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E9" w:rsidRDefault="00A90EE9" w:rsidP="00870669">
      <w:pPr>
        <w:spacing w:after="360"/>
        <w:jc w:val="center"/>
        <w:rPr>
          <w:b/>
          <w:bCs/>
          <w:sz w:val="40"/>
          <w:szCs w:val="40"/>
          <w:lang w:bidi="th-TH"/>
        </w:rPr>
      </w:pPr>
      <w:r w:rsidRPr="006B3D7B">
        <w:rPr>
          <w:b/>
          <w:bCs/>
          <w:sz w:val="40"/>
          <w:szCs w:val="40"/>
          <w:cs/>
          <w:lang w:bidi="th-TH"/>
        </w:rPr>
        <w:t>รายงาน</w:t>
      </w:r>
      <w:r>
        <w:rPr>
          <w:b/>
          <w:bCs/>
          <w:sz w:val="40"/>
          <w:szCs w:val="40"/>
          <w:cs/>
          <w:lang w:bidi="th-TH"/>
        </w:rPr>
        <w:t>ผลการดำเนินการของ</w:t>
      </w:r>
      <w:r w:rsidRPr="006B3D7B">
        <w:rPr>
          <w:b/>
          <w:bCs/>
          <w:sz w:val="40"/>
          <w:szCs w:val="40"/>
          <w:cs/>
          <w:lang w:bidi="th-TH"/>
        </w:rPr>
        <w:t>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A90EE9" w:rsidRPr="00D902F4">
        <w:tc>
          <w:tcPr>
            <w:tcW w:w="2520" w:type="dxa"/>
            <w:tcBorders>
              <w:right w:val="nil"/>
            </w:tcBorders>
          </w:tcPr>
          <w:p w:rsidR="00A90EE9" w:rsidRPr="00D902F4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A90EE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้</w:t>
            </w:r>
          </w:p>
          <w:p w:rsidR="00A90EE9" w:rsidRPr="00D902F4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bidi="th-TH"/>
                    </w:rPr>
                    <w:t>MAEJO</w:t>
                  </w:r>
                </w:smartTag>
                <w:r>
                  <w:rPr>
                    <w:rFonts w:ascii="Angsana New" w:hAnsi="Angsana New"/>
                    <w:b/>
                    <w:bCs/>
                    <w:sz w:val="32"/>
                    <w:szCs w:val="32"/>
                    <w:lang w:bidi="th-TH"/>
                  </w:rPr>
                  <w:t xml:space="preserve">  </w:t>
                </w:r>
                <w:smartTag w:uri="urn:schemas-microsoft-com:office:smarttags" w:element="PlaceType">
                  <w:r w:rsidRPr="00633090">
                    <w:rPr>
                      <w:rFonts w:ascii="Angsana New" w:hAnsi="Angsana New"/>
                      <w:b/>
                      <w:bCs/>
                      <w:caps/>
                      <w:sz w:val="32"/>
                      <w:szCs w:val="32"/>
                      <w:lang w:bidi="th-TH"/>
                    </w:rPr>
                    <w:t>University</w:t>
                  </w:r>
                </w:smartTag>
              </w:smartTag>
            </w:smartTag>
          </w:p>
        </w:tc>
      </w:tr>
      <w:tr w:rsidR="00A90EE9" w:rsidRPr="00D902F4">
        <w:tc>
          <w:tcPr>
            <w:tcW w:w="2520" w:type="dxa"/>
            <w:tcBorders>
              <w:right w:val="nil"/>
            </w:tcBorders>
          </w:tcPr>
          <w:p w:rsidR="00A90EE9" w:rsidRPr="00D902F4" w:rsidRDefault="00A90EE9" w:rsidP="00870669">
            <w:pPr>
              <w:spacing w:after="240"/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A90EE9" w:rsidRPr="00F26CBE" w:rsidRDefault="00A90EE9" w:rsidP="00610E3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มหาวิทยาลัยแม่โจ้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–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ชุมพร  สาขาวิชา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การจัดการ</w:t>
            </w:r>
          </w:p>
          <w:p w:rsidR="00A90EE9" w:rsidRPr="00AF6ECF" w:rsidRDefault="00A90EE9" w:rsidP="00AF6ECF">
            <w:pPr>
              <w:rPr>
                <w:rFonts w:ascii="Calibri" w:hAnsi="Calibri"/>
                <w:sz w:val="32"/>
                <w:szCs w:val="32"/>
                <w:lang w:val="en-US"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>Faculty of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26CB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Maejo</w:t>
                </w:r>
              </w:smartTag>
              <w:r w:rsidRPr="00F26CBE">
                <w:rPr>
                  <w:rFonts w:ascii="TH SarabunPSK" w:hAnsi="TH SarabunPSK" w:cs="TH SarabunPSK"/>
                  <w:sz w:val="32"/>
                  <w:szCs w:val="32"/>
                  <w:lang w:bidi="th-TH"/>
                </w:rPr>
                <w:t xml:space="preserve"> </w:t>
              </w:r>
              <w:smartTag w:uri="urn:schemas-microsoft-com:office:smarttags" w:element="PlaceType">
                <w:r w:rsidRPr="00F26CB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at Chumphon </w:t>
            </w:r>
            <w:r w:rsidRPr="00F26CBE">
              <w:rPr>
                <w:rFonts w:ascii="TH SarabunPSK" w:hAnsi="TH SarabunPSK" w:cs="TH SarabunPSK"/>
                <w:sz w:val="32"/>
                <w:szCs w:val="32"/>
              </w:rPr>
              <w:t xml:space="preserve"> Program in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Calibri" w:hAnsi="Calibri"/>
                <w:sz w:val="28"/>
                <w:szCs w:val="32"/>
                <w:lang w:val="en-US" w:bidi="th-TH"/>
              </w:rPr>
              <w:t>Mamagement</w:t>
            </w:r>
          </w:p>
        </w:tc>
      </w:tr>
    </w:tbl>
    <w:p w:rsidR="00A90EE9" w:rsidRPr="00D902F4" w:rsidRDefault="00A90EE9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902F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>1</w:t>
      </w:r>
      <w:r w:rsidRPr="00D902F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D902F4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A90EE9" w:rsidRPr="00D902F4">
        <w:tc>
          <w:tcPr>
            <w:tcW w:w="3231" w:type="dxa"/>
            <w:gridSpan w:val="6"/>
            <w:tcBorders>
              <w:right w:val="nil"/>
            </w:tcBorders>
          </w:tcPr>
          <w:p w:rsidR="00A90EE9" w:rsidRPr="00D902F4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รหัสและชื่อรายวิชา     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A90EE9" w:rsidRPr="00FB7216" w:rsidRDefault="00A90EE9" w:rsidP="00CD4532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</w:t>
            </w:r>
            <w:r>
              <w:rPr>
                <w:rFonts w:ascii="MS Sans Serif" w:hAnsi="MS Sans Serif"/>
                <w:b/>
                <w:bCs/>
                <w:cs/>
                <w:lang w:bidi="th-TH"/>
              </w:rPr>
              <w:t>สธ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420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A90EE9" w:rsidRPr="00D902F4" w:rsidRDefault="00A90EE9" w:rsidP="00FB7216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 </w:t>
            </w:r>
            <w:r>
              <w:rPr>
                <w:rFonts w:ascii="MS Sans Serif" w:hAnsi="MS Sans Serif"/>
                <w:b/>
                <w:bCs/>
                <w:cs/>
                <w:lang w:bidi="th-TH"/>
              </w:rPr>
              <w:t>ระบบการจัดการฐานข้อมูลทางธุรกิจ</w:t>
            </w:r>
          </w:p>
        </w:tc>
      </w:tr>
      <w:tr w:rsidR="00A90EE9" w:rsidRPr="00D902F4">
        <w:tc>
          <w:tcPr>
            <w:tcW w:w="10081" w:type="dxa"/>
            <w:gridSpan w:val="11"/>
          </w:tcPr>
          <w:p w:rsidR="00A90EE9" w:rsidRPr="00402CC1" w:rsidRDefault="00A90EE9" w:rsidP="00870669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A90EE9" w:rsidRPr="00D902F4">
        <w:tc>
          <w:tcPr>
            <w:tcW w:w="330" w:type="dxa"/>
            <w:tcBorders>
              <w:right w:val="nil"/>
            </w:tcBorders>
          </w:tcPr>
          <w:p w:rsidR="00A90EE9" w:rsidRPr="00D902F4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A90EE9" w:rsidRPr="00D902F4" w:rsidRDefault="00A90EE9" w:rsidP="00870669">
            <w:pPr>
              <w:ind w:left="57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........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A90EE9" w:rsidRPr="00D902F4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ชื่อรายวิชา...............................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</w:t>
            </w:r>
          </w:p>
        </w:tc>
      </w:tr>
      <w:tr w:rsidR="00A90EE9" w:rsidRPr="00D902F4">
        <w:tc>
          <w:tcPr>
            <w:tcW w:w="10081" w:type="dxa"/>
            <w:gridSpan w:val="11"/>
          </w:tcPr>
          <w:p w:rsidR="00A90EE9" w:rsidRPr="00870669" w:rsidRDefault="00A90EE9" w:rsidP="00870669">
            <w:pPr>
              <w:rPr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อาจารย์ผู้สอน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และกลุ่มเรียน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A90EE9" w:rsidRPr="00D902F4">
        <w:tc>
          <w:tcPr>
            <w:tcW w:w="365" w:type="dxa"/>
            <w:gridSpan w:val="2"/>
            <w:tcBorders>
              <w:right w:val="nil"/>
            </w:tcBorders>
          </w:tcPr>
          <w:p w:rsidR="00A90EE9" w:rsidRPr="00870669" w:rsidRDefault="00A90EE9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A90EE9" w:rsidRPr="00D902F4" w:rsidRDefault="00A90EE9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อาจารย์อุทัยวรรณ  ศรีวิชัย</w:t>
            </w:r>
          </w:p>
        </w:tc>
        <w:tc>
          <w:tcPr>
            <w:tcW w:w="2523" w:type="dxa"/>
            <w:tcBorders>
              <w:left w:val="nil"/>
            </w:tcBorders>
          </w:tcPr>
          <w:p w:rsidR="00A90EE9" w:rsidRPr="00D902F4" w:rsidRDefault="00A90EE9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A90EE9" w:rsidRPr="00D902F4">
        <w:tc>
          <w:tcPr>
            <w:tcW w:w="365" w:type="dxa"/>
            <w:gridSpan w:val="2"/>
            <w:tcBorders>
              <w:right w:val="nil"/>
            </w:tcBorders>
          </w:tcPr>
          <w:p w:rsidR="00A90EE9" w:rsidRPr="00870669" w:rsidRDefault="00A90EE9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A90EE9" w:rsidRPr="00D902F4" w:rsidRDefault="00A90EE9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อาจารย์อุทัยวรรณ  ศรีวิชัย</w:t>
            </w:r>
          </w:p>
        </w:tc>
        <w:tc>
          <w:tcPr>
            <w:tcW w:w="2523" w:type="dxa"/>
            <w:tcBorders>
              <w:left w:val="nil"/>
            </w:tcBorders>
          </w:tcPr>
          <w:p w:rsidR="00A90EE9" w:rsidRPr="00D902F4" w:rsidRDefault="00A90EE9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A90EE9" w:rsidRPr="00D902F4">
        <w:tc>
          <w:tcPr>
            <w:tcW w:w="365" w:type="dxa"/>
            <w:gridSpan w:val="2"/>
            <w:tcBorders>
              <w:right w:val="nil"/>
            </w:tcBorders>
          </w:tcPr>
          <w:p w:rsidR="00A90EE9" w:rsidRPr="00870669" w:rsidRDefault="00A90EE9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A90EE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A90EE9" w:rsidRPr="00D902F4" w:rsidRDefault="00A90EE9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1</w:t>
            </w:r>
          </w:p>
        </w:tc>
        <w:tc>
          <w:tcPr>
            <w:tcW w:w="2523" w:type="dxa"/>
            <w:tcBorders>
              <w:left w:val="nil"/>
            </w:tcBorders>
          </w:tcPr>
          <w:p w:rsidR="00A90EE9" w:rsidRPr="00D902F4" w:rsidRDefault="00A90EE9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A90EE9" w:rsidRPr="00B338D4">
        <w:tc>
          <w:tcPr>
            <w:tcW w:w="10081" w:type="dxa"/>
            <w:gridSpan w:val="11"/>
          </w:tcPr>
          <w:p w:rsidR="00A90EE9" w:rsidRPr="00B338D4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ปีการศึกษาที่เปิดสอนในรายวิชา</w:t>
            </w:r>
          </w:p>
        </w:tc>
      </w:tr>
      <w:tr w:rsidR="00A90EE9" w:rsidRPr="00D902F4">
        <w:tc>
          <w:tcPr>
            <w:tcW w:w="330" w:type="dxa"/>
            <w:tcBorders>
              <w:right w:val="nil"/>
            </w:tcBorders>
          </w:tcPr>
          <w:p w:rsidR="00A90EE9" w:rsidRPr="00D902F4" w:rsidRDefault="00A90EE9" w:rsidP="00870669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A90EE9" w:rsidRPr="00433781" w:rsidRDefault="00A90EE9" w:rsidP="004028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sym w:font="Wingdings" w:char="F0A8"/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Pr="00D50B9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fldChar w:fldCharType="begin"/>
            </w:r>
            <w:r w:rsidRPr="00D50B9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instrText xml:space="preserve"> QUOTE </w:instrText>
            </w:r>
            <w:r w:rsidRPr="00D50B96">
              <w:rPr>
                <w: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870669&quot;/&gt;&lt;wsp:rsid wsp:val=&quot;000C58FE&quot;/&gt;&lt;wsp:rsid wsp:val=&quot;000D4DCA&quot;/&gt;&lt;wsp:rsid wsp:val=&quot;000D7CD6&quot;/&gt;&lt;wsp:rsid wsp:val=&quot;00175809&quot;/&gt;&lt;wsp:rsid wsp:val=&quot;001D5CD1&quot;/&gt;&lt;wsp:rsid wsp:val=&quot;0029644B&quot;/&gt;&lt;wsp:rsid wsp:val=&quot;002E6D2F&quot;/&gt;&lt;wsp:rsid wsp:val=&quot;002F0446&quot;/&gt;&lt;wsp:rsid wsp:val=&quot;002F7D43&quot;/&gt;&lt;wsp:rsid wsp:val=&quot;0035594B&quot;/&gt;&lt;wsp:rsid wsp:val=&quot;003A3C27&quot;/&gt;&lt;wsp:rsid wsp:val=&quot;003B387C&quot;/&gt;&lt;wsp:rsid wsp:val=&quot;003C700C&quot;/&gt;&lt;wsp:rsid wsp:val=&quot;003F5489&quot;/&gt;&lt;wsp:rsid wsp:val=&quot;004017DD&quot;/&gt;&lt;wsp:rsid wsp:val=&quot;004028E2&quot;/&gt;&lt;wsp:rsid wsp:val=&quot;00476B3F&quot;/&gt;&lt;wsp:rsid wsp:val=&quot;00482720&quot;/&gt;&lt;wsp:rsid wsp:val=&quot;004C084D&quot;/&gt;&lt;wsp:rsid wsp:val=&quot;005279C0&quot;/&gt;&lt;wsp:rsid wsp:val=&quot;00533E50&quot;/&gt;&lt;wsp:rsid wsp:val=&quot;00543CF5&quot;/&gt;&lt;wsp:rsid wsp:val=&quot;00551B8B&quot;/&gt;&lt;wsp:rsid wsp:val=&quot;0055562D&quot;/&gt;&lt;wsp:rsid wsp:val=&quot;005746A5&quot;/&gt;&lt;wsp:rsid wsp:val=&quot;00592F04&quot;/&gt;&lt;wsp:rsid wsp:val=&quot;005B1094&quot;/&gt;&lt;wsp:rsid wsp:val=&quot;005C58D0&quot;/&gt;&lt;wsp:rsid wsp:val=&quot;005C6330&quot;/&gt;&lt;wsp:rsid wsp:val=&quot;005F7B09&quot;/&gt;&lt;wsp:rsid wsp:val=&quot;00607DC5&quot;/&gt;&lt;wsp:rsid wsp:val=&quot;00610E36&quot;/&gt;&lt;wsp:rsid wsp:val=&quot;0068043A&quot;/&gt;&lt;wsp:rsid wsp:val=&quot;006C05D7&quot;/&gt;&lt;wsp:rsid wsp:val=&quot;006E7EB3&quot;/&gt;&lt;wsp:rsid wsp:val=&quot;0070605C&quot;/&gt;&lt;wsp:rsid wsp:val=&quot;007631B7&quot;/&gt;&lt;wsp:rsid wsp:val=&quot;007C044D&quot;/&gt;&lt;wsp:rsid wsp:val=&quot;007E441E&quot;/&gt;&lt;wsp:rsid wsp:val=&quot;007F3866&quot;/&gt;&lt;wsp:rsid wsp:val=&quot;00836A90&quot;/&gt;&lt;wsp:rsid wsp:val=&quot;00840FF5&quot;/&gt;&lt;wsp:rsid wsp:val=&quot;00870669&quot;/&gt;&lt;wsp:rsid wsp:val=&quot;008765F4&quot;/&gt;&lt;wsp:rsid wsp:val=&quot;0089124F&quot;/&gt;&lt;wsp:rsid wsp:val=&quot;0091538C&quot;/&gt;&lt;wsp:rsid wsp:val=&quot;00931B40&quot;/&gt;&lt;wsp:rsid wsp:val=&quot;00964655&quot;/&gt;&lt;wsp:rsid wsp:val=&quot;009751D7&quot;/&gt;&lt;wsp:rsid wsp:val=&quot;009F04F2&quot;/&gt;&lt;wsp:rsid wsp:val=&quot;00A541F8&quot;/&gt;&lt;wsp:rsid wsp:val=&quot;00A87E91&quot;/&gt;&lt;wsp:rsid wsp:val=&quot;00AE126A&quot;/&gt;&lt;wsp:rsid wsp:val=&quot;00AF6ECF&quot;/&gt;&lt;wsp:rsid wsp:val=&quot;00AF76C9&quot;/&gt;&lt;wsp:rsid wsp:val=&quot;00B03CE5&quot;/&gt;&lt;wsp:rsid wsp:val=&quot;00B15172&quot;/&gt;&lt;wsp:rsid wsp:val=&quot;00B65EBC&quot;/&gt;&lt;wsp:rsid wsp:val=&quot;00B92E7D&quot;/&gt;&lt;wsp:rsid wsp:val=&quot;00C03CCA&quot;/&gt;&lt;wsp:rsid wsp:val=&quot;00C05995&quot;/&gt;&lt;wsp:rsid wsp:val=&quot;00C27A9C&quot;/&gt;&lt;wsp:rsid wsp:val=&quot;00CA7F68&quot;/&gt;&lt;wsp:rsid wsp:val=&quot;00CC28EE&quot;/&gt;&lt;wsp:rsid wsp:val=&quot;00CD18F9&quot;/&gt;&lt;wsp:rsid wsp:val=&quot;00CD4532&quot;/&gt;&lt;wsp:rsid wsp:val=&quot;00CD5965&quot;/&gt;&lt;wsp:rsid wsp:val=&quot;00D13906&quot;/&gt;&lt;wsp:rsid wsp:val=&quot;00D4333F&quot;/&gt;&lt;wsp:rsid wsp:val=&quot;00D915D7&quot;/&gt;&lt;wsp:rsid wsp:val=&quot;00DA2B29&quot;/&gt;&lt;wsp:rsid wsp:val=&quot;00DD1208&quot;/&gt;&lt;wsp:rsid wsp:val=&quot;00E51D95&quot;/&gt;&lt;wsp:rsid wsp:val=&quot;00E55C74&quot;/&gt;&lt;wsp:rsid wsp:val=&quot;00E809C6&quot;/&gt;&lt;wsp:rsid wsp:val=&quot;00E83DDC&quot;/&gt;&lt;wsp:rsid wsp:val=&quot;00E92325&quot;/&gt;&lt;wsp:rsid wsp:val=&quot;00FB7216&quot;/&gt;&lt;wsp:rsid wsp:val=&quot;00FF0143&quot;/&gt;&lt;/wsp:rsids&gt;&lt;/w:docPr&gt;&lt;w:body&gt;&lt;w:p wsp:rsidR=&quot;00000000&quot; wsp:rsidRDefault=&quot;0089124F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32&quot;/&gt;&lt;w:sz-cs w:val=&quot;32&quot;/&gt;&lt;w:lang w:bidi=&quot;TH&quot;/&gt;&lt;/w:rPr&gt;&lt;w:sym w:font=&quot;Wingdings&quot; w:char=&quot;F0FE&quot;/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D50B9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instrText xml:space="preserve"> </w:instrText>
            </w:r>
            <w:r w:rsidRPr="00D50B9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fldChar w:fldCharType="separate"/>
            </w:r>
            <w:r w:rsidRPr="00D50B96">
              <w:rPr>
                <w:cs/>
              </w:rPr>
              <w:pict>
                <v:shape id="_x0000_i1026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870669&quot;/&gt;&lt;wsp:rsid wsp:val=&quot;000C58FE&quot;/&gt;&lt;wsp:rsid wsp:val=&quot;000D4DCA&quot;/&gt;&lt;wsp:rsid wsp:val=&quot;000D7CD6&quot;/&gt;&lt;wsp:rsid wsp:val=&quot;00175809&quot;/&gt;&lt;wsp:rsid wsp:val=&quot;001D5CD1&quot;/&gt;&lt;wsp:rsid wsp:val=&quot;0029644B&quot;/&gt;&lt;wsp:rsid wsp:val=&quot;002E6D2F&quot;/&gt;&lt;wsp:rsid wsp:val=&quot;002F0446&quot;/&gt;&lt;wsp:rsid wsp:val=&quot;002F7D43&quot;/&gt;&lt;wsp:rsid wsp:val=&quot;0035594B&quot;/&gt;&lt;wsp:rsid wsp:val=&quot;003A3C27&quot;/&gt;&lt;wsp:rsid wsp:val=&quot;003B387C&quot;/&gt;&lt;wsp:rsid wsp:val=&quot;003C700C&quot;/&gt;&lt;wsp:rsid wsp:val=&quot;003F5489&quot;/&gt;&lt;wsp:rsid wsp:val=&quot;004017DD&quot;/&gt;&lt;wsp:rsid wsp:val=&quot;004028E2&quot;/&gt;&lt;wsp:rsid wsp:val=&quot;00476B3F&quot;/&gt;&lt;wsp:rsid wsp:val=&quot;00482720&quot;/&gt;&lt;wsp:rsid wsp:val=&quot;004C084D&quot;/&gt;&lt;wsp:rsid wsp:val=&quot;005279C0&quot;/&gt;&lt;wsp:rsid wsp:val=&quot;00533E50&quot;/&gt;&lt;wsp:rsid wsp:val=&quot;00543CF5&quot;/&gt;&lt;wsp:rsid wsp:val=&quot;00551B8B&quot;/&gt;&lt;wsp:rsid wsp:val=&quot;0055562D&quot;/&gt;&lt;wsp:rsid wsp:val=&quot;005746A5&quot;/&gt;&lt;wsp:rsid wsp:val=&quot;00592F04&quot;/&gt;&lt;wsp:rsid wsp:val=&quot;005B1094&quot;/&gt;&lt;wsp:rsid wsp:val=&quot;005C58D0&quot;/&gt;&lt;wsp:rsid wsp:val=&quot;005C6330&quot;/&gt;&lt;wsp:rsid wsp:val=&quot;005F7B09&quot;/&gt;&lt;wsp:rsid wsp:val=&quot;00607DC5&quot;/&gt;&lt;wsp:rsid wsp:val=&quot;00610E36&quot;/&gt;&lt;wsp:rsid wsp:val=&quot;0068043A&quot;/&gt;&lt;wsp:rsid wsp:val=&quot;006C05D7&quot;/&gt;&lt;wsp:rsid wsp:val=&quot;006E7EB3&quot;/&gt;&lt;wsp:rsid wsp:val=&quot;0070605C&quot;/&gt;&lt;wsp:rsid wsp:val=&quot;007631B7&quot;/&gt;&lt;wsp:rsid wsp:val=&quot;007C044D&quot;/&gt;&lt;wsp:rsid wsp:val=&quot;007E441E&quot;/&gt;&lt;wsp:rsid wsp:val=&quot;007F3866&quot;/&gt;&lt;wsp:rsid wsp:val=&quot;00836A90&quot;/&gt;&lt;wsp:rsid wsp:val=&quot;00840FF5&quot;/&gt;&lt;wsp:rsid wsp:val=&quot;00870669&quot;/&gt;&lt;wsp:rsid wsp:val=&quot;008765F4&quot;/&gt;&lt;wsp:rsid wsp:val=&quot;0089124F&quot;/&gt;&lt;wsp:rsid wsp:val=&quot;0091538C&quot;/&gt;&lt;wsp:rsid wsp:val=&quot;00931B40&quot;/&gt;&lt;wsp:rsid wsp:val=&quot;00964655&quot;/&gt;&lt;wsp:rsid wsp:val=&quot;009751D7&quot;/&gt;&lt;wsp:rsid wsp:val=&quot;009F04F2&quot;/&gt;&lt;wsp:rsid wsp:val=&quot;00A541F8&quot;/&gt;&lt;wsp:rsid wsp:val=&quot;00A87E91&quot;/&gt;&lt;wsp:rsid wsp:val=&quot;00AE126A&quot;/&gt;&lt;wsp:rsid wsp:val=&quot;00AF6ECF&quot;/&gt;&lt;wsp:rsid wsp:val=&quot;00AF76C9&quot;/&gt;&lt;wsp:rsid wsp:val=&quot;00B03CE5&quot;/&gt;&lt;wsp:rsid wsp:val=&quot;00B15172&quot;/&gt;&lt;wsp:rsid wsp:val=&quot;00B65EBC&quot;/&gt;&lt;wsp:rsid wsp:val=&quot;00B92E7D&quot;/&gt;&lt;wsp:rsid wsp:val=&quot;00C03CCA&quot;/&gt;&lt;wsp:rsid wsp:val=&quot;00C05995&quot;/&gt;&lt;wsp:rsid wsp:val=&quot;00C27A9C&quot;/&gt;&lt;wsp:rsid wsp:val=&quot;00CA7F68&quot;/&gt;&lt;wsp:rsid wsp:val=&quot;00CC28EE&quot;/&gt;&lt;wsp:rsid wsp:val=&quot;00CD18F9&quot;/&gt;&lt;wsp:rsid wsp:val=&quot;00CD4532&quot;/&gt;&lt;wsp:rsid wsp:val=&quot;00CD5965&quot;/&gt;&lt;wsp:rsid wsp:val=&quot;00D13906&quot;/&gt;&lt;wsp:rsid wsp:val=&quot;00D4333F&quot;/&gt;&lt;wsp:rsid wsp:val=&quot;00D915D7&quot;/&gt;&lt;wsp:rsid wsp:val=&quot;00DA2B29&quot;/&gt;&lt;wsp:rsid wsp:val=&quot;00DD1208&quot;/&gt;&lt;wsp:rsid wsp:val=&quot;00E51D95&quot;/&gt;&lt;wsp:rsid wsp:val=&quot;00E55C74&quot;/&gt;&lt;wsp:rsid wsp:val=&quot;00E809C6&quot;/&gt;&lt;wsp:rsid wsp:val=&quot;00E83DDC&quot;/&gt;&lt;wsp:rsid wsp:val=&quot;00E92325&quot;/&gt;&lt;wsp:rsid wsp:val=&quot;00FB7216&quot;/&gt;&lt;wsp:rsid wsp:val=&quot;00FF0143&quot;/&gt;&lt;/wsp:rsids&gt;&lt;/w:docPr&gt;&lt;w:body&gt;&lt;w:p wsp:rsidR=&quot;00000000&quot; wsp:rsidRDefault=&quot;0089124F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32&quot;/&gt;&lt;w:sz-cs w:val=&quot;32&quot;/&gt;&lt;w:lang w:bidi=&quot;TH&quot;/&gt;&lt;/w:rPr&gt;&lt;w:sym w:font=&quot;Wingdings&quot; w:char=&quot;F0FE&quot;/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D50B9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fldChar w:fldCharType="end"/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A90EE9" w:rsidRPr="00433781" w:rsidRDefault="00A90EE9" w:rsidP="00C27A9C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 2556</w:t>
            </w:r>
            <w:r w:rsidRPr="00433781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:rsidR="00A90EE9" w:rsidRPr="00D902F4" w:rsidRDefault="00A90EE9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A90EE9" w:rsidRPr="00D902F4">
        <w:tc>
          <w:tcPr>
            <w:tcW w:w="10081" w:type="dxa"/>
            <w:gridSpan w:val="11"/>
          </w:tcPr>
          <w:p w:rsidR="00A90EE9" w:rsidRPr="00433781" w:rsidRDefault="00A90EE9" w:rsidP="00870669">
            <w:pPr>
              <w:pStyle w:val="Heading7"/>
              <w:spacing w:before="120" w:after="0"/>
              <w:jc w:val="both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A90EE9" w:rsidRPr="00433781">
        <w:tc>
          <w:tcPr>
            <w:tcW w:w="365" w:type="dxa"/>
            <w:gridSpan w:val="2"/>
            <w:tcBorders>
              <w:right w:val="nil"/>
            </w:tcBorders>
          </w:tcPr>
          <w:p w:rsidR="00A90EE9" w:rsidRPr="00433781" w:rsidRDefault="00A90E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A90EE9" w:rsidRPr="00433781" w:rsidRDefault="00A90E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5" o:spid="_x0000_s1026" style="position:absolute;margin-left:3.6pt;margin-top:4.75pt;width:9.75pt;height:13.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A90EE9" w:rsidRPr="00433781" w:rsidRDefault="00A90E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A90EE9" w:rsidRPr="00433781" w:rsidRDefault="00A90EE9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A90EE9" w:rsidRPr="00433781">
        <w:tc>
          <w:tcPr>
            <w:tcW w:w="365" w:type="dxa"/>
            <w:gridSpan w:val="2"/>
            <w:tcBorders>
              <w:right w:val="nil"/>
            </w:tcBorders>
          </w:tcPr>
          <w:p w:rsidR="00A90EE9" w:rsidRPr="00433781" w:rsidRDefault="00A90E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A90EE9" w:rsidRPr="00433781" w:rsidRDefault="00A90EE9" w:rsidP="00870669">
            <w:pPr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4" o:spid="_x0000_s1027" style="position:absolute;margin-left:3.75pt;margin-top:3.3pt;width:9.75pt;height:13.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A90EE9" w:rsidRPr="00433781" w:rsidRDefault="00A90EE9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A90EE9" w:rsidRPr="00433781" w:rsidRDefault="00A90EE9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6" o:spid="_x0000_s1028" style="position:absolute;left:0;text-align:left;margin-left:6.85pt;margin-top:3.4pt;width:9.75pt;height:13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A90EE9" w:rsidRPr="00433781">
        <w:tc>
          <w:tcPr>
            <w:tcW w:w="365" w:type="dxa"/>
            <w:gridSpan w:val="2"/>
            <w:tcBorders>
              <w:right w:val="nil"/>
            </w:tcBorders>
          </w:tcPr>
          <w:p w:rsidR="00A90EE9" w:rsidRPr="00433781" w:rsidRDefault="00A90E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A90EE9" w:rsidRPr="00433781" w:rsidRDefault="00A90EE9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A90EE9" w:rsidRPr="00433781" w:rsidRDefault="00A90E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A90EE9" w:rsidRPr="00433781" w:rsidRDefault="00A90EE9" w:rsidP="00D4333F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sym w:font="Wingdings" w:char="F0FE"/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มหาวิทยาลัยแม่โจ้ -  ชุมพร</w:t>
            </w:r>
          </w:p>
        </w:tc>
      </w:tr>
      <w:tr w:rsidR="00A90EE9" w:rsidRPr="00D902F4">
        <w:tc>
          <w:tcPr>
            <w:tcW w:w="2339" w:type="dxa"/>
            <w:gridSpan w:val="4"/>
            <w:tcBorders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A90EE9" w:rsidRPr="00D902F4" w:rsidRDefault="00A90EE9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A90EE9" w:rsidRPr="00D902F4" w:rsidRDefault="00A90EE9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A90EE9" w:rsidRDefault="00A90EE9" w:rsidP="00870669">
      <w:pPr>
        <w:ind w:left="360"/>
        <w:rPr>
          <w:b/>
          <w:bCs/>
          <w:sz w:val="20"/>
          <w:szCs w:val="20"/>
          <w:lang w:bidi="th-TH"/>
        </w:rPr>
      </w:pPr>
    </w:p>
    <w:p w:rsidR="00A90EE9" w:rsidRDefault="00A90EE9" w:rsidP="00870669">
      <w:pPr>
        <w:ind w:left="360"/>
        <w:rPr>
          <w:b/>
          <w:bCs/>
          <w:sz w:val="20"/>
          <w:szCs w:val="20"/>
          <w:lang w:bidi="th-TH"/>
        </w:rPr>
      </w:pPr>
    </w:p>
    <w:p w:rsidR="00A90EE9" w:rsidRDefault="00A90EE9" w:rsidP="00870669">
      <w:pPr>
        <w:ind w:left="360"/>
        <w:rPr>
          <w:b/>
          <w:bCs/>
          <w:sz w:val="20"/>
          <w:szCs w:val="20"/>
          <w:lang w:bidi="th-TH"/>
        </w:rPr>
      </w:pPr>
    </w:p>
    <w:p w:rsidR="00A90EE9" w:rsidRDefault="00A90EE9" w:rsidP="00870669">
      <w:pPr>
        <w:ind w:left="360"/>
        <w:rPr>
          <w:b/>
          <w:bCs/>
          <w:sz w:val="20"/>
          <w:szCs w:val="20"/>
          <w:lang w:bidi="th-TH"/>
        </w:rPr>
      </w:pPr>
    </w:p>
    <w:p w:rsidR="00A90EE9" w:rsidRDefault="00A90EE9" w:rsidP="00870669">
      <w:pPr>
        <w:ind w:left="360"/>
        <w:rPr>
          <w:b/>
          <w:bCs/>
          <w:sz w:val="20"/>
          <w:szCs w:val="20"/>
          <w:lang w:bidi="th-TH"/>
        </w:rPr>
      </w:pPr>
    </w:p>
    <w:p w:rsidR="00A90EE9" w:rsidRDefault="00A90EE9" w:rsidP="00870669">
      <w:pPr>
        <w:ind w:left="360"/>
        <w:rPr>
          <w:b/>
          <w:bCs/>
          <w:sz w:val="20"/>
          <w:szCs w:val="20"/>
          <w:lang w:bidi="th-TH"/>
        </w:rPr>
      </w:pPr>
    </w:p>
    <w:p w:rsidR="00A90EE9" w:rsidRDefault="00A90EE9" w:rsidP="00870669">
      <w:pPr>
        <w:ind w:left="360"/>
        <w:rPr>
          <w:b/>
          <w:bCs/>
          <w:sz w:val="20"/>
          <w:szCs w:val="20"/>
          <w:lang w:bidi="th-TH"/>
        </w:rPr>
      </w:pPr>
    </w:p>
    <w:p w:rsidR="00A90EE9" w:rsidRDefault="00A90EE9" w:rsidP="00870669">
      <w:pPr>
        <w:ind w:left="360"/>
        <w:rPr>
          <w:b/>
          <w:bCs/>
          <w:sz w:val="20"/>
          <w:szCs w:val="20"/>
          <w:lang w:bidi="th-TH"/>
        </w:rPr>
      </w:pPr>
    </w:p>
    <w:p w:rsidR="00A90EE9" w:rsidRDefault="00A90EE9" w:rsidP="00870669">
      <w:pPr>
        <w:ind w:left="360"/>
        <w:rPr>
          <w:b/>
          <w:bCs/>
          <w:sz w:val="20"/>
          <w:szCs w:val="20"/>
          <w:lang w:bidi="th-TH"/>
        </w:rPr>
      </w:pPr>
    </w:p>
    <w:p w:rsidR="00A90EE9" w:rsidRDefault="00A90EE9" w:rsidP="00870669">
      <w:pPr>
        <w:ind w:left="360"/>
        <w:rPr>
          <w:b/>
          <w:bCs/>
          <w:sz w:val="20"/>
          <w:szCs w:val="20"/>
          <w:lang w:bidi="th-TH"/>
        </w:rPr>
      </w:pPr>
    </w:p>
    <w:p w:rsidR="00A90EE9" w:rsidRDefault="00A90EE9" w:rsidP="00870669">
      <w:pPr>
        <w:ind w:left="360"/>
        <w:rPr>
          <w:b/>
          <w:bCs/>
          <w:sz w:val="20"/>
          <w:szCs w:val="20"/>
          <w:lang w:bidi="th-TH"/>
        </w:rPr>
      </w:pPr>
    </w:p>
    <w:p w:rsidR="00A90EE9" w:rsidRDefault="00A90EE9" w:rsidP="00870669">
      <w:pPr>
        <w:ind w:left="360"/>
        <w:rPr>
          <w:b/>
          <w:bCs/>
          <w:sz w:val="20"/>
          <w:szCs w:val="20"/>
          <w:lang w:bidi="th-TH"/>
        </w:rPr>
      </w:pPr>
    </w:p>
    <w:p w:rsidR="00A90EE9" w:rsidRPr="006B3D7B" w:rsidRDefault="00A90EE9" w:rsidP="00870669">
      <w:pPr>
        <w:pStyle w:val="Heading7"/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2 การจัดการเรียนการสอนของรายวิชา</w:t>
      </w:r>
    </w:p>
    <w:p w:rsidR="00A90EE9" w:rsidRDefault="00A90EE9" w:rsidP="00870669">
      <w:pPr>
        <w:rPr>
          <w:sz w:val="20"/>
          <w:szCs w:val="20"/>
          <w:lang w:val="en-US" w:bidi="th-TH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299"/>
        <w:gridCol w:w="1501"/>
        <w:gridCol w:w="1304"/>
        <w:gridCol w:w="136"/>
        <w:gridCol w:w="3600"/>
      </w:tblGrid>
      <w:tr w:rsidR="00A90EE9" w:rsidTr="005C6330">
        <w:tc>
          <w:tcPr>
            <w:tcW w:w="10260" w:type="dxa"/>
            <w:gridSpan w:val="6"/>
          </w:tcPr>
          <w:p w:rsidR="00A90EE9" w:rsidRPr="005E7452" w:rsidRDefault="00A90EE9" w:rsidP="00870669">
            <w:pPr>
              <w:pStyle w:val="Heading7"/>
              <w:spacing w:before="12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A90EE9" w:rsidTr="005C6330">
        <w:trPr>
          <w:trHeight w:val="1259"/>
        </w:trPr>
        <w:tc>
          <w:tcPr>
            <w:tcW w:w="3420" w:type="dxa"/>
          </w:tcPr>
          <w:p w:rsidR="00A90EE9" w:rsidRPr="008516B7" w:rsidRDefault="00A90EE9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A90EE9" w:rsidRPr="008516B7" w:rsidRDefault="00A90EE9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A90EE9" w:rsidRPr="008516B7" w:rsidRDefault="00A90EE9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600" w:type="dxa"/>
          </w:tcPr>
          <w:p w:rsidR="00A90EE9" w:rsidRDefault="00A90EE9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ระบุเหตุ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ที่การสอนจริงต่างจาก</w:t>
            </w:r>
          </w:p>
          <w:p w:rsidR="00A90EE9" w:rsidRPr="008516B7" w:rsidRDefault="00A90EE9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A90EE9" w:rsidTr="00592F04">
        <w:tc>
          <w:tcPr>
            <w:tcW w:w="3420" w:type="dxa"/>
          </w:tcPr>
          <w:p w:rsidR="00A90EE9" w:rsidRPr="00EF5928" w:rsidRDefault="00A90EE9" w:rsidP="00B92E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F59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ความรู้เบื้องต้นเกี่ยวกับระบบฐานข้อมูล</w:t>
            </w:r>
            <w:r w:rsidRPr="00EF5928">
              <w:rPr>
                <w:rFonts w:ascii="TH SarabunPSK" w:hAnsi="TH SarabunPSK" w:cs="TH SarabunPSK"/>
                <w:sz w:val="32"/>
                <w:szCs w:val="32"/>
              </w:rPr>
              <w:t> (Database System concepts)</w:t>
            </w:r>
          </w:p>
        </w:tc>
        <w:tc>
          <w:tcPr>
            <w:tcW w:w="1800" w:type="dxa"/>
            <w:gridSpan w:val="2"/>
          </w:tcPr>
          <w:p w:rsidR="00A90EE9" w:rsidRPr="00F26CBE" w:rsidRDefault="00A90EE9" w:rsidP="00B92E7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8</w:t>
            </w:r>
          </w:p>
        </w:tc>
        <w:tc>
          <w:tcPr>
            <w:tcW w:w="1440" w:type="dxa"/>
            <w:gridSpan w:val="2"/>
          </w:tcPr>
          <w:p w:rsidR="00A90EE9" w:rsidRPr="00AE126A" w:rsidRDefault="00A90EE9" w:rsidP="00B92E7D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8</w:t>
            </w:r>
          </w:p>
        </w:tc>
        <w:tc>
          <w:tcPr>
            <w:tcW w:w="3600" w:type="dxa"/>
          </w:tcPr>
          <w:p w:rsidR="00A90EE9" w:rsidRPr="00CF3E6A" w:rsidRDefault="00A90EE9" w:rsidP="00B92E7D">
            <w:pPr>
              <w:rPr>
                <w:lang w:val="en-US" w:bidi="th-TH"/>
              </w:rPr>
            </w:pPr>
          </w:p>
        </w:tc>
      </w:tr>
      <w:tr w:rsidR="00A90EE9" w:rsidTr="00592F04">
        <w:tc>
          <w:tcPr>
            <w:tcW w:w="3420" w:type="dxa"/>
          </w:tcPr>
          <w:p w:rsidR="00A90EE9" w:rsidRPr="00EF5928" w:rsidRDefault="00A90EE9" w:rsidP="00B92E7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F59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ฐานข้อมูลเชิงสัมพันธ์</w:t>
            </w:r>
            <w:r w:rsidRPr="00EF5928">
              <w:rPr>
                <w:rFonts w:ascii="TH SarabunPSK" w:hAnsi="TH SarabunPSK" w:cs="TH SarabunPSK"/>
                <w:sz w:val="32"/>
                <w:szCs w:val="32"/>
              </w:rPr>
              <w:t>  (Relational Data Model)</w:t>
            </w:r>
          </w:p>
        </w:tc>
        <w:tc>
          <w:tcPr>
            <w:tcW w:w="1800" w:type="dxa"/>
            <w:gridSpan w:val="2"/>
          </w:tcPr>
          <w:p w:rsidR="00A90EE9" w:rsidRPr="00F26CBE" w:rsidRDefault="00A90EE9" w:rsidP="00B92E7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A90EE9" w:rsidRPr="00AE126A" w:rsidRDefault="00A90EE9" w:rsidP="00B92E7D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3600" w:type="dxa"/>
          </w:tcPr>
          <w:p w:rsidR="00A90EE9" w:rsidRDefault="00A90EE9" w:rsidP="00B92E7D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A90EE9" w:rsidTr="00592F04">
        <w:tc>
          <w:tcPr>
            <w:tcW w:w="3420" w:type="dxa"/>
          </w:tcPr>
          <w:p w:rsidR="00A90EE9" w:rsidRPr="00EF5928" w:rsidRDefault="00A90EE9" w:rsidP="00B92E7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F59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บบจำลองความสัมพันธ์ระหว่างข้อมูล (</w:t>
            </w:r>
            <w:r w:rsidRPr="00EF5928">
              <w:rPr>
                <w:rFonts w:ascii="TH SarabunPSK" w:hAnsi="TH SarabunPSK" w:cs="TH SarabunPSK"/>
                <w:sz w:val="32"/>
                <w:szCs w:val="32"/>
              </w:rPr>
              <w:t>E-R Model)</w:t>
            </w:r>
          </w:p>
        </w:tc>
        <w:tc>
          <w:tcPr>
            <w:tcW w:w="1800" w:type="dxa"/>
            <w:gridSpan w:val="2"/>
          </w:tcPr>
          <w:p w:rsidR="00A90EE9" w:rsidRPr="00F26CBE" w:rsidRDefault="00A90EE9" w:rsidP="00B92E7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F26CBE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A90EE9" w:rsidRPr="00AE126A" w:rsidRDefault="00A90EE9" w:rsidP="00B92E7D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3600" w:type="dxa"/>
          </w:tcPr>
          <w:p w:rsidR="00A90EE9" w:rsidRPr="00551B8B" w:rsidRDefault="00A90EE9" w:rsidP="00B92E7D">
            <w:pPr>
              <w:pStyle w:val="Heading7"/>
              <w:spacing w:before="120"/>
              <w:rPr>
                <w:sz w:val="20"/>
                <w:szCs w:val="20"/>
                <w:lang w:val="en-US"/>
              </w:rPr>
            </w:pPr>
          </w:p>
        </w:tc>
      </w:tr>
      <w:tr w:rsidR="00A90EE9" w:rsidTr="00592F04">
        <w:tc>
          <w:tcPr>
            <w:tcW w:w="3420" w:type="dxa"/>
          </w:tcPr>
          <w:p w:rsidR="00A90EE9" w:rsidRPr="00EF5928" w:rsidRDefault="00A90EE9" w:rsidP="00B92E7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9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รูปแบบที่เป็นบรรทัดฐาน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EF5928">
              <w:rPr>
                <w:rFonts w:ascii="TH SarabunPSK" w:hAnsi="TH SarabunPSK" w:cs="TH SarabunPSK"/>
                <w:sz w:val="32"/>
                <w:szCs w:val="32"/>
              </w:rPr>
              <w:t>Normal Form)</w:t>
            </w:r>
          </w:p>
          <w:p w:rsidR="00A90EE9" w:rsidRPr="00EF5928" w:rsidRDefault="00A90EE9" w:rsidP="00B92E7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00" w:type="dxa"/>
            <w:gridSpan w:val="2"/>
          </w:tcPr>
          <w:p w:rsidR="00A90EE9" w:rsidRPr="00F26CBE" w:rsidRDefault="00A90EE9" w:rsidP="00B92E7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8</w:t>
            </w:r>
          </w:p>
        </w:tc>
        <w:tc>
          <w:tcPr>
            <w:tcW w:w="1440" w:type="dxa"/>
            <w:gridSpan w:val="2"/>
          </w:tcPr>
          <w:p w:rsidR="00A90EE9" w:rsidRPr="00AE126A" w:rsidRDefault="00A90EE9" w:rsidP="00B92E7D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8</w:t>
            </w:r>
          </w:p>
        </w:tc>
        <w:tc>
          <w:tcPr>
            <w:tcW w:w="3600" w:type="dxa"/>
          </w:tcPr>
          <w:p w:rsidR="00A90EE9" w:rsidRDefault="00A90EE9" w:rsidP="00B92E7D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A90EE9" w:rsidTr="00592F04">
        <w:tc>
          <w:tcPr>
            <w:tcW w:w="3420" w:type="dxa"/>
          </w:tcPr>
          <w:p w:rsidR="00A90EE9" w:rsidRPr="00EF5928" w:rsidRDefault="00A90EE9" w:rsidP="00B92E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9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การออกแบบฐานข้อมูลเชิงสัมพันธ์</w:t>
            </w:r>
          </w:p>
        </w:tc>
        <w:tc>
          <w:tcPr>
            <w:tcW w:w="1800" w:type="dxa"/>
            <w:gridSpan w:val="2"/>
          </w:tcPr>
          <w:p w:rsidR="00A90EE9" w:rsidRPr="00F26CBE" w:rsidRDefault="00A90EE9" w:rsidP="00B92E7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8</w:t>
            </w:r>
          </w:p>
        </w:tc>
        <w:tc>
          <w:tcPr>
            <w:tcW w:w="1440" w:type="dxa"/>
            <w:gridSpan w:val="2"/>
          </w:tcPr>
          <w:p w:rsidR="00A90EE9" w:rsidRPr="00AE126A" w:rsidRDefault="00A90EE9" w:rsidP="00B92E7D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8</w:t>
            </w:r>
          </w:p>
        </w:tc>
        <w:tc>
          <w:tcPr>
            <w:tcW w:w="3600" w:type="dxa"/>
          </w:tcPr>
          <w:p w:rsidR="00A90EE9" w:rsidRDefault="00A90EE9" w:rsidP="00B92E7D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A90EE9" w:rsidTr="00592F04">
        <w:tc>
          <w:tcPr>
            <w:tcW w:w="3420" w:type="dxa"/>
          </w:tcPr>
          <w:p w:rsidR="00A90EE9" w:rsidRPr="00EF5928" w:rsidRDefault="00A90EE9" w:rsidP="00B92E7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F59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ภาษามาตรฐานสำหรับการนิยามข้อมูลและการใช้ข้อมูล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EF5928">
              <w:rPr>
                <w:rFonts w:ascii="TH SarabunPSK" w:hAnsi="TH SarabunPSK" w:cs="TH SarabunPSK"/>
                <w:sz w:val="32"/>
                <w:szCs w:val="32"/>
              </w:rPr>
              <w:t>SQL)</w:t>
            </w:r>
          </w:p>
        </w:tc>
        <w:tc>
          <w:tcPr>
            <w:tcW w:w="1800" w:type="dxa"/>
            <w:gridSpan w:val="2"/>
          </w:tcPr>
          <w:p w:rsidR="00A90EE9" w:rsidRPr="00F26CBE" w:rsidRDefault="00A90EE9" w:rsidP="00B92E7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8</w:t>
            </w:r>
          </w:p>
        </w:tc>
        <w:tc>
          <w:tcPr>
            <w:tcW w:w="1440" w:type="dxa"/>
            <w:gridSpan w:val="2"/>
          </w:tcPr>
          <w:p w:rsidR="00A90EE9" w:rsidRPr="00AE126A" w:rsidRDefault="00A90EE9" w:rsidP="00B92E7D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8</w:t>
            </w:r>
          </w:p>
        </w:tc>
        <w:tc>
          <w:tcPr>
            <w:tcW w:w="3600" w:type="dxa"/>
          </w:tcPr>
          <w:p w:rsidR="00A90EE9" w:rsidRDefault="00A90EE9" w:rsidP="00B92E7D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A90EE9" w:rsidTr="00592F04">
        <w:tc>
          <w:tcPr>
            <w:tcW w:w="3420" w:type="dxa"/>
          </w:tcPr>
          <w:p w:rsidR="00A90EE9" w:rsidRPr="00EF5928" w:rsidRDefault="00A90EE9" w:rsidP="00B92E7D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EF59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การประยุกต์ใช้ฐานข้อมูล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EF5928">
              <w:rPr>
                <w:rFonts w:ascii="TH SarabunPSK" w:hAnsi="TH SarabunPSK" w:cs="TH SarabunPSK"/>
                <w:sz w:val="32"/>
                <w:szCs w:val="32"/>
              </w:rPr>
              <w:t>Database Management Application)</w:t>
            </w:r>
          </w:p>
        </w:tc>
        <w:tc>
          <w:tcPr>
            <w:tcW w:w="1800" w:type="dxa"/>
            <w:gridSpan w:val="2"/>
          </w:tcPr>
          <w:p w:rsidR="00A90EE9" w:rsidRPr="00F26CBE" w:rsidRDefault="00A90EE9" w:rsidP="00B92E7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8</w:t>
            </w:r>
          </w:p>
        </w:tc>
        <w:tc>
          <w:tcPr>
            <w:tcW w:w="1440" w:type="dxa"/>
            <w:gridSpan w:val="2"/>
          </w:tcPr>
          <w:p w:rsidR="00A90EE9" w:rsidRPr="00AE126A" w:rsidRDefault="00A90EE9" w:rsidP="00B92E7D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8</w:t>
            </w:r>
          </w:p>
        </w:tc>
        <w:tc>
          <w:tcPr>
            <w:tcW w:w="3600" w:type="dxa"/>
          </w:tcPr>
          <w:p w:rsidR="00A90EE9" w:rsidRDefault="00A90EE9" w:rsidP="00B92E7D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A90EE9" w:rsidTr="00592F04">
        <w:tc>
          <w:tcPr>
            <w:tcW w:w="3420" w:type="dxa"/>
          </w:tcPr>
          <w:p w:rsidR="00A90EE9" w:rsidRPr="00EF5928" w:rsidRDefault="00A90EE9" w:rsidP="00B92E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9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กระบวนการสอบถามข้อมูล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EF5928">
              <w:rPr>
                <w:rFonts w:ascii="TH SarabunPSK" w:hAnsi="TH SarabunPSK" w:cs="TH SarabunPSK"/>
                <w:sz w:val="32"/>
                <w:szCs w:val="32"/>
              </w:rPr>
              <w:t>Query Processing)</w:t>
            </w:r>
          </w:p>
        </w:tc>
        <w:tc>
          <w:tcPr>
            <w:tcW w:w="1800" w:type="dxa"/>
            <w:gridSpan w:val="2"/>
          </w:tcPr>
          <w:p w:rsidR="00A90EE9" w:rsidRPr="00F26CBE" w:rsidRDefault="00A90EE9" w:rsidP="00B92E7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A90EE9" w:rsidRPr="00AE126A" w:rsidRDefault="00A90EE9" w:rsidP="00B92E7D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3600" w:type="dxa"/>
          </w:tcPr>
          <w:p w:rsidR="00A90EE9" w:rsidRDefault="00A90EE9" w:rsidP="00B92E7D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A90EE9" w:rsidTr="005C6330">
        <w:tc>
          <w:tcPr>
            <w:tcW w:w="3420" w:type="dxa"/>
          </w:tcPr>
          <w:p w:rsidR="00A90EE9" w:rsidRPr="00EF5928" w:rsidRDefault="00A90EE9" w:rsidP="00B92E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9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ความปลอดภัยของฐานข้อมูล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EF5928">
              <w:rPr>
                <w:rFonts w:ascii="TH SarabunPSK" w:hAnsi="TH SarabunPSK" w:cs="TH SarabunPSK"/>
                <w:sz w:val="32"/>
                <w:szCs w:val="32"/>
              </w:rPr>
              <w:t>Database Security)</w:t>
            </w:r>
          </w:p>
        </w:tc>
        <w:tc>
          <w:tcPr>
            <w:tcW w:w="1800" w:type="dxa"/>
            <w:gridSpan w:val="2"/>
          </w:tcPr>
          <w:p w:rsidR="00A90EE9" w:rsidRPr="00F26CBE" w:rsidRDefault="00A90EE9" w:rsidP="00B92E7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A90EE9" w:rsidRPr="00AE126A" w:rsidRDefault="00A90EE9" w:rsidP="00B92E7D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3600" w:type="dxa"/>
          </w:tcPr>
          <w:p w:rsidR="00A90EE9" w:rsidRDefault="00A90EE9" w:rsidP="00B92E7D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A90EE9" w:rsidTr="005C6330">
        <w:tblPrEx>
          <w:tblLook w:val="01E0"/>
        </w:tblPrEx>
        <w:trPr>
          <w:trHeight w:val="1435"/>
        </w:trPr>
        <w:tc>
          <w:tcPr>
            <w:tcW w:w="10260" w:type="dxa"/>
            <w:gridSpan w:val="6"/>
          </w:tcPr>
          <w:p w:rsidR="00A90EE9" w:rsidRDefault="00A90EE9" w:rsidP="00AE126A">
            <w:pPr>
              <w:pStyle w:val="Heading7"/>
              <w:ind w:left="360" w:hanging="36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0EE9" w:rsidTr="005C6330">
        <w:tblPrEx>
          <w:tblLook w:val="01E0"/>
        </w:tblPrEx>
        <w:trPr>
          <w:trHeight w:val="1435"/>
        </w:trPr>
        <w:tc>
          <w:tcPr>
            <w:tcW w:w="10260" w:type="dxa"/>
            <w:gridSpan w:val="6"/>
          </w:tcPr>
          <w:p w:rsidR="00A90EE9" w:rsidRPr="005E7452" w:rsidRDefault="00A90EE9" w:rsidP="00AE126A">
            <w:pPr>
              <w:pStyle w:val="Heading7"/>
              <w:ind w:left="360" w:hanging="36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ไม่ครอบคลุมตามแผน</w:t>
            </w:r>
          </w:p>
          <w:p w:rsidR="00A90EE9" w:rsidRPr="00656882" w:rsidRDefault="00A90EE9" w:rsidP="00AE126A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lang w:val="en-US" w:bidi="th-TH"/>
              </w:rPr>
            </w:pP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พิจารณานัยสำคัญ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ของหัวข้อต่อ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ผล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การเรียนรู้ของรายวิชา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และหลักสูตร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ในกรณีที่มีนัยสำคัญให้เสนอแนวทางชดเชย</w:t>
            </w:r>
          </w:p>
          <w:p w:rsidR="00A90EE9" w:rsidRPr="0055562D" w:rsidRDefault="00A90EE9" w:rsidP="00AE126A">
            <w:pPr>
              <w:rPr>
                <w:sz w:val="22"/>
                <w:szCs w:val="22"/>
                <w:cs/>
                <w:lang w:val="en-US" w:bidi="th-TH"/>
              </w:rPr>
            </w:pPr>
            <w:r w:rsidRPr="006B3D7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A90EE9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A90EE9" w:rsidRPr="005E7452" w:rsidRDefault="00A90EE9" w:rsidP="00AE126A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805" w:type="dxa"/>
            <w:gridSpan w:val="2"/>
          </w:tcPr>
          <w:p w:rsidR="00A90EE9" w:rsidRPr="005E7452" w:rsidRDefault="00A90EE9" w:rsidP="00AE126A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</w:p>
        </w:tc>
        <w:tc>
          <w:tcPr>
            <w:tcW w:w="3736" w:type="dxa"/>
            <w:gridSpan w:val="2"/>
          </w:tcPr>
          <w:p w:rsidR="00A90EE9" w:rsidRPr="002C1485" w:rsidRDefault="00A90EE9" w:rsidP="00AE126A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C148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A90EE9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A90EE9" w:rsidRPr="00CE339B" w:rsidRDefault="00A90EE9" w:rsidP="00AE126A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A90EE9" w:rsidRPr="00CE339B" w:rsidRDefault="00A90EE9" w:rsidP="00AE126A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A90EE9" w:rsidRPr="00CE339B" w:rsidRDefault="00A90EE9" w:rsidP="00AE126A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A90EE9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A90EE9" w:rsidRPr="00CE339B" w:rsidRDefault="00A90EE9" w:rsidP="00AE126A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A90EE9" w:rsidRPr="00CE339B" w:rsidRDefault="00A90EE9" w:rsidP="00AE126A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A90EE9" w:rsidRPr="00CE339B" w:rsidRDefault="00A90EE9" w:rsidP="00AE126A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A90EE9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A90EE9" w:rsidRPr="00CE339B" w:rsidRDefault="00A90EE9" w:rsidP="00AE126A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A90EE9" w:rsidRPr="00CE339B" w:rsidRDefault="00A90EE9" w:rsidP="00AE126A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A90EE9" w:rsidRPr="00CE339B" w:rsidRDefault="00A90EE9" w:rsidP="00AE126A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A90EE9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A90EE9" w:rsidRPr="00CE339B" w:rsidRDefault="00A90EE9" w:rsidP="00AE126A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A90EE9" w:rsidRPr="00CE339B" w:rsidRDefault="00A90EE9" w:rsidP="00AE126A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A90EE9" w:rsidRPr="00CE339B" w:rsidRDefault="00A90EE9" w:rsidP="00AE126A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A90EE9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A90EE9" w:rsidRPr="00CE339B" w:rsidRDefault="00A90EE9" w:rsidP="00AE126A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A90EE9" w:rsidRPr="00CE339B" w:rsidRDefault="00A90EE9" w:rsidP="00AE126A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A90EE9" w:rsidRPr="00CE339B" w:rsidRDefault="00A90EE9" w:rsidP="00AE126A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A90EE9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A90EE9" w:rsidRPr="00D80934" w:rsidRDefault="00A90EE9" w:rsidP="00AE126A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A90EE9" w:rsidRPr="00D80934" w:rsidRDefault="00A90EE9" w:rsidP="00AE126A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A90EE9" w:rsidRPr="00D80934" w:rsidRDefault="00A90EE9" w:rsidP="00AE126A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  <w:tr w:rsidR="00A90EE9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A90EE9" w:rsidRPr="00D80934" w:rsidRDefault="00A90EE9" w:rsidP="00AE126A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A90EE9" w:rsidRPr="00D80934" w:rsidRDefault="00A90EE9" w:rsidP="00AE126A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A90EE9" w:rsidRPr="00D80934" w:rsidRDefault="00A90EE9" w:rsidP="00AE126A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</w:tbl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r>
        <w:rPr>
          <w:rFonts w:ascii="Angsana New" w:hAnsi="Angsana New"/>
          <w:sz w:val="32"/>
          <w:szCs w:val="32"/>
          <w:cs/>
          <w:lang w:bidi="th-TH"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A90EE9" w:rsidRPr="004017DD" w:rsidTr="004017DD">
        <w:trPr>
          <w:cantSplit/>
          <w:trHeight w:val="530"/>
        </w:trPr>
        <w:tc>
          <w:tcPr>
            <w:tcW w:w="2880" w:type="dxa"/>
          </w:tcPr>
          <w:p w:rsidR="00A90EE9" w:rsidRPr="004017DD" w:rsidRDefault="00A90EE9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A90EE9" w:rsidRPr="004017DD" w:rsidRDefault="00A90EE9" w:rsidP="004017DD">
            <w:pPr>
              <w:rPr>
                <w:rFonts w:ascii="Angsana New" w:hAnsi="Angsana New"/>
                <w:bCs/>
                <w:color w:val="000000"/>
                <w:sz w:val="28"/>
                <w:szCs w:val="28"/>
                <w:lang w:val="en-US"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A90EE9" w:rsidRPr="004017DD" w:rsidRDefault="00A90EE9" w:rsidP="0068043A">
            <w:pPr>
              <w:rPr>
                <w:rFonts w:ascii="Angsana New" w:hAnsi="Angsana New"/>
                <w:bCs/>
                <w:color w:val="000000"/>
                <w:sz w:val="28"/>
                <w:szCs w:val="28"/>
                <w:cs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A90EE9" w:rsidRPr="004017DD" w:rsidRDefault="00A90EE9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</w:t>
            </w: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ดำเนินการก่อนการจัดสอนจริง</w:t>
            </w:r>
          </w:p>
        </w:tc>
      </w:tr>
      <w:tr w:rsidR="00A90EE9" w:rsidRPr="005746A5" w:rsidTr="004017DD">
        <w:trPr>
          <w:cantSplit/>
          <w:trHeight w:val="530"/>
        </w:trPr>
        <w:tc>
          <w:tcPr>
            <w:tcW w:w="2880" w:type="dxa"/>
          </w:tcPr>
          <w:p w:rsidR="00A90EE9" w:rsidRPr="004017DD" w:rsidRDefault="00A90EE9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A90EE9" w:rsidRPr="004017DD" w:rsidRDefault="00A90EE9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ใช้ข้อสอบทำการทดสอบก่อนเรียน</w:t>
            </w:r>
          </w:p>
          <w:p w:rsidR="00A90EE9" w:rsidRDefault="00A90EE9" w:rsidP="0068043A">
            <w:pPr>
              <w:rPr>
                <w:rFonts w:ascii="Angsana New" w:hAnsi="Angsana New"/>
                <w:bCs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2520" w:type="dxa"/>
          </w:tcPr>
          <w:p w:rsidR="00A90EE9" w:rsidRDefault="00A90EE9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กลุ่มคนเก่ง จำนวน...</w:t>
            </w:r>
            <w:r>
              <w:rPr>
                <w:color w:val="000000"/>
                <w:sz w:val="22"/>
                <w:szCs w:val="22"/>
                <w:lang w:bidi="th-TH"/>
              </w:rPr>
              <w:t>4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...คน</w:t>
            </w:r>
          </w:p>
          <w:p w:rsidR="00A90EE9" w:rsidRPr="007631B7" w:rsidRDefault="00A90EE9" w:rsidP="004017DD">
            <w:pPr>
              <w:rPr>
                <w:color w:val="000000"/>
                <w:sz w:val="22"/>
                <w:szCs w:val="22"/>
                <w:lang w:val="en-US"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(ได้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 xml:space="preserve"> GPA 3.50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>ขึ้นไป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)</w:t>
            </w:r>
          </w:p>
          <w:p w:rsidR="00A90EE9" w:rsidRDefault="00A90EE9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กลุ่มคนปานกลาง จำนวน...</w:t>
            </w:r>
            <w:r>
              <w:rPr>
                <w:color w:val="000000"/>
                <w:sz w:val="22"/>
                <w:szCs w:val="22"/>
                <w:lang w:val="en-US" w:bidi="th-TH"/>
              </w:rPr>
              <w:t>10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..คน</w:t>
            </w:r>
          </w:p>
          <w:p w:rsidR="00A90EE9" w:rsidRDefault="00A90EE9" w:rsidP="004017DD">
            <w:pPr>
              <w:rPr>
                <w:color w:val="000000"/>
                <w:sz w:val="22"/>
                <w:szCs w:val="22"/>
                <w:cs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(ได้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 xml:space="preserve"> GPA 3.00 – 3.49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>)</w:t>
            </w:r>
          </w:p>
          <w:p w:rsidR="00A90EE9" w:rsidRDefault="00A90EE9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กลุ่มคนอ่อน  จำนวน.....</w:t>
            </w:r>
            <w:r>
              <w:rPr>
                <w:color w:val="000000"/>
                <w:sz w:val="22"/>
                <w:szCs w:val="22"/>
                <w:lang w:bidi="th-TH"/>
              </w:rPr>
              <w:t>6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.....คน</w:t>
            </w:r>
          </w:p>
          <w:p w:rsidR="00A90EE9" w:rsidRPr="009751D7" w:rsidRDefault="00A90EE9" w:rsidP="0055562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>(ได้</w:t>
            </w:r>
            <w:r>
              <w:rPr>
                <w:rFonts w:ascii="Angsana New" w:hAnsi="Angsana New"/>
                <w:sz w:val="22"/>
                <w:szCs w:val="22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GPA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ต่ำกว่า 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3.00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2700" w:type="dxa"/>
          </w:tcPr>
          <w:p w:rsidR="00A90EE9" w:rsidRPr="005746A5" w:rsidRDefault="00A90EE9" w:rsidP="0068043A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..........................................</w:t>
            </w:r>
          </w:p>
        </w:tc>
        <w:tc>
          <w:tcPr>
            <w:tcW w:w="1980" w:type="dxa"/>
          </w:tcPr>
          <w:p w:rsidR="00A90EE9" w:rsidRPr="004017DD" w:rsidRDefault="00A90EE9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A90EE9" w:rsidRDefault="00A90EE9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A90EE9" w:rsidRPr="004017DD" w:rsidRDefault="00A90EE9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คละนักศึกษาเก่งและไม่เก่ง เวลาทำงาน / กิจกรรมกลุ่ม</w:t>
            </w:r>
          </w:p>
          <w:p w:rsidR="00A90EE9" w:rsidRPr="004017DD" w:rsidRDefault="00A90EE9" w:rsidP="0068043A">
            <w:pPr>
              <w:rPr>
                <w:rFonts w:ascii="Angsana New" w:hAnsi="Angsana New"/>
                <w:b/>
              </w:rPr>
            </w:pPr>
          </w:p>
        </w:tc>
      </w:tr>
    </w:tbl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A90EE9" w:rsidTr="00B65EBC">
        <w:trPr>
          <w:cantSplit/>
        </w:trPr>
        <w:tc>
          <w:tcPr>
            <w:tcW w:w="10080" w:type="dxa"/>
            <w:gridSpan w:val="6"/>
          </w:tcPr>
          <w:p w:rsidR="00A90EE9" w:rsidRPr="00073B28" w:rsidRDefault="00A90EE9" w:rsidP="004017DD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สอนที่ทำให้เกิดผลการเรียนรู้ตามที่</w:t>
            </w:r>
            <w:r w:rsidRPr="00656882">
              <w:rPr>
                <w:rFonts w:ascii="Angsana New" w:hAnsi="Angsana New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A90EE9" w:rsidRPr="005746A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A90EE9" w:rsidRPr="005746A5" w:rsidRDefault="00A90EE9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A90EE9" w:rsidRPr="005746A5" w:rsidRDefault="00A90EE9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A90EE9" w:rsidRPr="005746A5" w:rsidRDefault="00A90EE9" w:rsidP="005746A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</w:tcPr>
          <w:p w:rsidR="00A90EE9" w:rsidRPr="005746A5" w:rsidRDefault="00A90EE9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A90EE9" w:rsidRPr="005746A5" w:rsidRDefault="00A90EE9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A90EE9" w:rsidRPr="005746A5" w:rsidRDefault="00A90EE9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A90EE9" w:rsidTr="003A3C27">
        <w:trPr>
          <w:cantSplit/>
          <w:trHeight w:val="465"/>
        </w:trPr>
        <w:tc>
          <w:tcPr>
            <w:tcW w:w="1800" w:type="dxa"/>
            <w:vMerge/>
          </w:tcPr>
          <w:p w:rsidR="00A90EE9" w:rsidRPr="00073B28" w:rsidRDefault="00A90EE9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A90EE9" w:rsidRPr="00073B28" w:rsidRDefault="00A90EE9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A90EE9" w:rsidRPr="00073B28" w:rsidRDefault="00A90EE9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359" w:type="dxa"/>
          </w:tcPr>
          <w:p w:rsidR="00A90EE9" w:rsidRPr="004C084D" w:rsidRDefault="00A90EE9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20" w:type="dxa"/>
          </w:tcPr>
          <w:p w:rsidR="00A90EE9" w:rsidRPr="004C084D" w:rsidRDefault="00A90EE9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A90EE9" w:rsidRPr="00073B28" w:rsidRDefault="00A90EE9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A90EE9" w:rsidRPr="005746A5" w:rsidTr="003A3C27">
        <w:trPr>
          <w:cantSplit/>
          <w:trHeight w:val="4967"/>
        </w:trPr>
        <w:tc>
          <w:tcPr>
            <w:tcW w:w="1800" w:type="dxa"/>
          </w:tcPr>
          <w:p w:rsidR="00A90EE9" w:rsidRPr="003A3C27" w:rsidRDefault="00A90EE9" w:rsidP="005746A5">
            <w:pPr>
              <w:rPr>
                <w:rFonts w:ascii="Angsana New" w:hAnsi="Angsana New"/>
                <w:bCs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</w:tcPr>
          <w:p w:rsidR="00A90EE9" w:rsidRPr="002E6D2F" w:rsidRDefault="00A90EE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2E6D2F">
              <w:rPr>
                <w:rFonts w:ascii="Angsana New" w:hAnsi="Angsana New"/>
                <w:color w:val="000000"/>
              </w:rPr>
              <w:t>(Lecture)</w:t>
            </w:r>
          </w:p>
          <w:p w:rsidR="00A90EE9" w:rsidRPr="002E6D2F" w:rsidRDefault="00A90EE9" w:rsidP="005746A5">
            <w:pPr>
              <w:rPr>
                <w:rFonts w:ascii="Angsana New" w:hAnsi="Angsana New"/>
                <w:color w:val="000000"/>
                <w:cs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2E6D2F">
              <w:rPr>
                <w:rFonts w:ascii="Angsana New" w:hAnsi="Angsana New"/>
                <w:color w:val="000000"/>
              </w:rPr>
              <w:t>(Demonstration)</w:t>
            </w:r>
          </w:p>
          <w:p w:rsidR="00A90EE9" w:rsidRPr="002E6D2F" w:rsidRDefault="00A90EE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2E6D2F">
              <w:rPr>
                <w:rFonts w:ascii="Angsana New" w:hAnsi="Angsana New"/>
                <w:color w:val="000000"/>
              </w:rPr>
              <w:t>(Experiment)</w:t>
            </w:r>
          </w:p>
          <w:p w:rsidR="00A90EE9" w:rsidRPr="002E6D2F" w:rsidRDefault="00A90EE9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margin-left:43.5pt;margin-top:14.45pt;width:0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"/>
              </w:pic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A90EE9" w:rsidRPr="002E6D2F" w:rsidRDefault="00A90EE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2E6D2F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A90EE9" w:rsidRPr="002E6D2F" w:rsidRDefault="00A90EE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2E6D2F">
              <w:rPr>
                <w:rFonts w:ascii="Angsana New" w:hAnsi="Angsana New"/>
                <w:color w:val="000000"/>
              </w:rPr>
              <w:t>(Case Study)</w:t>
            </w:r>
          </w:p>
          <w:p w:rsidR="00A90EE9" w:rsidRPr="002E6D2F" w:rsidRDefault="00A90EE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2E6D2F">
              <w:rPr>
                <w:rFonts w:ascii="Angsana New" w:hAnsi="Angsana New"/>
                <w:color w:val="000000"/>
              </w:rPr>
              <w:t>(Mind Map)</w:t>
            </w:r>
          </w:p>
          <w:p w:rsidR="00A90EE9" w:rsidRPr="002E6D2F" w:rsidRDefault="00A90EE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2E6D2F">
              <w:rPr>
                <w:rFonts w:ascii="Angsana New" w:hAnsi="Angsana New"/>
                <w:color w:val="000000"/>
              </w:rPr>
              <w:t>(Problem-Based Learning)</w:t>
            </w:r>
          </w:p>
          <w:p w:rsidR="00A90EE9" w:rsidRPr="002E6D2F" w:rsidRDefault="00A90EE9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A90EE9" w:rsidRPr="002E6D2F" w:rsidRDefault="00A90EE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(Experiential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2E6D2F">
              <w:rPr>
                <w:rFonts w:ascii="Angsana New" w:hAnsi="Angsana New"/>
                <w:color w:val="000000"/>
              </w:rPr>
              <w:t>Learning)</w:t>
            </w:r>
          </w:p>
          <w:p w:rsidR="00A90EE9" w:rsidRPr="002E6D2F" w:rsidRDefault="00A90EE9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A90EE9" w:rsidRPr="002E6D2F" w:rsidRDefault="00A90EE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(Project-Based Instruction)</w:t>
            </w:r>
          </w:p>
          <w:p w:rsidR="00A90EE9" w:rsidRPr="002E6D2F" w:rsidRDefault="00A90EE9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A90EE9" w:rsidRPr="002E6D2F" w:rsidRDefault="00A90EE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(Thinking-Based Instruction)</w:t>
            </w:r>
          </w:p>
          <w:p w:rsidR="00A90EE9" w:rsidRPr="002E6D2F" w:rsidRDefault="00A90EE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A90EE9" w:rsidRPr="002E6D2F" w:rsidRDefault="00A90EE9" w:rsidP="005746A5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2E6D2F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A90EE9" w:rsidRPr="002E6D2F" w:rsidRDefault="00A90EE9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A90EE9" w:rsidRPr="002E6D2F" w:rsidRDefault="00A90EE9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2E6D2F">
              <w:rPr>
                <w:rFonts w:ascii="Angsana New" w:hAnsi="Angsana New"/>
                <w:lang w:val="en-US"/>
              </w:rPr>
              <w:t xml:space="preserve"> </w:t>
            </w:r>
            <w:r w:rsidRPr="002E6D2F">
              <w:rPr>
                <w:rFonts w:ascii="Angsana New" w:hAnsi="Angsana New"/>
              </w:rPr>
              <w:t xml:space="preserve">PowerPoint, </w:t>
            </w:r>
          </w:p>
          <w:p w:rsidR="00A90EE9" w:rsidRPr="002E6D2F" w:rsidRDefault="00A90EE9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FF0000"/>
              </w:rPr>
              <w:t>Internet</w:t>
            </w:r>
            <w:r w:rsidRPr="002E6D2F">
              <w:rPr>
                <w:rFonts w:ascii="Angsana New" w:hAnsi="Angsana New"/>
              </w:rPr>
              <w:t xml:space="preserve">, </w:t>
            </w:r>
            <w:r w:rsidRPr="002E6D2F">
              <w:rPr>
                <w:rFonts w:ascii="Angsana New" w:hAnsi="Angsana New"/>
                <w:cs/>
                <w:lang w:val="en-US" w:bidi="th-TH"/>
              </w:rPr>
              <w:t xml:space="preserve"> </w:t>
            </w:r>
            <w:r w:rsidRPr="002E6D2F">
              <w:rPr>
                <w:rFonts w:ascii="Angsana New" w:hAnsi="Angsana New"/>
                <w:lang w:val="en-US" w:bidi="th-TH"/>
              </w:rPr>
              <w:t>VDO Clip</w:t>
            </w:r>
          </w:p>
          <w:p w:rsidR="00A90EE9" w:rsidRPr="002E6D2F" w:rsidRDefault="00A90EE9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A90EE9" w:rsidRPr="002E6D2F" w:rsidRDefault="00A90EE9" w:rsidP="005746A5">
            <w:pPr>
              <w:rPr>
                <w:rFonts w:ascii="Angsana New" w:hAnsi="Angsana New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A90EE9" w:rsidRPr="002E6D2F" w:rsidRDefault="00A90EE9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FF0000"/>
              </w:rPr>
              <w:t>LCD Projector</w:t>
            </w:r>
            <w:r w:rsidRPr="002E6D2F">
              <w:rPr>
                <w:rFonts w:ascii="Angsana New" w:hAnsi="Angsana New"/>
              </w:rPr>
              <w:t xml:space="preserve"> / </w:t>
            </w:r>
          </w:p>
          <w:p w:rsidR="00A90EE9" w:rsidRPr="002E6D2F" w:rsidRDefault="00A90EE9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</w:rPr>
              <w:t xml:space="preserve">Overhead Projector / </w:t>
            </w:r>
          </w:p>
          <w:p w:rsidR="00A90EE9" w:rsidRPr="002E6D2F" w:rsidRDefault="00A90EE9" w:rsidP="005746A5">
            <w:pPr>
              <w:rPr>
                <w:rFonts w:ascii="Angsana New" w:hAnsi="Angsana New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</w:rPr>
              <w:t>Visualizer</w:t>
            </w:r>
          </w:p>
          <w:p w:rsidR="00A90EE9" w:rsidRPr="002E6D2F" w:rsidRDefault="00A90EE9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2E6D2F">
              <w:rPr>
                <w:rFonts w:ascii="Angsana New" w:hAnsi="Angsana New"/>
              </w:rPr>
              <w:t xml:space="preserve"> /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2E6D2F">
              <w:rPr>
                <w:rFonts w:ascii="Angsana New" w:hAnsi="Angsana New"/>
              </w:rPr>
              <w:t xml:space="preserve">/ </w:t>
            </w:r>
          </w:p>
          <w:p w:rsidR="00A90EE9" w:rsidRPr="002E6D2F" w:rsidRDefault="00A90EE9" w:rsidP="005746A5">
            <w:pPr>
              <w:rPr>
                <w:rFonts w:ascii="Angsana New" w:hAnsi="Angsana New"/>
                <w:color w:val="FF0000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2E6D2F">
              <w:rPr>
                <w:rFonts w:ascii="Angsana New" w:hAnsi="Angsana New"/>
              </w:rPr>
              <w:t xml:space="preserve"> / CD</w:t>
            </w:r>
          </w:p>
          <w:p w:rsidR="00A90EE9" w:rsidRPr="002E6D2F" w:rsidRDefault="00A90EE9" w:rsidP="005746A5">
            <w:pPr>
              <w:rPr>
                <w:rFonts w:ascii="Angsana New" w:hAnsi="Angsana New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2E6D2F">
              <w:rPr>
                <w:rFonts w:ascii="Angsana New" w:hAnsi="Angsana New"/>
              </w:rPr>
              <w:t xml:space="preserve"> …………………</w:t>
            </w:r>
          </w:p>
          <w:p w:rsidR="00A90EE9" w:rsidRPr="002E6D2F" w:rsidRDefault="00A90EE9" w:rsidP="005746A5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A90EE9" w:rsidRPr="00073B28" w:rsidRDefault="00A90EE9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A90EE9" w:rsidRPr="00073B28" w:rsidRDefault="00A90EE9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A90EE9" w:rsidRPr="00073B28" w:rsidRDefault="00A90EE9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A90EE9" w:rsidRPr="005746A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A90EE9" w:rsidRPr="005746A5" w:rsidRDefault="00A90E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A90EE9" w:rsidRPr="005746A5" w:rsidRDefault="00A90E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A90EE9" w:rsidRPr="005746A5" w:rsidRDefault="00A90E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A90EE9" w:rsidRDefault="00A90E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  <w:p w:rsidR="00A90EE9" w:rsidRPr="005746A5" w:rsidRDefault="00A90E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A90EE9" w:rsidRPr="005746A5" w:rsidRDefault="00A90E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A90EE9" w:rsidRPr="005746A5" w:rsidRDefault="00A90E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A90EE9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A90EE9" w:rsidRPr="005746A5" w:rsidRDefault="00A90EE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A90EE9" w:rsidRPr="005746A5" w:rsidRDefault="00A90EE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A90EE9" w:rsidRPr="005746A5" w:rsidRDefault="00A90EE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A90EE9" w:rsidRPr="004C084D" w:rsidRDefault="00A90EE9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A90EE9" w:rsidRPr="004C084D" w:rsidRDefault="00A90EE9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A90EE9" w:rsidRPr="005746A5" w:rsidRDefault="00A90EE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A90EE9" w:rsidRPr="00482720" w:rsidTr="0068043A">
        <w:trPr>
          <w:cantSplit/>
          <w:trHeight w:val="386"/>
        </w:trPr>
        <w:tc>
          <w:tcPr>
            <w:tcW w:w="1800" w:type="dxa"/>
          </w:tcPr>
          <w:p w:rsidR="00A90EE9" w:rsidRPr="00482720" w:rsidRDefault="00A90EE9" w:rsidP="0068043A">
            <w:pPr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</w:pPr>
            <w:r w:rsidRPr="00482720"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</w:tcPr>
          <w:p w:rsidR="00A90EE9" w:rsidRPr="00E809C6" w:rsidRDefault="00A90EE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A90EE9" w:rsidRPr="00E809C6" w:rsidRDefault="00A90EE9" w:rsidP="0068043A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A90EE9" w:rsidRPr="00E809C6" w:rsidRDefault="00A90EE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A90EE9" w:rsidRPr="00E809C6" w:rsidRDefault="00A90EE9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AutoShape 23" o:spid="_x0000_s1030" type="#_x0000_t32" style="position:absolute;margin-left:43.5pt;margin-top:14.45pt;width:0;height:0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A90EE9" w:rsidRPr="00E809C6" w:rsidRDefault="00A90EE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A90EE9" w:rsidRPr="00E809C6" w:rsidRDefault="00A90EE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A90EE9" w:rsidRPr="00E809C6" w:rsidRDefault="00A90EE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A90EE9" w:rsidRPr="00E809C6" w:rsidRDefault="00A90EE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A90EE9" w:rsidRPr="00E809C6" w:rsidRDefault="00A90EE9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A90EE9" w:rsidRPr="00E809C6" w:rsidRDefault="00A90EE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A90EE9" w:rsidRPr="00E809C6" w:rsidRDefault="00A90EE9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A90EE9" w:rsidRPr="00E809C6" w:rsidRDefault="00A90EE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A90EE9" w:rsidRPr="00E809C6" w:rsidRDefault="00A90EE9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A90EE9" w:rsidRPr="00E809C6" w:rsidRDefault="00A90EE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A90EE9" w:rsidRPr="00E809C6" w:rsidRDefault="00A90EE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A90EE9" w:rsidRPr="00E809C6" w:rsidRDefault="00A90EE9" w:rsidP="0068043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A90EE9" w:rsidRPr="00E809C6" w:rsidRDefault="00A90EE9" w:rsidP="0068043A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A90EE9" w:rsidRPr="00E809C6" w:rsidRDefault="00A90EE9" w:rsidP="0068043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A90EE9" w:rsidRPr="00E809C6" w:rsidRDefault="00A90EE9" w:rsidP="0068043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A90EE9" w:rsidRPr="00E809C6" w:rsidRDefault="00A90EE9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A90EE9" w:rsidRPr="00E809C6" w:rsidRDefault="00A90EE9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A90EE9" w:rsidRPr="00E809C6" w:rsidRDefault="00A90EE9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A90EE9" w:rsidRPr="00E809C6" w:rsidRDefault="00A90EE9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A90EE9" w:rsidRPr="00E809C6" w:rsidRDefault="00A90EE9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A90EE9" w:rsidRPr="00E809C6" w:rsidRDefault="00A90EE9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A90EE9" w:rsidRPr="00E809C6" w:rsidRDefault="00A90EE9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A90EE9" w:rsidRPr="00E809C6" w:rsidRDefault="00A90EE9" w:rsidP="0068043A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A90EE9" w:rsidRPr="00E809C6" w:rsidRDefault="00A90EE9" w:rsidP="0068043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A90EE9" w:rsidRPr="00482720" w:rsidRDefault="00A90EE9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90EE9" w:rsidRPr="00482720" w:rsidRDefault="00A90EE9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90EE9" w:rsidRPr="00482720" w:rsidRDefault="00A90EE9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</w:tr>
      <w:tr w:rsidR="00A90EE9" w:rsidRPr="005746A5" w:rsidTr="003A3C27">
        <w:trPr>
          <w:cantSplit/>
          <w:trHeight w:val="386"/>
        </w:trPr>
        <w:tc>
          <w:tcPr>
            <w:tcW w:w="1800" w:type="dxa"/>
          </w:tcPr>
          <w:p w:rsidR="00A90EE9" w:rsidRPr="003A3C27" w:rsidRDefault="00A90EE9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3600" w:type="dxa"/>
          </w:tcPr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AutoShape 27" o:spid="_x0000_s1031" type="#_x0000_t32" style="position:absolute;margin-left:43.5pt;margin-top:14.45pt;width:0;height:0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fWGAIAADYEAAAOAAAAZHJzL2Uyb0RvYy54bWysU8GO2yAQvVfqPyDuie3UyS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A90EE9" w:rsidRPr="00E809C6" w:rsidRDefault="00A90EE9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A90EE9" w:rsidRPr="00E809C6" w:rsidRDefault="00A90EE9" w:rsidP="00070260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A90EE9" w:rsidRPr="00E809C6" w:rsidRDefault="00A90E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A90EE9" w:rsidRPr="00E809C6" w:rsidRDefault="00A90EE9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A90EE9" w:rsidRPr="00E809C6" w:rsidRDefault="00A90E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A90EE9" w:rsidRPr="00E809C6" w:rsidRDefault="00A90E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A90EE9" w:rsidRPr="00E809C6" w:rsidRDefault="00A90EE9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A90EE9" w:rsidRPr="00E809C6" w:rsidRDefault="00A90E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A90EE9" w:rsidRPr="00E809C6" w:rsidRDefault="00A90EE9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A90EE9" w:rsidRPr="00E809C6" w:rsidRDefault="00A90EE9" w:rsidP="00070260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A90EE9" w:rsidRPr="00E809C6" w:rsidRDefault="00A90EE9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A90EE9" w:rsidRPr="00073B28" w:rsidRDefault="00A90EE9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A90EE9" w:rsidRPr="00073B28" w:rsidRDefault="00A90EE9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A90EE9" w:rsidRPr="00073B28" w:rsidRDefault="00A90EE9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A90EE9" w:rsidRDefault="00A90EE9">
      <w:pPr>
        <w:rPr>
          <w:lang w:bidi="th-TH"/>
        </w:rPr>
      </w:pPr>
    </w:p>
    <w:p w:rsidR="00A90EE9" w:rsidRDefault="00A90EE9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A90EE9" w:rsidRPr="005746A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A90EE9" w:rsidRPr="005746A5" w:rsidRDefault="00A90E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A90EE9" w:rsidRPr="005746A5" w:rsidRDefault="00A90E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A90EE9" w:rsidRPr="005746A5" w:rsidRDefault="00A90E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A90EE9" w:rsidRPr="005746A5" w:rsidRDefault="00A90E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A90EE9" w:rsidRPr="005746A5" w:rsidRDefault="00A90E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A90EE9" w:rsidRPr="005746A5" w:rsidRDefault="00A90EE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A90EE9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A90EE9" w:rsidRPr="005746A5" w:rsidRDefault="00A90EE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A90EE9" w:rsidRPr="005746A5" w:rsidRDefault="00A90EE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A90EE9" w:rsidRPr="005746A5" w:rsidRDefault="00A90EE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A90EE9" w:rsidRPr="004C084D" w:rsidRDefault="00A90EE9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A90EE9" w:rsidRPr="004C084D" w:rsidRDefault="00A90EE9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A90EE9" w:rsidRPr="005746A5" w:rsidRDefault="00A90EE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A90EE9" w:rsidRPr="005746A5" w:rsidTr="0068043A">
        <w:trPr>
          <w:cantSplit/>
          <w:trHeight w:val="386"/>
        </w:trPr>
        <w:tc>
          <w:tcPr>
            <w:tcW w:w="1800" w:type="dxa"/>
          </w:tcPr>
          <w:p w:rsidR="00A90EE9" w:rsidRPr="003A3C27" w:rsidRDefault="00A90EE9" w:rsidP="0068043A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AutoShape 28" o:spid="_x0000_s1032" type="#_x0000_t32" style="position:absolute;margin-left:43.5pt;margin-top:14.45pt;width:0;height:0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lpGQIAADY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A90EE9" w:rsidRPr="00E809C6" w:rsidRDefault="00A90EE9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A90EE9" w:rsidRPr="00E809C6" w:rsidRDefault="00A90EE9" w:rsidP="00070260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A90EE9" w:rsidRPr="00E809C6" w:rsidRDefault="00A90E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A90EE9" w:rsidRPr="00E809C6" w:rsidRDefault="00A90EE9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A90EE9" w:rsidRPr="00E809C6" w:rsidRDefault="00A90E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A90EE9" w:rsidRPr="00E809C6" w:rsidRDefault="00A90E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A90EE9" w:rsidRPr="00E809C6" w:rsidRDefault="00A90EE9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A90EE9" w:rsidRPr="00E809C6" w:rsidRDefault="00A90E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A90EE9" w:rsidRPr="00E809C6" w:rsidRDefault="00A90EE9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A90EE9" w:rsidRPr="00E809C6" w:rsidRDefault="00A90EE9" w:rsidP="00070260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A90EE9" w:rsidRPr="00E809C6" w:rsidRDefault="00A90EE9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A90EE9" w:rsidRPr="00073B28" w:rsidRDefault="00A90EE9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A90EE9" w:rsidRPr="00073B28" w:rsidRDefault="00A90EE9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A90EE9" w:rsidRPr="00073B28" w:rsidRDefault="00A90EE9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A90EE9" w:rsidRPr="005746A5" w:rsidTr="003A3C27">
        <w:trPr>
          <w:cantSplit/>
          <w:trHeight w:val="386"/>
        </w:trPr>
        <w:tc>
          <w:tcPr>
            <w:tcW w:w="1800" w:type="dxa"/>
          </w:tcPr>
          <w:p w:rsidR="00A90EE9" w:rsidRPr="003A3C27" w:rsidRDefault="00A90EE9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AutoShape 29" o:spid="_x0000_s1033" type="#_x0000_t32" style="position:absolute;margin-left:43.5pt;margin-top:14.45pt;width:0;height:0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A90EE9" w:rsidRPr="00E809C6" w:rsidRDefault="00A90EE9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A90EE9" w:rsidRPr="00E809C6" w:rsidRDefault="00A90EE9" w:rsidP="00070260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A90EE9" w:rsidRPr="00E809C6" w:rsidRDefault="00A90EE9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A90EE9" w:rsidRPr="00E809C6" w:rsidRDefault="00A90E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A90EE9" w:rsidRPr="00E809C6" w:rsidRDefault="00A90EE9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A90EE9" w:rsidRPr="00E809C6" w:rsidRDefault="00A90E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A90EE9" w:rsidRPr="00E809C6" w:rsidRDefault="00A90E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A90EE9" w:rsidRPr="00E809C6" w:rsidRDefault="00A90EE9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A90EE9" w:rsidRPr="00E809C6" w:rsidRDefault="00A90EE9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A90EE9" w:rsidRPr="00E809C6" w:rsidRDefault="00A90EE9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A90EE9" w:rsidRPr="00E809C6" w:rsidRDefault="00A90EE9" w:rsidP="00070260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A90EE9" w:rsidRPr="00E809C6" w:rsidRDefault="00A90EE9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A90EE9" w:rsidRPr="00073B28" w:rsidRDefault="00A90EE9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A90EE9" w:rsidRPr="00073B28" w:rsidRDefault="00A90EE9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A90EE9" w:rsidRPr="00073B28" w:rsidRDefault="00A90EE9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A90EE9" w:rsidRDefault="00A90EE9"/>
    <w:p w:rsidR="00A90EE9" w:rsidRDefault="00A90EE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A90EE9">
        <w:trPr>
          <w:trHeight w:val="1070"/>
        </w:trPr>
        <w:tc>
          <w:tcPr>
            <w:tcW w:w="10080" w:type="dxa"/>
          </w:tcPr>
          <w:p w:rsidR="00A90EE9" w:rsidRPr="00994D17" w:rsidRDefault="00A90EE9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7E441E">
              <w:rPr>
                <w:rFonts w:ascii="Angsana New" w:hAnsi="Angsana New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994D17">
              <w:rPr>
                <w:rFonts w:ascii="Angsana New" w:hAnsi="Angsana New"/>
                <w:bCs/>
                <w:iCs/>
                <w:sz w:val="32"/>
                <w:szCs w:val="32"/>
              </w:rPr>
              <w:t xml:space="preserve">. </w:t>
            </w:r>
            <w:r w:rsidRPr="00994D17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A90EE9" w:rsidRPr="00870669" w:rsidRDefault="00A90EE9" w:rsidP="00870669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A90EE9" w:rsidRPr="00870669" w:rsidRDefault="00A90EE9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90EE9" w:rsidRPr="00073B28" w:rsidRDefault="00A90EE9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</w:tbl>
    <w:p w:rsidR="00A90EE9" w:rsidRPr="007F3866" w:rsidRDefault="00A90EE9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6"/>
          <w:szCs w:val="36"/>
          <w:lang w:val="en-US" w:bidi="th-TH"/>
        </w:rPr>
      </w:pPr>
      <w:r>
        <w:rPr>
          <w:b/>
          <w:bCs/>
          <w:sz w:val="36"/>
          <w:szCs w:val="36"/>
          <w:cs/>
          <w:lang w:bidi="th-TH"/>
        </w:rPr>
        <w:t>ห</w:t>
      </w:r>
      <w:r w:rsidRPr="009371F3">
        <w:rPr>
          <w:b/>
          <w:bCs/>
          <w:sz w:val="36"/>
          <w:szCs w:val="36"/>
          <w:cs/>
          <w:lang w:bidi="th-TH"/>
        </w:rPr>
        <w:t xml:space="preserve">มวดที่ </w:t>
      </w:r>
      <w:r>
        <w:rPr>
          <w:b/>
          <w:bCs/>
          <w:sz w:val="36"/>
          <w:szCs w:val="36"/>
          <w:cs/>
          <w:lang w:bidi="th-TH"/>
        </w:rPr>
        <w:t>3</w:t>
      </w:r>
      <w:r w:rsidRPr="009371F3">
        <w:rPr>
          <w:b/>
          <w:bCs/>
          <w:sz w:val="36"/>
          <w:szCs w:val="36"/>
          <w:cs/>
          <w:lang w:bidi="th-TH"/>
        </w:rPr>
        <w:t xml:space="preserve">  สรุปผ</w:t>
      </w:r>
      <w:r w:rsidRPr="009371F3">
        <w:rPr>
          <w:rFonts w:ascii="Angsana New" w:hAnsi="Angsana New"/>
          <w:b/>
          <w:bCs/>
          <w:sz w:val="36"/>
          <w:szCs w:val="36"/>
          <w:cs/>
          <w:lang w:bidi="th-TH"/>
        </w:rPr>
        <w:t>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1166"/>
        <w:gridCol w:w="896"/>
        <w:gridCol w:w="1271"/>
        <w:gridCol w:w="1887"/>
      </w:tblGrid>
      <w:tr w:rsidR="00A90EE9" w:rsidRPr="00870669" w:rsidTr="00FF0143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35594B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18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A90EE9" w:rsidRPr="00870669" w:rsidTr="00FF0143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35594B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18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ind w:left="53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A90EE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35594B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</w:t>
            </w:r>
            <w:bookmarkStart w:id="0" w:name="_GoBack"/>
            <w:bookmarkEnd w:id="0"/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A90EE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A90EE9" w:rsidRDefault="00A90EE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0EE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A90EE9" w:rsidRPr="00870669" w:rsidRDefault="00A90EE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(เกรด)</w:t>
            </w:r>
          </w:p>
        </w:tc>
        <w:tc>
          <w:tcPr>
            <w:tcW w:w="896" w:type="dxa"/>
          </w:tcPr>
          <w:p w:rsidR="00A90EE9" w:rsidRPr="00870669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</w:tcPr>
          <w:p w:rsidR="00A90EE9" w:rsidRPr="00870669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0EE9" w:rsidRPr="00870669" w:rsidRDefault="00A90EE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0EE9" w:rsidRPr="00870669" w:rsidTr="002B5459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0D7CD6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870669" w:rsidRDefault="00A90EE9" w:rsidP="000D7CD6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A90EE9" w:rsidRPr="00870669" w:rsidRDefault="00A90EE9" w:rsidP="000D7CD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  <w:vAlign w:val="center"/>
          </w:tcPr>
          <w:p w:rsidR="00A90EE9" w:rsidRPr="000D7CD6" w:rsidRDefault="00A90EE9" w:rsidP="000D7C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US" w:bidi="th-TH"/>
              </w:rPr>
            </w:pPr>
            <w:r w:rsidRPr="000D7C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1" w:type="dxa"/>
            <w:vAlign w:val="bottom"/>
          </w:tcPr>
          <w:p w:rsidR="00A90EE9" w:rsidRPr="000D7CD6" w:rsidRDefault="00A90EE9" w:rsidP="000D7CD6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7C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22.22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0EE9" w:rsidRPr="00870669" w:rsidRDefault="00A90EE9" w:rsidP="000D7CD6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0EE9" w:rsidRPr="00870669" w:rsidTr="002B5459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0D7CD6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870669" w:rsidRDefault="00A90EE9" w:rsidP="000D7CD6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A90EE9" w:rsidRPr="00870669" w:rsidRDefault="00A90EE9" w:rsidP="000D7CD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vAlign w:val="center"/>
          </w:tcPr>
          <w:p w:rsidR="00A90EE9" w:rsidRPr="000D7CD6" w:rsidRDefault="00A90EE9" w:rsidP="000D7C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7C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1" w:type="dxa"/>
            <w:vAlign w:val="bottom"/>
          </w:tcPr>
          <w:p w:rsidR="00A90EE9" w:rsidRPr="000D7CD6" w:rsidRDefault="00A90EE9" w:rsidP="000D7CD6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7C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5.56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0EE9" w:rsidRPr="00870669" w:rsidRDefault="00A90EE9" w:rsidP="000D7CD6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0EE9" w:rsidRPr="00870669" w:rsidTr="002B5459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0D7CD6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870669" w:rsidRDefault="00A90EE9" w:rsidP="000D7CD6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A90EE9" w:rsidRPr="00870669" w:rsidRDefault="00A90EE9" w:rsidP="000D7CD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  <w:vAlign w:val="center"/>
          </w:tcPr>
          <w:p w:rsidR="00A90EE9" w:rsidRPr="000D7CD6" w:rsidRDefault="00A90EE9" w:rsidP="000D7C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7C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1" w:type="dxa"/>
            <w:vAlign w:val="bottom"/>
          </w:tcPr>
          <w:p w:rsidR="00A90EE9" w:rsidRPr="000D7CD6" w:rsidRDefault="00A90EE9" w:rsidP="000D7CD6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7C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11.11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0EE9" w:rsidRPr="00870669" w:rsidRDefault="00A90EE9" w:rsidP="000D7CD6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0EE9" w:rsidRPr="00870669" w:rsidTr="002B5459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0D7CD6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870669" w:rsidRDefault="00A90EE9" w:rsidP="000D7CD6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A90EE9" w:rsidRPr="00870669" w:rsidRDefault="00A90EE9" w:rsidP="000D7CD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vAlign w:val="center"/>
          </w:tcPr>
          <w:p w:rsidR="00A90EE9" w:rsidRPr="000D7CD6" w:rsidRDefault="00A90EE9" w:rsidP="000D7C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7C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1" w:type="dxa"/>
            <w:vAlign w:val="bottom"/>
          </w:tcPr>
          <w:p w:rsidR="00A90EE9" w:rsidRPr="000D7CD6" w:rsidRDefault="00A90EE9" w:rsidP="000D7CD6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7C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16.67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0EE9" w:rsidRPr="00870669" w:rsidRDefault="00A90EE9" w:rsidP="000D7CD6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0EE9" w:rsidRPr="00870669" w:rsidTr="002B5459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0D7CD6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870669" w:rsidRDefault="00A90EE9" w:rsidP="000D7CD6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A90EE9" w:rsidRPr="00870669" w:rsidRDefault="00A90EE9" w:rsidP="000D7CD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  <w:vAlign w:val="center"/>
          </w:tcPr>
          <w:p w:rsidR="00A90EE9" w:rsidRPr="000D7CD6" w:rsidRDefault="00A90EE9" w:rsidP="000D7C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7C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1" w:type="dxa"/>
            <w:vAlign w:val="bottom"/>
          </w:tcPr>
          <w:p w:rsidR="00A90EE9" w:rsidRPr="000D7CD6" w:rsidRDefault="00A90EE9" w:rsidP="000D7CD6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7C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22.22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0EE9" w:rsidRPr="00870669" w:rsidRDefault="00A90EE9" w:rsidP="000D7CD6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0EE9" w:rsidRPr="00870669" w:rsidTr="002B5459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0D7CD6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870669" w:rsidRDefault="00A90EE9" w:rsidP="000D7CD6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A90EE9" w:rsidRPr="00870669" w:rsidRDefault="00A90EE9" w:rsidP="000D7CD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D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vAlign w:val="center"/>
          </w:tcPr>
          <w:p w:rsidR="00A90EE9" w:rsidRPr="000D7CD6" w:rsidRDefault="00A90EE9" w:rsidP="000D7C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7C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1" w:type="dxa"/>
            <w:vAlign w:val="bottom"/>
          </w:tcPr>
          <w:p w:rsidR="00A90EE9" w:rsidRPr="000D7CD6" w:rsidRDefault="00A90EE9" w:rsidP="000D7CD6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7C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5.56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0EE9" w:rsidRPr="00870669" w:rsidRDefault="00A90EE9" w:rsidP="000D7CD6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0EE9" w:rsidRPr="00870669" w:rsidTr="002B5459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0D7CD6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870669" w:rsidRDefault="00A90EE9" w:rsidP="000D7CD6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A90EE9" w:rsidRPr="00870669" w:rsidRDefault="00A90EE9" w:rsidP="000D7CD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  <w:vAlign w:val="center"/>
          </w:tcPr>
          <w:p w:rsidR="00A90EE9" w:rsidRPr="000D7CD6" w:rsidRDefault="00A90EE9" w:rsidP="000D7C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7C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1" w:type="dxa"/>
            <w:vAlign w:val="bottom"/>
          </w:tcPr>
          <w:p w:rsidR="00A90EE9" w:rsidRPr="000D7CD6" w:rsidRDefault="00A90EE9" w:rsidP="000D7CD6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7C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5.56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0EE9" w:rsidRPr="00870669" w:rsidRDefault="00A90EE9" w:rsidP="000D7CD6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0EE9" w:rsidRPr="00870669" w:rsidTr="002B5459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0D7CD6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870669" w:rsidRDefault="00A90EE9" w:rsidP="000D7CD6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A90EE9" w:rsidRPr="00870669" w:rsidRDefault="00A90EE9" w:rsidP="000D7CD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  <w:vAlign w:val="center"/>
          </w:tcPr>
          <w:p w:rsidR="00A90EE9" w:rsidRPr="000D7CD6" w:rsidRDefault="00A90EE9" w:rsidP="000D7C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7C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1" w:type="dxa"/>
            <w:vAlign w:val="bottom"/>
          </w:tcPr>
          <w:p w:rsidR="00A90EE9" w:rsidRPr="000D7CD6" w:rsidRDefault="00A90EE9" w:rsidP="000D7CD6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7C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11.11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0EE9" w:rsidRPr="00870669" w:rsidRDefault="00A90EE9" w:rsidP="000D7CD6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0EE9" w:rsidRPr="00870669" w:rsidTr="002B5459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3C700C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870669" w:rsidRDefault="00A90EE9" w:rsidP="003C700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A90EE9" w:rsidRPr="00870669" w:rsidRDefault="00A90EE9" w:rsidP="003C70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  <w:vAlign w:val="center"/>
          </w:tcPr>
          <w:p w:rsidR="00A90EE9" w:rsidRDefault="00A90EE9" w:rsidP="003C700C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A90EE9" w:rsidRDefault="00A90EE9" w:rsidP="003C700C">
            <w:pPr>
              <w:jc w:val="center"/>
              <w:rPr>
                <w:rFonts w:ascii="Tahoma" w:hAnsi="Tahoma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0EE9" w:rsidRPr="00870669" w:rsidRDefault="00A90EE9" w:rsidP="003C700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0EE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870669" w:rsidRDefault="00A90EE9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A90EE9" w:rsidRPr="00870669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</w:tcPr>
          <w:p w:rsidR="00A90EE9" w:rsidRPr="00870669" w:rsidRDefault="00A90EE9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A90EE9" w:rsidRDefault="00A90EE9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0EE9" w:rsidRPr="00870669" w:rsidRDefault="00A90EE9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0EE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870669" w:rsidRDefault="00A90EE9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A90EE9" w:rsidRPr="00870669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(U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</w:tcPr>
          <w:p w:rsidR="00A90EE9" w:rsidRPr="00870669" w:rsidRDefault="00A90EE9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A90EE9" w:rsidRDefault="00A90EE9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A90EE9" w:rsidRPr="00870669" w:rsidRDefault="00A90EE9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0EE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A90EE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ผิดปกติ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A90EE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A90EE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EE9" w:rsidRPr="0087066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0EE9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A90EE9" w:rsidRDefault="00A90EE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ระบุ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ความคลาดเคลื่อนจากแผนการประเมินผลการเรียนรู้ที่กำหนด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ไว้ใน มคอ.3 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หมวด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A90EE9" w:rsidRDefault="00A90EE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A90EE9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87066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A90EE9" w:rsidRPr="00367CD3" w:rsidRDefault="00A90EE9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1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ความคลาดเคลื่อนด้าน</w:t>
            </w:r>
            <w:r w:rsidRPr="008A227F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กำหนด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เวลาการ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ประเมิน </w:t>
            </w:r>
          </w:p>
        </w:tc>
      </w:tr>
      <w:tr w:rsidR="00A90EE9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367CD3" w:rsidRDefault="00A90EE9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A90EE9" w:rsidRPr="00367CD3" w:rsidRDefault="00A90EE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A90EE9" w:rsidRPr="00367CD3" w:rsidRDefault="00A90EE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A90EE9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Default="00A90EE9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Default="00A90EE9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A90EE9" w:rsidRDefault="00A90EE9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A90EE9" w:rsidRPr="009164E3" w:rsidRDefault="00A90EE9" w:rsidP="0087066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A90EE9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2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ความคลาดเคลื่อนด้าน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วิธี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A90EE9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A90EE9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Default="00A90E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Default="00A90E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A90EE9" w:rsidRDefault="00A90E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A90EE9" w:rsidRPr="009164E3" w:rsidRDefault="00A90EE9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A90EE9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</w:tc>
      </w:tr>
      <w:tr w:rsidR="00A90EE9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4"/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A90EE9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A90EE9" w:rsidRPr="008A227F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4"/>
          </w:tcPr>
          <w:p w:rsidR="00A90EE9" w:rsidRPr="008A227F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0EE9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A90EE9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0EE9" w:rsidRDefault="00A90EE9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A90EE9" w:rsidRPr="0005325C" w:rsidRDefault="00A90EE9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A90EE9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4"/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A90EE9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Default="00A90E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Default="00A90E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A90EE9" w:rsidRDefault="00A90E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A90EE9" w:rsidRPr="009164E3" w:rsidRDefault="00A90EE9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A90EE9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</w:tr>
      <w:tr w:rsidR="00A90EE9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4"/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A90EE9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Default="00A90E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Default="00A90E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A90EE9" w:rsidRDefault="00A90EE9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A90EE9" w:rsidRPr="009164E3" w:rsidRDefault="00A90EE9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A90EE9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385347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</w:tr>
      <w:tr w:rsidR="00A90EE9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4"/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A90EE9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Default="00A90E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Default="00A90E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A90EE9" w:rsidRDefault="00A90EE9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A90EE9" w:rsidRPr="009164E3" w:rsidRDefault="00A90EE9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A90EE9" w:rsidRDefault="00A90EE9"/>
    <w:p w:rsidR="00A90EE9" w:rsidRDefault="00A90EE9"/>
    <w:p w:rsidR="00A90EE9" w:rsidRDefault="00A90EE9"/>
    <w:p w:rsidR="00A90EE9" w:rsidRDefault="00A90EE9"/>
    <w:p w:rsidR="00A90EE9" w:rsidRDefault="00A90EE9"/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A90EE9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A90EE9" w:rsidRDefault="00A90EE9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textbook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website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A90EE9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A90EE9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A90EE9" w:rsidRPr="008A227F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</w:tcPr>
          <w:p w:rsidR="00A90EE9" w:rsidRPr="008A227F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0EE9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A90EE9" w:rsidRDefault="00A90EE9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A90EE9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A90EE9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A90EE9" w:rsidRPr="008A227F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A90EE9" w:rsidRPr="008A227F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0EE9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A90EE9" w:rsidRPr="00367CD3" w:rsidRDefault="00A90EE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ของหน่วยงาน 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/ วัน/เวลา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ดูงาน</w:t>
            </w:r>
          </w:p>
        </w:tc>
      </w:tr>
      <w:tr w:rsidR="00A90EE9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A90EE9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A90EE9" w:rsidRPr="00367CD3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A90EE9" w:rsidRPr="008A227F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A90EE9" w:rsidRPr="008A227F" w:rsidRDefault="00A90EE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A90EE9" w:rsidRPr="009164E3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90EE9" w:rsidRDefault="00A90E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0EE9" w:rsidRDefault="00A90E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A90EE9" w:rsidRDefault="00A90EE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A90EE9" w:rsidRPr="009164E3" w:rsidRDefault="00A90EE9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A90EE9" w:rsidRDefault="00A90EE9" w:rsidP="00870669">
      <w:pPr>
        <w:rPr>
          <w:b/>
          <w:bCs/>
          <w:sz w:val="28"/>
          <w:szCs w:val="28"/>
          <w:lang w:bidi="th-TH"/>
        </w:rPr>
      </w:pPr>
    </w:p>
    <w:p w:rsidR="00A90EE9" w:rsidRPr="00533E50" w:rsidRDefault="00A90EE9" w:rsidP="00870669">
      <w:pPr>
        <w:rPr>
          <w:b/>
          <w:bCs/>
          <w:sz w:val="28"/>
          <w:szCs w:val="28"/>
          <w:cs/>
          <w:lang w:bidi="th-TH"/>
        </w:rPr>
      </w:pPr>
    </w:p>
    <w:p w:rsidR="00A90EE9" w:rsidRDefault="00A90EE9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4 ปัญหาและผลกระทบต่อการดำเนินการ</w:t>
      </w:r>
    </w:p>
    <w:p w:rsidR="00A90EE9" w:rsidRPr="005D3289" w:rsidRDefault="00A90EE9" w:rsidP="00870669">
      <w:pPr>
        <w:rPr>
          <w:b/>
          <w:bCs/>
          <w:sz w:val="36"/>
          <w:szCs w:val="36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A90EE9" w:rsidRPr="00D13906" w:rsidTr="005B1094">
        <w:trPr>
          <w:trHeight w:val="70"/>
        </w:trPr>
        <w:tc>
          <w:tcPr>
            <w:tcW w:w="10080" w:type="dxa"/>
            <w:gridSpan w:val="2"/>
          </w:tcPr>
          <w:p w:rsidR="00A90EE9" w:rsidRPr="00D13906" w:rsidRDefault="00A90E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A90EE9" w:rsidRPr="00516480" w:rsidTr="005B1094">
        <w:trPr>
          <w:trHeight w:val="892"/>
        </w:trPr>
        <w:tc>
          <w:tcPr>
            <w:tcW w:w="5400" w:type="dxa"/>
          </w:tcPr>
          <w:p w:rsidR="00A90EE9" w:rsidRPr="00B52B0D" w:rsidRDefault="00A90EE9" w:rsidP="00870669">
            <w:pPr>
              <w:jc w:val="center"/>
              <w:rPr>
                <w:b/>
                <w:bCs/>
                <w:lang w:val="en-US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A90EE9" w:rsidRPr="00B52B0D" w:rsidRDefault="00A90EE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A90EE9" w:rsidRPr="00B52B0D" w:rsidRDefault="00A90EE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A90EE9" w:rsidRPr="00516480" w:rsidTr="005B1094">
        <w:trPr>
          <w:trHeight w:val="531"/>
        </w:trPr>
        <w:tc>
          <w:tcPr>
            <w:tcW w:w="5400" w:type="dxa"/>
          </w:tcPr>
          <w:p w:rsidR="00A90EE9" w:rsidRPr="009164E3" w:rsidRDefault="00A90EE9" w:rsidP="00870669">
            <w:pP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  <w:p w:rsidR="00A90EE9" w:rsidRDefault="00A90E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A90EE9" w:rsidRPr="00073B28" w:rsidRDefault="00A90E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A90EE9" w:rsidRPr="00D13906" w:rsidTr="005B1094">
        <w:trPr>
          <w:trHeight w:val="70"/>
        </w:trPr>
        <w:tc>
          <w:tcPr>
            <w:tcW w:w="10080" w:type="dxa"/>
            <w:gridSpan w:val="2"/>
          </w:tcPr>
          <w:p w:rsidR="00A90EE9" w:rsidRPr="00D13906" w:rsidRDefault="00A90EE9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A90EE9" w:rsidTr="005B1094">
        <w:trPr>
          <w:trHeight w:val="392"/>
        </w:trPr>
        <w:tc>
          <w:tcPr>
            <w:tcW w:w="5400" w:type="dxa"/>
          </w:tcPr>
          <w:p w:rsidR="00A90EE9" w:rsidRPr="00B52B0D" w:rsidRDefault="00A90EE9" w:rsidP="00870669">
            <w:pPr>
              <w:pStyle w:val="Heading7"/>
              <w:spacing w:before="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องค์กร(ถ้ามี)</w:t>
            </w:r>
          </w:p>
        </w:tc>
        <w:tc>
          <w:tcPr>
            <w:tcW w:w="4680" w:type="dxa"/>
          </w:tcPr>
          <w:p w:rsidR="00A90EE9" w:rsidRPr="00B52B0D" w:rsidRDefault="00A90EE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</w:tc>
      </w:tr>
      <w:tr w:rsidR="00A90EE9" w:rsidTr="005B1094">
        <w:trPr>
          <w:trHeight w:val="690"/>
        </w:trPr>
        <w:tc>
          <w:tcPr>
            <w:tcW w:w="5400" w:type="dxa"/>
          </w:tcPr>
          <w:p w:rsidR="00A90EE9" w:rsidRDefault="00A90EE9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A90EE9" w:rsidRDefault="00A90E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A90EE9" w:rsidRPr="00B52B0D" w:rsidRDefault="00A90E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A90EE9" w:rsidRDefault="00A90EE9" w:rsidP="00870669">
      <w:pPr>
        <w:jc w:val="center"/>
        <w:rPr>
          <w:b/>
          <w:bCs/>
          <w:sz w:val="36"/>
          <w:szCs w:val="36"/>
          <w:lang w:bidi="th-TH"/>
        </w:rPr>
      </w:pPr>
    </w:p>
    <w:p w:rsidR="00A90EE9" w:rsidRDefault="00A90EE9" w:rsidP="00870669">
      <w:pPr>
        <w:jc w:val="center"/>
        <w:rPr>
          <w:b/>
          <w:bCs/>
          <w:sz w:val="36"/>
          <w:szCs w:val="36"/>
          <w:lang w:bidi="th-TH"/>
        </w:rPr>
      </w:pPr>
    </w:p>
    <w:p w:rsidR="00A90EE9" w:rsidRPr="00073B28" w:rsidRDefault="00A90EE9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br w:type="page"/>
        <w:t xml:space="preserve">หมวดที่ 5 </w:t>
      </w:r>
      <w:r w:rsidRPr="00073B28">
        <w:rPr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A90EE9" w:rsidRDefault="00A90EE9" w:rsidP="00870669">
      <w:pPr>
        <w:rPr>
          <w:szCs w:val="28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A90EE9" w:rsidTr="00D13906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A90EE9" w:rsidRPr="00073B28" w:rsidRDefault="00A90EE9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แนบเอกสาร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A90EE9" w:rsidTr="00D13906">
        <w:tc>
          <w:tcPr>
            <w:tcW w:w="10080" w:type="dxa"/>
            <w:tcBorders>
              <w:bottom w:val="nil"/>
            </w:tcBorders>
          </w:tcPr>
          <w:p w:rsidR="00A90EE9" w:rsidRPr="00694DDF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A90EE9" w:rsidRPr="00E97858" w:rsidRDefault="00A90EE9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A90EE9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A90EE9" w:rsidRPr="00694DDF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A90EE9" w:rsidRPr="00073B28" w:rsidRDefault="00A90EE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A90EE9" w:rsidTr="00D13906">
        <w:tc>
          <w:tcPr>
            <w:tcW w:w="10080" w:type="dxa"/>
            <w:tcBorders>
              <w:top w:val="single" w:sz="4" w:space="0" w:color="auto"/>
            </w:tcBorders>
          </w:tcPr>
          <w:p w:rsidR="00A90EE9" w:rsidRPr="00E97858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A90EE9" w:rsidTr="00D13906">
        <w:tc>
          <w:tcPr>
            <w:tcW w:w="10080" w:type="dxa"/>
          </w:tcPr>
          <w:p w:rsidR="00A90EE9" w:rsidRPr="00E97858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A90EE9" w:rsidRPr="00073B28" w:rsidRDefault="00A90EE9" w:rsidP="00870669">
            <w:pPr>
              <w:ind w:firstLine="633"/>
              <w:rPr>
                <w:sz w:val="32"/>
                <w:szCs w:val="32"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A90EE9" w:rsidTr="00D13906">
        <w:tc>
          <w:tcPr>
            <w:tcW w:w="10080" w:type="dxa"/>
            <w:tcBorders>
              <w:bottom w:val="single" w:sz="4" w:space="0" w:color="auto"/>
            </w:tcBorders>
          </w:tcPr>
          <w:p w:rsidR="00A90EE9" w:rsidRPr="00E97858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A90EE9" w:rsidRPr="00233396" w:rsidRDefault="00A90EE9" w:rsidP="00870669">
            <w:pPr>
              <w:rPr>
                <w:bCs/>
                <w:sz w:val="32"/>
                <w:szCs w:val="32"/>
                <w:lang w:val="en-US" w:bidi="ar-EG"/>
              </w:rPr>
            </w:pPr>
          </w:p>
        </w:tc>
      </w:tr>
    </w:tbl>
    <w:p w:rsidR="00A90EE9" w:rsidRDefault="00A90EE9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A90EE9" w:rsidRDefault="00A90EE9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A90EE9" w:rsidRPr="009164E3" w:rsidRDefault="00A90EE9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6 </w:t>
      </w:r>
      <w:r w:rsidRPr="009164E3">
        <w:rPr>
          <w:b/>
          <w:bCs/>
          <w:sz w:val="36"/>
          <w:szCs w:val="36"/>
          <w:cs/>
          <w:lang w:bidi="th-TH"/>
        </w:rPr>
        <w:t>แผนการปรับปรุง</w:t>
      </w:r>
    </w:p>
    <w:p w:rsidR="00A90EE9" w:rsidRPr="00233396" w:rsidRDefault="00A90EE9" w:rsidP="00870669">
      <w:pPr>
        <w:rPr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A90EE9" w:rsidTr="00D13906">
        <w:tc>
          <w:tcPr>
            <w:tcW w:w="10080" w:type="dxa"/>
            <w:gridSpan w:val="2"/>
          </w:tcPr>
          <w:p w:rsidR="00A90EE9" w:rsidRPr="000E1011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</w:tr>
      <w:tr w:rsidR="00A90EE9" w:rsidTr="00D13906">
        <w:trPr>
          <w:trHeight w:val="435"/>
        </w:trPr>
        <w:tc>
          <w:tcPr>
            <w:tcW w:w="4680" w:type="dxa"/>
          </w:tcPr>
          <w:p w:rsidR="00A90EE9" w:rsidRDefault="00A90EE9" w:rsidP="00870669">
            <w:pPr>
              <w:jc w:val="center"/>
              <w:rPr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เสนอ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ใน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0E1011">
              <w:rPr>
                <w:b/>
                <w:bCs/>
                <w:sz w:val="32"/>
                <w:szCs w:val="32"/>
                <w:lang w:val="en-US" w:bidi="th-TH"/>
              </w:rPr>
              <w:t>/</w:t>
            </w:r>
            <w:r>
              <w:rPr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  <w:p w:rsidR="00A90EE9" w:rsidRPr="000E1011" w:rsidRDefault="00A90EE9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A90EE9" w:rsidRPr="000E1011" w:rsidRDefault="00A90EE9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A90EE9" w:rsidTr="00D13906">
        <w:trPr>
          <w:trHeight w:val="1665"/>
        </w:trPr>
        <w:tc>
          <w:tcPr>
            <w:tcW w:w="4680" w:type="dxa"/>
          </w:tcPr>
          <w:p w:rsidR="00A90EE9" w:rsidRPr="000E1011" w:rsidRDefault="00A90EE9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  <w:p w:rsidR="00A90EE9" w:rsidRPr="000E1011" w:rsidRDefault="00A90EE9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A90EE9" w:rsidRPr="00AF7366" w:rsidRDefault="00A90EE9" w:rsidP="00870669">
            <w:pPr>
              <w:rPr>
                <w:i/>
                <w:iCs/>
                <w:sz w:val="32"/>
                <w:szCs w:val="32"/>
                <w:lang w:bidi="ar-EG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>อธิบายผลการดำเนินการ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ตามแผน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 xml:space="preserve">ถ้าไม่ได้ดำเนินการหรือไม่เสร็จสมบูรณ์ ให้ระบุเหตุผล </w:t>
            </w:r>
          </w:p>
          <w:p w:rsidR="00A90EE9" w:rsidRPr="000E1011" w:rsidRDefault="00A90EE9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A90EE9" w:rsidRDefault="00A90EE9" w:rsidP="00870669"/>
    <w:p w:rsidR="00A90EE9" w:rsidRDefault="00A90EE9" w:rsidP="00870669"/>
    <w:p w:rsidR="00A90EE9" w:rsidRDefault="00A90EE9" w:rsidP="00870669"/>
    <w:p w:rsidR="00A90EE9" w:rsidRDefault="00A90EE9" w:rsidP="00870669"/>
    <w:p w:rsidR="00A90EE9" w:rsidRDefault="00A90EE9" w:rsidP="00870669"/>
    <w:p w:rsidR="00A90EE9" w:rsidRDefault="00A90EE9" w:rsidP="00870669"/>
    <w:p w:rsidR="00A90EE9" w:rsidRDefault="00A90EE9" w:rsidP="00870669"/>
    <w:p w:rsidR="00A90EE9" w:rsidRDefault="00A90EE9" w:rsidP="00870669"/>
    <w:p w:rsidR="00A90EE9" w:rsidRDefault="00A90EE9" w:rsidP="00870669"/>
    <w:p w:rsidR="00A90EE9" w:rsidRDefault="00A90EE9" w:rsidP="00870669"/>
    <w:p w:rsidR="00A90EE9" w:rsidRDefault="00A90EE9" w:rsidP="0087066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A90EE9" w:rsidTr="00D13906">
        <w:tc>
          <w:tcPr>
            <w:tcW w:w="10080" w:type="dxa"/>
            <w:gridSpan w:val="3"/>
          </w:tcPr>
          <w:p w:rsidR="00A90EE9" w:rsidRPr="00C34058" w:rsidRDefault="00A90EE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A90EE9" w:rsidRPr="00135CDD" w:rsidRDefault="00A90EE9" w:rsidP="00870669">
            <w:pPr>
              <w:ind w:firstLine="633"/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A90EE9" w:rsidRDefault="00A90EE9" w:rsidP="00870669">
            <w:pPr>
              <w:rPr>
                <w:sz w:val="20"/>
                <w:cs/>
                <w:lang w:bidi="th-TH"/>
              </w:rPr>
            </w:pPr>
          </w:p>
        </w:tc>
      </w:tr>
      <w:tr w:rsidR="00A90EE9" w:rsidRPr="009164E3" w:rsidTr="00D13906">
        <w:tc>
          <w:tcPr>
            <w:tcW w:w="10080" w:type="dxa"/>
            <w:gridSpan w:val="3"/>
          </w:tcPr>
          <w:p w:rsidR="00A90EE9" w:rsidRPr="00C34058" w:rsidRDefault="00A90EE9" w:rsidP="00870669">
            <w:pPr>
              <w:spacing w:before="240" w:after="12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3</w:t>
            </w:r>
            <w:r w:rsidRPr="00135CDD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</w:t>
            </w:r>
            <w:r w:rsidRPr="00135CDD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สำหรับภาคการศึกษา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/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A90EE9" w:rsidTr="00D13906">
        <w:trPr>
          <w:cantSplit/>
          <w:trHeight w:val="525"/>
        </w:trPr>
        <w:tc>
          <w:tcPr>
            <w:tcW w:w="3960" w:type="dxa"/>
          </w:tcPr>
          <w:p w:rsidR="00A90EE9" w:rsidRPr="00135CDD" w:rsidRDefault="00A90EE9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A90EE9" w:rsidRPr="00135CDD" w:rsidRDefault="00A90EE9" w:rsidP="00870669">
            <w:pPr>
              <w:jc w:val="center"/>
              <w:rPr>
                <w:bCs/>
                <w:sz w:val="32"/>
                <w:szCs w:val="32"/>
                <w:cs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A90EE9" w:rsidRPr="00135CDD" w:rsidRDefault="00A90EE9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 w:rsidRPr="00135CDD">
              <w:rPr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A90EE9" w:rsidTr="00D13906">
        <w:trPr>
          <w:cantSplit/>
          <w:trHeight w:val="875"/>
        </w:trPr>
        <w:tc>
          <w:tcPr>
            <w:tcW w:w="3960" w:type="dxa"/>
          </w:tcPr>
          <w:p w:rsidR="00A90EE9" w:rsidRPr="00135CDD" w:rsidRDefault="00A90EE9" w:rsidP="00870669">
            <w:pPr>
              <w:rPr>
                <w:b/>
                <w:sz w:val="32"/>
                <w:szCs w:val="32"/>
                <w:cs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ปรับปรุงระบบการเรียนการสอนให้มีความทันสมัย</w:t>
            </w:r>
          </w:p>
        </w:tc>
        <w:tc>
          <w:tcPr>
            <w:tcW w:w="2340" w:type="dxa"/>
          </w:tcPr>
          <w:p w:rsidR="00A90EE9" w:rsidRPr="00135CDD" w:rsidRDefault="00A90EE9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ปีการศึกษา 2557</w:t>
            </w:r>
          </w:p>
        </w:tc>
        <w:tc>
          <w:tcPr>
            <w:tcW w:w="3780" w:type="dxa"/>
          </w:tcPr>
          <w:p w:rsidR="00A90EE9" w:rsidRPr="00135CDD" w:rsidRDefault="00A90EE9" w:rsidP="00870669">
            <w:pPr>
              <w:jc w:val="center"/>
              <w:rPr>
                <w:b/>
                <w:sz w:val="32"/>
                <w:szCs w:val="32"/>
                <w:lang w:bidi="th-TH"/>
              </w:rPr>
            </w:pPr>
          </w:p>
          <w:p w:rsidR="00A90EE9" w:rsidRPr="00135CDD" w:rsidRDefault="00A90EE9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อาจารย์อุทัยวรรณ  ศรีวิชัย</w:t>
            </w:r>
          </w:p>
        </w:tc>
      </w:tr>
      <w:tr w:rsidR="00A90EE9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A90EE9" w:rsidRDefault="00A90EE9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4</w:t>
            </w:r>
            <w:r w:rsidRPr="00987722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 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A90EE9" w:rsidRDefault="00A90EE9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A90EE9" w:rsidRPr="00CC5858" w:rsidRDefault="00A90EE9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A90EE9" w:rsidRPr="00CC5858" w:rsidRDefault="00A90EE9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</w:tbl>
    <w:p w:rsidR="00A90EE9" w:rsidRDefault="00A90EE9" w:rsidP="00870669">
      <w:pPr>
        <w:rPr>
          <w:b/>
          <w:bCs/>
          <w:lang w:bidi="ar-EG"/>
        </w:rPr>
      </w:pPr>
    </w:p>
    <w:p w:rsidR="00A90EE9" w:rsidRDefault="00A90EE9" w:rsidP="00870669">
      <w:pPr>
        <w:rPr>
          <w:rFonts w:ascii="Angsana New" w:hAnsi="Angsana New"/>
          <w:sz w:val="32"/>
          <w:szCs w:val="32"/>
          <w:lang w:bidi="th-TH"/>
        </w:rPr>
      </w:pPr>
    </w:p>
    <w:p w:rsidR="00A90EE9" w:rsidRDefault="00A90EE9" w:rsidP="00870669">
      <w:pPr>
        <w:rPr>
          <w:rFonts w:ascii="Angsana New" w:hAnsi="Angsana New"/>
          <w:sz w:val="32"/>
          <w:szCs w:val="32"/>
          <w:lang w:bidi="th-TH"/>
        </w:rPr>
      </w:pPr>
      <w:r>
        <w:rPr>
          <w:noProof/>
          <w:lang w:val="en-US" w:bidi="th-TH"/>
        </w:rPr>
        <w:pict>
          <v:shape id="รูปภาพ 0" o:spid="_x0000_s1034" type="#_x0000_t75" alt="9uthaiwan.jpg" style="position:absolute;margin-left:177.75pt;margin-top:8.85pt;width:124.5pt;height:41.25pt;z-index:-251662848;visibility:visible">
            <v:imagedata r:id="rId7" o:title=""/>
          </v:shape>
        </w:pict>
      </w:r>
    </w:p>
    <w:p w:rsidR="00A90EE9" w:rsidRDefault="00A90EE9" w:rsidP="00476B3F">
      <w:pPr>
        <w:jc w:val="center"/>
        <w:rPr>
          <w:rFonts w:ascii="Angsana New" w:hAnsi="Angsana New"/>
          <w:sz w:val="32"/>
          <w:szCs w:val="32"/>
          <w:lang w:bidi="ar-EG"/>
        </w:rPr>
      </w:pPr>
      <w:r>
        <w:rPr>
          <w:rFonts w:ascii="Angsana New" w:hAnsi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/>
          <w:sz w:val="32"/>
          <w:szCs w:val="32"/>
          <w:lang w:bidi="ar-EG"/>
        </w:rPr>
        <w:t>: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</w:t>
      </w:r>
      <w:r>
        <w:rPr>
          <w:rFonts w:ascii="Angsana New" w:hAnsi="Angsana New"/>
          <w:sz w:val="32"/>
          <w:szCs w:val="32"/>
          <w:lang w:bidi="ar-EG"/>
        </w:rPr>
        <w:t>_____________________</w:t>
      </w:r>
      <w:r>
        <w:rPr>
          <w:rFonts w:ascii="Angsana New" w:hAnsi="Angsana New"/>
          <w:sz w:val="32"/>
          <w:szCs w:val="32"/>
          <w:lang w:val="en-US" w:bidi="th-TH"/>
        </w:rPr>
        <w:t>____________</w:t>
      </w:r>
      <w:r>
        <w:rPr>
          <w:rFonts w:ascii="Angsana New" w:hAnsi="Angsana New"/>
          <w:sz w:val="32"/>
          <w:szCs w:val="32"/>
          <w:lang w:bidi="ar-EG"/>
        </w:rPr>
        <w:t>________</w:t>
      </w:r>
    </w:p>
    <w:p w:rsidR="00A90EE9" w:rsidRDefault="00A90EE9" w:rsidP="00476B3F">
      <w:pPr>
        <w:jc w:val="center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(อาจารย์อุทัยวรรณ  ศรีวิชัย)</w:t>
      </w:r>
    </w:p>
    <w:p w:rsidR="00A90EE9" w:rsidRDefault="00A90EE9" w:rsidP="00476B3F">
      <w:pPr>
        <w:ind w:right="640"/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อาจารย์ผู้รับผิดชอบ</w:t>
      </w:r>
      <w:r>
        <w:rPr>
          <w:rFonts w:ascii="Angsana New" w:hAnsi="Angsana New"/>
          <w:b/>
          <w:sz w:val="32"/>
          <w:szCs w:val="32"/>
          <w:cs/>
          <w:lang w:bidi="th-TH"/>
        </w:rPr>
        <w:t>รายวิชา</w:t>
      </w:r>
      <w:r>
        <w:rPr>
          <w:rFonts w:ascii="Angsana New" w:hAnsi="Angsana New"/>
          <w:sz w:val="32"/>
          <w:szCs w:val="32"/>
          <w:lang w:val="en-US" w:bidi="th-TH"/>
        </w:rPr>
        <w:t>/</w:t>
      </w:r>
      <w:r>
        <w:rPr>
          <w:rFonts w:ascii="Angsana New" w:hAnsi="Angsana New"/>
          <w:sz w:val="32"/>
          <w:szCs w:val="32"/>
          <w:cs/>
          <w:lang w:val="en-US" w:bidi="th-TH"/>
        </w:rPr>
        <w:t>ผู้รายงาน</w:t>
      </w:r>
    </w:p>
    <w:p w:rsidR="00A90EE9" w:rsidRPr="009164E3" w:rsidRDefault="00A90EE9" w:rsidP="00476B3F">
      <w:pPr>
        <w:ind w:right="640"/>
        <w:jc w:val="center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วันที่ ....... เดือน..................พ.ศ. ...........</w:t>
      </w:r>
    </w:p>
    <w:p w:rsidR="00A90EE9" w:rsidRDefault="00A90EE9">
      <w:pPr>
        <w:rPr>
          <w:cs/>
          <w:lang w:bidi="th-TH"/>
        </w:rPr>
      </w:pPr>
    </w:p>
    <w:sectPr w:rsidR="00A90EE9" w:rsidSect="007E441E">
      <w:headerReference w:type="even" r:id="rId8"/>
      <w:headerReference w:type="default" r:id="rId9"/>
      <w:footerReference w:type="even" r:id="rId10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EE9" w:rsidRDefault="00A90EE9">
      <w:r>
        <w:separator/>
      </w:r>
    </w:p>
  </w:endnote>
  <w:endnote w:type="continuationSeparator" w:id="0">
    <w:p w:rsidR="00A90EE9" w:rsidRDefault="00A90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E9" w:rsidRDefault="00A90EE9" w:rsidP="00870669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A90EE9" w:rsidRDefault="00A90E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EE9" w:rsidRDefault="00A90EE9">
      <w:r>
        <w:separator/>
      </w:r>
    </w:p>
  </w:footnote>
  <w:footnote w:type="continuationSeparator" w:id="0">
    <w:p w:rsidR="00A90EE9" w:rsidRDefault="00A90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E9" w:rsidRDefault="00A90EE9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A90EE9" w:rsidRDefault="00A90E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E9" w:rsidRDefault="00A90EE9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11</w:t>
    </w:r>
    <w:r>
      <w:rPr>
        <w:rStyle w:val="PageNumber"/>
        <w:rFonts w:cs="Angsana New"/>
      </w:rPr>
      <w:fldChar w:fldCharType="end"/>
    </w:r>
  </w:p>
  <w:p w:rsidR="00A90EE9" w:rsidRPr="007F3866" w:rsidRDefault="00A90EE9" w:rsidP="004C084D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669"/>
    <w:rsid w:val="0005325C"/>
    <w:rsid w:val="00070260"/>
    <w:rsid w:val="00073771"/>
    <w:rsid w:val="00073B28"/>
    <w:rsid w:val="000C58FE"/>
    <w:rsid w:val="000D4DCA"/>
    <w:rsid w:val="000D7CD6"/>
    <w:rsid w:val="000E1011"/>
    <w:rsid w:val="00135CDD"/>
    <w:rsid w:val="00175809"/>
    <w:rsid w:val="001D5CD1"/>
    <w:rsid w:val="00233396"/>
    <w:rsid w:val="0029644B"/>
    <w:rsid w:val="002B5459"/>
    <w:rsid w:val="002C1485"/>
    <w:rsid w:val="002E6D2F"/>
    <w:rsid w:val="002F0446"/>
    <w:rsid w:val="002F7D43"/>
    <w:rsid w:val="0035594B"/>
    <w:rsid w:val="00367CD3"/>
    <w:rsid w:val="00385347"/>
    <w:rsid w:val="003A3C27"/>
    <w:rsid w:val="003B387C"/>
    <w:rsid w:val="003C700C"/>
    <w:rsid w:val="003F5489"/>
    <w:rsid w:val="004017DD"/>
    <w:rsid w:val="004028E2"/>
    <w:rsid w:val="00402CC1"/>
    <w:rsid w:val="00433781"/>
    <w:rsid w:val="00476B3F"/>
    <w:rsid w:val="00482720"/>
    <w:rsid w:val="0049090A"/>
    <w:rsid w:val="004C084D"/>
    <w:rsid w:val="00516480"/>
    <w:rsid w:val="005279C0"/>
    <w:rsid w:val="00533E50"/>
    <w:rsid w:val="00543CF5"/>
    <w:rsid w:val="00551B8B"/>
    <w:rsid w:val="0055562D"/>
    <w:rsid w:val="005746A5"/>
    <w:rsid w:val="00592F04"/>
    <w:rsid w:val="005B1094"/>
    <w:rsid w:val="005C58D0"/>
    <w:rsid w:val="005C6330"/>
    <w:rsid w:val="005D3289"/>
    <w:rsid w:val="005E7452"/>
    <w:rsid w:val="005F7B09"/>
    <w:rsid w:val="00607DC5"/>
    <w:rsid w:val="00610E36"/>
    <w:rsid w:val="0063122D"/>
    <w:rsid w:val="00633090"/>
    <w:rsid w:val="00656882"/>
    <w:rsid w:val="0068043A"/>
    <w:rsid w:val="00694DDF"/>
    <w:rsid w:val="006B3D7B"/>
    <w:rsid w:val="006C05D7"/>
    <w:rsid w:val="006E7EB3"/>
    <w:rsid w:val="0070605C"/>
    <w:rsid w:val="007631B7"/>
    <w:rsid w:val="007C044D"/>
    <w:rsid w:val="007E441E"/>
    <w:rsid w:val="007F3866"/>
    <w:rsid w:val="00836A90"/>
    <w:rsid w:val="00840FF5"/>
    <w:rsid w:val="008516B7"/>
    <w:rsid w:val="00870669"/>
    <w:rsid w:val="008765F4"/>
    <w:rsid w:val="008A227F"/>
    <w:rsid w:val="0091538C"/>
    <w:rsid w:val="009164E3"/>
    <w:rsid w:val="00931B40"/>
    <w:rsid w:val="009371F3"/>
    <w:rsid w:val="00964655"/>
    <w:rsid w:val="009751D7"/>
    <w:rsid w:val="00987722"/>
    <w:rsid w:val="00994D17"/>
    <w:rsid w:val="009B4843"/>
    <w:rsid w:val="009F04F2"/>
    <w:rsid w:val="00A541F8"/>
    <w:rsid w:val="00A87E91"/>
    <w:rsid w:val="00A90EE9"/>
    <w:rsid w:val="00AE126A"/>
    <w:rsid w:val="00AF6ECF"/>
    <w:rsid w:val="00AF7366"/>
    <w:rsid w:val="00AF76C9"/>
    <w:rsid w:val="00B03CE5"/>
    <w:rsid w:val="00B15172"/>
    <w:rsid w:val="00B338D4"/>
    <w:rsid w:val="00B52B0D"/>
    <w:rsid w:val="00B65EBC"/>
    <w:rsid w:val="00B92E7D"/>
    <w:rsid w:val="00C03CCA"/>
    <w:rsid w:val="00C05995"/>
    <w:rsid w:val="00C27A9C"/>
    <w:rsid w:val="00C34058"/>
    <w:rsid w:val="00CA7F68"/>
    <w:rsid w:val="00CC28EE"/>
    <w:rsid w:val="00CC5858"/>
    <w:rsid w:val="00CD18F9"/>
    <w:rsid w:val="00CD4532"/>
    <w:rsid w:val="00CD5965"/>
    <w:rsid w:val="00CE339B"/>
    <w:rsid w:val="00CF3E6A"/>
    <w:rsid w:val="00D13906"/>
    <w:rsid w:val="00D4333F"/>
    <w:rsid w:val="00D50B96"/>
    <w:rsid w:val="00D80934"/>
    <w:rsid w:val="00D902F4"/>
    <w:rsid w:val="00D915D7"/>
    <w:rsid w:val="00DA2B29"/>
    <w:rsid w:val="00DD1208"/>
    <w:rsid w:val="00E51D95"/>
    <w:rsid w:val="00E55C74"/>
    <w:rsid w:val="00E809C6"/>
    <w:rsid w:val="00E83DDC"/>
    <w:rsid w:val="00E92325"/>
    <w:rsid w:val="00E97858"/>
    <w:rsid w:val="00EF5928"/>
    <w:rsid w:val="00F26CBE"/>
    <w:rsid w:val="00FB7216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69"/>
    <w:rPr>
      <w:sz w:val="24"/>
      <w:szCs w:val="24"/>
      <w:lang w:val="en-AU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0669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8706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02FE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70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02FE"/>
    <w:rPr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87066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02FE"/>
    <w:rPr>
      <w:sz w:val="24"/>
      <w:szCs w:val="24"/>
      <w:lang w:val="en-AU" w:bidi="ar-SA"/>
    </w:rPr>
  </w:style>
  <w:style w:type="character" w:styleId="PageNumber">
    <w:name w:val="page number"/>
    <w:basedOn w:val="DefaultParagraphFont"/>
    <w:uiPriority w:val="99"/>
    <w:rsid w:val="008706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76C9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2FE"/>
    <w:rPr>
      <w:sz w:val="0"/>
      <w:szCs w:val="0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1756</Words>
  <Characters>10015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dc:description/>
  <cp:lastModifiedBy>Maejo</cp:lastModifiedBy>
  <cp:revision>2</cp:revision>
  <cp:lastPrinted>2010-10-08T06:38:00Z</cp:lastPrinted>
  <dcterms:created xsi:type="dcterms:W3CDTF">2014-07-15T06:57:00Z</dcterms:created>
  <dcterms:modified xsi:type="dcterms:W3CDTF">2014-07-15T06:57:00Z</dcterms:modified>
</cp:coreProperties>
</file>