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3E61CE" w:rsidRPr="005112F8" w:rsidTr="00520914">
        <w:tc>
          <w:tcPr>
            <w:tcW w:w="2520" w:type="dxa"/>
            <w:tcBorders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รายงานผลการดำเนินการของรายวิชาชื่อสถาบันอุดมศึกษา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มหาวิทยาลัยแม่โจ้</w:t>
            </w:r>
          </w:p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smartTag w:uri="urn:schemas-microsoft-com:office:smarttags" w:element="place">
              <w:smartTag w:uri="urn:schemas-microsoft-com:office:smarttags" w:element="PlaceName">
                <w:r w:rsidRPr="005112F8">
                  <w:rPr>
                    <w:b/>
                    <w:bCs/>
                    <w:lang w:val="en-AU"/>
                  </w:rPr>
                  <w:t>MAEJO</w:t>
                </w:r>
              </w:smartTag>
              <w:r w:rsidRPr="005112F8">
                <w:rPr>
                  <w:b/>
                  <w:bCs/>
                  <w:lang w:val="en-AU"/>
                </w:rPr>
                <w:t xml:space="preserve">  </w:t>
              </w:r>
              <w:smartTag w:uri="urn:schemas-microsoft-com:office:smarttags" w:element="PlaceType">
                <w:r w:rsidRPr="005112F8">
                  <w:rPr>
                    <w:b/>
                    <w:bCs/>
                    <w:lang w:val="en-AU"/>
                  </w:rPr>
                  <w:t>University</w:t>
                </w:r>
              </w:smartTag>
            </w:smartTag>
          </w:p>
        </w:tc>
      </w:tr>
      <w:tr w:rsidR="003E61CE" w:rsidRPr="005112F8" w:rsidTr="00520914">
        <w:tc>
          <w:tcPr>
            <w:tcW w:w="2520" w:type="dxa"/>
            <w:tcBorders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วิทยาเขต/คณะ/ภาควิชา</w:t>
            </w:r>
            <w:r w:rsidRPr="005112F8">
              <w:rPr>
                <w:b/>
                <w:bCs/>
                <w:lang w:val="en-AU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>คณะ  มหาวิทยาลัยแม่โจ้ชุมพร  สาขาวิชา  การจัดการการท่องเที่ยว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lang w:val="en-AU"/>
              </w:rPr>
              <w:t>Faculty of</w:t>
            </w:r>
            <w:r w:rsidRPr="005112F8">
              <w:rPr>
                <w:cs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5112F8">
                  <w:rPr>
                    <w:lang w:val="en-AU"/>
                  </w:rPr>
                  <w:t>Maejo</w:t>
                </w:r>
              </w:smartTag>
              <w:r w:rsidRPr="005112F8">
                <w:rPr>
                  <w:lang w:val="en-AU"/>
                </w:rPr>
                <w:t xml:space="preserve"> </w:t>
              </w:r>
              <w:smartTag w:uri="urn:schemas-microsoft-com:office:smarttags" w:element="PlaceType">
                <w:r w:rsidRPr="005112F8">
                  <w:rPr>
                    <w:lang w:val="en-AU"/>
                  </w:rPr>
                  <w:t>University</w:t>
                </w:r>
              </w:smartTag>
            </w:smartTag>
            <w:r w:rsidRPr="005112F8">
              <w:rPr>
                <w:lang w:val="en-AU"/>
              </w:rPr>
              <w:t xml:space="preserve"> at Chumphon</w:t>
            </w:r>
            <w:r w:rsidRPr="005112F8">
              <w:rPr>
                <w:cs/>
              </w:rPr>
              <w:t xml:space="preserve"> </w:t>
            </w:r>
            <w:r w:rsidRPr="005112F8">
              <w:rPr>
                <w:lang w:val="en-AU"/>
              </w:rPr>
              <w:t xml:space="preserve"> Program  Tourism Management</w:t>
            </w:r>
          </w:p>
        </w:tc>
      </w:tr>
    </w:tbl>
    <w:p w:rsidR="003E61CE" w:rsidRPr="00CC0E30" w:rsidRDefault="003E61CE" w:rsidP="00CC0E30">
      <w:pPr>
        <w:rPr>
          <w:b/>
          <w:bCs/>
          <w:cs/>
        </w:rPr>
      </w:pPr>
      <w:r w:rsidRPr="00CC0E30">
        <w:rPr>
          <w:b/>
          <w:bCs/>
          <w:cs/>
        </w:rPr>
        <w:t>หมวดที่ 1</w:t>
      </w:r>
      <w:r w:rsidRPr="00CC0E30">
        <w:rPr>
          <w:b/>
          <w:bCs/>
        </w:rPr>
        <w:t xml:space="preserve"> </w:t>
      </w:r>
      <w:r w:rsidRPr="00CC0E30">
        <w:rPr>
          <w:b/>
          <w:bCs/>
          <w:cs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3E61CE" w:rsidRPr="005112F8" w:rsidTr="00520914">
        <w:tc>
          <w:tcPr>
            <w:tcW w:w="3231" w:type="dxa"/>
            <w:gridSpan w:val="6"/>
            <w:tcBorders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 xml:space="preserve">1.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cs/>
              </w:rPr>
              <w:t xml:space="preserve">รหัสวิชา  ศท </w:t>
            </w:r>
            <w:r w:rsidRPr="005112F8">
              <w:t>151</w:t>
            </w:r>
            <w:r w:rsidRPr="005112F8">
              <w:rPr>
                <w:cs/>
              </w:rPr>
              <w:t xml:space="preserve">  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  <w:r w:rsidRPr="005112F8">
              <w:rPr>
                <w:cs/>
              </w:rPr>
              <w:t xml:space="preserve">ชื่อรายวิชา  ภาษาญี่ปุ่นเบื้องต้น </w:t>
            </w:r>
            <w:r w:rsidRPr="005112F8">
              <w:t>2</w:t>
            </w:r>
          </w:p>
        </w:tc>
      </w:tr>
      <w:tr w:rsidR="003E61CE" w:rsidRPr="005112F8" w:rsidTr="00520914">
        <w:tc>
          <w:tcPr>
            <w:tcW w:w="10081" w:type="dxa"/>
            <w:gridSpan w:val="11"/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b/>
                <w:bCs/>
                <w:cs/>
              </w:rPr>
              <w:t>2.</w:t>
            </w:r>
            <w:r w:rsidRPr="005112F8">
              <w:rPr>
                <w:b/>
                <w:bCs/>
                <w:lang w:val="en-AU"/>
              </w:rPr>
              <w:t xml:space="preserve"> </w:t>
            </w:r>
            <w:r w:rsidRPr="005112F8">
              <w:rPr>
                <w:b/>
                <w:bCs/>
                <w:cs/>
              </w:rPr>
              <w:t xml:space="preserve">รายวิชาที่ต้องเรียนมาก่อน  </w:t>
            </w:r>
            <w:r w:rsidRPr="005112F8">
              <w:rPr>
                <w:b/>
                <w:bCs/>
                <w:lang w:val="en-AU"/>
              </w:rPr>
              <w:t xml:space="preserve">(pre-requisite)  </w:t>
            </w:r>
            <w:r w:rsidRPr="005112F8">
              <w:rPr>
                <w:b/>
                <w:bCs/>
                <w:cs/>
              </w:rPr>
              <w:t>(ถ้ามี)</w:t>
            </w:r>
          </w:p>
        </w:tc>
      </w:tr>
      <w:tr w:rsidR="003E61CE" w:rsidRPr="005112F8" w:rsidTr="00520914">
        <w:tc>
          <w:tcPr>
            <w:tcW w:w="330" w:type="dxa"/>
            <w:tcBorders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  <w:r w:rsidRPr="005112F8">
              <w:rPr>
                <w:b/>
                <w:bCs/>
                <w:cs/>
              </w:rPr>
              <w:t xml:space="preserve">รหัสวิชา     ศท </w:t>
            </w:r>
            <w:r w:rsidRPr="005112F8">
              <w:rPr>
                <w:b/>
                <w:bCs/>
              </w:rPr>
              <w:t>150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  <w:r w:rsidRPr="005112F8">
              <w:rPr>
                <w:cs/>
              </w:rPr>
              <w:t xml:space="preserve">ชื่อรายวิชา  ภาษาญี่ปุ่นเบื้องต้น </w:t>
            </w:r>
            <w:r w:rsidRPr="005112F8">
              <w:t>1</w:t>
            </w:r>
          </w:p>
        </w:tc>
      </w:tr>
      <w:tr w:rsidR="003E61CE" w:rsidRPr="005112F8" w:rsidTr="00520914">
        <w:tc>
          <w:tcPr>
            <w:tcW w:w="10081" w:type="dxa"/>
            <w:gridSpan w:val="11"/>
          </w:tcPr>
          <w:p w:rsidR="003E61CE" w:rsidRPr="005112F8" w:rsidRDefault="003E61CE" w:rsidP="00CC0E30">
            <w:r w:rsidRPr="005112F8">
              <w:rPr>
                <w:b/>
                <w:bCs/>
                <w:cs/>
              </w:rPr>
              <w:t>3</w:t>
            </w:r>
            <w:r w:rsidRPr="005112F8">
              <w:rPr>
                <w:b/>
                <w:bCs/>
              </w:rPr>
              <w:t>.</w:t>
            </w:r>
            <w:r w:rsidRPr="005112F8">
              <w:rPr>
                <w:b/>
                <w:bCs/>
                <w:cs/>
              </w:rPr>
              <w:t xml:space="preserve"> อาจารย์ผู้รับผิดชอบ อาจารย์ผู้สอนและกลุ่มเรียน</w:t>
            </w:r>
            <w:r w:rsidRPr="005112F8">
              <w:rPr>
                <w:b/>
                <w:bCs/>
              </w:rPr>
              <w:t xml:space="preserve"> </w:t>
            </w:r>
            <w:r w:rsidRPr="005112F8">
              <w:rPr>
                <w:b/>
                <w:bCs/>
                <w:cs/>
              </w:rPr>
              <w:t xml:space="preserve"> </w:t>
            </w:r>
            <w:r w:rsidRPr="005112F8">
              <w:rPr>
                <w:b/>
                <w:bCs/>
              </w:rPr>
              <w:t>(section)</w:t>
            </w:r>
          </w:p>
        </w:tc>
      </w:tr>
      <w:tr w:rsidR="003E61CE" w:rsidRPr="005112F8" w:rsidTr="00520914">
        <w:tc>
          <w:tcPr>
            <w:tcW w:w="365" w:type="dxa"/>
            <w:gridSpan w:val="2"/>
            <w:tcBorders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  <w:r w:rsidRPr="005112F8">
              <w:rPr>
                <w:cs/>
              </w:rPr>
              <w:t>นางสาว สัญญาภรณ์  ทองรวย</w:t>
            </w:r>
          </w:p>
        </w:tc>
        <w:tc>
          <w:tcPr>
            <w:tcW w:w="2523" w:type="dxa"/>
            <w:tcBorders>
              <w:lef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</w:p>
        </w:tc>
      </w:tr>
      <w:tr w:rsidR="003E61CE" w:rsidRPr="005112F8" w:rsidTr="00520914">
        <w:tc>
          <w:tcPr>
            <w:tcW w:w="365" w:type="dxa"/>
            <w:gridSpan w:val="2"/>
            <w:tcBorders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  <w:r w:rsidRPr="005112F8">
              <w:rPr>
                <w:cs/>
              </w:rPr>
              <w:t>นางสาว .สัญญาภรณ์  ทองรวย</w:t>
            </w:r>
          </w:p>
        </w:tc>
        <w:tc>
          <w:tcPr>
            <w:tcW w:w="2523" w:type="dxa"/>
            <w:tcBorders>
              <w:lef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</w:p>
        </w:tc>
      </w:tr>
      <w:tr w:rsidR="003E61CE" w:rsidRPr="005112F8" w:rsidTr="00520914">
        <w:tc>
          <w:tcPr>
            <w:tcW w:w="365" w:type="dxa"/>
            <w:gridSpan w:val="2"/>
            <w:tcBorders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กลุ่มเรียน</w:t>
            </w:r>
            <w:r w:rsidRPr="005112F8">
              <w:rPr>
                <w:b/>
                <w:bCs/>
              </w:rPr>
              <w:t xml:space="preserve"> </w:t>
            </w:r>
            <w:r w:rsidRPr="005112F8">
              <w:rPr>
                <w:b/>
                <w:bCs/>
                <w:cs/>
              </w:rPr>
              <w:t xml:space="preserve"> </w:t>
            </w:r>
            <w:r w:rsidRPr="005112F8">
              <w:rPr>
                <w:b/>
                <w:bCs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  <w:r w:rsidRPr="005112F8">
              <w:rPr>
                <w:cs/>
              </w:rPr>
              <w:t xml:space="preserve">ชั้นปีที่ </w:t>
            </w:r>
            <w:r w:rsidRPr="005112F8">
              <w:t xml:space="preserve">3 </w:t>
            </w:r>
            <w:r w:rsidRPr="005112F8">
              <w:rPr>
                <w:cs/>
              </w:rPr>
              <w:t>หลักสูตร</w:t>
            </w:r>
            <w:r w:rsidRPr="005112F8">
              <w:t xml:space="preserve"> 4 </w:t>
            </w:r>
            <w:r w:rsidRPr="005112F8">
              <w:rPr>
                <w:cs/>
              </w:rPr>
              <w:t xml:space="preserve">ปี และ ชั้นปีที่ </w:t>
            </w:r>
            <w:r w:rsidRPr="005112F8">
              <w:t>4 s</w:t>
            </w:r>
            <w:r w:rsidRPr="005112F8">
              <w:rPr>
                <w:cs/>
              </w:rPr>
              <w:t xml:space="preserve">หลักสูตร </w:t>
            </w:r>
            <w:r w:rsidRPr="005112F8">
              <w:t xml:space="preserve">2 </w:t>
            </w:r>
            <w:r w:rsidRPr="005112F8">
              <w:rPr>
                <w:cs/>
              </w:rPr>
              <w:t>ปี</w:t>
            </w:r>
          </w:p>
        </w:tc>
        <w:tc>
          <w:tcPr>
            <w:tcW w:w="2523" w:type="dxa"/>
            <w:tcBorders>
              <w:lef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</w:p>
        </w:tc>
      </w:tr>
      <w:tr w:rsidR="003E61CE" w:rsidRPr="005112F8" w:rsidTr="00520914">
        <w:tc>
          <w:tcPr>
            <w:tcW w:w="10081" w:type="dxa"/>
            <w:gridSpan w:val="11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4.</w:t>
            </w:r>
            <w:r w:rsidRPr="005112F8">
              <w:rPr>
                <w:b/>
                <w:bCs/>
                <w:lang w:val="en-AU"/>
              </w:rPr>
              <w:t xml:space="preserve"> </w:t>
            </w:r>
            <w:r w:rsidRPr="005112F8">
              <w:rPr>
                <w:b/>
                <w:bCs/>
                <w:cs/>
              </w:rPr>
              <w:t>ภาคการศึกษา / ปีการศึกษาที่เปิดสอนในรายวิชา</w:t>
            </w:r>
          </w:p>
        </w:tc>
      </w:tr>
      <w:tr w:rsidR="003E61CE" w:rsidRPr="005112F8" w:rsidTr="00520914">
        <w:tc>
          <w:tcPr>
            <w:tcW w:w="330" w:type="dxa"/>
            <w:tcBorders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>
              <w:rPr>
                <w:noProof/>
              </w:rPr>
              <w:pict>
                <v:rect id="สี่เหลี่ยมผืนผ้า 11" o:spid="_x0000_s1026" style="position:absolute;margin-left:73.3pt;margin-top:3.45pt;width:9.75pt;height:13.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" filled="f" strokeweight="1.5pt">
                  <v:shadow on="t" opacity=".5"/>
                </v:rect>
              </w:pict>
            </w:r>
            <w:r>
              <w:rPr>
                <w:noProof/>
              </w:rPr>
              <w:pict>
                <v:rect id="สี่เหลี่ยมผืนผ้า 10" o:spid="_x0000_s1027" style="position:absolute;margin-left:107.1pt;margin-top:3.5pt;width:9.75pt;height:13.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" filled="f" strokeweight="1.5pt">
                  <v:shadow on="t" opacity=".5"/>
                </v:rect>
              </w:pict>
            </w:r>
            <w:r w:rsidRPr="005112F8">
              <w:rPr>
                <w:b/>
                <w:bCs/>
                <w:cs/>
              </w:rPr>
              <w:t>ภาคการศึกษาที่         1      /      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b/>
                <w:bCs/>
                <w:cs/>
              </w:rPr>
              <w:t>ปีการศึกษาที่เปิดสอน</w:t>
            </w:r>
            <w:r w:rsidRPr="005112F8">
              <w:rPr>
                <w:b/>
                <w:cs/>
              </w:rPr>
              <w:t>./</w:t>
            </w:r>
            <w:r w:rsidRPr="005112F8">
              <w:rPr>
                <w:b/>
              </w:rPr>
              <w:t>2557</w:t>
            </w:r>
          </w:p>
        </w:tc>
        <w:tc>
          <w:tcPr>
            <w:tcW w:w="2523" w:type="dxa"/>
            <w:tcBorders>
              <w:lef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</w:p>
        </w:tc>
      </w:tr>
      <w:tr w:rsidR="003E61CE" w:rsidRPr="005112F8" w:rsidTr="00520914">
        <w:tc>
          <w:tcPr>
            <w:tcW w:w="10081" w:type="dxa"/>
            <w:gridSpan w:val="11"/>
          </w:tcPr>
          <w:p w:rsidR="003E61CE" w:rsidRPr="005112F8" w:rsidRDefault="003E61CE" w:rsidP="00CC0E30">
            <w:pPr>
              <w:rPr>
                <w:b/>
                <w:cs/>
              </w:rPr>
            </w:pPr>
            <w:r w:rsidRPr="005112F8">
              <w:rPr>
                <w:b/>
                <w:bCs/>
                <w:cs/>
              </w:rPr>
              <w:t xml:space="preserve">5. สถานที่เรียน  </w:t>
            </w:r>
          </w:p>
        </w:tc>
      </w:tr>
      <w:tr w:rsidR="003E61CE" w:rsidRPr="005112F8" w:rsidTr="00520914">
        <w:tc>
          <w:tcPr>
            <w:tcW w:w="365" w:type="dxa"/>
            <w:gridSpan w:val="2"/>
            <w:tcBorders>
              <w:righ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  <w:r>
              <w:rPr>
                <w:noProof/>
              </w:rPr>
              <w:pict>
                <v:rect id="สี่เหลี่ยมผืนผ้า 9" o:spid="_x0000_s1028" style="position:absolute;margin-left:3.6pt;margin-top:4.75pt;width:9.75pt;height:13.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" filled="f" strokeweight="1.5pt">
                  <v:shadow on="t" opacity=".5"/>
                </v:rect>
              </w:pict>
            </w:r>
            <w:r w:rsidRPr="005112F8">
              <w:rPr>
                <w:cs/>
              </w:rPr>
              <w:t xml:space="preserve">   /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  <w:r w:rsidRPr="005112F8">
              <w:rPr>
                <w:cs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</w:p>
        </w:tc>
      </w:tr>
      <w:tr w:rsidR="003E61CE" w:rsidRPr="005112F8" w:rsidTr="00520914">
        <w:tc>
          <w:tcPr>
            <w:tcW w:w="365" w:type="dxa"/>
            <w:gridSpan w:val="2"/>
            <w:tcBorders>
              <w:righ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lang w:val="en-AU"/>
              </w:rPr>
            </w:pPr>
            <w:r>
              <w:rPr>
                <w:noProof/>
              </w:rPr>
              <w:pict>
                <v:rect id="สี่เหลี่ยมผืนผ้า 8" o:spid="_x0000_s1029" style="position:absolute;margin-left:3.75pt;margin-top:3.3pt;width:9.75pt;height:13.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  <w:r>
              <w:rPr>
                <w:noProof/>
              </w:rPr>
              <w:pict>
                <v:rect id="สี่เหลี่ยมผืนผ้า 7" o:spid="_x0000_s1030" style="position:absolute;margin-left:6.85pt;margin-top:3.4pt;width:9.75pt;height:13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" filled="f" strokeweight="1.5pt">
                  <v:shadow on="t" opacity=".5"/>
                </v:rect>
              </w:pict>
            </w:r>
            <w:r w:rsidRPr="005112F8">
              <w:rPr>
                <w:cs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3E61CE" w:rsidRPr="005112F8" w:rsidTr="00520914">
        <w:tc>
          <w:tcPr>
            <w:tcW w:w="365" w:type="dxa"/>
            <w:gridSpan w:val="2"/>
            <w:tcBorders>
              <w:righ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lang w:val="en-AU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  <w:r>
              <w:rPr>
                <w:noProof/>
              </w:rPr>
              <w:pict>
                <v:rect id="สี่เหลี่ยมผืนผ้า 6" o:spid="_x0000_s1031" style="position:absolute;margin-left:7.4pt;margin-top:3.65pt;width:9.75pt;height:13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" filled="f" strokeweight="1.5pt">
                  <v:shadow on="t" opacity=".5"/>
                </v:rect>
              </w:pict>
            </w:r>
            <w:r w:rsidRPr="005112F8">
              <w:rPr>
                <w:cs/>
              </w:rPr>
              <w:t xml:space="preserve">    /      มหาวิทยาลัยแม่โจ้ -  ชุมพร</w:t>
            </w:r>
          </w:p>
        </w:tc>
      </w:tr>
      <w:tr w:rsidR="003E61CE" w:rsidRPr="005112F8" w:rsidTr="00520914">
        <w:tc>
          <w:tcPr>
            <w:tcW w:w="2339" w:type="dxa"/>
            <w:gridSpan w:val="4"/>
            <w:tcBorders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</w:p>
        </w:tc>
      </w:tr>
    </w:tbl>
    <w:p w:rsidR="003E61CE" w:rsidRPr="00CC0E30" w:rsidRDefault="003E61CE" w:rsidP="00CC0E30">
      <w:pPr>
        <w:rPr>
          <w:b/>
          <w:bCs/>
          <w:lang w:val="en-AU"/>
        </w:rPr>
      </w:pPr>
    </w:p>
    <w:p w:rsidR="003E61CE" w:rsidRPr="00CC0E30" w:rsidRDefault="003E61CE" w:rsidP="00CC0E30">
      <w:r w:rsidRPr="00CC0E30">
        <w:rPr>
          <w:b/>
          <w:bCs/>
          <w:cs/>
        </w:rPr>
        <w:t>หมวดที่ 2 การจัดการเรียนการสอนของรายวิชา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7"/>
        <w:gridCol w:w="1400"/>
        <w:gridCol w:w="1422"/>
        <w:gridCol w:w="3884"/>
      </w:tblGrid>
      <w:tr w:rsidR="003E61CE" w:rsidRPr="005112F8" w:rsidTr="00520914">
        <w:tc>
          <w:tcPr>
            <w:tcW w:w="9923" w:type="dxa"/>
            <w:gridSpan w:val="4"/>
          </w:tcPr>
          <w:p w:rsidR="003E61CE" w:rsidRPr="005112F8" w:rsidRDefault="003E61CE" w:rsidP="00CC0E30">
            <w:pPr>
              <w:rPr>
                <w:b/>
                <w:bCs/>
              </w:rPr>
            </w:pPr>
            <w:r w:rsidRPr="005112F8">
              <w:rPr>
                <w:b/>
                <w:bCs/>
                <w:cs/>
              </w:rPr>
              <w:t>1.</w:t>
            </w:r>
            <w:r w:rsidRPr="005112F8">
              <w:rPr>
                <w:b/>
                <w:bCs/>
                <w:lang w:val="en-AU"/>
              </w:rPr>
              <w:t xml:space="preserve">  </w:t>
            </w:r>
            <w:r w:rsidRPr="005112F8">
              <w:rPr>
                <w:b/>
                <w:bCs/>
                <w:cs/>
              </w:rPr>
              <w:t>รายงานชั่วโมงการสอนจริงเทียบกับแผนการสอน</w:t>
            </w:r>
          </w:p>
        </w:tc>
      </w:tr>
      <w:tr w:rsidR="003E61CE" w:rsidRPr="005112F8" w:rsidTr="00520914">
        <w:trPr>
          <w:trHeight w:val="1259"/>
        </w:trPr>
        <w:tc>
          <w:tcPr>
            <w:tcW w:w="3217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หัวข้อ</w:t>
            </w:r>
          </w:p>
        </w:tc>
        <w:tc>
          <w:tcPr>
            <w:tcW w:w="1400" w:type="dxa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จำนวนชั่วโมงตามแผนการสอน</w:t>
            </w:r>
          </w:p>
        </w:tc>
        <w:tc>
          <w:tcPr>
            <w:tcW w:w="1422" w:type="dxa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จำนวนชั่วโมงที่สอนจริง</w:t>
            </w:r>
          </w:p>
        </w:tc>
        <w:tc>
          <w:tcPr>
            <w:tcW w:w="3884" w:type="dxa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ระบุเหตุผลที่การสอนจริงต่างจาก</w:t>
            </w:r>
          </w:p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แผนการสอนหากมีความแตกต่างเกิน 25</w:t>
            </w:r>
            <w:r w:rsidRPr="005112F8">
              <w:rPr>
                <w:b/>
                <w:bCs/>
              </w:rPr>
              <w:t>%</w:t>
            </w:r>
          </w:p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CC0E30">
            <w:pPr>
              <w:rPr>
                <w:b/>
                <w:cs/>
                <w:lang w:val="en-AU"/>
              </w:rPr>
            </w:pPr>
            <w:r w:rsidRPr="005112F8">
              <w:rPr>
                <w:b/>
                <w:cs/>
                <w:lang w:val="en-AU"/>
              </w:rPr>
              <w:t>รู้จักประเทศญี่ปุ่น 2</w:t>
            </w:r>
          </w:p>
        </w:tc>
        <w:tc>
          <w:tcPr>
            <w:tcW w:w="1400" w:type="dxa"/>
          </w:tcPr>
          <w:p w:rsidR="003E61CE" w:rsidRPr="005112F8" w:rsidRDefault="003E61CE" w:rsidP="007F730F">
            <w:pPr>
              <w:jc w:val="center"/>
              <w:rPr>
                <w:lang w:val="en-AU"/>
              </w:rPr>
            </w:pPr>
            <w:r w:rsidRPr="005112F8">
              <w:rPr>
                <w:cs/>
                <w:lang w:val="en-AU"/>
              </w:rPr>
              <w:t>2</w:t>
            </w:r>
          </w:p>
        </w:tc>
        <w:tc>
          <w:tcPr>
            <w:tcW w:w="1422" w:type="dxa"/>
          </w:tcPr>
          <w:p w:rsidR="003E61CE" w:rsidRPr="005112F8" w:rsidRDefault="003E61CE" w:rsidP="007F730F">
            <w:pPr>
              <w:jc w:val="center"/>
            </w:pPr>
            <w:r w:rsidRPr="005112F8">
              <w:t>2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CC0E30">
            <w:pPr>
              <w:rPr>
                <w:b/>
                <w:cs/>
                <w:lang w:val="en-AU"/>
              </w:rPr>
            </w:pPr>
            <w:r w:rsidRPr="005112F8">
              <w:rPr>
                <w:b/>
                <w:cs/>
                <w:lang w:val="en-AU"/>
              </w:rPr>
              <w:t>ประเทศต่างๆ</w:t>
            </w:r>
          </w:p>
        </w:tc>
        <w:tc>
          <w:tcPr>
            <w:tcW w:w="1400" w:type="dxa"/>
          </w:tcPr>
          <w:p w:rsidR="003E61CE" w:rsidRPr="005112F8" w:rsidRDefault="003E61CE" w:rsidP="007F730F">
            <w:pPr>
              <w:jc w:val="center"/>
              <w:rPr>
                <w:cs/>
                <w:lang w:val="en-AU"/>
              </w:rPr>
            </w:pPr>
            <w:r w:rsidRPr="005112F8">
              <w:rPr>
                <w:cs/>
                <w:lang w:val="en-AU"/>
              </w:rPr>
              <w:t>3</w:t>
            </w:r>
          </w:p>
        </w:tc>
        <w:tc>
          <w:tcPr>
            <w:tcW w:w="1422" w:type="dxa"/>
          </w:tcPr>
          <w:p w:rsidR="003E61CE" w:rsidRPr="005112F8" w:rsidRDefault="003E61CE" w:rsidP="007F730F">
            <w:pPr>
              <w:jc w:val="center"/>
            </w:pPr>
            <w:r w:rsidRPr="005112F8">
              <w:rPr>
                <w:cs/>
              </w:rPr>
              <w:t>3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3D06DC">
            <w:pPr>
              <w:rPr>
                <w:cs/>
              </w:rPr>
            </w:pPr>
            <w:r w:rsidRPr="005112F8">
              <w:rPr>
                <w:cs/>
              </w:rPr>
              <w:t>ทรงผม</w:t>
            </w:r>
          </w:p>
        </w:tc>
        <w:tc>
          <w:tcPr>
            <w:tcW w:w="1400" w:type="dxa"/>
          </w:tcPr>
          <w:p w:rsidR="003E61CE" w:rsidRPr="005112F8" w:rsidRDefault="003E61CE" w:rsidP="003D06DC">
            <w:pPr>
              <w:jc w:val="center"/>
            </w:pPr>
            <w:r w:rsidRPr="005112F8">
              <w:t>4</w:t>
            </w:r>
          </w:p>
        </w:tc>
        <w:tc>
          <w:tcPr>
            <w:tcW w:w="1422" w:type="dxa"/>
          </w:tcPr>
          <w:p w:rsidR="003E61CE" w:rsidRPr="005112F8" w:rsidRDefault="003E61CE" w:rsidP="003D06DC">
            <w:pPr>
              <w:jc w:val="center"/>
            </w:pPr>
            <w:r w:rsidRPr="005112F8">
              <w:t>4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3D06DC">
            <w:pPr>
              <w:rPr>
                <w:cs/>
              </w:rPr>
            </w:pPr>
            <w:r w:rsidRPr="005112F8">
              <w:rPr>
                <w:cs/>
              </w:rPr>
              <w:t>เครื่องแต่งกาย</w:t>
            </w:r>
          </w:p>
        </w:tc>
        <w:tc>
          <w:tcPr>
            <w:tcW w:w="1400" w:type="dxa"/>
          </w:tcPr>
          <w:p w:rsidR="003E61CE" w:rsidRPr="005112F8" w:rsidRDefault="003E61CE" w:rsidP="003D06DC">
            <w:pPr>
              <w:jc w:val="center"/>
            </w:pPr>
            <w:r w:rsidRPr="005112F8">
              <w:t>4</w:t>
            </w:r>
          </w:p>
        </w:tc>
        <w:tc>
          <w:tcPr>
            <w:tcW w:w="1422" w:type="dxa"/>
          </w:tcPr>
          <w:p w:rsidR="003E61CE" w:rsidRPr="005112F8" w:rsidRDefault="003E61CE" w:rsidP="003D06DC">
            <w:pPr>
              <w:jc w:val="center"/>
            </w:pPr>
            <w:r w:rsidRPr="005112F8">
              <w:t>4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3D06DC">
            <w:pPr>
              <w:rPr>
                <w:cs/>
              </w:rPr>
            </w:pPr>
            <w:r w:rsidRPr="005112F8">
              <w:rPr>
                <w:cs/>
              </w:rPr>
              <w:t>อาชีพ</w:t>
            </w:r>
          </w:p>
        </w:tc>
        <w:tc>
          <w:tcPr>
            <w:tcW w:w="1400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1422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3D06DC">
            <w:pPr>
              <w:rPr>
                <w:cs/>
              </w:rPr>
            </w:pPr>
            <w:r w:rsidRPr="005112F8">
              <w:rPr>
                <w:cs/>
              </w:rPr>
              <w:t>กีฬา</w:t>
            </w:r>
          </w:p>
        </w:tc>
        <w:tc>
          <w:tcPr>
            <w:tcW w:w="1400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1422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3D06DC">
            <w:pPr>
              <w:rPr>
                <w:cs/>
              </w:rPr>
            </w:pPr>
            <w:r w:rsidRPr="005112F8">
              <w:rPr>
                <w:cs/>
              </w:rPr>
              <w:t>งานอดิเรก</w:t>
            </w:r>
          </w:p>
        </w:tc>
        <w:tc>
          <w:tcPr>
            <w:tcW w:w="1400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1422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3D06DC">
            <w:pPr>
              <w:rPr>
                <w:cs/>
              </w:rPr>
            </w:pPr>
            <w:r w:rsidRPr="005112F8">
              <w:rPr>
                <w:cs/>
              </w:rPr>
              <w:t>สัตว์</w:t>
            </w:r>
          </w:p>
        </w:tc>
        <w:tc>
          <w:tcPr>
            <w:tcW w:w="1400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1422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3D06DC">
            <w:pPr>
              <w:rPr>
                <w:cs/>
              </w:rPr>
            </w:pPr>
            <w:r w:rsidRPr="005112F8">
              <w:rPr>
                <w:cs/>
              </w:rPr>
              <w:t>การทักทาย</w:t>
            </w:r>
          </w:p>
        </w:tc>
        <w:tc>
          <w:tcPr>
            <w:tcW w:w="1400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1422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3D06DC">
            <w:pPr>
              <w:rPr>
                <w:cs/>
              </w:rPr>
            </w:pPr>
            <w:r w:rsidRPr="005112F8">
              <w:rPr>
                <w:cs/>
              </w:rPr>
              <w:t>แนะนำตัว</w:t>
            </w:r>
          </w:p>
        </w:tc>
        <w:tc>
          <w:tcPr>
            <w:tcW w:w="1400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1422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3D06DC">
            <w:pPr>
              <w:rPr>
                <w:cs/>
              </w:rPr>
            </w:pPr>
            <w:r w:rsidRPr="005112F8">
              <w:rPr>
                <w:cs/>
              </w:rPr>
              <w:t>กล่าวลา</w:t>
            </w:r>
          </w:p>
        </w:tc>
        <w:tc>
          <w:tcPr>
            <w:tcW w:w="1400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1422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3D06DC">
            <w:pPr>
              <w:rPr>
                <w:cs/>
              </w:rPr>
            </w:pPr>
            <w:r w:rsidRPr="005112F8">
              <w:rPr>
                <w:cs/>
              </w:rPr>
              <w:t>ขอบคุณ</w:t>
            </w:r>
          </w:p>
        </w:tc>
        <w:tc>
          <w:tcPr>
            <w:tcW w:w="1400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1422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3D06DC">
            <w:pPr>
              <w:rPr>
                <w:cs/>
              </w:rPr>
            </w:pPr>
            <w:r w:rsidRPr="005112F8">
              <w:rPr>
                <w:cs/>
              </w:rPr>
              <w:t>ขอโทษ</w:t>
            </w:r>
          </w:p>
        </w:tc>
        <w:tc>
          <w:tcPr>
            <w:tcW w:w="1400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1422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3D06DC">
            <w:pPr>
              <w:rPr>
                <w:cs/>
              </w:rPr>
            </w:pPr>
            <w:r w:rsidRPr="005112F8">
              <w:rPr>
                <w:cs/>
              </w:rPr>
              <w:t>ขอร้อง</w:t>
            </w:r>
          </w:p>
        </w:tc>
        <w:tc>
          <w:tcPr>
            <w:tcW w:w="1400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1422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3D06DC">
            <w:pPr>
              <w:rPr>
                <w:cs/>
              </w:rPr>
            </w:pPr>
            <w:r w:rsidRPr="005112F8">
              <w:rPr>
                <w:cs/>
              </w:rPr>
              <w:t>ขอความช่วยเหลือ</w:t>
            </w:r>
          </w:p>
        </w:tc>
        <w:tc>
          <w:tcPr>
            <w:tcW w:w="1400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1422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3D06DC">
            <w:pPr>
              <w:rPr>
                <w:cs/>
              </w:rPr>
            </w:pPr>
            <w:r w:rsidRPr="005112F8">
              <w:rPr>
                <w:cs/>
              </w:rPr>
              <w:t>คำอวยพรในโอกาสต่างๆ</w:t>
            </w:r>
          </w:p>
        </w:tc>
        <w:tc>
          <w:tcPr>
            <w:tcW w:w="1400" w:type="dxa"/>
          </w:tcPr>
          <w:p w:rsidR="003E61CE" w:rsidRPr="005112F8" w:rsidRDefault="003E61CE" w:rsidP="003D06DC">
            <w:pPr>
              <w:jc w:val="center"/>
              <w:rPr>
                <w:cs/>
              </w:rPr>
            </w:pPr>
            <w:r w:rsidRPr="005112F8">
              <w:t>2</w:t>
            </w:r>
          </w:p>
        </w:tc>
        <w:tc>
          <w:tcPr>
            <w:tcW w:w="1422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3D06DC">
            <w:pPr>
              <w:rPr>
                <w:cs/>
              </w:rPr>
            </w:pPr>
            <w:r w:rsidRPr="005112F8">
              <w:rPr>
                <w:cs/>
              </w:rPr>
              <w:t>แสดงความเสียใจ</w:t>
            </w:r>
          </w:p>
        </w:tc>
        <w:tc>
          <w:tcPr>
            <w:tcW w:w="1400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1422" w:type="dxa"/>
          </w:tcPr>
          <w:p w:rsidR="003E61CE" w:rsidRPr="005112F8" w:rsidRDefault="003E61CE" w:rsidP="003D06DC">
            <w:pPr>
              <w:jc w:val="center"/>
            </w:pPr>
            <w:r w:rsidRPr="005112F8">
              <w:t>2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B333B3">
            <w:pPr>
              <w:rPr>
                <w:cs/>
              </w:rPr>
            </w:pPr>
            <w:r w:rsidRPr="005112F8">
              <w:rPr>
                <w:cs/>
              </w:rPr>
              <w:t>แสดงความเห็นใจปลอบใจ</w:t>
            </w:r>
          </w:p>
        </w:tc>
        <w:tc>
          <w:tcPr>
            <w:tcW w:w="1400" w:type="dxa"/>
          </w:tcPr>
          <w:p w:rsidR="003E61CE" w:rsidRPr="005112F8" w:rsidRDefault="003E61CE" w:rsidP="007F730F">
            <w:pPr>
              <w:jc w:val="center"/>
            </w:pPr>
            <w:r w:rsidRPr="005112F8">
              <w:rPr>
                <w:cs/>
              </w:rPr>
              <w:t>2</w:t>
            </w:r>
          </w:p>
        </w:tc>
        <w:tc>
          <w:tcPr>
            <w:tcW w:w="1422" w:type="dxa"/>
          </w:tcPr>
          <w:p w:rsidR="003E61CE" w:rsidRPr="005112F8" w:rsidRDefault="003E61CE" w:rsidP="007F730F">
            <w:pPr>
              <w:jc w:val="center"/>
            </w:pPr>
            <w:r w:rsidRPr="005112F8">
              <w:rPr>
                <w:cs/>
              </w:rPr>
              <w:t>2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c>
          <w:tcPr>
            <w:tcW w:w="3217" w:type="dxa"/>
          </w:tcPr>
          <w:p w:rsidR="003E61CE" w:rsidRPr="005112F8" w:rsidRDefault="003E61CE" w:rsidP="00B333B3">
            <w:pPr>
              <w:rPr>
                <w:cs/>
              </w:rPr>
            </w:pPr>
            <w:r w:rsidRPr="005112F8">
              <w:t xml:space="preserve">KANJI </w:t>
            </w:r>
            <w:r w:rsidRPr="005112F8">
              <w:rPr>
                <w:cs/>
              </w:rPr>
              <w:t>เบื้องต้น 2</w:t>
            </w:r>
          </w:p>
        </w:tc>
        <w:tc>
          <w:tcPr>
            <w:tcW w:w="1400" w:type="dxa"/>
          </w:tcPr>
          <w:p w:rsidR="003E61CE" w:rsidRPr="005112F8" w:rsidRDefault="003E61CE" w:rsidP="007F730F">
            <w:pPr>
              <w:jc w:val="center"/>
            </w:pPr>
            <w:r w:rsidRPr="005112F8">
              <w:rPr>
                <w:cs/>
              </w:rPr>
              <w:t>2</w:t>
            </w:r>
          </w:p>
        </w:tc>
        <w:tc>
          <w:tcPr>
            <w:tcW w:w="1422" w:type="dxa"/>
          </w:tcPr>
          <w:p w:rsidR="003E61CE" w:rsidRPr="005112F8" w:rsidRDefault="003E61CE" w:rsidP="007F730F">
            <w:pPr>
              <w:jc w:val="center"/>
            </w:pPr>
            <w:r w:rsidRPr="005112F8">
              <w:rPr>
                <w:cs/>
              </w:rPr>
              <w:t>2</w:t>
            </w:r>
          </w:p>
        </w:tc>
        <w:tc>
          <w:tcPr>
            <w:tcW w:w="3884" w:type="dxa"/>
          </w:tcPr>
          <w:p w:rsidR="003E61CE" w:rsidRPr="005112F8" w:rsidRDefault="003E61CE" w:rsidP="00140361"/>
        </w:tc>
      </w:tr>
      <w:tr w:rsidR="003E61CE" w:rsidRPr="005112F8" w:rsidTr="00520914">
        <w:tblPrEx>
          <w:tblLook w:val="01E0"/>
        </w:tblPrEx>
        <w:trPr>
          <w:trHeight w:val="1435"/>
        </w:trPr>
        <w:tc>
          <w:tcPr>
            <w:tcW w:w="9923" w:type="dxa"/>
            <w:gridSpan w:val="4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2</w:t>
            </w:r>
            <w:r w:rsidRPr="005112F8">
              <w:rPr>
                <w:b/>
                <w:bCs/>
                <w:lang w:val="en-AU"/>
              </w:rPr>
              <w:t xml:space="preserve">.  </w:t>
            </w:r>
            <w:r w:rsidRPr="005112F8">
              <w:rPr>
                <w:b/>
                <w:bCs/>
                <w:cs/>
              </w:rPr>
              <w:t>หัวข้อที่สอนไม่ครอบคลุมตามแผน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i/>
                <w:iCs/>
                <w:cs/>
              </w:rPr>
      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      </w:r>
          </w:p>
        </w:tc>
      </w:tr>
      <w:tr w:rsidR="003E61CE" w:rsidRPr="005112F8" w:rsidTr="00520914">
        <w:tblPrEx>
          <w:tblLook w:val="01E0"/>
        </w:tblPrEx>
        <w:trPr>
          <w:trHeight w:val="276"/>
        </w:trPr>
        <w:tc>
          <w:tcPr>
            <w:tcW w:w="3217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หัวข้อที่สอนไม่ครอบคลุมตามแผน  (ถ้ามี)</w:t>
            </w:r>
          </w:p>
        </w:tc>
        <w:tc>
          <w:tcPr>
            <w:tcW w:w="2822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3884" w:type="dxa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แนวทางชดเชย</w:t>
            </w:r>
          </w:p>
        </w:tc>
      </w:tr>
      <w:tr w:rsidR="003E61CE" w:rsidRPr="005112F8" w:rsidTr="00520914">
        <w:tblPrEx>
          <w:tblLook w:val="01E0"/>
        </w:tblPrEx>
        <w:trPr>
          <w:trHeight w:val="276"/>
        </w:trPr>
        <w:tc>
          <w:tcPr>
            <w:tcW w:w="3217" w:type="dxa"/>
          </w:tcPr>
          <w:p w:rsidR="003E61CE" w:rsidRPr="005112F8" w:rsidRDefault="003E61CE" w:rsidP="00CC0E30">
            <w:pPr>
              <w:rPr>
                <w:lang w:val="en-AU"/>
              </w:rPr>
            </w:pPr>
          </w:p>
        </w:tc>
        <w:tc>
          <w:tcPr>
            <w:tcW w:w="2822" w:type="dxa"/>
            <w:gridSpan w:val="2"/>
          </w:tcPr>
          <w:p w:rsidR="003E61CE" w:rsidRPr="005112F8" w:rsidRDefault="003E61CE" w:rsidP="00CC0E30">
            <w:pPr>
              <w:rPr>
                <w:lang w:val="en-AU"/>
              </w:rPr>
            </w:pPr>
          </w:p>
        </w:tc>
        <w:tc>
          <w:tcPr>
            <w:tcW w:w="3884" w:type="dxa"/>
          </w:tcPr>
          <w:p w:rsidR="003E61CE" w:rsidRPr="005112F8" w:rsidRDefault="003E61CE" w:rsidP="00CC0E30">
            <w:pPr>
              <w:rPr>
                <w:cs/>
              </w:rPr>
            </w:pPr>
          </w:p>
        </w:tc>
      </w:tr>
    </w:tbl>
    <w:p w:rsidR="003E61CE" w:rsidRPr="00CC0E30" w:rsidRDefault="003E61CE" w:rsidP="00CC0E30">
      <w:pPr>
        <w:rPr>
          <w:lang w:val="en-AU"/>
        </w:rPr>
      </w:pPr>
      <w:r w:rsidRPr="00CC0E30">
        <w:rPr>
          <w:cs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080"/>
        <w:gridCol w:w="2365"/>
        <w:gridCol w:w="155"/>
        <w:gridCol w:w="1801"/>
        <w:gridCol w:w="359"/>
        <w:gridCol w:w="540"/>
        <w:gridCol w:w="180"/>
        <w:gridCol w:w="1800"/>
      </w:tblGrid>
      <w:tr w:rsidR="003E61CE" w:rsidRPr="005112F8" w:rsidTr="00520914">
        <w:trPr>
          <w:cantSplit/>
          <w:trHeight w:val="530"/>
        </w:trPr>
        <w:tc>
          <w:tcPr>
            <w:tcW w:w="2880" w:type="dxa"/>
            <w:gridSpan w:val="2"/>
          </w:tcPr>
          <w:p w:rsidR="003E61CE" w:rsidRPr="005112F8" w:rsidRDefault="003E61CE" w:rsidP="00CC0E30">
            <w:pPr>
              <w:rPr>
                <w:bCs/>
                <w:lang w:val="en-AU"/>
              </w:rPr>
            </w:pPr>
            <w:r w:rsidRPr="005112F8">
              <w:rPr>
                <w:bCs/>
                <w:cs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  <w:gridSpan w:val="2"/>
          </w:tcPr>
          <w:p w:rsidR="003E61CE" w:rsidRPr="005112F8" w:rsidRDefault="003E61CE" w:rsidP="00CC0E30">
            <w:pPr>
              <w:rPr>
                <w:bCs/>
              </w:rPr>
            </w:pPr>
            <w:r w:rsidRPr="005112F8">
              <w:rPr>
                <w:bCs/>
                <w:cs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  <w:gridSpan w:val="3"/>
          </w:tcPr>
          <w:p w:rsidR="003E61CE" w:rsidRPr="005112F8" w:rsidRDefault="003E61CE" w:rsidP="00CC0E30">
            <w:pPr>
              <w:rPr>
                <w:bCs/>
                <w:cs/>
                <w:lang w:bidi="ar-SA"/>
              </w:rPr>
            </w:pPr>
            <w:r w:rsidRPr="005112F8">
              <w:rPr>
                <w:bCs/>
                <w:cs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  <w:gridSpan w:val="2"/>
          </w:tcPr>
          <w:p w:rsidR="003E61CE" w:rsidRPr="005112F8" w:rsidRDefault="003E61CE" w:rsidP="00CC0E30">
            <w:pPr>
              <w:rPr>
                <w:bCs/>
                <w:lang w:val="en-AU"/>
              </w:rPr>
            </w:pPr>
            <w:r w:rsidRPr="005112F8">
              <w:rPr>
                <w:bCs/>
                <w:cs/>
              </w:rPr>
              <w:t>การดำเนินการก่อนการจัดสอนจริง</w:t>
            </w:r>
          </w:p>
        </w:tc>
      </w:tr>
      <w:tr w:rsidR="003E61CE" w:rsidRPr="005112F8" w:rsidTr="00520914">
        <w:trPr>
          <w:cantSplit/>
          <w:trHeight w:val="530"/>
        </w:trPr>
        <w:tc>
          <w:tcPr>
            <w:tcW w:w="2880" w:type="dxa"/>
            <w:gridSpan w:val="2"/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ใช้เกรดเฉลี่ยของนักศึกษาที่อยู่ในใบรายชื่อเป็นข้อมูลในการวิเคราะห์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>/ ใช้ข้อสอบทำการทดสอบก่อนเรียน</w:t>
            </w:r>
          </w:p>
          <w:p w:rsidR="003E61CE" w:rsidRPr="005112F8" w:rsidRDefault="003E61CE" w:rsidP="00CC0E30">
            <w:pPr>
              <w:rPr>
                <w:bCs/>
                <w:cs/>
                <w:lang w:bidi="ar-SA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อื่น ๆ </w:t>
            </w:r>
            <w:r w:rsidRPr="005112F8">
              <w:rPr>
                <w:cs/>
                <w:lang w:bidi="ar-SA"/>
              </w:rPr>
              <w:t>...................................</w:t>
            </w:r>
          </w:p>
        </w:tc>
        <w:tc>
          <w:tcPr>
            <w:tcW w:w="2520" w:type="dxa"/>
            <w:gridSpan w:val="2"/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>/  กลุ่มคนเก่ง จำนวน     คน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</w:t>
            </w:r>
            <w:r w:rsidRPr="005112F8">
              <w:rPr>
                <w:cs/>
                <w:lang w:bidi="ar-SA"/>
              </w:rPr>
              <w:t>(</w:t>
            </w:r>
            <w:r w:rsidRPr="005112F8">
              <w:rPr>
                <w:cs/>
              </w:rPr>
              <w:t>ได้คะแนนร้อยละ  ขึ้นไป</w:t>
            </w:r>
            <w:r w:rsidRPr="005112F8">
              <w:rPr>
                <w:cs/>
                <w:lang w:bidi="ar-SA"/>
              </w:rPr>
              <w:t>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>/  กลุ่มคนปานกลาง จำนวน คน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</w:t>
            </w:r>
            <w:r w:rsidRPr="005112F8">
              <w:rPr>
                <w:cs/>
                <w:lang w:bidi="ar-SA"/>
              </w:rPr>
              <w:t>(</w:t>
            </w:r>
            <w:r w:rsidRPr="005112F8">
              <w:rPr>
                <w:cs/>
              </w:rPr>
              <w:t>ได้คะแนนร้อยละ  ขึ้นไป</w:t>
            </w:r>
            <w:r w:rsidRPr="005112F8">
              <w:rPr>
                <w:cs/>
                <w:lang w:bidi="ar-SA"/>
              </w:rPr>
              <w:t>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>/  กลุ่มคนอ่อน  จำนวน  คน</w:t>
            </w:r>
          </w:p>
          <w:p w:rsidR="003E61CE" w:rsidRPr="005112F8" w:rsidRDefault="003E61CE" w:rsidP="00CC0E30">
            <w:pPr>
              <w:rPr>
                <w:cs/>
                <w:lang w:bidi="ar-SA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cs/>
                <w:lang w:bidi="ar-SA"/>
              </w:rPr>
              <w:t>(</w:t>
            </w:r>
            <w:r w:rsidRPr="005112F8">
              <w:rPr>
                <w:cs/>
              </w:rPr>
              <w:t xml:space="preserve">ได้คะแนนร้อยละ </w:t>
            </w:r>
            <w:r w:rsidRPr="005112F8">
              <w:rPr>
                <w:lang w:val="en-AU"/>
              </w:rPr>
              <w:t xml:space="preserve"> </w:t>
            </w:r>
            <w:r w:rsidRPr="005112F8">
              <w:rPr>
                <w:cs/>
              </w:rPr>
              <w:t>ขึ้นไป</w:t>
            </w:r>
            <w:r w:rsidRPr="005112F8">
              <w:rPr>
                <w:cs/>
                <w:lang w:bidi="ar-SA"/>
              </w:rPr>
              <w:t>)</w:t>
            </w:r>
          </w:p>
        </w:tc>
        <w:tc>
          <w:tcPr>
            <w:tcW w:w="2700" w:type="dxa"/>
            <w:gridSpan w:val="3"/>
          </w:tcPr>
          <w:p w:rsidR="003E61CE" w:rsidRPr="005112F8" w:rsidRDefault="003E61CE" w:rsidP="00CC0E30">
            <w:pPr>
              <w:rPr>
                <w:b/>
                <w:cs/>
              </w:rPr>
            </w:pPr>
          </w:p>
        </w:tc>
        <w:tc>
          <w:tcPr>
            <w:tcW w:w="1980" w:type="dxa"/>
            <w:gridSpan w:val="2"/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สอนเสริมในเนื้อหาผู้เรียนมีความรู้ไม่เพียงพอ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>/ แจกเอกสารเพิ่มเติมให้ผู้เรียนไปศึกษาด้วยตนเอง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อื่น ๆ ......</w:t>
            </w:r>
            <w:r w:rsidRPr="005112F8">
              <w:rPr>
                <w:cs/>
                <w:lang w:bidi="ar-SA"/>
              </w:rPr>
              <w:t>...........................</w:t>
            </w:r>
          </w:p>
        </w:tc>
      </w:tr>
      <w:tr w:rsidR="003E61CE" w:rsidRPr="005112F8" w:rsidTr="00520914">
        <w:trPr>
          <w:cantSplit/>
        </w:trPr>
        <w:tc>
          <w:tcPr>
            <w:tcW w:w="10080" w:type="dxa"/>
            <w:gridSpan w:val="9"/>
          </w:tcPr>
          <w:p w:rsidR="003E61CE" w:rsidRPr="005112F8" w:rsidRDefault="003E61CE" w:rsidP="00CC0E30">
            <w:pPr>
              <w:rPr>
                <w:b/>
                <w:cs/>
                <w:lang w:val="en-AU"/>
              </w:rPr>
            </w:pPr>
            <w:r w:rsidRPr="005112F8">
              <w:rPr>
                <w:b/>
                <w:bCs/>
                <w:cs/>
              </w:rPr>
              <w:t>3</w:t>
            </w:r>
            <w:r w:rsidRPr="005112F8">
              <w:rPr>
                <w:b/>
                <w:bCs/>
              </w:rPr>
              <w:t xml:space="preserve">. </w:t>
            </w:r>
            <w:r w:rsidRPr="005112F8">
              <w:rPr>
                <w:b/>
                <w:bCs/>
                <w:cs/>
              </w:rPr>
              <w:t xml:space="preserve">ประสิทธิผลของวิธีสอนที่ทำให้เกิดผลการเรียนรู้ตามที่ระบุในรายละเอียดของรายวิชา </w:t>
            </w:r>
          </w:p>
        </w:tc>
      </w:tr>
      <w:tr w:rsidR="003E61CE" w:rsidRPr="005112F8" w:rsidTr="00520914">
        <w:trPr>
          <w:cantSplit/>
          <w:trHeight w:val="575"/>
        </w:trPr>
        <w:tc>
          <w:tcPr>
            <w:tcW w:w="1800" w:type="dxa"/>
            <w:vMerge w:val="restart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ผลการเรียนรู้</w:t>
            </w:r>
          </w:p>
        </w:tc>
        <w:tc>
          <w:tcPr>
            <w:tcW w:w="3445" w:type="dxa"/>
            <w:gridSpan w:val="2"/>
            <w:vMerge w:val="restart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956" w:type="dxa"/>
            <w:gridSpan w:val="2"/>
            <w:vMerge w:val="restart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3E61CE" w:rsidRPr="005112F8" w:rsidRDefault="003E61CE" w:rsidP="00E01086">
            <w:pPr>
              <w:rPr>
                <w:b/>
                <w:bCs/>
                <w:sz w:val="24"/>
                <w:szCs w:val="24"/>
                <w:lang w:val="en-AU"/>
              </w:rPr>
            </w:pPr>
            <w:r w:rsidRPr="005112F8">
              <w:rPr>
                <w:b/>
                <w:bCs/>
                <w:sz w:val="24"/>
                <w:szCs w:val="24"/>
                <w:cs/>
              </w:rPr>
              <w:t>ประสิทธิผ</w:t>
            </w:r>
            <w:r w:rsidRPr="005112F8">
              <w:rPr>
                <w:b/>
                <w:bCs/>
                <w:sz w:val="24"/>
                <w:szCs w:val="24"/>
                <w:cs/>
                <w:lang w:val="en-AU"/>
              </w:rPr>
              <w:t>ล</w:t>
            </w:r>
          </w:p>
        </w:tc>
        <w:tc>
          <w:tcPr>
            <w:tcW w:w="1800" w:type="dxa"/>
            <w:vMerge w:val="restart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 xml:space="preserve">ปัญหาของการใช้วิธีสอน  (ถ้ามี)  </w:t>
            </w:r>
          </w:p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พร้อมข้อเสนอแนะในการแก้ไข</w:t>
            </w:r>
          </w:p>
        </w:tc>
      </w:tr>
      <w:tr w:rsidR="003E61CE" w:rsidRPr="005112F8" w:rsidTr="00520914">
        <w:trPr>
          <w:cantSplit/>
          <w:trHeight w:val="465"/>
        </w:trPr>
        <w:tc>
          <w:tcPr>
            <w:tcW w:w="1800" w:type="dxa"/>
            <w:vMerge/>
          </w:tcPr>
          <w:p w:rsidR="003E61CE" w:rsidRPr="005112F8" w:rsidRDefault="003E61CE" w:rsidP="00CC0E30">
            <w:pPr>
              <w:rPr>
                <w:lang w:val="en-AU"/>
              </w:rPr>
            </w:pPr>
          </w:p>
        </w:tc>
        <w:tc>
          <w:tcPr>
            <w:tcW w:w="3445" w:type="dxa"/>
            <w:gridSpan w:val="2"/>
            <w:vMerge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</w:p>
        </w:tc>
        <w:tc>
          <w:tcPr>
            <w:tcW w:w="1956" w:type="dxa"/>
            <w:gridSpan w:val="2"/>
            <w:vMerge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</w:p>
        </w:tc>
        <w:tc>
          <w:tcPr>
            <w:tcW w:w="359" w:type="dxa"/>
          </w:tcPr>
          <w:p w:rsidR="003E61CE" w:rsidRPr="005112F8" w:rsidRDefault="003E61CE" w:rsidP="00CC0E30">
            <w:pPr>
              <w:rPr>
                <w:bCs/>
                <w:lang w:val="en-AU"/>
              </w:rPr>
            </w:pPr>
            <w:r w:rsidRPr="005112F8">
              <w:rPr>
                <w:bCs/>
                <w:cs/>
              </w:rPr>
              <w:t>มี</w:t>
            </w:r>
          </w:p>
        </w:tc>
        <w:tc>
          <w:tcPr>
            <w:tcW w:w="720" w:type="dxa"/>
            <w:gridSpan w:val="2"/>
          </w:tcPr>
          <w:p w:rsidR="003E61CE" w:rsidRPr="005112F8" w:rsidRDefault="003E61CE" w:rsidP="00CC0E30">
            <w:pPr>
              <w:rPr>
                <w:bCs/>
                <w:lang w:val="en-AU"/>
              </w:rPr>
            </w:pPr>
            <w:r w:rsidRPr="005112F8">
              <w:rPr>
                <w:bCs/>
                <w:cs/>
              </w:rPr>
              <w:t>ไม่มี</w:t>
            </w:r>
          </w:p>
        </w:tc>
        <w:tc>
          <w:tcPr>
            <w:tcW w:w="1800" w:type="dxa"/>
            <w:vMerge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</w:p>
        </w:tc>
      </w:tr>
      <w:tr w:rsidR="003E61CE" w:rsidRPr="005112F8" w:rsidTr="00520914">
        <w:trPr>
          <w:cantSplit/>
          <w:trHeight w:val="4967"/>
        </w:trPr>
        <w:tc>
          <w:tcPr>
            <w:tcW w:w="1800" w:type="dxa"/>
          </w:tcPr>
          <w:p w:rsidR="003E61CE" w:rsidRPr="005112F8" w:rsidRDefault="003E61CE" w:rsidP="00CC0E30">
            <w:pPr>
              <w:rPr>
                <w:bCs/>
                <w:lang w:val="en-AU"/>
              </w:rPr>
            </w:pPr>
            <w:r w:rsidRPr="005112F8">
              <w:rPr>
                <w:bCs/>
                <w:cs/>
              </w:rPr>
              <w:t>คุณธรรม จริยธรรม</w:t>
            </w:r>
          </w:p>
        </w:tc>
        <w:tc>
          <w:tcPr>
            <w:tcW w:w="3445" w:type="dxa"/>
            <w:gridSpan w:val="2"/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/ วิธีการบรรยาย </w:t>
            </w:r>
            <w:r w:rsidRPr="005112F8">
              <w:rPr>
                <w:lang w:val="en-AU"/>
              </w:rPr>
              <w:t>(Lecture)</w:t>
            </w:r>
          </w:p>
          <w:p w:rsidR="003E61CE" w:rsidRPr="005112F8" w:rsidRDefault="003E61CE" w:rsidP="00CC0E30">
            <w:pPr>
              <w:rPr>
                <w:cs/>
                <w:lang w:bidi="ar-SA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วิธีการสาธิต </w:t>
            </w:r>
            <w:r w:rsidRPr="005112F8">
              <w:rPr>
                <w:lang w:val="en-AU"/>
              </w:rPr>
              <w:t>(Demonstration)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วิธีการทดลอง </w:t>
            </w:r>
            <w:r w:rsidRPr="005112F8">
              <w:rPr>
                <w:lang w:val="en-AU"/>
              </w:rPr>
              <w:t>(Experiment)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5" o:spid="_x0000_s1032" type="#_x0000_t32" style="position:absolute;margin-left:43.5pt;margin-top:14.45pt;width:0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"/>
              </w:pict>
            </w:r>
            <w:r w:rsidRPr="005112F8">
              <w:rPr>
                <w:cs/>
              </w:rPr>
              <w:t xml:space="preserve">/ วิธีการสอนแบบร่วมมือ ร่วมคิด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</w:t>
            </w:r>
            <w:r w:rsidRPr="005112F8">
              <w:rPr>
                <w:lang w:val="en-AU"/>
              </w:rPr>
              <w:t>(Collaborative – Cooperative Learning)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วิธีการใช้กรณีตัวอย่าง </w:t>
            </w:r>
            <w:r w:rsidRPr="005112F8">
              <w:rPr>
                <w:lang w:val="en-AU"/>
              </w:rPr>
              <w:t>(Case Study)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เทคนิคผังความคิด </w:t>
            </w:r>
            <w:r w:rsidRPr="005112F8">
              <w:rPr>
                <w:lang w:val="en-AU"/>
              </w:rPr>
              <w:t>(Mind Map)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วิธีการใช้ปัญหาเป็นหลัก</w:t>
            </w:r>
            <w:r w:rsidRPr="005112F8">
              <w:rPr>
                <w:lang w:val="en-AU"/>
              </w:rPr>
              <w:t>(Problem-Based Learning)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/ วิธีการสอนแบบเน้นประสบการณ์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(Experiential</w:t>
            </w:r>
            <w:r w:rsidRPr="005112F8">
              <w:rPr>
                <w:cs/>
              </w:rPr>
              <w:t xml:space="preserve">  </w:t>
            </w:r>
            <w:r w:rsidRPr="005112F8">
              <w:rPr>
                <w:lang w:val="en-AU"/>
              </w:rPr>
              <w:t>Learning)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วิธีการสอนแบบใช้โครงการเป็นหลัก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(Project-Based Instruction)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>/ วิธีการสอนแบบเน้นกระบวนการคิด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(Thinking-Based Instruction)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/ วิธีการสอนแบบบูรณาการ </w:t>
            </w:r>
          </w:p>
          <w:p w:rsidR="003E61CE" w:rsidRPr="005112F8" w:rsidRDefault="003E61CE" w:rsidP="00CC0E30">
            <w:pPr>
              <w:rPr>
                <w:b/>
                <w:cs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อื่น ๆ </w:t>
            </w:r>
            <w:r w:rsidRPr="005112F8">
              <w:rPr>
                <w:cs/>
                <w:lang w:bidi="ar-SA"/>
              </w:rPr>
              <w:t>...................................</w:t>
            </w:r>
          </w:p>
        </w:tc>
        <w:tc>
          <w:tcPr>
            <w:tcW w:w="1956" w:type="dxa"/>
            <w:gridSpan w:val="2"/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/   สื่ออิเล็กโทรนิกส์ 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ได้แก่ </w:t>
            </w:r>
            <w:r w:rsidRPr="005112F8">
              <w:t xml:space="preserve"> </w:t>
            </w:r>
            <w:r w:rsidRPr="005112F8">
              <w:rPr>
                <w:lang w:val="en-AU"/>
              </w:rPr>
              <w:t xml:space="preserve">PowerPoint,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 xml:space="preserve">Internet, </w:t>
            </w:r>
            <w:r w:rsidRPr="005112F8">
              <w:rPr>
                <w:cs/>
              </w:rPr>
              <w:t xml:space="preserve"> </w:t>
            </w:r>
            <w:r w:rsidRPr="005112F8">
              <w:t>E</w:t>
            </w:r>
            <w:r w:rsidRPr="005112F8">
              <w:rPr>
                <w:lang w:val="en-AU"/>
              </w:rPr>
              <w:t>-learning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โปรแกรมคอมพิวเตอร์  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 ต่าง ๆ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</w:t>
            </w:r>
            <w:r w:rsidRPr="005112F8">
              <w:rPr>
                <w:lang w:val="en-AU"/>
              </w:rPr>
              <w:t xml:space="preserve">LCD Projector /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 xml:space="preserve">Overhead Projector /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Visualizer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 ฟิลม์สไลด์</w:t>
            </w:r>
            <w:r w:rsidRPr="005112F8">
              <w:rPr>
                <w:lang w:val="en-AU"/>
              </w:rPr>
              <w:t xml:space="preserve"> / </w:t>
            </w:r>
            <w:r w:rsidRPr="005112F8">
              <w:rPr>
                <w:cs/>
              </w:rPr>
              <w:t xml:space="preserve">โทรทัศน์ </w:t>
            </w:r>
            <w:r w:rsidRPr="005112F8">
              <w:rPr>
                <w:lang w:val="en-AU"/>
              </w:rPr>
              <w:t xml:space="preserve">/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 วีดีทัศน์</w:t>
            </w:r>
            <w:r w:rsidRPr="005112F8">
              <w:rPr>
                <w:lang w:val="en-AU"/>
              </w:rPr>
              <w:t xml:space="preserve"> / CD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 อื่น ๆ</w:t>
            </w:r>
            <w:r w:rsidRPr="005112F8">
              <w:rPr>
                <w:lang w:val="en-AU"/>
              </w:rPr>
              <w:t xml:space="preserve"> …………………</w:t>
            </w:r>
          </w:p>
          <w:p w:rsidR="003E61CE" w:rsidRPr="005112F8" w:rsidRDefault="003E61CE" w:rsidP="00CC0E30">
            <w:pPr>
              <w:rPr>
                <w:b/>
                <w:cs/>
              </w:rPr>
            </w:pPr>
          </w:p>
        </w:tc>
        <w:tc>
          <w:tcPr>
            <w:tcW w:w="359" w:type="dxa"/>
          </w:tcPr>
          <w:p w:rsidR="003E61CE" w:rsidRPr="005112F8" w:rsidRDefault="003E61CE" w:rsidP="00CC0E30">
            <w:pPr>
              <w:rPr>
                <w:b/>
                <w:cs/>
              </w:rPr>
            </w:pPr>
            <w:r w:rsidRPr="005112F8">
              <w:rPr>
                <w:b/>
                <w:cs/>
              </w:rPr>
              <w:t>/</w:t>
            </w:r>
          </w:p>
        </w:tc>
        <w:tc>
          <w:tcPr>
            <w:tcW w:w="720" w:type="dxa"/>
            <w:gridSpan w:val="2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</w:p>
        </w:tc>
        <w:tc>
          <w:tcPr>
            <w:tcW w:w="1800" w:type="dxa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</w:p>
        </w:tc>
      </w:tr>
    </w:tbl>
    <w:p w:rsidR="003E61CE" w:rsidRPr="00CC0E30" w:rsidRDefault="003E61CE" w:rsidP="00CC0E30">
      <w:pPr>
        <w:rPr>
          <w:lang w:val="en-A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3E61CE" w:rsidRPr="005112F8" w:rsidTr="00520914">
        <w:trPr>
          <w:cantSplit/>
          <w:trHeight w:val="530"/>
        </w:trPr>
        <w:tc>
          <w:tcPr>
            <w:tcW w:w="1800" w:type="dxa"/>
            <w:vMerge w:val="restart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3E61CE" w:rsidRPr="005112F8" w:rsidRDefault="003E61CE" w:rsidP="00CC0E30">
            <w:pPr>
              <w:rPr>
                <w:b/>
                <w:bCs/>
                <w:sz w:val="24"/>
                <w:szCs w:val="24"/>
                <w:lang w:val="en-AU"/>
              </w:rPr>
            </w:pPr>
            <w:r w:rsidRPr="005112F8">
              <w:rPr>
                <w:b/>
                <w:bCs/>
                <w:sz w:val="24"/>
                <w:szCs w:val="24"/>
                <w:cs/>
              </w:rPr>
              <w:t>ประสิทธิผล</w:t>
            </w:r>
          </w:p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1800" w:type="dxa"/>
            <w:vMerge w:val="restart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 xml:space="preserve">ปัญหาของการใช้วิธีสอน  (ถ้ามี)  </w:t>
            </w:r>
          </w:p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พร้อมข้อเสนอแนะในการแก้ไข</w:t>
            </w:r>
          </w:p>
        </w:tc>
      </w:tr>
      <w:tr w:rsidR="003E61CE" w:rsidRPr="005112F8" w:rsidTr="00520914">
        <w:trPr>
          <w:cantSplit/>
          <w:trHeight w:val="795"/>
        </w:trPr>
        <w:tc>
          <w:tcPr>
            <w:tcW w:w="1800" w:type="dxa"/>
            <w:vMerge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3600" w:type="dxa"/>
            <w:vMerge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801" w:type="dxa"/>
            <w:vMerge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365" w:type="dxa"/>
            <w:gridSpan w:val="2"/>
          </w:tcPr>
          <w:p w:rsidR="003E61CE" w:rsidRPr="005112F8" w:rsidRDefault="003E61CE" w:rsidP="00CC0E30">
            <w:pPr>
              <w:rPr>
                <w:bCs/>
                <w:lang w:val="en-AU"/>
              </w:rPr>
            </w:pPr>
            <w:r w:rsidRPr="005112F8">
              <w:rPr>
                <w:bCs/>
                <w:cs/>
              </w:rPr>
              <w:t>มี</w:t>
            </w:r>
          </w:p>
        </w:tc>
        <w:tc>
          <w:tcPr>
            <w:tcW w:w="714" w:type="dxa"/>
          </w:tcPr>
          <w:p w:rsidR="003E61CE" w:rsidRPr="005112F8" w:rsidRDefault="003E61CE" w:rsidP="00CC0E30">
            <w:pPr>
              <w:rPr>
                <w:bCs/>
                <w:lang w:val="en-AU"/>
              </w:rPr>
            </w:pPr>
            <w:r w:rsidRPr="005112F8">
              <w:rPr>
                <w:bCs/>
                <w:cs/>
              </w:rPr>
              <w:t>ไม่มี</w:t>
            </w:r>
          </w:p>
        </w:tc>
        <w:tc>
          <w:tcPr>
            <w:tcW w:w="1800" w:type="dxa"/>
            <w:vMerge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rPr>
          <w:cantSplit/>
          <w:trHeight w:val="386"/>
        </w:trPr>
        <w:tc>
          <w:tcPr>
            <w:tcW w:w="1800" w:type="dxa"/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Cs/>
                <w:cs/>
              </w:rPr>
              <w:t>ความรู้</w:t>
            </w:r>
          </w:p>
        </w:tc>
        <w:tc>
          <w:tcPr>
            <w:tcW w:w="3600" w:type="dxa"/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/ วิธีการบรรยาย </w:t>
            </w:r>
            <w:r w:rsidRPr="005112F8">
              <w:rPr>
                <w:lang w:val="en-AU"/>
              </w:rPr>
              <w:t>(Lecture)</w:t>
            </w:r>
          </w:p>
          <w:p w:rsidR="003E61CE" w:rsidRPr="005112F8" w:rsidRDefault="003E61CE" w:rsidP="00CC0E30">
            <w:pPr>
              <w:rPr>
                <w:cs/>
                <w:lang w:bidi="ar-SA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วิธีการสาธิต </w:t>
            </w:r>
            <w:r w:rsidRPr="005112F8">
              <w:rPr>
                <w:lang w:val="en-AU"/>
              </w:rPr>
              <w:t>(Demonstration)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วิธีการทดลอง </w:t>
            </w:r>
            <w:r w:rsidRPr="005112F8">
              <w:rPr>
                <w:lang w:val="en-AU"/>
              </w:rPr>
              <w:t>(Experiment)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>
              <w:rPr>
                <w:noProof/>
              </w:rPr>
              <w:pict>
                <v:shape id="ลูกศรเชื่อมต่อแบบตรง 4" o:spid="_x0000_s1033" type="#_x0000_t32" style="position:absolute;margin-left:43.5pt;margin-top:14.45pt;width:0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"/>
              </w:pict>
            </w:r>
            <w:r w:rsidRPr="005112F8">
              <w:rPr>
                <w:cs/>
              </w:rPr>
              <w:t xml:space="preserve">/ วิธีการสอนแบบร่วมมือ ร่วมคิด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</w:t>
            </w:r>
            <w:r w:rsidRPr="005112F8">
              <w:rPr>
                <w:lang w:val="en-AU"/>
              </w:rPr>
              <w:t>(Collaborative – Cooperative Learning)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วิธีการใช้กรณีตัวอย่าง </w:t>
            </w:r>
            <w:r w:rsidRPr="005112F8">
              <w:rPr>
                <w:lang w:val="en-AU"/>
              </w:rPr>
              <w:t>(Case Study)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เทคนิคผังความคิด </w:t>
            </w:r>
            <w:r w:rsidRPr="005112F8">
              <w:rPr>
                <w:lang w:val="en-AU"/>
              </w:rPr>
              <w:t>(Mind Map)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วิธีการใช้ปัญหาเป็นหลัก</w:t>
            </w:r>
            <w:r w:rsidRPr="005112F8">
              <w:rPr>
                <w:lang w:val="en-AU"/>
              </w:rPr>
              <w:t>(Problem-Based Learning)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วิธีการสอนแบบเน้นประสบการณ์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(Experiential</w:t>
            </w:r>
            <w:r w:rsidRPr="005112F8">
              <w:rPr>
                <w:cs/>
              </w:rPr>
              <w:t xml:space="preserve">  </w:t>
            </w:r>
            <w:r w:rsidRPr="005112F8">
              <w:rPr>
                <w:lang w:val="en-AU"/>
              </w:rPr>
              <w:t>Learning)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วิธีการสอนแบบใช้โครงการเป็นหลัก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(Project-Based Instruction)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>/ วิธีการสอนแบบเน้นกระบวนการคิด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(Thinking-Based Instruction)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/ วิธีการสอนแบบบูรณาการ </w:t>
            </w:r>
          </w:p>
          <w:p w:rsidR="003E61CE" w:rsidRPr="005112F8" w:rsidRDefault="003E61CE" w:rsidP="00CC0E30">
            <w:pPr>
              <w:rPr>
                <w:b/>
                <w:cs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อื่น ๆ </w:t>
            </w:r>
            <w:r w:rsidRPr="005112F8">
              <w:rPr>
                <w:cs/>
                <w:lang w:bidi="ar-SA"/>
              </w:rPr>
              <w:t>...................................</w:t>
            </w:r>
          </w:p>
        </w:tc>
        <w:tc>
          <w:tcPr>
            <w:tcW w:w="1801" w:type="dxa"/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/  สื่ออิเล็กโทรนิกส์ 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ได้แก่ </w:t>
            </w:r>
            <w:r w:rsidRPr="005112F8">
              <w:t xml:space="preserve"> </w:t>
            </w:r>
            <w:r w:rsidRPr="005112F8">
              <w:rPr>
                <w:lang w:val="en-AU"/>
              </w:rPr>
              <w:t xml:space="preserve">PowerPoint,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 xml:space="preserve">Internet, </w:t>
            </w:r>
            <w:r w:rsidRPr="005112F8">
              <w:rPr>
                <w:cs/>
              </w:rPr>
              <w:t xml:space="preserve"> </w:t>
            </w:r>
            <w:r w:rsidRPr="005112F8">
              <w:t>E</w:t>
            </w:r>
            <w:r w:rsidRPr="005112F8">
              <w:rPr>
                <w:lang w:val="en-AU"/>
              </w:rPr>
              <w:t>-learning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โปรแกรมคอมพิวเตอร์  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 ต่าง ๆ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/ </w:t>
            </w:r>
            <w:r w:rsidRPr="005112F8">
              <w:rPr>
                <w:lang w:val="en-AU"/>
              </w:rPr>
              <w:t xml:space="preserve">LCD Projector /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 xml:space="preserve">Overhead Projector /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Visualizer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 ฟิลม์สไลด์</w:t>
            </w:r>
            <w:r w:rsidRPr="005112F8">
              <w:rPr>
                <w:lang w:val="en-AU"/>
              </w:rPr>
              <w:t xml:space="preserve"> / </w:t>
            </w:r>
            <w:r w:rsidRPr="005112F8">
              <w:rPr>
                <w:cs/>
              </w:rPr>
              <w:t xml:space="preserve">โทรทัศน์ </w:t>
            </w:r>
            <w:r w:rsidRPr="005112F8">
              <w:rPr>
                <w:lang w:val="en-AU"/>
              </w:rPr>
              <w:t xml:space="preserve">/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 วีดีทัศน์</w:t>
            </w:r>
            <w:r w:rsidRPr="005112F8">
              <w:rPr>
                <w:lang w:val="en-AU"/>
              </w:rPr>
              <w:t xml:space="preserve"> / CD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 อื่น ๆ</w:t>
            </w:r>
            <w:r w:rsidRPr="005112F8">
              <w:rPr>
                <w:lang w:val="en-AU"/>
              </w:rPr>
              <w:t xml:space="preserve"> …………………</w:t>
            </w:r>
          </w:p>
          <w:p w:rsidR="003E61CE" w:rsidRPr="005112F8" w:rsidRDefault="003E61CE" w:rsidP="00CC0E30">
            <w:pPr>
              <w:rPr>
                <w:b/>
                <w:cs/>
              </w:rPr>
            </w:pPr>
          </w:p>
        </w:tc>
        <w:tc>
          <w:tcPr>
            <w:tcW w:w="359" w:type="dxa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  <w:r w:rsidRPr="005112F8">
              <w:rPr>
                <w:b/>
                <w:cs/>
              </w:rPr>
              <w:t>/</w:t>
            </w:r>
          </w:p>
        </w:tc>
        <w:tc>
          <w:tcPr>
            <w:tcW w:w="720" w:type="dxa"/>
            <w:gridSpan w:val="2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</w:p>
        </w:tc>
        <w:tc>
          <w:tcPr>
            <w:tcW w:w="1800" w:type="dxa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</w:p>
        </w:tc>
      </w:tr>
      <w:tr w:rsidR="003E61CE" w:rsidRPr="005112F8" w:rsidTr="00520914">
        <w:trPr>
          <w:cantSplit/>
          <w:trHeight w:val="386"/>
        </w:trPr>
        <w:tc>
          <w:tcPr>
            <w:tcW w:w="1800" w:type="dxa"/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Cs/>
                <w:cs/>
              </w:rPr>
              <w:t>ทักษะทางปัญญา</w:t>
            </w:r>
          </w:p>
        </w:tc>
        <w:tc>
          <w:tcPr>
            <w:tcW w:w="3600" w:type="dxa"/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วิธีการบรรยาย </w:t>
            </w:r>
            <w:r w:rsidRPr="005112F8">
              <w:rPr>
                <w:lang w:val="en-AU"/>
              </w:rPr>
              <w:t>(Lecture)</w:t>
            </w:r>
          </w:p>
          <w:p w:rsidR="003E61CE" w:rsidRPr="005112F8" w:rsidRDefault="003E61CE" w:rsidP="00CC0E30">
            <w:pPr>
              <w:rPr>
                <w:cs/>
                <w:lang w:bidi="ar-SA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วิธีการสาธิต </w:t>
            </w:r>
            <w:r w:rsidRPr="005112F8">
              <w:rPr>
                <w:lang w:val="en-AU"/>
              </w:rPr>
              <w:t>(Demonstration)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วิธีการทดลอง </w:t>
            </w:r>
            <w:r w:rsidRPr="005112F8">
              <w:rPr>
                <w:lang w:val="en-AU"/>
              </w:rPr>
              <w:t>(Experiment)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>
              <w:rPr>
                <w:noProof/>
              </w:rPr>
              <w:pict>
                <v:shape id="ลูกศรเชื่อมต่อแบบตรง 3" o:spid="_x0000_s1034" type="#_x0000_t32" style="position:absolute;margin-left:43.5pt;margin-top:14.45pt;width:0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"/>
              </w:pict>
            </w:r>
            <w:r w:rsidRPr="005112F8">
              <w:rPr>
                <w:cs/>
              </w:rPr>
              <w:t xml:space="preserve"> วิธีการสอนแบบร่วมมือ ร่วมคิด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</w:t>
            </w:r>
            <w:r w:rsidRPr="005112F8">
              <w:rPr>
                <w:lang w:val="en-AU"/>
              </w:rPr>
              <w:t>(Collaborative – Cooperative Learning)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วิธีการใช้กรณีตัวอย่าง </w:t>
            </w:r>
            <w:r w:rsidRPr="005112F8">
              <w:rPr>
                <w:lang w:val="en-AU"/>
              </w:rPr>
              <w:t>(Case Study)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เทคนิคผังความคิด </w:t>
            </w:r>
            <w:r w:rsidRPr="005112F8">
              <w:rPr>
                <w:lang w:val="en-AU"/>
              </w:rPr>
              <w:t>(Mind Map)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วิธีการใช้ปัญหาเป็นหลัก</w:t>
            </w:r>
            <w:r w:rsidRPr="005112F8">
              <w:rPr>
                <w:lang w:val="en-AU"/>
              </w:rPr>
              <w:t>(Problem-Based Learning)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วิธีการสอนแบบเน้นประสบการณ์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(Experiential</w:t>
            </w:r>
            <w:r w:rsidRPr="005112F8">
              <w:rPr>
                <w:cs/>
              </w:rPr>
              <w:t xml:space="preserve">  </w:t>
            </w:r>
            <w:r w:rsidRPr="005112F8">
              <w:rPr>
                <w:lang w:val="en-AU"/>
              </w:rPr>
              <w:t>Learning)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วิธีการสอนแบบใช้โครงการเป็นหลัก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(Project-Based Instruction)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>/ วิธีการสอนแบบเน้นกระบวนการคิด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(Thinking-Based Instruction)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/ วิธีการสอนแบบบูรณาการ </w:t>
            </w:r>
          </w:p>
          <w:p w:rsidR="003E61CE" w:rsidRPr="005112F8" w:rsidRDefault="003E61CE" w:rsidP="00CC0E30">
            <w:pPr>
              <w:rPr>
                <w:b/>
                <w:cs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อื่น ๆ </w:t>
            </w:r>
            <w:r w:rsidRPr="005112F8">
              <w:rPr>
                <w:cs/>
                <w:lang w:bidi="ar-SA"/>
              </w:rPr>
              <w:t>...................................</w:t>
            </w:r>
          </w:p>
        </w:tc>
        <w:tc>
          <w:tcPr>
            <w:tcW w:w="1801" w:type="dxa"/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 สื่ออิเล็กโทรนิกส์ 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ได้แก่ </w:t>
            </w:r>
            <w:r w:rsidRPr="005112F8">
              <w:t xml:space="preserve"> </w:t>
            </w:r>
            <w:r w:rsidRPr="005112F8">
              <w:rPr>
                <w:lang w:val="en-AU"/>
              </w:rPr>
              <w:t xml:space="preserve">PowerPoint,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 xml:space="preserve">Internet, </w:t>
            </w:r>
            <w:r w:rsidRPr="005112F8">
              <w:rPr>
                <w:cs/>
              </w:rPr>
              <w:t xml:space="preserve"> </w:t>
            </w:r>
            <w:r w:rsidRPr="005112F8">
              <w:t>E</w:t>
            </w:r>
            <w:r w:rsidRPr="005112F8">
              <w:rPr>
                <w:lang w:val="en-AU"/>
              </w:rPr>
              <w:t>-learning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โปรแกรมคอมพิวเตอร์  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 ต่าง ๆ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</w:t>
            </w:r>
            <w:r w:rsidRPr="005112F8">
              <w:rPr>
                <w:lang w:val="en-AU"/>
              </w:rPr>
              <w:t xml:space="preserve">LCD Projector /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 xml:space="preserve">Overhead Projector /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Visualizer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 ฟิลม์สไลด์</w:t>
            </w:r>
            <w:r w:rsidRPr="005112F8">
              <w:rPr>
                <w:lang w:val="en-AU"/>
              </w:rPr>
              <w:t xml:space="preserve"> / </w:t>
            </w:r>
            <w:r w:rsidRPr="005112F8">
              <w:rPr>
                <w:cs/>
              </w:rPr>
              <w:t xml:space="preserve">โทรทัศน์ </w:t>
            </w:r>
            <w:r w:rsidRPr="005112F8">
              <w:rPr>
                <w:lang w:val="en-AU"/>
              </w:rPr>
              <w:t xml:space="preserve">/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 วีดีทัศน์</w:t>
            </w:r>
            <w:r w:rsidRPr="005112F8">
              <w:rPr>
                <w:lang w:val="en-AU"/>
              </w:rPr>
              <w:t xml:space="preserve"> / CD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 อื่น ๆ</w:t>
            </w:r>
            <w:r w:rsidRPr="005112F8">
              <w:rPr>
                <w:lang w:val="en-AU"/>
              </w:rPr>
              <w:t xml:space="preserve"> …</w:t>
            </w:r>
            <w:r w:rsidRPr="005112F8">
              <w:rPr>
                <w:cs/>
              </w:rPr>
              <w:t>เล่นเกมส์</w:t>
            </w:r>
            <w:r w:rsidRPr="005112F8">
              <w:rPr>
                <w:lang w:val="en-AU"/>
              </w:rPr>
              <w:t>…</w:t>
            </w:r>
          </w:p>
          <w:p w:rsidR="003E61CE" w:rsidRPr="005112F8" w:rsidRDefault="003E61CE" w:rsidP="00CC0E30">
            <w:pPr>
              <w:rPr>
                <w:b/>
                <w:cs/>
              </w:rPr>
            </w:pPr>
          </w:p>
        </w:tc>
        <w:tc>
          <w:tcPr>
            <w:tcW w:w="359" w:type="dxa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  <w:r w:rsidRPr="005112F8">
              <w:rPr>
                <w:b/>
                <w:cs/>
              </w:rPr>
              <w:t>/</w:t>
            </w:r>
          </w:p>
        </w:tc>
        <w:tc>
          <w:tcPr>
            <w:tcW w:w="720" w:type="dxa"/>
            <w:gridSpan w:val="2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</w:p>
        </w:tc>
        <w:tc>
          <w:tcPr>
            <w:tcW w:w="1800" w:type="dxa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</w:p>
        </w:tc>
      </w:tr>
    </w:tbl>
    <w:p w:rsidR="003E61CE" w:rsidRPr="00CC0E30" w:rsidRDefault="003E61CE" w:rsidP="00CC0E30">
      <w:pPr>
        <w:rPr>
          <w:lang w:val="en-AU"/>
        </w:rPr>
      </w:pPr>
    </w:p>
    <w:p w:rsidR="003E61CE" w:rsidRDefault="003E61CE" w:rsidP="00CC0E30">
      <w:pPr>
        <w:rPr>
          <w:lang w:val="en-AU"/>
        </w:rPr>
      </w:pPr>
    </w:p>
    <w:p w:rsidR="003E61CE" w:rsidRDefault="003E61CE" w:rsidP="00CC0E30">
      <w:pPr>
        <w:rPr>
          <w:lang w:val="en-AU"/>
        </w:rPr>
      </w:pPr>
    </w:p>
    <w:p w:rsidR="003E61CE" w:rsidRPr="00CC0E30" w:rsidRDefault="003E61CE" w:rsidP="00CC0E30">
      <w:pPr>
        <w:rPr>
          <w:lang w:val="en-A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3E61CE" w:rsidRPr="005112F8" w:rsidTr="00520914">
        <w:trPr>
          <w:cantSplit/>
          <w:trHeight w:val="527"/>
        </w:trPr>
        <w:tc>
          <w:tcPr>
            <w:tcW w:w="1800" w:type="dxa"/>
            <w:vMerge w:val="restart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3E61CE" w:rsidRPr="005112F8" w:rsidRDefault="003E61CE" w:rsidP="00CC0E30">
            <w:pPr>
              <w:rPr>
                <w:b/>
                <w:bCs/>
                <w:sz w:val="24"/>
                <w:szCs w:val="24"/>
                <w:lang w:val="en-AU"/>
              </w:rPr>
            </w:pPr>
            <w:r w:rsidRPr="005112F8">
              <w:rPr>
                <w:b/>
                <w:bCs/>
                <w:sz w:val="24"/>
                <w:szCs w:val="24"/>
                <w:cs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 xml:space="preserve">ปัญหาของการใช้วิธีสอน  (ถ้ามี)  </w:t>
            </w:r>
          </w:p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พร้อมข้อเสนอแนะในการแก้ไข</w:t>
            </w:r>
          </w:p>
        </w:tc>
      </w:tr>
      <w:tr w:rsidR="003E61CE" w:rsidRPr="005112F8" w:rsidTr="00520914">
        <w:trPr>
          <w:cantSplit/>
          <w:trHeight w:val="795"/>
        </w:trPr>
        <w:tc>
          <w:tcPr>
            <w:tcW w:w="1800" w:type="dxa"/>
            <w:vMerge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3600" w:type="dxa"/>
            <w:vMerge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801" w:type="dxa"/>
            <w:vMerge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365" w:type="dxa"/>
            <w:gridSpan w:val="2"/>
          </w:tcPr>
          <w:p w:rsidR="003E61CE" w:rsidRPr="005112F8" w:rsidRDefault="003E61CE" w:rsidP="00CC0E30">
            <w:pPr>
              <w:rPr>
                <w:bCs/>
                <w:lang w:val="en-AU"/>
              </w:rPr>
            </w:pPr>
            <w:r w:rsidRPr="005112F8">
              <w:rPr>
                <w:bCs/>
                <w:cs/>
              </w:rPr>
              <w:t>มี</w:t>
            </w:r>
          </w:p>
        </w:tc>
        <w:tc>
          <w:tcPr>
            <w:tcW w:w="714" w:type="dxa"/>
          </w:tcPr>
          <w:p w:rsidR="003E61CE" w:rsidRPr="005112F8" w:rsidRDefault="003E61CE" w:rsidP="00CC0E30">
            <w:pPr>
              <w:rPr>
                <w:bCs/>
                <w:lang w:val="en-AU"/>
              </w:rPr>
            </w:pPr>
            <w:r w:rsidRPr="005112F8">
              <w:rPr>
                <w:bCs/>
                <w:cs/>
              </w:rPr>
              <w:t>ไม่มี</w:t>
            </w:r>
          </w:p>
        </w:tc>
        <w:tc>
          <w:tcPr>
            <w:tcW w:w="1800" w:type="dxa"/>
            <w:vMerge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rPr>
          <w:cantSplit/>
          <w:trHeight w:val="386"/>
        </w:trPr>
        <w:tc>
          <w:tcPr>
            <w:tcW w:w="1800" w:type="dxa"/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วิธีการบรรยาย </w:t>
            </w:r>
            <w:r w:rsidRPr="005112F8">
              <w:rPr>
                <w:lang w:val="en-AU"/>
              </w:rPr>
              <w:t>(Lecture)</w:t>
            </w:r>
          </w:p>
          <w:p w:rsidR="003E61CE" w:rsidRPr="005112F8" w:rsidRDefault="003E61CE" w:rsidP="00CC0E30">
            <w:pPr>
              <w:rPr>
                <w:cs/>
                <w:lang w:bidi="ar-SA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วิธีการสาธิต </w:t>
            </w:r>
            <w:r w:rsidRPr="005112F8">
              <w:rPr>
                <w:lang w:val="en-AU"/>
              </w:rPr>
              <w:t>(Demonstration)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วิธีการทดลอง </w:t>
            </w:r>
            <w:r w:rsidRPr="005112F8">
              <w:rPr>
                <w:lang w:val="en-AU"/>
              </w:rPr>
              <w:t>(Experiment)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>
              <w:rPr>
                <w:noProof/>
              </w:rPr>
              <w:pict>
                <v:shape id="ลูกศรเชื่อมต่อแบบตรง 2" o:spid="_x0000_s1035" type="#_x0000_t32" style="position:absolute;margin-left:43.5pt;margin-top:14.45pt;width:0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"/>
              </w:pict>
            </w:r>
            <w:r w:rsidRPr="005112F8">
              <w:rPr>
                <w:cs/>
              </w:rPr>
              <w:t xml:space="preserve">/ วิธีการสอนแบบร่วมมือ ร่วมคิด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</w:t>
            </w:r>
            <w:r w:rsidRPr="005112F8">
              <w:rPr>
                <w:lang w:val="en-AU"/>
              </w:rPr>
              <w:t>(Collaborative – Cooperative Learning)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วิธีการใช้กรณีตัวอย่าง </w:t>
            </w:r>
            <w:r w:rsidRPr="005112F8">
              <w:rPr>
                <w:lang w:val="en-AU"/>
              </w:rPr>
              <w:t>(Case Study)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เทคนิคผังความคิด </w:t>
            </w:r>
            <w:r w:rsidRPr="005112F8">
              <w:rPr>
                <w:lang w:val="en-AU"/>
              </w:rPr>
              <w:t>(Mind Map)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วิธีการใช้ปัญหาเป็นหลัก</w:t>
            </w:r>
            <w:r w:rsidRPr="005112F8">
              <w:rPr>
                <w:lang w:val="en-AU"/>
              </w:rPr>
              <w:t>(Problem-Based Learning)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วิธีการสอนแบบเน้นประสบการณ์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(Experiential</w:t>
            </w:r>
            <w:r w:rsidRPr="005112F8">
              <w:rPr>
                <w:cs/>
              </w:rPr>
              <w:t xml:space="preserve">  </w:t>
            </w:r>
            <w:r w:rsidRPr="005112F8">
              <w:rPr>
                <w:lang w:val="en-AU"/>
              </w:rPr>
              <w:t>Learning)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วิธีการสอนแบบใช้โครงการเป็นหลัก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(Project-Based Instruction)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>/ วิธีการสอนแบบเน้นกระบวนการคิด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(Thinking-Based Instruction)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/ วิธีการสอนแบบบูรณาการ </w:t>
            </w:r>
          </w:p>
          <w:p w:rsidR="003E61CE" w:rsidRPr="005112F8" w:rsidRDefault="003E61CE" w:rsidP="00CC0E30">
            <w:pPr>
              <w:rPr>
                <w:b/>
                <w:cs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อื่น ๆ </w:t>
            </w:r>
            <w:r w:rsidRPr="005112F8">
              <w:rPr>
                <w:cs/>
                <w:lang w:bidi="ar-SA"/>
              </w:rPr>
              <w:t>...................................</w:t>
            </w:r>
          </w:p>
        </w:tc>
        <w:tc>
          <w:tcPr>
            <w:tcW w:w="1801" w:type="dxa"/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 สื่ออิเล็กโทรนิกส์ 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ได้แก่ </w:t>
            </w:r>
            <w:r w:rsidRPr="005112F8">
              <w:t xml:space="preserve"> </w:t>
            </w:r>
            <w:r w:rsidRPr="005112F8">
              <w:rPr>
                <w:lang w:val="en-AU"/>
              </w:rPr>
              <w:t xml:space="preserve">PowerPoint,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 xml:space="preserve">Internet, </w:t>
            </w:r>
            <w:r w:rsidRPr="005112F8">
              <w:rPr>
                <w:cs/>
              </w:rPr>
              <w:t xml:space="preserve"> </w:t>
            </w:r>
            <w:r w:rsidRPr="005112F8">
              <w:t>E</w:t>
            </w:r>
            <w:r w:rsidRPr="005112F8">
              <w:rPr>
                <w:lang w:val="en-AU"/>
              </w:rPr>
              <w:t>-learning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โปรแกรมคอมพิวเตอร์  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 ต่าง ๆ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</w:t>
            </w:r>
            <w:r w:rsidRPr="005112F8">
              <w:rPr>
                <w:lang w:val="en-AU"/>
              </w:rPr>
              <w:t xml:space="preserve">LCD Projector /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 xml:space="preserve">Overhead Projector /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Visualizer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 ฟิลม์สไลด์</w:t>
            </w:r>
            <w:r w:rsidRPr="005112F8">
              <w:rPr>
                <w:lang w:val="en-AU"/>
              </w:rPr>
              <w:t xml:space="preserve"> / </w:t>
            </w:r>
            <w:r w:rsidRPr="005112F8">
              <w:rPr>
                <w:cs/>
              </w:rPr>
              <w:t xml:space="preserve">โทรทัศน์ </w:t>
            </w:r>
            <w:r w:rsidRPr="005112F8">
              <w:rPr>
                <w:lang w:val="en-AU"/>
              </w:rPr>
              <w:t xml:space="preserve">/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 วีดีทัศน์</w:t>
            </w:r>
            <w:r w:rsidRPr="005112F8">
              <w:rPr>
                <w:lang w:val="en-AU"/>
              </w:rPr>
              <w:t xml:space="preserve"> / CD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 อื่น ๆ ทำกิจกรรม เล่นเกมส์</w:t>
            </w:r>
          </w:p>
          <w:p w:rsidR="003E61CE" w:rsidRPr="005112F8" w:rsidRDefault="003E61CE" w:rsidP="00CC0E30">
            <w:pPr>
              <w:rPr>
                <w:b/>
                <w:cs/>
              </w:rPr>
            </w:pPr>
          </w:p>
        </w:tc>
        <w:tc>
          <w:tcPr>
            <w:tcW w:w="359" w:type="dxa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  <w:r w:rsidRPr="005112F8">
              <w:rPr>
                <w:b/>
                <w:cs/>
              </w:rPr>
              <w:t>/</w:t>
            </w:r>
          </w:p>
        </w:tc>
        <w:tc>
          <w:tcPr>
            <w:tcW w:w="720" w:type="dxa"/>
            <w:gridSpan w:val="2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</w:p>
        </w:tc>
        <w:tc>
          <w:tcPr>
            <w:tcW w:w="1800" w:type="dxa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</w:p>
        </w:tc>
      </w:tr>
      <w:tr w:rsidR="003E61CE" w:rsidRPr="005112F8" w:rsidTr="00520914">
        <w:trPr>
          <w:cantSplit/>
          <w:trHeight w:val="386"/>
        </w:trPr>
        <w:tc>
          <w:tcPr>
            <w:tcW w:w="1800" w:type="dxa"/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Cs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วิธีการบรรยาย </w:t>
            </w:r>
            <w:r w:rsidRPr="005112F8">
              <w:rPr>
                <w:lang w:val="en-AU"/>
              </w:rPr>
              <w:t>(Lecture)</w:t>
            </w:r>
          </w:p>
          <w:p w:rsidR="003E61CE" w:rsidRPr="005112F8" w:rsidRDefault="003E61CE" w:rsidP="00CC0E30">
            <w:pPr>
              <w:rPr>
                <w:cs/>
                <w:lang w:bidi="ar-SA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วิธีการสาธิต </w:t>
            </w:r>
            <w:r w:rsidRPr="005112F8">
              <w:rPr>
                <w:lang w:val="en-AU"/>
              </w:rPr>
              <w:t>(Demonstration)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วิธีการทดลอง </w:t>
            </w:r>
            <w:r w:rsidRPr="005112F8">
              <w:rPr>
                <w:lang w:val="en-AU"/>
              </w:rPr>
              <w:t>(Experiment)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>
              <w:rPr>
                <w:noProof/>
              </w:rPr>
              <w:pict>
                <v:shape id="ลูกศรเชื่อมต่อแบบตรง 1" o:spid="_x0000_s1036" type="#_x0000_t32" style="position:absolute;margin-left:43.5pt;margin-top:14.45pt;width:0;height:0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"/>
              </w:pict>
            </w:r>
            <w:r w:rsidRPr="005112F8">
              <w:rPr>
                <w:cs/>
              </w:rPr>
              <w:t xml:space="preserve"> วิธีการสอนแบบร่วมมือ ร่วมคิด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</w:t>
            </w:r>
            <w:r w:rsidRPr="005112F8">
              <w:rPr>
                <w:lang w:val="en-AU"/>
              </w:rPr>
              <w:t>(Collaborative – Cooperative Learning)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วิธีการใช้กรณีตัวอย่าง </w:t>
            </w:r>
            <w:r w:rsidRPr="005112F8">
              <w:rPr>
                <w:lang w:val="en-AU"/>
              </w:rPr>
              <w:t>(Case Study)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เทคนิคผังความคิด </w:t>
            </w:r>
            <w:r w:rsidRPr="005112F8">
              <w:rPr>
                <w:lang w:val="en-AU"/>
              </w:rPr>
              <w:t>(Mind Map)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วิธีการใช้ปัญหาเป็นหลัก</w:t>
            </w:r>
            <w:r w:rsidRPr="005112F8">
              <w:rPr>
                <w:lang w:val="en-AU"/>
              </w:rPr>
              <w:t>(Problem-Based Learning)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วิธีการสอนแบบเน้นประสบการณ์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(Experiential</w:t>
            </w:r>
            <w:r w:rsidRPr="005112F8">
              <w:rPr>
                <w:cs/>
              </w:rPr>
              <w:t xml:space="preserve">  </w:t>
            </w:r>
            <w:r w:rsidRPr="005112F8">
              <w:rPr>
                <w:lang w:val="en-AU"/>
              </w:rPr>
              <w:t>Learning)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วิธีการสอนแบบใช้โครงการเป็นหลัก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(Project-Based Instruction)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>/ วิธีการสอนแบบเน้นกระบวนการคิด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(Thinking-Based Instruction)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วิธีการสอนแบบบูรณาการ </w:t>
            </w:r>
          </w:p>
          <w:p w:rsidR="003E61CE" w:rsidRPr="005112F8" w:rsidRDefault="003E61CE" w:rsidP="00CC0E30">
            <w:pPr>
              <w:rPr>
                <w:b/>
                <w:cs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อื่น ๆ </w:t>
            </w:r>
            <w:r w:rsidRPr="005112F8">
              <w:rPr>
                <w:cs/>
                <w:lang w:bidi="ar-SA"/>
              </w:rPr>
              <w:t>...................................</w:t>
            </w:r>
          </w:p>
        </w:tc>
        <w:tc>
          <w:tcPr>
            <w:tcW w:w="1801" w:type="dxa"/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/  สื่ออิเล็กโทรนิกส์ 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ได้แก่ </w:t>
            </w:r>
            <w:r w:rsidRPr="005112F8">
              <w:t xml:space="preserve"> </w:t>
            </w:r>
            <w:r w:rsidRPr="005112F8">
              <w:rPr>
                <w:lang w:val="en-AU"/>
              </w:rPr>
              <w:t xml:space="preserve">PowerPoint,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 xml:space="preserve">Internet, </w:t>
            </w:r>
            <w:r w:rsidRPr="005112F8">
              <w:rPr>
                <w:cs/>
              </w:rPr>
              <w:t xml:space="preserve"> </w:t>
            </w:r>
            <w:r w:rsidRPr="005112F8">
              <w:t>E</w:t>
            </w:r>
            <w:r w:rsidRPr="005112F8">
              <w:rPr>
                <w:lang w:val="en-AU"/>
              </w:rPr>
              <w:t>-learning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โปรแกรมคอมพิวเตอร์  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 ต่าง ๆ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</w:t>
            </w:r>
            <w:r w:rsidRPr="005112F8">
              <w:rPr>
                <w:lang w:val="en-AU"/>
              </w:rPr>
              <w:t xml:space="preserve">LCD Projector /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 xml:space="preserve">Overhead Projector /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</w:t>
            </w:r>
            <w:r w:rsidRPr="005112F8">
              <w:rPr>
                <w:lang w:val="en-AU"/>
              </w:rPr>
              <w:t>Visualizer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 ฟิลม์สไลด์</w:t>
            </w:r>
            <w:r w:rsidRPr="005112F8">
              <w:rPr>
                <w:lang w:val="en-AU"/>
              </w:rPr>
              <w:t xml:space="preserve"> / </w:t>
            </w:r>
            <w:r w:rsidRPr="005112F8">
              <w:rPr>
                <w:cs/>
              </w:rPr>
              <w:t xml:space="preserve">โทรทัศน์ </w:t>
            </w:r>
            <w:r w:rsidRPr="005112F8">
              <w:rPr>
                <w:lang w:val="en-AU"/>
              </w:rPr>
              <w:t xml:space="preserve">/ 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cs/>
              </w:rPr>
              <w:t xml:space="preserve">      วีดีทัศน์</w:t>
            </w:r>
            <w:r w:rsidRPr="005112F8">
              <w:rPr>
                <w:lang w:val="en-AU"/>
              </w:rPr>
              <w:t xml:space="preserve"> / CD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rFonts w:ascii="Arial" w:hAnsi="Arial" w:cs="Arial"/>
                <w:lang w:bidi="ar-SA"/>
              </w:rPr>
              <w:t>□</w:t>
            </w:r>
            <w:r w:rsidRPr="005112F8">
              <w:rPr>
                <w:cs/>
              </w:rPr>
              <w:t xml:space="preserve">  อื่น ๆ</w:t>
            </w:r>
            <w:r w:rsidRPr="005112F8">
              <w:rPr>
                <w:lang w:val="en-AU"/>
              </w:rPr>
              <w:t xml:space="preserve"> …………………</w:t>
            </w:r>
          </w:p>
          <w:p w:rsidR="003E61CE" w:rsidRPr="005112F8" w:rsidRDefault="003E61CE" w:rsidP="00CC0E30">
            <w:pPr>
              <w:rPr>
                <w:b/>
                <w:cs/>
              </w:rPr>
            </w:pPr>
          </w:p>
        </w:tc>
        <w:tc>
          <w:tcPr>
            <w:tcW w:w="359" w:type="dxa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  <w:r w:rsidRPr="005112F8">
              <w:rPr>
                <w:b/>
                <w:cs/>
              </w:rPr>
              <w:t>/</w:t>
            </w:r>
          </w:p>
        </w:tc>
        <w:tc>
          <w:tcPr>
            <w:tcW w:w="720" w:type="dxa"/>
            <w:gridSpan w:val="2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</w:p>
        </w:tc>
        <w:tc>
          <w:tcPr>
            <w:tcW w:w="1800" w:type="dxa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</w:p>
        </w:tc>
      </w:tr>
      <w:tr w:rsidR="003E61CE" w:rsidRPr="005112F8" w:rsidTr="00520914">
        <w:tblPrEx>
          <w:tblLook w:val="0000"/>
        </w:tblPrEx>
        <w:trPr>
          <w:trHeight w:val="1070"/>
        </w:trPr>
        <w:tc>
          <w:tcPr>
            <w:tcW w:w="10080" w:type="dxa"/>
            <w:gridSpan w:val="7"/>
          </w:tcPr>
          <w:p w:rsidR="003E61CE" w:rsidRPr="005112F8" w:rsidRDefault="003E61CE" w:rsidP="00CC0E30">
            <w:pPr>
              <w:rPr>
                <w:b/>
                <w:bCs/>
              </w:rPr>
            </w:pPr>
            <w:r w:rsidRPr="005112F8">
              <w:rPr>
                <w:bCs/>
                <w:i/>
                <w:cs/>
              </w:rPr>
              <w:t>4</w:t>
            </w:r>
            <w:r w:rsidRPr="005112F8">
              <w:rPr>
                <w:bCs/>
                <w:iCs/>
                <w:lang w:val="en-AU"/>
              </w:rPr>
              <w:t xml:space="preserve">. </w:t>
            </w:r>
            <w:r w:rsidRPr="005112F8">
              <w:rPr>
                <w:b/>
                <w:bCs/>
                <w:cs/>
              </w:rPr>
              <w:t>ข้อเสนอการดำเนินการเพื่อปรับปรุงวิธีสอน</w:t>
            </w:r>
          </w:p>
          <w:p w:rsidR="003E61CE" w:rsidRPr="005112F8" w:rsidRDefault="003E61CE" w:rsidP="00CC0E30">
            <w:pPr>
              <w:rPr>
                <w:b/>
              </w:rPr>
            </w:pPr>
            <w:r w:rsidRPr="005112F8">
              <w:rPr>
                <w:b/>
                <w:cs/>
              </w:rPr>
              <w:t>ระบุข้อเสนอเพื่อการปรับปรุงวิธีสอน ซึ่งได้จากปัญหาที่พบในข้อ 3</w:t>
            </w:r>
          </w:p>
          <w:p w:rsidR="003E61CE" w:rsidRPr="005112F8" w:rsidRDefault="003E61CE" w:rsidP="00CC0E30">
            <w:pPr>
              <w:rPr>
                <w:bCs/>
              </w:rPr>
            </w:pPr>
            <w:r w:rsidRPr="005112F8"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E61CE" w:rsidRPr="00CC0E30" w:rsidRDefault="003E61CE" w:rsidP="00CC0E30">
      <w:pPr>
        <w:rPr>
          <w:b/>
          <w:bCs/>
        </w:rPr>
      </w:pPr>
      <w:r w:rsidRPr="00CC0E30">
        <w:rPr>
          <w:b/>
          <w:bCs/>
          <w:cs/>
        </w:rPr>
        <w:t>หมวดที่ 3  สรุปผลการจัดการเรียนการสอนของรายวิชา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3E61CE" w:rsidRPr="005112F8" w:rsidTr="00520914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  <w:r w:rsidRPr="005112F8">
              <w:rPr>
                <w:b/>
                <w:bCs/>
                <w:cs/>
              </w:rPr>
              <w:t>1.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  <w:r w:rsidRPr="005112F8">
              <w:rPr>
                <w:b/>
                <w:bCs/>
                <w:cs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  <w:r w:rsidRPr="005112F8">
              <w:rPr>
                <w:b/>
                <w:bCs/>
                <w:cs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  <w:r w:rsidRPr="005112F8">
              <w:rPr>
                <w:b/>
                <w:bCs/>
                <w:cs/>
              </w:rPr>
              <w:t>คน</w:t>
            </w:r>
          </w:p>
        </w:tc>
      </w:tr>
      <w:tr w:rsidR="003E61CE" w:rsidRPr="005112F8" w:rsidTr="00520914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2.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  <w:r w:rsidRPr="005112F8">
              <w:rPr>
                <w:b/>
                <w:bCs/>
                <w:cs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คน</w:t>
            </w: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lang w:val="en-AU"/>
              </w:rPr>
              <w:t>3</w:t>
            </w:r>
            <w:r w:rsidRPr="005112F8">
              <w:rPr>
                <w:b/>
                <w:bCs/>
                <w:cs/>
                <w:lang w:bidi="ar-SA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 xml:space="preserve">จำนวนนักศึกษาที่ถอน  </w:t>
            </w:r>
            <w:r w:rsidRPr="005112F8">
              <w:rPr>
                <w:b/>
                <w:bCs/>
                <w:lang w:val="en-AU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  <w:r w:rsidRPr="005112F8">
              <w:rPr>
                <w:b/>
                <w:bCs/>
                <w:cs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คน</w:t>
            </w: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  <w:lang w:bidi="ar-SA"/>
              </w:rPr>
            </w:pPr>
            <w:r w:rsidRPr="005112F8">
              <w:rPr>
                <w:b/>
                <w:bCs/>
                <w:cs/>
              </w:rPr>
              <w:t>4</w:t>
            </w:r>
            <w:r w:rsidRPr="005112F8">
              <w:rPr>
                <w:b/>
                <w:bCs/>
                <w:lang w:val="en-AU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3E61CE" w:rsidRPr="005112F8" w:rsidRDefault="003E61CE" w:rsidP="00E01086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</w:p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5155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ระดับคะแนน  (เกรด)</w:t>
            </w:r>
          </w:p>
        </w:tc>
        <w:tc>
          <w:tcPr>
            <w:tcW w:w="896" w:type="dxa"/>
          </w:tcPr>
          <w:p w:rsidR="003E61CE" w:rsidRPr="005112F8" w:rsidRDefault="003E61CE" w:rsidP="00CC0E30">
            <w:pPr>
              <w:rPr>
                <w:b/>
                <w:bCs/>
                <w:lang w:val="en-GB"/>
              </w:rPr>
            </w:pPr>
            <w:r w:rsidRPr="005112F8">
              <w:rPr>
                <w:b/>
                <w:bCs/>
                <w:cs/>
              </w:rPr>
              <w:t>จำนวน</w:t>
            </w:r>
          </w:p>
        </w:tc>
        <w:tc>
          <w:tcPr>
            <w:tcW w:w="1271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5155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lang w:val="en-GB"/>
              </w:rPr>
            </w:pPr>
            <w:r w:rsidRPr="005112F8">
              <w:rPr>
                <w:b/>
                <w:bCs/>
                <w:lang w:val="en-GB"/>
              </w:rPr>
              <w:t>A</w:t>
            </w:r>
          </w:p>
        </w:tc>
        <w:tc>
          <w:tcPr>
            <w:tcW w:w="896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271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5155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lang w:val="en-GB"/>
              </w:rPr>
            </w:pPr>
            <w:r w:rsidRPr="005112F8">
              <w:rPr>
                <w:b/>
                <w:bCs/>
              </w:rPr>
              <w:t>B</w:t>
            </w:r>
            <w:r w:rsidRPr="005112F8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896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271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5155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lang w:val="en-GB"/>
              </w:rPr>
            </w:pPr>
            <w:r w:rsidRPr="005112F8">
              <w:rPr>
                <w:b/>
                <w:bCs/>
                <w:lang w:val="en-GB"/>
              </w:rPr>
              <w:t>B</w:t>
            </w:r>
          </w:p>
        </w:tc>
        <w:tc>
          <w:tcPr>
            <w:tcW w:w="896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271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5155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lang w:val="en-GB"/>
              </w:rPr>
              <w:t>C</w:t>
            </w:r>
            <w:r w:rsidRPr="005112F8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896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271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5155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lang w:val="en-GB"/>
              </w:rPr>
              <w:t>C</w:t>
            </w:r>
          </w:p>
        </w:tc>
        <w:tc>
          <w:tcPr>
            <w:tcW w:w="896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271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5155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</w:rPr>
              <w:t>D</w:t>
            </w:r>
            <w:r w:rsidRPr="005112F8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896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271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5155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lang w:val="en-GB"/>
              </w:rPr>
            </w:pPr>
            <w:r w:rsidRPr="005112F8">
              <w:rPr>
                <w:b/>
                <w:bCs/>
                <w:lang w:val="en-GB"/>
              </w:rPr>
              <w:t>D</w:t>
            </w:r>
          </w:p>
        </w:tc>
        <w:tc>
          <w:tcPr>
            <w:tcW w:w="896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271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5155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lang w:val="en-GB"/>
              </w:rPr>
            </w:pPr>
            <w:r w:rsidRPr="005112F8">
              <w:rPr>
                <w:b/>
                <w:bCs/>
                <w:lang w:val="en-GB"/>
              </w:rPr>
              <w:t>F</w:t>
            </w:r>
          </w:p>
        </w:tc>
        <w:tc>
          <w:tcPr>
            <w:tcW w:w="896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271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5155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lang w:val="en-GB"/>
              </w:rPr>
            </w:pPr>
            <w:r w:rsidRPr="005112F8">
              <w:rPr>
                <w:b/>
                <w:bCs/>
              </w:rPr>
              <w:t>I</w:t>
            </w:r>
          </w:p>
        </w:tc>
        <w:tc>
          <w:tcPr>
            <w:tcW w:w="896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</w:rPr>
              <w:t>-</w:t>
            </w:r>
          </w:p>
        </w:tc>
        <w:tc>
          <w:tcPr>
            <w:tcW w:w="1271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5155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 xml:space="preserve">ผ่าน </w:t>
            </w:r>
            <w:r w:rsidRPr="005112F8">
              <w:rPr>
                <w:b/>
                <w:bCs/>
              </w:rPr>
              <w:t>(P, S)</w:t>
            </w:r>
          </w:p>
        </w:tc>
        <w:tc>
          <w:tcPr>
            <w:tcW w:w="896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</w:rPr>
              <w:t>-</w:t>
            </w:r>
          </w:p>
        </w:tc>
        <w:tc>
          <w:tcPr>
            <w:tcW w:w="1271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5155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 xml:space="preserve">ไม่ผ่าน  </w:t>
            </w:r>
            <w:r w:rsidRPr="005112F8">
              <w:rPr>
                <w:b/>
                <w:bCs/>
              </w:rPr>
              <w:t>(U</w:t>
            </w:r>
            <w:r w:rsidRPr="005112F8">
              <w:rPr>
                <w:b/>
                <w:bCs/>
                <w:cs/>
              </w:rPr>
              <w:t>)</w:t>
            </w:r>
          </w:p>
        </w:tc>
        <w:tc>
          <w:tcPr>
            <w:tcW w:w="896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</w:rPr>
              <w:t>-</w:t>
            </w:r>
          </w:p>
        </w:tc>
        <w:tc>
          <w:tcPr>
            <w:tcW w:w="1271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cs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5</w:t>
            </w:r>
            <w:r w:rsidRPr="005112F8">
              <w:rPr>
                <w:b/>
                <w:bCs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  <w:r w:rsidRPr="005112F8">
              <w:rPr>
                <w:b/>
                <w:bCs/>
                <w:cs/>
              </w:rPr>
              <w:t>ปัจจัยที่ทำให้ระดับคะแนนผิดปกติ  (ถ้ามี)</w:t>
            </w: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  <w:r w:rsidRPr="005112F8">
              <w:rPr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E61CE" w:rsidRPr="005112F8" w:rsidTr="00520914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6</w:t>
            </w:r>
            <w:r w:rsidRPr="005112F8">
              <w:rPr>
                <w:b/>
                <w:bCs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  <w:r w:rsidRPr="005112F8">
              <w:rPr>
                <w:b/>
                <w:bCs/>
                <w:cs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i/>
                <w:iCs/>
                <w:cs/>
              </w:rPr>
              <w:t>ระบุความคลาดเคลื่อนจากแผนการประเมินผลการเรียนรู้ที่กำหนดไว้ใน มคอ.3 หมวด 5 ข้อ 2</w:t>
            </w:r>
          </w:p>
        </w:tc>
      </w:tr>
      <w:tr w:rsidR="003E61CE" w:rsidRPr="005112F8" w:rsidTr="00520914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/>
                <w:cs/>
              </w:rPr>
              <w:t>6</w:t>
            </w:r>
            <w:r w:rsidRPr="005112F8">
              <w:rPr>
                <w:b/>
              </w:rPr>
              <w:t>.</w:t>
            </w:r>
            <w:r w:rsidRPr="005112F8">
              <w:rPr>
                <w:b/>
                <w:cs/>
              </w:rPr>
              <w:t>1</w:t>
            </w:r>
            <w:r w:rsidRPr="005112F8">
              <w:rPr>
                <w:bCs/>
              </w:rPr>
              <w:t xml:space="preserve"> </w:t>
            </w:r>
            <w:r w:rsidRPr="005112F8">
              <w:rPr>
                <w:bCs/>
                <w:cs/>
              </w:rPr>
              <w:t xml:space="preserve">ความคลาดเคลื่อนด้านกำหนดเวลาการประเมิน </w:t>
            </w:r>
          </w:p>
        </w:tc>
      </w:tr>
      <w:tr w:rsidR="003E61CE" w:rsidRPr="005112F8" w:rsidTr="00520914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3989" w:type="dxa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เหตุผล</w:t>
            </w:r>
          </w:p>
        </w:tc>
      </w:tr>
      <w:tr w:rsidR="003E61CE" w:rsidRPr="005112F8" w:rsidTr="00520914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/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/>
        </w:tc>
        <w:tc>
          <w:tcPr>
            <w:tcW w:w="3989" w:type="dxa"/>
          </w:tcPr>
          <w:p w:rsidR="003E61CE" w:rsidRPr="005112F8" w:rsidRDefault="003E61CE" w:rsidP="00CC0E30"/>
        </w:tc>
        <w:tc>
          <w:tcPr>
            <w:tcW w:w="5220" w:type="dxa"/>
            <w:gridSpan w:val="4"/>
          </w:tcPr>
          <w:p w:rsidR="003E61CE" w:rsidRPr="005112F8" w:rsidRDefault="003E61CE" w:rsidP="00CC0E30">
            <w:pPr>
              <w:rPr>
                <w:cs/>
              </w:rPr>
            </w:pPr>
          </w:p>
        </w:tc>
      </w:tr>
      <w:tr w:rsidR="003E61CE" w:rsidRPr="005112F8" w:rsidTr="00520914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/>
                <w:cs/>
              </w:rPr>
              <w:t>6</w:t>
            </w:r>
            <w:r w:rsidRPr="005112F8">
              <w:rPr>
                <w:b/>
              </w:rPr>
              <w:t>.</w:t>
            </w:r>
            <w:r w:rsidRPr="005112F8">
              <w:rPr>
                <w:b/>
                <w:cs/>
              </w:rPr>
              <w:t>2</w:t>
            </w:r>
            <w:r w:rsidRPr="005112F8">
              <w:rPr>
                <w:bCs/>
              </w:rPr>
              <w:t xml:space="preserve"> </w:t>
            </w:r>
            <w:r w:rsidRPr="005112F8">
              <w:rPr>
                <w:bCs/>
                <w:cs/>
              </w:rPr>
              <w:t>ความคลาดเคลื่อนด้านวิธีการประเมินผลการเรียนรู้  (ถ้ามี)</w:t>
            </w:r>
          </w:p>
        </w:tc>
      </w:tr>
      <w:tr w:rsidR="003E61CE" w:rsidRPr="005112F8" w:rsidTr="00520914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3989" w:type="dxa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เหตุผล</w:t>
            </w:r>
          </w:p>
        </w:tc>
      </w:tr>
      <w:tr w:rsidR="003E61CE" w:rsidRPr="005112F8" w:rsidTr="00520914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/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/>
        </w:tc>
        <w:tc>
          <w:tcPr>
            <w:tcW w:w="3989" w:type="dxa"/>
          </w:tcPr>
          <w:p w:rsidR="003E61CE" w:rsidRPr="005112F8" w:rsidRDefault="003E61CE" w:rsidP="00CC0E30"/>
        </w:tc>
        <w:tc>
          <w:tcPr>
            <w:tcW w:w="5220" w:type="dxa"/>
            <w:gridSpan w:val="4"/>
          </w:tcPr>
          <w:p w:rsidR="003E61CE" w:rsidRPr="005112F8" w:rsidRDefault="003E61CE" w:rsidP="00CC0E30">
            <w:pPr>
              <w:rPr>
                <w:cs/>
              </w:rPr>
            </w:pPr>
          </w:p>
        </w:tc>
      </w:tr>
      <w:tr w:rsidR="003E61CE" w:rsidRPr="005112F8" w:rsidTr="00520914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/>
                <w:bCs/>
                <w:cs/>
              </w:rPr>
              <w:t>7.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/>
                <w:bCs/>
                <w:cs/>
              </w:rPr>
              <w:t>การทวนสอบผลสัมฤทธิ์ของนักศึกษา</w:t>
            </w:r>
          </w:p>
        </w:tc>
      </w:tr>
      <w:tr w:rsidR="003E61CE" w:rsidRPr="005112F8" w:rsidTr="00520914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3989" w:type="dxa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สรุปผล</w:t>
            </w:r>
          </w:p>
        </w:tc>
      </w:tr>
      <w:tr w:rsidR="003E61CE" w:rsidRPr="005112F8" w:rsidTr="00520914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3989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5220" w:type="dxa"/>
            <w:gridSpan w:val="4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/>
                <w:bCs/>
                <w:cs/>
              </w:rPr>
              <w:t>8.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/>
                <w:bCs/>
                <w:cs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3E61CE" w:rsidRPr="005112F8" w:rsidTr="00520914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 xml:space="preserve">8.1  ผลงานวิจัย </w:t>
            </w:r>
          </w:p>
        </w:tc>
      </w:tr>
      <w:tr w:rsidR="003E61CE" w:rsidRPr="005112F8" w:rsidTr="00520914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3989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สรุปผล</w:t>
            </w:r>
          </w:p>
        </w:tc>
      </w:tr>
      <w:tr w:rsidR="003E61CE" w:rsidRPr="005112F8" w:rsidTr="00520914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/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/>
        </w:tc>
        <w:tc>
          <w:tcPr>
            <w:tcW w:w="3989" w:type="dxa"/>
          </w:tcPr>
          <w:p w:rsidR="003E61CE" w:rsidRPr="005112F8" w:rsidRDefault="003E61CE" w:rsidP="00CC0E30">
            <w:pPr>
              <w:rPr>
                <w:cs/>
              </w:rPr>
            </w:pPr>
          </w:p>
        </w:tc>
        <w:tc>
          <w:tcPr>
            <w:tcW w:w="5220" w:type="dxa"/>
            <w:gridSpan w:val="4"/>
          </w:tcPr>
          <w:p w:rsidR="003E61CE" w:rsidRPr="005112F8" w:rsidRDefault="003E61CE" w:rsidP="00CC0E30">
            <w:pPr>
              <w:rPr>
                <w:cs/>
              </w:rPr>
            </w:pPr>
          </w:p>
        </w:tc>
      </w:tr>
      <w:tr w:rsidR="003E61CE" w:rsidRPr="005112F8" w:rsidTr="00520914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/>
                <w:bCs/>
                <w:cs/>
              </w:rPr>
              <w:t>8.2  งานบริการ</w:t>
            </w:r>
          </w:p>
        </w:tc>
      </w:tr>
      <w:tr w:rsidR="003E61CE" w:rsidRPr="005112F8" w:rsidTr="00520914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3989" w:type="dxa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สรุปผล</w:t>
            </w:r>
          </w:p>
        </w:tc>
      </w:tr>
      <w:tr w:rsidR="003E61CE" w:rsidRPr="005112F8" w:rsidTr="00520914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/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/>
        </w:tc>
        <w:tc>
          <w:tcPr>
            <w:tcW w:w="3989" w:type="dxa"/>
          </w:tcPr>
          <w:p w:rsidR="003E61CE" w:rsidRPr="005112F8" w:rsidRDefault="003E61CE" w:rsidP="00CC0E30">
            <w:pPr>
              <w:rPr>
                <w:cs/>
              </w:rPr>
            </w:pPr>
            <w:r w:rsidRPr="005112F8">
              <w:t>1.</w:t>
            </w:r>
            <w:r w:rsidRPr="005112F8">
              <w:rPr>
                <w:cs/>
              </w:rPr>
              <w:t>กิจกรรมจัดนิทรรศการประเพณีและเทศกาลสำคัญ 12 เดือน ของญี่ปุ่น</w:t>
            </w:r>
          </w:p>
          <w:p w:rsidR="003E61CE" w:rsidRPr="005112F8" w:rsidRDefault="003E61CE" w:rsidP="00CC0E30">
            <w:r w:rsidRPr="005112F8">
              <w:rPr>
                <w:cs/>
              </w:rPr>
              <w:t>2. กิจกรรมส่ง ส.ค.ส ในเทศกาลปีใหม่</w:t>
            </w:r>
          </w:p>
          <w:p w:rsidR="003E61CE" w:rsidRPr="005112F8" w:rsidRDefault="003E61CE" w:rsidP="00CC0E30">
            <w:pPr>
              <w:rPr>
                <w:cs/>
              </w:rPr>
            </w:pPr>
            <w:r w:rsidRPr="005112F8">
              <w:t xml:space="preserve">3. </w:t>
            </w:r>
            <w:r w:rsidRPr="005112F8">
              <w:rPr>
                <w:cs/>
              </w:rPr>
              <w:t xml:space="preserve">กิจกรรมจัดบอร์ดสุภาษิตคำพังเพยญี่ปุ่น </w:t>
            </w:r>
            <w:r w:rsidRPr="005112F8">
              <w:t>–</w:t>
            </w:r>
            <w:r w:rsidRPr="005112F8">
              <w:rPr>
                <w:cs/>
              </w:rPr>
              <w:t xml:space="preserve"> ไทย</w:t>
            </w:r>
          </w:p>
        </w:tc>
        <w:tc>
          <w:tcPr>
            <w:tcW w:w="5220" w:type="dxa"/>
            <w:gridSpan w:val="4"/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t xml:space="preserve">1. </w:t>
            </w:r>
            <w:r w:rsidRPr="005112F8">
              <w:rPr>
                <w:cs/>
              </w:rPr>
              <w:t>ผู้เรียนได้รับความรู้ความเข้าใจอันดีด้านประเพณีและวัฒนธรรม</w:t>
            </w:r>
          </w:p>
          <w:p w:rsidR="003E61CE" w:rsidRPr="005112F8" w:rsidRDefault="003E61CE" w:rsidP="00CC0E30">
            <w:r w:rsidRPr="005112F8">
              <w:t xml:space="preserve">2. </w:t>
            </w:r>
            <w:r w:rsidRPr="005112F8">
              <w:rPr>
                <w:cs/>
              </w:rPr>
              <w:t>ผู้เรียนได้รับความรู้ความเข้าใจอันดีในเทศกาลปีใหม่ของประเทศญี่ปุ่น</w:t>
            </w:r>
          </w:p>
          <w:p w:rsidR="003E61CE" w:rsidRPr="005112F8" w:rsidRDefault="003E61CE" w:rsidP="00CC0E30">
            <w:r w:rsidRPr="005112F8">
              <w:t xml:space="preserve">3. </w:t>
            </w:r>
            <w:r w:rsidRPr="005112F8">
              <w:rPr>
                <w:cs/>
              </w:rPr>
              <w:t xml:space="preserve">ผู้เรียนได้รับความรู้ความเข้าใจอันดีระหว่างคำที่เหมือนและแตกต่างกันของสุภาษติและคำพังเพยญี่ปุ่น </w:t>
            </w:r>
            <w:r w:rsidRPr="005112F8">
              <w:t>–</w:t>
            </w:r>
            <w:r w:rsidRPr="005112F8">
              <w:rPr>
                <w:cs/>
              </w:rPr>
              <w:t xml:space="preserve"> ไทย </w:t>
            </w:r>
          </w:p>
        </w:tc>
      </w:tr>
      <w:tr w:rsidR="003E61CE" w:rsidRPr="005112F8" w:rsidTr="00520914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/>
                <w:bCs/>
                <w:cs/>
              </w:rPr>
              <w:t>8.3  งานทำนุบำรุง</w:t>
            </w:r>
          </w:p>
        </w:tc>
      </w:tr>
      <w:tr w:rsidR="003E61CE" w:rsidRPr="005112F8" w:rsidTr="00520914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3989" w:type="dxa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20" w:type="dxa"/>
            <w:gridSpan w:val="4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สรุปผล</w:t>
            </w:r>
          </w:p>
        </w:tc>
      </w:tr>
      <w:tr w:rsidR="003E61CE" w:rsidRPr="005112F8" w:rsidTr="00520914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/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/>
        </w:tc>
        <w:tc>
          <w:tcPr>
            <w:tcW w:w="3989" w:type="dxa"/>
          </w:tcPr>
          <w:p w:rsidR="003E61CE" w:rsidRPr="005112F8" w:rsidRDefault="003E61CE" w:rsidP="00CC0E30">
            <w:pPr>
              <w:rPr>
                <w:cs/>
              </w:rPr>
            </w:pPr>
            <w:r w:rsidRPr="005112F8">
              <w:rPr>
                <w:cs/>
              </w:rPr>
              <w:t>ผนวกเอาศิลปวัฒนธรรม ประเพณี และธรรมเนียมปฏิบัติของประเทศไทย และญี่ปุ่นมาเป็นตัวอย่าง</w:t>
            </w:r>
          </w:p>
        </w:tc>
        <w:tc>
          <w:tcPr>
            <w:tcW w:w="5220" w:type="dxa"/>
            <w:gridSpan w:val="4"/>
          </w:tcPr>
          <w:p w:rsidR="003E61CE" w:rsidRPr="005112F8" w:rsidRDefault="003E61CE" w:rsidP="00CC0E30">
            <w:pPr>
              <w:rPr>
                <w:cs/>
              </w:rPr>
            </w:pPr>
            <w:r w:rsidRPr="005112F8">
              <w:rPr>
                <w:cs/>
              </w:rPr>
              <w:t>ผู้เรียนมีความรู้และความเข้าใจอันดีในความแตกต่างของวัฒนธรรม ประเพณีและธรรมเนียมปฏิบัติของประเทศไทย และประเทศญี่ปุ่น</w:t>
            </w:r>
          </w:p>
        </w:tc>
      </w:tr>
    </w:tbl>
    <w:p w:rsidR="003E61CE" w:rsidRPr="00CC0E30" w:rsidRDefault="003E61CE" w:rsidP="00CC0E30">
      <w:pPr>
        <w:rPr>
          <w:cs/>
        </w:rPr>
      </w:pPr>
    </w:p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3E61CE" w:rsidRPr="005112F8" w:rsidTr="00520914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/>
                <w:bCs/>
                <w:cs/>
              </w:rPr>
              <w:t>9.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</w:rPr>
            </w:pPr>
            <w:r w:rsidRPr="005112F8">
              <w:rPr>
                <w:b/>
                <w:bCs/>
                <w:cs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/>
                <w:bCs/>
                <w:cs/>
              </w:rPr>
              <w:t xml:space="preserve">  </w:t>
            </w:r>
          </w:p>
        </w:tc>
      </w:tr>
      <w:tr w:rsidR="003E61CE" w:rsidRPr="005112F8" w:rsidTr="00520914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3989" w:type="dxa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สรุปผล</w:t>
            </w:r>
          </w:p>
        </w:tc>
      </w:tr>
      <w:tr w:rsidR="003E61CE" w:rsidRPr="005112F8" w:rsidTr="00520914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3989" w:type="dxa"/>
          </w:tcPr>
          <w:p w:rsidR="003E61CE" w:rsidRPr="005112F8" w:rsidRDefault="003E61CE" w:rsidP="00CC0E30">
            <w:pPr>
              <w:rPr>
                <w:cs/>
              </w:rPr>
            </w:pPr>
            <w:r w:rsidRPr="005112F8">
              <w:rPr>
                <w:cs/>
              </w:rPr>
              <w:t>การเสริมภาษาอังกฤษในแหล่งท่องเที่ยวประเภทต่างๆ</w:t>
            </w:r>
          </w:p>
        </w:tc>
        <w:tc>
          <w:tcPr>
            <w:tcW w:w="5220" w:type="dxa"/>
            <w:gridSpan w:val="2"/>
          </w:tcPr>
          <w:p w:rsidR="003E61CE" w:rsidRPr="005112F8" w:rsidRDefault="003E61CE" w:rsidP="00CC0E30">
            <w:pPr>
              <w:rPr>
                <w:cs/>
              </w:rPr>
            </w:pPr>
            <w:r w:rsidRPr="005112F8">
              <w:rPr>
                <w:cs/>
              </w:rPr>
              <w:t>นักศึกษาเรียนรู้ภาษาอังกฤษได้เพิ่มขึ้น</w:t>
            </w:r>
          </w:p>
        </w:tc>
      </w:tr>
      <w:tr w:rsidR="003E61CE" w:rsidRPr="005112F8" w:rsidTr="00520914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/>
                <w:bCs/>
                <w:cs/>
              </w:rPr>
              <w:t>10.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</w:rPr>
            </w:pPr>
            <w:r w:rsidRPr="005112F8">
              <w:rPr>
                <w:b/>
                <w:bCs/>
                <w:cs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3E61CE" w:rsidRPr="005112F8" w:rsidRDefault="003E61CE" w:rsidP="00CC0E30">
            <w:pPr>
              <w:rPr>
                <w:bCs/>
                <w:cs/>
              </w:rPr>
            </w:pPr>
          </w:p>
        </w:tc>
      </w:tr>
      <w:tr w:rsidR="003E61CE" w:rsidRPr="005112F8" w:rsidTr="00520914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4889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สรุปผล</w:t>
            </w:r>
          </w:p>
        </w:tc>
      </w:tr>
      <w:tr w:rsidR="003E61CE" w:rsidRPr="005112F8" w:rsidTr="00520914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4889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4320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</w:tr>
      <w:tr w:rsidR="003E61CE" w:rsidRPr="005112F8" w:rsidTr="00520914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/>
                <w:bCs/>
                <w:cs/>
              </w:rPr>
              <w:t>11.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/>
                <w:bCs/>
                <w:cs/>
              </w:rPr>
              <w:t>การดูงานนอกสถานที่ในรายวิชา</w:t>
            </w:r>
            <w:r w:rsidRPr="005112F8">
              <w:rPr>
                <w:cs/>
              </w:rPr>
              <w:t xml:space="preserve"> </w:t>
            </w:r>
          </w:p>
        </w:tc>
      </w:tr>
      <w:tr w:rsidR="003E61CE" w:rsidRPr="005112F8" w:rsidTr="00520914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4889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สรุปผล</w:t>
            </w:r>
          </w:p>
        </w:tc>
      </w:tr>
      <w:tr w:rsidR="003E61CE" w:rsidRPr="005112F8" w:rsidTr="00520914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  <w:tc>
          <w:tcPr>
            <w:tcW w:w="4889" w:type="dxa"/>
            <w:gridSpan w:val="2"/>
          </w:tcPr>
          <w:p w:rsidR="003E61CE" w:rsidRPr="005112F8" w:rsidRDefault="003E61CE" w:rsidP="00CC0E30">
            <w:pPr>
              <w:rPr>
                <w:cs/>
              </w:rPr>
            </w:pPr>
          </w:p>
        </w:tc>
        <w:tc>
          <w:tcPr>
            <w:tcW w:w="4320" w:type="dxa"/>
          </w:tcPr>
          <w:p w:rsidR="003E61CE" w:rsidRPr="005112F8" w:rsidRDefault="003E61CE" w:rsidP="00CC0E30">
            <w:pPr>
              <w:rPr>
                <w:cs/>
              </w:rPr>
            </w:pPr>
          </w:p>
        </w:tc>
      </w:tr>
      <w:tr w:rsidR="003E61CE" w:rsidRPr="005112F8" w:rsidTr="00520914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61CE" w:rsidRPr="005112F8" w:rsidRDefault="003E61CE" w:rsidP="00CC0E30"/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3E61CE" w:rsidRPr="005112F8" w:rsidRDefault="003E61CE" w:rsidP="00CC0E30"/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3E61CE" w:rsidRPr="005112F8" w:rsidRDefault="003E61CE" w:rsidP="00CC0E30">
            <w:pPr>
              <w:rPr>
                <w:cs/>
              </w:rPr>
            </w:pPr>
          </w:p>
        </w:tc>
      </w:tr>
    </w:tbl>
    <w:p w:rsidR="003E61CE" w:rsidRPr="00CC0E30" w:rsidRDefault="003E61CE" w:rsidP="00CC0E30">
      <w:pPr>
        <w:rPr>
          <w:b/>
          <w:bCs/>
          <w:lang w:val="en-AU"/>
        </w:rPr>
      </w:pPr>
      <w:r w:rsidRPr="00CC0E30">
        <w:rPr>
          <w:b/>
          <w:bCs/>
          <w:cs/>
        </w:rPr>
        <w:t>หมวดที่ 4 ปัญหาและผลกระทบต่อการดำเนินการ</w:t>
      </w:r>
    </w:p>
    <w:p w:rsidR="003E61CE" w:rsidRPr="00CC0E30" w:rsidRDefault="003E61CE" w:rsidP="00CC0E30">
      <w:pPr>
        <w:rPr>
          <w:b/>
          <w:bCs/>
          <w:cs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3E61CE" w:rsidRPr="005112F8" w:rsidTr="00520914">
        <w:trPr>
          <w:trHeight w:val="70"/>
        </w:trPr>
        <w:tc>
          <w:tcPr>
            <w:tcW w:w="10080" w:type="dxa"/>
            <w:gridSpan w:val="2"/>
          </w:tcPr>
          <w:p w:rsidR="003E61CE" w:rsidRPr="005112F8" w:rsidRDefault="003E61CE" w:rsidP="00CC0E30">
            <w:pPr>
              <w:rPr>
                <w:cs/>
              </w:rPr>
            </w:pPr>
            <w:r w:rsidRPr="005112F8">
              <w:rPr>
                <w:b/>
                <w:bCs/>
                <w:cs/>
              </w:rPr>
              <w:t>1.  ประเด็นด้านทรัพยากรประกอบการเรียนและสิ่งอำนวยความสะดวก</w:t>
            </w:r>
          </w:p>
        </w:tc>
      </w:tr>
      <w:tr w:rsidR="003E61CE" w:rsidRPr="005112F8" w:rsidTr="00520914">
        <w:trPr>
          <w:trHeight w:val="892"/>
        </w:trPr>
        <w:tc>
          <w:tcPr>
            <w:tcW w:w="5400" w:type="dxa"/>
          </w:tcPr>
          <w:p w:rsidR="003E61CE" w:rsidRPr="005112F8" w:rsidRDefault="003E61CE" w:rsidP="00CC0E30">
            <w:pPr>
              <w:rPr>
                <w:b/>
                <w:bCs/>
              </w:rPr>
            </w:pPr>
            <w:r w:rsidRPr="005112F8">
              <w:rPr>
                <w:b/>
                <w:bCs/>
                <w:cs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ผลกระทบ</w:t>
            </w:r>
          </w:p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</w:tc>
      </w:tr>
      <w:tr w:rsidR="003E61CE" w:rsidRPr="005112F8" w:rsidTr="00520914">
        <w:trPr>
          <w:trHeight w:val="531"/>
        </w:trPr>
        <w:tc>
          <w:tcPr>
            <w:tcW w:w="5400" w:type="dxa"/>
          </w:tcPr>
          <w:p w:rsidR="003E61CE" w:rsidRPr="005112F8" w:rsidRDefault="003E61CE" w:rsidP="00CC0E30">
            <w:pPr>
              <w:rPr>
                <w:cs/>
              </w:rPr>
            </w:pPr>
            <w:r w:rsidRPr="005112F8">
              <w:rPr>
                <w:cs/>
              </w:rPr>
              <w:t>ตำแหน่งผู้สอนไม่มีพัดลม</w:t>
            </w:r>
          </w:p>
        </w:tc>
        <w:tc>
          <w:tcPr>
            <w:tcW w:w="4680" w:type="dxa"/>
          </w:tcPr>
          <w:p w:rsidR="003E61CE" w:rsidRPr="005112F8" w:rsidRDefault="003E61CE" w:rsidP="00CC0E30">
            <w:pPr>
              <w:rPr>
                <w:cs/>
              </w:rPr>
            </w:pPr>
            <w:r w:rsidRPr="005112F8">
              <w:rPr>
                <w:cs/>
              </w:rPr>
              <w:t>ร้อนอบอ้าวมากเวลาสอนนักศึกษา</w:t>
            </w:r>
          </w:p>
        </w:tc>
      </w:tr>
      <w:tr w:rsidR="003E61CE" w:rsidRPr="005112F8" w:rsidTr="00520914">
        <w:trPr>
          <w:trHeight w:val="70"/>
        </w:trPr>
        <w:tc>
          <w:tcPr>
            <w:tcW w:w="10080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2. ประเด็นด้านการบริหารและองค์กร</w:t>
            </w:r>
          </w:p>
        </w:tc>
      </w:tr>
      <w:tr w:rsidR="003E61CE" w:rsidRPr="005112F8" w:rsidTr="00520914">
        <w:trPr>
          <w:trHeight w:val="392"/>
        </w:trPr>
        <w:tc>
          <w:tcPr>
            <w:tcW w:w="5400" w:type="dxa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ปัญหาด้านการบริหารและองค์กร(ถ้ามี)</w:t>
            </w:r>
          </w:p>
        </w:tc>
        <w:tc>
          <w:tcPr>
            <w:tcW w:w="4680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ผลกระทบต่อผลการเรียนรู้ของนักศึกษา</w:t>
            </w:r>
          </w:p>
        </w:tc>
      </w:tr>
      <w:tr w:rsidR="003E61CE" w:rsidRPr="005112F8" w:rsidTr="00520914">
        <w:trPr>
          <w:trHeight w:val="690"/>
        </w:trPr>
        <w:tc>
          <w:tcPr>
            <w:tcW w:w="5400" w:type="dxa"/>
          </w:tcPr>
          <w:p w:rsidR="003E61CE" w:rsidRPr="005112F8" w:rsidRDefault="003E61CE" w:rsidP="00CC0E30">
            <w:pPr>
              <w:rPr>
                <w:lang w:val="en-AU"/>
              </w:rPr>
            </w:pPr>
          </w:p>
          <w:p w:rsidR="003E61CE" w:rsidRPr="005112F8" w:rsidRDefault="003E61CE" w:rsidP="00CC0E30">
            <w:pPr>
              <w:rPr>
                <w:cs/>
              </w:rPr>
            </w:pPr>
          </w:p>
        </w:tc>
        <w:tc>
          <w:tcPr>
            <w:tcW w:w="4680" w:type="dxa"/>
          </w:tcPr>
          <w:p w:rsidR="003E61CE" w:rsidRPr="005112F8" w:rsidRDefault="003E61CE" w:rsidP="00CC0E30">
            <w:pPr>
              <w:rPr>
                <w:cs/>
              </w:rPr>
            </w:pPr>
          </w:p>
        </w:tc>
      </w:tr>
    </w:tbl>
    <w:p w:rsidR="003E61CE" w:rsidRPr="00CC0E30" w:rsidRDefault="003E61CE" w:rsidP="00CC0E30">
      <w:pPr>
        <w:rPr>
          <w:b/>
          <w:bCs/>
          <w:lang w:val="en-AU"/>
        </w:rPr>
      </w:pPr>
    </w:p>
    <w:p w:rsidR="003E61CE" w:rsidRPr="00CC0E30" w:rsidRDefault="003E61CE" w:rsidP="00CC0E30">
      <w:pPr>
        <w:rPr>
          <w:b/>
          <w:bCs/>
          <w:lang w:val="en-AU"/>
        </w:rPr>
      </w:pPr>
      <w:r w:rsidRPr="00CC0E30">
        <w:rPr>
          <w:b/>
          <w:bCs/>
          <w:cs/>
        </w:rPr>
        <w:t>หมวดที่ 5 การประเมินรายวิชา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3E61CE" w:rsidRPr="005112F8" w:rsidTr="00520914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b/>
                <w:bCs/>
                <w:cs/>
              </w:rPr>
              <w:t>1.</w:t>
            </w:r>
            <w:r w:rsidRPr="005112F8">
              <w:rPr>
                <w:b/>
                <w:bCs/>
                <w:lang w:val="en-AU"/>
              </w:rPr>
              <w:t xml:space="preserve"> </w:t>
            </w:r>
            <w:r w:rsidRPr="005112F8">
              <w:rPr>
                <w:b/>
                <w:bCs/>
                <w:cs/>
              </w:rPr>
              <w:t>ผลการประเมินรายวิชาโดยนักศึกษา</w:t>
            </w:r>
            <w:r w:rsidRPr="005112F8">
              <w:rPr>
                <w:cs/>
              </w:rPr>
              <w:t xml:space="preserve">  (แนบเอกสาร) </w:t>
            </w:r>
          </w:p>
        </w:tc>
      </w:tr>
      <w:tr w:rsidR="003E61CE" w:rsidRPr="005112F8" w:rsidTr="00520914">
        <w:tc>
          <w:tcPr>
            <w:tcW w:w="10080" w:type="dxa"/>
            <w:tcBorders>
              <w:bottom w:val="nil"/>
            </w:tcBorders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t xml:space="preserve">    </w:t>
            </w:r>
            <w:r w:rsidRPr="005112F8">
              <w:rPr>
                <w:b/>
                <w:bCs/>
                <w:cs/>
              </w:rPr>
              <w:t>1</w:t>
            </w:r>
            <w:r w:rsidRPr="005112F8">
              <w:rPr>
                <w:b/>
                <w:bCs/>
              </w:rPr>
              <w:t>.</w:t>
            </w:r>
            <w:r w:rsidRPr="005112F8">
              <w:rPr>
                <w:b/>
                <w:bCs/>
                <w:cs/>
              </w:rPr>
              <w:t>1</w:t>
            </w:r>
            <w:r w:rsidRPr="005112F8">
              <w:rPr>
                <w:b/>
                <w:bCs/>
              </w:rPr>
              <w:t xml:space="preserve"> </w:t>
            </w:r>
            <w:r w:rsidRPr="005112F8">
              <w:rPr>
                <w:b/>
                <w:bCs/>
                <w:cs/>
              </w:rPr>
              <w:t>ข้อวิพากษ์ที่สำคัญจากผลการประเมินโดยนักศึกษา</w:t>
            </w:r>
          </w:p>
          <w:p w:rsidR="003E61CE" w:rsidRPr="005112F8" w:rsidRDefault="003E61CE" w:rsidP="00CC0E30">
            <w:pPr>
              <w:rPr>
                <w:i/>
                <w:iCs/>
                <w:cs/>
              </w:rPr>
            </w:pPr>
            <w:r w:rsidRPr="005112F8">
              <w:rPr>
                <w:i/>
                <w:iCs/>
                <w:cs/>
              </w:rPr>
              <w:t>ระบุข้อวิพากษ์ทั้งที่เป็นจุดแข็งและจุดอ่อน</w:t>
            </w:r>
          </w:p>
        </w:tc>
      </w:tr>
      <w:tr w:rsidR="003E61CE" w:rsidRPr="005112F8" w:rsidTr="00520914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  <w:r w:rsidRPr="005112F8">
              <w:rPr>
                <w:b/>
                <w:bCs/>
                <w:lang w:val="en-AU"/>
              </w:rPr>
              <w:t xml:space="preserve">    </w:t>
            </w:r>
            <w:r w:rsidRPr="005112F8">
              <w:rPr>
                <w:b/>
                <w:bCs/>
                <w:cs/>
              </w:rPr>
              <w:t>1</w:t>
            </w:r>
            <w:r w:rsidRPr="005112F8">
              <w:rPr>
                <w:b/>
                <w:bCs/>
              </w:rPr>
              <w:t>.</w:t>
            </w:r>
            <w:r w:rsidRPr="005112F8">
              <w:rPr>
                <w:b/>
                <w:bCs/>
                <w:cs/>
              </w:rPr>
              <w:t>2</w:t>
            </w:r>
            <w:r w:rsidRPr="005112F8">
              <w:rPr>
                <w:b/>
                <w:bCs/>
              </w:rPr>
              <w:t xml:space="preserve"> </w:t>
            </w:r>
            <w:r w:rsidRPr="005112F8">
              <w:rPr>
                <w:b/>
                <w:bCs/>
                <w:cs/>
              </w:rPr>
              <w:t>ความเห็นของอาจารย์ผู้สอนต่อข้อวิพากษ์ตามข้อ 1</w:t>
            </w:r>
            <w:r w:rsidRPr="005112F8">
              <w:rPr>
                <w:b/>
                <w:bCs/>
              </w:rPr>
              <w:t>.</w:t>
            </w:r>
            <w:r w:rsidRPr="005112F8">
              <w:rPr>
                <w:b/>
                <w:bCs/>
                <w:cs/>
              </w:rPr>
              <w:t>1</w:t>
            </w:r>
          </w:p>
          <w:p w:rsidR="003E61CE" w:rsidRPr="005112F8" w:rsidRDefault="003E61CE" w:rsidP="00CC0E30">
            <w:pPr>
              <w:rPr>
                <w:cs/>
              </w:rPr>
            </w:pPr>
          </w:p>
        </w:tc>
      </w:tr>
      <w:tr w:rsidR="003E61CE" w:rsidRPr="005112F8" w:rsidTr="00520914">
        <w:tc>
          <w:tcPr>
            <w:tcW w:w="10080" w:type="dxa"/>
            <w:tcBorders>
              <w:top w:val="single" w:sz="4" w:space="0" w:color="auto"/>
            </w:tcBorders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2</w:t>
            </w:r>
            <w:r w:rsidRPr="005112F8">
              <w:rPr>
                <w:b/>
                <w:bCs/>
                <w:lang w:val="en-AU"/>
              </w:rPr>
              <w:t xml:space="preserve">.  </w:t>
            </w:r>
            <w:r w:rsidRPr="005112F8">
              <w:rPr>
                <w:b/>
                <w:bCs/>
                <w:cs/>
              </w:rPr>
              <w:t xml:space="preserve">ผลการประเมินรายวิชาโดยวิธีอื่น </w:t>
            </w:r>
          </w:p>
        </w:tc>
      </w:tr>
      <w:tr w:rsidR="003E61CE" w:rsidRPr="005112F8" w:rsidTr="00520914">
        <w:tc>
          <w:tcPr>
            <w:tcW w:w="10080" w:type="dxa"/>
          </w:tcPr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t xml:space="preserve">     </w:t>
            </w:r>
            <w:r w:rsidRPr="005112F8">
              <w:rPr>
                <w:b/>
                <w:bCs/>
                <w:cs/>
              </w:rPr>
              <w:t>2</w:t>
            </w:r>
            <w:r w:rsidRPr="005112F8">
              <w:rPr>
                <w:b/>
                <w:bCs/>
              </w:rPr>
              <w:t>.</w:t>
            </w:r>
            <w:r w:rsidRPr="005112F8">
              <w:rPr>
                <w:b/>
                <w:bCs/>
                <w:cs/>
              </w:rPr>
              <w:t>1</w:t>
            </w:r>
            <w:r w:rsidRPr="005112F8">
              <w:rPr>
                <w:b/>
                <w:bCs/>
              </w:rPr>
              <w:t xml:space="preserve"> </w:t>
            </w:r>
            <w:r w:rsidRPr="005112F8">
              <w:rPr>
                <w:b/>
                <w:bCs/>
                <w:cs/>
              </w:rPr>
              <w:t>ข้อวิพากษ์ที่สำคัญจากผลการประเมินโดยวิธีอื่น</w:t>
            </w:r>
          </w:p>
          <w:p w:rsidR="003E61CE" w:rsidRPr="005112F8" w:rsidRDefault="003E61CE" w:rsidP="00CC0E30">
            <w:pPr>
              <w:rPr>
                <w:lang w:val="en-AU"/>
              </w:rPr>
            </w:pPr>
            <w:r w:rsidRPr="005112F8">
              <w:rPr>
                <w:i/>
                <w:iCs/>
                <w:cs/>
              </w:rPr>
              <w:t>ระบุข้อวิพากษ์ทั้งที่เป็นจุดแข็งและจุดอ่อน</w:t>
            </w:r>
          </w:p>
        </w:tc>
      </w:tr>
      <w:tr w:rsidR="003E61CE" w:rsidRPr="005112F8" w:rsidTr="00520914">
        <w:tc>
          <w:tcPr>
            <w:tcW w:w="10080" w:type="dxa"/>
            <w:tcBorders>
              <w:bottom w:val="single" w:sz="4" w:space="0" w:color="auto"/>
            </w:tcBorders>
          </w:tcPr>
          <w:p w:rsidR="003E61CE" w:rsidRPr="005112F8" w:rsidRDefault="003E61CE" w:rsidP="00CC0E30">
            <w:pPr>
              <w:rPr>
                <w:b/>
                <w:bCs/>
              </w:rPr>
            </w:pPr>
            <w:r w:rsidRPr="005112F8">
              <w:t xml:space="preserve">     </w:t>
            </w:r>
            <w:r w:rsidRPr="005112F8">
              <w:rPr>
                <w:b/>
                <w:bCs/>
                <w:cs/>
              </w:rPr>
              <w:t>2</w:t>
            </w:r>
            <w:r w:rsidRPr="005112F8">
              <w:rPr>
                <w:b/>
                <w:bCs/>
              </w:rPr>
              <w:t>.</w:t>
            </w:r>
            <w:r w:rsidRPr="005112F8">
              <w:rPr>
                <w:b/>
                <w:bCs/>
                <w:cs/>
              </w:rPr>
              <w:t>2</w:t>
            </w:r>
            <w:r w:rsidRPr="005112F8">
              <w:rPr>
                <w:b/>
                <w:bCs/>
              </w:rPr>
              <w:t xml:space="preserve"> </w:t>
            </w:r>
            <w:r w:rsidRPr="005112F8">
              <w:rPr>
                <w:b/>
                <w:bCs/>
                <w:cs/>
              </w:rPr>
              <w:t>ความเห็นของอาจารย์ผู้สอนต่อข้อวิพากษ์ตามข้อ 2</w:t>
            </w:r>
            <w:r w:rsidRPr="005112F8">
              <w:rPr>
                <w:b/>
                <w:bCs/>
              </w:rPr>
              <w:t>.</w:t>
            </w:r>
            <w:r w:rsidRPr="005112F8">
              <w:rPr>
                <w:b/>
                <w:bCs/>
                <w:cs/>
              </w:rPr>
              <w:t>1</w:t>
            </w:r>
          </w:p>
          <w:p w:rsidR="003E61CE" w:rsidRPr="005112F8" w:rsidRDefault="003E61CE" w:rsidP="00CC0E30">
            <w:pPr>
              <w:rPr>
                <w:bCs/>
              </w:rPr>
            </w:pPr>
          </w:p>
        </w:tc>
      </w:tr>
    </w:tbl>
    <w:p w:rsidR="003E61CE" w:rsidRPr="00CC0E30" w:rsidRDefault="003E61CE" w:rsidP="00CC0E30">
      <w:pPr>
        <w:rPr>
          <w:b/>
          <w:bCs/>
          <w:lang w:val="en-AU"/>
        </w:rPr>
      </w:pPr>
    </w:p>
    <w:p w:rsidR="003E61CE" w:rsidRDefault="003E61CE" w:rsidP="00CC0E30">
      <w:pPr>
        <w:rPr>
          <w:b/>
          <w:bCs/>
        </w:rPr>
      </w:pPr>
    </w:p>
    <w:p w:rsidR="003E61CE" w:rsidRPr="00CC0E30" w:rsidRDefault="003E61CE" w:rsidP="00CC0E30">
      <w:r w:rsidRPr="00CC0E30">
        <w:rPr>
          <w:b/>
          <w:bCs/>
          <w:cs/>
        </w:rPr>
        <w:t>หมวดที่ 6 แผนการปรับปรุง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720"/>
        <w:gridCol w:w="1620"/>
        <w:gridCol w:w="3780"/>
      </w:tblGrid>
      <w:tr w:rsidR="003E61CE" w:rsidRPr="005112F8" w:rsidTr="00520914">
        <w:tc>
          <w:tcPr>
            <w:tcW w:w="10080" w:type="dxa"/>
            <w:gridSpan w:val="4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1</w:t>
            </w:r>
            <w:r w:rsidRPr="005112F8">
              <w:rPr>
                <w:b/>
                <w:bCs/>
                <w:lang w:val="en-AU"/>
              </w:rPr>
              <w:t xml:space="preserve">. </w:t>
            </w:r>
            <w:r w:rsidRPr="005112F8">
              <w:rPr>
                <w:b/>
                <w:bCs/>
                <w:cs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3E61CE" w:rsidRPr="005112F8" w:rsidTr="00520914">
        <w:trPr>
          <w:trHeight w:val="435"/>
        </w:trPr>
        <w:tc>
          <w:tcPr>
            <w:tcW w:w="4680" w:type="dxa"/>
            <w:gridSpan w:val="2"/>
          </w:tcPr>
          <w:p w:rsidR="003E61CE" w:rsidRPr="005112F8" w:rsidRDefault="003E61CE" w:rsidP="00CC0E30">
            <w:pPr>
              <w:rPr>
                <w:b/>
                <w:bCs/>
              </w:rPr>
            </w:pPr>
            <w:r w:rsidRPr="005112F8">
              <w:rPr>
                <w:b/>
                <w:bCs/>
                <w:cs/>
              </w:rPr>
              <w:t>แผนการปรับปรุงที่เสนอในภาคการศึกษา</w:t>
            </w:r>
            <w:r w:rsidRPr="005112F8">
              <w:rPr>
                <w:b/>
                <w:bCs/>
              </w:rPr>
              <w:t xml:space="preserve">/ </w:t>
            </w:r>
          </w:p>
          <w:p w:rsidR="003E61CE" w:rsidRPr="005112F8" w:rsidRDefault="003E61CE" w:rsidP="00CC0E30">
            <w:pPr>
              <w:rPr>
                <w:b/>
                <w:bCs/>
                <w:cs/>
              </w:rPr>
            </w:pPr>
            <w:r w:rsidRPr="005112F8">
              <w:rPr>
                <w:b/>
                <w:bCs/>
                <w:cs/>
              </w:rPr>
              <w:t>ปีการศึกษาที่ผ่านมา</w:t>
            </w:r>
          </w:p>
        </w:tc>
        <w:tc>
          <w:tcPr>
            <w:tcW w:w="5400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ผลการดำเนินการ</w:t>
            </w:r>
          </w:p>
        </w:tc>
      </w:tr>
      <w:tr w:rsidR="003E61CE" w:rsidRPr="005112F8" w:rsidTr="00520914">
        <w:trPr>
          <w:trHeight w:val="1665"/>
        </w:trPr>
        <w:tc>
          <w:tcPr>
            <w:tcW w:w="4680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</w:p>
          <w:p w:rsidR="003E61CE" w:rsidRPr="005112F8" w:rsidRDefault="003E61CE" w:rsidP="00CC0E30">
            <w:pPr>
              <w:rPr>
                <w:b/>
                <w:bCs/>
                <w:cs/>
              </w:rPr>
            </w:pPr>
          </w:p>
        </w:tc>
        <w:tc>
          <w:tcPr>
            <w:tcW w:w="5400" w:type="dxa"/>
            <w:gridSpan w:val="2"/>
          </w:tcPr>
          <w:p w:rsidR="003E61CE" w:rsidRPr="005112F8" w:rsidRDefault="003E61CE" w:rsidP="00CC0E30">
            <w:pPr>
              <w:rPr>
                <w:b/>
                <w:bCs/>
                <w:cs/>
                <w:lang w:val="en-AU"/>
              </w:rPr>
            </w:pPr>
            <w:r w:rsidRPr="005112F8">
              <w:rPr>
                <w:b/>
                <w:bCs/>
                <w:cs/>
              </w:rPr>
              <w:t xml:space="preserve"> </w:t>
            </w:r>
            <w:r w:rsidRPr="005112F8">
              <w:rPr>
                <w:i/>
                <w:iCs/>
                <w:cs/>
              </w:rPr>
              <w:t>อธิบายผลการดำเนินการตามแผน ถ้าไม่ได้ดำเนินการหรือไม่เสร็จสมบูรณ์ ให้ระบุเหตุผล</w:t>
            </w:r>
          </w:p>
        </w:tc>
      </w:tr>
      <w:tr w:rsidR="003E61CE" w:rsidRPr="005112F8" w:rsidTr="00520914">
        <w:tc>
          <w:tcPr>
            <w:tcW w:w="10080" w:type="dxa"/>
            <w:gridSpan w:val="4"/>
          </w:tcPr>
          <w:p w:rsidR="003E61CE" w:rsidRPr="005112F8" w:rsidRDefault="003E61CE" w:rsidP="00CC0E30">
            <w:pPr>
              <w:rPr>
                <w:b/>
                <w:bCs/>
                <w:lang w:val="en-AU"/>
              </w:rPr>
            </w:pPr>
            <w:r w:rsidRPr="005112F8">
              <w:rPr>
                <w:b/>
                <w:bCs/>
                <w:cs/>
              </w:rPr>
              <w:t>2</w:t>
            </w:r>
            <w:r w:rsidRPr="005112F8">
              <w:rPr>
                <w:b/>
                <w:bCs/>
                <w:lang w:val="en-AU"/>
              </w:rPr>
              <w:t xml:space="preserve">. </w:t>
            </w:r>
            <w:r w:rsidRPr="005112F8">
              <w:rPr>
                <w:b/>
                <w:bCs/>
                <w:cs/>
              </w:rPr>
              <w:t>การดำเนินการอื่น ๆ ในการปรับปรุงรายวิชา</w:t>
            </w:r>
          </w:p>
          <w:p w:rsidR="003E61CE" w:rsidRPr="005112F8" w:rsidRDefault="003E61CE" w:rsidP="00CC0E30">
            <w:pPr>
              <w:rPr>
                <w:b/>
                <w:i/>
                <w:iCs/>
                <w:cs/>
              </w:rPr>
            </w:pPr>
            <w:r w:rsidRPr="005112F8">
              <w:rPr>
                <w:b/>
                <w:i/>
                <w:iCs/>
                <w:cs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5112F8">
              <w:rPr>
                <w:b/>
                <w:i/>
                <w:iCs/>
              </w:rPr>
              <w:t>/</w:t>
            </w:r>
            <w:r w:rsidRPr="005112F8">
              <w:rPr>
                <w:b/>
                <w:i/>
                <w:iCs/>
                <w:cs/>
              </w:rPr>
              <w:t>ปีการศึกษานี้ การใช้อุปกรณ์การสอนแบบใหม่ เป็นต้น</w:t>
            </w:r>
          </w:p>
        </w:tc>
      </w:tr>
      <w:tr w:rsidR="003E61CE" w:rsidRPr="005112F8" w:rsidTr="00520914">
        <w:tc>
          <w:tcPr>
            <w:tcW w:w="10080" w:type="dxa"/>
            <w:gridSpan w:val="4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  <w:r w:rsidRPr="005112F8">
              <w:rPr>
                <w:bCs/>
                <w:cs/>
              </w:rPr>
              <w:t>3</w:t>
            </w:r>
            <w:r w:rsidRPr="005112F8">
              <w:rPr>
                <w:bCs/>
                <w:lang w:val="en-AU"/>
              </w:rPr>
              <w:t xml:space="preserve">. </w:t>
            </w:r>
            <w:r w:rsidRPr="005112F8">
              <w:rPr>
                <w:bCs/>
                <w:cs/>
              </w:rPr>
              <w:t>ข้อเสนอแผนการปรับปรุงสำหรับภาคการศึกษา</w:t>
            </w:r>
            <w:r w:rsidRPr="005112F8">
              <w:rPr>
                <w:bCs/>
              </w:rPr>
              <w:t>/</w:t>
            </w:r>
            <w:r w:rsidRPr="005112F8">
              <w:rPr>
                <w:bCs/>
                <w:cs/>
              </w:rPr>
              <w:t>ปีการศึกษาต่อไป</w:t>
            </w:r>
          </w:p>
        </w:tc>
      </w:tr>
      <w:tr w:rsidR="003E61CE" w:rsidRPr="005112F8" w:rsidTr="00520914">
        <w:trPr>
          <w:cantSplit/>
          <w:trHeight w:val="525"/>
        </w:trPr>
        <w:tc>
          <w:tcPr>
            <w:tcW w:w="3960" w:type="dxa"/>
          </w:tcPr>
          <w:p w:rsidR="003E61CE" w:rsidRPr="005112F8" w:rsidRDefault="003E61CE" w:rsidP="00CC0E30">
            <w:pPr>
              <w:rPr>
                <w:bCs/>
                <w:lang w:val="en-AU"/>
              </w:rPr>
            </w:pPr>
            <w:r w:rsidRPr="005112F8">
              <w:rPr>
                <w:bCs/>
                <w:cs/>
              </w:rPr>
              <w:t>ข้อเสนอ</w:t>
            </w:r>
          </w:p>
        </w:tc>
        <w:tc>
          <w:tcPr>
            <w:tcW w:w="2340" w:type="dxa"/>
            <w:gridSpan w:val="2"/>
          </w:tcPr>
          <w:p w:rsidR="003E61CE" w:rsidRPr="005112F8" w:rsidRDefault="003E61CE" w:rsidP="00CC0E30">
            <w:pPr>
              <w:rPr>
                <w:bCs/>
                <w:cs/>
              </w:rPr>
            </w:pPr>
            <w:r w:rsidRPr="005112F8">
              <w:rPr>
                <w:bCs/>
                <w:cs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3E61CE" w:rsidRPr="005112F8" w:rsidRDefault="003E61CE" w:rsidP="00CC0E30">
            <w:pPr>
              <w:rPr>
                <w:bCs/>
                <w:lang w:val="en-AU"/>
              </w:rPr>
            </w:pPr>
            <w:r w:rsidRPr="005112F8">
              <w:rPr>
                <w:bCs/>
                <w:cs/>
              </w:rPr>
              <w:t>ผู้รับผิดชอบ</w:t>
            </w:r>
          </w:p>
        </w:tc>
      </w:tr>
      <w:tr w:rsidR="003E61CE" w:rsidRPr="005112F8" w:rsidTr="00520914">
        <w:trPr>
          <w:cantSplit/>
          <w:trHeight w:val="875"/>
        </w:trPr>
        <w:tc>
          <w:tcPr>
            <w:tcW w:w="3960" w:type="dxa"/>
          </w:tcPr>
          <w:p w:rsidR="003E61CE" w:rsidRPr="005112F8" w:rsidRDefault="003E61CE" w:rsidP="00CC0E30">
            <w:pPr>
              <w:rPr>
                <w:b/>
                <w:cs/>
              </w:rPr>
            </w:pPr>
            <w:r>
              <w:rPr>
                <w:b/>
                <w:cs/>
              </w:rPr>
              <w:t>การจัดสภาพแวดล้อมของห้องเรียนให้มีความเหมาะสมและน่าสนใจให้แก่นักศึกษา</w:t>
            </w:r>
          </w:p>
        </w:tc>
        <w:tc>
          <w:tcPr>
            <w:tcW w:w="2340" w:type="dxa"/>
            <w:gridSpan w:val="2"/>
          </w:tcPr>
          <w:p w:rsidR="003E61CE" w:rsidRPr="005112F8" w:rsidRDefault="003E61CE" w:rsidP="00CC0E30">
            <w:pPr>
              <w:rPr>
                <w:b/>
                <w:cs/>
              </w:rPr>
            </w:pPr>
            <w:r>
              <w:rPr>
                <w:b/>
                <w:cs/>
              </w:rPr>
              <w:t>ปีการศึกษา 2557</w:t>
            </w:r>
          </w:p>
        </w:tc>
        <w:tc>
          <w:tcPr>
            <w:tcW w:w="3780" w:type="dxa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  <w:r>
              <w:rPr>
                <w:b/>
                <w:cs/>
                <w:lang w:val="en-AU"/>
              </w:rPr>
              <w:t>อาจารย์สัญญาภรณ์  ทองรวย</w:t>
            </w:r>
          </w:p>
          <w:p w:rsidR="003E61CE" w:rsidRPr="005112F8" w:rsidRDefault="003E61CE" w:rsidP="00CC0E30">
            <w:pPr>
              <w:rPr>
                <w:b/>
                <w:cs/>
              </w:rPr>
            </w:pPr>
          </w:p>
        </w:tc>
      </w:tr>
      <w:tr w:rsidR="003E61CE" w:rsidRPr="005112F8" w:rsidTr="00520914">
        <w:trPr>
          <w:cantSplit/>
          <w:trHeight w:val="999"/>
        </w:trPr>
        <w:tc>
          <w:tcPr>
            <w:tcW w:w="10080" w:type="dxa"/>
            <w:gridSpan w:val="4"/>
          </w:tcPr>
          <w:p w:rsidR="003E61CE" w:rsidRPr="005112F8" w:rsidRDefault="003E61CE" w:rsidP="00CC0E30">
            <w:pPr>
              <w:rPr>
                <w:b/>
                <w:lang w:val="en-AU"/>
              </w:rPr>
            </w:pPr>
            <w:r w:rsidRPr="005112F8">
              <w:rPr>
                <w:bCs/>
                <w:lang w:val="en-AU"/>
              </w:rPr>
              <w:t xml:space="preserve">.  </w:t>
            </w:r>
            <w:r w:rsidRPr="005112F8">
              <w:rPr>
                <w:bCs/>
                <w:cs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3E61CE" w:rsidRPr="005112F8" w:rsidRDefault="003E61CE" w:rsidP="00CC0E30">
            <w:pPr>
              <w:rPr>
                <w:b/>
                <w:lang w:val="en-AU"/>
              </w:rPr>
            </w:pPr>
          </w:p>
          <w:p w:rsidR="003E61CE" w:rsidRPr="005112F8" w:rsidRDefault="003E61CE" w:rsidP="00CC0E30">
            <w:pPr>
              <w:rPr>
                <w:b/>
                <w:lang w:val="en-AU"/>
              </w:rPr>
            </w:pPr>
          </w:p>
          <w:p w:rsidR="003E61CE" w:rsidRPr="005112F8" w:rsidRDefault="003E61CE" w:rsidP="00CC0E30">
            <w:pPr>
              <w:rPr>
                <w:b/>
                <w:lang w:val="en-AU"/>
              </w:rPr>
            </w:pPr>
          </w:p>
        </w:tc>
      </w:tr>
    </w:tbl>
    <w:p w:rsidR="003E61CE" w:rsidRPr="00CC0E30" w:rsidRDefault="003E61CE" w:rsidP="00CC0E30">
      <w:pPr>
        <w:rPr>
          <w:b/>
          <w:bCs/>
          <w:lang w:val="en-AU"/>
        </w:rPr>
      </w:pPr>
    </w:p>
    <w:p w:rsidR="003E61CE" w:rsidRPr="00CC0E30" w:rsidRDefault="003E61CE" w:rsidP="00E01086">
      <w:pPr>
        <w:jc w:val="center"/>
        <w:rPr>
          <w:lang w:val="en-AU"/>
        </w:rPr>
      </w:pPr>
      <w:bookmarkStart w:id="0" w:name="_GoBack"/>
      <w:bookmarkEnd w:id="0"/>
      <w:r w:rsidRPr="00CC0E30">
        <w:rPr>
          <w:cs/>
        </w:rPr>
        <w:t>ลงชื่อ  นางสาว สัญญาภรณ์  ทองรวย</w:t>
      </w:r>
    </w:p>
    <w:p w:rsidR="003E61CE" w:rsidRPr="00CC0E30" w:rsidRDefault="003E61CE" w:rsidP="00E01086">
      <w:pPr>
        <w:jc w:val="center"/>
        <w:rPr>
          <w:lang w:val="en-AU"/>
        </w:rPr>
      </w:pPr>
      <w:r w:rsidRPr="00CC0E30">
        <w:rPr>
          <w:cs/>
        </w:rPr>
        <w:t>อาจารย์ผู้รับผิดชอบ</w:t>
      </w:r>
      <w:r w:rsidRPr="00CC0E30">
        <w:rPr>
          <w:b/>
          <w:cs/>
        </w:rPr>
        <w:t>รายวิชา</w:t>
      </w:r>
      <w:r w:rsidRPr="00CC0E30">
        <w:t>/</w:t>
      </w:r>
      <w:r w:rsidRPr="00CC0E30">
        <w:rPr>
          <w:cs/>
        </w:rPr>
        <w:t>ผู้รายงาน</w:t>
      </w:r>
    </w:p>
    <w:p w:rsidR="003E61CE" w:rsidRDefault="003E61CE" w:rsidP="00502BB8">
      <w:pPr>
        <w:jc w:val="center"/>
      </w:pPr>
      <w:r w:rsidRPr="00CC0E30">
        <w:rPr>
          <w:cs/>
        </w:rPr>
        <w:t xml:space="preserve">วันที่   </w:t>
      </w:r>
      <w:r w:rsidRPr="00CC0E30">
        <w:t xml:space="preserve">20 </w:t>
      </w:r>
      <w:r w:rsidRPr="00CC0E30">
        <w:rPr>
          <w:cs/>
        </w:rPr>
        <w:t xml:space="preserve"> เดือน  มีนาคม   พ.ศ.  </w:t>
      </w:r>
      <w:r w:rsidRPr="00CC0E30">
        <w:t>2556</w:t>
      </w:r>
    </w:p>
    <w:sectPr w:rsidR="003E61CE" w:rsidSect="00520914">
      <w:headerReference w:type="even" r:id="rId6"/>
      <w:headerReference w:type="default" r:id="rId7"/>
      <w:footerReference w:type="even" r:id="rId8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CE" w:rsidRDefault="003E61CE">
      <w:pPr>
        <w:spacing w:after="0" w:line="240" w:lineRule="auto"/>
      </w:pPr>
      <w:r>
        <w:separator/>
      </w:r>
    </w:p>
  </w:endnote>
  <w:endnote w:type="continuationSeparator" w:id="0">
    <w:p w:rsidR="003E61CE" w:rsidRDefault="003E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CE" w:rsidRDefault="003E61CE" w:rsidP="00520914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3E61CE" w:rsidRDefault="003E61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CE" w:rsidRDefault="003E61CE">
      <w:pPr>
        <w:spacing w:after="0" w:line="240" w:lineRule="auto"/>
      </w:pPr>
      <w:r>
        <w:separator/>
      </w:r>
    </w:p>
  </w:footnote>
  <w:footnote w:type="continuationSeparator" w:id="0">
    <w:p w:rsidR="003E61CE" w:rsidRDefault="003E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CE" w:rsidRDefault="003E61CE" w:rsidP="00520914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3E61CE" w:rsidRDefault="003E61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CE" w:rsidRDefault="003E61CE" w:rsidP="00520914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13</w:t>
    </w:r>
    <w:r>
      <w:rPr>
        <w:rStyle w:val="PageNumber"/>
        <w:rFonts w:cs="Angsana New"/>
      </w:rPr>
      <w:fldChar w:fldCharType="end"/>
    </w:r>
  </w:p>
  <w:p w:rsidR="003E61CE" w:rsidRPr="007F3866" w:rsidRDefault="003E61CE" w:rsidP="00520914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E30"/>
    <w:rsid w:val="00140361"/>
    <w:rsid w:val="002318B2"/>
    <w:rsid w:val="002C2887"/>
    <w:rsid w:val="003B670E"/>
    <w:rsid w:val="003D06DC"/>
    <w:rsid w:val="003E61CE"/>
    <w:rsid w:val="003F4816"/>
    <w:rsid w:val="0044061E"/>
    <w:rsid w:val="00502BB8"/>
    <w:rsid w:val="005112F8"/>
    <w:rsid w:val="00520914"/>
    <w:rsid w:val="00536ED3"/>
    <w:rsid w:val="0057499A"/>
    <w:rsid w:val="006652CD"/>
    <w:rsid w:val="0070531F"/>
    <w:rsid w:val="007C2170"/>
    <w:rsid w:val="007F3866"/>
    <w:rsid w:val="007F730F"/>
    <w:rsid w:val="00833607"/>
    <w:rsid w:val="00962D8D"/>
    <w:rsid w:val="00982084"/>
    <w:rsid w:val="009B0D71"/>
    <w:rsid w:val="00A83CCF"/>
    <w:rsid w:val="00AA45AD"/>
    <w:rsid w:val="00B333B3"/>
    <w:rsid w:val="00C44CF4"/>
    <w:rsid w:val="00CC0E30"/>
    <w:rsid w:val="00CD08A7"/>
    <w:rsid w:val="00CE171F"/>
    <w:rsid w:val="00CE3EE5"/>
    <w:rsid w:val="00E01086"/>
    <w:rsid w:val="00ED559F"/>
    <w:rsid w:val="00F10CE1"/>
    <w:rsid w:val="00F3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887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CC0E30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CC0E30"/>
    <w:rPr>
      <w:rFonts w:ascii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CC0E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0E30"/>
    <w:rPr>
      <w:rFonts w:ascii="Times New Roman" w:hAnsi="Times New Roman" w:cs="Angsana New"/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CC0E3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C0E30"/>
    <w:rPr>
      <w:rFonts w:ascii="Times New Roman" w:hAnsi="Times New Roman" w:cs="Angsana New"/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CC0E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en-A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0E30"/>
    <w:rPr>
      <w:rFonts w:ascii="Times New Roman" w:hAnsi="Times New Roman" w:cs="Angsana New"/>
      <w:sz w:val="24"/>
      <w:lang w:val="en-AU" w:bidi="ar-SA"/>
    </w:rPr>
  </w:style>
  <w:style w:type="character" w:styleId="PageNumber">
    <w:name w:val="page number"/>
    <w:basedOn w:val="DefaultParagraphFont"/>
    <w:uiPriority w:val="99"/>
    <w:rsid w:val="00CC0E3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C0E30"/>
    <w:pPr>
      <w:spacing w:after="0" w:line="240" w:lineRule="auto"/>
    </w:pPr>
    <w:rPr>
      <w:rFonts w:ascii="Tahoma" w:eastAsia="Times New Roman" w:hAnsi="Tahoma" w:cs="Angsana New"/>
      <w:sz w:val="16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0E30"/>
    <w:rPr>
      <w:rFonts w:ascii="Tahoma" w:hAnsi="Tahoma" w:cs="Angsana New"/>
      <w:sz w:val="18"/>
      <w:szCs w:val="18"/>
      <w:lang w:val="en-AU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13</Pages>
  <Words>1684</Words>
  <Characters>9599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รายงานผลการดำเนินการของรายวิชาชื่อสถาบันอุดมศึกษา</dc:title>
  <dc:subject/>
  <dc:creator>User</dc:creator>
  <cp:keywords/>
  <dc:description/>
  <cp:lastModifiedBy>Maejo</cp:lastModifiedBy>
  <cp:revision>5</cp:revision>
  <dcterms:created xsi:type="dcterms:W3CDTF">2014-07-16T03:01:00Z</dcterms:created>
  <dcterms:modified xsi:type="dcterms:W3CDTF">2014-07-16T03:04:00Z</dcterms:modified>
</cp:coreProperties>
</file>