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80" w:rsidRPr="007F3866" w:rsidRDefault="00483F80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483F80" w:rsidRPr="007F3866" w:rsidRDefault="00483F80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483F80" w:rsidRPr="007F3866" w:rsidRDefault="00483F80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>รายงานผลการดำเนินการของรายวิชา</w:t>
      </w:r>
      <w:r w:rsidRPr="007F386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ได้ดำเนินการสอนอย่างครอบคลุมและเป็นไปตามแผนที่วางไว้ในรายละเอียดของรายวิชาหรือไม่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และหากไม่เป็นไปตามแผนที่วางไว้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ต้องให้เหตุผลและข้อเสนอแนะในการปรับปรุงการจัดการเรียนการสอนของรายวิชาดังกล่าวในครั้งต่อไป</w:t>
      </w:r>
      <w:r w:rsidRPr="007F3866">
        <w:rPr>
          <w:rFonts w:ascii="Angsana New" w:hAnsi="Angsana New"/>
          <w:sz w:val="32"/>
          <w:szCs w:val="32"/>
          <w:cs/>
        </w:rPr>
        <w:t xml:space="preserve">  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รายงานนี้จะครอบคลุมถึงผลการเรียนของนักศึกษา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จำนวนนักศึกษาตั้งแต่เริ่มเรียนจนสิ้นสุด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ปัญหาในด้านการบริหารจัดการและสิ่งอำนวยความสะดวก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รวมทั้งการสำรวจความคิดเห็นของผู้ใช้บัณฑิต</w:t>
      </w:r>
      <w:r w:rsidRPr="007F3866">
        <w:rPr>
          <w:rFonts w:ascii="Angsana New" w:hAnsi="Angsana New"/>
          <w:sz w:val="32"/>
          <w:szCs w:val="32"/>
          <w:cs/>
        </w:rPr>
        <w:t xml:space="preserve">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การวางแผนและให้ข้อเสนอแนะต่อผู้ประสานงานหลักสูตรเพื่อปรับปรุงและพัฒนารายวิชา</w:t>
      </w:r>
    </w:p>
    <w:p w:rsidR="00483F80" w:rsidRPr="007F3866" w:rsidRDefault="00483F80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83F80" w:rsidRPr="007F3866" w:rsidRDefault="00483F80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483F80" w:rsidRPr="007F3866" w:rsidRDefault="00483F80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หมวดที่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83F80" w:rsidRPr="006D2C27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83F80" w:rsidRPr="007F3866" w:rsidRDefault="00483F80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483F80" w:rsidRDefault="00483F80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483F80" w:rsidRPr="00D902F4">
        <w:tc>
          <w:tcPr>
            <w:tcW w:w="2520" w:type="dxa"/>
            <w:tcBorders>
              <w:righ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483F80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483F80" w:rsidRPr="00D902F4">
        <w:tc>
          <w:tcPr>
            <w:tcW w:w="2520" w:type="dxa"/>
            <w:tcBorders>
              <w:right w:val="nil"/>
            </w:tcBorders>
          </w:tcPr>
          <w:p w:rsidR="00483F80" w:rsidRPr="00D902F4" w:rsidRDefault="00483F80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483F80" w:rsidRDefault="00483F80" w:rsidP="00620E8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รัฐศาสตร์</w:t>
            </w:r>
          </w:p>
          <w:p w:rsidR="00483F80" w:rsidRPr="00633090" w:rsidRDefault="00483F80" w:rsidP="00620E8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483F80" w:rsidRPr="00D902F4" w:rsidRDefault="00483F8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83F80" w:rsidRPr="00D902F4">
        <w:tc>
          <w:tcPr>
            <w:tcW w:w="3231" w:type="dxa"/>
            <w:gridSpan w:val="6"/>
            <w:tcBorders>
              <w:righ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483F80" w:rsidRPr="00D902F4" w:rsidRDefault="00483F80" w:rsidP="00891CF0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ศท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>022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483F80" w:rsidRPr="00D902F4" w:rsidRDefault="00483F80" w:rsidP="00891CF0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อารยธรรมโลก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</w:t>
            </w:r>
          </w:p>
        </w:tc>
      </w:tr>
      <w:tr w:rsidR="00483F80" w:rsidRPr="00D902F4">
        <w:tc>
          <w:tcPr>
            <w:tcW w:w="10081" w:type="dxa"/>
            <w:gridSpan w:val="11"/>
          </w:tcPr>
          <w:p w:rsidR="00483F80" w:rsidRPr="00402CC1" w:rsidRDefault="00483F80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83F80" w:rsidRPr="00D902F4">
        <w:tc>
          <w:tcPr>
            <w:tcW w:w="330" w:type="dxa"/>
            <w:tcBorders>
              <w:righ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483F80" w:rsidRPr="00D902F4" w:rsidRDefault="00483F80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483F80" w:rsidRPr="00D902F4">
        <w:tc>
          <w:tcPr>
            <w:tcW w:w="10081" w:type="dxa"/>
            <w:gridSpan w:val="11"/>
          </w:tcPr>
          <w:p w:rsidR="00483F80" w:rsidRPr="00870669" w:rsidRDefault="00483F80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483F80" w:rsidRPr="00D902F4">
        <w:tc>
          <w:tcPr>
            <w:tcW w:w="365" w:type="dxa"/>
            <w:gridSpan w:val="2"/>
            <w:tcBorders>
              <w:right w:val="nil"/>
            </w:tcBorders>
          </w:tcPr>
          <w:p w:rsidR="00483F80" w:rsidRPr="00870669" w:rsidRDefault="00483F8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83F80" w:rsidRPr="00D902F4" w:rsidRDefault="00483F80" w:rsidP="00891CF0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</w:p>
        </w:tc>
        <w:tc>
          <w:tcPr>
            <w:tcW w:w="2523" w:type="dxa"/>
            <w:tcBorders>
              <w:lef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83F80" w:rsidRPr="00D902F4">
        <w:tc>
          <w:tcPr>
            <w:tcW w:w="365" w:type="dxa"/>
            <w:gridSpan w:val="2"/>
            <w:tcBorders>
              <w:right w:val="nil"/>
            </w:tcBorders>
          </w:tcPr>
          <w:p w:rsidR="00483F80" w:rsidRPr="00870669" w:rsidRDefault="00483F8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83F80" w:rsidRPr="00EB53EB" w:rsidRDefault="00483F80" w:rsidP="00891CF0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EB53EB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 และอาจารย์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สิริจิต  วงศ์จารุพรรณ</w:t>
            </w:r>
          </w:p>
        </w:tc>
        <w:tc>
          <w:tcPr>
            <w:tcW w:w="2523" w:type="dxa"/>
            <w:tcBorders>
              <w:lef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83F80" w:rsidRPr="00D902F4">
        <w:tc>
          <w:tcPr>
            <w:tcW w:w="365" w:type="dxa"/>
            <w:gridSpan w:val="2"/>
            <w:tcBorders>
              <w:right w:val="nil"/>
            </w:tcBorders>
          </w:tcPr>
          <w:p w:rsidR="00483F80" w:rsidRPr="00870669" w:rsidRDefault="00483F8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83F80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83F80" w:rsidRPr="00D25660" w:rsidRDefault="00483F80" w:rsidP="00D25660">
            <w:pP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</w:pPr>
            <w:r w:rsidRPr="00D2566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สาขารัฐศาสตร์ กลุ่ม</w:t>
            </w:r>
            <w:r w:rsidRPr="00D25660">
              <w:rPr>
                <w:rFonts w:ascii="Angsana New" w:hAnsi="Angsana New"/>
                <w:sz w:val="32"/>
                <w:szCs w:val="32"/>
                <w:lang w:val="en-US" w:bidi="th-TH"/>
              </w:rPr>
              <w:t>1</w:t>
            </w:r>
            <w:r w:rsidRPr="00D25660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ชั้นปี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2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 xml:space="preserve">และ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4 </w:t>
            </w: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br/>
              <w:t xml:space="preserve">                         </w:t>
            </w:r>
            <w:r w:rsidRPr="00D25660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กลุ่ม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2</w:t>
            </w:r>
            <w:r w:rsidRPr="00D25660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ชั้นปี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>3</w:t>
            </w:r>
          </w:p>
        </w:tc>
        <w:tc>
          <w:tcPr>
            <w:tcW w:w="2523" w:type="dxa"/>
            <w:tcBorders>
              <w:lef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83F80" w:rsidRPr="00B338D4">
        <w:tc>
          <w:tcPr>
            <w:tcW w:w="10081" w:type="dxa"/>
            <w:gridSpan w:val="11"/>
          </w:tcPr>
          <w:p w:rsidR="00483F80" w:rsidRPr="00B338D4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483F80" w:rsidRPr="00D902F4">
        <w:tc>
          <w:tcPr>
            <w:tcW w:w="330" w:type="dxa"/>
            <w:tcBorders>
              <w:righ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483F80" w:rsidRPr="00433781" w:rsidRDefault="00483F80" w:rsidP="002F61B7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3776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483F80" w:rsidRPr="00433781" w:rsidRDefault="00483F80" w:rsidP="00D2566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483F80" w:rsidRPr="00D902F4" w:rsidRDefault="00483F8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D902F4">
        <w:tc>
          <w:tcPr>
            <w:tcW w:w="10081" w:type="dxa"/>
            <w:gridSpan w:val="11"/>
          </w:tcPr>
          <w:p w:rsidR="00483F80" w:rsidRPr="00433781" w:rsidRDefault="00483F80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483F80" w:rsidRPr="00433781">
        <w:tc>
          <w:tcPr>
            <w:tcW w:w="365" w:type="dxa"/>
            <w:gridSpan w:val="2"/>
            <w:tcBorders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83F80" w:rsidRPr="00433781" w:rsidRDefault="00483F8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433781">
        <w:tc>
          <w:tcPr>
            <w:tcW w:w="365" w:type="dxa"/>
            <w:gridSpan w:val="2"/>
            <w:tcBorders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83F80" w:rsidRPr="00433781" w:rsidRDefault="00483F8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83F80" w:rsidRPr="00433781">
        <w:tc>
          <w:tcPr>
            <w:tcW w:w="365" w:type="dxa"/>
            <w:gridSpan w:val="2"/>
            <w:tcBorders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83F80" w:rsidRPr="00433781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83F80" w:rsidRPr="00433781" w:rsidRDefault="00483F80" w:rsidP="002F61B7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878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483F80" w:rsidRPr="00D902F4">
        <w:tc>
          <w:tcPr>
            <w:tcW w:w="2339" w:type="dxa"/>
            <w:gridSpan w:val="4"/>
            <w:tcBorders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483F80" w:rsidRPr="00D902F4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Default="00483F80" w:rsidP="00870669">
      <w:pPr>
        <w:ind w:left="360"/>
        <w:rPr>
          <w:b/>
          <w:bCs/>
          <w:sz w:val="20"/>
          <w:szCs w:val="20"/>
          <w:lang w:bidi="th-TH"/>
        </w:rPr>
      </w:pPr>
    </w:p>
    <w:p w:rsidR="00483F80" w:rsidRPr="006B3D7B" w:rsidRDefault="00483F80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483F80" w:rsidRDefault="00483F80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483F80">
        <w:tc>
          <w:tcPr>
            <w:tcW w:w="10080" w:type="dxa"/>
            <w:gridSpan w:val="6"/>
          </w:tcPr>
          <w:p w:rsidR="00483F80" w:rsidRPr="005E7452" w:rsidRDefault="00483F80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483F80" w:rsidTr="005746A5">
        <w:trPr>
          <w:trHeight w:val="1259"/>
        </w:trPr>
        <w:tc>
          <w:tcPr>
            <w:tcW w:w="2878" w:type="dxa"/>
          </w:tcPr>
          <w:p w:rsidR="00483F80" w:rsidRPr="008516B7" w:rsidRDefault="00483F8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483F80" w:rsidRPr="008516B7" w:rsidRDefault="00483F8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483F80" w:rsidRPr="008516B7" w:rsidRDefault="00483F8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483F80" w:rsidRPr="008516B7" w:rsidRDefault="00483F8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483F80" w:rsidTr="005746A5">
        <w:tc>
          <w:tcPr>
            <w:tcW w:w="2878" w:type="dxa"/>
          </w:tcPr>
          <w:p w:rsidR="00483F80" w:rsidRPr="00891CF0" w:rsidRDefault="00483F80" w:rsidP="00891CF0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ประวัติศาสตร์มนุษยชาติ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วิวัฒนาการของมนุษย์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ความหมายของอารยะธรรม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อารยธรรมตะวันตกยุคโบราณ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อารยธรรมตะวันออกยุคโบราณ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อารยธรรมยุคกลาง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อารยธรรมยุคใหม่</w:t>
            </w:r>
          </w:p>
          <w:p w:rsidR="00483F80" w:rsidRPr="00654DA6" w:rsidRDefault="00483F80" w:rsidP="00870669">
            <w:pPr>
              <w:pStyle w:val="Heading7"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483F80" w:rsidRDefault="00483F80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bidi="th-TH"/>
              </w:rPr>
              <w:t>9</w:t>
            </w:r>
          </w:p>
        </w:tc>
        <w:tc>
          <w:tcPr>
            <w:tcW w:w="3962" w:type="dxa"/>
          </w:tcPr>
          <w:p w:rsidR="00483F80" w:rsidRPr="00CF3E6A" w:rsidRDefault="00483F80" w:rsidP="00870669">
            <w:pPr>
              <w:rPr>
                <w:lang w:val="en-US" w:bidi="th-TH"/>
              </w:rPr>
            </w:pPr>
          </w:p>
        </w:tc>
      </w:tr>
      <w:tr w:rsidR="00483F80" w:rsidTr="005746A5">
        <w:tc>
          <w:tcPr>
            <w:tcW w:w="2878" w:type="dxa"/>
          </w:tcPr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ศรัทธา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ความเชื่อและภูมิปัญญาของมนุษย์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ศาสนา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</w:rPr>
              <w:t>: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ศรัทธา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ความเชื่อกับอารยธรรมของมนุษย์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  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ปรัชญา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</w:rPr>
              <w:t>: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ประวัติความคิดและภูมิปัญญาของมนุษย์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  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การใช้เหตุผล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</w:rPr>
              <w:t>: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วิธีการแสวงหาความรู้ของมนุษย์</w:t>
            </w:r>
          </w:p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  <w:cs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891CF0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483F80" w:rsidRPr="00891CF0" w:rsidRDefault="00483F80" w:rsidP="00891CF0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83F80" w:rsidTr="005746A5">
        <w:tc>
          <w:tcPr>
            <w:tcW w:w="2878" w:type="dxa"/>
          </w:tcPr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โลกสมัยใหม่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การกำเนิดรัฐชาติและอุดมการณ์ทางการเมือง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การปฏิวัติทางวิทยาศาสตร์และเทคโนโลยี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การปฏิวัติอุตสาหกรรม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การขยายตัวทางการค้าและการเกิดเศรษฐกิจแบบทุนนิยม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สงครามโลกครั้งที่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สงครามโลกครั้งที่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</w:rPr>
              <w:t>2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สงครามเย็น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(</w:t>
            </w:r>
            <w:r w:rsidRPr="00891CF0">
              <w:rPr>
                <w:rFonts w:ascii="Angsana New" w:hAnsi="Angsana New"/>
                <w:sz w:val="28"/>
                <w:szCs w:val="28"/>
              </w:rPr>
              <w:t>Cold War)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กำแพงเบอร์ลิน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ศูนย์กลางของสงครามเย็น</w:t>
            </w:r>
          </w:p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  <w:cs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483F80" w:rsidRPr="00891CF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83F80" w:rsidTr="005746A5">
        <w:tc>
          <w:tcPr>
            <w:tcW w:w="2878" w:type="dxa"/>
          </w:tcPr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ภูมิภาคเอเชียสมัยใหม่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เอเชียตะวันออกเฉียงใต้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เอเชียตะวันออก</w:t>
            </w:r>
          </w:p>
          <w:p w:rsidR="00483F80" w:rsidRPr="00891CF0" w:rsidRDefault="00483F80" w:rsidP="00891CF0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เอเชียใต้</w:t>
            </w:r>
          </w:p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483F80" w:rsidRPr="00891CF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83F80" w:rsidTr="005746A5">
        <w:tc>
          <w:tcPr>
            <w:tcW w:w="2878" w:type="dxa"/>
          </w:tcPr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สหรัฐอเมริกาและยุโรปตะวันตกหลังสงครามโลกครั้งที่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2 - </w:t>
            </w:r>
            <w:r w:rsidRPr="00891CF0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ปัจจุบัน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บทบาทและปัญหาของสหรัฐอเมริกาต่อการเป็นผู้นำทางการเมือง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องค์กรสหประชาชาติ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บทบาทในสถานการณ์โลกปัจจุบัน</w:t>
            </w:r>
          </w:p>
          <w:p w:rsidR="00483F80" w:rsidRPr="00891CF0" w:rsidRDefault="00483F80" w:rsidP="00891CF0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91CF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ความเจริญทางเศรษฐกิจของยุโรปตะวันตกหลังสงครามโลกครั้งที่</w:t>
            </w:r>
            <w:r w:rsidRPr="00891CF0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91CF0">
              <w:rPr>
                <w:rFonts w:ascii="Angsana New" w:hAnsi="Angsana New"/>
                <w:sz w:val="28"/>
                <w:szCs w:val="28"/>
              </w:rPr>
              <w:t>2</w:t>
            </w:r>
          </w:p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483F80" w:rsidRPr="00891CF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83F80" w:rsidTr="005746A5">
        <w:tc>
          <w:tcPr>
            <w:tcW w:w="2878" w:type="dxa"/>
          </w:tcPr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87090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โลกหลังสมัยใหม่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การจัดระเบียบโลกใหม่หลังทุนนิยม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ตลาดโลก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และกลุ่มความร่วมมือต่างๆ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เช่น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อียู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เอเปค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,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เอฟทีเอ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ฯลฯ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สังคมไอที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เครือข่ายอินเตอร์เน็ต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วัฒนธรรมไร้พรมแดน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ศิลปะหลังสมัยใหม่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เช่น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</w:rPr>
              <w:t xml:space="preserve">Visual art 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ศิลปะเทียม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)  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ฯลฯ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ความหลากหลายทางเชื้อชาติและวัฒนธรรม</w:t>
            </w:r>
          </w:p>
          <w:p w:rsidR="00483F80" w:rsidRPr="00870908" w:rsidRDefault="00483F80" w:rsidP="00870908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โลกแห่งความขัดแย้ง</w:t>
            </w:r>
            <w:r w:rsidRPr="00870908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870908">
              <w:rPr>
                <w:rFonts w:ascii="Angsana New" w:hAnsi="Angsana New"/>
                <w:sz w:val="28"/>
                <w:szCs w:val="28"/>
                <w:cs/>
                <w:lang w:bidi="th-TH"/>
              </w:rPr>
              <w:t>ลัทธิการก่อการร้าย</w:t>
            </w:r>
          </w:p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  <w:cs/>
              </w:rPr>
            </w:pPr>
          </w:p>
        </w:tc>
        <w:tc>
          <w:tcPr>
            <w:tcW w:w="1800" w:type="dxa"/>
            <w:gridSpan w:val="2"/>
          </w:tcPr>
          <w:p w:rsidR="00483F8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483F80" w:rsidRPr="00891CF0" w:rsidRDefault="00483F80" w:rsidP="002F61B7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483F80" w:rsidRDefault="00483F80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83F80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483F80" w:rsidRPr="005E7452" w:rsidRDefault="00483F80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483F80" w:rsidRPr="00656882" w:rsidRDefault="00483F8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483F80" w:rsidRPr="0065431B" w:rsidRDefault="00483F80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83F8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5E7452" w:rsidRDefault="00483F8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483F80" w:rsidRPr="005E7452" w:rsidRDefault="00483F8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483F80" w:rsidRPr="002C1485" w:rsidRDefault="00483F80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483F8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CE339B" w:rsidRDefault="00483F80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83F8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483F80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483F80" w:rsidRPr="00D80934" w:rsidRDefault="00483F80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r>
        <w:rPr>
          <w:rFonts w:ascii="Angsana New" w:hAnsi="Angsana New"/>
          <w:sz w:val="32"/>
          <w:szCs w:val="32"/>
          <w:cs/>
          <w:lang w:bidi="th-TH"/>
        </w:rPr>
        <w:t>2.1  มีการดำเนินการวิเคราะห์ศักยภาพของผู้เรียนทั้งหมดก่อนการจัดกิจกรรมการเรียนการสอน</w:t>
      </w:r>
      <w:r>
        <w:rPr>
          <w:rFonts w:ascii="Angsana New" w:hAnsi="Angsana New"/>
          <w:sz w:val="32"/>
          <w:szCs w:val="32"/>
          <w:cs/>
        </w:rP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83F80" w:rsidRPr="004017DD" w:rsidTr="004017DD">
        <w:trPr>
          <w:cantSplit/>
          <w:trHeight w:val="530"/>
        </w:trPr>
        <w:tc>
          <w:tcPr>
            <w:tcW w:w="2880" w:type="dxa"/>
          </w:tcPr>
          <w:p w:rsidR="00483F80" w:rsidRPr="004017DD" w:rsidRDefault="00483F80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483F80" w:rsidRPr="004017DD" w:rsidRDefault="00483F80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483F80" w:rsidRPr="004017DD" w:rsidRDefault="00483F80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483F80" w:rsidRPr="004017DD" w:rsidRDefault="00483F80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483F80" w:rsidRPr="005746A5" w:rsidTr="004017DD">
        <w:trPr>
          <w:cantSplit/>
          <w:trHeight w:val="530"/>
        </w:trPr>
        <w:tc>
          <w:tcPr>
            <w:tcW w:w="2880" w:type="dxa"/>
          </w:tcPr>
          <w:p w:rsidR="00483F80" w:rsidRPr="004017DD" w:rsidRDefault="00483F80" w:rsidP="002F61B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9808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83F80" w:rsidRPr="004017DD" w:rsidRDefault="00483F80" w:rsidP="002F61B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483F80" w:rsidRDefault="00483F80" w:rsidP="002F61B7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2520" w:type="dxa"/>
          </w:tcPr>
          <w:p w:rsidR="00483F80" w:rsidRDefault="00483F80" w:rsidP="002F61B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483F80" w:rsidRPr="00FF0143" w:rsidRDefault="00483F80" w:rsidP="002F61B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83F80" w:rsidRDefault="00483F80" w:rsidP="002F61B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483F80" w:rsidRDefault="00483F80" w:rsidP="002F61B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83F80" w:rsidRDefault="00483F80" w:rsidP="002F61B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483F80" w:rsidRDefault="00483F80" w:rsidP="002F61B7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483F80" w:rsidRPr="005746A5" w:rsidRDefault="00483F80" w:rsidP="002F61B7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483F80" w:rsidRPr="004017DD" w:rsidRDefault="00483F80" w:rsidP="002F61B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83F80" w:rsidRDefault="00483F80" w:rsidP="002F61B7">
            <w:pPr>
              <w:rPr>
                <w:rFonts w:ascii="Angsana New" w:hAnsi="Angsana New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2.35pt;margin-top:3.7pt;width:9.75pt;height:5.15pt;flip:y;z-index:251640832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83F80" w:rsidRPr="004017DD" w:rsidRDefault="00483F80" w:rsidP="002F61B7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483F80" w:rsidRPr="004017DD" w:rsidRDefault="00483F80" w:rsidP="002F61B7">
            <w:pPr>
              <w:rPr>
                <w:rFonts w:ascii="Angsana New" w:hAnsi="Angsana New"/>
                <w:b/>
              </w:rPr>
            </w:pPr>
          </w:p>
        </w:tc>
      </w:tr>
    </w:tbl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483F80" w:rsidTr="00B65EBC">
        <w:trPr>
          <w:cantSplit/>
        </w:trPr>
        <w:tc>
          <w:tcPr>
            <w:tcW w:w="10080" w:type="dxa"/>
            <w:gridSpan w:val="6"/>
          </w:tcPr>
          <w:p w:rsidR="00483F80" w:rsidRPr="00073B28" w:rsidRDefault="00483F80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483F80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483F80" w:rsidRPr="005746A5" w:rsidRDefault="00483F8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83F80" w:rsidRPr="005746A5" w:rsidRDefault="00483F8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83F80" w:rsidRPr="005746A5" w:rsidRDefault="00483F80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483F80" w:rsidRPr="005746A5" w:rsidRDefault="00483F8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83F80" w:rsidRPr="005746A5" w:rsidRDefault="00483F8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83F80" w:rsidRPr="005746A5" w:rsidRDefault="00483F8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83F80" w:rsidTr="003A3C27">
        <w:trPr>
          <w:cantSplit/>
          <w:trHeight w:val="465"/>
        </w:trPr>
        <w:tc>
          <w:tcPr>
            <w:tcW w:w="1800" w:type="dxa"/>
            <w:vMerge/>
          </w:tcPr>
          <w:p w:rsidR="00483F80" w:rsidRPr="00073B28" w:rsidRDefault="00483F8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483F80" w:rsidRPr="00073B28" w:rsidRDefault="00483F8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483F80" w:rsidRPr="00073B28" w:rsidRDefault="00483F8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483F80" w:rsidRPr="004C084D" w:rsidRDefault="00483F8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483F80" w:rsidRPr="004C084D" w:rsidRDefault="00483F8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83F80" w:rsidRPr="00073B28" w:rsidRDefault="00483F8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83F80" w:rsidRPr="005746A5" w:rsidTr="003A3C27">
        <w:trPr>
          <w:cantSplit/>
          <w:trHeight w:val="4967"/>
        </w:trPr>
        <w:tc>
          <w:tcPr>
            <w:tcW w:w="1800" w:type="dxa"/>
          </w:tcPr>
          <w:p w:rsidR="00483F80" w:rsidRPr="003A3C27" w:rsidRDefault="00483F80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-.3pt;width:9.75pt;height:5.15pt;flip:y;z-index:25164288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5" type="#_x0000_t32" style="position:absolute;margin-left:3.6pt;margin-top:1.15pt;width:9.75pt;height:5.15pt;flip:y;z-index:2516439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6" type="#_x0000_t32" style="position:absolute;margin-left:43.5pt;margin-top:14.45pt;width:0;height:0;z-index:251641856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449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459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5746A5" w:rsidRDefault="00483F80" w:rsidP="002F61B7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4902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480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469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83F80" w:rsidRPr="00963E44" w:rsidRDefault="00483F80" w:rsidP="002F61B7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83F80" w:rsidRPr="00C41AB5" w:rsidRDefault="00483F80" w:rsidP="002F61B7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83F80" w:rsidRDefault="00483F8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83F80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83F80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83F8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83F80" w:rsidRPr="004C084D" w:rsidRDefault="00483F8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83F80" w:rsidRPr="004C084D" w:rsidRDefault="00483F8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83F80" w:rsidRPr="00482720" w:rsidTr="0068043A">
        <w:trPr>
          <w:cantSplit/>
          <w:trHeight w:val="386"/>
        </w:trPr>
        <w:tc>
          <w:tcPr>
            <w:tcW w:w="1800" w:type="dxa"/>
          </w:tcPr>
          <w:p w:rsidR="00483F80" w:rsidRPr="00482720" w:rsidRDefault="00483F80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51072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วิธีการบรรยาย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วิธีการสาธิต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วิธีการทดลอง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52096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50048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ร่วมคิด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วิธีการใช้กรณีตัวอย่าง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เทคนิคผังความคิด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วิธีการสอนแบบเน้นประสบการณ์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วิธีการสอนแบบใช้โครงการเป็นหลัก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.75pt;width:9.75pt;height:5.15pt;flip:y;z-index:251653120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483F80" w:rsidRPr="00482720" w:rsidRDefault="00483F80" w:rsidP="002F61B7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85pt;width:9.75pt;height:5.15pt;flip:y;z-index:25165414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วิธีการสอนแบบบูรณาการ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483F80" w:rsidRPr="00482720" w:rsidRDefault="00483F80" w:rsidP="002F61B7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อื่น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2pt;margin-top:1.35pt;width:9.75pt;height:5.15pt;flip:y;z-index:25165721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25pt;width:9.75pt;height:5.15pt;flip:y;z-index:2516561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05pt;width:9.75pt;height:5.15pt;flip:y;z-index:2516551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83F80" w:rsidRPr="00963E44" w:rsidRDefault="00483F80" w:rsidP="002F61B7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83F80" w:rsidRPr="00482720" w:rsidRDefault="00483F80" w:rsidP="002F61B7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83F80" w:rsidRPr="00482720" w:rsidRDefault="00483F8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83F80" w:rsidRPr="00482720" w:rsidRDefault="00483F8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483F80" w:rsidRPr="005746A5" w:rsidTr="003A3C27">
        <w:trPr>
          <w:cantSplit/>
          <w:trHeight w:val="386"/>
        </w:trPr>
        <w:tc>
          <w:tcPr>
            <w:tcW w:w="1800" w:type="dxa"/>
          </w:tcPr>
          <w:p w:rsidR="00483F80" w:rsidRPr="003A3C27" w:rsidRDefault="00483F8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3.6pt;margin-top:-.3pt;width:9.75pt;height:5.15pt;flip:y;z-index:25165926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1.1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2" type="#_x0000_t32" style="position:absolute;margin-left:43.5pt;margin-top:14.45pt;width:0;height:0;z-index:25165824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3" type="#_x0000_t32" style="position:absolute;margin-left:3.6pt;margin-top:.7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.85pt;width:9.75pt;height:5.15pt;flip:y;z-index:25166233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5746A5" w:rsidRDefault="00483F80" w:rsidP="002F61B7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2pt;margin-top:1.35pt;width:9.75pt;height:5.15pt;flip:y;z-index:2516654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2pt;margin-top:1.25pt;width:9.75pt;height:5.15pt;flip:y;z-index:25166438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05pt;width:9.75pt;height:5.15pt;flip:y;z-index:25166336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83F80" w:rsidRPr="00963E44" w:rsidRDefault="00483F80" w:rsidP="002F61B7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83F80" w:rsidRPr="00073B28" w:rsidRDefault="00483F80" w:rsidP="002F61B7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p w:rsidR="00483F80" w:rsidRDefault="00483F8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83F80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83F8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83F80" w:rsidRPr="004C084D" w:rsidRDefault="00483F8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83F80" w:rsidRPr="004C084D" w:rsidRDefault="00483F8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83F80" w:rsidRPr="005746A5" w:rsidRDefault="00483F8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83F80" w:rsidRPr="005746A5" w:rsidTr="0068043A">
        <w:trPr>
          <w:cantSplit/>
          <w:trHeight w:val="386"/>
        </w:trPr>
        <w:tc>
          <w:tcPr>
            <w:tcW w:w="1800" w:type="dxa"/>
          </w:tcPr>
          <w:p w:rsidR="00483F80" w:rsidRPr="003A3C27" w:rsidRDefault="00483F80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3.6pt;margin-top:-.3pt;width:9.75pt;height:5.15pt;flip:y;z-index:25166745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3.6pt;margin-top:1.1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0" type="#_x0000_t32" style="position:absolute;margin-left:43.5pt;margin-top:14.45pt;width:0;height:0;z-index:25166643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.7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2" type="#_x0000_t32" style="position:absolute;margin-left:3.6pt;margin-top:.85pt;width:9.75pt;height:5.15pt;flip:y;z-index:2516705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5746A5" w:rsidRDefault="00483F80" w:rsidP="002F61B7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2pt;margin-top:1.35pt;width:9.75pt;height:5.15pt;flip:y;z-index:25167360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2pt;margin-top:1.25pt;width:9.75pt;height:5.15pt;flip:y;z-index:2516725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2pt;margin-top:1.05pt;width:9.75pt;height:5.15pt;flip:y;z-index:2516715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83F80" w:rsidRPr="00963E44" w:rsidRDefault="00483F80" w:rsidP="002F61B7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83F80" w:rsidRPr="00073B28" w:rsidRDefault="00483F80" w:rsidP="002F61B7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83F80" w:rsidRPr="00073B28" w:rsidRDefault="00483F8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83F80" w:rsidRPr="00073B28" w:rsidRDefault="00483F80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83F80" w:rsidRPr="005746A5" w:rsidTr="003A3C27">
        <w:trPr>
          <w:cantSplit/>
          <w:trHeight w:val="386"/>
        </w:trPr>
        <w:tc>
          <w:tcPr>
            <w:tcW w:w="1800" w:type="dxa"/>
          </w:tcPr>
          <w:p w:rsidR="00483F80" w:rsidRPr="003A3C27" w:rsidRDefault="00483F80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3.6pt;margin-top:-.3pt;width:9.75pt;height:5.15pt;flip:y;z-index:25167564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3.6pt;margin-top:1.1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8" type="#_x0000_t32" style="position:absolute;margin-left:43.5pt;margin-top:14.45pt;width:0;height:0;z-index:25167462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.7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.85pt;width:9.75pt;height:5.15pt;flip:y;z-index:2516787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483F80" w:rsidRPr="005746A5" w:rsidRDefault="00483F80" w:rsidP="002F61B7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1" type="#_x0000_t32" style="position:absolute;margin-left:2pt;margin-top:1.35pt;width:9.75pt;height:5.15pt;flip:y;z-index:2516817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2pt;margin-top:1.25pt;width:9.75pt;height:5.15pt;flip:y;z-index:2516807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2pt;margin-top:1.0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483F80" w:rsidRPr="00963E44" w:rsidRDefault="00483F80" w:rsidP="002F61B7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483F80" w:rsidRPr="00963E44" w:rsidRDefault="00483F80" w:rsidP="002F61B7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483F80" w:rsidRPr="00963E44" w:rsidRDefault="00483F80" w:rsidP="002F61B7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483F80" w:rsidRPr="00073B28" w:rsidRDefault="00483F80" w:rsidP="002F61B7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83F80" w:rsidRPr="00073B28" w:rsidRDefault="00483F8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83F80" w:rsidRDefault="00483F80"/>
    <w:p w:rsidR="00483F80" w:rsidRDefault="00483F80"/>
    <w:p w:rsidR="00483F80" w:rsidRDefault="00483F80"/>
    <w:p w:rsidR="00483F80" w:rsidRDefault="00483F80"/>
    <w:p w:rsidR="00483F80" w:rsidRDefault="00483F80"/>
    <w:p w:rsidR="00483F80" w:rsidRDefault="00483F80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83F80">
        <w:trPr>
          <w:trHeight w:val="1070"/>
        </w:trPr>
        <w:tc>
          <w:tcPr>
            <w:tcW w:w="10080" w:type="dxa"/>
          </w:tcPr>
          <w:p w:rsidR="00483F80" w:rsidRPr="00994D17" w:rsidRDefault="00483F8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483F80" w:rsidRPr="00870669" w:rsidRDefault="00483F80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483F80" w:rsidRPr="00870669" w:rsidRDefault="00483F8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83F80" w:rsidRPr="00073B28" w:rsidRDefault="00483F8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483F80" w:rsidRPr="007F3866" w:rsidRDefault="00483F8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"/>
        <w:gridCol w:w="312"/>
        <w:gridCol w:w="488"/>
        <w:gridCol w:w="3924"/>
        <w:gridCol w:w="1094"/>
        <w:gridCol w:w="894"/>
        <w:gridCol w:w="1558"/>
        <w:gridCol w:w="1813"/>
      </w:tblGrid>
      <w:tr w:rsidR="00483F80" w:rsidRPr="00870669" w:rsidTr="00D25660">
        <w:trPr>
          <w:trHeight w:val="532"/>
        </w:trPr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D25660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102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83F80" w:rsidRPr="00870669" w:rsidTr="00D25660">
        <w:trPr>
          <w:trHeight w:val="449"/>
        </w:trPr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165C83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101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.......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right w:val="nil"/>
            </w:tcBorders>
          </w:tcPr>
          <w:p w:rsidR="00483F80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483F80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  <w:p w:rsidR="00483F80" w:rsidRPr="00212C78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bookmarkStart w:id="0" w:name="OLE_LINK1"/>
            <w:bookmarkStart w:id="1" w:name="OLE_LINK2"/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รัฐศาสตร์ชั้นปีที่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2 </w:t>
            </w:r>
            <w:bookmarkEnd w:id="0"/>
            <w:bookmarkEnd w:id="1"/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และ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483F80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4" w:type="dxa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558" w:type="dxa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44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72.13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16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26.23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558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w</w:t>
            </w:r>
          </w:p>
        </w:tc>
        <w:tc>
          <w:tcPr>
            <w:tcW w:w="894" w:type="dxa"/>
          </w:tcPr>
          <w:p w:rsidR="00483F80" w:rsidRPr="00165C83" w:rsidRDefault="00483F80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 </w:t>
            </w:r>
          </w:p>
        </w:tc>
        <w:tc>
          <w:tcPr>
            <w:tcW w:w="1558" w:type="dxa"/>
          </w:tcPr>
          <w:p w:rsidR="00483F80" w:rsidRPr="00165C83" w:rsidRDefault="00483F80" w:rsidP="00165C83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165C83">
              <w:rPr>
                <w:rFonts w:ascii="CordiaUPC" w:hAnsi="CordiaUPC" w:cs="CordiaUPC"/>
                <w:b/>
                <w:bCs/>
                <w:sz w:val="28"/>
                <w:lang w:bidi="th-TH"/>
              </w:rPr>
              <w:t>1.64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4" w:type="dxa"/>
          </w:tcPr>
          <w:p w:rsidR="00483F80" w:rsidRPr="00165C83" w:rsidRDefault="00483F80" w:rsidP="00165C83">
            <w:pPr>
              <w:autoSpaceDE w:val="0"/>
              <w:autoSpaceDN w:val="0"/>
              <w:jc w:val="center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60</w:t>
            </w:r>
          </w:p>
        </w:tc>
        <w:tc>
          <w:tcPr>
            <w:tcW w:w="1558" w:type="dxa"/>
          </w:tcPr>
          <w:p w:rsidR="00483F80" w:rsidRPr="00165C83" w:rsidRDefault="00483F80" w:rsidP="00165C83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98.36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870669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018" w:type="dxa"/>
            <w:gridSpan w:val="2"/>
          </w:tcPr>
          <w:p w:rsidR="00483F80" w:rsidRPr="00870669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4" w:type="dxa"/>
          </w:tcPr>
          <w:p w:rsidR="00483F80" w:rsidRPr="00870669" w:rsidRDefault="00483F80" w:rsidP="00212C7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</w:p>
        </w:tc>
        <w:tc>
          <w:tcPr>
            <w:tcW w:w="1558" w:type="dxa"/>
          </w:tcPr>
          <w:p w:rsidR="00483F80" w:rsidRDefault="00483F80" w:rsidP="00212C78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1.64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483F80" w:rsidRPr="00870669" w:rsidRDefault="00483F8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83" w:type="dxa"/>
            <w:gridSpan w:val="5"/>
            <w:tcBorders>
              <w:left w:val="nil"/>
              <w:bottom w:val="nil"/>
              <w:right w:val="nil"/>
            </w:tcBorders>
          </w:tcPr>
          <w:p w:rsidR="00483F80" w:rsidRPr="00CD3F69" w:rsidRDefault="00483F80" w:rsidP="00165C83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รัฐศาสตร์ชั้นปีที่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4 </w:t>
            </w:r>
          </w:p>
          <w:tbl>
            <w:tblPr>
              <w:tblW w:w="0" w:type="auto"/>
              <w:tblInd w:w="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828"/>
              <w:gridCol w:w="992"/>
              <w:gridCol w:w="1560"/>
            </w:tblGrid>
            <w:tr w:rsidR="00483F80" w:rsidTr="00E57A21">
              <w:trPr>
                <w:trHeight w:val="385"/>
              </w:trPr>
              <w:tc>
                <w:tcPr>
                  <w:tcW w:w="4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ระดับคะแนน</w:t>
                  </w: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(เกรด)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483F80" w:rsidTr="00E57A21">
              <w:trPr>
                <w:trHeight w:val="368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  <w:t>78.04</w:t>
                  </w:r>
                </w:p>
              </w:tc>
            </w:tr>
            <w:tr w:rsidR="00483F80" w:rsidTr="00E57A21">
              <w:trPr>
                <w:trHeight w:val="419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B+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  <w:cs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  <w:t>19.51</w:t>
                  </w:r>
                </w:p>
              </w:tc>
            </w:tr>
            <w:tr w:rsidR="00483F80" w:rsidTr="00E57A21">
              <w:trPr>
                <w:trHeight w:val="452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  <w:t>2.43</w:t>
                  </w:r>
                </w:p>
              </w:tc>
            </w:tr>
            <w:tr w:rsidR="00483F80" w:rsidTr="00E57A21">
              <w:trPr>
                <w:trHeight w:val="201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C+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83F80" w:rsidTr="00E57A21">
              <w:trPr>
                <w:trHeight w:val="214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83F80" w:rsidTr="00E57A21">
              <w:trPr>
                <w:trHeight w:val="147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D+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83F80" w:rsidTr="00E57A21">
              <w:trPr>
                <w:trHeight w:val="198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83F80" w:rsidTr="00E57A21">
              <w:trPr>
                <w:trHeight w:val="234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28"/>
                    </w:rPr>
                    <w:t>F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Default="00483F80" w:rsidP="00E57A21">
                  <w:pPr>
                    <w:jc w:val="right"/>
                  </w:pPr>
                  <w:r w:rsidRPr="00E57A21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483F80" w:rsidTr="00E57A21">
              <w:trPr>
                <w:trHeight w:val="268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100</w:t>
                  </w:r>
                </w:p>
              </w:tc>
            </w:tr>
            <w:tr w:rsidR="00483F80" w:rsidTr="00E57A21">
              <w:trPr>
                <w:trHeight w:val="214"/>
              </w:trPr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83F80" w:rsidRPr="00E57A21" w:rsidRDefault="00483F80" w:rsidP="00E57A21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E57A21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</w:tr>
          </w:tbl>
          <w:p w:rsidR="00483F80" w:rsidRDefault="00483F8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83F80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483F80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483F80" w:rsidRPr="00870669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483F80" w:rsidRPr="00870669" w:rsidTr="00D25660"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F80" w:rsidRPr="00870669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483F80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483F80" w:rsidRDefault="00483F8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83" w:type="dxa"/>
            <w:gridSpan w:val="5"/>
            <w:tcBorders>
              <w:top w:val="nil"/>
              <w:left w:val="nil"/>
              <w:right w:val="nil"/>
            </w:tcBorders>
          </w:tcPr>
          <w:p w:rsidR="00483F80" w:rsidRPr="00367CD3" w:rsidRDefault="00483F8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83F80" w:rsidRPr="009164E3" w:rsidTr="00D25660">
        <w:trPr>
          <w:gridBefore w:val="1"/>
          <w:wBefore w:w="12" w:type="dxa"/>
          <w:trHeight w:val="31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Default="00483F8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24" w:type="dxa"/>
          </w:tcPr>
          <w:p w:rsidR="00483F80" w:rsidRDefault="00483F8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359" w:type="dxa"/>
            <w:gridSpan w:val="4"/>
          </w:tcPr>
          <w:p w:rsidR="00483F80" w:rsidRPr="009164E3" w:rsidRDefault="00483F80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83" w:type="dxa"/>
            <w:gridSpan w:val="5"/>
            <w:tcBorders>
              <w:top w:val="nil"/>
              <w:left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83F80" w:rsidRPr="009164E3" w:rsidTr="00D25660">
        <w:trPr>
          <w:gridBefore w:val="1"/>
          <w:wBefore w:w="12" w:type="dxa"/>
          <w:trHeight w:val="31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24" w:type="dxa"/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359" w:type="dxa"/>
            <w:gridSpan w:val="4"/>
          </w:tcPr>
          <w:p w:rsidR="00483F80" w:rsidRPr="009164E3" w:rsidRDefault="00483F8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83" w:type="dxa"/>
            <w:gridSpan w:val="5"/>
            <w:tcBorders>
              <w:left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359" w:type="dxa"/>
            <w:gridSpan w:val="4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83" w:type="dxa"/>
            <w:gridSpan w:val="5"/>
            <w:tcBorders>
              <w:left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83" w:type="dxa"/>
            <w:gridSpan w:val="5"/>
            <w:tcBorders>
              <w:left w:val="nil"/>
              <w:right w:val="nil"/>
            </w:tcBorders>
          </w:tcPr>
          <w:p w:rsidR="00483F80" w:rsidRPr="0005325C" w:rsidRDefault="00483F8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D25660">
        <w:trPr>
          <w:gridBefore w:val="1"/>
          <w:wBefore w:w="12" w:type="dxa"/>
          <w:trHeight w:val="31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24" w:type="dxa"/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359" w:type="dxa"/>
            <w:gridSpan w:val="4"/>
          </w:tcPr>
          <w:p w:rsidR="00483F80" w:rsidRPr="009164E3" w:rsidRDefault="00483F8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83" w:type="dxa"/>
            <w:gridSpan w:val="5"/>
            <w:tcBorders>
              <w:left w:val="nil"/>
              <w:right w:val="nil"/>
            </w:tcBorders>
          </w:tcPr>
          <w:p w:rsidR="00483F80" w:rsidRPr="00367CD3" w:rsidRDefault="00483F80" w:rsidP="00212C78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D25660">
        <w:trPr>
          <w:gridBefore w:val="1"/>
          <w:wBefore w:w="12" w:type="dxa"/>
          <w:trHeight w:val="31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24" w:type="dxa"/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359" w:type="dxa"/>
            <w:gridSpan w:val="4"/>
          </w:tcPr>
          <w:p w:rsidR="00483F80" w:rsidRPr="009164E3" w:rsidRDefault="00483F8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D25660">
        <w:trPr>
          <w:gridBefore w:val="1"/>
          <w:wBefore w:w="12" w:type="dxa"/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83" w:type="dxa"/>
            <w:gridSpan w:val="5"/>
            <w:tcBorders>
              <w:left w:val="nil"/>
              <w:right w:val="nil"/>
            </w:tcBorders>
          </w:tcPr>
          <w:p w:rsidR="00483F80" w:rsidRPr="00367CD3" w:rsidRDefault="00483F80" w:rsidP="00212C78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83F80" w:rsidRPr="009164E3" w:rsidTr="00D25660">
        <w:trPr>
          <w:gridBefore w:val="1"/>
          <w:wBefore w:w="12" w:type="dxa"/>
          <w:trHeight w:val="2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24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359" w:type="dxa"/>
            <w:gridSpan w:val="4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D25660">
        <w:trPr>
          <w:gridBefore w:val="1"/>
          <w:wBefore w:w="12" w:type="dxa"/>
          <w:trHeight w:val="31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24" w:type="dxa"/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359" w:type="dxa"/>
            <w:gridSpan w:val="4"/>
          </w:tcPr>
          <w:p w:rsidR="00483F80" w:rsidRPr="009164E3" w:rsidRDefault="00483F8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83F80" w:rsidRDefault="00483F80"/>
    <w:p w:rsidR="00483F80" w:rsidRDefault="00483F80"/>
    <w:p w:rsidR="00483F80" w:rsidRDefault="00483F80"/>
    <w:p w:rsidR="00483F80" w:rsidRDefault="00483F80"/>
    <w:p w:rsidR="00483F80" w:rsidRPr="00212C78" w:rsidRDefault="00483F80">
      <w:pPr>
        <w:rPr>
          <w:lang w:val="en-US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483F8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83F80" w:rsidRPr="00367CD3" w:rsidRDefault="00483F80" w:rsidP="00212C78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83F8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83F80" w:rsidRPr="00367CD3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83F80" w:rsidRPr="008A227F" w:rsidRDefault="00483F8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83F80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  <w:p w:rsidR="00483F80" w:rsidRDefault="00483F80" w:rsidP="003F548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83F80" w:rsidRPr="009164E3" w:rsidRDefault="00483F8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83F80" w:rsidRDefault="00483F80" w:rsidP="00870669">
      <w:pPr>
        <w:rPr>
          <w:b/>
          <w:bCs/>
          <w:sz w:val="28"/>
          <w:szCs w:val="28"/>
          <w:lang w:bidi="th-TH"/>
        </w:rPr>
      </w:pPr>
    </w:p>
    <w:p w:rsidR="00483F80" w:rsidRPr="00533E50" w:rsidRDefault="00483F80" w:rsidP="00870669">
      <w:pPr>
        <w:rPr>
          <w:b/>
          <w:bCs/>
          <w:sz w:val="28"/>
          <w:szCs w:val="28"/>
          <w:cs/>
          <w:lang w:bidi="th-TH"/>
        </w:rPr>
      </w:pPr>
    </w:p>
    <w:p w:rsidR="00483F80" w:rsidRDefault="00483F8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483F80" w:rsidRPr="005D3289" w:rsidRDefault="00483F80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483F80" w:rsidRPr="00D13906" w:rsidTr="005B1094">
        <w:trPr>
          <w:trHeight w:val="70"/>
        </w:trPr>
        <w:tc>
          <w:tcPr>
            <w:tcW w:w="10080" w:type="dxa"/>
            <w:gridSpan w:val="2"/>
          </w:tcPr>
          <w:p w:rsidR="00483F80" w:rsidRPr="00D13906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483F80" w:rsidRPr="00516480" w:rsidTr="005B1094">
        <w:trPr>
          <w:trHeight w:val="892"/>
        </w:trPr>
        <w:tc>
          <w:tcPr>
            <w:tcW w:w="5400" w:type="dxa"/>
          </w:tcPr>
          <w:p w:rsidR="00483F80" w:rsidRPr="00B52B0D" w:rsidRDefault="00483F80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483F80" w:rsidRPr="00B52B0D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483F80" w:rsidRPr="00B52B0D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83F80" w:rsidRPr="00516480" w:rsidTr="005B1094">
        <w:trPr>
          <w:trHeight w:val="531"/>
        </w:trPr>
        <w:tc>
          <w:tcPr>
            <w:tcW w:w="5400" w:type="dxa"/>
          </w:tcPr>
          <w:p w:rsidR="00483F80" w:rsidRPr="009164E3" w:rsidRDefault="00483F80" w:rsidP="002F61B7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ปัญหาระบบเครื่องเสียงสำหรับใช้สอนในห้องประชุมใหญ่</w:t>
            </w:r>
          </w:p>
          <w:p w:rsidR="00483F80" w:rsidRDefault="00483F80" w:rsidP="002F61B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83F80" w:rsidRPr="00073B28" w:rsidRDefault="00483F80" w:rsidP="002F61B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เครื่องเสียงใช้ได้บ้างไม่ได้บ้าง และบางครั้งสอนโดยไม่ใช้เครื่องเสียงทำให้นักศึกษาไม่ได้ยิน</w:t>
            </w:r>
          </w:p>
        </w:tc>
      </w:tr>
      <w:tr w:rsidR="00483F80" w:rsidRPr="00D13906" w:rsidTr="005B1094">
        <w:trPr>
          <w:trHeight w:val="70"/>
        </w:trPr>
        <w:tc>
          <w:tcPr>
            <w:tcW w:w="10080" w:type="dxa"/>
            <w:gridSpan w:val="2"/>
          </w:tcPr>
          <w:p w:rsidR="00483F80" w:rsidRPr="00D13906" w:rsidRDefault="00483F8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483F80" w:rsidTr="005B1094">
        <w:trPr>
          <w:trHeight w:val="392"/>
        </w:trPr>
        <w:tc>
          <w:tcPr>
            <w:tcW w:w="5400" w:type="dxa"/>
          </w:tcPr>
          <w:p w:rsidR="00483F80" w:rsidRPr="00B52B0D" w:rsidRDefault="00483F80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483F80" w:rsidRPr="00B52B0D" w:rsidRDefault="00483F8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483F80" w:rsidTr="005B1094">
        <w:trPr>
          <w:trHeight w:val="690"/>
        </w:trPr>
        <w:tc>
          <w:tcPr>
            <w:tcW w:w="5400" w:type="dxa"/>
          </w:tcPr>
          <w:p w:rsidR="00483F80" w:rsidRDefault="00483F80" w:rsidP="00A86764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</w:tc>
        <w:tc>
          <w:tcPr>
            <w:tcW w:w="4680" w:type="dxa"/>
          </w:tcPr>
          <w:p w:rsidR="00483F80" w:rsidRPr="00B52B0D" w:rsidRDefault="00483F80" w:rsidP="002F61B7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483F80" w:rsidRDefault="00483F80" w:rsidP="00870669">
      <w:pPr>
        <w:jc w:val="center"/>
        <w:rPr>
          <w:b/>
          <w:bCs/>
          <w:sz w:val="36"/>
          <w:szCs w:val="36"/>
          <w:lang w:bidi="th-TH"/>
        </w:rPr>
      </w:pPr>
    </w:p>
    <w:p w:rsidR="00483F80" w:rsidRPr="00073B28" w:rsidRDefault="00483F8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83F80" w:rsidRDefault="00483F80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83F80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483F80" w:rsidRPr="00073B28" w:rsidRDefault="00483F8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483F80" w:rsidTr="00D13906">
        <w:tc>
          <w:tcPr>
            <w:tcW w:w="10080" w:type="dxa"/>
            <w:tcBorders>
              <w:bottom w:val="nil"/>
            </w:tcBorders>
          </w:tcPr>
          <w:p w:rsidR="00483F80" w:rsidRPr="00694DDF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483F80" w:rsidRPr="00E97858" w:rsidRDefault="00483F8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483F80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483F80" w:rsidRPr="00694DDF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83F80" w:rsidRPr="00073B28" w:rsidRDefault="00483F8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83F80" w:rsidTr="00D13906">
        <w:tc>
          <w:tcPr>
            <w:tcW w:w="10080" w:type="dxa"/>
            <w:tcBorders>
              <w:top w:val="single" w:sz="4" w:space="0" w:color="auto"/>
            </w:tcBorders>
          </w:tcPr>
          <w:p w:rsidR="00483F80" w:rsidRPr="00E97858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483F80" w:rsidTr="00D13906">
        <w:tc>
          <w:tcPr>
            <w:tcW w:w="10080" w:type="dxa"/>
          </w:tcPr>
          <w:p w:rsidR="00483F80" w:rsidRPr="00E97858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483F80" w:rsidRPr="00073B28" w:rsidRDefault="00483F80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483F80" w:rsidTr="00D13906">
        <w:tc>
          <w:tcPr>
            <w:tcW w:w="10080" w:type="dxa"/>
            <w:tcBorders>
              <w:bottom w:val="single" w:sz="4" w:space="0" w:color="auto"/>
            </w:tcBorders>
          </w:tcPr>
          <w:p w:rsidR="00483F80" w:rsidRPr="00E97858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83F80" w:rsidRPr="00233396" w:rsidRDefault="00483F80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483F80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83F80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83F80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83F80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83F80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83F80" w:rsidRPr="009164E3" w:rsidRDefault="00483F8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483F80" w:rsidRPr="00233396" w:rsidRDefault="00483F80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483F80" w:rsidTr="00D13906">
        <w:tc>
          <w:tcPr>
            <w:tcW w:w="10080" w:type="dxa"/>
            <w:gridSpan w:val="2"/>
          </w:tcPr>
          <w:p w:rsidR="00483F80" w:rsidRPr="000E1011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483F80" w:rsidTr="00D13906">
        <w:trPr>
          <w:trHeight w:val="435"/>
        </w:trPr>
        <w:tc>
          <w:tcPr>
            <w:tcW w:w="4680" w:type="dxa"/>
          </w:tcPr>
          <w:p w:rsidR="00483F80" w:rsidRDefault="00483F80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483F80" w:rsidRPr="000E1011" w:rsidRDefault="00483F8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483F80" w:rsidRPr="000E1011" w:rsidRDefault="00483F8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483F80" w:rsidTr="00D13906">
        <w:trPr>
          <w:trHeight w:val="1665"/>
        </w:trPr>
        <w:tc>
          <w:tcPr>
            <w:tcW w:w="4680" w:type="dxa"/>
          </w:tcPr>
          <w:p w:rsidR="00483F80" w:rsidRPr="000E1011" w:rsidRDefault="00483F8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483F80" w:rsidRPr="000E1011" w:rsidRDefault="00483F8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483F80" w:rsidRPr="00AF7366" w:rsidRDefault="00483F80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483F80" w:rsidRPr="000E1011" w:rsidRDefault="00483F8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483F80" w:rsidRDefault="00483F80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483F80" w:rsidTr="00D13906">
        <w:tc>
          <w:tcPr>
            <w:tcW w:w="10080" w:type="dxa"/>
            <w:gridSpan w:val="3"/>
          </w:tcPr>
          <w:p w:rsidR="00483F80" w:rsidRPr="00C34058" w:rsidRDefault="00483F8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483F80" w:rsidRPr="00135CDD" w:rsidRDefault="00483F80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483F80" w:rsidRDefault="00483F80" w:rsidP="00870669">
            <w:pPr>
              <w:rPr>
                <w:sz w:val="20"/>
                <w:cs/>
                <w:lang w:bidi="th-TH"/>
              </w:rPr>
            </w:pPr>
          </w:p>
        </w:tc>
      </w:tr>
      <w:tr w:rsidR="00483F80" w:rsidRPr="009164E3" w:rsidTr="00D13906">
        <w:tc>
          <w:tcPr>
            <w:tcW w:w="10080" w:type="dxa"/>
            <w:gridSpan w:val="3"/>
          </w:tcPr>
          <w:p w:rsidR="00483F80" w:rsidRPr="00C34058" w:rsidRDefault="00483F80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483F80" w:rsidTr="00D13906">
        <w:trPr>
          <w:cantSplit/>
          <w:trHeight w:val="525"/>
        </w:trPr>
        <w:tc>
          <w:tcPr>
            <w:tcW w:w="3960" w:type="dxa"/>
          </w:tcPr>
          <w:p w:rsidR="00483F80" w:rsidRPr="00135CDD" w:rsidRDefault="00483F8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483F80" w:rsidRPr="00135CDD" w:rsidRDefault="00483F80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483F80" w:rsidRPr="00135CDD" w:rsidRDefault="00483F8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83F80" w:rsidTr="00D13906">
        <w:trPr>
          <w:cantSplit/>
          <w:trHeight w:val="875"/>
        </w:trPr>
        <w:tc>
          <w:tcPr>
            <w:tcW w:w="3960" w:type="dxa"/>
          </w:tcPr>
          <w:p w:rsidR="00483F80" w:rsidRPr="00135CDD" w:rsidRDefault="00483F80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483F80" w:rsidRPr="00135CDD" w:rsidRDefault="00483F8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483F80" w:rsidRPr="00135CDD" w:rsidRDefault="00483F80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483F80" w:rsidRPr="00135CDD" w:rsidRDefault="00483F8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483F80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483F80" w:rsidRDefault="00483F8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483F80" w:rsidRDefault="00483F8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83F80" w:rsidRPr="00CC5858" w:rsidRDefault="00483F8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83F80" w:rsidRPr="00CC5858" w:rsidRDefault="00483F8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483F80" w:rsidRDefault="00483F80" w:rsidP="00870669">
      <w:pPr>
        <w:rPr>
          <w:b/>
          <w:bCs/>
          <w:lang w:bidi="ar-EG"/>
        </w:rPr>
      </w:pPr>
    </w:p>
    <w:p w:rsidR="00483F80" w:rsidRDefault="00483F80" w:rsidP="00870669">
      <w:pPr>
        <w:rPr>
          <w:rFonts w:ascii="Angsana New" w:hAnsi="Angsana New"/>
          <w:sz w:val="32"/>
          <w:szCs w:val="32"/>
          <w:lang w:bidi="th-TH"/>
        </w:rPr>
      </w:pPr>
    </w:p>
    <w:p w:rsidR="00483F80" w:rsidRDefault="00483F80" w:rsidP="00870669">
      <w:pPr>
        <w:rPr>
          <w:rFonts w:ascii="Angsana New" w:hAnsi="Angsana New"/>
          <w:sz w:val="32"/>
          <w:szCs w:val="32"/>
          <w:lang w:bidi="th-TH"/>
        </w:rPr>
      </w:pPr>
    </w:p>
    <w:p w:rsidR="00483F80" w:rsidRDefault="00483F80" w:rsidP="00A86764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ร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ต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อนิรุต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  <w:lang w:bidi="th-TH"/>
        </w:rPr>
        <w:t>หนูปลอด</w:t>
      </w:r>
    </w:p>
    <w:p w:rsidR="00483F80" w:rsidRDefault="00483F80" w:rsidP="00A86764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483F80" w:rsidRPr="00A43D94" w:rsidRDefault="00483F80" w:rsidP="00A86764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เมษายน พ.ศ. </w:t>
      </w:r>
      <w:r>
        <w:rPr>
          <w:rFonts w:ascii="Angsana New" w:hAnsi="Angsana New"/>
          <w:sz w:val="32"/>
          <w:szCs w:val="32"/>
          <w:lang w:bidi="th-TH"/>
        </w:rPr>
        <w:t>2554</w:t>
      </w:r>
    </w:p>
    <w:p w:rsidR="00483F80" w:rsidRDefault="00483F80"/>
    <w:sectPr w:rsidR="00483F80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80" w:rsidRDefault="00483F80">
      <w:r>
        <w:separator/>
      </w:r>
    </w:p>
  </w:endnote>
  <w:endnote w:type="continuationSeparator" w:id="0">
    <w:p w:rsidR="00483F80" w:rsidRDefault="0048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80" w:rsidRDefault="00483F80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83F80" w:rsidRDefault="00483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80" w:rsidRDefault="00483F80">
      <w:r>
        <w:separator/>
      </w:r>
    </w:p>
  </w:footnote>
  <w:footnote w:type="continuationSeparator" w:id="0">
    <w:p w:rsidR="00483F80" w:rsidRDefault="0048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80" w:rsidRDefault="00483F8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83F80" w:rsidRDefault="00483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80" w:rsidRDefault="00483F8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6</w:t>
    </w:r>
    <w:r>
      <w:rPr>
        <w:rStyle w:val="PageNumber"/>
        <w:rFonts w:cs="Angsana New"/>
      </w:rPr>
      <w:fldChar w:fldCharType="end"/>
    </w:r>
  </w:p>
  <w:p w:rsidR="00483F80" w:rsidRPr="007F3866" w:rsidRDefault="00483F80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3B28"/>
    <w:rsid w:val="000C58FE"/>
    <w:rsid w:val="000E1011"/>
    <w:rsid w:val="00135CDD"/>
    <w:rsid w:val="00165C83"/>
    <w:rsid w:val="00175809"/>
    <w:rsid w:val="001A2023"/>
    <w:rsid w:val="001C08E4"/>
    <w:rsid w:val="001D5CD1"/>
    <w:rsid w:val="00212C78"/>
    <w:rsid w:val="00233396"/>
    <w:rsid w:val="002C1485"/>
    <w:rsid w:val="002E2954"/>
    <w:rsid w:val="002F0446"/>
    <w:rsid w:val="002F61B7"/>
    <w:rsid w:val="00367CD3"/>
    <w:rsid w:val="003A3C27"/>
    <w:rsid w:val="003B387C"/>
    <w:rsid w:val="003F5489"/>
    <w:rsid w:val="004017DD"/>
    <w:rsid w:val="00402CC1"/>
    <w:rsid w:val="00433781"/>
    <w:rsid w:val="00476B3F"/>
    <w:rsid w:val="00482720"/>
    <w:rsid w:val="00483F80"/>
    <w:rsid w:val="0049090A"/>
    <w:rsid w:val="004C084D"/>
    <w:rsid w:val="00516480"/>
    <w:rsid w:val="00533E50"/>
    <w:rsid w:val="00543CF5"/>
    <w:rsid w:val="005746A5"/>
    <w:rsid w:val="005B1094"/>
    <w:rsid w:val="005C58D0"/>
    <w:rsid w:val="005D3289"/>
    <w:rsid w:val="005E7452"/>
    <w:rsid w:val="00620E86"/>
    <w:rsid w:val="0063122D"/>
    <w:rsid w:val="00633090"/>
    <w:rsid w:val="0065431B"/>
    <w:rsid w:val="00654DA6"/>
    <w:rsid w:val="00656882"/>
    <w:rsid w:val="0068043A"/>
    <w:rsid w:val="00694DDF"/>
    <w:rsid w:val="006B3D7B"/>
    <w:rsid w:val="006D2C27"/>
    <w:rsid w:val="007E441E"/>
    <w:rsid w:val="007F3866"/>
    <w:rsid w:val="008516B7"/>
    <w:rsid w:val="0086616A"/>
    <w:rsid w:val="00870669"/>
    <w:rsid w:val="00870908"/>
    <w:rsid w:val="00891CF0"/>
    <w:rsid w:val="008A227F"/>
    <w:rsid w:val="008B4E72"/>
    <w:rsid w:val="008D722F"/>
    <w:rsid w:val="009164E3"/>
    <w:rsid w:val="009216E9"/>
    <w:rsid w:val="009371F3"/>
    <w:rsid w:val="00963E44"/>
    <w:rsid w:val="00964655"/>
    <w:rsid w:val="00987722"/>
    <w:rsid w:val="00994D17"/>
    <w:rsid w:val="009E73A4"/>
    <w:rsid w:val="00A43D94"/>
    <w:rsid w:val="00A86764"/>
    <w:rsid w:val="00AF7366"/>
    <w:rsid w:val="00AF76C9"/>
    <w:rsid w:val="00B17894"/>
    <w:rsid w:val="00B21A4E"/>
    <w:rsid w:val="00B338D4"/>
    <w:rsid w:val="00B52B0D"/>
    <w:rsid w:val="00B6294F"/>
    <w:rsid w:val="00B65EBC"/>
    <w:rsid w:val="00BE7EFF"/>
    <w:rsid w:val="00C34058"/>
    <w:rsid w:val="00C41AB5"/>
    <w:rsid w:val="00CA7F68"/>
    <w:rsid w:val="00CC5858"/>
    <w:rsid w:val="00CD3A8F"/>
    <w:rsid w:val="00CD3F69"/>
    <w:rsid w:val="00CD5965"/>
    <w:rsid w:val="00CE339B"/>
    <w:rsid w:val="00CF3E6A"/>
    <w:rsid w:val="00D0320E"/>
    <w:rsid w:val="00D13906"/>
    <w:rsid w:val="00D25660"/>
    <w:rsid w:val="00D72F33"/>
    <w:rsid w:val="00D80934"/>
    <w:rsid w:val="00D902F4"/>
    <w:rsid w:val="00DE0763"/>
    <w:rsid w:val="00E32215"/>
    <w:rsid w:val="00E55C74"/>
    <w:rsid w:val="00E57A21"/>
    <w:rsid w:val="00E83DDC"/>
    <w:rsid w:val="00E97858"/>
    <w:rsid w:val="00EA6532"/>
    <w:rsid w:val="00EB53EB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A71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A71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2A71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71"/>
    <w:rPr>
      <w:sz w:val="0"/>
      <w:szCs w:val="0"/>
      <w:lang w:val="en-AU" w:bidi="ar-SA"/>
    </w:rPr>
  </w:style>
  <w:style w:type="table" w:styleId="TableGrid">
    <w:name w:val="Table Grid"/>
    <w:basedOn w:val="TableNormal"/>
    <w:uiPriority w:val="99"/>
    <w:rsid w:val="00165C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2002</Words>
  <Characters>11416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2014-06-25T02:52:00Z</dcterms:created>
  <dcterms:modified xsi:type="dcterms:W3CDTF">2014-06-25T02:52:00Z</dcterms:modified>
</cp:coreProperties>
</file>