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2B" w:rsidRPr="007F3866" w:rsidRDefault="00127B2B" w:rsidP="007F3866">
      <w:pPr>
        <w:jc w:val="center"/>
        <w:rPr>
          <w:rFonts w:ascii="Angsana New" w:hAnsi="Angsana New"/>
          <w:b/>
          <w:bCs/>
          <w:sz w:val="40"/>
          <w:szCs w:val="40"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แบบ มคอ.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>5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รายงานผลการดำเนินการของรายวิชา</w:t>
      </w:r>
    </w:p>
    <w:p w:rsidR="00127B2B" w:rsidRPr="007F3866" w:rsidRDefault="00127B2B" w:rsidP="007F3866">
      <w:pPr>
        <w:ind w:right="24" w:firstLine="144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127B2B" w:rsidRPr="007F3866" w:rsidRDefault="00127B2B" w:rsidP="007F3866">
      <w:pPr>
        <w:ind w:right="24" w:firstLine="1440"/>
        <w:jc w:val="thaiDistribute"/>
        <w:rPr>
          <w:rFonts w:ascii="Angsana New" w:hAnsi="Angsana New"/>
        </w:rPr>
      </w:pPr>
      <w:r w:rsidRPr="007F386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หัวหน้าภาค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การวางแผนและให้ข้อเสนอแนะต่อผู้ประสานงานหลักสูตรเพื่อปรับปรุงและพัฒนารายวิชา</w:t>
      </w:r>
    </w:p>
    <w:p w:rsidR="00127B2B" w:rsidRPr="007F3866" w:rsidRDefault="00127B2B" w:rsidP="007F3866">
      <w:pPr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127B2B" w:rsidRPr="007F3866" w:rsidRDefault="00127B2B" w:rsidP="007F3866">
      <w:pPr>
        <w:jc w:val="center"/>
        <w:rPr>
          <w:rFonts w:ascii="Angsana New" w:hAnsi="Angsana New"/>
          <w:b/>
          <w:bCs/>
          <w:sz w:val="40"/>
          <w:szCs w:val="40"/>
          <w:cs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ประกอบด้วย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6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>หมวด ดังนี้</w:t>
      </w:r>
    </w:p>
    <w:p w:rsidR="00127B2B" w:rsidRPr="007F3866" w:rsidRDefault="00127B2B" w:rsidP="007F3866">
      <w:pPr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127B2B" w:rsidRPr="007F3866" w:rsidRDefault="00127B2B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1</w:t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ab/>
        <w:t>ข้อมูลทั่วไป</w:t>
      </w:r>
    </w:p>
    <w:p w:rsidR="00127B2B" w:rsidRPr="007F3866" w:rsidRDefault="00127B2B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2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การจัดการเรียนการสอนของรายวิชา</w:t>
      </w:r>
    </w:p>
    <w:p w:rsidR="00127B2B" w:rsidRPr="007F3866" w:rsidRDefault="00127B2B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3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สรุปผลการจัดการเรียนการสอนของรายวิชา</w:t>
      </w:r>
    </w:p>
    <w:p w:rsidR="00127B2B" w:rsidRPr="007F3866" w:rsidRDefault="00127B2B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4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ปัญหาและผลกระทบต่อการดำเนินการ</w:t>
      </w:r>
    </w:p>
    <w:p w:rsidR="00127B2B" w:rsidRPr="007F3866" w:rsidRDefault="00127B2B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5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127B2B" w:rsidRDefault="00127B2B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6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แผนการปรับปรุง</w:t>
      </w:r>
    </w:p>
    <w:p w:rsidR="00127B2B" w:rsidRDefault="00127B2B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127B2B" w:rsidRDefault="00127B2B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127B2B" w:rsidRDefault="00127B2B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127B2B" w:rsidRDefault="00127B2B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127B2B" w:rsidRDefault="00127B2B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127B2B" w:rsidRDefault="00127B2B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127B2B" w:rsidRPr="007F3866" w:rsidRDefault="00127B2B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</w:p>
    <w:p w:rsidR="00127B2B" w:rsidRDefault="00127B2B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127B2B" w:rsidRPr="00D902F4">
        <w:tc>
          <w:tcPr>
            <w:tcW w:w="2520" w:type="dxa"/>
            <w:tcBorders>
              <w:right w:val="nil"/>
            </w:tcBorders>
          </w:tcPr>
          <w:p w:rsidR="00127B2B" w:rsidRPr="00D902F4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127B2B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127B2B" w:rsidRPr="00D902F4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127B2B" w:rsidRPr="00D902F4">
        <w:tc>
          <w:tcPr>
            <w:tcW w:w="2520" w:type="dxa"/>
            <w:tcBorders>
              <w:right w:val="nil"/>
            </w:tcBorders>
          </w:tcPr>
          <w:p w:rsidR="00127B2B" w:rsidRPr="00D902F4" w:rsidRDefault="00127B2B" w:rsidP="00870669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127B2B" w:rsidRPr="00CD003F" w:rsidRDefault="00127B2B" w:rsidP="00610E36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มหาวิทยาลัยแม่โจ้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–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ชุมพร  สาขาวิชา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  <w:p w:rsidR="00127B2B" w:rsidRPr="00633090" w:rsidRDefault="00127B2B" w:rsidP="00CD003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Maejo University at Chumphon </w:t>
            </w:r>
            <w:r w:rsidRPr="00F26CBE">
              <w:rPr>
                <w:rFonts w:ascii="TH SarabunPSK" w:hAnsi="TH SarabunPSK" w:cs="TH SarabunPSK"/>
                <w:sz w:val="32"/>
                <w:szCs w:val="32"/>
              </w:rPr>
              <w:t xml:space="preserve"> Program in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</w:p>
        </w:tc>
      </w:tr>
    </w:tbl>
    <w:p w:rsidR="00127B2B" w:rsidRPr="00D902F4" w:rsidRDefault="00127B2B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127B2B" w:rsidRPr="00D902F4">
        <w:tc>
          <w:tcPr>
            <w:tcW w:w="3231" w:type="dxa"/>
            <w:gridSpan w:val="6"/>
            <w:tcBorders>
              <w:right w:val="nil"/>
            </w:tcBorders>
          </w:tcPr>
          <w:p w:rsidR="00127B2B" w:rsidRPr="00D902F4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127B2B" w:rsidRPr="00D902F4" w:rsidRDefault="00127B2B" w:rsidP="00CD003F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127B2B" w:rsidRPr="00D902F4" w:rsidRDefault="00127B2B" w:rsidP="00C27A9C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เทคโนโลยีสารสนเทศ</w:t>
            </w:r>
            <w:r w:rsidRPr="00F26C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ทางการเกษตร</w:t>
            </w:r>
          </w:p>
        </w:tc>
      </w:tr>
      <w:tr w:rsidR="00127B2B" w:rsidRPr="00D902F4">
        <w:tc>
          <w:tcPr>
            <w:tcW w:w="10081" w:type="dxa"/>
            <w:gridSpan w:val="11"/>
          </w:tcPr>
          <w:p w:rsidR="00127B2B" w:rsidRPr="00402CC1" w:rsidRDefault="00127B2B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127B2B" w:rsidRPr="00D902F4">
        <w:tc>
          <w:tcPr>
            <w:tcW w:w="330" w:type="dxa"/>
            <w:tcBorders>
              <w:right w:val="nil"/>
            </w:tcBorders>
          </w:tcPr>
          <w:p w:rsidR="00127B2B" w:rsidRPr="00D902F4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127B2B" w:rsidRPr="00D902F4" w:rsidRDefault="00127B2B" w:rsidP="00870669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127B2B" w:rsidRPr="00D902F4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ชื่อรายวิชา...............................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127B2B" w:rsidRPr="00D902F4">
        <w:tc>
          <w:tcPr>
            <w:tcW w:w="10081" w:type="dxa"/>
            <w:gridSpan w:val="11"/>
          </w:tcPr>
          <w:p w:rsidR="00127B2B" w:rsidRPr="00870669" w:rsidRDefault="00127B2B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127B2B" w:rsidRPr="00D902F4">
        <w:tc>
          <w:tcPr>
            <w:tcW w:w="365" w:type="dxa"/>
            <w:gridSpan w:val="2"/>
            <w:tcBorders>
              <w:right w:val="nil"/>
            </w:tcBorders>
          </w:tcPr>
          <w:p w:rsidR="00127B2B" w:rsidRPr="00870669" w:rsidRDefault="00127B2B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127B2B" w:rsidRPr="00D902F4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</w:tc>
        <w:tc>
          <w:tcPr>
            <w:tcW w:w="2523" w:type="dxa"/>
            <w:tcBorders>
              <w:left w:val="nil"/>
            </w:tcBorders>
          </w:tcPr>
          <w:p w:rsidR="00127B2B" w:rsidRPr="00D902F4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127B2B" w:rsidRPr="00D902F4">
        <w:tc>
          <w:tcPr>
            <w:tcW w:w="365" w:type="dxa"/>
            <w:gridSpan w:val="2"/>
            <w:tcBorders>
              <w:right w:val="nil"/>
            </w:tcBorders>
          </w:tcPr>
          <w:p w:rsidR="00127B2B" w:rsidRPr="00870669" w:rsidRDefault="00127B2B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127B2B" w:rsidRDefault="00127B2B" w:rsidP="00870669">
            <w:pPr>
              <w:rPr>
                <w:rFonts w:ascii="Angsana New" w:hAnsi="Angsana New"/>
                <w:sz w:val="32"/>
                <w:szCs w:val="32"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  <w:p w:rsidR="00127B2B" w:rsidRPr="00D902F4" w:rsidRDefault="00127B2B" w:rsidP="00EA59BA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นางสาวธนัญญา   กรดสุวรรณ  ตำแหน่ง บรรณารักษ์                  </w:t>
            </w:r>
          </w:p>
        </w:tc>
        <w:tc>
          <w:tcPr>
            <w:tcW w:w="2523" w:type="dxa"/>
            <w:tcBorders>
              <w:left w:val="nil"/>
            </w:tcBorders>
          </w:tcPr>
          <w:p w:rsidR="00127B2B" w:rsidRDefault="00127B2B" w:rsidP="00870669">
            <w:pPr>
              <w:rPr>
                <w:rFonts w:ascii="Angsana New" w:hAnsi="Angsana New"/>
                <w:sz w:val="32"/>
                <w:szCs w:val="32"/>
                <w:lang w:eastAsia="th-TH" w:bidi="th-TH"/>
              </w:rPr>
            </w:pPr>
          </w:p>
          <w:p w:rsidR="00127B2B" w:rsidRPr="00D902F4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ผู้ช่วยปฏิบัติการ</w:t>
            </w:r>
          </w:p>
        </w:tc>
      </w:tr>
      <w:tr w:rsidR="00127B2B" w:rsidRPr="00D902F4">
        <w:tc>
          <w:tcPr>
            <w:tcW w:w="365" w:type="dxa"/>
            <w:gridSpan w:val="2"/>
            <w:tcBorders>
              <w:right w:val="nil"/>
            </w:tcBorders>
          </w:tcPr>
          <w:p w:rsidR="00127B2B" w:rsidRPr="00870669" w:rsidRDefault="00127B2B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127B2B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127B2B" w:rsidRPr="00D902F4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4</w:t>
            </w:r>
          </w:p>
        </w:tc>
        <w:tc>
          <w:tcPr>
            <w:tcW w:w="2523" w:type="dxa"/>
            <w:tcBorders>
              <w:left w:val="nil"/>
            </w:tcBorders>
          </w:tcPr>
          <w:p w:rsidR="00127B2B" w:rsidRPr="00D902F4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127B2B" w:rsidRPr="00B338D4">
        <w:tc>
          <w:tcPr>
            <w:tcW w:w="10081" w:type="dxa"/>
            <w:gridSpan w:val="11"/>
          </w:tcPr>
          <w:p w:rsidR="00127B2B" w:rsidRPr="00B338D4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127B2B" w:rsidRPr="00D902F4">
        <w:tc>
          <w:tcPr>
            <w:tcW w:w="330" w:type="dxa"/>
            <w:tcBorders>
              <w:right w:val="nil"/>
            </w:tcBorders>
          </w:tcPr>
          <w:p w:rsidR="00127B2B" w:rsidRPr="00D902F4" w:rsidRDefault="00127B2B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127B2B" w:rsidRPr="00433781" w:rsidRDefault="00127B2B" w:rsidP="002C7BD3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sym w:font="Wingdings" w:char="F0A8"/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sym w:font="Wingdings" w:char="F0FE"/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127B2B" w:rsidRPr="00433781" w:rsidRDefault="00127B2B" w:rsidP="00C27A9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 2556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127B2B" w:rsidRPr="00D902F4" w:rsidRDefault="00127B2B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27B2B" w:rsidRPr="00D902F4">
        <w:tc>
          <w:tcPr>
            <w:tcW w:w="10081" w:type="dxa"/>
            <w:gridSpan w:val="11"/>
          </w:tcPr>
          <w:p w:rsidR="00127B2B" w:rsidRPr="00433781" w:rsidRDefault="00127B2B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127B2B" w:rsidRPr="00433781">
        <w:tc>
          <w:tcPr>
            <w:tcW w:w="365" w:type="dxa"/>
            <w:gridSpan w:val="2"/>
            <w:tcBorders>
              <w:right w:val="nil"/>
            </w:tcBorders>
          </w:tcPr>
          <w:p w:rsidR="00127B2B" w:rsidRPr="00433781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127B2B" w:rsidRPr="00433781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3.6pt;margin-top:4.75pt;width:9.75pt;height:13.5pt;z-index:251655680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127B2B" w:rsidRPr="00433781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127B2B" w:rsidRPr="00433781" w:rsidRDefault="00127B2B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27B2B" w:rsidRPr="00433781">
        <w:tc>
          <w:tcPr>
            <w:tcW w:w="365" w:type="dxa"/>
            <w:gridSpan w:val="2"/>
            <w:tcBorders>
              <w:right w:val="nil"/>
            </w:tcBorders>
          </w:tcPr>
          <w:p w:rsidR="00127B2B" w:rsidRPr="00433781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127B2B" w:rsidRPr="00433781" w:rsidRDefault="00127B2B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7" style="position:absolute;margin-left:3.75pt;margin-top:3.3pt;width:9.75pt;height:13.5pt;z-index:251654656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127B2B" w:rsidRPr="00433781" w:rsidRDefault="00127B2B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127B2B" w:rsidRPr="00433781" w:rsidRDefault="00127B2B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left:0;text-align:left;margin-left:6.85pt;margin-top:3.4pt;width:9.75pt;height:13.5pt;z-index:25165670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127B2B" w:rsidRPr="00433781">
        <w:tc>
          <w:tcPr>
            <w:tcW w:w="365" w:type="dxa"/>
            <w:gridSpan w:val="2"/>
            <w:tcBorders>
              <w:right w:val="nil"/>
            </w:tcBorders>
          </w:tcPr>
          <w:p w:rsidR="00127B2B" w:rsidRPr="00433781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127B2B" w:rsidRPr="00433781" w:rsidRDefault="00127B2B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127B2B" w:rsidRPr="00433781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127B2B" w:rsidRPr="00433781" w:rsidRDefault="00127B2B" w:rsidP="00D4333F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" w:char="F0FE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มหาวิทยาลัยแม่โจ้ -  ชุมพร</w:t>
            </w:r>
          </w:p>
        </w:tc>
      </w:tr>
      <w:tr w:rsidR="00127B2B" w:rsidRPr="00D902F4">
        <w:tc>
          <w:tcPr>
            <w:tcW w:w="2339" w:type="dxa"/>
            <w:gridSpan w:val="4"/>
            <w:tcBorders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127B2B" w:rsidRPr="00D902F4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127B2B" w:rsidRPr="00D902F4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127B2B" w:rsidRDefault="00127B2B" w:rsidP="00870669">
      <w:pPr>
        <w:ind w:left="360"/>
        <w:rPr>
          <w:b/>
          <w:bCs/>
          <w:sz w:val="20"/>
          <w:szCs w:val="20"/>
          <w:lang w:bidi="th-TH"/>
        </w:rPr>
      </w:pPr>
    </w:p>
    <w:p w:rsidR="00127B2B" w:rsidRDefault="00127B2B" w:rsidP="00870669">
      <w:pPr>
        <w:ind w:left="360"/>
        <w:rPr>
          <w:b/>
          <w:bCs/>
          <w:sz w:val="20"/>
          <w:szCs w:val="20"/>
          <w:lang w:bidi="th-TH"/>
        </w:rPr>
      </w:pPr>
    </w:p>
    <w:p w:rsidR="00127B2B" w:rsidRDefault="00127B2B" w:rsidP="00870669">
      <w:pPr>
        <w:ind w:left="360"/>
        <w:rPr>
          <w:b/>
          <w:bCs/>
          <w:sz w:val="20"/>
          <w:szCs w:val="20"/>
          <w:lang w:bidi="th-TH"/>
        </w:rPr>
      </w:pPr>
    </w:p>
    <w:p w:rsidR="00127B2B" w:rsidRDefault="00127B2B" w:rsidP="00870669">
      <w:pPr>
        <w:ind w:left="360"/>
        <w:rPr>
          <w:b/>
          <w:bCs/>
          <w:sz w:val="20"/>
          <w:szCs w:val="20"/>
          <w:lang w:bidi="th-TH"/>
        </w:rPr>
      </w:pPr>
    </w:p>
    <w:p w:rsidR="00127B2B" w:rsidRDefault="00127B2B" w:rsidP="00870669">
      <w:pPr>
        <w:ind w:left="360"/>
        <w:rPr>
          <w:b/>
          <w:bCs/>
          <w:sz w:val="20"/>
          <w:szCs w:val="20"/>
          <w:lang w:bidi="th-TH"/>
        </w:rPr>
      </w:pPr>
    </w:p>
    <w:p w:rsidR="00127B2B" w:rsidRDefault="00127B2B" w:rsidP="00870669">
      <w:pPr>
        <w:ind w:left="360"/>
        <w:rPr>
          <w:b/>
          <w:bCs/>
          <w:sz w:val="20"/>
          <w:szCs w:val="20"/>
          <w:lang w:bidi="th-TH"/>
        </w:rPr>
      </w:pPr>
    </w:p>
    <w:p w:rsidR="00127B2B" w:rsidRDefault="00127B2B" w:rsidP="00870669">
      <w:pPr>
        <w:ind w:left="360"/>
        <w:rPr>
          <w:b/>
          <w:bCs/>
          <w:sz w:val="20"/>
          <w:szCs w:val="20"/>
          <w:lang w:bidi="th-TH"/>
        </w:rPr>
      </w:pPr>
    </w:p>
    <w:p w:rsidR="00127B2B" w:rsidRDefault="00127B2B" w:rsidP="00870669">
      <w:pPr>
        <w:ind w:left="360"/>
        <w:rPr>
          <w:b/>
          <w:bCs/>
          <w:sz w:val="20"/>
          <w:szCs w:val="20"/>
          <w:lang w:bidi="th-TH"/>
        </w:rPr>
      </w:pPr>
    </w:p>
    <w:p w:rsidR="00127B2B" w:rsidRDefault="00127B2B" w:rsidP="00870669">
      <w:pPr>
        <w:ind w:left="360"/>
        <w:rPr>
          <w:b/>
          <w:bCs/>
          <w:sz w:val="20"/>
          <w:szCs w:val="20"/>
          <w:lang w:bidi="th-TH"/>
        </w:rPr>
      </w:pPr>
    </w:p>
    <w:p w:rsidR="00127B2B" w:rsidRDefault="00127B2B" w:rsidP="00870669">
      <w:pPr>
        <w:ind w:left="360"/>
        <w:rPr>
          <w:b/>
          <w:bCs/>
          <w:sz w:val="20"/>
          <w:szCs w:val="20"/>
          <w:lang w:bidi="th-TH"/>
        </w:rPr>
      </w:pPr>
    </w:p>
    <w:p w:rsidR="00127B2B" w:rsidRPr="006B3D7B" w:rsidRDefault="00127B2B" w:rsidP="00870669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127B2B" w:rsidRDefault="00127B2B" w:rsidP="00870669">
      <w:pPr>
        <w:rPr>
          <w:sz w:val="20"/>
          <w:szCs w:val="20"/>
          <w:lang w:val="en-US" w:bidi="th-TH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299"/>
        <w:gridCol w:w="1501"/>
        <w:gridCol w:w="1304"/>
        <w:gridCol w:w="136"/>
        <w:gridCol w:w="3600"/>
      </w:tblGrid>
      <w:tr w:rsidR="00127B2B" w:rsidTr="005C6330">
        <w:tc>
          <w:tcPr>
            <w:tcW w:w="10260" w:type="dxa"/>
            <w:gridSpan w:val="6"/>
          </w:tcPr>
          <w:p w:rsidR="00127B2B" w:rsidRPr="005E7452" w:rsidRDefault="00127B2B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127B2B" w:rsidTr="005C6330">
        <w:trPr>
          <w:trHeight w:val="1259"/>
        </w:trPr>
        <w:tc>
          <w:tcPr>
            <w:tcW w:w="3420" w:type="dxa"/>
          </w:tcPr>
          <w:p w:rsidR="00127B2B" w:rsidRPr="008516B7" w:rsidRDefault="00127B2B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127B2B" w:rsidRPr="008516B7" w:rsidRDefault="00127B2B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127B2B" w:rsidRPr="008516B7" w:rsidRDefault="00127B2B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600" w:type="dxa"/>
          </w:tcPr>
          <w:p w:rsidR="00127B2B" w:rsidRDefault="00127B2B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127B2B" w:rsidRPr="008516B7" w:rsidRDefault="00127B2B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127B2B" w:rsidTr="00592F04">
        <w:tc>
          <w:tcPr>
            <w:tcW w:w="3420" w:type="dxa"/>
          </w:tcPr>
          <w:p w:rsidR="00127B2B" w:rsidRPr="00DA0C59" w:rsidRDefault="00127B2B" w:rsidP="008B66E5">
            <w:pP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DA0C59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ความรู้พื้นฐานสารนิเทศและทรัพยากรสารนิเทศ</w:t>
            </w:r>
          </w:p>
        </w:tc>
        <w:tc>
          <w:tcPr>
            <w:tcW w:w="1800" w:type="dxa"/>
            <w:gridSpan w:val="2"/>
          </w:tcPr>
          <w:p w:rsidR="00127B2B" w:rsidRPr="00F26CBE" w:rsidRDefault="00127B2B" w:rsidP="008B66E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127B2B" w:rsidRPr="002F7D43" w:rsidRDefault="00127B2B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:rsidR="00127B2B" w:rsidRPr="00CF3E6A" w:rsidRDefault="00127B2B" w:rsidP="00870669">
            <w:pPr>
              <w:rPr>
                <w:lang w:val="en-US" w:bidi="th-TH"/>
              </w:rPr>
            </w:pPr>
          </w:p>
        </w:tc>
      </w:tr>
      <w:tr w:rsidR="00127B2B" w:rsidTr="00592F04">
        <w:tc>
          <w:tcPr>
            <w:tcW w:w="3420" w:type="dxa"/>
          </w:tcPr>
          <w:p w:rsidR="00127B2B" w:rsidRPr="00DA0C59" w:rsidRDefault="00127B2B" w:rsidP="008B66E5">
            <w:pP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DA0C59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ระบบการจัดเก็บทรัพยากรสารนิเทศ</w:t>
            </w:r>
          </w:p>
        </w:tc>
        <w:tc>
          <w:tcPr>
            <w:tcW w:w="1800" w:type="dxa"/>
            <w:gridSpan w:val="2"/>
          </w:tcPr>
          <w:p w:rsidR="00127B2B" w:rsidRPr="00F26CBE" w:rsidRDefault="00127B2B" w:rsidP="008B66E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127B2B" w:rsidRPr="002F7D43" w:rsidRDefault="00127B2B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:rsidR="00127B2B" w:rsidRDefault="00127B2B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127B2B" w:rsidTr="00592F04">
        <w:tc>
          <w:tcPr>
            <w:tcW w:w="3420" w:type="dxa"/>
          </w:tcPr>
          <w:p w:rsidR="00127B2B" w:rsidRPr="00DA0C59" w:rsidRDefault="00127B2B" w:rsidP="008B66E5">
            <w:pP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DA0C59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การสืบค้นสารนิเทศและการใช้เครื่องมือช่วยค้น</w:t>
            </w:r>
          </w:p>
        </w:tc>
        <w:tc>
          <w:tcPr>
            <w:tcW w:w="1800" w:type="dxa"/>
            <w:gridSpan w:val="2"/>
          </w:tcPr>
          <w:p w:rsidR="00127B2B" w:rsidRPr="00F26CBE" w:rsidRDefault="00127B2B" w:rsidP="008B66E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20</w:t>
            </w:r>
          </w:p>
        </w:tc>
        <w:tc>
          <w:tcPr>
            <w:tcW w:w="1440" w:type="dxa"/>
            <w:gridSpan w:val="2"/>
          </w:tcPr>
          <w:p w:rsidR="00127B2B" w:rsidRPr="002F7D43" w:rsidRDefault="00127B2B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:rsidR="00127B2B" w:rsidRDefault="00127B2B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127B2B" w:rsidTr="00592F04">
        <w:tc>
          <w:tcPr>
            <w:tcW w:w="3420" w:type="dxa"/>
          </w:tcPr>
          <w:p w:rsidR="00127B2B" w:rsidRPr="00DA0C59" w:rsidRDefault="00127B2B" w:rsidP="008B66E5">
            <w:pP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DA0C59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 xml:space="preserve">การสืบค้นสารนิเทศจากอินเทอร์เน็ต </w:t>
            </w:r>
            <w: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(</w:t>
            </w:r>
            <w:r w:rsidRPr="00DA0C59">
              <w:rPr>
                <w:rFonts w:ascii="TH Niramit AS" w:hAnsi="TH Niramit AS" w:cs="TH Niramit AS"/>
                <w:sz w:val="32"/>
                <w:szCs w:val="32"/>
              </w:rPr>
              <w:t>Internet)</w:t>
            </w:r>
          </w:p>
        </w:tc>
        <w:tc>
          <w:tcPr>
            <w:tcW w:w="1800" w:type="dxa"/>
            <w:gridSpan w:val="2"/>
          </w:tcPr>
          <w:p w:rsidR="00127B2B" w:rsidRPr="00F26CBE" w:rsidRDefault="00127B2B" w:rsidP="008B66E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15</w:t>
            </w:r>
          </w:p>
        </w:tc>
        <w:tc>
          <w:tcPr>
            <w:tcW w:w="1440" w:type="dxa"/>
            <w:gridSpan w:val="2"/>
          </w:tcPr>
          <w:p w:rsidR="00127B2B" w:rsidRPr="002F7D43" w:rsidRDefault="00127B2B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:rsidR="00127B2B" w:rsidRDefault="00127B2B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127B2B" w:rsidTr="00592F04">
        <w:tc>
          <w:tcPr>
            <w:tcW w:w="3420" w:type="dxa"/>
          </w:tcPr>
          <w:p w:rsidR="00127B2B" w:rsidRPr="009707E1" w:rsidRDefault="00127B2B" w:rsidP="008B66E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707E1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การประเมินสารนิเทศ</w:t>
            </w:r>
          </w:p>
        </w:tc>
        <w:tc>
          <w:tcPr>
            <w:tcW w:w="1800" w:type="dxa"/>
            <w:gridSpan w:val="2"/>
          </w:tcPr>
          <w:p w:rsidR="00127B2B" w:rsidRPr="00F26CBE" w:rsidRDefault="00127B2B" w:rsidP="008B66E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440" w:type="dxa"/>
            <w:gridSpan w:val="2"/>
          </w:tcPr>
          <w:p w:rsidR="00127B2B" w:rsidRPr="002F7D43" w:rsidRDefault="00127B2B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:rsidR="00127B2B" w:rsidRDefault="00127B2B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127B2B" w:rsidTr="00592F04">
        <w:tc>
          <w:tcPr>
            <w:tcW w:w="3420" w:type="dxa"/>
          </w:tcPr>
          <w:p w:rsidR="00127B2B" w:rsidRPr="00DA0C59" w:rsidRDefault="00127B2B" w:rsidP="008B66E5">
            <w:pP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หลัก</w:t>
            </w:r>
            <w:r w:rsidRPr="00DA0C59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การเขียนรายงานวิชาการ</w:t>
            </w:r>
          </w:p>
        </w:tc>
        <w:tc>
          <w:tcPr>
            <w:tcW w:w="1800" w:type="dxa"/>
            <w:gridSpan w:val="2"/>
          </w:tcPr>
          <w:p w:rsidR="00127B2B" w:rsidRPr="00F26CBE" w:rsidRDefault="00127B2B" w:rsidP="008B66E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20</w:t>
            </w:r>
          </w:p>
        </w:tc>
        <w:tc>
          <w:tcPr>
            <w:tcW w:w="1440" w:type="dxa"/>
            <w:gridSpan w:val="2"/>
          </w:tcPr>
          <w:p w:rsidR="00127B2B" w:rsidRPr="002F7D43" w:rsidRDefault="00127B2B" w:rsidP="00592F04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:rsidR="00127B2B" w:rsidRDefault="00127B2B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127B2B" w:rsidTr="005C6330">
        <w:tblPrEx>
          <w:tblLook w:val="01E0"/>
        </w:tblPrEx>
        <w:trPr>
          <w:trHeight w:val="1435"/>
        </w:trPr>
        <w:tc>
          <w:tcPr>
            <w:tcW w:w="10260" w:type="dxa"/>
            <w:gridSpan w:val="6"/>
          </w:tcPr>
          <w:p w:rsidR="00127B2B" w:rsidRPr="005E7452" w:rsidRDefault="00127B2B" w:rsidP="00870669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127B2B" w:rsidRPr="00656882" w:rsidRDefault="00127B2B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127B2B" w:rsidRPr="0065431B" w:rsidRDefault="00127B2B" w:rsidP="00870669">
            <w:pPr>
              <w:rPr>
                <w:sz w:val="22"/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127B2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127B2B" w:rsidRPr="005E7452" w:rsidRDefault="00127B2B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127B2B" w:rsidRPr="005E7452" w:rsidRDefault="00127B2B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3736" w:type="dxa"/>
            <w:gridSpan w:val="2"/>
          </w:tcPr>
          <w:p w:rsidR="00127B2B" w:rsidRPr="002C1485" w:rsidRDefault="00127B2B" w:rsidP="00870669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127B2B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127B2B" w:rsidRPr="00CE339B" w:rsidRDefault="00127B2B" w:rsidP="00870669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127B2B" w:rsidRPr="00CE339B" w:rsidRDefault="00127B2B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127B2B" w:rsidRPr="00CE339B" w:rsidRDefault="00127B2B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127B2B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127B2B" w:rsidRPr="00CE339B" w:rsidRDefault="00127B2B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127B2B" w:rsidRPr="00CE339B" w:rsidRDefault="00127B2B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127B2B" w:rsidRPr="00CE339B" w:rsidRDefault="00127B2B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127B2B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127B2B" w:rsidRPr="00CE339B" w:rsidRDefault="00127B2B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127B2B" w:rsidRPr="00CE339B" w:rsidRDefault="00127B2B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127B2B" w:rsidRPr="00CE339B" w:rsidRDefault="00127B2B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127B2B" w:rsidRPr="00CE339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127B2B" w:rsidRPr="00CE339B" w:rsidRDefault="00127B2B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127B2B" w:rsidRPr="00CE339B" w:rsidRDefault="00127B2B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127B2B" w:rsidRPr="00CE339B" w:rsidRDefault="00127B2B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127B2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127B2B" w:rsidRPr="00D80934" w:rsidRDefault="00127B2B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127B2B" w:rsidRPr="00D80934" w:rsidRDefault="00127B2B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127B2B" w:rsidRPr="00D80934" w:rsidRDefault="00127B2B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127B2B" w:rsidTr="005C6330">
        <w:tblPrEx>
          <w:tblLook w:val="01E0"/>
        </w:tblPrEx>
        <w:trPr>
          <w:trHeight w:val="276"/>
        </w:trPr>
        <w:tc>
          <w:tcPr>
            <w:tcW w:w="3719" w:type="dxa"/>
            <w:gridSpan w:val="2"/>
          </w:tcPr>
          <w:p w:rsidR="00127B2B" w:rsidRPr="00D80934" w:rsidRDefault="00127B2B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127B2B" w:rsidRPr="00D80934" w:rsidRDefault="00127B2B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127B2B" w:rsidRPr="00D80934" w:rsidRDefault="00127B2B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127B2B" w:rsidRDefault="00127B2B">
      <w:pPr>
        <w:rPr>
          <w:lang w:bidi="th-TH"/>
        </w:rPr>
      </w:pPr>
    </w:p>
    <w:p w:rsidR="00127B2B" w:rsidRDefault="00127B2B">
      <w:pPr>
        <w:rPr>
          <w:lang w:bidi="th-TH"/>
        </w:rPr>
      </w:pPr>
    </w:p>
    <w:p w:rsidR="00127B2B" w:rsidRDefault="00127B2B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127B2B" w:rsidRPr="004017DD" w:rsidTr="004017DD">
        <w:trPr>
          <w:cantSplit/>
          <w:trHeight w:val="530"/>
        </w:trPr>
        <w:tc>
          <w:tcPr>
            <w:tcW w:w="2880" w:type="dxa"/>
          </w:tcPr>
          <w:p w:rsidR="00127B2B" w:rsidRPr="004017DD" w:rsidRDefault="00127B2B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127B2B" w:rsidRPr="004017DD" w:rsidRDefault="00127B2B" w:rsidP="004017DD">
            <w:pPr>
              <w:rPr>
                <w:rFonts w:ascii="Angsana New" w:hAnsi="Angsana New"/>
                <w:bCs/>
                <w:color w:val="000000"/>
                <w:sz w:val="28"/>
                <w:szCs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127B2B" w:rsidRPr="004017DD" w:rsidRDefault="00127B2B" w:rsidP="0068043A">
            <w:pPr>
              <w:rPr>
                <w:rFonts w:ascii="Angsana New" w:hAnsi="Angsana New"/>
                <w:bCs/>
                <w:color w:val="000000"/>
                <w:sz w:val="28"/>
                <w:szCs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127B2B" w:rsidRPr="004017DD" w:rsidRDefault="00127B2B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127B2B" w:rsidRPr="005746A5" w:rsidTr="004017DD">
        <w:trPr>
          <w:cantSplit/>
          <w:trHeight w:val="530"/>
        </w:trPr>
        <w:tc>
          <w:tcPr>
            <w:tcW w:w="2880" w:type="dxa"/>
          </w:tcPr>
          <w:p w:rsidR="00127B2B" w:rsidRPr="004017DD" w:rsidRDefault="00127B2B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127B2B" w:rsidRPr="004017DD" w:rsidRDefault="00127B2B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127B2B" w:rsidRDefault="00127B2B" w:rsidP="0068043A">
            <w:pPr>
              <w:rPr>
                <w:rFonts w:ascii="Angsana New" w:hAnsi="Angsana New"/>
                <w:bCs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127B2B" w:rsidRDefault="00127B2B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จำนวน...11....คน</w:t>
            </w:r>
          </w:p>
          <w:p w:rsidR="00127B2B" w:rsidRPr="007631B7" w:rsidRDefault="00127B2B" w:rsidP="004017DD">
            <w:pPr>
              <w:rPr>
                <w:color w:val="000000"/>
                <w:sz w:val="22"/>
                <w:szCs w:val="22"/>
                <w:lang w:val="en-US" w:bidi="th-TH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 xml:space="preserve"> GPA 3.00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>ขึ้นไป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)</w:t>
            </w:r>
          </w:p>
          <w:p w:rsidR="00127B2B" w:rsidRDefault="00127B2B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จำนวน...37..คน</w:t>
            </w:r>
          </w:p>
          <w:p w:rsidR="00127B2B" w:rsidRDefault="00127B2B" w:rsidP="004017D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 xml:space="preserve"> GPA 2.00 – 2.99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127B2B" w:rsidRDefault="00127B2B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จำนวน.....22.....คน</w:t>
            </w:r>
          </w:p>
          <w:p w:rsidR="00127B2B" w:rsidRDefault="00127B2B" w:rsidP="0091538C">
            <w:pPr>
              <w:rPr>
                <w:color w:val="000000"/>
                <w:sz w:val="22"/>
                <w:szCs w:val="22"/>
                <w:cs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GPA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ต่ำกว่า 2.00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2700" w:type="dxa"/>
          </w:tcPr>
          <w:p w:rsidR="00127B2B" w:rsidRPr="005746A5" w:rsidRDefault="00127B2B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127B2B" w:rsidRPr="004017DD" w:rsidRDefault="00127B2B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127B2B" w:rsidRDefault="00127B2B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127B2B" w:rsidRPr="004017DD" w:rsidRDefault="00127B2B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คละนักศึกษาเก่งและไม่เก่ง เวลาทำงาน / กิจกรรมกลุ่ม</w:t>
            </w:r>
          </w:p>
          <w:p w:rsidR="00127B2B" w:rsidRPr="004017DD" w:rsidRDefault="00127B2B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127B2B" w:rsidRDefault="00127B2B">
      <w:pPr>
        <w:rPr>
          <w:lang w:bidi="th-TH"/>
        </w:rPr>
      </w:pPr>
    </w:p>
    <w:p w:rsidR="00127B2B" w:rsidRDefault="00127B2B">
      <w:pPr>
        <w:rPr>
          <w:lang w:bidi="th-TH"/>
        </w:rPr>
      </w:pPr>
    </w:p>
    <w:p w:rsidR="00127B2B" w:rsidRDefault="00127B2B">
      <w:pPr>
        <w:rPr>
          <w:lang w:bidi="th-TH"/>
        </w:rPr>
      </w:pPr>
    </w:p>
    <w:p w:rsidR="00127B2B" w:rsidRDefault="00127B2B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127B2B" w:rsidTr="00B65EBC">
        <w:trPr>
          <w:cantSplit/>
        </w:trPr>
        <w:tc>
          <w:tcPr>
            <w:tcW w:w="10080" w:type="dxa"/>
            <w:gridSpan w:val="7"/>
          </w:tcPr>
          <w:p w:rsidR="00127B2B" w:rsidRPr="00073B28" w:rsidRDefault="00127B2B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127B2B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127B2B" w:rsidRPr="005746A5" w:rsidRDefault="00127B2B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127B2B" w:rsidRPr="005746A5" w:rsidRDefault="00127B2B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127B2B" w:rsidRPr="005746A5" w:rsidRDefault="00127B2B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127B2B" w:rsidRPr="005746A5" w:rsidRDefault="00127B2B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127B2B" w:rsidRPr="005746A5" w:rsidRDefault="00127B2B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127B2B" w:rsidRPr="005746A5" w:rsidRDefault="00127B2B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127B2B" w:rsidTr="003A3C27">
        <w:trPr>
          <w:cantSplit/>
          <w:trHeight w:val="465"/>
        </w:trPr>
        <w:tc>
          <w:tcPr>
            <w:tcW w:w="1800" w:type="dxa"/>
            <w:vMerge/>
          </w:tcPr>
          <w:p w:rsidR="00127B2B" w:rsidRPr="00073B28" w:rsidRDefault="00127B2B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127B2B" w:rsidRPr="00073B28" w:rsidRDefault="00127B2B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127B2B" w:rsidRPr="00073B28" w:rsidRDefault="00127B2B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127B2B" w:rsidRPr="004C084D" w:rsidRDefault="00127B2B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  <w:gridSpan w:val="2"/>
          </w:tcPr>
          <w:p w:rsidR="00127B2B" w:rsidRPr="004C084D" w:rsidRDefault="00127B2B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127B2B" w:rsidRPr="00073B28" w:rsidRDefault="00127B2B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127B2B" w:rsidRPr="005746A5" w:rsidTr="003A3C27">
        <w:trPr>
          <w:cantSplit/>
          <w:trHeight w:val="4967"/>
        </w:trPr>
        <w:tc>
          <w:tcPr>
            <w:tcW w:w="1800" w:type="dxa"/>
          </w:tcPr>
          <w:p w:rsidR="00127B2B" w:rsidRPr="003A3C27" w:rsidRDefault="00127B2B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127B2B" w:rsidRPr="002E6D2F" w:rsidRDefault="00127B2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2E6D2F">
              <w:rPr>
                <w:rFonts w:ascii="Angsana New" w:hAnsi="Angsana New"/>
                <w:color w:val="000000"/>
              </w:rPr>
              <w:t>(Lecture)</w:t>
            </w:r>
          </w:p>
          <w:p w:rsidR="00127B2B" w:rsidRPr="002E6D2F" w:rsidRDefault="00127B2B" w:rsidP="005746A5">
            <w:pPr>
              <w:rPr>
                <w:rFonts w:ascii="Angsana New" w:hAnsi="Angsana New"/>
                <w:color w:val="000000"/>
                <w:cs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2E6D2F">
              <w:rPr>
                <w:rFonts w:ascii="Angsana New" w:hAnsi="Angsana New"/>
                <w:color w:val="000000"/>
              </w:rPr>
              <w:t>(Demonstration)</w:t>
            </w:r>
          </w:p>
          <w:p w:rsidR="00127B2B" w:rsidRPr="002E6D2F" w:rsidRDefault="00127B2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2E6D2F">
              <w:rPr>
                <w:rFonts w:ascii="Angsana New" w:hAnsi="Angsana New"/>
                <w:color w:val="000000"/>
              </w:rPr>
              <w:t>(Experiment)</w:t>
            </w:r>
          </w:p>
          <w:p w:rsidR="00127B2B" w:rsidRPr="002E6D2F" w:rsidRDefault="00127B2B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43.5pt;margin-top:14.45pt;width:0;height:0;z-index:251659776;mso-position-horizontal-relative:text;mso-position-vertical-relative:text" o:connectortype="straight"/>
              </w:pic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127B2B" w:rsidRPr="002E6D2F" w:rsidRDefault="00127B2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2E6D2F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127B2B" w:rsidRPr="002E6D2F" w:rsidRDefault="00127B2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2E6D2F">
              <w:rPr>
                <w:rFonts w:ascii="Angsana New" w:hAnsi="Angsana New"/>
                <w:color w:val="000000"/>
              </w:rPr>
              <w:t>(Case Study)</w:t>
            </w:r>
          </w:p>
          <w:p w:rsidR="00127B2B" w:rsidRPr="002E6D2F" w:rsidRDefault="00127B2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2E6D2F">
              <w:rPr>
                <w:rFonts w:ascii="Angsana New" w:hAnsi="Angsana New"/>
                <w:color w:val="000000"/>
              </w:rPr>
              <w:t>(Mind Map)</w:t>
            </w:r>
          </w:p>
          <w:p w:rsidR="00127B2B" w:rsidRPr="002E6D2F" w:rsidRDefault="00127B2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2E6D2F">
              <w:rPr>
                <w:rFonts w:ascii="Angsana New" w:hAnsi="Angsana New"/>
                <w:color w:val="000000"/>
              </w:rPr>
              <w:t>(Problem-Based Learning)</w:t>
            </w:r>
          </w:p>
          <w:p w:rsidR="00127B2B" w:rsidRPr="002E6D2F" w:rsidRDefault="00127B2B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127B2B" w:rsidRPr="002E6D2F" w:rsidRDefault="00127B2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(Experiential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olor w:val="000000"/>
              </w:rPr>
              <w:t>Learning)</w:t>
            </w:r>
          </w:p>
          <w:p w:rsidR="00127B2B" w:rsidRPr="002E6D2F" w:rsidRDefault="00127B2B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127B2B" w:rsidRPr="002E6D2F" w:rsidRDefault="00127B2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(Project-Based Instruction)</w:t>
            </w:r>
          </w:p>
          <w:p w:rsidR="00127B2B" w:rsidRPr="002E6D2F" w:rsidRDefault="00127B2B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127B2B" w:rsidRPr="002E6D2F" w:rsidRDefault="00127B2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(Thinking-Based Instruction)</w:t>
            </w:r>
          </w:p>
          <w:p w:rsidR="00127B2B" w:rsidRPr="002E6D2F" w:rsidRDefault="00127B2B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127B2B" w:rsidRPr="002E6D2F" w:rsidRDefault="00127B2B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2E6D2F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127B2B" w:rsidRPr="002E6D2F" w:rsidRDefault="00127B2B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127B2B" w:rsidRPr="002E6D2F" w:rsidRDefault="00127B2B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2E6D2F">
              <w:rPr>
                <w:rFonts w:ascii="Angsana New" w:hAnsi="Angsana New"/>
                <w:lang w:val="en-US"/>
              </w:rPr>
              <w:t xml:space="preserve"> </w:t>
            </w:r>
            <w:r w:rsidRPr="002E6D2F">
              <w:rPr>
                <w:rFonts w:ascii="Angsana New" w:hAnsi="Angsana New"/>
              </w:rPr>
              <w:t xml:space="preserve">PowerPoint, </w:t>
            </w:r>
          </w:p>
          <w:p w:rsidR="00127B2B" w:rsidRPr="002E6D2F" w:rsidRDefault="00127B2B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FF0000"/>
              </w:rPr>
              <w:t>Internet</w:t>
            </w:r>
            <w:r w:rsidRPr="002E6D2F">
              <w:rPr>
                <w:rFonts w:ascii="Angsana New" w:hAnsi="Angsana New"/>
              </w:rPr>
              <w:t xml:space="preserve">, </w:t>
            </w:r>
            <w:r w:rsidRPr="002E6D2F">
              <w:rPr>
                <w:rFonts w:ascii="Angsana New" w:hAnsi="Angsana New"/>
                <w:cs/>
                <w:lang w:val="en-US" w:bidi="th-TH"/>
              </w:rPr>
              <w:t xml:space="preserve"> </w:t>
            </w:r>
            <w:r w:rsidRPr="002E6D2F">
              <w:rPr>
                <w:rFonts w:ascii="Angsana New" w:hAnsi="Angsana New"/>
                <w:lang w:val="en-US" w:bidi="th-TH"/>
              </w:rPr>
              <w:t>VDO Clip</w:t>
            </w:r>
          </w:p>
          <w:p w:rsidR="00127B2B" w:rsidRPr="002E6D2F" w:rsidRDefault="00127B2B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127B2B" w:rsidRPr="002E6D2F" w:rsidRDefault="00127B2B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127B2B" w:rsidRPr="002E6D2F" w:rsidRDefault="00127B2B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FF0000"/>
              </w:rPr>
              <w:t>LCD Projector</w:t>
            </w:r>
            <w:r w:rsidRPr="002E6D2F">
              <w:rPr>
                <w:rFonts w:ascii="Angsana New" w:hAnsi="Angsana New"/>
              </w:rPr>
              <w:t xml:space="preserve"> / </w:t>
            </w:r>
          </w:p>
          <w:p w:rsidR="00127B2B" w:rsidRPr="002E6D2F" w:rsidRDefault="00127B2B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 xml:space="preserve">Overhead Projector / </w:t>
            </w:r>
          </w:p>
          <w:p w:rsidR="00127B2B" w:rsidRPr="002E6D2F" w:rsidRDefault="00127B2B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>Visualizer</w:t>
            </w:r>
          </w:p>
          <w:p w:rsidR="00127B2B" w:rsidRPr="002E6D2F" w:rsidRDefault="00127B2B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2E6D2F">
              <w:rPr>
                <w:rFonts w:ascii="Angsana New" w:hAnsi="Angsana New"/>
              </w:rPr>
              <w:t xml:space="preserve"> /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2E6D2F">
              <w:rPr>
                <w:rFonts w:ascii="Angsana New" w:hAnsi="Angsana New"/>
              </w:rPr>
              <w:t xml:space="preserve">/ </w:t>
            </w:r>
          </w:p>
          <w:p w:rsidR="00127B2B" w:rsidRPr="002E6D2F" w:rsidRDefault="00127B2B" w:rsidP="005746A5">
            <w:pPr>
              <w:rPr>
                <w:rFonts w:ascii="Angsana New" w:hAnsi="Angsana New"/>
                <w:color w:val="FF0000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2E6D2F">
              <w:rPr>
                <w:rFonts w:ascii="Angsana New" w:hAnsi="Angsana New"/>
              </w:rPr>
              <w:t xml:space="preserve"> / CD</w:t>
            </w:r>
          </w:p>
          <w:p w:rsidR="00127B2B" w:rsidRPr="002E6D2F" w:rsidRDefault="00127B2B" w:rsidP="005746A5">
            <w:pPr>
              <w:rPr>
                <w:rFonts w:ascii="Angsana New" w:hAnsi="Angsana New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2E6D2F">
              <w:rPr>
                <w:rFonts w:ascii="Angsana New" w:hAnsi="Angsana New"/>
              </w:rPr>
              <w:t xml:space="preserve"> …………………</w:t>
            </w:r>
          </w:p>
          <w:p w:rsidR="00127B2B" w:rsidRPr="002E6D2F" w:rsidRDefault="00127B2B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127B2B" w:rsidRPr="00073B28" w:rsidRDefault="00127B2B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127B2B" w:rsidRPr="00073B28" w:rsidRDefault="00127B2B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127B2B" w:rsidRPr="00073B28" w:rsidRDefault="00127B2B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127B2B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127B2B" w:rsidRDefault="00127B2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127B2B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127B2B" w:rsidRPr="004C084D" w:rsidRDefault="00127B2B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127B2B" w:rsidRPr="004C084D" w:rsidRDefault="00127B2B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127B2B" w:rsidRPr="00482720" w:rsidTr="0068043A">
        <w:trPr>
          <w:cantSplit/>
          <w:trHeight w:val="386"/>
        </w:trPr>
        <w:tc>
          <w:tcPr>
            <w:tcW w:w="1800" w:type="dxa"/>
          </w:tcPr>
          <w:p w:rsidR="00127B2B" w:rsidRPr="00482720" w:rsidRDefault="00127B2B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127B2B" w:rsidRPr="00E809C6" w:rsidRDefault="00127B2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127B2B" w:rsidRPr="00E809C6" w:rsidRDefault="00127B2B" w:rsidP="0068043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127B2B" w:rsidRPr="00E809C6" w:rsidRDefault="00127B2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127B2B" w:rsidRPr="00E809C6" w:rsidRDefault="00127B2B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0" type="#_x0000_t32" style="position:absolute;margin-left:43.5pt;margin-top:14.45pt;width:0;height:0;z-index:251660800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127B2B" w:rsidRPr="00E809C6" w:rsidRDefault="00127B2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127B2B" w:rsidRPr="00E809C6" w:rsidRDefault="00127B2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127B2B" w:rsidRPr="00E809C6" w:rsidRDefault="00127B2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127B2B" w:rsidRPr="00E809C6" w:rsidRDefault="00127B2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127B2B" w:rsidRPr="00E809C6" w:rsidRDefault="00127B2B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127B2B" w:rsidRPr="00E809C6" w:rsidRDefault="00127B2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127B2B" w:rsidRPr="00E809C6" w:rsidRDefault="00127B2B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127B2B" w:rsidRPr="00E809C6" w:rsidRDefault="00127B2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127B2B" w:rsidRPr="00E809C6" w:rsidRDefault="00127B2B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127B2B" w:rsidRPr="00E809C6" w:rsidRDefault="00127B2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127B2B" w:rsidRPr="00E809C6" w:rsidRDefault="00127B2B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127B2B" w:rsidRPr="00E809C6" w:rsidRDefault="00127B2B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127B2B" w:rsidRPr="00E809C6" w:rsidRDefault="00127B2B" w:rsidP="0068043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127B2B" w:rsidRPr="00E809C6" w:rsidRDefault="00127B2B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127B2B" w:rsidRPr="00E809C6" w:rsidRDefault="00127B2B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127B2B" w:rsidRPr="00E809C6" w:rsidRDefault="00127B2B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127B2B" w:rsidRPr="00E809C6" w:rsidRDefault="00127B2B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127B2B" w:rsidRPr="00E809C6" w:rsidRDefault="00127B2B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127B2B" w:rsidRPr="00E809C6" w:rsidRDefault="00127B2B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127B2B" w:rsidRPr="00E809C6" w:rsidRDefault="00127B2B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127B2B" w:rsidRPr="00E809C6" w:rsidRDefault="00127B2B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127B2B" w:rsidRPr="00E809C6" w:rsidRDefault="00127B2B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127B2B" w:rsidRPr="00E809C6" w:rsidRDefault="00127B2B" w:rsidP="0068043A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127B2B" w:rsidRPr="00E809C6" w:rsidRDefault="00127B2B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127B2B" w:rsidRPr="00482720" w:rsidRDefault="00127B2B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127B2B" w:rsidRPr="00482720" w:rsidRDefault="00127B2B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27B2B" w:rsidRPr="00482720" w:rsidRDefault="00127B2B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127B2B" w:rsidRPr="005746A5" w:rsidTr="003A3C27">
        <w:trPr>
          <w:cantSplit/>
          <w:trHeight w:val="386"/>
        </w:trPr>
        <w:tc>
          <w:tcPr>
            <w:tcW w:w="1800" w:type="dxa"/>
          </w:tcPr>
          <w:p w:rsidR="00127B2B" w:rsidRPr="003A3C27" w:rsidRDefault="00127B2B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1" type="#_x0000_t32" style="position:absolute;margin-left:43.5pt;margin-top:14.45pt;width:0;height:0;z-index:251657728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127B2B" w:rsidRPr="00E809C6" w:rsidRDefault="00127B2B" w:rsidP="00DE19BE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127B2B" w:rsidRPr="00E809C6" w:rsidRDefault="00127B2B" w:rsidP="00DE19BE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127B2B" w:rsidRPr="00E809C6" w:rsidRDefault="00127B2B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127B2B" w:rsidRPr="00E809C6" w:rsidRDefault="00127B2B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127B2B" w:rsidRPr="00E809C6" w:rsidRDefault="00127B2B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127B2B" w:rsidRPr="00E809C6" w:rsidRDefault="00127B2B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127B2B" w:rsidRPr="00E809C6" w:rsidRDefault="00127B2B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127B2B" w:rsidRPr="00E809C6" w:rsidRDefault="00127B2B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127B2B" w:rsidRPr="00E809C6" w:rsidRDefault="00127B2B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127B2B" w:rsidRPr="00E809C6" w:rsidRDefault="00127B2B" w:rsidP="00DE19BE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127B2B" w:rsidRPr="00E809C6" w:rsidRDefault="00127B2B" w:rsidP="00DE19BE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127B2B" w:rsidRPr="00073B28" w:rsidRDefault="00127B2B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127B2B" w:rsidRPr="00073B28" w:rsidRDefault="00127B2B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127B2B" w:rsidRPr="00073B28" w:rsidRDefault="00127B2B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127B2B" w:rsidRDefault="00127B2B">
      <w:pPr>
        <w:rPr>
          <w:lang w:bidi="th-TH"/>
        </w:rPr>
      </w:pPr>
    </w:p>
    <w:p w:rsidR="00127B2B" w:rsidRDefault="00127B2B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127B2B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127B2B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127B2B" w:rsidRPr="004C084D" w:rsidRDefault="00127B2B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127B2B" w:rsidRPr="004C084D" w:rsidRDefault="00127B2B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127B2B" w:rsidRPr="005746A5" w:rsidRDefault="00127B2B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127B2B" w:rsidRPr="005746A5" w:rsidTr="0068043A">
        <w:trPr>
          <w:cantSplit/>
          <w:trHeight w:val="386"/>
        </w:trPr>
        <w:tc>
          <w:tcPr>
            <w:tcW w:w="1800" w:type="dxa"/>
          </w:tcPr>
          <w:p w:rsidR="00127B2B" w:rsidRPr="003A3C27" w:rsidRDefault="00127B2B" w:rsidP="0068043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2" type="#_x0000_t32" style="position:absolute;margin-left:43.5pt;margin-top:14.45pt;width:0;height:0;z-index:251658752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127B2B" w:rsidRPr="00E809C6" w:rsidRDefault="00127B2B" w:rsidP="00DE19BE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127B2B" w:rsidRPr="00E809C6" w:rsidRDefault="00127B2B" w:rsidP="00DE19BE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127B2B" w:rsidRPr="00E809C6" w:rsidRDefault="00127B2B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127B2B" w:rsidRPr="00E809C6" w:rsidRDefault="00127B2B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127B2B" w:rsidRPr="00E809C6" w:rsidRDefault="00127B2B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127B2B" w:rsidRPr="00E809C6" w:rsidRDefault="00127B2B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127B2B" w:rsidRPr="00E809C6" w:rsidRDefault="00127B2B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127B2B" w:rsidRPr="00E809C6" w:rsidRDefault="00127B2B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127B2B" w:rsidRPr="00E809C6" w:rsidRDefault="00127B2B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127B2B" w:rsidRPr="00E809C6" w:rsidRDefault="00127B2B" w:rsidP="00DE19BE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127B2B" w:rsidRPr="00E809C6" w:rsidRDefault="00127B2B" w:rsidP="00DE19BE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127B2B" w:rsidRPr="00073B28" w:rsidRDefault="00127B2B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127B2B" w:rsidRPr="00073B28" w:rsidRDefault="00127B2B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127B2B" w:rsidRPr="00073B28" w:rsidRDefault="00127B2B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127B2B" w:rsidRPr="005746A5" w:rsidTr="003A3C27">
        <w:trPr>
          <w:cantSplit/>
          <w:trHeight w:val="386"/>
        </w:trPr>
        <w:tc>
          <w:tcPr>
            <w:tcW w:w="1800" w:type="dxa"/>
          </w:tcPr>
          <w:p w:rsidR="00127B2B" w:rsidRPr="003A3C27" w:rsidRDefault="00127B2B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3" type="#_x0000_t32" style="position:absolute;margin-left:43.5pt;margin-top:14.45pt;width:0;height:0;z-index:251661824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127B2B" w:rsidRPr="00E809C6" w:rsidRDefault="00127B2B" w:rsidP="00DE19BE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127B2B" w:rsidRPr="00E809C6" w:rsidRDefault="00127B2B" w:rsidP="00DE19BE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127B2B" w:rsidRPr="00E809C6" w:rsidRDefault="00127B2B" w:rsidP="00DE19BE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127B2B" w:rsidRPr="00E809C6" w:rsidRDefault="00127B2B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127B2B" w:rsidRPr="00E809C6" w:rsidRDefault="00127B2B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127B2B" w:rsidRPr="00E809C6" w:rsidRDefault="00127B2B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127B2B" w:rsidRPr="00E809C6" w:rsidRDefault="00127B2B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127B2B" w:rsidRPr="00E809C6" w:rsidRDefault="00127B2B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127B2B" w:rsidRPr="00E809C6" w:rsidRDefault="00127B2B" w:rsidP="00DE19BE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127B2B" w:rsidRPr="00E809C6" w:rsidRDefault="00127B2B" w:rsidP="00DE19BE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127B2B" w:rsidRPr="00E809C6" w:rsidRDefault="00127B2B" w:rsidP="00DE19BE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127B2B" w:rsidRPr="00E809C6" w:rsidRDefault="00127B2B" w:rsidP="00DE19BE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127B2B" w:rsidRPr="00073B28" w:rsidRDefault="00127B2B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127B2B" w:rsidRPr="00073B28" w:rsidRDefault="00127B2B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127B2B" w:rsidRPr="00073B28" w:rsidRDefault="00127B2B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127B2B" w:rsidRDefault="00127B2B"/>
    <w:p w:rsidR="00127B2B" w:rsidRDefault="00127B2B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127B2B">
        <w:trPr>
          <w:trHeight w:val="1070"/>
        </w:trPr>
        <w:tc>
          <w:tcPr>
            <w:tcW w:w="10080" w:type="dxa"/>
          </w:tcPr>
          <w:p w:rsidR="00127B2B" w:rsidRPr="00994D17" w:rsidRDefault="00127B2B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127B2B" w:rsidRPr="00870669" w:rsidRDefault="00127B2B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127B2B" w:rsidRPr="00870669" w:rsidRDefault="00127B2B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27B2B" w:rsidRPr="00073B28" w:rsidRDefault="00127B2B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127B2B" w:rsidRDefault="00127B2B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127B2B" w:rsidRDefault="00127B2B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127B2B" w:rsidRDefault="00127B2B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127B2B" w:rsidRDefault="00127B2B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127B2B" w:rsidRDefault="00127B2B" w:rsidP="00F560D8">
      <w:pPr>
        <w:rPr>
          <w:lang w:bidi="th-TH"/>
        </w:rPr>
      </w:pPr>
    </w:p>
    <w:p w:rsidR="00127B2B" w:rsidRDefault="00127B2B" w:rsidP="00F560D8">
      <w:pPr>
        <w:rPr>
          <w:lang w:bidi="th-TH"/>
        </w:rPr>
      </w:pPr>
    </w:p>
    <w:p w:rsidR="00127B2B" w:rsidRDefault="00127B2B" w:rsidP="00F560D8">
      <w:pPr>
        <w:rPr>
          <w:lang w:bidi="th-TH"/>
        </w:rPr>
      </w:pPr>
    </w:p>
    <w:p w:rsidR="00127B2B" w:rsidRDefault="00127B2B" w:rsidP="00F560D8">
      <w:pPr>
        <w:rPr>
          <w:lang w:bidi="th-TH"/>
        </w:rPr>
      </w:pPr>
    </w:p>
    <w:p w:rsidR="00127B2B" w:rsidRDefault="00127B2B" w:rsidP="00F560D8">
      <w:pPr>
        <w:rPr>
          <w:lang w:bidi="th-TH"/>
        </w:rPr>
      </w:pPr>
    </w:p>
    <w:p w:rsidR="00127B2B" w:rsidRDefault="00127B2B" w:rsidP="00F560D8">
      <w:pPr>
        <w:rPr>
          <w:lang w:bidi="th-TH"/>
        </w:rPr>
      </w:pPr>
    </w:p>
    <w:p w:rsidR="00127B2B" w:rsidRDefault="00127B2B" w:rsidP="00F560D8">
      <w:pPr>
        <w:rPr>
          <w:lang w:bidi="th-TH"/>
        </w:rPr>
      </w:pPr>
    </w:p>
    <w:p w:rsidR="00127B2B" w:rsidRDefault="00127B2B" w:rsidP="00F560D8">
      <w:pPr>
        <w:rPr>
          <w:lang w:bidi="th-TH"/>
        </w:rPr>
      </w:pPr>
    </w:p>
    <w:p w:rsidR="00127B2B" w:rsidRDefault="00127B2B" w:rsidP="00F560D8">
      <w:pPr>
        <w:rPr>
          <w:lang w:bidi="th-TH"/>
        </w:rPr>
      </w:pPr>
    </w:p>
    <w:p w:rsidR="00127B2B" w:rsidRDefault="00127B2B" w:rsidP="00F560D8">
      <w:pPr>
        <w:rPr>
          <w:lang w:bidi="th-TH"/>
        </w:rPr>
      </w:pPr>
    </w:p>
    <w:p w:rsidR="00127B2B" w:rsidRDefault="00127B2B" w:rsidP="00F560D8">
      <w:pPr>
        <w:rPr>
          <w:lang w:bidi="th-TH"/>
        </w:rPr>
      </w:pPr>
    </w:p>
    <w:p w:rsidR="00127B2B" w:rsidRDefault="00127B2B" w:rsidP="00F560D8">
      <w:pPr>
        <w:rPr>
          <w:lang w:bidi="th-TH"/>
        </w:rPr>
      </w:pPr>
    </w:p>
    <w:p w:rsidR="00127B2B" w:rsidRDefault="00127B2B" w:rsidP="00F560D8">
      <w:pPr>
        <w:rPr>
          <w:lang w:bidi="th-TH"/>
        </w:rPr>
      </w:pPr>
    </w:p>
    <w:p w:rsidR="00127B2B" w:rsidRDefault="00127B2B" w:rsidP="00F560D8">
      <w:pPr>
        <w:rPr>
          <w:lang w:bidi="th-TH"/>
        </w:rPr>
      </w:pPr>
    </w:p>
    <w:p w:rsidR="00127B2B" w:rsidRDefault="00127B2B" w:rsidP="00F560D8">
      <w:pPr>
        <w:rPr>
          <w:lang w:bidi="th-TH"/>
        </w:rPr>
      </w:pPr>
    </w:p>
    <w:p w:rsidR="00127B2B" w:rsidRDefault="00127B2B" w:rsidP="00F560D8">
      <w:pPr>
        <w:rPr>
          <w:lang w:bidi="th-TH"/>
        </w:rPr>
      </w:pPr>
    </w:p>
    <w:p w:rsidR="00127B2B" w:rsidRDefault="00127B2B" w:rsidP="00F560D8">
      <w:pPr>
        <w:rPr>
          <w:lang w:bidi="th-TH"/>
        </w:rPr>
      </w:pPr>
    </w:p>
    <w:p w:rsidR="00127B2B" w:rsidRDefault="00127B2B" w:rsidP="00F560D8">
      <w:pPr>
        <w:rPr>
          <w:lang w:bidi="th-TH"/>
        </w:rPr>
      </w:pPr>
    </w:p>
    <w:p w:rsidR="00127B2B" w:rsidRDefault="00127B2B" w:rsidP="00F560D8">
      <w:pPr>
        <w:rPr>
          <w:lang w:bidi="th-TH"/>
        </w:rPr>
      </w:pPr>
    </w:p>
    <w:p w:rsidR="00127B2B" w:rsidRPr="00F560D8" w:rsidRDefault="00127B2B" w:rsidP="00F560D8">
      <w:pPr>
        <w:rPr>
          <w:lang w:bidi="th-TH"/>
        </w:rPr>
      </w:pPr>
    </w:p>
    <w:p w:rsidR="00127B2B" w:rsidRDefault="00127B2B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127B2B" w:rsidRPr="007F3866" w:rsidRDefault="00127B2B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127B2B" w:rsidRPr="00870669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B66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......70.......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127B2B" w:rsidRPr="00870669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B66E5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.......70......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127B2B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..................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127B2B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127B2B" w:rsidRDefault="00127B2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27B2B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27B2B" w:rsidRPr="00870669" w:rsidRDefault="00127B2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127B2B" w:rsidRPr="00870669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127B2B" w:rsidRPr="00870669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27B2B" w:rsidRPr="00870669" w:rsidRDefault="00127B2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27B2B" w:rsidRPr="00870669" w:rsidTr="008B66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27B2B" w:rsidRPr="00870669" w:rsidRDefault="00127B2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  <w:vAlign w:val="bottom"/>
          </w:tcPr>
          <w:p w:rsidR="00127B2B" w:rsidRPr="008B66E5" w:rsidRDefault="00127B2B" w:rsidP="008B66E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B66E5">
              <w:rPr>
                <w:rFonts w:ascii="Angsana New" w:hAnsi="Angsana New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271" w:type="dxa"/>
            <w:vAlign w:val="bottom"/>
          </w:tcPr>
          <w:p w:rsidR="00127B2B" w:rsidRPr="008B66E5" w:rsidRDefault="00127B2B" w:rsidP="008B66E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B66E5">
              <w:rPr>
                <w:rFonts w:ascii="Angsana New" w:hAnsi="Angsana New"/>
                <w:color w:val="000000"/>
                <w:sz w:val="32"/>
                <w:szCs w:val="32"/>
              </w:rPr>
              <w:t>28.57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27B2B" w:rsidRPr="00870669" w:rsidRDefault="00127B2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27B2B" w:rsidRPr="00870669" w:rsidTr="008B66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27B2B" w:rsidRPr="00870669" w:rsidRDefault="00127B2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bottom"/>
          </w:tcPr>
          <w:p w:rsidR="00127B2B" w:rsidRPr="008B66E5" w:rsidRDefault="00127B2B" w:rsidP="008B66E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B66E5">
              <w:rPr>
                <w:rFonts w:ascii="Angsana New" w:hAnsi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1" w:type="dxa"/>
            <w:vAlign w:val="bottom"/>
          </w:tcPr>
          <w:p w:rsidR="00127B2B" w:rsidRPr="008B66E5" w:rsidRDefault="00127B2B" w:rsidP="008B66E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B66E5">
              <w:rPr>
                <w:rFonts w:ascii="Angsana New" w:hAnsi="Angsana New"/>
                <w:color w:val="000000"/>
                <w:sz w:val="32"/>
                <w:szCs w:val="32"/>
              </w:rPr>
              <w:t>11.43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27B2B" w:rsidRPr="00870669" w:rsidRDefault="00127B2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27B2B" w:rsidRPr="00870669" w:rsidTr="008B66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27B2B" w:rsidRPr="00870669" w:rsidRDefault="00127B2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  <w:vAlign w:val="bottom"/>
          </w:tcPr>
          <w:p w:rsidR="00127B2B" w:rsidRPr="008B66E5" w:rsidRDefault="00127B2B" w:rsidP="008B66E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B66E5">
              <w:rPr>
                <w:rFonts w:ascii="Angsana New" w:hAnsi="Angsana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71" w:type="dxa"/>
            <w:vAlign w:val="bottom"/>
          </w:tcPr>
          <w:p w:rsidR="00127B2B" w:rsidRPr="008B66E5" w:rsidRDefault="00127B2B" w:rsidP="008B66E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B66E5">
              <w:rPr>
                <w:rFonts w:ascii="Angsana New" w:hAnsi="Angsana New"/>
                <w:color w:val="000000"/>
                <w:sz w:val="32"/>
                <w:szCs w:val="32"/>
              </w:rPr>
              <w:t>18.57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27B2B" w:rsidRPr="00870669" w:rsidRDefault="00127B2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27B2B" w:rsidRPr="00870669" w:rsidTr="008B66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27B2B" w:rsidRPr="00870669" w:rsidRDefault="00127B2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bottom"/>
          </w:tcPr>
          <w:p w:rsidR="00127B2B" w:rsidRPr="008B66E5" w:rsidRDefault="00127B2B" w:rsidP="008B66E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B66E5">
              <w:rPr>
                <w:rFonts w:ascii="Angsana New" w:hAnsi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1" w:type="dxa"/>
            <w:vAlign w:val="bottom"/>
          </w:tcPr>
          <w:p w:rsidR="00127B2B" w:rsidRPr="008B66E5" w:rsidRDefault="00127B2B" w:rsidP="008B66E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B66E5">
              <w:rPr>
                <w:rFonts w:ascii="Angsana New" w:hAnsi="Angsana New"/>
                <w:color w:val="000000"/>
                <w:sz w:val="32"/>
                <w:szCs w:val="32"/>
              </w:rPr>
              <w:t>8.57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27B2B" w:rsidRPr="00870669" w:rsidRDefault="00127B2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27B2B" w:rsidRPr="00870669" w:rsidTr="008B66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27B2B" w:rsidRPr="00870669" w:rsidRDefault="00127B2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  <w:vAlign w:val="bottom"/>
          </w:tcPr>
          <w:p w:rsidR="00127B2B" w:rsidRPr="008B66E5" w:rsidRDefault="00127B2B" w:rsidP="008B66E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B66E5">
              <w:rPr>
                <w:rFonts w:ascii="Angsana New" w:hAnsi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1" w:type="dxa"/>
            <w:vAlign w:val="bottom"/>
          </w:tcPr>
          <w:p w:rsidR="00127B2B" w:rsidRPr="008B66E5" w:rsidRDefault="00127B2B" w:rsidP="008B66E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B66E5">
              <w:rPr>
                <w:rFonts w:ascii="Angsana New" w:hAnsi="Angsana New"/>
                <w:color w:val="000000"/>
                <w:sz w:val="32"/>
                <w:szCs w:val="32"/>
              </w:rPr>
              <w:t>11.43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27B2B" w:rsidRPr="00870669" w:rsidRDefault="00127B2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27B2B" w:rsidRPr="00870669" w:rsidTr="008B66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27B2B" w:rsidRPr="00870669" w:rsidRDefault="00127B2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bottom"/>
          </w:tcPr>
          <w:p w:rsidR="00127B2B" w:rsidRPr="008B66E5" w:rsidRDefault="00127B2B" w:rsidP="008B66E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B66E5"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1" w:type="dxa"/>
            <w:vAlign w:val="bottom"/>
          </w:tcPr>
          <w:p w:rsidR="00127B2B" w:rsidRPr="008B66E5" w:rsidRDefault="00127B2B" w:rsidP="008B66E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B66E5">
              <w:rPr>
                <w:rFonts w:ascii="Angsana New" w:hAnsi="Angsana New"/>
                <w:color w:val="000000"/>
                <w:sz w:val="32"/>
                <w:szCs w:val="32"/>
              </w:rPr>
              <w:t>4.29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27B2B" w:rsidRPr="00870669" w:rsidRDefault="00127B2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27B2B" w:rsidRPr="00870669" w:rsidTr="008B66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870669" w:rsidRDefault="00127B2B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27B2B" w:rsidRPr="00870669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  <w:vAlign w:val="bottom"/>
          </w:tcPr>
          <w:p w:rsidR="00127B2B" w:rsidRPr="008B66E5" w:rsidRDefault="00127B2B" w:rsidP="008B66E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B66E5"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1" w:type="dxa"/>
            <w:vAlign w:val="bottom"/>
          </w:tcPr>
          <w:p w:rsidR="00127B2B" w:rsidRPr="008B66E5" w:rsidRDefault="00127B2B" w:rsidP="008B66E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B66E5">
              <w:rPr>
                <w:rFonts w:ascii="Angsana New" w:hAnsi="Angsana New"/>
                <w:color w:val="000000"/>
                <w:sz w:val="32"/>
                <w:szCs w:val="32"/>
              </w:rPr>
              <w:t>4.29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27B2B" w:rsidRPr="00870669" w:rsidRDefault="00127B2B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27B2B" w:rsidRPr="00870669" w:rsidTr="008B66E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870669" w:rsidRDefault="00127B2B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27B2B" w:rsidRPr="00870669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  <w:vAlign w:val="bottom"/>
          </w:tcPr>
          <w:p w:rsidR="00127B2B" w:rsidRPr="008B66E5" w:rsidRDefault="00127B2B" w:rsidP="008B66E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B66E5">
              <w:rPr>
                <w:rFonts w:ascii="Angsana New" w:hAnsi="Angsana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71" w:type="dxa"/>
            <w:vAlign w:val="bottom"/>
          </w:tcPr>
          <w:p w:rsidR="00127B2B" w:rsidRPr="008B66E5" w:rsidRDefault="00127B2B" w:rsidP="008B66E5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B66E5">
              <w:rPr>
                <w:rFonts w:ascii="Angsana New" w:hAnsi="Angsana New"/>
                <w:color w:val="000000"/>
                <w:sz w:val="32"/>
                <w:szCs w:val="32"/>
              </w:rPr>
              <w:t>12.86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27B2B" w:rsidRPr="00870669" w:rsidRDefault="00127B2B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27B2B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870669" w:rsidRDefault="00127B2B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27B2B" w:rsidRPr="00870669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</w:tcPr>
          <w:p w:rsidR="00127B2B" w:rsidRPr="00870669" w:rsidRDefault="00127B2B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127B2B" w:rsidRDefault="00127B2B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27B2B" w:rsidRPr="004F1F3C" w:rsidRDefault="00127B2B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</w:tr>
      <w:tr w:rsidR="00127B2B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870669" w:rsidRDefault="00127B2B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27B2B" w:rsidRPr="00870669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127B2B" w:rsidRPr="00870669" w:rsidRDefault="00127B2B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127B2B" w:rsidRDefault="00127B2B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27B2B" w:rsidRPr="00870669" w:rsidRDefault="00127B2B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27B2B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870669" w:rsidRDefault="00127B2B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127B2B" w:rsidRPr="00870669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127B2B" w:rsidRPr="00870669" w:rsidRDefault="00127B2B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127B2B" w:rsidRDefault="00127B2B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127B2B" w:rsidRPr="00870669" w:rsidRDefault="00127B2B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27B2B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127B2B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127B2B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7B2B" w:rsidRDefault="00127B2B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  <w:p w:rsidR="00127B2B" w:rsidRDefault="00127B2B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127B2B" w:rsidRDefault="00127B2B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127B2B" w:rsidRDefault="00127B2B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127B2B" w:rsidRDefault="00127B2B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127B2B" w:rsidRDefault="00127B2B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127B2B" w:rsidRDefault="00127B2B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127B2B" w:rsidRDefault="00127B2B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127B2B" w:rsidRPr="00870669" w:rsidRDefault="00127B2B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</w:tc>
      </w:tr>
      <w:tr w:rsidR="00127B2B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B2B" w:rsidRPr="00870669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27B2B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127B2B" w:rsidRDefault="00127B2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127B2B" w:rsidRDefault="00127B2B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127B2B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127B2B" w:rsidRPr="00367CD3" w:rsidRDefault="00127B2B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127B2B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367CD3" w:rsidRDefault="00127B2B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127B2B" w:rsidRPr="00367CD3" w:rsidRDefault="00127B2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127B2B" w:rsidRPr="00367CD3" w:rsidRDefault="00127B2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27B2B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Default="00127B2B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Default="00127B2B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127B2B" w:rsidRDefault="00127B2B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127B2B" w:rsidRPr="009164E3" w:rsidRDefault="00127B2B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27B2B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127B2B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27B2B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Default="00127B2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Default="00127B2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127B2B" w:rsidRDefault="00127B2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127B2B" w:rsidRPr="009164E3" w:rsidRDefault="00127B2B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27B2B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127B2B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27B2B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127B2B" w:rsidRPr="008A227F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4"/>
          </w:tcPr>
          <w:p w:rsidR="00127B2B" w:rsidRPr="008A227F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27B2B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127B2B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27B2B" w:rsidRDefault="00127B2B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127B2B" w:rsidRPr="0005325C" w:rsidRDefault="00127B2B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127B2B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27B2B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Default="00127B2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Default="00127B2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127B2B" w:rsidRDefault="00127B2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127B2B" w:rsidRPr="009164E3" w:rsidRDefault="00127B2B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27B2B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127B2B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27B2B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Default="00127B2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Default="00127B2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127B2B" w:rsidRDefault="00127B2B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127B2B" w:rsidRPr="009164E3" w:rsidRDefault="00127B2B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27B2B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385347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127B2B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27B2B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Default="00127B2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Default="00127B2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127B2B" w:rsidRDefault="00127B2B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127B2B" w:rsidRPr="009164E3" w:rsidRDefault="00127B2B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127B2B" w:rsidRDefault="00127B2B"/>
    <w:p w:rsidR="00127B2B" w:rsidRDefault="00127B2B"/>
    <w:p w:rsidR="00127B2B" w:rsidRDefault="00127B2B"/>
    <w:p w:rsidR="00127B2B" w:rsidRDefault="00127B2B"/>
    <w:p w:rsidR="00127B2B" w:rsidRDefault="00127B2B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127B2B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127B2B" w:rsidRDefault="00127B2B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textbook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website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127B2B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27B2B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127B2B" w:rsidRPr="008A227F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127B2B" w:rsidRPr="008A227F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27B2B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127B2B" w:rsidRDefault="00127B2B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127B2B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27B2B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127B2B" w:rsidRPr="008A227F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127B2B" w:rsidRPr="008A227F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27B2B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127B2B" w:rsidRPr="00367CD3" w:rsidRDefault="00127B2B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ของหน่วยงาน 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/ วัน/เวลา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ดูงาน</w:t>
            </w:r>
          </w:p>
        </w:tc>
      </w:tr>
      <w:tr w:rsidR="00127B2B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27B2B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127B2B" w:rsidRPr="00367CD3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127B2B" w:rsidRPr="008A227F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127B2B" w:rsidRPr="008A227F" w:rsidRDefault="00127B2B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127B2B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127B2B" w:rsidRDefault="00127B2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27B2B" w:rsidRDefault="00127B2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127B2B" w:rsidRDefault="00127B2B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127B2B" w:rsidRPr="009164E3" w:rsidRDefault="00127B2B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127B2B" w:rsidRDefault="00127B2B" w:rsidP="00870669">
      <w:pPr>
        <w:rPr>
          <w:b/>
          <w:bCs/>
          <w:sz w:val="28"/>
          <w:szCs w:val="28"/>
          <w:lang w:bidi="th-TH"/>
        </w:rPr>
      </w:pPr>
    </w:p>
    <w:p w:rsidR="00127B2B" w:rsidRPr="00533E50" w:rsidRDefault="00127B2B" w:rsidP="00870669">
      <w:pPr>
        <w:rPr>
          <w:b/>
          <w:bCs/>
          <w:sz w:val="28"/>
          <w:szCs w:val="28"/>
          <w:cs/>
          <w:lang w:bidi="th-TH"/>
        </w:rPr>
      </w:pPr>
    </w:p>
    <w:p w:rsidR="00127B2B" w:rsidRDefault="00127B2B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127B2B" w:rsidRPr="005D3289" w:rsidRDefault="00127B2B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127B2B" w:rsidRPr="00D13906" w:rsidTr="005B1094">
        <w:trPr>
          <w:trHeight w:val="70"/>
        </w:trPr>
        <w:tc>
          <w:tcPr>
            <w:tcW w:w="10080" w:type="dxa"/>
            <w:gridSpan w:val="2"/>
          </w:tcPr>
          <w:p w:rsidR="00127B2B" w:rsidRPr="00D13906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127B2B" w:rsidRPr="00516480" w:rsidTr="005B1094">
        <w:trPr>
          <w:trHeight w:val="892"/>
        </w:trPr>
        <w:tc>
          <w:tcPr>
            <w:tcW w:w="5400" w:type="dxa"/>
          </w:tcPr>
          <w:p w:rsidR="00127B2B" w:rsidRPr="00B52B0D" w:rsidRDefault="00127B2B" w:rsidP="00870669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127B2B" w:rsidRPr="00B52B0D" w:rsidRDefault="00127B2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127B2B" w:rsidRPr="00B52B0D" w:rsidRDefault="00127B2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127B2B" w:rsidRPr="00516480" w:rsidTr="005B1094">
        <w:trPr>
          <w:trHeight w:val="531"/>
        </w:trPr>
        <w:tc>
          <w:tcPr>
            <w:tcW w:w="5400" w:type="dxa"/>
          </w:tcPr>
          <w:p w:rsidR="00127B2B" w:rsidRPr="009164E3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  <w:p w:rsidR="00127B2B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127B2B" w:rsidRPr="00073B28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27B2B" w:rsidRPr="00D13906" w:rsidTr="005B1094">
        <w:trPr>
          <w:trHeight w:val="70"/>
        </w:trPr>
        <w:tc>
          <w:tcPr>
            <w:tcW w:w="10080" w:type="dxa"/>
            <w:gridSpan w:val="2"/>
          </w:tcPr>
          <w:p w:rsidR="00127B2B" w:rsidRPr="00D13906" w:rsidRDefault="00127B2B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127B2B" w:rsidTr="005B1094">
        <w:trPr>
          <w:trHeight w:val="392"/>
        </w:trPr>
        <w:tc>
          <w:tcPr>
            <w:tcW w:w="5400" w:type="dxa"/>
          </w:tcPr>
          <w:p w:rsidR="00127B2B" w:rsidRPr="00B52B0D" w:rsidRDefault="00127B2B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127B2B" w:rsidRPr="00B52B0D" w:rsidRDefault="00127B2B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127B2B" w:rsidTr="005B1094">
        <w:trPr>
          <w:trHeight w:val="690"/>
        </w:trPr>
        <w:tc>
          <w:tcPr>
            <w:tcW w:w="5400" w:type="dxa"/>
          </w:tcPr>
          <w:p w:rsidR="00127B2B" w:rsidRDefault="00127B2B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127B2B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127B2B" w:rsidRPr="00B52B0D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127B2B" w:rsidRDefault="00127B2B" w:rsidP="00870669">
      <w:pPr>
        <w:jc w:val="center"/>
        <w:rPr>
          <w:b/>
          <w:bCs/>
          <w:sz w:val="36"/>
          <w:szCs w:val="36"/>
          <w:lang w:bidi="th-TH"/>
        </w:rPr>
      </w:pPr>
    </w:p>
    <w:p w:rsidR="00127B2B" w:rsidRDefault="00127B2B" w:rsidP="00870669">
      <w:pPr>
        <w:jc w:val="center"/>
        <w:rPr>
          <w:b/>
          <w:bCs/>
          <w:sz w:val="36"/>
          <w:szCs w:val="36"/>
          <w:lang w:bidi="th-TH"/>
        </w:rPr>
      </w:pPr>
    </w:p>
    <w:p w:rsidR="00127B2B" w:rsidRPr="00073B28" w:rsidRDefault="00127B2B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br w:type="page"/>
        <w:t xml:space="preserve">หมวดที่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127B2B" w:rsidRDefault="00127B2B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127B2B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127B2B" w:rsidRPr="00073B28" w:rsidRDefault="00127B2B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127B2B" w:rsidTr="00D13906">
        <w:tc>
          <w:tcPr>
            <w:tcW w:w="10080" w:type="dxa"/>
            <w:tcBorders>
              <w:bottom w:val="nil"/>
            </w:tcBorders>
          </w:tcPr>
          <w:p w:rsidR="00127B2B" w:rsidRPr="00694DDF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127B2B" w:rsidRPr="00E97858" w:rsidRDefault="00127B2B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127B2B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127B2B" w:rsidRPr="00694DDF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127B2B" w:rsidRPr="00073B28" w:rsidRDefault="00127B2B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27B2B" w:rsidTr="00D13906">
        <w:tc>
          <w:tcPr>
            <w:tcW w:w="10080" w:type="dxa"/>
            <w:tcBorders>
              <w:top w:val="single" w:sz="4" w:space="0" w:color="auto"/>
            </w:tcBorders>
          </w:tcPr>
          <w:p w:rsidR="00127B2B" w:rsidRPr="00E97858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127B2B" w:rsidTr="00D13906">
        <w:tc>
          <w:tcPr>
            <w:tcW w:w="10080" w:type="dxa"/>
          </w:tcPr>
          <w:p w:rsidR="00127B2B" w:rsidRPr="00E97858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127B2B" w:rsidRPr="00073B28" w:rsidRDefault="00127B2B" w:rsidP="00870669">
            <w:pPr>
              <w:ind w:firstLine="633"/>
              <w:rPr>
                <w:sz w:val="32"/>
                <w:szCs w:val="32"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127B2B" w:rsidTr="00D13906">
        <w:tc>
          <w:tcPr>
            <w:tcW w:w="10080" w:type="dxa"/>
            <w:tcBorders>
              <w:bottom w:val="single" w:sz="4" w:space="0" w:color="auto"/>
            </w:tcBorders>
          </w:tcPr>
          <w:p w:rsidR="00127B2B" w:rsidRPr="00E97858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127B2B" w:rsidRPr="00233396" w:rsidRDefault="00127B2B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127B2B" w:rsidRDefault="00127B2B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127B2B" w:rsidRDefault="00127B2B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127B2B" w:rsidRPr="009164E3" w:rsidRDefault="00127B2B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127B2B" w:rsidRPr="00233396" w:rsidRDefault="00127B2B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127B2B" w:rsidTr="00D13906">
        <w:tc>
          <w:tcPr>
            <w:tcW w:w="10080" w:type="dxa"/>
            <w:gridSpan w:val="2"/>
          </w:tcPr>
          <w:p w:rsidR="00127B2B" w:rsidRPr="000E1011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127B2B" w:rsidTr="00D13906">
        <w:trPr>
          <w:trHeight w:val="435"/>
        </w:trPr>
        <w:tc>
          <w:tcPr>
            <w:tcW w:w="4680" w:type="dxa"/>
          </w:tcPr>
          <w:p w:rsidR="00127B2B" w:rsidRDefault="00127B2B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127B2B" w:rsidRPr="000E1011" w:rsidRDefault="00127B2B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127B2B" w:rsidRPr="000E1011" w:rsidRDefault="00127B2B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127B2B" w:rsidTr="00D13906">
        <w:trPr>
          <w:trHeight w:val="1665"/>
        </w:trPr>
        <w:tc>
          <w:tcPr>
            <w:tcW w:w="4680" w:type="dxa"/>
          </w:tcPr>
          <w:p w:rsidR="00127B2B" w:rsidRPr="000E1011" w:rsidRDefault="00127B2B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127B2B" w:rsidRPr="000E1011" w:rsidRDefault="00127B2B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127B2B" w:rsidRPr="00AF7366" w:rsidRDefault="00127B2B" w:rsidP="00870669">
            <w:pPr>
              <w:rPr>
                <w:i/>
                <w:iCs/>
                <w:sz w:val="32"/>
                <w:szCs w:val="32"/>
                <w:lang w:bidi="ar-EG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อธิบายผลการดำเนินการ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 xml:space="preserve">ถ้าไม่ได้ดำเนินการหรือไม่เสร็จสมบูรณ์ ให้ระบุเหตุผล </w:t>
            </w:r>
          </w:p>
          <w:p w:rsidR="00127B2B" w:rsidRPr="000E1011" w:rsidRDefault="00127B2B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127B2B" w:rsidRDefault="00127B2B" w:rsidP="00870669"/>
    <w:p w:rsidR="00127B2B" w:rsidRDefault="00127B2B" w:rsidP="00870669"/>
    <w:p w:rsidR="00127B2B" w:rsidRDefault="00127B2B" w:rsidP="00870669"/>
    <w:p w:rsidR="00127B2B" w:rsidRDefault="00127B2B" w:rsidP="00870669"/>
    <w:p w:rsidR="00127B2B" w:rsidRDefault="00127B2B" w:rsidP="00870669"/>
    <w:p w:rsidR="00127B2B" w:rsidRDefault="00127B2B" w:rsidP="00870669"/>
    <w:p w:rsidR="00127B2B" w:rsidRDefault="00127B2B" w:rsidP="00870669"/>
    <w:p w:rsidR="00127B2B" w:rsidRDefault="00127B2B" w:rsidP="00870669"/>
    <w:p w:rsidR="00127B2B" w:rsidRDefault="00127B2B" w:rsidP="00870669"/>
    <w:p w:rsidR="00127B2B" w:rsidRDefault="00127B2B" w:rsidP="00870669"/>
    <w:p w:rsidR="00127B2B" w:rsidRDefault="00127B2B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127B2B" w:rsidTr="00D13906">
        <w:tc>
          <w:tcPr>
            <w:tcW w:w="10080" w:type="dxa"/>
            <w:gridSpan w:val="3"/>
          </w:tcPr>
          <w:p w:rsidR="00127B2B" w:rsidRPr="00C34058" w:rsidRDefault="00127B2B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127B2B" w:rsidRPr="00135CDD" w:rsidRDefault="00127B2B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127B2B" w:rsidRDefault="00127B2B" w:rsidP="00870669">
            <w:pPr>
              <w:rPr>
                <w:sz w:val="20"/>
                <w:cs/>
                <w:lang w:bidi="th-TH"/>
              </w:rPr>
            </w:pPr>
          </w:p>
        </w:tc>
      </w:tr>
      <w:tr w:rsidR="00127B2B" w:rsidRPr="009164E3" w:rsidTr="00D13906">
        <w:tc>
          <w:tcPr>
            <w:tcW w:w="10080" w:type="dxa"/>
            <w:gridSpan w:val="3"/>
          </w:tcPr>
          <w:p w:rsidR="00127B2B" w:rsidRPr="00C34058" w:rsidRDefault="00127B2B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127B2B" w:rsidTr="00D13906">
        <w:trPr>
          <w:cantSplit/>
          <w:trHeight w:val="525"/>
        </w:trPr>
        <w:tc>
          <w:tcPr>
            <w:tcW w:w="3960" w:type="dxa"/>
          </w:tcPr>
          <w:p w:rsidR="00127B2B" w:rsidRPr="00135CDD" w:rsidRDefault="00127B2B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127B2B" w:rsidRPr="00135CDD" w:rsidRDefault="00127B2B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127B2B" w:rsidRPr="00135CDD" w:rsidRDefault="00127B2B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127B2B" w:rsidTr="00D13906">
        <w:trPr>
          <w:cantSplit/>
          <w:trHeight w:val="875"/>
        </w:trPr>
        <w:tc>
          <w:tcPr>
            <w:tcW w:w="3960" w:type="dxa"/>
          </w:tcPr>
          <w:p w:rsidR="00127B2B" w:rsidRPr="00135CDD" w:rsidRDefault="00127B2B" w:rsidP="00870669">
            <w:pPr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</w:tcPr>
          <w:p w:rsidR="00127B2B" w:rsidRPr="00135CDD" w:rsidRDefault="00127B2B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3780" w:type="dxa"/>
          </w:tcPr>
          <w:p w:rsidR="00127B2B" w:rsidRPr="00135CDD" w:rsidRDefault="00127B2B" w:rsidP="00870669">
            <w:pPr>
              <w:jc w:val="center"/>
              <w:rPr>
                <w:b/>
                <w:sz w:val="32"/>
                <w:szCs w:val="32"/>
                <w:lang w:bidi="th-TH"/>
              </w:rPr>
            </w:pPr>
          </w:p>
          <w:p w:rsidR="00127B2B" w:rsidRPr="00135CDD" w:rsidRDefault="00127B2B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127B2B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127B2B" w:rsidRDefault="00127B2B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127B2B" w:rsidRDefault="00127B2B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127B2B" w:rsidRPr="00CC5858" w:rsidRDefault="00127B2B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127B2B" w:rsidRPr="00CC5858" w:rsidRDefault="00127B2B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127B2B" w:rsidRDefault="00127B2B" w:rsidP="00870669">
      <w:pPr>
        <w:rPr>
          <w:b/>
          <w:bCs/>
          <w:lang w:bidi="ar-EG"/>
        </w:rPr>
      </w:pPr>
    </w:p>
    <w:p w:rsidR="00127B2B" w:rsidRDefault="00127B2B" w:rsidP="00870669">
      <w:pPr>
        <w:rPr>
          <w:rFonts w:ascii="Angsana New" w:hAnsi="Angsana New"/>
          <w:sz w:val="32"/>
          <w:szCs w:val="32"/>
          <w:lang w:bidi="th-TH"/>
        </w:rPr>
      </w:pPr>
    </w:p>
    <w:p w:rsidR="00127B2B" w:rsidRDefault="00127B2B" w:rsidP="00870669">
      <w:pPr>
        <w:rPr>
          <w:rFonts w:ascii="Angsana New" w:hAnsi="Angsana New"/>
          <w:sz w:val="32"/>
          <w:szCs w:val="32"/>
          <w:lang w:bidi="th-TH"/>
        </w:rPr>
      </w:pPr>
      <w:r>
        <w:rPr>
          <w:noProof/>
          <w:lang w:val="en-US" w:bidi="th-TH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รูปภาพ 0" o:spid="_x0000_s1034" type="#_x0000_t75" alt="9uthaiwan.jpg" style="position:absolute;margin-left:177.75pt;margin-top:8.85pt;width:124.5pt;height:41.25pt;z-index:-251662848;visibility:visible">
            <v:imagedata r:id="rId6" o:title=""/>
          </v:shape>
        </w:pict>
      </w:r>
    </w:p>
    <w:p w:rsidR="00127B2B" w:rsidRDefault="00127B2B" w:rsidP="00476B3F">
      <w:pPr>
        <w:jc w:val="center"/>
        <w:rPr>
          <w:rFonts w:ascii="Angsana New" w:hAnsi="Angsana New"/>
          <w:sz w:val="32"/>
          <w:szCs w:val="32"/>
          <w:lang w:bidi="ar-EG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/>
          <w:sz w:val="32"/>
          <w:szCs w:val="32"/>
          <w:lang w:bidi="ar-EG"/>
        </w:rPr>
        <w:t>_____________________</w:t>
      </w:r>
      <w:r>
        <w:rPr>
          <w:rFonts w:ascii="Angsana New" w:hAnsi="Angsana New"/>
          <w:sz w:val="32"/>
          <w:szCs w:val="32"/>
          <w:lang w:val="en-US" w:bidi="th-TH"/>
        </w:rPr>
        <w:t>____________</w:t>
      </w:r>
      <w:r>
        <w:rPr>
          <w:rFonts w:ascii="Angsana New" w:hAnsi="Angsana New"/>
          <w:sz w:val="32"/>
          <w:szCs w:val="32"/>
          <w:lang w:bidi="ar-EG"/>
        </w:rPr>
        <w:t>________</w:t>
      </w:r>
    </w:p>
    <w:p w:rsidR="00127B2B" w:rsidRDefault="00127B2B" w:rsidP="00476B3F">
      <w:pPr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(อาจารย์อุทัยวรรณ  ศรีวิชัย)</w:t>
      </w:r>
    </w:p>
    <w:p w:rsidR="00127B2B" w:rsidRDefault="00127B2B" w:rsidP="00476B3F">
      <w:pPr>
        <w:ind w:right="640"/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127B2B" w:rsidRPr="009164E3" w:rsidRDefault="00127B2B" w:rsidP="00476B3F">
      <w:pPr>
        <w:ind w:right="640"/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....... เดือน..................พ.ศ. ...........</w:t>
      </w:r>
    </w:p>
    <w:p w:rsidR="00127B2B" w:rsidRDefault="00127B2B">
      <w:pPr>
        <w:rPr>
          <w:cs/>
          <w:lang w:bidi="th-TH"/>
        </w:rPr>
      </w:pPr>
    </w:p>
    <w:sectPr w:rsidR="00127B2B" w:rsidSect="007E441E">
      <w:headerReference w:type="even" r:id="rId7"/>
      <w:headerReference w:type="default" r:id="rId8"/>
      <w:footerReference w:type="even" r:id="rId9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B2B" w:rsidRDefault="00127B2B">
      <w:r>
        <w:separator/>
      </w:r>
    </w:p>
  </w:endnote>
  <w:endnote w:type="continuationSeparator" w:id="0">
    <w:p w:rsidR="00127B2B" w:rsidRDefault="00127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2B" w:rsidRDefault="00127B2B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127B2B" w:rsidRDefault="00127B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B2B" w:rsidRDefault="00127B2B">
      <w:r>
        <w:separator/>
      </w:r>
    </w:p>
  </w:footnote>
  <w:footnote w:type="continuationSeparator" w:id="0">
    <w:p w:rsidR="00127B2B" w:rsidRDefault="00127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2B" w:rsidRDefault="00127B2B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127B2B" w:rsidRDefault="00127B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B2B" w:rsidRDefault="00127B2B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</w:t>
    </w:r>
    <w:r>
      <w:rPr>
        <w:rStyle w:val="PageNumber"/>
        <w:rFonts w:cs="Angsana New"/>
      </w:rPr>
      <w:fldChar w:fldCharType="end"/>
    </w:r>
  </w:p>
  <w:p w:rsidR="00127B2B" w:rsidRPr="007F3866" w:rsidRDefault="00127B2B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5325C"/>
    <w:rsid w:val="00073B28"/>
    <w:rsid w:val="000C58FE"/>
    <w:rsid w:val="000D4DCA"/>
    <w:rsid w:val="000E1011"/>
    <w:rsid w:val="000E26EC"/>
    <w:rsid w:val="0011270E"/>
    <w:rsid w:val="00127B2B"/>
    <w:rsid w:val="00135CDD"/>
    <w:rsid w:val="00144D6F"/>
    <w:rsid w:val="0015735E"/>
    <w:rsid w:val="00175809"/>
    <w:rsid w:val="001918A8"/>
    <w:rsid w:val="001D5CD1"/>
    <w:rsid w:val="001E0711"/>
    <w:rsid w:val="00233396"/>
    <w:rsid w:val="002A5C87"/>
    <w:rsid w:val="002C1485"/>
    <w:rsid w:val="002C7BD3"/>
    <w:rsid w:val="002E6D2F"/>
    <w:rsid w:val="002F0446"/>
    <w:rsid w:val="002F7D43"/>
    <w:rsid w:val="00333A9F"/>
    <w:rsid w:val="00343408"/>
    <w:rsid w:val="003642E6"/>
    <w:rsid w:val="00367CD3"/>
    <w:rsid w:val="00385347"/>
    <w:rsid w:val="003A3C27"/>
    <w:rsid w:val="003A4B2E"/>
    <w:rsid w:val="003B387C"/>
    <w:rsid w:val="003C116B"/>
    <w:rsid w:val="003E34E1"/>
    <w:rsid w:val="003F5489"/>
    <w:rsid w:val="004017DD"/>
    <w:rsid w:val="00402CC1"/>
    <w:rsid w:val="00433781"/>
    <w:rsid w:val="00476B3F"/>
    <w:rsid w:val="00482720"/>
    <w:rsid w:val="0049090A"/>
    <w:rsid w:val="004B1EE8"/>
    <w:rsid w:val="004C084D"/>
    <w:rsid w:val="004D7B50"/>
    <w:rsid w:val="004F1F3C"/>
    <w:rsid w:val="00516480"/>
    <w:rsid w:val="005279C0"/>
    <w:rsid w:val="00533E50"/>
    <w:rsid w:val="00543CF5"/>
    <w:rsid w:val="005746A5"/>
    <w:rsid w:val="00586043"/>
    <w:rsid w:val="00592F04"/>
    <w:rsid w:val="005B1094"/>
    <w:rsid w:val="005C58D0"/>
    <w:rsid w:val="005C6330"/>
    <w:rsid w:val="005D3289"/>
    <w:rsid w:val="005E7452"/>
    <w:rsid w:val="00610E36"/>
    <w:rsid w:val="0063122D"/>
    <w:rsid w:val="00633090"/>
    <w:rsid w:val="0065431B"/>
    <w:rsid w:val="00656882"/>
    <w:rsid w:val="0068043A"/>
    <w:rsid w:val="00694DDF"/>
    <w:rsid w:val="006B3D7B"/>
    <w:rsid w:val="006E7EB3"/>
    <w:rsid w:val="00700988"/>
    <w:rsid w:val="0071697D"/>
    <w:rsid w:val="007631B7"/>
    <w:rsid w:val="00772633"/>
    <w:rsid w:val="007C044D"/>
    <w:rsid w:val="007E1572"/>
    <w:rsid w:val="007E441E"/>
    <w:rsid w:val="007F3866"/>
    <w:rsid w:val="00801B2C"/>
    <w:rsid w:val="00812BBD"/>
    <w:rsid w:val="00833D1A"/>
    <w:rsid w:val="00836A90"/>
    <w:rsid w:val="008516B7"/>
    <w:rsid w:val="00870669"/>
    <w:rsid w:val="00875504"/>
    <w:rsid w:val="008A227F"/>
    <w:rsid w:val="008B66E5"/>
    <w:rsid w:val="0091538C"/>
    <w:rsid w:val="009164E3"/>
    <w:rsid w:val="00931B40"/>
    <w:rsid w:val="00933208"/>
    <w:rsid w:val="009371F3"/>
    <w:rsid w:val="00964655"/>
    <w:rsid w:val="009707E1"/>
    <w:rsid w:val="00973267"/>
    <w:rsid w:val="00987722"/>
    <w:rsid w:val="00994D17"/>
    <w:rsid w:val="009F04F2"/>
    <w:rsid w:val="00A87E91"/>
    <w:rsid w:val="00AC3DB6"/>
    <w:rsid w:val="00AF7366"/>
    <w:rsid w:val="00AF76C9"/>
    <w:rsid w:val="00B03CE5"/>
    <w:rsid w:val="00B125BF"/>
    <w:rsid w:val="00B13BFA"/>
    <w:rsid w:val="00B15172"/>
    <w:rsid w:val="00B338D4"/>
    <w:rsid w:val="00B52B0D"/>
    <w:rsid w:val="00B65EBC"/>
    <w:rsid w:val="00B706BC"/>
    <w:rsid w:val="00BC71F0"/>
    <w:rsid w:val="00C03CCA"/>
    <w:rsid w:val="00C05995"/>
    <w:rsid w:val="00C27A9C"/>
    <w:rsid w:val="00C34058"/>
    <w:rsid w:val="00CA19F8"/>
    <w:rsid w:val="00CA7F68"/>
    <w:rsid w:val="00CC28EE"/>
    <w:rsid w:val="00CC5858"/>
    <w:rsid w:val="00CD003F"/>
    <w:rsid w:val="00CD18F9"/>
    <w:rsid w:val="00CD4532"/>
    <w:rsid w:val="00CD5965"/>
    <w:rsid w:val="00CE339B"/>
    <w:rsid w:val="00CF3E6A"/>
    <w:rsid w:val="00D13906"/>
    <w:rsid w:val="00D4333F"/>
    <w:rsid w:val="00D80934"/>
    <w:rsid w:val="00D902F4"/>
    <w:rsid w:val="00D915D7"/>
    <w:rsid w:val="00DA0C59"/>
    <w:rsid w:val="00DE19BE"/>
    <w:rsid w:val="00E14A45"/>
    <w:rsid w:val="00E20A3F"/>
    <w:rsid w:val="00E55C74"/>
    <w:rsid w:val="00E809C6"/>
    <w:rsid w:val="00E83DDC"/>
    <w:rsid w:val="00E97858"/>
    <w:rsid w:val="00EA59BA"/>
    <w:rsid w:val="00EB5E10"/>
    <w:rsid w:val="00EB79C4"/>
    <w:rsid w:val="00F11C8B"/>
    <w:rsid w:val="00F26CBE"/>
    <w:rsid w:val="00F560D8"/>
    <w:rsid w:val="00FC683E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4A4E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A4E"/>
    <w:rPr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4A4E"/>
    <w:rPr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A4E"/>
    <w:rPr>
      <w:sz w:val="0"/>
      <w:szCs w:val="0"/>
      <w:lang w:val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12</Pages>
  <Words>1864</Words>
  <Characters>10628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2</cp:revision>
  <cp:lastPrinted>2014-05-21T02:16:00Z</cp:lastPrinted>
  <dcterms:created xsi:type="dcterms:W3CDTF">2014-06-25T03:58:00Z</dcterms:created>
  <dcterms:modified xsi:type="dcterms:W3CDTF">2014-06-25T03:58:00Z</dcterms:modified>
</cp:coreProperties>
</file>