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A4" w:rsidRPr="00B21F85" w:rsidRDefault="00D50CA4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50CA4" w:rsidRPr="00B21F85" w:rsidRDefault="00D50CA4" w:rsidP="00870669">
      <w:pPr>
        <w:spacing w:after="36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รายงานผลการดำเนินการของรายวิชา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7560"/>
      </w:tblGrid>
      <w:tr w:rsidR="00D50CA4" w:rsidRPr="00B21F85">
        <w:tc>
          <w:tcPr>
            <w:tcW w:w="2520" w:type="dxa"/>
            <w:tcBorders>
              <w:right w:val="nil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ชื่อสถาบันอุดมศึกษา</w:t>
            </w:r>
          </w:p>
        </w:tc>
        <w:tc>
          <w:tcPr>
            <w:tcW w:w="7560" w:type="dxa"/>
            <w:tcBorders>
              <w:left w:val="nil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มหาวิทยาลัยแม่โจ้</w:t>
            </w:r>
          </w:p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 w:rsidRPr="00B21F8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bidi="th-TH"/>
                    </w:rPr>
                    <w:t>MAEJO</w:t>
                  </w:r>
                </w:smartTag>
                <w:r w:rsidRPr="00B21F85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bidi="th-TH"/>
                  </w:rPr>
                  <w:t xml:space="preserve">  </w:t>
                </w:r>
                <w:smartTag w:uri="urn:schemas-microsoft-com:office:smarttags" w:element="PlaceType">
                  <w:r w:rsidRPr="00B21F85">
                    <w:rPr>
                      <w:rFonts w:ascii="TH SarabunPSK" w:hAnsi="TH SarabunPSK" w:cs="TH SarabunPSK"/>
                      <w:b/>
                      <w:bCs/>
                      <w:caps/>
                      <w:sz w:val="32"/>
                      <w:szCs w:val="32"/>
                      <w:lang w:bidi="th-TH"/>
                    </w:rPr>
                    <w:t>University</w:t>
                  </w:r>
                </w:smartTag>
              </w:smartTag>
            </w:smartTag>
          </w:p>
        </w:tc>
      </w:tr>
      <w:tr w:rsidR="00D50CA4" w:rsidRPr="00B21F85">
        <w:tc>
          <w:tcPr>
            <w:tcW w:w="2520" w:type="dxa"/>
            <w:tcBorders>
              <w:right w:val="nil"/>
            </w:tcBorders>
          </w:tcPr>
          <w:p w:rsidR="00D50CA4" w:rsidRPr="00D52EDA" w:rsidRDefault="00D50CA4" w:rsidP="00851D66">
            <w:pPr>
              <w:spacing w:after="240"/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วิทยาเขต/คณะ/ภาควิชา</w: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 </w:t>
            </w:r>
          </w:p>
        </w:tc>
        <w:tc>
          <w:tcPr>
            <w:tcW w:w="7560" w:type="dxa"/>
            <w:tcBorders>
              <w:left w:val="nil"/>
            </w:tcBorders>
          </w:tcPr>
          <w:p w:rsidR="00D50CA4" w:rsidRPr="00D52EDA" w:rsidRDefault="00D50CA4" w:rsidP="00851D66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มหาวิทยาลัยแม่โจ้-ชุมพร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สาขาวิชา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รัฐศาสตร์</w:t>
            </w:r>
          </w:p>
          <w:p w:rsidR="00D50CA4" w:rsidRPr="00D52EDA" w:rsidRDefault="00D50CA4" w:rsidP="00851D66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lang w:bidi="ar-EG"/>
              </w:rPr>
              <w:t>Faculty of</w:t>
            </w:r>
            <w:r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Maejo at Chumphon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D52ED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Program in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Political Science</w:t>
            </w:r>
          </w:p>
        </w:tc>
      </w:tr>
    </w:tbl>
    <w:p w:rsidR="00D50CA4" w:rsidRPr="00B21F85" w:rsidRDefault="00D50CA4" w:rsidP="00870669">
      <w:pPr>
        <w:pStyle w:val="Heading7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หมวดที่ 1</w:t>
      </w:r>
      <w:r w:rsidRPr="00B21F85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 </w:t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1008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"/>
        <w:gridCol w:w="35"/>
        <w:gridCol w:w="540"/>
        <w:gridCol w:w="1434"/>
        <w:gridCol w:w="360"/>
        <w:gridCol w:w="532"/>
        <w:gridCol w:w="438"/>
        <w:gridCol w:w="835"/>
        <w:gridCol w:w="895"/>
        <w:gridCol w:w="2159"/>
        <w:gridCol w:w="2523"/>
      </w:tblGrid>
      <w:tr w:rsidR="00D50CA4" w:rsidRPr="00B21F85">
        <w:tc>
          <w:tcPr>
            <w:tcW w:w="3231" w:type="dxa"/>
            <w:gridSpan w:val="6"/>
            <w:tcBorders>
              <w:right w:val="nil"/>
            </w:tcBorders>
          </w:tcPr>
          <w:p w:rsidR="00D50CA4" w:rsidRPr="00D52EDA" w:rsidRDefault="00D50CA4" w:rsidP="00851D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1. รหัสและชื่อรายวิชา      </w:t>
            </w:r>
          </w:p>
        </w:tc>
        <w:tc>
          <w:tcPr>
            <w:tcW w:w="2168" w:type="dxa"/>
            <w:gridSpan w:val="3"/>
            <w:tcBorders>
              <w:left w:val="nil"/>
              <w:right w:val="nil"/>
            </w:tcBorders>
          </w:tcPr>
          <w:p w:rsidR="00D50CA4" w:rsidRPr="00D52EDA" w:rsidRDefault="00D50CA4" w:rsidP="00851D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รหัสวิชา</w:t>
            </w:r>
            <w:r>
              <w:rPr>
                <w:rFonts w:ascii="TH SarabunPSK" w:hAnsi="TH SarabunPSK" w:cs="TH SarabunPSK"/>
                <w:sz w:val="32"/>
                <w:szCs w:val="32"/>
                <w:lang w:eastAsia="th-TH" w:bidi="th-TH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รศ321</w:t>
            </w:r>
          </w:p>
        </w:tc>
        <w:tc>
          <w:tcPr>
            <w:tcW w:w="4682" w:type="dxa"/>
            <w:gridSpan w:val="2"/>
            <w:tcBorders>
              <w:left w:val="nil"/>
            </w:tcBorders>
          </w:tcPr>
          <w:p w:rsidR="00D50CA4" w:rsidRPr="00D52EDA" w:rsidRDefault="00D50CA4" w:rsidP="00851D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ชื่อรายวิชา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 xml:space="preserve"> หลักปรัชญาพื้นฐาน</w:t>
            </w:r>
          </w:p>
        </w:tc>
      </w:tr>
      <w:tr w:rsidR="00D50CA4" w:rsidRPr="00B21F85">
        <w:tc>
          <w:tcPr>
            <w:tcW w:w="10081" w:type="dxa"/>
            <w:gridSpan w:val="11"/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2.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รายวิชาที่ต้องเรียนมาก่อน 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(pre-requisite) 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(ถ้ามี)</w:t>
            </w:r>
          </w:p>
        </w:tc>
      </w:tr>
      <w:tr w:rsidR="00D50CA4" w:rsidRPr="00B21F85">
        <w:tc>
          <w:tcPr>
            <w:tcW w:w="330" w:type="dxa"/>
            <w:tcBorders>
              <w:right w:val="nil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369" w:type="dxa"/>
            <w:gridSpan w:val="4"/>
            <w:tcBorders>
              <w:left w:val="nil"/>
              <w:right w:val="nil"/>
            </w:tcBorders>
          </w:tcPr>
          <w:p w:rsidR="00D50CA4" w:rsidRPr="00B21F85" w:rsidRDefault="00D50CA4" w:rsidP="00870669">
            <w:pPr>
              <w:ind w:left="5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 xml:space="preserve">รหัสวิชา.........................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</w:p>
        </w:tc>
        <w:tc>
          <w:tcPr>
            <w:tcW w:w="7382" w:type="dxa"/>
            <w:gridSpan w:val="6"/>
            <w:tcBorders>
              <w:left w:val="nil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ชื่อรายวิชา.......................................................................................</w:t>
            </w:r>
          </w:p>
        </w:tc>
      </w:tr>
      <w:tr w:rsidR="00D50CA4" w:rsidRPr="00B21F85">
        <w:tc>
          <w:tcPr>
            <w:tcW w:w="10081" w:type="dxa"/>
            <w:gridSpan w:val="11"/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 xml:space="preserve"> อาจารย์ผู้รับผิดชอบ อาจารย์ผู้สอนและกลุ่มเรียน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(section)</w:t>
            </w:r>
          </w:p>
        </w:tc>
      </w:tr>
      <w:tr w:rsidR="00D50CA4" w:rsidRPr="00B21F85">
        <w:tc>
          <w:tcPr>
            <w:tcW w:w="365" w:type="dxa"/>
            <w:gridSpan w:val="2"/>
            <w:tcBorders>
              <w:right w:val="nil"/>
            </w:tcBorders>
          </w:tcPr>
          <w:p w:rsidR="00D50CA4" w:rsidRPr="00B21F85" w:rsidRDefault="00D50CA4" w:rsidP="0087066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อาจารย์ผู้รับผิดชอบ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อาจารย์ปานทิพย์  พอดี</w:t>
            </w:r>
          </w:p>
        </w:tc>
        <w:tc>
          <w:tcPr>
            <w:tcW w:w="2523" w:type="dxa"/>
            <w:tcBorders>
              <w:left w:val="nil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</w:pPr>
          </w:p>
        </w:tc>
      </w:tr>
      <w:tr w:rsidR="00D50CA4" w:rsidRPr="00B21F85">
        <w:tc>
          <w:tcPr>
            <w:tcW w:w="365" w:type="dxa"/>
            <w:gridSpan w:val="2"/>
            <w:tcBorders>
              <w:right w:val="nil"/>
            </w:tcBorders>
          </w:tcPr>
          <w:p w:rsidR="00D50CA4" w:rsidRPr="00B21F85" w:rsidRDefault="00D50CA4" w:rsidP="0087066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อาจารย์ผู้สอน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อาจารย์ปานทิพย์</w:t>
            </w:r>
          </w:p>
        </w:tc>
        <w:tc>
          <w:tcPr>
            <w:tcW w:w="2523" w:type="dxa"/>
            <w:tcBorders>
              <w:left w:val="nil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</w:pPr>
          </w:p>
        </w:tc>
      </w:tr>
      <w:tr w:rsidR="00D50CA4" w:rsidRPr="00B21F85">
        <w:tc>
          <w:tcPr>
            <w:tcW w:w="365" w:type="dxa"/>
            <w:gridSpan w:val="2"/>
            <w:tcBorders>
              <w:right w:val="nil"/>
            </w:tcBorders>
          </w:tcPr>
          <w:p w:rsidR="00D50CA4" w:rsidRPr="00B21F85" w:rsidRDefault="00D50CA4" w:rsidP="0087066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กลุ่มเรียน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(section)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th-TH" w:bidi="th-TH"/>
              </w:rPr>
              <w:t>1</w:t>
            </w:r>
          </w:p>
        </w:tc>
        <w:tc>
          <w:tcPr>
            <w:tcW w:w="2523" w:type="dxa"/>
            <w:tcBorders>
              <w:left w:val="nil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</w:pPr>
          </w:p>
        </w:tc>
      </w:tr>
      <w:tr w:rsidR="00D50CA4" w:rsidRPr="00B21F85">
        <w:tc>
          <w:tcPr>
            <w:tcW w:w="10081" w:type="dxa"/>
            <w:gridSpan w:val="11"/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4.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ภาคการศึกษา / ปีการศึกษาที่เปิดสอนในรายวิชา</w:t>
            </w:r>
          </w:p>
        </w:tc>
      </w:tr>
      <w:tr w:rsidR="00D50CA4" w:rsidRPr="00B21F85">
        <w:tc>
          <w:tcPr>
            <w:tcW w:w="330" w:type="dxa"/>
            <w:tcBorders>
              <w:right w:val="nil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339" w:type="dxa"/>
            <w:gridSpan w:val="6"/>
            <w:tcBorders>
              <w:left w:val="nil"/>
              <w:right w:val="nil"/>
            </w:tcBorders>
          </w:tcPr>
          <w:p w:rsidR="00D50CA4" w:rsidRPr="00D52EDA" w:rsidRDefault="00D50CA4" w:rsidP="00851D66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26" style="position:absolute;margin-left:107.1pt;margin-top:3.5pt;width:9.75pt;height:13.5pt;z-index:251662848;mso-position-horizontal-relative:text;mso-position-vertical-relative:text" filled="f" strokeweight="1.5pt">
                  <v:shadow on="t" opacity=".5"/>
                </v:rect>
              </w:pict>
            </w:r>
            <w:r>
              <w:rPr>
                <w:noProof/>
                <w:lang w:val="en-US" w:bidi="th-TH"/>
              </w:rPr>
              <w:pict>
                <v:rect id="_x0000_s1027" style="position:absolute;margin-left:71.25pt;margin-top:3.3pt;width:9.75pt;height:13.5pt;z-index:251661824;mso-position-horizontal-relative:text;mso-position-vertical-relative:text" filled="f" strokeweight="1.5pt">
                  <v:shadow on="t" opacity=".5"/>
                </v:rect>
              </w:pic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ภาคการศึกษาที่      1    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889" w:type="dxa"/>
            <w:gridSpan w:val="3"/>
            <w:tcBorders>
              <w:left w:val="nil"/>
              <w:right w:val="nil"/>
            </w:tcBorders>
          </w:tcPr>
          <w:p w:rsidR="00D50CA4" w:rsidRPr="00D52EDA" w:rsidRDefault="00D50CA4" w:rsidP="00851D66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ปีการศึกษา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2556</w:t>
            </w:r>
          </w:p>
        </w:tc>
        <w:tc>
          <w:tcPr>
            <w:tcW w:w="2523" w:type="dxa"/>
            <w:tcBorders>
              <w:left w:val="nil"/>
            </w:tcBorders>
          </w:tcPr>
          <w:p w:rsidR="00D50CA4" w:rsidRPr="00B21F85" w:rsidRDefault="00D50CA4" w:rsidP="0087066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D50CA4" w:rsidRPr="00B21F85">
        <w:tc>
          <w:tcPr>
            <w:tcW w:w="10081" w:type="dxa"/>
            <w:gridSpan w:val="11"/>
          </w:tcPr>
          <w:p w:rsidR="00D50CA4" w:rsidRPr="00B21F85" w:rsidRDefault="00D50CA4" w:rsidP="00870669">
            <w:pPr>
              <w:pStyle w:val="Heading7"/>
              <w:spacing w:before="120" w:after="0"/>
              <w:jc w:val="both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5. สถานที่เรียน  </w:t>
            </w:r>
          </w:p>
        </w:tc>
      </w:tr>
      <w:tr w:rsidR="00D50CA4" w:rsidRPr="00B21F85">
        <w:tc>
          <w:tcPr>
            <w:tcW w:w="365" w:type="dxa"/>
            <w:gridSpan w:val="2"/>
            <w:tcBorders>
              <w:right w:val="nil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28" style="position:absolute;margin-left:3.6pt;margin-top:4.75pt;width:9.75pt;height:13.5pt;z-index:251658752;mso-position-horizontal-relative:text;mso-position-vertical-relative:text" filled="f" strokeweight="1.5pt">
                  <v:shadow on="t" opacity=".5"/>
                </v:rect>
              </w:pic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</w:t>
            </w: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ในสถานที่ตั้งของมหาวิทยาลัยแม่โจ้</w:t>
            </w: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D50CA4" w:rsidRPr="00B21F85" w:rsidRDefault="00D50CA4" w:rsidP="0087066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D50CA4" w:rsidRPr="00B21F85">
        <w:tc>
          <w:tcPr>
            <w:tcW w:w="365" w:type="dxa"/>
            <w:gridSpan w:val="2"/>
            <w:tcBorders>
              <w:right w:val="nil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29" style="position:absolute;margin-left:3.75pt;margin-top:3.3pt;width:9.75pt;height:13.5pt;z-index:251657728;mso-position-horizontal-relative:text;mso-position-vertical-relative:text" filled="f" strokeweight="1.5pt">
                  <v:shadow on="t" opacity=".5"/>
                </v:rect>
              </w:pict>
            </w: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นอกสถานที่ตั้งของมหาวิทยาลัยแม่โจ้</w:t>
            </w: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D50CA4" w:rsidRPr="00B21F85" w:rsidRDefault="00D50CA4" w:rsidP="0087066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30" style="position:absolute;left:0;text-align:left;margin-left:6.85pt;margin-top:3.4pt;width:9.75pt;height:13.5pt;z-index:251659776;mso-position-horizontal-relative:text;mso-position-vertical-relative:text" filled="f" strokeweight="1.5pt">
                  <v:shadow on="t" opacity=".5"/>
                </v:rect>
              </w:pic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มหาวิทยาลัยแม่โจ้ แพร่- เฉลิมพระเกียรติ</w:t>
            </w:r>
          </w:p>
        </w:tc>
      </w:tr>
      <w:tr w:rsidR="00D50CA4" w:rsidRPr="00B21F85">
        <w:tc>
          <w:tcPr>
            <w:tcW w:w="365" w:type="dxa"/>
            <w:gridSpan w:val="2"/>
            <w:tcBorders>
              <w:right w:val="nil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D50CA4" w:rsidRPr="00B21F85" w:rsidRDefault="00D50CA4" w:rsidP="0087066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31" style="position:absolute;left:0;text-align:left;margin-left:7.4pt;margin-top:3.65pt;width:9.75pt;height:13.5pt;z-index:251660800;mso-position-horizontal-relative:text;mso-position-vertical-relative:text" filled="f" strokeweight="1.5pt">
                  <v:shadow on="t" opacity=".5"/>
                </v:rect>
              </w:pic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/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มหาวิทยาลัยแม่โจ้ -  ชุมพร</w:t>
            </w:r>
          </w:p>
        </w:tc>
      </w:tr>
      <w:tr w:rsidR="00D50CA4" w:rsidRPr="00B21F85">
        <w:tc>
          <w:tcPr>
            <w:tcW w:w="2339" w:type="dxa"/>
            <w:gridSpan w:val="4"/>
            <w:tcBorders>
              <w:right w:val="nil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</w:pPr>
          </w:p>
        </w:tc>
        <w:tc>
          <w:tcPr>
            <w:tcW w:w="2523" w:type="dxa"/>
            <w:tcBorders>
              <w:left w:val="nil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</w:pPr>
          </w:p>
        </w:tc>
      </w:tr>
    </w:tbl>
    <w:p w:rsidR="00D50CA4" w:rsidRPr="00B21F85" w:rsidRDefault="00D50CA4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50CA4" w:rsidRDefault="00D50CA4" w:rsidP="00870669">
      <w:pPr>
        <w:pStyle w:val="Heading7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50CA4" w:rsidRDefault="00D50CA4" w:rsidP="00870669">
      <w:pPr>
        <w:pStyle w:val="Heading7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50CA4" w:rsidRDefault="00D50CA4" w:rsidP="00870669">
      <w:pPr>
        <w:pStyle w:val="Heading7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50CA4" w:rsidRPr="00B21F85" w:rsidRDefault="00D50CA4" w:rsidP="00870669">
      <w:pPr>
        <w:pStyle w:val="Heading7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2 การจัดการเรียนการสอนของรายวิชา</w:t>
      </w:r>
    </w:p>
    <w:p w:rsidR="00D50CA4" w:rsidRPr="00B21F85" w:rsidRDefault="00D50CA4" w:rsidP="00870669">
      <w:pPr>
        <w:rPr>
          <w:rFonts w:ascii="TH SarabunPSK" w:hAnsi="TH SarabunPSK" w:cs="TH SarabunPSK"/>
          <w:sz w:val="32"/>
          <w:szCs w:val="32"/>
          <w:lang w:val="en-US"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8"/>
        <w:gridCol w:w="299"/>
        <w:gridCol w:w="1501"/>
        <w:gridCol w:w="1304"/>
        <w:gridCol w:w="136"/>
        <w:gridCol w:w="3962"/>
      </w:tblGrid>
      <w:tr w:rsidR="00D50CA4" w:rsidRPr="00B21F85">
        <w:tc>
          <w:tcPr>
            <w:tcW w:w="10080" w:type="dxa"/>
            <w:gridSpan w:val="6"/>
          </w:tcPr>
          <w:p w:rsidR="00D50CA4" w:rsidRPr="00B21F85" w:rsidRDefault="00D50CA4" w:rsidP="00870669">
            <w:pPr>
              <w:pStyle w:val="Heading7"/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1.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รายงานชั่วโมงการสอนจริงเทียบกับแผนการสอน</w:t>
            </w:r>
          </w:p>
        </w:tc>
      </w:tr>
      <w:tr w:rsidR="00D50CA4" w:rsidRPr="00B21F85" w:rsidTr="005746A5">
        <w:trPr>
          <w:trHeight w:val="1259"/>
        </w:trPr>
        <w:tc>
          <w:tcPr>
            <w:tcW w:w="2878" w:type="dxa"/>
          </w:tcPr>
          <w:p w:rsidR="00D50CA4" w:rsidRPr="00B21F85" w:rsidRDefault="00D50CA4" w:rsidP="00870669">
            <w:pPr>
              <w:pStyle w:val="Heading7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</w:p>
        </w:tc>
        <w:tc>
          <w:tcPr>
            <w:tcW w:w="1800" w:type="dxa"/>
            <w:gridSpan w:val="2"/>
          </w:tcPr>
          <w:p w:rsidR="00D50CA4" w:rsidRPr="00B21F85" w:rsidRDefault="00D50CA4" w:rsidP="00870669">
            <w:pPr>
              <w:pStyle w:val="Heading7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จำนวนชั่วโมงตามแผนการสอน</w:t>
            </w:r>
          </w:p>
        </w:tc>
        <w:tc>
          <w:tcPr>
            <w:tcW w:w="1440" w:type="dxa"/>
            <w:gridSpan w:val="2"/>
          </w:tcPr>
          <w:p w:rsidR="00D50CA4" w:rsidRPr="00B21F85" w:rsidRDefault="00D50CA4" w:rsidP="00870669">
            <w:pPr>
              <w:pStyle w:val="Heading7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จำนวนชั่วโมงที่สอนจริง</w:t>
            </w:r>
          </w:p>
        </w:tc>
        <w:tc>
          <w:tcPr>
            <w:tcW w:w="3962" w:type="dxa"/>
          </w:tcPr>
          <w:p w:rsidR="00D50CA4" w:rsidRPr="00B21F85" w:rsidRDefault="00D50CA4" w:rsidP="00870669">
            <w:pPr>
              <w:pStyle w:val="Heading7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ระบุเหตุผลที่การสอนจริงต่างจาก</w:t>
            </w:r>
          </w:p>
          <w:p w:rsidR="00D50CA4" w:rsidRPr="00B21F85" w:rsidRDefault="00D50CA4" w:rsidP="00870669">
            <w:pPr>
              <w:pStyle w:val="Heading7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แผนการสอนหากมีความแตกต่างเกิน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25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%</w:t>
            </w:r>
          </w:p>
        </w:tc>
      </w:tr>
      <w:tr w:rsidR="00D50CA4" w:rsidRPr="00B21F85" w:rsidTr="005746A5">
        <w:tc>
          <w:tcPr>
            <w:tcW w:w="2878" w:type="dxa"/>
          </w:tcPr>
          <w:p w:rsidR="00D50CA4" w:rsidRPr="00435855" w:rsidRDefault="00D50CA4" w:rsidP="00304279">
            <w:pPr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  <w:r w:rsidRPr="00435855"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  <w:t>ความหมาย ลักษณะ ความสำคัญ ขอบเขตของ ปรัชญา</w:t>
            </w:r>
          </w:p>
        </w:tc>
        <w:tc>
          <w:tcPr>
            <w:tcW w:w="1800" w:type="dxa"/>
            <w:gridSpan w:val="2"/>
          </w:tcPr>
          <w:p w:rsidR="00D50CA4" w:rsidRPr="00F11D4F" w:rsidRDefault="00D50CA4" w:rsidP="00304279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440" w:type="dxa"/>
            <w:gridSpan w:val="2"/>
          </w:tcPr>
          <w:p w:rsidR="00D50CA4" w:rsidRPr="00B21F85" w:rsidRDefault="00D50CA4" w:rsidP="00B909AA">
            <w:pPr>
              <w:pStyle w:val="Heading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62" w:type="dxa"/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</w:tc>
      </w:tr>
      <w:tr w:rsidR="00D50CA4" w:rsidRPr="00B21F85" w:rsidTr="005746A5">
        <w:tc>
          <w:tcPr>
            <w:tcW w:w="2878" w:type="dxa"/>
          </w:tcPr>
          <w:p w:rsidR="00D50CA4" w:rsidRPr="00435855" w:rsidRDefault="00D50CA4" w:rsidP="00304279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435855">
              <w:rPr>
                <w:rFonts w:ascii="TH Niramit AS" w:hAnsi="TH Niramit AS" w:cs="TH Niramit AS"/>
                <w:sz w:val="32"/>
                <w:szCs w:val="32"/>
                <w:cs/>
              </w:rPr>
              <w:t>ความสัมพันธ์ระหว่างปรัชญากับศาสตร์ต่างๆ</w:t>
            </w:r>
          </w:p>
        </w:tc>
        <w:tc>
          <w:tcPr>
            <w:tcW w:w="1800" w:type="dxa"/>
            <w:gridSpan w:val="2"/>
          </w:tcPr>
          <w:p w:rsidR="00D50CA4" w:rsidRPr="00F11D4F" w:rsidRDefault="00D50CA4" w:rsidP="00304279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440" w:type="dxa"/>
            <w:gridSpan w:val="2"/>
          </w:tcPr>
          <w:p w:rsidR="00D50CA4" w:rsidRPr="00B21F85" w:rsidRDefault="00D50CA4" w:rsidP="00B909AA">
            <w:pPr>
              <w:pStyle w:val="Heading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62" w:type="dxa"/>
          </w:tcPr>
          <w:p w:rsidR="00D50CA4" w:rsidRPr="00B21F85" w:rsidRDefault="00D50CA4" w:rsidP="00870669">
            <w:pPr>
              <w:pStyle w:val="Heading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0CA4" w:rsidRPr="00B21F85" w:rsidTr="005746A5">
        <w:tc>
          <w:tcPr>
            <w:tcW w:w="2878" w:type="dxa"/>
          </w:tcPr>
          <w:p w:rsidR="00D50CA4" w:rsidRPr="00435855" w:rsidRDefault="00D50CA4" w:rsidP="00304279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435855">
              <w:rPr>
                <w:rFonts w:ascii="TH Niramit AS" w:hAnsi="TH Niramit AS" w:cs="TH Niramit AS"/>
                <w:sz w:val="32"/>
                <w:szCs w:val="32"/>
                <w:cs/>
              </w:rPr>
              <w:t>ปรัชญาตะวันตกยุคโบราณ</w:t>
            </w:r>
            <w:r w:rsidRPr="00435855">
              <w:rPr>
                <w:rFonts w:ascii="TH Niramit AS" w:hAnsi="TH Niramit AS" w:cs="TH Niramit AS"/>
                <w:sz w:val="32"/>
                <w:szCs w:val="32"/>
              </w:rPr>
              <w:t>,</w:t>
            </w:r>
            <w:r w:rsidRPr="0043585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ยุคกลาง</w:t>
            </w:r>
            <w:r w:rsidRPr="00435855">
              <w:rPr>
                <w:rFonts w:ascii="TH Niramit AS" w:hAnsi="TH Niramit AS" w:cs="TH Niramit AS"/>
                <w:sz w:val="32"/>
                <w:szCs w:val="32"/>
              </w:rPr>
              <w:t xml:space="preserve">, </w:t>
            </w:r>
            <w:r w:rsidRPr="00435855">
              <w:rPr>
                <w:rFonts w:ascii="TH Niramit AS" w:hAnsi="TH Niramit AS" w:cs="TH Niramit AS"/>
                <w:sz w:val="32"/>
                <w:szCs w:val="32"/>
                <w:cs/>
              </w:rPr>
              <w:t>ยุคใหม่</w:t>
            </w:r>
          </w:p>
        </w:tc>
        <w:tc>
          <w:tcPr>
            <w:tcW w:w="1800" w:type="dxa"/>
            <w:gridSpan w:val="2"/>
          </w:tcPr>
          <w:p w:rsidR="00D50CA4" w:rsidRPr="00F11D4F" w:rsidRDefault="00D50CA4" w:rsidP="00304279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440" w:type="dxa"/>
            <w:gridSpan w:val="2"/>
          </w:tcPr>
          <w:p w:rsidR="00D50CA4" w:rsidRPr="00B21F85" w:rsidRDefault="00D50CA4" w:rsidP="00B909AA">
            <w:pPr>
              <w:pStyle w:val="Heading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62" w:type="dxa"/>
          </w:tcPr>
          <w:p w:rsidR="00D50CA4" w:rsidRPr="00B21F85" w:rsidRDefault="00D50CA4" w:rsidP="00870669">
            <w:pPr>
              <w:pStyle w:val="Heading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0CA4" w:rsidRPr="00B21F85" w:rsidTr="005746A5">
        <w:tc>
          <w:tcPr>
            <w:tcW w:w="2878" w:type="dxa"/>
          </w:tcPr>
          <w:p w:rsidR="00D50CA4" w:rsidRPr="00435855" w:rsidRDefault="00D50CA4" w:rsidP="00304279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435855">
              <w:rPr>
                <w:rFonts w:ascii="TH Niramit AS" w:hAnsi="TH Niramit AS" w:cs="TH Niramit AS"/>
                <w:sz w:val="32"/>
                <w:szCs w:val="32"/>
                <w:cs/>
              </w:rPr>
              <w:t>อภิปรัชญา</w:t>
            </w:r>
          </w:p>
        </w:tc>
        <w:tc>
          <w:tcPr>
            <w:tcW w:w="1800" w:type="dxa"/>
            <w:gridSpan w:val="2"/>
          </w:tcPr>
          <w:p w:rsidR="00D50CA4" w:rsidRPr="00F11D4F" w:rsidRDefault="00D50CA4" w:rsidP="00304279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440" w:type="dxa"/>
            <w:gridSpan w:val="2"/>
          </w:tcPr>
          <w:p w:rsidR="00D50CA4" w:rsidRPr="00B21F85" w:rsidRDefault="00D50CA4" w:rsidP="00B909AA">
            <w:pPr>
              <w:pStyle w:val="Heading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62" w:type="dxa"/>
          </w:tcPr>
          <w:p w:rsidR="00D50CA4" w:rsidRPr="00B21F85" w:rsidRDefault="00D50CA4" w:rsidP="00870669">
            <w:pPr>
              <w:pStyle w:val="Heading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0CA4" w:rsidRPr="00B21F85" w:rsidTr="005746A5">
        <w:tc>
          <w:tcPr>
            <w:tcW w:w="2878" w:type="dxa"/>
          </w:tcPr>
          <w:p w:rsidR="00D50CA4" w:rsidRPr="00435855" w:rsidRDefault="00D50CA4" w:rsidP="00304279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435855">
              <w:rPr>
                <w:rFonts w:ascii="TH Niramit AS" w:hAnsi="TH Niramit AS" w:cs="TH Niramit AS"/>
                <w:sz w:val="32"/>
                <w:szCs w:val="32"/>
                <w:cs/>
              </w:rPr>
              <w:t>ญานวิทยา</w:t>
            </w:r>
          </w:p>
        </w:tc>
        <w:tc>
          <w:tcPr>
            <w:tcW w:w="1800" w:type="dxa"/>
            <w:gridSpan w:val="2"/>
          </w:tcPr>
          <w:p w:rsidR="00D50CA4" w:rsidRPr="00F11D4F" w:rsidRDefault="00D50CA4" w:rsidP="00304279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440" w:type="dxa"/>
            <w:gridSpan w:val="2"/>
          </w:tcPr>
          <w:p w:rsidR="00D50CA4" w:rsidRPr="00B21F85" w:rsidRDefault="00D50CA4" w:rsidP="00B909AA">
            <w:pPr>
              <w:pStyle w:val="Heading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62" w:type="dxa"/>
          </w:tcPr>
          <w:p w:rsidR="00D50CA4" w:rsidRPr="00B21F85" w:rsidRDefault="00D50CA4" w:rsidP="00870669">
            <w:pPr>
              <w:pStyle w:val="Heading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0CA4" w:rsidRPr="00B21F85" w:rsidTr="005746A5">
        <w:tc>
          <w:tcPr>
            <w:tcW w:w="2878" w:type="dxa"/>
          </w:tcPr>
          <w:p w:rsidR="00D50CA4" w:rsidRPr="00435855" w:rsidRDefault="00D50CA4" w:rsidP="00304279">
            <w:pPr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435855"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  <w:t xml:space="preserve">จริยศาสตร์  </w:t>
            </w:r>
          </w:p>
        </w:tc>
        <w:tc>
          <w:tcPr>
            <w:tcW w:w="1800" w:type="dxa"/>
            <w:gridSpan w:val="2"/>
          </w:tcPr>
          <w:p w:rsidR="00D50CA4" w:rsidRPr="00F11D4F" w:rsidRDefault="00D50CA4" w:rsidP="00304279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440" w:type="dxa"/>
            <w:gridSpan w:val="2"/>
          </w:tcPr>
          <w:p w:rsidR="00D50CA4" w:rsidRPr="00B21F85" w:rsidRDefault="00D50CA4" w:rsidP="00B909AA">
            <w:pPr>
              <w:pStyle w:val="Heading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62" w:type="dxa"/>
          </w:tcPr>
          <w:p w:rsidR="00D50CA4" w:rsidRPr="00B21F85" w:rsidRDefault="00D50CA4" w:rsidP="00870669">
            <w:pPr>
              <w:pStyle w:val="Heading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0CA4" w:rsidRPr="00B21F85" w:rsidTr="005746A5">
        <w:tc>
          <w:tcPr>
            <w:tcW w:w="2878" w:type="dxa"/>
          </w:tcPr>
          <w:p w:rsidR="00D50CA4" w:rsidRPr="00435855" w:rsidRDefault="00D50CA4" w:rsidP="00304279">
            <w:pPr>
              <w:tabs>
                <w:tab w:val="left" w:pos="900"/>
              </w:tabs>
              <w:rPr>
                <w:rFonts w:ascii="TH Niramit AS" w:hAnsi="TH Niramit AS" w:cs="TH Niramit AS"/>
                <w:sz w:val="32"/>
                <w:szCs w:val="32"/>
                <w:lang w:bidi="th-TH"/>
              </w:rPr>
            </w:pPr>
            <w:r w:rsidRPr="00435855"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  <w:t xml:space="preserve">ตรรกศาสตร์ </w:t>
            </w:r>
          </w:p>
        </w:tc>
        <w:tc>
          <w:tcPr>
            <w:tcW w:w="1800" w:type="dxa"/>
            <w:gridSpan w:val="2"/>
          </w:tcPr>
          <w:p w:rsidR="00D50CA4" w:rsidRPr="00F11D4F" w:rsidRDefault="00D50CA4" w:rsidP="00304279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440" w:type="dxa"/>
            <w:gridSpan w:val="2"/>
          </w:tcPr>
          <w:p w:rsidR="00D50CA4" w:rsidRDefault="00D50CA4" w:rsidP="00B909AA">
            <w:pPr>
              <w:pStyle w:val="Heading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62" w:type="dxa"/>
          </w:tcPr>
          <w:p w:rsidR="00D50CA4" w:rsidRPr="00B21F85" w:rsidRDefault="00D50CA4" w:rsidP="00870669">
            <w:pPr>
              <w:pStyle w:val="Heading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0CA4" w:rsidRPr="00B21F85" w:rsidTr="005746A5">
        <w:tc>
          <w:tcPr>
            <w:tcW w:w="2878" w:type="dxa"/>
          </w:tcPr>
          <w:p w:rsidR="00D50CA4" w:rsidRPr="00435855" w:rsidRDefault="00D50CA4" w:rsidP="00304279">
            <w:pPr>
              <w:tabs>
                <w:tab w:val="left" w:pos="900"/>
              </w:tabs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435855"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  <w:t xml:space="preserve">สุนทรียศาสตร์ </w:t>
            </w:r>
          </w:p>
        </w:tc>
        <w:tc>
          <w:tcPr>
            <w:tcW w:w="1800" w:type="dxa"/>
            <w:gridSpan w:val="2"/>
          </w:tcPr>
          <w:p w:rsidR="00D50CA4" w:rsidRPr="00F11D4F" w:rsidRDefault="00D50CA4" w:rsidP="00304279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440" w:type="dxa"/>
            <w:gridSpan w:val="2"/>
          </w:tcPr>
          <w:p w:rsidR="00D50CA4" w:rsidRDefault="00D50CA4" w:rsidP="00B909AA">
            <w:pPr>
              <w:pStyle w:val="Heading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62" w:type="dxa"/>
          </w:tcPr>
          <w:p w:rsidR="00D50CA4" w:rsidRPr="00B21F85" w:rsidRDefault="00D50CA4" w:rsidP="00870669">
            <w:pPr>
              <w:pStyle w:val="Heading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0CA4" w:rsidRPr="00B21F85" w:rsidTr="005746A5">
        <w:tc>
          <w:tcPr>
            <w:tcW w:w="2878" w:type="dxa"/>
          </w:tcPr>
          <w:p w:rsidR="00D50CA4" w:rsidRPr="00435855" w:rsidRDefault="00D50CA4" w:rsidP="00304279">
            <w:pPr>
              <w:tabs>
                <w:tab w:val="left" w:pos="900"/>
              </w:tabs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435855"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  <w:t>ตรรกศาสตร์</w:t>
            </w:r>
          </w:p>
        </w:tc>
        <w:tc>
          <w:tcPr>
            <w:tcW w:w="1800" w:type="dxa"/>
            <w:gridSpan w:val="2"/>
          </w:tcPr>
          <w:p w:rsidR="00D50CA4" w:rsidRPr="00F11D4F" w:rsidRDefault="00D50CA4" w:rsidP="00304279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440" w:type="dxa"/>
            <w:gridSpan w:val="2"/>
          </w:tcPr>
          <w:p w:rsidR="00D50CA4" w:rsidRDefault="00D50CA4" w:rsidP="00B909AA">
            <w:pPr>
              <w:pStyle w:val="Heading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62" w:type="dxa"/>
          </w:tcPr>
          <w:p w:rsidR="00D50CA4" w:rsidRPr="00B21F85" w:rsidRDefault="00D50CA4" w:rsidP="00870669">
            <w:pPr>
              <w:pStyle w:val="Heading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0CA4" w:rsidRPr="00B21F85" w:rsidTr="005746A5">
        <w:tc>
          <w:tcPr>
            <w:tcW w:w="2878" w:type="dxa"/>
          </w:tcPr>
          <w:p w:rsidR="00D50CA4" w:rsidRPr="00435855" w:rsidRDefault="00D50CA4" w:rsidP="00304279">
            <w:pPr>
              <w:tabs>
                <w:tab w:val="left" w:pos="900"/>
              </w:tabs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435855"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  <w:t>ปรัชญาจีน</w:t>
            </w:r>
          </w:p>
        </w:tc>
        <w:tc>
          <w:tcPr>
            <w:tcW w:w="1800" w:type="dxa"/>
            <w:gridSpan w:val="2"/>
          </w:tcPr>
          <w:p w:rsidR="00D50CA4" w:rsidRPr="00F11D4F" w:rsidRDefault="00D50CA4" w:rsidP="00304279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1440" w:type="dxa"/>
            <w:gridSpan w:val="2"/>
          </w:tcPr>
          <w:p w:rsidR="00D50CA4" w:rsidRDefault="00D50CA4" w:rsidP="00B909AA">
            <w:pPr>
              <w:pStyle w:val="Heading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62" w:type="dxa"/>
          </w:tcPr>
          <w:p w:rsidR="00D50CA4" w:rsidRPr="00B21F85" w:rsidRDefault="00D50CA4" w:rsidP="00870669">
            <w:pPr>
              <w:pStyle w:val="Heading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0CA4" w:rsidRPr="00B21F85" w:rsidTr="005746A5">
        <w:tc>
          <w:tcPr>
            <w:tcW w:w="2878" w:type="dxa"/>
          </w:tcPr>
          <w:p w:rsidR="00D50CA4" w:rsidRPr="00435855" w:rsidRDefault="00D50CA4" w:rsidP="00304279">
            <w:pPr>
              <w:rPr>
                <w:rFonts w:ascii="TH Niramit AS" w:hAnsi="TH Niramit AS" w:cs="TH Niramit AS"/>
              </w:rPr>
            </w:pPr>
            <w:r w:rsidRPr="00435855"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  <w:t>ปรัชญาอินเดีย</w:t>
            </w:r>
          </w:p>
        </w:tc>
        <w:tc>
          <w:tcPr>
            <w:tcW w:w="1800" w:type="dxa"/>
            <w:gridSpan w:val="2"/>
          </w:tcPr>
          <w:p w:rsidR="00D50CA4" w:rsidRPr="00F11D4F" w:rsidRDefault="00D50CA4" w:rsidP="00304279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1440" w:type="dxa"/>
            <w:gridSpan w:val="2"/>
          </w:tcPr>
          <w:p w:rsidR="00D50CA4" w:rsidRDefault="00D50CA4" w:rsidP="00B909AA">
            <w:pPr>
              <w:pStyle w:val="Heading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3962" w:type="dxa"/>
          </w:tcPr>
          <w:p w:rsidR="00D50CA4" w:rsidRPr="00B21F85" w:rsidRDefault="00D50CA4" w:rsidP="00870669">
            <w:pPr>
              <w:pStyle w:val="Heading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0CA4" w:rsidRPr="00B21F85">
        <w:tblPrEx>
          <w:tblLook w:val="01E0"/>
        </w:tblPrEx>
        <w:trPr>
          <w:trHeight w:val="1435"/>
        </w:trPr>
        <w:tc>
          <w:tcPr>
            <w:tcW w:w="10080" w:type="dxa"/>
            <w:gridSpan w:val="6"/>
          </w:tcPr>
          <w:p w:rsidR="00D50CA4" w:rsidRPr="00B21F85" w:rsidRDefault="00D50CA4" w:rsidP="00870669">
            <w:pPr>
              <w:pStyle w:val="Heading7"/>
              <w:ind w:left="360" w:hanging="3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หัวข้อที่สอนไม่ครอบคลุมตามแผน</w:t>
            </w:r>
          </w:p>
          <w:p w:rsidR="00D50CA4" w:rsidRDefault="00D50CA4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ระบุหัวข้อที่สอนไม่ครอบคลุมตามแผน และพิจารณานัยสำคัญของหัวข้อต่อผลการเรียนรู้ของรายวิชาและหลักสูตร ในกรณีที่มีนัยสำคัญให้เสนอแนวทางชดเชย</w:t>
            </w:r>
          </w:p>
          <w:p w:rsidR="00D50CA4" w:rsidRPr="00B21F85" w:rsidRDefault="00D50CA4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D50CA4" w:rsidRPr="00B21F85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D50CA4" w:rsidRPr="00B21F85" w:rsidRDefault="00D50CA4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หัวข้อที่สอนไม่ครอบคลุมตามแผน  (ถ้ามี)</w:t>
            </w:r>
          </w:p>
        </w:tc>
        <w:tc>
          <w:tcPr>
            <w:tcW w:w="2805" w:type="dxa"/>
            <w:gridSpan w:val="2"/>
          </w:tcPr>
          <w:p w:rsidR="00D50CA4" w:rsidRPr="00B21F85" w:rsidRDefault="00D50CA4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นัยสำคัญของหัวข้อที่สอนไม่ครอบคลุมตามแผน</w:t>
            </w:r>
          </w:p>
        </w:tc>
        <w:tc>
          <w:tcPr>
            <w:tcW w:w="4098" w:type="dxa"/>
            <w:gridSpan w:val="2"/>
          </w:tcPr>
          <w:p w:rsidR="00D50CA4" w:rsidRPr="00B21F85" w:rsidRDefault="00D50CA4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แนวทางชดเชย</w:t>
            </w:r>
          </w:p>
        </w:tc>
      </w:tr>
      <w:tr w:rsidR="00D50CA4" w:rsidRPr="00B21F85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D50CA4" w:rsidRPr="00B21F85" w:rsidRDefault="00D50CA4" w:rsidP="00B909A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2805" w:type="dxa"/>
            <w:gridSpan w:val="2"/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4098" w:type="dxa"/>
            <w:gridSpan w:val="2"/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D50CA4" w:rsidRPr="00B21F85" w:rsidRDefault="00D50CA4">
      <w:pPr>
        <w:rPr>
          <w:rFonts w:ascii="TH SarabunPSK" w:hAnsi="TH SarabunPSK" w:cs="TH SarabunPSK"/>
          <w:sz w:val="32"/>
          <w:szCs w:val="32"/>
        </w:rPr>
      </w:pPr>
      <w:r w:rsidRPr="00B21F85">
        <w:rPr>
          <w:rFonts w:ascii="TH SarabunPSK" w:hAnsi="TH SarabunPSK" w:cs="TH SarabunPSK"/>
          <w:sz w:val="32"/>
          <w:szCs w:val="32"/>
          <w:cs/>
          <w:lang w:bidi="th-TH"/>
        </w:rPr>
        <w:t xml:space="preserve">2.1  มีการดำเนินการวิเคราะห์ศักยภาพของผู้เรียนทั้งหมดก่อนการจัดกิจกรรมการเรียนการสอน 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1080"/>
        <w:gridCol w:w="2520"/>
        <w:gridCol w:w="1801"/>
        <w:gridCol w:w="359"/>
        <w:gridCol w:w="6"/>
        <w:gridCol w:w="534"/>
        <w:gridCol w:w="180"/>
        <w:gridCol w:w="1800"/>
      </w:tblGrid>
      <w:tr w:rsidR="00D50CA4" w:rsidRPr="00B21F85" w:rsidTr="004017DD">
        <w:trPr>
          <w:cantSplit/>
          <w:trHeight w:val="530"/>
        </w:trPr>
        <w:tc>
          <w:tcPr>
            <w:tcW w:w="2880" w:type="dxa"/>
            <w:gridSpan w:val="2"/>
          </w:tcPr>
          <w:p w:rsidR="00D50CA4" w:rsidRPr="00B21F85" w:rsidRDefault="00D50CA4" w:rsidP="0068043A">
            <w:pP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วิธีการวิเคราะห์ศักยภาพผู้เรียน</w:t>
            </w:r>
          </w:p>
        </w:tc>
        <w:tc>
          <w:tcPr>
            <w:tcW w:w="2520" w:type="dxa"/>
          </w:tcPr>
          <w:p w:rsidR="00D50CA4" w:rsidRPr="00B21F85" w:rsidRDefault="00D50CA4" w:rsidP="004017DD">
            <w:pPr>
              <w:rPr>
                <w:rFonts w:ascii="TH SarabunPSK" w:hAnsi="TH SarabunPSK" w:cs="TH SarabunPSK"/>
                <w:bCs/>
                <w:color w:val="000000"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หลังจากนั้นนำคะแนนที่ได้รับมาแบ่งเป็นกลุ่มผู้เรียน</w:t>
            </w:r>
          </w:p>
        </w:tc>
        <w:tc>
          <w:tcPr>
            <w:tcW w:w="2700" w:type="dxa"/>
            <w:gridSpan w:val="4"/>
          </w:tcPr>
          <w:p w:rsidR="00D50CA4" w:rsidRPr="00B21F85" w:rsidRDefault="00D50CA4" w:rsidP="0068043A">
            <w:pPr>
              <w:rPr>
                <w:rFonts w:ascii="TH SarabunPSK" w:hAnsi="TH SarabunPSK" w:cs="TH SarabunPSK"/>
                <w:bCs/>
                <w:color w:val="000000"/>
                <w:sz w:val="32"/>
                <w:szCs w:val="32"/>
                <w:cs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ผู้เรียนในกลุ่มปานกลางและกลุ่มอ่อนมีปัญหาในเรื่อง</w:t>
            </w:r>
          </w:p>
        </w:tc>
        <w:tc>
          <w:tcPr>
            <w:tcW w:w="1980" w:type="dxa"/>
            <w:gridSpan w:val="2"/>
          </w:tcPr>
          <w:p w:rsidR="00D50CA4" w:rsidRPr="00B21F85" w:rsidRDefault="00D50CA4" w:rsidP="0068043A">
            <w:pP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การดำเนินการก่อนการจัดสอนจริง</w:t>
            </w:r>
          </w:p>
        </w:tc>
      </w:tr>
      <w:tr w:rsidR="00D50CA4" w:rsidRPr="00B21F85" w:rsidTr="004017DD">
        <w:trPr>
          <w:cantSplit/>
          <w:trHeight w:val="530"/>
        </w:trPr>
        <w:tc>
          <w:tcPr>
            <w:tcW w:w="2880" w:type="dxa"/>
            <w:gridSpan w:val="2"/>
          </w:tcPr>
          <w:p w:rsidR="00D50CA4" w:rsidRPr="00B21F85" w:rsidRDefault="00D50CA4" w:rsidP="004017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ใช้เกรดเฉลี่ยของนักศึกษาที่อยู่ในใบรายชื่อเป็นข้อมูลในการวิเคราะห์</w:t>
            </w:r>
          </w:p>
          <w:p w:rsidR="00D50CA4" w:rsidRPr="00B21F85" w:rsidRDefault="00D50CA4" w:rsidP="004017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ใช้ข้อสอบทำการทดสอบก่อนเรียน</w:t>
            </w:r>
          </w:p>
          <w:p w:rsidR="00D50CA4" w:rsidRPr="00B21F85" w:rsidRDefault="00D50CA4" w:rsidP="0068043A">
            <w:pPr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B21F85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อื่น ๆ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...................................</w:t>
            </w:r>
          </w:p>
        </w:tc>
        <w:tc>
          <w:tcPr>
            <w:tcW w:w="2520" w:type="dxa"/>
          </w:tcPr>
          <w:p w:rsidR="00D50CA4" w:rsidRPr="00B21F85" w:rsidRDefault="00D50CA4" w:rsidP="004017DD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กลุ่มคนเก่ง จำนวน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13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คน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ได้คะแนนร้อยละ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75</w:t>
            </w:r>
            <w:r w:rsidRPr="00B21F85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ขึ้นไป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D50CA4" w:rsidRPr="00B21F85" w:rsidRDefault="00D50CA4" w:rsidP="004017DD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กลุ่มคนปานกลาง จำนวน.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38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คน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ได้คะแนนร้อยละ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50</w:t>
            </w:r>
            <w:r w:rsidRPr="00B21F85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ขึ้นไป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D50CA4" w:rsidRPr="00B21F85" w:rsidRDefault="00D50CA4" w:rsidP="00D05FB7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cs="Times New Roman"/>
                <w:color w:val="000000"/>
                <w:sz w:val="32"/>
                <w:szCs w:val="32"/>
              </w:rPr>
              <w:sym w:font="Wingdings" w:char="F0FE"/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กลุ่มคนอ่อน  จำนวน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16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คน 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ได้คะแนนร้อยละ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30</w:t>
            </w:r>
            <w:r w:rsidRPr="00B21F85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ขึ้นไป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700" w:type="dxa"/>
            <w:gridSpan w:val="4"/>
          </w:tcPr>
          <w:p w:rsidR="00D50CA4" w:rsidRPr="00B21F85" w:rsidRDefault="00D50CA4" w:rsidP="0068043A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  <w:t>ความรับผิดชอบ และการลำดับความคิดเพื่อแสดงความคิดเห็นในรูปแบบต่างๆ</w:t>
            </w:r>
          </w:p>
        </w:tc>
        <w:tc>
          <w:tcPr>
            <w:tcW w:w="1980" w:type="dxa"/>
            <w:gridSpan w:val="2"/>
          </w:tcPr>
          <w:p w:rsidR="00D50CA4" w:rsidRPr="00B21F85" w:rsidRDefault="00D50CA4" w:rsidP="004017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สอนเสริมในเนื้อหาผู้เรียนมีความรู้ไม่เพียงพอ</w:t>
            </w:r>
          </w:p>
          <w:p w:rsidR="00D50CA4" w:rsidRPr="00B21F85" w:rsidRDefault="00D50CA4" w:rsidP="004017D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แจกเอกสารเพิ่มเติมให้ผู้เรียนไปศึกษาด้วยตนเอง</w:t>
            </w:r>
          </w:p>
          <w:p w:rsidR="00D50CA4" w:rsidRPr="00B21F85" w:rsidRDefault="00D50CA4" w:rsidP="004017D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อื่น ๆ ......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...........................</w:t>
            </w:r>
          </w:p>
          <w:p w:rsidR="00D50CA4" w:rsidRPr="00B21F85" w:rsidRDefault="00D50CA4" w:rsidP="0068043A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D50CA4" w:rsidRPr="00B21F85" w:rsidTr="00B65EBC">
        <w:trPr>
          <w:cantSplit/>
        </w:trPr>
        <w:tc>
          <w:tcPr>
            <w:tcW w:w="10080" w:type="dxa"/>
            <w:gridSpan w:val="9"/>
          </w:tcPr>
          <w:p w:rsidR="00D50CA4" w:rsidRPr="00B21F85" w:rsidRDefault="00D50CA4" w:rsidP="004017DD">
            <w:pP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.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ประสิทธิผลของวิธีสอนที่ทำให้เกิดผลการเรียนรู้ตามที่</w:t>
            </w:r>
            <w:r w:rsidRPr="00B21F85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  <w:lang w:bidi="th-TH"/>
              </w:rPr>
              <w:t xml:space="preserve">ระบุในรายละเอียดของรายวิชา </w:t>
            </w:r>
          </w:p>
        </w:tc>
      </w:tr>
      <w:tr w:rsidR="00D50CA4" w:rsidRPr="00B21F85" w:rsidTr="005746A5">
        <w:trPr>
          <w:cantSplit/>
          <w:trHeight w:val="575"/>
        </w:trPr>
        <w:tc>
          <w:tcPr>
            <w:tcW w:w="1800" w:type="dxa"/>
            <w:vMerge w:val="restart"/>
          </w:tcPr>
          <w:p w:rsidR="00D50CA4" w:rsidRPr="00B21F85" w:rsidRDefault="00D50CA4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gridSpan w:val="2"/>
            <w:vMerge w:val="restart"/>
          </w:tcPr>
          <w:p w:rsidR="00D50CA4" w:rsidRPr="00B21F85" w:rsidRDefault="00D50CA4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D50CA4" w:rsidRPr="00B21F85" w:rsidRDefault="00D50CA4" w:rsidP="005746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4"/>
          </w:tcPr>
          <w:p w:rsidR="00D50CA4" w:rsidRPr="00B21F85" w:rsidRDefault="00D50CA4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ประสิทธิผล</w:t>
            </w:r>
          </w:p>
        </w:tc>
        <w:tc>
          <w:tcPr>
            <w:tcW w:w="1800" w:type="dxa"/>
            <w:vMerge w:val="restart"/>
          </w:tcPr>
          <w:p w:rsidR="00D50CA4" w:rsidRPr="00B21F85" w:rsidRDefault="00D50CA4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D50CA4" w:rsidRPr="00B21F85" w:rsidRDefault="00D50CA4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D50CA4" w:rsidRPr="00B21F85" w:rsidTr="003A3C27">
        <w:trPr>
          <w:cantSplit/>
          <w:trHeight w:val="465"/>
        </w:trPr>
        <w:tc>
          <w:tcPr>
            <w:tcW w:w="1800" w:type="dxa"/>
            <w:vMerge/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0" w:type="dxa"/>
            <w:gridSpan w:val="2"/>
            <w:vMerge/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801" w:type="dxa"/>
            <w:vMerge/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59" w:type="dxa"/>
          </w:tcPr>
          <w:p w:rsidR="00D50CA4" w:rsidRPr="00B21F85" w:rsidRDefault="00D50CA4" w:rsidP="00870669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มี</w:t>
            </w:r>
          </w:p>
        </w:tc>
        <w:tc>
          <w:tcPr>
            <w:tcW w:w="720" w:type="dxa"/>
            <w:gridSpan w:val="3"/>
          </w:tcPr>
          <w:p w:rsidR="00D50CA4" w:rsidRPr="00B21F85" w:rsidRDefault="00D50CA4" w:rsidP="00870669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D50CA4" w:rsidRPr="00B21F85" w:rsidTr="003A3C27">
        <w:trPr>
          <w:cantSplit/>
          <w:trHeight w:val="4967"/>
        </w:trPr>
        <w:tc>
          <w:tcPr>
            <w:tcW w:w="1800" w:type="dxa"/>
          </w:tcPr>
          <w:p w:rsidR="00D50CA4" w:rsidRPr="00B21F85" w:rsidRDefault="00D50CA4" w:rsidP="005746A5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คุณธรรม จริยธรรม</w:t>
            </w:r>
          </w:p>
        </w:tc>
        <w:tc>
          <w:tcPr>
            <w:tcW w:w="3600" w:type="dxa"/>
            <w:gridSpan w:val="2"/>
          </w:tcPr>
          <w:p w:rsidR="00D50CA4" w:rsidRPr="00B21F85" w:rsidRDefault="00D50CA4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วิธีการบรรยาย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(Lecture)</w:t>
            </w:r>
          </w:p>
          <w:p w:rsidR="00D50CA4" w:rsidRPr="00B21F85" w:rsidRDefault="00D50CA4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21F85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วิธีการสาธิต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(Demonstration)</w:t>
            </w:r>
          </w:p>
          <w:p w:rsidR="00D50CA4" w:rsidRPr="00B21F85" w:rsidRDefault="00D50CA4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วิธีการทดลอง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(Experiment)</w:t>
            </w:r>
          </w:p>
          <w:p w:rsidR="00D50CA4" w:rsidRPr="00B21F85" w:rsidRDefault="00D50CA4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>
              <w:rPr>
                <w:noProof/>
                <w:lang w:val="en-US" w:bidi="th-TH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43.5pt;margin-top:14.45pt;width:0;height:0;z-index:251652608;mso-position-horizontal-relative:text;mso-position-vertical-relative:text" o:connectortype="straight"/>
              </w:pic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D50CA4" w:rsidRPr="00B21F85" w:rsidRDefault="00D50CA4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(Collaborative – Cooperative Learning)</w:t>
            </w:r>
          </w:p>
          <w:p w:rsidR="00D50CA4" w:rsidRPr="00B21F85" w:rsidRDefault="00D50CA4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วิธีการใช้กรณีตัวอย่าง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(Case Study)</w:t>
            </w:r>
          </w:p>
          <w:p w:rsidR="00D50CA4" w:rsidRPr="00B21F85" w:rsidRDefault="00D50CA4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เทคนิคผังความคิด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(Mind Map)</w:t>
            </w:r>
          </w:p>
          <w:p w:rsidR="00D50CA4" w:rsidRPr="00B21F85" w:rsidRDefault="00D50CA4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วิธีการใช้ปัญหาเป็นหลัก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(Problem-Based Learning)</w:t>
            </w:r>
          </w:p>
          <w:p w:rsidR="00D50CA4" w:rsidRPr="00B21F85" w:rsidRDefault="00D50CA4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วิธีการสอนแบบเน้นประสบการณ์ </w:t>
            </w:r>
          </w:p>
          <w:p w:rsidR="00D50CA4" w:rsidRPr="00B21F85" w:rsidRDefault="00D50CA4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(Experiential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Learning)</w:t>
            </w:r>
          </w:p>
          <w:p w:rsidR="00D50CA4" w:rsidRPr="00B21F85" w:rsidRDefault="00D50CA4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วิธีการสอนแบบใช้โครงการเป็นหลัก </w:t>
            </w:r>
          </w:p>
          <w:p w:rsidR="00D50CA4" w:rsidRPr="00B21F85" w:rsidRDefault="00D50CA4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(Project-Based Instruction)</w:t>
            </w:r>
          </w:p>
          <w:p w:rsidR="00D50CA4" w:rsidRPr="00B21F85" w:rsidRDefault="00D50CA4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วิธีการสอนแบบเน้นกระบวนการคิด</w:t>
            </w:r>
          </w:p>
          <w:p w:rsidR="00D50CA4" w:rsidRPr="00B21F85" w:rsidRDefault="00D50CA4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(Thinking-Based Instruction)</w:t>
            </w:r>
          </w:p>
          <w:p w:rsidR="00D50CA4" w:rsidRPr="00B21F85" w:rsidRDefault="00D50CA4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วิธีการสอนแบบบูรณาการ </w:t>
            </w:r>
          </w:p>
          <w:p w:rsidR="00D50CA4" w:rsidRPr="00B21F85" w:rsidRDefault="00D50CA4" w:rsidP="005746A5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อื่น ๆ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D50CA4" w:rsidRPr="00ED2F79" w:rsidRDefault="00D50CA4" w:rsidP="005746A5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/>
                <w:color w:val="000000"/>
                <w:sz w:val="30"/>
                <w:szCs w:val="30"/>
              </w:rPr>
              <w:sym w:font="Wingdings" w:char="F0FE"/>
            </w:r>
            <w:r w:rsidRPr="00ED2F79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</w:t>
            </w:r>
            <w:r w:rsidRPr="00ED2F7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สื่ออิเล็กโทรนิกส์  </w:t>
            </w:r>
          </w:p>
          <w:p w:rsidR="00D50CA4" w:rsidRPr="00ED2F79" w:rsidRDefault="00D50CA4" w:rsidP="005746A5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2F7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ได้แก่ </w:t>
            </w:r>
            <w:r w:rsidRPr="00ED2F79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 </w:t>
            </w:r>
            <w:r w:rsidRPr="00ED2F79">
              <w:rPr>
                <w:rFonts w:ascii="TH SarabunPSK" w:hAnsi="TH SarabunPSK" w:cs="TH SarabunPSK"/>
                <w:sz w:val="28"/>
                <w:szCs w:val="28"/>
              </w:rPr>
              <w:t xml:space="preserve">PowerPoint, </w:t>
            </w:r>
          </w:p>
          <w:p w:rsidR="00D50CA4" w:rsidRPr="00ED2F79" w:rsidRDefault="00D50CA4" w:rsidP="005746A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D2F7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</w:t>
            </w:r>
            <w:r w:rsidRPr="00ED2F79">
              <w:rPr>
                <w:rFonts w:ascii="TH SarabunPSK" w:hAnsi="TH SarabunPSK" w:cs="TH SarabunPSK"/>
                <w:color w:val="FF0000"/>
                <w:sz w:val="28"/>
                <w:szCs w:val="28"/>
              </w:rPr>
              <w:t>Internet</w:t>
            </w:r>
            <w:r w:rsidRPr="00ED2F79">
              <w:rPr>
                <w:rFonts w:ascii="TH SarabunPSK" w:hAnsi="TH SarabunPSK" w:cs="TH SarabunPSK"/>
                <w:sz w:val="28"/>
                <w:szCs w:val="28"/>
              </w:rPr>
              <w:t xml:space="preserve">, </w:t>
            </w:r>
            <w:r w:rsidRPr="00ED2F79"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  <w:t xml:space="preserve"> </w:t>
            </w:r>
            <w:r w:rsidRPr="00ED2F79">
              <w:rPr>
                <w:rFonts w:ascii="TH SarabunPSK" w:hAnsi="TH SarabunPSK" w:cs="TH SarabunPSK"/>
                <w:sz w:val="28"/>
                <w:szCs w:val="28"/>
                <w:lang w:val="en-US"/>
              </w:rPr>
              <w:t>E</w:t>
            </w:r>
            <w:r w:rsidRPr="00ED2F79">
              <w:rPr>
                <w:rFonts w:ascii="TH SarabunPSK" w:hAnsi="TH SarabunPSK" w:cs="TH SarabunPSK"/>
                <w:sz w:val="28"/>
                <w:szCs w:val="28"/>
              </w:rPr>
              <w:t>-learning</w:t>
            </w:r>
          </w:p>
          <w:p w:rsidR="00D50CA4" w:rsidRPr="00ED2F79" w:rsidRDefault="00D50CA4" w:rsidP="005746A5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2F79">
              <w:rPr>
                <w:rFonts w:ascii="Arial" w:hAnsi="Arial" w:cs="Arial"/>
                <w:color w:val="000000"/>
                <w:sz w:val="28"/>
                <w:szCs w:val="28"/>
              </w:rPr>
              <w:t>□</w:t>
            </w:r>
            <w:r w:rsidRPr="00ED2F79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ED2F7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โปรแกรมคอมพิวเตอร์   </w:t>
            </w:r>
          </w:p>
          <w:p w:rsidR="00D50CA4" w:rsidRPr="00ED2F79" w:rsidRDefault="00D50CA4" w:rsidP="005746A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D2F7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ต่าง ๆ</w:t>
            </w:r>
          </w:p>
          <w:p w:rsidR="00D50CA4" w:rsidRPr="00ED2F79" w:rsidRDefault="00D50CA4" w:rsidP="005746A5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/>
                <w:color w:val="000000"/>
                <w:sz w:val="28"/>
                <w:szCs w:val="28"/>
              </w:rPr>
              <w:sym w:font="Wingdings" w:char="F0FE"/>
            </w:r>
            <w:r w:rsidRPr="00ED2F79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ED2F79">
              <w:rPr>
                <w:rFonts w:ascii="TH SarabunPSK" w:hAnsi="TH SarabunPSK" w:cs="TH SarabunPSK"/>
                <w:color w:val="FF0000"/>
                <w:sz w:val="28"/>
                <w:szCs w:val="28"/>
              </w:rPr>
              <w:t>LCD Projector</w:t>
            </w:r>
            <w:r w:rsidRPr="00ED2F79">
              <w:rPr>
                <w:rFonts w:ascii="TH SarabunPSK" w:hAnsi="TH SarabunPSK" w:cs="TH SarabunPSK"/>
                <w:sz w:val="28"/>
                <w:szCs w:val="28"/>
              </w:rPr>
              <w:t xml:space="preserve"> / </w:t>
            </w:r>
          </w:p>
          <w:p w:rsidR="00D50CA4" w:rsidRPr="00ED2F79" w:rsidRDefault="00D50CA4" w:rsidP="005746A5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D2F7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</w:t>
            </w:r>
            <w:r w:rsidRPr="00ED2F79">
              <w:rPr>
                <w:rFonts w:ascii="TH SarabunPSK" w:hAnsi="TH SarabunPSK" w:cs="TH SarabunPSK"/>
                <w:sz w:val="28"/>
                <w:szCs w:val="28"/>
              </w:rPr>
              <w:t xml:space="preserve">Overhead Projector / </w:t>
            </w:r>
          </w:p>
          <w:p w:rsidR="00D50CA4" w:rsidRPr="00ED2F79" w:rsidRDefault="00D50CA4" w:rsidP="005746A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D2F7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</w:t>
            </w:r>
            <w:r w:rsidRPr="00ED2F79">
              <w:rPr>
                <w:rFonts w:ascii="TH SarabunPSK" w:hAnsi="TH SarabunPSK" w:cs="TH SarabunPSK"/>
                <w:color w:val="FF0000"/>
                <w:sz w:val="28"/>
                <w:szCs w:val="28"/>
              </w:rPr>
              <w:t>Visualizer</w:t>
            </w:r>
          </w:p>
          <w:p w:rsidR="00D50CA4" w:rsidRPr="00ED2F79" w:rsidRDefault="00D50CA4" w:rsidP="005746A5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/>
                <w:color w:val="000000"/>
                <w:sz w:val="28"/>
                <w:szCs w:val="28"/>
              </w:rPr>
              <w:sym w:font="Wingdings" w:char="F0FE"/>
            </w:r>
            <w:r w:rsidRPr="00ED2F7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ฟิลม์สไลด์</w:t>
            </w:r>
            <w:r w:rsidRPr="00ED2F79">
              <w:rPr>
                <w:rFonts w:ascii="TH SarabunPSK" w:hAnsi="TH SarabunPSK" w:cs="TH SarabunPSK"/>
                <w:sz w:val="28"/>
                <w:szCs w:val="28"/>
              </w:rPr>
              <w:t xml:space="preserve"> / </w:t>
            </w:r>
            <w:r w:rsidRPr="00ED2F7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โทรทัศน์ </w:t>
            </w:r>
            <w:r w:rsidRPr="00ED2F79">
              <w:rPr>
                <w:rFonts w:ascii="TH SarabunPSK" w:hAnsi="TH SarabunPSK" w:cs="TH SarabunPSK"/>
                <w:sz w:val="28"/>
                <w:szCs w:val="28"/>
              </w:rPr>
              <w:t xml:space="preserve">/ </w:t>
            </w:r>
          </w:p>
          <w:p w:rsidR="00D50CA4" w:rsidRPr="00ED2F79" w:rsidRDefault="00D50CA4" w:rsidP="005746A5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ED2F7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วีดีทัศน์</w:t>
            </w:r>
            <w:r w:rsidRPr="00ED2F79">
              <w:rPr>
                <w:rFonts w:ascii="TH SarabunPSK" w:hAnsi="TH SarabunPSK" w:cs="TH SarabunPSK"/>
                <w:sz w:val="28"/>
                <w:szCs w:val="28"/>
              </w:rPr>
              <w:t xml:space="preserve"> / </w:t>
            </w:r>
            <w:r w:rsidRPr="00ED2F79">
              <w:rPr>
                <w:rFonts w:ascii="TH SarabunPSK" w:hAnsi="TH SarabunPSK" w:cs="TH SarabunPSK"/>
                <w:color w:val="FF0000"/>
                <w:sz w:val="28"/>
                <w:szCs w:val="28"/>
              </w:rPr>
              <w:t>CD</w:t>
            </w:r>
          </w:p>
          <w:p w:rsidR="00D50CA4" w:rsidRPr="00ED2F79" w:rsidRDefault="00D50CA4" w:rsidP="005746A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D2F79">
              <w:rPr>
                <w:rFonts w:ascii="Arial" w:hAnsi="Arial" w:cs="Arial"/>
                <w:color w:val="000000"/>
                <w:sz w:val="28"/>
                <w:szCs w:val="28"/>
              </w:rPr>
              <w:t>□</w:t>
            </w:r>
            <w:r w:rsidRPr="00ED2F79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ED2F7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อื่น ๆ</w:t>
            </w:r>
            <w:r w:rsidRPr="00ED2F79">
              <w:rPr>
                <w:rFonts w:ascii="TH SarabunPSK" w:hAnsi="TH SarabunPSK" w:cs="TH SarabunPSK"/>
                <w:sz w:val="28"/>
                <w:szCs w:val="28"/>
              </w:rPr>
              <w:t xml:space="preserve"> …………………</w:t>
            </w:r>
          </w:p>
          <w:p w:rsidR="00D50CA4" w:rsidRPr="00B21F85" w:rsidRDefault="00D50CA4" w:rsidP="005746A5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9" w:type="dxa"/>
          </w:tcPr>
          <w:p w:rsidR="00D50CA4" w:rsidRPr="00B21F85" w:rsidRDefault="00D50CA4" w:rsidP="005746A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sym w:font="Symbol" w:char="F0D6"/>
            </w:r>
          </w:p>
        </w:tc>
        <w:tc>
          <w:tcPr>
            <w:tcW w:w="720" w:type="dxa"/>
            <w:gridSpan w:val="3"/>
          </w:tcPr>
          <w:p w:rsidR="00D50CA4" w:rsidRPr="00B21F85" w:rsidRDefault="00D50CA4" w:rsidP="005746A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D50CA4" w:rsidRPr="00B21F85" w:rsidRDefault="00D50CA4" w:rsidP="005746A5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  <w:tr w:rsidR="00D50CA4" w:rsidRPr="00B21F85" w:rsidTr="004C084D">
        <w:trPr>
          <w:cantSplit/>
          <w:trHeight w:val="530"/>
        </w:trPr>
        <w:tc>
          <w:tcPr>
            <w:tcW w:w="1800" w:type="dxa"/>
            <w:vMerge w:val="restart"/>
          </w:tcPr>
          <w:p w:rsidR="00D50CA4" w:rsidRPr="00B21F85" w:rsidRDefault="00D50CA4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gridSpan w:val="2"/>
            <w:vMerge w:val="restart"/>
          </w:tcPr>
          <w:p w:rsidR="00D50CA4" w:rsidRPr="00B21F85" w:rsidRDefault="00D50CA4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D50CA4" w:rsidRPr="00B21F85" w:rsidRDefault="00D50CA4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4"/>
          </w:tcPr>
          <w:p w:rsidR="00D50CA4" w:rsidRPr="00B21F85" w:rsidRDefault="00D50CA4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ประสิทธิผล</w:t>
            </w:r>
          </w:p>
          <w:p w:rsidR="00D50CA4" w:rsidRPr="00B21F85" w:rsidRDefault="00D50CA4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800" w:type="dxa"/>
            <w:vMerge w:val="restart"/>
          </w:tcPr>
          <w:p w:rsidR="00D50CA4" w:rsidRPr="00B21F85" w:rsidRDefault="00D50CA4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D50CA4" w:rsidRPr="00B21F85" w:rsidRDefault="00D50CA4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D50CA4" w:rsidRPr="00B21F85" w:rsidTr="004C084D">
        <w:trPr>
          <w:cantSplit/>
          <w:trHeight w:val="795"/>
        </w:trPr>
        <w:tc>
          <w:tcPr>
            <w:tcW w:w="1800" w:type="dxa"/>
            <w:vMerge/>
          </w:tcPr>
          <w:p w:rsidR="00D50CA4" w:rsidRPr="00B21F85" w:rsidRDefault="00D50CA4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3600" w:type="dxa"/>
            <w:gridSpan w:val="2"/>
            <w:vMerge/>
          </w:tcPr>
          <w:p w:rsidR="00D50CA4" w:rsidRPr="00B21F85" w:rsidRDefault="00D50CA4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801" w:type="dxa"/>
            <w:vMerge/>
          </w:tcPr>
          <w:p w:rsidR="00D50CA4" w:rsidRPr="00B21F85" w:rsidRDefault="00D50CA4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365" w:type="dxa"/>
            <w:gridSpan w:val="2"/>
          </w:tcPr>
          <w:p w:rsidR="00D50CA4" w:rsidRPr="00B21F85" w:rsidRDefault="00D50CA4" w:rsidP="00B65EBC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มี</w:t>
            </w:r>
          </w:p>
        </w:tc>
        <w:tc>
          <w:tcPr>
            <w:tcW w:w="714" w:type="dxa"/>
            <w:gridSpan w:val="2"/>
          </w:tcPr>
          <w:p w:rsidR="00D50CA4" w:rsidRPr="00B21F85" w:rsidRDefault="00D50CA4" w:rsidP="00B65EBC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D50CA4" w:rsidRPr="00B21F85" w:rsidRDefault="00D50CA4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D50CA4" w:rsidRPr="00B21F85" w:rsidTr="0068043A">
        <w:trPr>
          <w:cantSplit/>
          <w:trHeight w:val="386"/>
        </w:trPr>
        <w:tc>
          <w:tcPr>
            <w:tcW w:w="1800" w:type="dxa"/>
          </w:tcPr>
          <w:p w:rsidR="00D50CA4" w:rsidRPr="00B21F85" w:rsidRDefault="00D50CA4" w:rsidP="0068043A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ความรู้</w:t>
            </w:r>
          </w:p>
        </w:tc>
        <w:tc>
          <w:tcPr>
            <w:tcW w:w="3600" w:type="dxa"/>
            <w:gridSpan w:val="2"/>
          </w:tcPr>
          <w:p w:rsidR="00D50CA4" w:rsidRPr="00B21F85" w:rsidRDefault="00D50CA4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วิธีการบรรยาย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(Lecture)</w:t>
            </w:r>
          </w:p>
          <w:p w:rsidR="00D50CA4" w:rsidRPr="00B21F85" w:rsidRDefault="00D50CA4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21F85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วิธีการสาธิต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(Demonstration)</w:t>
            </w:r>
          </w:p>
          <w:p w:rsidR="00D50CA4" w:rsidRPr="00B21F85" w:rsidRDefault="00D50CA4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วิธีการทดลอง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(Experiment)</w:t>
            </w:r>
          </w:p>
          <w:p w:rsidR="00D50CA4" w:rsidRPr="00B21F85" w:rsidRDefault="00D50CA4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>
              <w:rPr>
                <w:noProof/>
                <w:lang w:val="en-US" w:bidi="th-TH"/>
              </w:rPr>
              <w:pict>
                <v:shape id="_x0000_s1033" type="#_x0000_t32" style="position:absolute;margin-left:43.5pt;margin-top:14.45pt;width:0;height:0;z-index:251655680;mso-position-horizontal-relative:text;mso-position-vertical-relative:text" o:connectortype="straight"/>
              </w:pic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D50CA4" w:rsidRPr="00B21F85" w:rsidRDefault="00D50CA4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(Collaborative – Cooperative Learning)</w:t>
            </w:r>
          </w:p>
          <w:p w:rsidR="00D50CA4" w:rsidRPr="00B21F85" w:rsidRDefault="00D50CA4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วิธีการใช้กรณีตัวอย่าง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(Case Study)</w:t>
            </w:r>
          </w:p>
          <w:p w:rsidR="00D50CA4" w:rsidRPr="00B21F85" w:rsidRDefault="00D50CA4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เทคนิคผังความคิด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(Mind Map)</w:t>
            </w:r>
          </w:p>
          <w:p w:rsidR="00D50CA4" w:rsidRPr="00B21F85" w:rsidRDefault="00D50CA4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วิธีการใช้ปัญหาเป็นหลัก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(Problem-Based Learning)</w:t>
            </w:r>
          </w:p>
          <w:p w:rsidR="00D50CA4" w:rsidRPr="00B21F85" w:rsidRDefault="00D50CA4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วิธีการสอนแบบเน้นประสบการณ์ </w:t>
            </w:r>
          </w:p>
          <w:p w:rsidR="00D50CA4" w:rsidRPr="00B21F85" w:rsidRDefault="00D50CA4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(Experiential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Learning)</w:t>
            </w:r>
          </w:p>
          <w:p w:rsidR="00D50CA4" w:rsidRPr="00B21F85" w:rsidRDefault="00D50CA4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วิธีการสอนแบบใช้โครงการเป็นหลัก </w:t>
            </w:r>
          </w:p>
          <w:p w:rsidR="00D50CA4" w:rsidRPr="00B21F85" w:rsidRDefault="00D50CA4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(Project-Based Instruction)</w:t>
            </w:r>
          </w:p>
          <w:p w:rsidR="00D50CA4" w:rsidRPr="00B21F85" w:rsidRDefault="00D50CA4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วิธีการสอนแบบเน้นกระบวนการคิด</w:t>
            </w:r>
          </w:p>
          <w:p w:rsidR="00D50CA4" w:rsidRPr="00B21F85" w:rsidRDefault="00D50CA4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(Thinking-Based Instruction)</w:t>
            </w:r>
          </w:p>
          <w:p w:rsidR="00D50CA4" w:rsidRPr="00B21F85" w:rsidRDefault="00D50CA4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วิธีการสอนแบบบูรณาการ </w:t>
            </w:r>
          </w:p>
          <w:p w:rsidR="00D50CA4" w:rsidRPr="00B21F85" w:rsidRDefault="00D50CA4" w:rsidP="0068043A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อื่น ๆ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D50CA4" w:rsidRPr="00630C35" w:rsidRDefault="00D50CA4" w:rsidP="0068043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630C35">
              <w:rPr>
                <w:rFonts w:ascii="TH SarabunPSK" w:hAnsi="TH SarabunPSK"/>
                <w:color w:val="000000"/>
                <w:sz w:val="28"/>
                <w:szCs w:val="28"/>
              </w:rPr>
              <w:sym w:font="Wingdings" w:char="F0FE"/>
            </w:r>
            <w:r w:rsidRPr="00630C35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 </w:t>
            </w:r>
            <w:r w:rsidRPr="00630C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สื่ออิเล็กโทรนิกส์  </w:t>
            </w:r>
          </w:p>
          <w:p w:rsidR="00D50CA4" w:rsidRPr="00630C35" w:rsidRDefault="00D50CA4" w:rsidP="0068043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630C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ได้แก่ </w:t>
            </w:r>
            <w:r w:rsidRPr="00630C35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 </w:t>
            </w:r>
            <w:r w:rsidRPr="00630C35">
              <w:rPr>
                <w:rFonts w:ascii="TH SarabunPSK" w:hAnsi="TH SarabunPSK" w:cs="TH SarabunPSK"/>
                <w:sz w:val="28"/>
                <w:szCs w:val="28"/>
              </w:rPr>
              <w:t xml:space="preserve">PowerPoint, </w:t>
            </w:r>
          </w:p>
          <w:p w:rsidR="00D50CA4" w:rsidRPr="00630C35" w:rsidRDefault="00D50CA4" w:rsidP="0068043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30C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</w:t>
            </w:r>
            <w:r w:rsidRPr="00630C35">
              <w:rPr>
                <w:rFonts w:ascii="TH SarabunPSK" w:hAnsi="TH SarabunPSK" w:cs="TH SarabunPSK"/>
                <w:color w:val="FF0000"/>
                <w:sz w:val="28"/>
                <w:szCs w:val="28"/>
              </w:rPr>
              <w:t>Internet</w:t>
            </w:r>
            <w:r w:rsidRPr="00630C35">
              <w:rPr>
                <w:rFonts w:ascii="TH SarabunPSK" w:hAnsi="TH SarabunPSK" w:cs="TH SarabunPSK"/>
                <w:sz w:val="28"/>
                <w:szCs w:val="28"/>
              </w:rPr>
              <w:t xml:space="preserve">, </w:t>
            </w:r>
            <w:r w:rsidRPr="00630C35"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  <w:t xml:space="preserve"> </w:t>
            </w:r>
            <w:r w:rsidRPr="00630C35">
              <w:rPr>
                <w:rFonts w:ascii="TH SarabunPSK" w:hAnsi="TH SarabunPSK" w:cs="TH SarabunPSK"/>
                <w:sz w:val="28"/>
                <w:szCs w:val="28"/>
                <w:lang w:val="en-US"/>
              </w:rPr>
              <w:t>E</w:t>
            </w:r>
            <w:r w:rsidRPr="00630C35">
              <w:rPr>
                <w:rFonts w:ascii="TH SarabunPSK" w:hAnsi="TH SarabunPSK" w:cs="TH SarabunPSK"/>
                <w:sz w:val="28"/>
                <w:szCs w:val="28"/>
              </w:rPr>
              <w:t>-learning</w:t>
            </w:r>
          </w:p>
          <w:p w:rsidR="00D50CA4" w:rsidRPr="00630C35" w:rsidRDefault="00D50CA4" w:rsidP="0068043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630C35">
              <w:rPr>
                <w:rFonts w:ascii="Arial" w:hAnsi="Arial" w:cs="Arial"/>
                <w:color w:val="000000"/>
                <w:sz w:val="28"/>
                <w:szCs w:val="28"/>
              </w:rPr>
              <w:t>□</w:t>
            </w:r>
            <w:r w:rsidRPr="00630C35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630C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โปรแกรมคอมพิวเตอร์   </w:t>
            </w:r>
          </w:p>
          <w:p w:rsidR="00D50CA4" w:rsidRPr="00630C35" w:rsidRDefault="00D50CA4" w:rsidP="0068043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30C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ต่าง ๆ</w:t>
            </w:r>
          </w:p>
          <w:p w:rsidR="00D50CA4" w:rsidRPr="00630C35" w:rsidRDefault="00D50CA4" w:rsidP="0068043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630C35">
              <w:rPr>
                <w:rFonts w:ascii="TH SarabunPSK" w:hAnsi="TH SarabunPSK"/>
                <w:color w:val="000000"/>
                <w:sz w:val="28"/>
                <w:szCs w:val="28"/>
              </w:rPr>
              <w:sym w:font="Wingdings" w:char="F0FE"/>
            </w:r>
            <w:r w:rsidRPr="00630C35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630C35">
              <w:rPr>
                <w:rFonts w:ascii="TH SarabunPSK" w:hAnsi="TH SarabunPSK" w:cs="TH SarabunPSK"/>
                <w:color w:val="FF0000"/>
                <w:sz w:val="28"/>
                <w:szCs w:val="28"/>
              </w:rPr>
              <w:t>LCD Projector</w:t>
            </w:r>
            <w:r w:rsidRPr="00630C35">
              <w:rPr>
                <w:rFonts w:ascii="TH SarabunPSK" w:hAnsi="TH SarabunPSK" w:cs="TH SarabunPSK"/>
                <w:sz w:val="28"/>
                <w:szCs w:val="28"/>
              </w:rPr>
              <w:t xml:space="preserve"> / </w:t>
            </w:r>
          </w:p>
          <w:p w:rsidR="00D50CA4" w:rsidRPr="00630C35" w:rsidRDefault="00D50CA4" w:rsidP="0068043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630C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</w:t>
            </w:r>
            <w:r w:rsidRPr="00630C35">
              <w:rPr>
                <w:rFonts w:ascii="TH SarabunPSK" w:hAnsi="TH SarabunPSK" w:cs="TH SarabunPSK"/>
                <w:sz w:val="28"/>
                <w:szCs w:val="28"/>
              </w:rPr>
              <w:t xml:space="preserve">Overhead Projector / </w:t>
            </w:r>
          </w:p>
          <w:p w:rsidR="00D50CA4" w:rsidRPr="00630C35" w:rsidRDefault="00D50CA4" w:rsidP="0068043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30C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</w:t>
            </w:r>
            <w:r w:rsidRPr="00630C35">
              <w:rPr>
                <w:rFonts w:ascii="TH SarabunPSK" w:hAnsi="TH SarabunPSK" w:cs="TH SarabunPSK"/>
                <w:color w:val="FF0000"/>
                <w:sz w:val="28"/>
                <w:szCs w:val="28"/>
              </w:rPr>
              <w:t>Visualizer</w:t>
            </w:r>
          </w:p>
          <w:p w:rsidR="00D50CA4" w:rsidRPr="00630C35" w:rsidRDefault="00D50CA4" w:rsidP="0068043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630C35">
              <w:rPr>
                <w:rFonts w:ascii="TH SarabunPSK" w:hAnsi="TH SarabunPSK"/>
                <w:color w:val="000000"/>
                <w:sz w:val="28"/>
                <w:szCs w:val="28"/>
              </w:rPr>
              <w:sym w:font="Wingdings" w:char="F0FE"/>
            </w:r>
            <w:r w:rsidRPr="00630C35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630C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ฟิลม์สไลด์</w:t>
            </w:r>
            <w:r w:rsidRPr="00630C35">
              <w:rPr>
                <w:rFonts w:ascii="TH SarabunPSK" w:hAnsi="TH SarabunPSK" w:cs="TH SarabunPSK"/>
                <w:sz w:val="28"/>
                <w:szCs w:val="28"/>
              </w:rPr>
              <w:t xml:space="preserve"> / </w:t>
            </w:r>
            <w:r w:rsidRPr="00630C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โทรทัศน์ </w:t>
            </w:r>
            <w:r w:rsidRPr="00630C35">
              <w:rPr>
                <w:rFonts w:ascii="TH SarabunPSK" w:hAnsi="TH SarabunPSK" w:cs="TH SarabunPSK"/>
                <w:sz w:val="28"/>
                <w:szCs w:val="28"/>
              </w:rPr>
              <w:t xml:space="preserve">/ </w:t>
            </w:r>
          </w:p>
          <w:p w:rsidR="00D50CA4" w:rsidRPr="00630C35" w:rsidRDefault="00D50CA4" w:rsidP="0068043A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630C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วีดีทัศน์</w:t>
            </w:r>
            <w:r w:rsidRPr="00630C35">
              <w:rPr>
                <w:rFonts w:ascii="TH SarabunPSK" w:hAnsi="TH SarabunPSK" w:cs="TH SarabunPSK"/>
                <w:sz w:val="28"/>
                <w:szCs w:val="28"/>
              </w:rPr>
              <w:t xml:space="preserve"> / </w:t>
            </w:r>
            <w:r w:rsidRPr="00630C35">
              <w:rPr>
                <w:rFonts w:ascii="TH SarabunPSK" w:hAnsi="TH SarabunPSK" w:cs="TH SarabunPSK"/>
                <w:color w:val="FF0000"/>
                <w:sz w:val="28"/>
                <w:szCs w:val="28"/>
              </w:rPr>
              <w:t>CD</w:t>
            </w:r>
          </w:p>
          <w:p w:rsidR="00D50CA4" w:rsidRPr="00B21F85" w:rsidRDefault="00D50CA4" w:rsidP="006804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0C35">
              <w:rPr>
                <w:rFonts w:ascii="Arial" w:hAnsi="Arial" w:cs="Arial"/>
                <w:color w:val="000000"/>
                <w:sz w:val="28"/>
                <w:szCs w:val="28"/>
              </w:rPr>
              <w:t>□</w:t>
            </w:r>
            <w:r w:rsidRPr="00630C35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630C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อื่น ๆ</w:t>
            </w:r>
            <w:r w:rsidRPr="00630C35">
              <w:rPr>
                <w:rFonts w:ascii="TH SarabunPSK" w:hAnsi="TH SarabunPSK" w:cs="TH SarabunPSK"/>
                <w:sz w:val="28"/>
                <w:szCs w:val="28"/>
              </w:rPr>
              <w:t xml:space="preserve"> …………………</w:t>
            </w:r>
          </w:p>
          <w:p w:rsidR="00D50CA4" w:rsidRPr="00B21F85" w:rsidRDefault="00D50CA4" w:rsidP="0068043A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9" w:type="dxa"/>
          </w:tcPr>
          <w:p w:rsidR="00D50CA4" w:rsidRPr="00B21F85" w:rsidRDefault="00D50CA4" w:rsidP="0068043A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sym w:font="Symbol" w:char="F0D6"/>
            </w:r>
          </w:p>
        </w:tc>
        <w:tc>
          <w:tcPr>
            <w:tcW w:w="720" w:type="dxa"/>
            <w:gridSpan w:val="3"/>
          </w:tcPr>
          <w:p w:rsidR="00D50CA4" w:rsidRPr="00B21F85" w:rsidRDefault="00D50CA4" w:rsidP="0068043A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D50CA4" w:rsidRPr="00B21F85" w:rsidRDefault="00D50CA4" w:rsidP="0068043A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ED2F79">
              <w:rPr>
                <w:rFonts w:ascii="TH SarabunPSK" w:hAnsi="TH SarabunPSK" w:cs="TH SarabunPSK"/>
                <w:color w:val="FF0000"/>
                <w:sz w:val="28"/>
                <w:szCs w:val="28"/>
              </w:rPr>
              <w:t>LCD Projector</w:t>
            </w:r>
            <w:r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  <w:t xml:space="preserve"> หลอดสีเสื่อมสภาพทำให้เห็นแผนที่ของประเทศต่างๆ ไม่ชัดเจน งานที่รับผิดชอบด้านอุปกรณ์การเรียนการสอนควรซ่อมแซมเมื่ออุปกรณ์เกิดความเสียหาย</w:t>
            </w:r>
          </w:p>
        </w:tc>
      </w:tr>
      <w:tr w:rsidR="00D50CA4" w:rsidRPr="00B21F85" w:rsidTr="003A3C27">
        <w:trPr>
          <w:cantSplit/>
          <w:trHeight w:val="386"/>
        </w:trPr>
        <w:tc>
          <w:tcPr>
            <w:tcW w:w="1800" w:type="dxa"/>
          </w:tcPr>
          <w:p w:rsidR="00D50CA4" w:rsidRPr="00B21F85" w:rsidRDefault="00D50CA4" w:rsidP="005746A5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ทักษะทางปัญญา</w:t>
            </w:r>
          </w:p>
        </w:tc>
        <w:tc>
          <w:tcPr>
            <w:tcW w:w="3600" w:type="dxa"/>
            <w:gridSpan w:val="2"/>
          </w:tcPr>
          <w:p w:rsidR="00D50CA4" w:rsidRPr="00B21F85" w:rsidRDefault="00D50CA4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วิธีการบรรยาย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(Lecture)</w:t>
            </w:r>
          </w:p>
          <w:p w:rsidR="00D50CA4" w:rsidRPr="00B21F85" w:rsidRDefault="00D50CA4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21F85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วิธีการสาธิต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(Demonstration)</w:t>
            </w:r>
          </w:p>
          <w:p w:rsidR="00D50CA4" w:rsidRPr="00B21F85" w:rsidRDefault="00D50CA4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วิธีการทดลอง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(Experiment)</w:t>
            </w:r>
          </w:p>
          <w:p w:rsidR="00D50CA4" w:rsidRPr="00B21F85" w:rsidRDefault="00D50CA4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>
              <w:rPr>
                <w:noProof/>
                <w:lang w:val="en-US" w:bidi="th-TH"/>
              </w:rPr>
              <w:pict>
                <v:shape id="_x0000_s1034" type="#_x0000_t32" style="position:absolute;margin-left:43.5pt;margin-top:14.45pt;width:0;height:0;z-index:251653632;mso-position-horizontal-relative:text;mso-position-vertical-relative:text" o:connectortype="straight"/>
              </w:pic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D50CA4" w:rsidRPr="00B21F85" w:rsidRDefault="00D50CA4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(Collaborative – Cooperative Learning)</w:t>
            </w:r>
          </w:p>
          <w:p w:rsidR="00D50CA4" w:rsidRPr="00B21F85" w:rsidRDefault="00D50CA4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วิธีการใช้กรณีตัวอย่าง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(Case Study)</w:t>
            </w:r>
          </w:p>
          <w:p w:rsidR="00D50CA4" w:rsidRPr="00B21F85" w:rsidRDefault="00D50CA4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เทคนิคผังความคิด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(Mind Map)</w:t>
            </w:r>
          </w:p>
          <w:p w:rsidR="00D50CA4" w:rsidRPr="00B21F85" w:rsidRDefault="00D50CA4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วิธีการใช้ปัญหาเป็นหลัก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(Problem-Based Learning)</w:t>
            </w:r>
          </w:p>
          <w:p w:rsidR="00D50CA4" w:rsidRPr="00B21F85" w:rsidRDefault="00D50CA4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วิธีการสอนแบบเน้นประสบการณ์ </w:t>
            </w:r>
          </w:p>
          <w:p w:rsidR="00D50CA4" w:rsidRPr="00B21F85" w:rsidRDefault="00D50CA4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(Experiential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Learning)</w:t>
            </w:r>
          </w:p>
          <w:p w:rsidR="00D50CA4" w:rsidRPr="00B21F85" w:rsidRDefault="00D50CA4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วิธีการสอนแบบใช้โครงการเป็นหลัก </w:t>
            </w:r>
          </w:p>
          <w:p w:rsidR="00D50CA4" w:rsidRPr="00B21F85" w:rsidRDefault="00D50CA4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(Project-Based Instruction)</w:t>
            </w:r>
          </w:p>
          <w:p w:rsidR="00D50CA4" w:rsidRPr="00B21F85" w:rsidRDefault="00D50CA4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วิธีการสอนแบบเน้นกระบวนการคิด</w:t>
            </w:r>
          </w:p>
          <w:p w:rsidR="00D50CA4" w:rsidRPr="00B21F85" w:rsidRDefault="00D50CA4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(Thinking-Based Instruction)</w:t>
            </w:r>
          </w:p>
          <w:p w:rsidR="00D50CA4" w:rsidRPr="00B21F85" w:rsidRDefault="00D50CA4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วิธีการสอนแบบบูรณาการ </w:t>
            </w:r>
          </w:p>
          <w:p w:rsidR="00D50CA4" w:rsidRPr="00B21F85" w:rsidRDefault="00D50CA4" w:rsidP="00B65EBC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อื่น ๆ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D50CA4" w:rsidRPr="00630C35" w:rsidRDefault="00D50CA4" w:rsidP="00B65EBC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630C35">
              <w:rPr>
                <w:rFonts w:ascii="TH SarabunPSK" w:hAnsi="TH SarabunPSK"/>
                <w:color w:val="000000"/>
                <w:sz w:val="28"/>
                <w:szCs w:val="28"/>
              </w:rPr>
              <w:sym w:font="Wingdings" w:char="F0FE"/>
            </w:r>
            <w:r w:rsidRPr="00630C35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 </w:t>
            </w:r>
            <w:r w:rsidRPr="00630C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สื่ออิเล็กโทรนิกส์  </w:t>
            </w:r>
          </w:p>
          <w:p w:rsidR="00D50CA4" w:rsidRPr="00630C35" w:rsidRDefault="00D50CA4" w:rsidP="00B65EBC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630C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ได้แก่ </w:t>
            </w:r>
            <w:r w:rsidRPr="00630C35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 </w:t>
            </w:r>
            <w:r w:rsidRPr="00630C35">
              <w:rPr>
                <w:rFonts w:ascii="TH SarabunPSK" w:hAnsi="TH SarabunPSK" w:cs="TH SarabunPSK"/>
                <w:sz w:val="28"/>
                <w:szCs w:val="28"/>
              </w:rPr>
              <w:t xml:space="preserve">PowerPoint, </w:t>
            </w:r>
          </w:p>
          <w:p w:rsidR="00D50CA4" w:rsidRPr="00630C35" w:rsidRDefault="00D50CA4" w:rsidP="00B65EB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30C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</w:t>
            </w:r>
            <w:r w:rsidRPr="00630C35">
              <w:rPr>
                <w:rFonts w:ascii="TH SarabunPSK" w:hAnsi="TH SarabunPSK" w:cs="TH SarabunPSK"/>
                <w:color w:val="FF0000"/>
                <w:sz w:val="28"/>
                <w:szCs w:val="28"/>
              </w:rPr>
              <w:t>Internet</w:t>
            </w:r>
            <w:r w:rsidRPr="00630C35">
              <w:rPr>
                <w:rFonts w:ascii="TH SarabunPSK" w:hAnsi="TH SarabunPSK" w:cs="TH SarabunPSK"/>
                <w:sz w:val="28"/>
                <w:szCs w:val="28"/>
              </w:rPr>
              <w:t xml:space="preserve">, </w:t>
            </w:r>
            <w:r w:rsidRPr="00630C35">
              <w:rPr>
                <w:rFonts w:ascii="TH SarabunPSK" w:hAnsi="TH SarabunPSK" w:cs="TH SarabunPSK"/>
                <w:sz w:val="28"/>
                <w:szCs w:val="28"/>
                <w:cs/>
                <w:lang w:val="en-US" w:bidi="th-TH"/>
              </w:rPr>
              <w:t xml:space="preserve"> </w:t>
            </w:r>
            <w:r w:rsidRPr="00630C35">
              <w:rPr>
                <w:rFonts w:ascii="TH SarabunPSK" w:hAnsi="TH SarabunPSK" w:cs="TH SarabunPSK"/>
                <w:sz w:val="28"/>
                <w:szCs w:val="28"/>
                <w:lang w:val="en-US"/>
              </w:rPr>
              <w:t>E</w:t>
            </w:r>
            <w:r w:rsidRPr="00630C35">
              <w:rPr>
                <w:rFonts w:ascii="TH SarabunPSK" w:hAnsi="TH SarabunPSK" w:cs="TH SarabunPSK"/>
                <w:sz w:val="28"/>
                <w:szCs w:val="28"/>
              </w:rPr>
              <w:t>-learning</w:t>
            </w:r>
          </w:p>
          <w:p w:rsidR="00D50CA4" w:rsidRPr="00630C35" w:rsidRDefault="00D50CA4" w:rsidP="00B65EBC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630C35">
              <w:rPr>
                <w:rFonts w:ascii="Arial" w:hAnsi="Arial" w:cs="Arial"/>
                <w:color w:val="000000"/>
                <w:sz w:val="28"/>
                <w:szCs w:val="28"/>
              </w:rPr>
              <w:t>□</w:t>
            </w:r>
            <w:r w:rsidRPr="00630C35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630C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โปรแกรมคอมพิวเตอร์   </w:t>
            </w:r>
          </w:p>
          <w:p w:rsidR="00D50CA4" w:rsidRPr="00630C35" w:rsidRDefault="00D50CA4" w:rsidP="00B65EB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30C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ต่าง ๆ</w:t>
            </w:r>
          </w:p>
          <w:p w:rsidR="00D50CA4" w:rsidRPr="00630C35" w:rsidRDefault="00D50CA4" w:rsidP="00B65EBC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630C35">
              <w:rPr>
                <w:rFonts w:ascii="TH SarabunPSK" w:hAnsi="TH SarabunPSK"/>
                <w:color w:val="000000"/>
                <w:sz w:val="28"/>
                <w:szCs w:val="28"/>
              </w:rPr>
              <w:sym w:font="Wingdings" w:char="F0FE"/>
            </w:r>
            <w:r w:rsidRPr="00630C35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630C35">
              <w:rPr>
                <w:rFonts w:ascii="TH SarabunPSK" w:hAnsi="TH SarabunPSK" w:cs="TH SarabunPSK"/>
                <w:color w:val="FF0000"/>
                <w:sz w:val="28"/>
                <w:szCs w:val="28"/>
              </w:rPr>
              <w:t>LCD Projector</w:t>
            </w:r>
            <w:r w:rsidRPr="00630C35">
              <w:rPr>
                <w:rFonts w:ascii="TH SarabunPSK" w:hAnsi="TH SarabunPSK" w:cs="TH SarabunPSK"/>
                <w:sz w:val="28"/>
                <w:szCs w:val="28"/>
              </w:rPr>
              <w:t xml:space="preserve"> / </w:t>
            </w:r>
          </w:p>
          <w:p w:rsidR="00D50CA4" w:rsidRPr="00630C35" w:rsidRDefault="00D50CA4" w:rsidP="00B65EBC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630C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</w:t>
            </w:r>
            <w:r w:rsidRPr="00630C35">
              <w:rPr>
                <w:rFonts w:ascii="TH SarabunPSK" w:hAnsi="TH SarabunPSK" w:cs="TH SarabunPSK"/>
                <w:sz w:val="28"/>
                <w:szCs w:val="28"/>
              </w:rPr>
              <w:t xml:space="preserve">Overhead Projector / </w:t>
            </w:r>
          </w:p>
          <w:p w:rsidR="00D50CA4" w:rsidRPr="00630C35" w:rsidRDefault="00D50CA4" w:rsidP="00B65EB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30C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</w:t>
            </w:r>
            <w:r w:rsidRPr="00630C35">
              <w:rPr>
                <w:rFonts w:ascii="TH SarabunPSK" w:hAnsi="TH SarabunPSK" w:cs="TH SarabunPSK"/>
                <w:color w:val="FF0000"/>
                <w:sz w:val="28"/>
                <w:szCs w:val="28"/>
              </w:rPr>
              <w:t>Visualizer</w:t>
            </w:r>
          </w:p>
          <w:p w:rsidR="00D50CA4" w:rsidRPr="00630C35" w:rsidRDefault="00D50CA4" w:rsidP="00B65EBC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630C35">
              <w:rPr>
                <w:rFonts w:ascii="TH SarabunPSK" w:hAnsi="TH SarabunPSK"/>
                <w:color w:val="000000"/>
                <w:sz w:val="28"/>
                <w:szCs w:val="28"/>
              </w:rPr>
              <w:sym w:font="Wingdings" w:char="F0FE"/>
            </w:r>
            <w:r w:rsidRPr="00630C35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630C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ฟิลม์สไลด์</w:t>
            </w:r>
            <w:r w:rsidRPr="00630C35">
              <w:rPr>
                <w:rFonts w:ascii="TH SarabunPSK" w:hAnsi="TH SarabunPSK" w:cs="TH SarabunPSK"/>
                <w:sz w:val="28"/>
                <w:szCs w:val="28"/>
              </w:rPr>
              <w:t xml:space="preserve"> / </w:t>
            </w:r>
            <w:r w:rsidRPr="00630C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โทรทัศน์ </w:t>
            </w:r>
            <w:r w:rsidRPr="00630C35">
              <w:rPr>
                <w:rFonts w:ascii="TH SarabunPSK" w:hAnsi="TH SarabunPSK" w:cs="TH SarabunPSK"/>
                <w:sz w:val="28"/>
                <w:szCs w:val="28"/>
              </w:rPr>
              <w:t xml:space="preserve">/ </w:t>
            </w:r>
          </w:p>
          <w:p w:rsidR="00D50CA4" w:rsidRPr="00630C35" w:rsidRDefault="00D50CA4" w:rsidP="00B65EBC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630C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วีดีทัศน์</w:t>
            </w:r>
            <w:r w:rsidRPr="00630C35">
              <w:rPr>
                <w:rFonts w:ascii="TH SarabunPSK" w:hAnsi="TH SarabunPSK" w:cs="TH SarabunPSK"/>
                <w:sz w:val="28"/>
                <w:szCs w:val="28"/>
              </w:rPr>
              <w:t xml:space="preserve"> / </w:t>
            </w:r>
            <w:r w:rsidRPr="00630C35">
              <w:rPr>
                <w:rFonts w:ascii="TH SarabunPSK" w:hAnsi="TH SarabunPSK" w:cs="TH SarabunPSK"/>
                <w:color w:val="FF0000"/>
                <w:sz w:val="28"/>
                <w:szCs w:val="28"/>
              </w:rPr>
              <w:t>CD</w:t>
            </w:r>
          </w:p>
          <w:p w:rsidR="00D50CA4" w:rsidRPr="00630C35" w:rsidRDefault="00D50CA4" w:rsidP="00B65EB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30C35">
              <w:rPr>
                <w:rFonts w:ascii="Arial" w:hAnsi="Arial" w:cs="Arial"/>
                <w:color w:val="000000"/>
                <w:sz w:val="28"/>
                <w:szCs w:val="28"/>
              </w:rPr>
              <w:t>□</w:t>
            </w:r>
            <w:r w:rsidRPr="00630C35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Pr="00630C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อื่น ๆ</w:t>
            </w:r>
            <w:r w:rsidRPr="00630C35">
              <w:rPr>
                <w:rFonts w:ascii="TH SarabunPSK" w:hAnsi="TH SarabunPSK" w:cs="TH SarabunPSK"/>
                <w:sz w:val="28"/>
                <w:szCs w:val="28"/>
              </w:rPr>
              <w:t xml:space="preserve"> …………………</w:t>
            </w:r>
          </w:p>
          <w:p w:rsidR="00D50CA4" w:rsidRPr="00B21F85" w:rsidRDefault="00D50CA4" w:rsidP="00B65EBC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9" w:type="dxa"/>
          </w:tcPr>
          <w:p w:rsidR="00D50CA4" w:rsidRPr="00B21F85" w:rsidRDefault="00D50CA4" w:rsidP="005746A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sym w:font="Symbol" w:char="F0D6"/>
            </w:r>
          </w:p>
        </w:tc>
        <w:tc>
          <w:tcPr>
            <w:tcW w:w="720" w:type="dxa"/>
            <w:gridSpan w:val="3"/>
          </w:tcPr>
          <w:p w:rsidR="00D50CA4" w:rsidRPr="00B21F85" w:rsidRDefault="00D50CA4" w:rsidP="005746A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D50CA4" w:rsidRPr="00B21F85" w:rsidRDefault="00D50CA4" w:rsidP="005746A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</w:tbl>
    <w:p w:rsidR="00D50CA4" w:rsidRDefault="00D50CA4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D50CA4" w:rsidRDefault="00D50CA4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D50CA4" w:rsidRDefault="00D50CA4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D50CA4" w:rsidRDefault="00D50CA4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D50CA4" w:rsidRDefault="00D50CA4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D50CA4" w:rsidRDefault="00D50CA4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D50CA4" w:rsidRDefault="00D50CA4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D50CA4" w:rsidRDefault="00D50CA4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D50CA4" w:rsidRDefault="00D50CA4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D50CA4" w:rsidRPr="00B21F85" w:rsidRDefault="00D50CA4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6"/>
        <w:gridCol w:w="714"/>
        <w:gridCol w:w="1800"/>
      </w:tblGrid>
      <w:tr w:rsidR="00D50CA4" w:rsidRPr="00B21F85" w:rsidTr="004C084D">
        <w:trPr>
          <w:cantSplit/>
          <w:trHeight w:val="527"/>
        </w:trPr>
        <w:tc>
          <w:tcPr>
            <w:tcW w:w="1800" w:type="dxa"/>
            <w:vMerge w:val="restart"/>
          </w:tcPr>
          <w:p w:rsidR="00D50CA4" w:rsidRPr="00B21F85" w:rsidRDefault="00D50CA4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D50CA4" w:rsidRPr="00B21F85" w:rsidRDefault="00D50CA4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D50CA4" w:rsidRPr="00B21F85" w:rsidRDefault="00D50CA4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</w:tcPr>
          <w:p w:rsidR="00D50CA4" w:rsidRPr="00B21F85" w:rsidRDefault="00D50CA4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ประสิทธิผล</w:t>
            </w:r>
          </w:p>
        </w:tc>
        <w:tc>
          <w:tcPr>
            <w:tcW w:w="1800" w:type="dxa"/>
            <w:vMerge w:val="restart"/>
          </w:tcPr>
          <w:p w:rsidR="00D50CA4" w:rsidRPr="00B21F85" w:rsidRDefault="00D50CA4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D50CA4" w:rsidRPr="00B21F85" w:rsidRDefault="00D50CA4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D50CA4" w:rsidRPr="00B21F85" w:rsidTr="004C084D">
        <w:trPr>
          <w:cantSplit/>
          <w:trHeight w:val="795"/>
        </w:trPr>
        <w:tc>
          <w:tcPr>
            <w:tcW w:w="1800" w:type="dxa"/>
            <w:vMerge/>
          </w:tcPr>
          <w:p w:rsidR="00D50CA4" w:rsidRPr="00B21F85" w:rsidRDefault="00D50CA4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3600" w:type="dxa"/>
            <w:vMerge/>
          </w:tcPr>
          <w:p w:rsidR="00D50CA4" w:rsidRPr="00B21F85" w:rsidRDefault="00D50CA4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801" w:type="dxa"/>
            <w:vMerge/>
          </w:tcPr>
          <w:p w:rsidR="00D50CA4" w:rsidRPr="00B21F85" w:rsidRDefault="00D50CA4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365" w:type="dxa"/>
            <w:gridSpan w:val="2"/>
          </w:tcPr>
          <w:p w:rsidR="00D50CA4" w:rsidRPr="00B21F85" w:rsidRDefault="00D50CA4" w:rsidP="00B65EBC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มี</w:t>
            </w:r>
          </w:p>
        </w:tc>
        <w:tc>
          <w:tcPr>
            <w:tcW w:w="714" w:type="dxa"/>
          </w:tcPr>
          <w:p w:rsidR="00D50CA4" w:rsidRPr="00B21F85" w:rsidRDefault="00D50CA4" w:rsidP="00B65EBC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D50CA4" w:rsidRPr="00B21F85" w:rsidRDefault="00D50CA4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D50CA4" w:rsidRPr="00B21F85" w:rsidTr="0068043A">
        <w:trPr>
          <w:cantSplit/>
          <w:trHeight w:val="386"/>
        </w:trPr>
        <w:tc>
          <w:tcPr>
            <w:tcW w:w="1800" w:type="dxa"/>
          </w:tcPr>
          <w:p w:rsidR="00D50CA4" w:rsidRPr="00B21F85" w:rsidRDefault="00D50CA4" w:rsidP="0068043A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3600" w:type="dxa"/>
          </w:tcPr>
          <w:p w:rsidR="00D50CA4" w:rsidRPr="00B21F85" w:rsidRDefault="00D50CA4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วิธีการบรรยาย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(Lecture)</w:t>
            </w:r>
          </w:p>
          <w:p w:rsidR="00D50CA4" w:rsidRPr="00B21F85" w:rsidRDefault="00D50CA4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21F85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วิธีการสาธิต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(Demonstration)</w:t>
            </w:r>
          </w:p>
          <w:p w:rsidR="00D50CA4" w:rsidRPr="00B21F85" w:rsidRDefault="00D50CA4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วิธีการทดลอง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(Experiment)</w:t>
            </w:r>
          </w:p>
          <w:p w:rsidR="00D50CA4" w:rsidRPr="00B21F85" w:rsidRDefault="00D50CA4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>
              <w:rPr>
                <w:noProof/>
                <w:lang w:val="en-US" w:bidi="th-TH"/>
              </w:rPr>
              <w:pict>
                <v:shape id="_x0000_s1035" type="#_x0000_t32" style="position:absolute;margin-left:43.5pt;margin-top:14.45pt;width:0;height:0;z-index:251656704;mso-position-horizontal-relative:text;mso-position-vertical-relative:text" o:connectortype="straight"/>
              </w:pic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D50CA4" w:rsidRPr="00B21F85" w:rsidRDefault="00D50CA4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(Collaborative – Cooperative Learning)</w:t>
            </w:r>
          </w:p>
          <w:p w:rsidR="00D50CA4" w:rsidRPr="00B21F85" w:rsidRDefault="00D50CA4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>
              <w:rPr>
                <w:rFonts w:ascii="TH SarabunPSK" w:hAnsi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วิธีการใช้กรณีตัวอย่าง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(Case Study)</w:t>
            </w:r>
          </w:p>
          <w:p w:rsidR="00D50CA4" w:rsidRPr="00B21F85" w:rsidRDefault="00D50CA4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เทคนิคผังความคิด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(Mind Map)</w:t>
            </w:r>
          </w:p>
          <w:p w:rsidR="00D50CA4" w:rsidRPr="00B21F85" w:rsidRDefault="00D50CA4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วิธีการใช้ปัญหาเป็นหลัก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(Problem-Based Learning)</w:t>
            </w:r>
          </w:p>
          <w:p w:rsidR="00D50CA4" w:rsidRPr="00B21F85" w:rsidRDefault="00D50CA4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วิธีการสอนแบบเน้นประสบการณ์ </w:t>
            </w:r>
          </w:p>
          <w:p w:rsidR="00D50CA4" w:rsidRPr="00B21F85" w:rsidRDefault="00D50CA4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(Experiential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Learning)</w:t>
            </w:r>
          </w:p>
          <w:p w:rsidR="00D50CA4" w:rsidRPr="00B21F85" w:rsidRDefault="00D50CA4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วิธีการสอนแบบใช้โครงการเป็นหลัก </w:t>
            </w:r>
          </w:p>
          <w:p w:rsidR="00D50CA4" w:rsidRPr="00B21F85" w:rsidRDefault="00D50CA4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(Project-Based Instruction)</w:t>
            </w:r>
          </w:p>
          <w:p w:rsidR="00D50CA4" w:rsidRPr="00B21F85" w:rsidRDefault="00D50CA4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วิธีการสอนแบบเน้นกระบวนการคิด</w:t>
            </w:r>
          </w:p>
          <w:p w:rsidR="00D50CA4" w:rsidRPr="00B21F85" w:rsidRDefault="00D50CA4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(Thinking-Based Instruction)</w:t>
            </w:r>
          </w:p>
          <w:p w:rsidR="00D50CA4" w:rsidRPr="00B21F85" w:rsidRDefault="00D50CA4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วิธีการสอนแบบบูรณาการ </w:t>
            </w:r>
          </w:p>
          <w:p w:rsidR="00D50CA4" w:rsidRPr="00B21F85" w:rsidRDefault="00D50CA4" w:rsidP="0068043A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อื่น ๆ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D50CA4" w:rsidRPr="00B21F85" w:rsidRDefault="00D50CA4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สื่ออิเล็กโทรนิกส์  </w:t>
            </w:r>
          </w:p>
          <w:p w:rsidR="00D50CA4" w:rsidRPr="00B21F85" w:rsidRDefault="00D50CA4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ได้แก่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PowerPoint, </w:t>
            </w:r>
          </w:p>
          <w:p w:rsidR="00D50CA4" w:rsidRPr="00B21F85" w:rsidRDefault="00D50CA4" w:rsidP="006804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Internet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>E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>-learning</w:t>
            </w:r>
          </w:p>
          <w:p w:rsidR="00D50CA4" w:rsidRPr="00B21F85" w:rsidRDefault="00D50CA4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โปรแกรมคอมพิวเตอร์   </w:t>
            </w:r>
          </w:p>
          <w:p w:rsidR="00D50CA4" w:rsidRPr="00B21F85" w:rsidRDefault="00D50CA4" w:rsidP="006804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ต่าง ๆ</w:t>
            </w:r>
          </w:p>
          <w:p w:rsidR="00D50CA4" w:rsidRPr="00B21F85" w:rsidRDefault="00D50CA4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LCD Projector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</w:p>
          <w:p w:rsidR="00D50CA4" w:rsidRPr="00B21F85" w:rsidRDefault="00D50CA4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Overhead Projector / </w:t>
            </w:r>
          </w:p>
          <w:p w:rsidR="00D50CA4" w:rsidRPr="00B21F85" w:rsidRDefault="00D50CA4" w:rsidP="006804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Visualizer</w:t>
            </w:r>
          </w:p>
          <w:p w:rsidR="00D50CA4" w:rsidRPr="00B21F85" w:rsidRDefault="00D50CA4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ฟิลม์สไลด์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โทรทัศน์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</w:p>
          <w:p w:rsidR="00D50CA4" w:rsidRPr="00B21F85" w:rsidRDefault="00D50CA4" w:rsidP="0068043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วีดีทัศน์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CD</w:t>
            </w:r>
          </w:p>
          <w:p w:rsidR="00D50CA4" w:rsidRPr="00B21F85" w:rsidRDefault="00D50CA4" w:rsidP="006804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อื่น ๆ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…………………</w:t>
            </w:r>
          </w:p>
          <w:p w:rsidR="00D50CA4" w:rsidRPr="00B21F85" w:rsidRDefault="00D50CA4" w:rsidP="0068043A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9" w:type="dxa"/>
          </w:tcPr>
          <w:p w:rsidR="00D50CA4" w:rsidRPr="00B21F85" w:rsidRDefault="00D50CA4" w:rsidP="0068043A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sym w:font="Symbol" w:char="F0D6"/>
            </w:r>
          </w:p>
        </w:tc>
        <w:tc>
          <w:tcPr>
            <w:tcW w:w="720" w:type="dxa"/>
            <w:gridSpan w:val="2"/>
          </w:tcPr>
          <w:p w:rsidR="00D50CA4" w:rsidRPr="00B21F85" w:rsidRDefault="00D50CA4" w:rsidP="0068043A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D50CA4" w:rsidRPr="00B21F85" w:rsidRDefault="00D50CA4" w:rsidP="0068043A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D50CA4" w:rsidRPr="00B21F85" w:rsidTr="003A3C27">
        <w:trPr>
          <w:cantSplit/>
          <w:trHeight w:val="386"/>
        </w:trPr>
        <w:tc>
          <w:tcPr>
            <w:tcW w:w="1800" w:type="dxa"/>
          </w:tcPr>
          <w:p w:rsidR="00D50CA4" w:rsidRPr="00B21F85" w:rsidRDefault="00D50CA4" w:rsidP="005746A5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600" w:type="dxa"/>
          </w:tcPr>
          <w:p w:rsidR="00D50CA4" w:rsidRPr="00B21F85" w:rsidRDefault="00D50CA4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วิธีการบรรยาย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(Lecture)</w:t>
            </w:r>
          </w:p>
          <w:p w:rsidR="00D50CA4" w:rsidRPr="00B21F85" w:rsidRDefault="00D50CA4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21F85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วิธีการสาธิต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(Demonstration)</w:t>
            </w:r>
          </w:p>
          <w:p w:rsidR="00D50CA4" w:rsidRPr="00B21F85" w:rsidRDefault="00D50CA4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วิธีการทดลอง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(Experiment)</w:t>
            </w:r>
          </w:p>
          <w:p w:rsidR="00D50CA4" w:rsidRPr="00B21F85" w:rsidRDefault="00D50CA4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>
              <w:rPr>
                <w:noProof/>
                <w:lang w:val="en-US" w:bidi="th-TH"/>
              </w:rPr>
              <w:pict>
                <v:shape id="_x0000_s1036" type="#_x0000_t32" style="position:absolute;margin-left:43.5pt;margin-top:14.45pt;width:0;height:0;z-index:251654656;mso-position-horizontal-relative:text;mso-position-vertical-relative:text" o:connectortype="straight"/>
              </w:pic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D50CA4" w:rsidRPr="00B21F85" w:rsidRDefault="00D50CA4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(Collaborative – Cooperative Learning)</w:t>
            </w:r>
          </w:p>
          <w:p w:rsidR="00D50CA4" w:rsidRPr="00B21F85" w:rsidRDefault="00D50CA4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วิธีการใช้กรณีตัวอย่าง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(Case Study)</w:t>
            </w:r>
          </w:p>
          <w:p w:rsidR="00D50CA4" w:rsidRPr="00B21F85" w:rsidRDefault="00D50CA4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เทคนิคผังความคิด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(Mind Map)</w:t>
            </w:r>
          </w:p>
          <w:p w:rsidR="00D50CA4" w:rsidRPr="00B21F85" w:rsidRDefault="00D50CA4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วิธีการใช้ปัญหาเป็นหลัก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(Problem-Based Learning)</w:t>
            </w:r>
          </w:p>
          <w:p w:rsidR="00D50CA4" w:rsidRPr="00B21F85" w:rsidRDefault="00D50CA4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วิธีการสอนแบบเน้นประสบการณ์ </w:t>
            </w:r>
          </w:p>
          <w:p w:rsidR="00D50CA4" w:rsidRPr="00B21F85" w:rsidRDefault="00D50CA4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(Experiential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Learning)</w:t>
            </w:r>
          </w:p>
          <w:p w:rsidR="00D50CA4" w:rsidRPr="00B21F85" w:rsidRDefault="00D50CA4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วิธีการสอนแบบใช้โครงการเป็นหลัก </w:t>
            </w:r>
          </w:p>
          <w:p w:rsidR="00D50CA4" w:rsidRPr="00B21F85" w:rsidRDefault="00D50CA4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(Project-Based Instruction)</w:t>
            </w:r>
          </w:p>
          <w:p w:rsidR="00D50CA4" w:rsidRPr="00B21F85" w:rsidRDefault="00D50CA4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วิธีการสอนแบบเน้นกระบวนการคิด</w:t>
            </w:r>
          </w:p>
          <w:p w:rsidR="00D50CA4" w:rsidRPr="00B21F85" w:rsidRDefault="00D50CA4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(Thinking-Based Instruction)</w:t>
            </w:r>
          </w:p>
          <w:p w:rsidR="00D50CA4" w:rsidRPr="00B21F85" w:rsidRDefault="00D50CA4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วิธีการสอนแบบบูรณาการ </w:t>
            </w:r>
          </w:p>
          <w:p w:rsidR="00D50CA4" w:rsidRPr="00B21F85" w:rsidRDefault="00D50CA4" w:rsidP="00B65EBC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อื่น ๆ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D50CA4" w:rsidRPr="00B21F85" w:rsidRDefault="00D50CA4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สื่ออิเล็กโทรนิกส์  </w:t>
            </w:r>
          </w:p>
          <w:p w:rsidR="00D50CA4" w:rsidRPr="00B21F85" w:rsidRDefault="00D50CA4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ได้แก่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PowerPoint, </w:t>
            </w:r>
          </w:p>
          <w:p w:rsidR="00D50CA4" w:rsidRPr="00B21F85" w:rsidRDefault="00D50CA4" w:rsidP="00B65E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Internet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>E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>-learning</w:t>
            </w:r>
          </w:p>
          <w:p w:rsidR="00D50CA4" w:rsidRPr="00B21F85" w:rsidRDefault="00D50CA4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โปรแกรมคอมพิวเตอร์   </w:t>
            </w:r>
          </w:p>
          <w:p w:rsidR="00D50CA4" w:rsidRPr="00B21F85" w:rsidRDefault="00D50CA4" w:rsidP="00B65E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ต่าง ๆ</w:t>
            </w:r>
          </w:p>
          <w:p w:rsidR="00D50CA4" w:rsidRPr="00B21F85" w:rsidRDefault="00D50CA4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LCD Projector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</w:p>
          <w:p w:rsidR="00D50CA4" w:rsidRPr="00B21F85" w:rsidRDefault="00D50CA4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Overhead Projector / </w:t>
            </w:r>
          </w:p>
          <w:p w:rsidR="00D50CA4" w:rsidRPr="00B21F85" w:rsidRDefault="00D50CA4" w:rsidP="00B65E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Visualizer</w:t>
            </w:r>
          </w:p>
          <w:p w:rsidR="00D50CA4" w:rsidRPr="00B21F85" w:rsidRDefault="00D50CA4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ฟิลม์สไลด์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โทรทัศน์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</w:p>
          <w:p w:rsidR="00D50CA4" w:rsidRPr="00B21F85" w:rsidRDefault="00D50CA4" w:rsidP="00B65EB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วีดีทัศน์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CD</w:t>
            </w:r>
          </w:p>
          <w:p w:rsidR="00D50CA4" w:rsidRPr="00B21F85" w:rsidRDefault="00D50CA4" w:rsidP="00B65E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Arial" w:hAnsi="Arial" w:cs="Arial"/>
                <w:color w:val="000000"/>
                <w:sz w:val="32"/>
                <w:szCs w:val="32"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อื่น ๆ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…………………</w:t>
            </w:r>
          </w:p>
          <w:p w:rsidR="00D50CA4" w:rsidRPr="00B21F85" w:rsidRDefault="00D50CA4" w:rsidP="00B65EBC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9" w:type="dxa"/>
          </w:tcPr>
          <w:p w:rsidR="00D50CA4" w:rsidRPr="00B21F85" w:rsidRDefault="00D50CA4" w:rsidP="005746A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sym w:font="Symbol" w:char="F0D6"/>
            </w:r>
          </w:p>
        </w:tc>
        <w:tc>
          <w:tcPr>
            <w:tcW w:w="720" w:type="dxa"/>
            <w:gridSpan w:val="2"/>
          </w:tcPr>
          <w:p w:rsidR="00D50CA4" w:rsidRPr="00B21F85" w:rsidRDefault="00D50CA4" w:rsidP="005746A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D50CA4" w:rsidRPr="00B21F85" w:rsidRDefault="00D50CA4" w:rsidP="005746A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</w:tbl>
    <w:p w:rsidR="00D50CA4" w:rsidRPr="00B21F85" w:rsidRDefault="00D50CA4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0"/>
      </w:tblGrid>
      <w:tr w:rsidR="00D50CA4" w:rsidRPr="00B21F85">
        <w:trPr>
          <w:trHeight w:val="1070"/>
        </w:trPr>
        <w:tc>
          <w:tcPr>
            <w:tcW w:w="10080" w:type="dxa"/>
          </w:tcPr>
          <w:p w:rsidR="00D50CA4" w:rsidRPr="00B21F85" w:rsidRDefault="00D50CA4" w:rsidP="00870669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Cs/>
                <w:i/>
                <w:sz w:val="32"/>
                <w:szCs w:val="32"/>
                <w:cs/>
                <w:lang w:bidi="th-TH"/>
              </w:rPr>
              <w:t>4</w:t>
            </w:r>
            <w:r w:rsidRPr="00B21F85">
              <w:rPr>
                <w:rFonts w:ascii="TH SarabunPSK" w:hAnsi="TH SarabunPSK" w:cs="TH SarabunPSK"/>
                <w:bCs/>
                <w:iCs/>
                <w:sz w:val="32"/>
                <w:szCs w:val="32"/>
              </w:rPr>
              <w:t xml:space="preserve">.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ข้อเสนอการดำเนินการเพื่อปรับปรุงวิธีสอน</w:t>
            </w:r>
          </w:p>
          <w:p w:rsidR="00D50CA4" w:rsidRPr="00B21F85" w:rsidRDefault="00D50CA4" w:rsidP="00870669">
            <w:pPr>
              <w:pStyle w:val="Footer"/>
              <w:tabs>
                <w:tab w:val="clear" w:pos="4153"/>
                <w:tab w:val="clear" w:pos="8306"/>
              </w:tabs>
              <w:ind w:firstLine="633"/>
              <w:rPr>
                <w:rFonts w:ascii="TH SarabunPSK" w:hAnsi="TH SarabunPSK" w:cs="TH SarabunPSK"/>
                <w:b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ระบุข้อเสนอเพื่อการปรับปรุงวิธีสอน ซึ่งได้จากปัญหาที่พบในข้อ 3</w:t>
            </w:r>
          </w:p>
          <w:p w:rsidR="00D50CA4" w:rsidRPr="00630C35" w:rsidRDefault="00D50CA4" w:rsidP="00870669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sz w:val="32"/>
                <w:szCs w:val="32"/>
                <w:lang w:val="en-US" w:bidi="th-TH"/>
              </w:rPr>
            </w:pPr>
            <w:r w:rsidRPr="00630C35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กระตุ้นให้นักศึกษาสนใจหาความรู้เพิ่มเติมจากสื่อต่างๆ ที่อยู่ใกล้ตัว เช่น อินเตอร์เนท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 xml:space="preserve"> ข่าว เหตุการณ์ต่างๆ ด้านความสัมพันธ์ระหว่างประเทศ</w:t>
            </w:r>
          </w:p>
          <w:p w:rsidR="00D50CA4" w:rsidRPr="00B21F85" w:rsidRDefault="00D50CA4" w:rsidP="00870669">
            <w:pPr>
              <w:pStyle w:val="Footer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</w:tc>
      </w:tr>
    </w:tbl>
    <w:p w:rsidR="00D50CA4" w:rsidRDefault="00D50CA4" w:rsidP="00870669">
      <w:pPr>
        <w:pStyle w:val="Heading7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50CA4" w:rsidRDefault="00D50CA4" w:rsidP="00870669">
      <w:pPr>
        <w:pStyle w:val="Heading7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50CA4" w:rsidRPr="00B21F85" w:rsidRDefault="00D50CA4" w:rsidP="00870669">
      <w:pPr>
        <w:pStyle w:val="Heading7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3  สรุปผลการจัดการเรียนการสอนของรายวิชา</w:t>
      </w:r>
    </w:p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"/>
        <w:gridCol w:w="344"/>
        <w:gridCol w:w="529"/>
        <w:gridCol w:w="3989"/>
        <w:gridCol w:w="1166"/>
        <w:gridCol w:w="896"/>
        <w:gridCol w:w="1271"/>
        <w:gridCol w:w="1887"/>
      </w:tblGrid>
      <w:tr w:rsidR="00D50CA4" w:rsidRPr="00B21F85" w:rsidTr="00FF0143">
        <w:trPr>
          <w:trHeight w:val="532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จำนวนนักศึกษาที่ลงทะเบียนเรียน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67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D50CA4" w:rsidRPr="00B21F85" w:rsidTr="00FF0143">
        <w:trPr>
          <w:trHeight w:val="449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จำนวนนักศึกษาที่คงอยู่เมื่อสิ้นสุดภาคการศึกษา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46329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60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870669">
            <w:pPr>
              <w:ind w:left="5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D50CA4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จำนวนนักศึกษาที่ถอน 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(W)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7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D50CA4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right w:val="nil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การกระจายของระดับคะแนน (เกรด)</w:t>
            </w: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  <w:tcBorders>
              <w:top w:val="nil"/>
              <w:left w:val="nil"/>
              <w:right w:val="nil"/>
            </w:tcBorders>
          </w:tcPr>
          <w:p w:rsidR="00D50CA4" w:rsidRPr="00B21F85" w:rsidRDefault="00D50CA4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D50CA4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D50CA4" w:rsidRPr="00B21F85" w:rsidRDefault="00D50CA4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ระดับคะแนน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(เกรด)</w:t>
            </w:r>
          </w:p>
        </w:tc>
        <w:tc>
          <w:tcPr>
            <w:tcW w:w="896" w:type="dxa"/>
          </w:tcPr>
          <w:p w:rsidR="00D50CA4" w:rsidRPr="00B21F85" w:rsidRDefault="00D50CA4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>จำนวน</w:t>
            </w:r>
          </w:p>
        </w:tc>
        <w:tc>
          <w:tcPr>
            <w:tcW w:w="1271" w:type="dxa"/>
          </w:tcPr>
          <w:p w:rsidR="00D50CA4" w:rsidRPr="00B21F85" w:rsidRDefault="00D50CA4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>ร้อยละ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D50CA4" w:rsidRPr="00B21F85" w:rsidRDefault="00D50CA4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D50CA4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D50CA4" w:rsidRPr="00B21F85" w:rsidRDefault="00D50CA4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A</w:t>
            </w:r>
          </w:p>
        </w:tc>
        <w:tc>
          <w:tcPr>
            <w:tcW w:w="896" w:type="dxa"/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0</w:t>
            </w:r>
          </w:p>
        </w:tc>
        <w:tc>
          <w:tcPr>
            <w:tcW w:w="1271" w:type="dxa"/>
          </w:tcPr>
          <w:p w:rsidR="00D50CA4" w:rsidRPr="00B21F85" w:rsidRDefault="00D50CA4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0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D50CA4" w:rsidRPr="00B21F85" w:rsidRDefault="00D50CA4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D50CA4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D50CA4" w:rsidRPr="00B21F85" w:rsidRDefault="00D50CA4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B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</w:tc>
        <w:tc>
          <w:tcPr>
            <w:tcW w:w="1271" w:type="dxa"/>
          </w:tcPr>
          <w:p w:rsidR="00D50CA4" w:rsidRPr="00B21F85" w:rsidRDefault="00D50CA4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1.52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D50CA4" w:rsidRPr="00B21F85" w:rsidRDefault="00D50CA4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D50CA4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D50CA4" w:rsidRPr="00B21F85" w:rsidRDefault="00D50CA4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B</w:t>
            </w:r>
          </w:p>
        </w:tc>
        <w:tc>
          <w:tcPr>
            <w:tcW w:w="896" w:type="dxa"/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</w:p>
        </w:tc>
        <w:tc>
          <w:tcPr>
            <w:tcW w:w="1271" w:type="dxa"/>
          </w:tcPr>
          <w:p w:rsidR="00D50CA4" w:rsidRPr="00B21F85" w:rsidRDefault="00D50CA4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4.55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D50CA4" w:rsidRPr="00B21F85" w:rsidRDefault="00D50CA4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D50CA4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D50CA4" w:rsidRPr="00B21F85" w:rsidRDefault="00D50CA4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C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10</w:t>
            </w:r>
          </w:p>
        </w:tc>
        <w:tc>
          <w:tcPr>
            <w:tcW w:w="1271" w:type="dxa"/>
          </w:tcPr>
          <w:p w:rsidR="00D50CA4" w:rsidRPr="00B21F85" w:rsidRDefault="00D50CA4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15.15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D50CA4" w:rsidRPr="00B21F85" w:rsidRDefault="00D50CA4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D50CA4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D50CA4" w:rsidRPr="00B21F85" w:rsidRDefault="00D50CA4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C</w:t>
            </w:r>
          </w:p>
        </w:tc>
        <w:tc>
          <w:tcPr>
            <w:tcW w:w="896" w:type="dxa"/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7</w:t>
            </w:r>
          </w:p>
        </w:tc>
        <w:tc>
          <w:tcPr>
            <w:tcW w:w="1271" w:type="dxa"/>
          </w:tcPr>
          <w:p w:rsidR="00D50CA4" w:rsidRPr="00B21F85" w:rsidRDefault="00D50CA4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10.61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D50CA4" w:rsidRPr="00B21F85" w:rsidRDefault="00D50CA4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D50CA4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D50CA4" w:rsidRPr="00B21F85" w:rsidRDefault="00D50CA4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D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11</w:t>
            </w:r>
          </w:p>
        </w:tc>
        <w:tc>
          <w:tcPr>
            <w:tcW w:w="1271" w:type="dxa"/>
          </w:tcPr>
          <w:p w:rsidR="00D50CA4" w:rsidRPr="00B21F85" w:rsidRDefault="00D50CA4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16.67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D50CA4" w:rsidRPr="00B21F85" w:rsidRDefault="00D50CA4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D50CA4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D50CA4" w:rsidRPr="00B21F85" w:rsidRDefault="00D50CA4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D50CA4" w:rsidRPr="00B21F85" w:rsidRDefault="00D50CA4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D</w:t>
            </w:r>
          </w:p>
        </w:tc>
        <w:tc>
          <w:tcPr>
            <w:tcW w:w="896" w:type="dxa"/>
          </w:tcPr>
          <w:p w:rsidR="00D50CA4" w:rsidRPr="00B21F85" w:rsidRDefault="00D50CA4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29</w:t>
            </w:r>
          </w:p>
        </w:tc>
        <w:tc>
          <w:tcPr>
            <w:tcW w:w="1271" w:type="dxa"/>
          </w:tcPr>
          <w:p w:rsidR="00D50CA4" w:rsidRPr="00B21F85" w:rsidRDefault="00D50CA4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43.49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D50CA4" w:rsidRPr="00B21F85" w:rsidRDefault="00D50CA4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D50CA4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D50CA4" w:rsidRPr="00B21F85" w:rsidRDefault="00D50CA4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D50CA4" w:rsidRPr="00B21F85" w:rsidRDefault="00D50CA4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F</w:t>
            </w:r>
          </w:p>
        </w:tc>
        <w:tc>
          <w:tcPr>
            <w:tcW w:w="896" w:type="dxa"/>
          </w:tcPr>
          <w:p w:rsidR="00D50CA4" w:rsidRPr="00B21F85" w:rsidRDefault="00D50CA4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5</w:t>
            </w:r>
          </w:p>
        </w:tc>
        <w:tc>
          <w:tcPr>
            <w:tcW w:w="1271" w:type="dxa"/>
          </w:tcPr>
          <w:p w:rsidR="00D50CA4" w:rsidRPr="00B21F85" w:rsidRDefault="00D50CA4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D50CA4" w:rsidRPr="00B21F85" w:rsidRDefault="00D50CA4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D50CA4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D50CA4" w:rsidRPr="00B21F85" w:rsidRDefault="00D50CA4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D50CA4" w:rsidRPr="00B21F85" w:rsidRDefault="00D50CA4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I</w:t>
            </w:r>
          </w:p>
        </w:tc>
        <w:tc>
          <w:tcPr>
            <w:tcW w:w="896" w:type="dxa"/>
          </w:tcPr>
          <w:p w:rsidR="00D50CA4" w:rsidRPr="00B21F85" w:rsidRDefault="00D50CA4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</w:tcPr>
          <w:p w:rsidR="00D50CA4" w:rsidRPr="00B21F85" w:rsidRDefault="00D50CA4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D50CA4" w:rsidRPr="00B21F85" w:rsidRDefault="00D50CA4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D50CA4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D50CA4" w:rsidRPr="00B21F85" w:rsidRDefault="00D50CA4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D50CA4" w:rsidRPr="00B21F85" w:rsidRDefault="00D50CA4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 xml:space="preserve">ผ่าน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(P, S)</w:t>
            </w:r>
          </w:p>
        </w:tc>
        <w:tc>
          <w:tcPr>
            <w:tcW w:w="896" w:type="dxa"/>
          </w:tcPr>
          <w:p w:rsidR="00D50CA4" w:rsidRPr="00B21F85" w:rsidRDefault="00D50CA4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</w:tcPr>
          <w:p w:rsidR="00D50CA4" w:rsidRPr="00B21F85" w:rsidRDefault="00D50CA4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D50CA4" w:rsidRPr="00B21F85" w:rsidRDefault="00D50CA4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D50CA4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D50CA4" w:rsidRPr="00B21F85" w:rsidRDefault="00D50CA4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D50CA4" w:rsidRPr="00B21F85" w:rsidRDefault="00D50CA4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 xml:space="preserve">ไม่ผ่าน 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(U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</w:tc>
        <w:tc>
          <w:tcPr>
            <w:tcW w:w="896" w:type="dxa"/>
          </w:tcPr>
          <w:p w:rsidR="00D50CA4" w:rsidRPr="00B21F85" w:rsidRDefault="00D50CA4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</w:tcPr>
          <w:p w:rsidR="00D50CA4" w:rsidRPr="00B21F85" w:rsidRDefault="00D50CA4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D50CA4" w:rsidRPr="00B21F85" w:rsidRDefault="00D50CA4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D50CA4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209" w:type="dxa"/>
            <w:gridSpan w:val="5"/>
            <w:tcBorders>
              <w:left w:val="nil"/>
              <w:bottom w:val="nil"/>
              <w:right w:val="nil"/>
            </w:tcBorders>
          </w:tcPr>
          <w:p w:rsidR="00D50CA4" w:rsidRPr="00B21F85" w:rsidRDefault="00D50CA4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หากสามารถระบุวิธีการในการให้ระดับคะแนนด้วยจะดีมาก</w:t>
            </w:r>
          </w:p>
        </w:tc>
      </w:tr>
      <w:tr w:rsidR="00D50CA4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870669">
            <w:pPr>
              <w:ind w:left="74"/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ปัจจัยที่ทำให้ระดับคะแนนผิดปกติ  (ถ้ามี)</w:t>
            </w:r>
          </w:p>
        </w:tc>
      </w:tr>
      <w:tr w:rsidR="00D50CA4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870669">
            <w:pPr>
              <w:ind w:left="74"/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D50CA4" w:rsidRPr="00B21F85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6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ความคลาดเคลื่อนจากแผนการประเมินที่กำหนดไว้ในรายละเอียดรายวิชา</w:t>
            </w:r>
          </w:p>
          <w:p w:rsidR="00D50CA4" w:rsidRPr="00B21F85" w:rsidRDefault="00D50CA4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val="en-US" w:bidi="th-TH"/>
              </w:rPr>
              <w:t>ระบุความคลาดเคลื่อนจากแผนการประเมินผลการเรียนรู้ที่กำหนดไว้ใน มคอ.3 หมวด 5 ข้อ 2</w:t>
            </w:r>
          </w:p>
          <w:p w:rsidR="00D50CA4" w:rsidRPr="00B21F85" w:rsidRDefault="00D50CA4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</w:tr>
      <w:tr w:rsidR="00D50CA4" w:rsidRPr="00B21F85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533E50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top w:val="nil"/>
              <w:left w:val="nil"/>
              <w:right w:val="nil"/>
            </w:tcBorders>
          </w:tcPr>
          <w:p w:rsidR="00D50CA4" w:rsidRPr="00B21F85" w:rsidRDefault="00D50CA4" w:rsidP="00533E50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6</w:t>
            </w:r>
            <w:r w:rsidRPr="00B21F85">
              <w:rPr>
                <w:rFonts w:ascii="TH SarabunPSK" w:hAnsi="TH SarabunPSK" w:cs="TH SarabunPSK"/>
                <w:b/>
                <w:sz w:val="32"/>
                <w:szCs w:val="32"/>
                <w:lang w:val="en-US" w:bidi="th-TH"/>
              </w:rPr>
              <w:t>.</w:t>
            </w:r>
            <w:r w:rsidRPr="00B21F85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1</w:t>
            </w:r>
            <w:r w:rsidRPr="00B21F85"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 xml:space="preserve">ความคลาดเคลื่อนด้านกำหนดเวลาการประเมิน </w:t>
            </w:r>
          </w:p>
        </w:tc>
      </w:tr>
      <w:tr w:rsidR="00D50CA4" w:rsidRPr="00B21F85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533E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D50CA4" w:rsidRPr="00B21F85" w:rsidRDefault="00D50CA4" w:rsidP="00533E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D50CA4" w:rsidRPr="00B21F85" w:rsidRDefault="00D50CA4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5220" w:type="dxa"/>
            <w:gridSpan w:val="4"/>
          </w:tcPr>
          <w:p w:rsidR="00D50CA4" w:rsidRPr="00B21F85" w:rsidRDefault="00D50CA4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D50CA4" w:rsidRPr="00B21F85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D50CA4" w:rsidRPr="00B21F85" w:rsidRDefault="00D50CA4" w:rsidP="00BF1A4E">
            <w:pPr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บางช่วงเวลาไม่สามารถทำการสอนได้ทำให้กระทบการสอบ</w:t>
            </w:r>
          </w:p>
        </w:tc>
        <w:tc>
          <w:tcPr>
            <w:tcW w:w="5220" w:type="dxa"/>
            <w:gridSpan w:val="4"/>
          </w:tcPr>
          <w:p w:rsidR="00D50CA4" w:rsidRPr="00B21F85" w:rsidRDefault="00D50CA4" w:rsidP="00BF1A4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ความไม่สงบทางการเมือง</w:t>
            </w:r>
          </w:p>
        </w:tc>
      </w:tr>
      <w:tr w:rsidR="00D50CA4" w:rsidRPr="00B21F85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top w:val="nil"/>
              <w:left w:val="nil"/>
              <w:right w:val="nil"/>
            </w:tcBorders>
          </w:tcPr>
          <w:p w:rsidR="00D50CA4" w:rsidRPr="00B21F85" w:rsidRDefault="00D50CA4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6</w:t>
            </w:r>
            <w:r w:rsidRPr="00B21F85">
              <w:rPr>
                <w:rFonts w:ascii="TH SarabunPSK" w:hAnsi="TH SarabunPSK" w:cs="TH SarabunPSK"/>
                <w:b/>
                <w:sz w:val="32"/>
                <w:szCs w:val="32"/>
                <w:lang w:val="en-US" w:bidi="th-TH"/>
              </w:rPr>
              <w:t>.</w:t>
            </w:r>
            <w:r w:rsidRPr="00B21F85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2</w:t>
            </w:r>
            <w:r w:rsidRPr="00B21F85"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ความคลาดเคลื่อนด้านวิธี</w:t>
            </w: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การประเมิน</w:t>
            </w: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ผลการเรียนรู้  (ถ้ามี)</w:t>
            </w:r>
          </w:p>
        </w:tc>
      </w:tr>
      <w:tr w:rsidR="00D50CA4" w:rsidRPr="00B21F85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D50CA4" w:rsidRPr="00B21F85" w:rsidRDefault="00D50CA4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D50CA4" w:rsidRPr="00B21F85" w:rsidRDefault="00D50CA4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5220" w:type="dxa"/>
            <w:gridSpan w:val="4"/>
          </w:tcPr>
          <w:p w:rsidR="00D50CA4" w:rsidRPr="00B21F85" w:rsidRDefault="00D50CA4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D50CA4" w:rsidRPr="00B21F85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D50CA4" w:rsidRPr="00B21F85" w:rsidRDefault="00D50CA4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D50CA4" w:rsidRPr="00B21F85" w:rsidRDefault="00D50CA4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20" w:type="dxa"/>
            <w:gridSpan w:val="4"/>
          </w:tcPr>
          <w:p w:rsidR="00D50CA4" w:rsidRPr="00B21F85" w:rsidRDefault="00D50CA4" w:rsidP="003F54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D50CA4" w:rsidRPr="00B21F85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50CA4" w:rsidRDefault="00D50CA4" w:rsidP="003F5489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:rsidR="00D50CA4" w:rsidRDefault="00D50CA4" w:rsidP="003F5489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:rsidR="00D50CA4" w:rsidRPr="00B21F85" w:rsidRDefault="00D50CA4" w:rsidP="003F5489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D50CA4" w:rsidRPr="00B21F85" w:rsidRDefault="00D50CA4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D50CA4" w:rsidRPr="00B21F85" w:rsidRDefault="00D50CA4" w:rsidP="003F5489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</w:tc>
        <w:tc>
          <w:tcPr>
            <w:tcW w:w="5220" w:type="dxa"/>
            <w:gridSpan w:val="4"/>
          </w:tcPr>
          <w:p w:rsidR="00D50CA4" w:rsidRPr="00B21F85" w:rsidRDefault="00D50CA4" w:rsidP="00BF1A4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D50CA4" w:rsidRPr="00B21F85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7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D50CA4" w:rsidRPr="00B21F85" w:rsidRDefault="00D50CA4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การทวนสอบผลสัมฤทธิ์ของนักศึกษา</w:t>
            </w:r>
          </w:p>
        </w:tc>
      </w:tr>
      <w:tr w:rsidR="00D50CA4" w:rsidRPr="00B21F85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D50CA4" w:rsidRPr="00B21F85" w:rsidRDefault="00D50CA4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D50CA4" w:rsidRPr="00B21F85" w:rsidRDefault="00D50CA4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วิธีการทวนสอบ</w:t>
            </w:r>
          </w:p>
        </w:tc>
        <w:tc>
          <w:tcPr>
            <w:tcW w:w="5220" w:type="dxa"/>
            <w:gridSpan w:val="4"/>
          </w:tcPr>
          <w:p w:rsidR="00D50CA4" w:rsidRPr="00B21F85" w:rsidRDefault="00D50CA4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D50CA4" w:rsidRPr="00B21F85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D50CA4" w:rsidRPr="00B21F85" w:rsidRDefault="00D50CA4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D50CA4" w:rsidRPr="003A3216" w:rsidRDefault="00D50CA4" w:rsidP="00BF1A4E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A321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3A321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การทวนสอบโดยคณะกรรมการทวนสอบจากความสอดคล้องของข้อสอบและ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เฉลยข้อสอบกับผลการเรียนรู้ที่กำ</w:t>
            </w:r>
            <w:r w:rsidRPr="003A321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หนดในรายละเอียดของรายวิชา และความเหมาะสมของการให้คะแนนในกระดาษค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ำ</w:t>
            </w:r>
            <w:r w:rsidRPr="003A321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 xml:space="preserve">ตอบหรืองานที่มอบหมาย </w:t>
            </w:r>
          </w:p>
          <w:p w:rsidR="00D50CA4" w:rsidRPr="00B21F85" w:rsidRDefault="00D50CA4" w:rsidP="00BF1A4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3A321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-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3A321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การสังเกตการเปลี่ยนแปลงพฤติกรรมของนักศึกษา</w:t>
            </w:r>
          </w:p>
        </w:tc>
        <w:tc>
          <w:tcPr>
            <w:tcW w:w="5220" w:type="dxa"/>
            <w:gridSpan w:val="4"/>
          </w:tcPr>
          <w:p w:rsidR="00D50CA4" w:rsidRPr="00B21F85" w:rsidRDefault="00D50CA4" w:rsidP="00BF1A4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ผลสัมฤทธิ์ของนักศึกษาตรงกับจุดประสงค์การเรียนรู้ของรายวิชา</w:t>
            </w:r>
          </w:p>
        </w:tc>
      </w:tr>
      <w:tr w:rsidR="00D50CA4" w:rsidRPr="00B21F85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8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D50CA4" w:rsidRPr="00B21F85" w:rsidRDefault="00D50CA4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ภารกิจอื่น ๆ ที่นำมาบูรณาการเข้ากับการเรียนการสอน  </w:t>
            </w:r>
          </w:p>
        </w:tc>
      </w:tr>
      <w:tr w:rsidR="00D50CA4" w:rsidRPr="00B21F85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D50CA4" w:rsidRPr="00B21F85" w:rsidRDefault="00D50CA4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8.1  ผลงานวิจัย </w:t>
            </w:r>
          </w:p>
        </w:tc>
      </w:tr>
      <w:tr w:rsidR="00D50CA4" w:rsidRPr="00B21F85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D50CA4" w:rsidRPr="00B21F85" w:rsidRDefault="00D50CA4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D50CA4" w:rsidRPr="00B21F85" w:rsidRDefault="00D50CA4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ผลงานวิจัย เรื่อง</w:t>
            </w:r>
          </w:p>
        </w:tc>
        <w:tc>
          <w:tcPr>
            <w:tcW w:w="5220" w:type="dxa"/>
            <w:gridSpan w:val="4"/>
          </w:tcPr>
          <w:p w:rsidR="00D50CA4" w:rsidRPr="00B21F85" w:rsidRDefault="00D50CA4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D50CA4" w:rsidRPr="00B21F85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D50CA4" w:rsidRPr="00B21F85" w:rsidRDefault="00D50CA4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D50CA4" w:rsidRPr="00B21F85" w:rsidRDefault="00D50CA4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20" w:type="dxa"/>
            <w:gridSpan w:val="4"/>
          </w:tcPr>
          <w:p w:rsidR="00D50CA4" w:rsidRPr="00B21F85" w:rsidRDefault="00D50CA4" w:rsidP="003F54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D50CA4" w:rsidRPr="00B21F85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D50CA4" w:rsidRPr="00B21F85" w:rsidRDefault="00D50CA4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8.2  งานบริการวิชาการ</w:t>
            </w: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ได้แก่  การจัดโครงการฝึกอบรม การเป็นวิทยากรทั้งภายในและภายนอกมหาวิทยาลัย การเป็นกรรมการสอบวิทยานิพนธ์  การเป็นกรรมการผู้ทรงคุณวุฒิในการตรวจผลงานวิจัย การเป็นกรรมการผู้ทรงคุณวุฒิในการอ่านบทความวิชาการและอื่น ๆ</w:t>
            </w:r>
          </w:p>
        </w:tc>
      </w:tr>
      <w:tr w:rsidR="00D50CA4" w:rsidRPr="00B21F85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D50CA4" w:rsidRPr="00B21F85" w:rsidRDefault="00D50CA4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D50CA4" w:rsidRPr="00B21F85" w:rsidRDefault="00D50CA4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งานบริการวิชาการ</w:t>
            </w:r>
          </w:p>
        </w:tc>
        <w:tc>
          <w:tcPr>
            <w:tcW w:w="5220" w:type="dxa"/>
            <w:gridSpan w:val="4"/>
          </w:tcPr>
          <w:p w:rsidR="00D50CA4" w:rsidRPr="00B21F85" w:rsidRDefault="00D50CA4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D50CA4" w:rsidRPr="00B21F85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D50CA4" w:rsidRPr="00B21F85" w:rsidRDefault="00D50CA4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D50CA4" w:rsidRPr="00B21F85" w:rsidRDefault="00D50CA4" w:rsidP="003F5489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</w:tc>
        <w:tc>
          <w:tcPr>
            <w:tcW w:w="5220" w:type="dxa"/>
            <w:gridSpan w:val="4"/>
          </w:tcPr>
          <w:p w:rsidR="00D50CA4" w:rsidRPr="00B21F85" w:rsidRDefault="00D50CA4" w:rsidP="003F54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D50CA4" w:rsidRPr="00B21F85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D50CA4" w:rsidRPr="00B21F85" w:rsidRDefault="00D50CA4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8.3  งานทำนุบำรุงศิลปวัฒนธรรม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 xml:space="preserve"> ได้แก่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การผนวกเอาศิลปวัฒนธรรมท้องถิ่นไว้ในการเรียนการสอน เช่น การสอนโดยยกตัวอย่างสิ่งที่เกิดขึ้นในกระบวนการผลิตตามวิถีตามพื้นบ้าน การอ้างอิงถึงเครื่องมือพื้นบ้าน วัตถุดิบที่ใช้ในการผลิตที่มีเฉพาะในท้องถิ่น ภูมิปัญญาพื้นบ้านภาคเหนือ และอื่น ๆ</w:t>
            </w:r>
          </w:p>
        </w:tc>
      </w:tr>
      <w:tr w:rsidR="00D50CA4" w:rsidRPr="00B21F85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D50CA4" w:rsidRPr="00B21F85" w:rsidRDefault="00D50CA4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D50CA4" w:rsidRPr="00B21F85" w:rsidRDefault="00D50CA4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งานทำนุบำรุงศิลปวัฒนธรรม</w:t>
            </w:r>
          </w:p>
        </w:tc>
        <w:tc>
          <w:tcPr>
            <w:tcW w:w="5220" w:type="dxa"/>
            <w:gridSpan w:val="4"/>
          </w:tcPr>
          <w:p w:rsidR="00D50CA4" w:rsidRPr="00B21F85" w:rsidRDefault="00D50CA4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D50CA4" w:rsidRPr="00B21F85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D50CA4" w:rsidRPr="00B21F85" w:rsidRDefault="00D50CA4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D50CA4" w:rsidRPr="00B21F85" w:rsidRDefault="00D50CA4" w:rsidP="003F5489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</w:tc>
        <w:tc>
          <w:tcPr>
            <w:tcW w:w="5220" w:type="dxa"/>
            <w:gridSpan w:val="4"/>
          </w:tcPr>
          <w:p w:rsidR="00D50CA4" w:rsidRPr="00B21F85" w:rsidRDefault="00D50CA4" w:rsidP="003F54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D50CA4" w:rsidRPr="00B21F85" w:rsidRDefault="00D50CA4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100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"/>
        <w:gridCol w:w="529"/>
        <w:gridCol w:w="3989"/>
        <w:gridCol w:w="900"/>
        <w:gridCol w:w="4320"/>
      </w:tblGrid>
      <w:tr w:rsidR="00D50CA4" w:rsidRPr="00B21F85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9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left w:val="nil"/>
              <w:right w:val="nil"/>
            </w:tcBorders>
          </w:tcPr>
          <w:p w:rsidR="00D50CA4" w:rsidRPr="00B21F85" w:rsidRDefault="00D50CA4" w:rsidP="003F5489">
            <w:pPr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ทรัพยากรหรือวิธีการใช้ในการพัฒนาทักษะภาษาอังกฤษของนักศึกษา</w:t>
            </w:r>
          </w:p>
          <w:p w:rsidR="00D50CA4" w:rsidRPr="00B21F85" w:rsidRDefault="00D50CA4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 xml:space="preserve">ตัวอย่างเช่น การใช้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  <w:t xml:space="preserve">textbook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 xml:space="preserve">การใช้บทความวิจัย /  บทความภาษาอังกฤษ  การเข้าถึง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  <w:t xml:space="preserve">website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ที่เกี่ยวข้องเป็นต้น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</w:p>
        </w:tc>
      </w:tr>
      <w:tr w:rsidR="00D50CA4" w:rsidRPr="00B21F85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D50CA4" w:rsidRPr="00B21F85" w:rsidRDefault="00D50CA4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D50CA4" w:rsidRPr="00B21F85" w:rsidRDefault="00D50CA4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วิธีการใช้ในการพัฒนาทักษะ</w:t>
            </w:r>
          </w:p>
        </w:tc>
        <w:tc>
          <w:tcPr>
            <w:tcW w:w="5220" w:type="dxa"/>
            <w:gridSpan w:val="2"/>
          </w:tcPr>
          <w:p w:rsidR="00D50CA4" w:rsidRPr="00B21F85" w:rsidRDefault="00D50CA4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D50CA4" w:rsidRPr="00B21F85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D50CA4" w:rsidRPr="00B21F85" w:rsidRDefault="00D50CA4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D50CA4" w:rsidRPr="00B21F85" w:rsidRDefault="00D50CA4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20" w:type="dxa"/>
            <w:gridSpan w:val="2"/>
          </w:tcPr>
          <w:p w:rsidR="00D50CA4" w:rsidRPr="00B21F85" w:rsidRDefault="00D50CA4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D50CA4" w:rsidRPr="00B21F85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10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left w:val="nil"/>
              <w:right w:val="nil"/>
            </w:tcBorders>
          </w:tcPr>
          <w:p w:rsidR="00D50CA4" w:rsidRPr="00B21F85" w:rsidRDefault="00D50CA4" w:rsidP="003F5489">
            <w:pPr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การบรรยายโดยผู้มีประสบการณ์ทางวิชาการหรือวิชาชีพจากหน่วยงานหรือชุมชนภายนอก</w:t>
            </w:r>
          </w:p>
          <w:p w:rsidR="00D50CA4" w:rsidRPr="00B21F85" w:rsidRDefault="00D50CA4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เรื่องที่บรรยาย / ชื่อและสังกัดของวิทยากร / วัน/เวลา/สถานที่บรรยาย</w:t>
            </w:r>
          </w:p>
        </w:tc>
      </w:tr>
      <w:tr w:rsidR="00D50CA4" w:rsidRPr="00B21F85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D50CA4" w:rsidRPr="00B21F85" w:rsidRDefault="00D50CA4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D50CA4" w:rsidRPr="00B21F85" w:rsidRDefault="00D50CA4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การบรรยายโดยผู้มีประสบการณ์ทางวิชาการ/วิชาชีพ</w:t>
            </w:r>
          </w:p>
        </w:tc>
        <w:tc>
          <w:tcPr>
            <w:tcW w:w="4320" w:type="dxa"/>
          </w:tcPr>
          <w:p w:rsidR="00D50CA4" w:rsidRPr="00B21F85" w:rsidRDefault="00D50CA4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D50CA4" w:rsidRPr="00B21F85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D50CA4" w:rsidRPr="00B21F85" w:rsidRDefault="00D50CA4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D50CA4" w:rsidRPr="00B21F85" w:rsidRDefault="00D50CA4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320" w:type="dxa"/>
          </w:tcPr>
          <w:p w:rsidR="00D50CA4" w:rsidRPr="00B21F85" w:rsidRDefault="00D50CA4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D50CA4" w:rsidRPr="00B21F85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D50CA4" w:rsidRPr="00B21F85" w:rsidRDefault="00D50CA4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D50CA4" w:rsidRPr="00B21F85" w:rsidRDefault="00D50CA4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320" w:type="dxa"/>
          </w:tcPr>
          <w:p w:rsidR="00D50CA4" w:rsidRPr="00B21F85" w:rsidRDefault="00D50CA4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D50CA4" w:rsidRPr="00B21F85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11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left w:val="nil"/>
              <w:right w:val="nil"/>
            </w:tcBorders>
          </w:tcPr>
          <w:p w:rsidR="00D50CA4" w:rsidRPr="00B21F85" w:rsidRDefault="00D50CA4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การดูงานนอกสถานที่ในรายวิชา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 xml:space="preserve"> ชื่อของหน่วยงาน   / วัน/เวลาดูงาน</w:t>
            </w:r>
          </w:p>
        </w:tc>
      </w:tr>
      <w:tr w:rsidR="00D50CA4" w:rsidRPr="00B21F85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D50CA4" w:rsidRPr="00B21F85" w:rsidRDefault="00D50CA4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D50CA4" w:rsidRPr="00B21F85" w:rsidRDefault="00D50CA4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การดูงานนอกสถานที่ในรายวิชา</w:t>
            </w:r>
          </w:p>
        </w:tc>
        <w:tc>
          <w:tcPr>
            <w:tcW w:w="4320" w:type="dxa"/>
          </w:tcPr>
          <w:p w:rsidR="00D50CA4" w:rsidRPr="00B21F85" w:rsidRDefault="00D50CA4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D50CA4" w:rsidRPr="00B21F85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D50CA4" w:rsidRPr="00B21F85" w:rsidRDefault="00D50CA4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D50CA4" w:rsidRPr="00B21F85" w:rsidRDefault="00D50CA4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320" w:type="dxa"/>
          </w:tcPr>
          <w:p w:rsidR="00D50CA4" w:rsidRPr="00B21F85" w:rsidRDefault="00D50CA4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D50CA4" w:rsidRPr="00B21F85" w:rsidTr="00FF0143">
        <w:trPr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50CA4" w:rsidRPr="00B21F85" w:rsidRDefault="00D50CA4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4889" w:type="dxa"/>
            <w:gridSpan w:val="2"/>
            <w:tcBorders>
              <w:left w:val="nil"/>
              <w:bottom w:val="nil"/>
              <w:right w:val="nil"/>
            </w:tcBorders>
          </w:tcPr>
          <w:p w:rsidR="00D50CA4" w:rsidRPr="00B21F85" w:rsidRDefault="00D50CA4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</w:tcPr>
          <w:p w:rsidR="00D50CA4" w:rsidRPr="00B21F85" w:rsidRDefault="00D50CA4" w:rsidP="003F54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D50CA4" w:rsidRPr="00B21F85" w:rsidRDefault="00D50CA4" w:rsidP="00870669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:rsidR="00D50CA4" w:rsidRPr="00B21F85" w:rsidRDefault="00D50CA4" w:rsidP="00870669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4 ปัญหาและผลกระทบต่อการดำเนินการ</w:t>
      </w:r>
    </w:p>
    <w:p w:rsidR="00D50CA4" w:rsidRPr="00B21F85" w:rsidRDefault="00D50CA4" w:rsidP="00870669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4680"/>
      </w:tblGrid>
      <w:tr w:rsidR="00D50CA4" w:rsidRPr="00B21F85" w:rsidTr="005B1094">
        <w:trPr>
          <w:trHeight w:val="70"/>
        </w:trPr>
        <w:tc>
          <w:tcPr>
            <w:tcW w:w="10080" w:type="dxa"/>
            <w:gridSpan w:val="2"/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1.  ประเด็นด้านทรัพยากรประกอบการเรียนและสิ่งอำนวยความสะดวก</w:t>
            </w:r>
          </w:p>
        </w:tc>
      </w:tr>
      <w:tr w:rsidR="00D50CA4" w:rsidRPr="00B21F85" w:rsidTr="005B1094">
        <w:trPr>
          <w:trHeight w:val="892"/>
        </w:trPr>
        <w:tc>
          <w:tcPr>
            <w:tcW w:w="5400" w:type="dxa"/>
          </w:tcPr>
          <w:p w:rsidR="00D50CA4" w:rsidRPr="00B21F85" w:rsidRDefault="00D50CA4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ปัญหาในการใช้แหล่งทรัพยากรประกอบการเรียนการสอน  (ถ้ามี)</w:t>
            </w:r>
          </w:p>
        </w:tc>
        <w:tc>
          <w:tcPr>
            <w:tcW w:w="4680" w:type="dxa"/>
          </w:tcPr>
          <w:p w:rsidR="00D50CA4" w:rsidRPr="00B21F85" w:rsidRDefault="00D50CA4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ผลกระทบ</w:t>
            </w:r>
          </w:p>
          <w:p w:rsidR="00D50CA4" w:rsidRPr="00B21F85" w:rsidRDefault="00D50CA4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50CA4" w:rsidRPr="00B21F85" w:rsidTr="005B1094">
        <w:trPr>
          <w:trHeight w:val="531"/>
        </w:trPr>
        <w:tc>
          <w:tcPr>
            <w:tcW w:w="5400" w:type="dxa"/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Projector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มีสีเพี้ยน </w:t>
            </w:r>
          </w:p>
          <w:p w:rsidR="00D50CA4" w:rsidRPr="00B21F85" w:rsidRDefault="00D50CA4" w:rsidP="00BF1A4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ห้องเรียนไม่มีม่านบังแสงเพียงพอ</w:t>
            </w:r>
          </w:p>
          <w:p w:rsidR="00D50CA4" w:rsidRPr="00B21F85" w:rsidRDefault="00D50CA4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680" w:type="dxa"/>
          </w:tcPr>
          <w:p w:rsidR="00D50CA4" w:rsidRDefault="00D50CA4" w:rsidP="00870669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การฉายแผนที่ประเทศต่างๆ ไม่ชัดเจน</w:t>
            </w:r>
          </w:p>
          <w:p w:rsidR="00D50CA4" w:rsidRPr="00B21F85" w:rsidRDefault="00D50CA4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ข้อความบน </w:t>
            </w:r>
            <w: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Projector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ไม่ชัดเจน</w:t>
            </w:r>
          </w:p>
        </w:tc>
      </w:tr>
      <w:tr w:rsidR="00D50CA4" w:rsidRPr="00B21F85" w:rsidTr="005B1094">
        <w:trPr>
          <w:trHeight w:val="70"/>
        </w:trPr>
        <w:tc>
          <w:tcPr>
            <w:tcW w:w="10080" w:type="dxa"/>
            <w:gridSpan w:val="2"/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2. ประเด็นด้านการบริหารและองค์กร</w:t>
            </w:r>
          </w:p>
        </w:tc>
      </w:tr>
      <w:tr w:rsidR="00D50CA4" w:rsidRPr="00B21F85" w:rsidTr="005B1094">
        <w:trPr>
          <w:trHeight w:val="392"/>
        </w:trPr>
        <w:tc>
          <w:tcPr>
            <w:tcW w:w="5400" w:type="dxa"/>
          </w:tcPr>
          <w:p w:rsidR="00D50CA4" w:rsidRPr="00B21F85" w:rsidRDefault="00D50CA4" w:rsidP="00870669">
            <w:pPr>
              <w:pStyle w:val="Heading7"/>
              <w:spacing w:before="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ปัญหาด้านการบริหารและองค์กร(ถ้ามี)</w:t>
            </w:r>
          </w:p>
        </w:tc>
        <w:tc>
          <w:tcPr>
            <w:tcW w:w="4680" w:type="dxa"/>
          </w:tcPr>
          <w:p w:rsidR="00D50CA4" w:rsidRPr="00B21F85" w:rsidRDefault="00D50CA4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ผลกระทบ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ต่อผลการเรียนรู้ของนักศึกษา</w:t>
            </w:r>
          </w:p>
        </w:tc>
      </w:tr>
      <w:tr w:rsidR="00D50CA4" w:rsidRPr="00B21F85" w:rsidTr="005B1094">
        <w:trPr>
          <w:trHeight w:val="690"/>
        </w:trPr>
        <w:tc>
          <w:tcPr>
            <w:tcW w:w="5400" w:type="dxa"/>
          </w:tcPr>
          <w:p w:rsidR="00D50CA4" w:rsidRPr="00B21F85" w:rsidRDefault="00D50CA4" w:rsidP="00BF1A4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680" w:type="dxa"/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D50CA4" w:rsidRPr="00B21F85" w:rsidRDefault="00D50CA4" w:rsidP="00870669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50CA4" w:rsidRPr="00B21F85" w:rsidRDefault="00D50CA4" w:rsidP="00870669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50CA4" w:rsidRPr="00B21F85" w:rsidRDefault="00D50CA4" w:rsidP="00870669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A7381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5 การประเมินรายวิชา</w:t>
      </w:r>
    </w:p>
    <w:p w:rsidR="00D50CA4" w:rsidRPr="00B21F85" w:rsidRDefault="00D50CA4" w:rsidP="00870669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D50CA4" w:rsidRPr="00B21F85" w:rsidTr="00D13906">
        <w:trPr>
          <w:trHeight w:val="388"/>
        </w:trPr>
        <w:tc>
          <w:tcPr>
            <w:tcW w:w="10080" w:type="dxa"/>
            <w:tcBorders>
              <w:top w:val="single" w:sz="4" w:space="0" w:color="auto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1.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ผลการประเมินรายวิชาโดยนักศึกษา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(แนบเอกสาร) </w:t>
            </w:r>
          </w:p>
        </w:tc>
      </w:tr>
      <w:tr w:rsidR="00D50CA4" w:rsidRPr="00B21F85" w:rsidTr="00D13906">
        <w:tc>
          <w:tcPr>
            <w:tcW w:w="10080" w:type="dxa"/>
            <w:tcBorders>
              <w:bottom w:val="nil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  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ข้อวิพากษ์ที่สำคัญจากผลการประเมินโดยนักศึกษา</w:t>
            </w:r>
          </w:p>
          <w:p w:rsidR="00D50CA4" w:rsidRPr="00B21F85" w:rsidRDefault="00D50CA4" w:rsidP="00870669">
            <w:pPr>
              <w:ind w:firstLine="633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ระบุข้อวิพากษ์ทั้งที่เป็นจุดแข็งและจุดอ่อน</w:t>
            </w:r>
          </w:p>
        </w:tc>
      </w:tr>
      <w:tr w:rsidR="00D50CA4" w:rsidRPr="00B21F85" w:rsidTr="00D13906">
        <w:tc>
          <w:tcPr>
            <w:tcW w:w="10080" w:type="dxa"/>
            <w:tcBorders>
              <w:top w:val="nil"/>
              <w:bottom w:val="single" w:sz="4" w:space="0" w:color="auto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 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ความเห็นของ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อาจารย์ผู้สอนต่อข้อวิพากษ์ตามข้อ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  <w:p w:rsidR="00D50CA4" w:rsidRPr="00B21F85" w:rsidRDefault="00D50CA4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D50CA4" w:rsidRPr="00B21F85" w:rsidTr="00D13906">
        <w:tc>
          <w:tcPr>
            <w:tcW w:w="10080" w:type="dxa"/>
            <w:tcBorders>
              <w:top w:val="single" w:sz="4" w:space="0" w:color="auto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. 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ผลการประเมินรายวิชาโดยวิธีอื่น </w:t>
            </w:r>
          </w:p>
        </w:tc>
      </w:tr>
      <w:tr w:rsidR="00D50CA4" w:rsidRPr="00B21F85" w:rsidTr="00D13906">
        <w:tc>
          <w:tcPr>
            <w:tcW w:w="10080" w:type="dxa"/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ข้อวิพากษ์ที่สำคัญจากผลการประเมินโดยวิธีอื่น</w:t>
            </w:r>
          </w:p>
          <w:p w:rsidR="00D50CA4" w:rsidRPr="00B21F85" w:rsidRDefault="00D50CA4" w:rsidP="00870669">
            <w:pPr>
              <w:ind w:firstLine="63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ระบุข้อวิพากษ์ทั้งที่เป็นจุดแข็งและจุดอ่อน</w:t>
            </w:r>
          </w:p>
        </w:tc>
      </w:tr>
      <w:tr w:rsidR="00D50CA4" w:rsidRPr="00B21F85" w:rsidTr="00D13906">
        <w:tc>
          <w:tcPr>
            <w:tcW w:w="10080" w:type="dxa"/>
            <w:tcBorders>
              <w:bottom w:val="single" w:sz="4" w:space="0" w:color="auto"/>
            </w:tcBorders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ความเห็นของ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อาจารย์ผู้สอนต่อข้อวิพากษ์ตามข้อ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  <w:p w:rsidR="00D50CA4" w:rsidRPr="00B21F85" w:rsidRDefault="00D50CA4" w:rsidP="00870669">
            <w:pPr>
              <w:rPr>
                <w:rFonts w:ascii="TH SarabunPSK" w:hAnsi="TH SarabunPSK" w:cs="TH SarabunPSK"/>
                <w:bCs/>
                <w:sz w:val="32"/>
                <w:szCs w:val="32"/>
                <w:lang w:val="en-US" w:bidi="ar-EG"/>
              </w:rPr>
            </w:pPr>
          </w:p>
        </w:tc>
      </w:tr>
    </w:tbl>
    <w:p w:rsidR="00D50CA4" w:rsidRPr="00B21F85" w:rsidRDefault="00D50CA4" w:rsidP="00870669">
      <w:pPr>
        <w:pStyle w:val="Footer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50CA4" w:rsidRPr="00B21F85" w:rsidRDefault="00D50CA4" w:rsidP="00870669">
      <w:pPr>
        <w:pStyle w:val="Footer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50CA4" w:rsidRPr="00B21F85" w:rsidRDefault="00D50CA4" w:rsidP="00870669">
      <w:pPr>
        <w:pStyle w:val="Footer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6 แผนการปรับปรุง</w:t>
      </w:r>
    </w:p>
    <w:p w:rsidR="00D50CA4" w:rsidRPr="00B21F85" w:rsidRDefault="00D50CA4" w:rsidP="00870669">
      <w:pPr>
        <w:rPr>
          <w:rFonts w:ascii="TH SarabunPSK" w:hAnsi="TH SarabunPSK" w:cs="TH SarabunPSK"/>
          <w:sz w:val="32"/>
          <w:szCs w:val="32"/>
          <w:lang w:val="en-US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720"/>
        <w:gridCol w:w="1620"/>
        <w:gridCol w:w="3780"/>
      </w:tblGrid>
      <w:tr w:rsidR="00D50CA4" w:rsidRPr="00B21F85" w:rsidTr="00D13906">
        <w:tc>
          <w:tcPr>
            <w:tcW w:w="10080" w:type="dxa"/>
            <w:gridSpan w:val="4"/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.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ความก้าวหน้าของการปรับปรุงการเรียนการสอนตามที่เสนอในรายงาน/รายวิชาครั้งที่ผ่านมา</w:t>
            </w:r>
          </w:p>
        </w:tc>
      </w:tr>
      <w:tr w:rsidR="00D50CA4" w:rsidRPr="00B21F85" w:rsidTr="00D13906">
        <w:trPr>
          <w:trHeight w:val="435"/>
        </w:trPr>
        <w:tc>
          <w:tcPr>
            <w:tcW w:w="4680" w:type="dxa"/>
            <w:gridSpan w:val="2"/>
          </w:tcPr>
          <w:p w:rsidR="00D50CA4" w:rsidRPr="00B21F85" w:rsidRDefault="00D50CA4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แผนการปรับปรุงที่เสนอในภาค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การศึกษา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/ </w:t>
            </w:r>
          </w:p>
          <w:p w:rsidR="00D50CA4" w:rsidRPr="00B21F85" w:rsidRDefault="00D50CA4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ปีการศึกษาที่ผ่านมา</w:t>
            </w:r>
          </w:p>
        </w:tc>
        <w:tc>
          <w:tcPr>
            <w:tcW w:w="5400" w:type="dxa"/>
            <w:gridSpan w:val="2"/>
          </w:tcPr>
          <w:p w:rsidR="00D50CA4" w:rsidRPr="00B21F85" w:rsidRDefault="00D50CA4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ผลการดำเนินการ</w:t>
            </w:r>
          </w:p>
        </w:tc>
      </w:tr>
      <w:tr w:rsidR="00D50CA4" w:rsidRPr="00B21F85" w:rsidTr="00D13906">
        <w:trPr>
          <w:trHeight w:val="1665"/>
        </w:trPr>
        <w:tc>
          <w:tcPr>
            <w:tcW w:w="4680" w:type="dxa"/>
            <w:gridSpan w:val="2"/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ับปรุงการยกตัวอย่างในเนื้อหารายวิชาให้มีความทันสมัยตามบริบทความสัมพันธ์ระหว่างประเทศที่เปลี่ยนแปลง</w:t>
            </w:r>
          </w:p>
        </w:tc>
        <w:tc>
          <w:tcPr>
            <w:tcW w:w="5400" w:type="dxa"/>
            <w:gridSpan w:val="2"/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lang w:bidi="ar-EG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นักศึกษามีความเข้าใจเนื้อหาการเรียนมากขึ้น</w:t>
            </w:r>
          </w:p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D50CA4" w:rsidRPr="00B21F85" w:rsidTr="00D13906">
        <w:tc>
          <w:tcPr>
            <w:tcW w:w="10080" w:type="dxa"/>
            <w:gridSpan w:val="4"/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.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การดำเนินการอื่น ๆ ในการปรับปรุงรายวิชา</w:t>
            </w:r>
          </w:p>
          <w:p w:rsidR="00D50CA4" w:rsidRDefault="00D50CA4" w:rsidP="00870669">
            <w:pPr>
              <w:ind w:firstLine="633"/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cs/>
                <w:lang w:bidi="th-TH"/>
              </w:rPr>
              <w:t>อธิบายการปรับปรุงโดยย่อ เช่น ปรับเปลี่ยนวิธีการสอนสำหรับภาคการศึกษา</w:t>
            </w:r>
            <w:r w:rsidRPr="00B21F85"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lang w:val="en-US" w:bidi="th-TH"/>
              </w:rPr>
              <w:t>/</w:t>
            </w:r>
            <w:r w:rsidRPr="00B21F85"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cs/>
                <w:lang w:val="en-US" w:bidi="th-TH"/>
              </w:rPr>
              <w:t>ปีการศึกษา</w:t>
            </w:r>
            <w:r w:rsidRPr="00B21F85"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cs/>
                <w:lang w:bidi="th-TH"/>
              </w:rPr>
              <w:t>นี้ การใช้อุปกรณ์การสอนแบบใหม่ เป็นต้น</w:t>
            </w:r>
          </w:p>
          <w:p w:rsidR="00D50CA4" w:rsidRDefault="00D50CA4" w:rsidP="00870669">
            <w:pPr>
              <w:ind w:firstLine="633"/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lang w:bidi="th-TH"/>
              </w:rPr>
            </w:pPr>
          </w:p>
          <w:p w:rsidR="00D50CA4" w:rsidRPr="00B21F85" w:rsidRDefault="00D50CA4" w:rsidP="00870669">
            <w:pPr>
              <w:ind w:firstLine="633"/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cs/>
                <w:lang w:bidi="th-TH"/>
              </w:rPr>
            </w:pPr>
          </w:p>
          <w:p w:rsidR="00D50CA4" w:rsidRPr="00B21F85" w:rsidRDefault="00D50CA4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D50CA4" w:rsidRPr="00B21F85" w:rsidTr="00D13906">
        <w:tc>
          <w:tcPr>
            <w:tcW w:w="10080" w:type="dxa"/>
            <w:gridSpan w:val="4"/>
          </w:tcPr>
          <w:p w:rsidR="00D50CA4" w:rsidRPr="00B21F85" w:rsidRDefault="00D50CA4" w:rsidP="00870669">
            <w:pPr>
              <w:spacing w:before="240" w:after="120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3</w:t>
            </w:r>
            <w:r w:rsidRPr="00B21F85">
              <w:rPr>
                <w:rFonts w:ascii="TH SarabunPSK" w:hAnsi="TH SarabunPSK" w:cs="TH SarabunPSK"/>
                <w:bCs/>
                <w:sz w:val="32"/>
                <w:szCs w:val="32"/>
                <w:lang w:bidi="ar-EG"/>
              </w:rPr>
              <w:t xml:space="preserve">. </w:t>
            </w: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ข้อเสนอแผนการปรับปรุงสำหรับภาคการศึกษา</w:t>
            </w:r>
            <w:r w:rsidRPr="00B21F85"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>/</w:t>
            </w: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ปีการศึกษา</w:t>
            </w: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ต่อไป</w:t>
            </w:r>
          </w:p>
        </w:tc>
      </w:tr>
      <w:tr w:rsidR="00D50CA4" w:rsidRPr="00B21F85" w:rsidTr="00D13906">
        <w:trPr>
          <w:cantSplit/>
          <w:trHeight w:val="525"/>
        </w:trPr>
        <w:tc>
          <w:tcPr>
            <w:tcW w:w="3960" w:type="dxa"/>
          </w:tcPr>
          <w:p w:rsidR="00D50CA4" w:rsidRPr="00B21F85" w:rsidRDefault="00D50CA4" w:rsidP="00870669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ข้อเสนอ</w:t>
            </w:r>
          </w:p>
        </w:tc>
        <w:tc>
          <w:tcPr>
            <w:tcW w:w="2340" w:type="dxa"/>
            <w:gridSpan w:val="2"/>
          </w:tcPr>
          <w:p w:rsidR="00D50CA4" w:rsidRPr="00B21F85" w:rsidRDefault="00D50CA4" w:rsidP="00870669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กำหนดเวลาที่แล้วเสร็จ</w:t>
            </w:r>
          </w:p>
        </w:tc>
        <w:tc>
          <w:tcPr>
            <w:tcW w:w="3780" w:type="dxa"/>
          </w:tcPr>
          <w:p w:rsidR="00D50CA4" w:rsidRPr="00B21F85" w:rsidRDefault="00D50CA4" w:rsidP="00870669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D50CA4" w:rsidRPr="00B21F85" w:rsidTr="00D13906">
        <w:trPr>
          <w:cantSplit/>
          <w:trHeight w:val="875"/>
        </w:trPr>
        <w:tc>
          <w:tcPr>
            <w:tcW w:w="3960" w:type="dxa"/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ควรหาวิธีการสอนให้นักศึกษามีส่วนร่วมในชั้นเรียนมากขึ้น เช่น กล้าพูดแสดงความคิดเห็นในชั้นเรียนมากขึ้น</w:t>
            </w:r>
          </w:p>
        </w:tc>
        <w:tc>
          <w:tcPr>
            <w:tcW w:w="2340" w:type="dxa"/>
            <w:gridSpan w:val="2"/>
          </w:tcPr>
          <w:p w:rsidR="00D50CA4" w:rsidRPr="00B21F85" w:rsidRDefault="00D50CA4" w:rsidP="00870669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ธันวาคม 2557</w:t>
            </w:r>
          </w:p>
        </w:tc>
        <w:tc>
          <w:tcPr>
            <w:tcW w:w="3780" w:type="dxa"/>
          </w:tcPr>
          <w:p w:rsidR="00D50CA4" w:rsidRPr="00B21F85" w:rsidRDefault="00D50CA4" w:rsidP="00870669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อาจารย์ปานทิพย์  พอดี</w:t>
            </w:r>
          </w:p>
          <w:p w:rsidR="00D50CA4" w:rsidRPr="00B21F85" w:rsidRDefault="00D50CA4" w:rsidP="00870669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</w:tr>
      <w:tr w:rsidR="00D50CA4" w:rsidRPr="00B21F85" w:rsidTr="00D13906">
        <w:trPr>
          <w:cantSplit/>
          <w:trHeight w:val="999"/>
        </w:trPr>
        <w:tc>
          <w:tcPr>
            <w:tcW w:w="10080" w:type="dxa"/>
            <w:gridSpan w:val="4"/>
          </w:tcPr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4</w:t>
            </w:r>
            <w:r w:rsidRPr="00B21F85">
              <w:rPr>
                <w:rFonts w:ascii="TH SarabunPSK" w:hAnsi="TH SarabunPSK" w:cs="TH SarabunPSK"/>
                <w:bCs/>
                <w:sz w:val="32"/>
                <w:szCs w:val="32"/>
                <w:lang w:bidi="ar-EG"/>
              </w:rPr>
              <w:t xml:space="preserve">.  </w:t>
            </w: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ข้อเสนอแนะของอาจารย์ผู้รับผิดชอบรายวิชา ต่ออาจารย์ผู้รับผิดชอบหลักสูตร</w:t>
            </w:r>
          </w:p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  <w:p w:rsidR="00D50CA4" w:rsidRPr="00B21F85" w:rsidRDefault="00D50CA4" w:rsidP="00870669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</w:tbl>
    <w:p w:rsidR="00D50CA4" w:rsidRPr="00B21F85" w:rsidRDefault="00D50CA4" w:rsidP="00870669">
      <w:pPr>
        <w:rPr>
          <w:rFonts w:ascii="TH SarabunPSK" w:hAnsi="TH SarabunPSK" w:cs="TH SarabunPSK"/>
          <w:b/>
          <w:bCs/>
          <w:sz w:val="32"/>
          <w:szCs w:val="32"/>
          <w:lang w:bidi="ar-EG"/>
        </w:rPr>
      </w:pPr>
    </w:p>
    <w:p w:rsidR="00D50CA4" w:rsidRPr="00B21F85" w:rsidRDefault="00D50CA4" w:rsidP="0087066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D50CA4" w:rsidRPr="00B21F85" w:rsidRDefault="00D50CA4" w:rsidP="00870669">
      <w:pPr>
        <w:rPr>
          <w:rFonts w:ascii="TH SarabunPSK" w:hAnsi="TH SarabunPSK" w:cs="TH SarabunPSK"/>
          <w:sz w:val="32"/>
          <w:szCs w:val="32"/>
          <w:lang w:bidi="th-TH"/>
        </w:rPr>
      </w:pPr>
    </w:p>
    <w:sectPr w:rsidR="00D50CA4" w:rsidRPr="00B21F85" w:rsidSect="007E441E">
      <w:headerReference w:type="even" r:id="rId6"/>
      <w:headerReference w:type="default" r:id="rId7"/>
      <w:footerReference w:type="even" r:id="rId8"/>
      <w:pgSz w:w="12240" w:h="15840"/>
      <w:pgMar w:top="1440" w:right="72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CA4" w:rsidRDefault="00D50CA4">
      <w:r>
        <w:separator/>
      </w:r>
    </w:p>
  </w:endnote>
  <w:endnote w:type="continuationSeparator" w:id="0">
    <w:p w:rsidR="00D50CA4" w:rsidRDefault="00D50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CA4" w:rsidRDefault="00D50CA4" w:rsidP="00870669">
    <w:pPr>
      <w:pStyle w:val="Foot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D50CA4" w:rsidRDefault="00D50C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CA4" w:rsidRDefault="00D50CA4">
      <w:r>
        <w:separator/>
      </w:r>
    </w:p>
  </w:footnote>
  <w:footnote w:type="continuationSeparator" w:id="0">
    <w:p w:rsidR="00D50CA4" w:rsidRDefault="00D50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CA4" w:rsidRDefault="00D50CA4" w:rsidP="007E441E">
    <w:pPr>
      <w:pStyle w:val="Head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D50CA4" w:rsidRDefault="00D50CA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CA4" w:rsidRDefault="00D50CA4" w:rsidP="007E441E">
    <w:pPr>
      <w:pStyle w:val="Head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separate"/>
    </w:r>
    <w:r>
      <w:rPr>
        <w:rStyle w:val="PageNumber"/>
        <w:rFonts w:cs="Angsana New"/>
        <w:noProof/>
      </w:rPr>
      <w:t>12</w:t>
    </w:r>
    <w:r>
      <w:rPr>
        <w:rStyle w:val="PageNumber"/>
        <w:rFonts w:cs="Angsana New"/>
      </w:rPr>
      <w:fldChar w:fldCharType="end"/>
    </w:r>
  </w:p>
  <w:p w:rsidR="00D50CA4" w:rsidRPr="007F3866" w:rsidRDefault="00D50CA4" w:rsidP="004C084D">
    <w:pPr>
      <w:pStyle w:val="Header"/>
      <w:jc w:val="right"/>
      <w:rPr>
        <w:rFonts w:ascii="Angsana New" w:hAnsi="Angsana New"/>
        <w:sz w:val="32"/>
        <w:szCs w:val="32"/>
        <w:lang w:bidi="th-TH"/>
      </w:rPr>
    </w:pPr>
    <w:r w:rsidRPr="007F3866">
      <w:rPr>
        <w:rStyle w:val="PageNumber"/>
        <w:rFonts w:ascii="Angsana New" w:hAnsi="Angsana New" w:cs="Angsana New"/>
        <w:sz w:val="32"/>
        <w:szCs w:val="32"/>
        <w:cs/>
        <w:lang w:bidi="th-TH"/>
      </w:rPr>
      <w:t xml:space="preserve">                                                                 </w:t>
    </w:r>
    <w:r w:rsidRPr="007F3866">
      <w:rPr>
        <w:rFonts w:ascii="Angsana New" w:hAnsi="Angsana New"/>
        <w:b/>
        <w:bCs/>
        <w:sz w:val="32"/>
        <w:szCs w:val="32"/>
        <w:cs/>
        <w:lang w:bidi="th-TH"/>
      </w:rPr>
      <w:t xml:space="preserve">                                                     มคอ.</w:t>
    </w:r>
    <w:r w:rsidRPr="007F3866">
      <w:rPr>
        <w:rFonts w:ascii="Angsana New" w:hAnsi="Angsana New"/>
        <w:sz w:val="32"/>
        <w:szCs w:val="32"/>
        <w:cs/>
        <w:lang w:bidi="th-TH"/>
      </w:rPr>
      <w:t xml:space="preserve"> 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0669"/>
    <w:rsid w:val="000A139E"/>
    <w:rsid w:val="000C58FE"/>
    <w:rsid w:val="000C5B43"/>
    <w:rsid w:val="000E7D1D"/>
    <w:rsid w:val="001323DC"/>
    <w:rsid w:val="0013532F"/>
    <w:rsid w:val="00175809"/>
    <w:rsid w:val="00197171"/>
    <w:rsid w:val="001A497E"/>
    <w:rsid w:val="001D5CD1"/>
    <w:rsid w:val="00207FC9"/>
    <w:rsid w:val="002C0F5D"/>
    <w:rsid w:val="002F0446"/>
    <w:rsid w:val="00304279"/>
    <w:rsid w:val="003A3216"/>
    <w:rsid w:val="003A3C27"/>
    <w:rsid w:val="003B387C"/>
    <w:rsid w:val="003F5489"/>
    <w:rsid w:val="004017DD"/>
    <w:rsid w:val="00435855"/>
    <w:rsid w:val="00463299"/>
    <w:rsid w:val="00476B3F"/>
    <w:rsid w:val="00482720"/>
    <w:rsid w:val="004B2B2E"/>
    <w:rsid w:val="004C084D"/>
    <w:rsid w:val="004F17BF"/>
    <w:rsid w:val="00533E50"/>
    <w:rsid w:val="00543CF5"/>
    <w:rsid w:val="005746A5"/>
    <w:rsid w:val="005B1094"/>
    <w:rsid w:val="005B5F98"/>
    <w:rsid w:val="005C58D0"/>
    <w:rsid w:val="00630C35"/>
    <w:rsid w:val="0063617B"/>
    <w:rsid w:val="0068043A"/>
    <w:rsid w:val="00761130"/>
    <w:rsid w:val="007E441E"/>
    <w:rsid w:val="007F3866"/>
    <w:rsid w:val="0080724F"/>
    <w:rsid w:val="00845FE7"/>
    <w:rsid w:val="00851D66"/>
    <w:rsid w:val="00870669"/>
    <w:rsid w:val="00964655"/>
    <w:rsid w:val="00A73815"/>
    <w:rsid w:val="00A92312"/>
    <w:rsid w:val="00AF76C9"/>
    <w:rsid w:val="00B21F85"/>
    <w:rsid w:val="00B65EBC"/>
    <w:rsid w:val="00B909AA"/>
    <w:rsid w:val="00B93EC2"/>
    <w:rsid w:val="00BF1A4E"/>
    <w:rsid w:val="00C547FF"/>
    <w:rsid w:val="00CA7F68"/>
    <w:rsid w:val="00CD5965"/>
    <w:rsid w:val="00D05FB7"/>
    <w:rsid w:val="00D13906"/>
    <w:rsid w:val="00D50CA4"/>
    <w:rsid w:val="00D52EDA"/>
    <w:rsid w:val="00DA4526"/>
    <w:rsid w:val="00DE70EF"/>
    <w:rsid w:val="00E55C74"/>
    <w:rsid w:val="00E83DDC"/>
    <w:rsid w:val="00ED2F79"/>
    <w:rsid w:val="00ED5755"/>
    <w:rsid w:val="00F11D4F"/>
    <w:rsid w:val="00F22170"/>
    <w:rsid w:val="00FF0143"/>
    <w:rsid w:val="00FF5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669"/>
    <w:rPr>
      <w:sz w:val="24"/>
      <w:szCs w:val="24"/>
      <w:lang w:val="en-AU" w:bidi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70669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870669"/>
    <w:rPr>
      <w:rFonts w:cs="Angsana New"/>
      <w:sz w:val="24"/>
      <w:szCs w:val="24"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87066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3AE0"/>
    <w:rPr>
      <w:sz w:val="24"/>
      <w:szCs w:val="24"/>
      <w:lang w:val="en-AU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8706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3AE0"/>
    <w:rPr>
      <w:sz w:val="20"/>
      <w:szCs w:val="20"/>
      <w:lang w:val="en-AU" w:bidi="ar-SA"/>
    </w:rPr>
  </w:style>
  <w:style w:type="paragraph" w:styleId="Header">
    <w:name w:val="header"/>
    <w:basedOn w:val="Normal"/>
    <w:link w:val="HeaderChar"/>
    <w:uiPriority w:val="99"/>
    <w:rsid w:val="00870669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3AE0"/>
    <w:rPr>
      <w:sz w:val="24"/>
      <w:szCs w:val="24"/>
      <w:lang w:val="en-AU" w:bidi="ar-SA"/>
    </w:rPr>
  </w:style>
  <w:style w:type="character" w:styleId="PageNumber">
    <w:name w:val="page number"/>
    <w:basedOn w:val="DefaultParagraphFont"/>
    <w:uiPriority w:val="99"/>
    <w:rsid w:val="0087066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F76C9"/>
    <w:rPr>
      <w:rFonts w:ascii="Tahoma" w:hAnsi="Tahoma"/>
      <w:sz w:val="16"/>
      <w:szCs w:val="18"/>
      <w:lang w:bidi="th-T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AE0"/>
    <w:rPr>
      <w:sz w:val="0"/>
      <w:szCs w:val="0"/>
      <w:lang w:val="en-A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13</Pages>
  <Words>1775</Words>
  <Characters>10123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รายงานผลการดำเนินการของรายวิชา</dc:title>
  <dc:subject/>
  <dc:creator>ASUS</dc:creator>
  <cp:keywords/>
  <dc:description/>
  <cp:lastModifiedBy>Maejo</cp:lastModifiedBy>
  <cp:revision>2</cp:revision>
  <cp:lastPrinted>2010-10-08T06:38:00Z</cp:lastPrinted>
  <dcterms:created xsi:type="dcterms:W3CDTF">2014-07-16T07:38:00Z</dcterms:created>
  <dcterms:modified xsi:type="dcterms:W3CDTF">2014-07-16T07:38:00Z</dcterms:modified>
</cp:coreProperties>
</file>