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20" w:rsidRPr="007F3866" w:rsidRDefault="00416C20" w:rsidP="007F3866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416C20" w:rsidRPr="007F3866" w:rsidRDefault="00416C20" w:rsidP="007F3866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416C20" w:rsidRPr="007F3866" w:rsidRDefault="00416C20" w:rsidP="007F3866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416C20" w:rsidRPr="007F3866" w:rsidRDefault="00416C20" w:rsidP="007F3866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416C20" w:rsidRPr="007F3866" w:rsidRDefault="00416C20" w:rsidP="007F3866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416C20" w:rsidRPr="007F3866" w:rsidRDefault="00416C20" w:rsidP="007F3866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6C20" w:rsidRPr="007F3866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416C20" w:rsidRPr="007F3866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416C20" w:rsidRPr="007F3866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416C20" w:rsidRPr="007F3866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416C20" w:rsidRPr="007F3866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416C20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416C20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6C20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6C20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6C20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6C20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6C20" w:rsidRPr="006D2C27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416C20" w:rsidRPr="007F3866" w:rsidRDefault="00416C2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416C20" w:rsidRDefault="00416C20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416C20" w:rsidRPr="00D902F4">
        <w:tc>
          <w:tcPr>
            <w:tcW w:w="2520" w:type="dxa"/>
            <w:tcBorders>
              <w:right w:val="nil"/>
            </w:tcBorders>
          </w:tcPr>
          <w:p w:rsidR="00416C20" w:rsidRPr="00D902F4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416C20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416C20" w:rsidRPr="00D902F4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416C20" w:rsidRPr="00D902F4">
        <w:tc>
          <w:tcPr>
            <w:tcW w:w="2520" w:type="dxa"/>
            <w:tcBorders>
              <w:right w:val="nil"/>
            </w:tcBorders>
          </w:tcPr>
          <w:p w:rsidR="00416C20" w:rsidRPr="00D902F4" w:rsidRDefault="00416C20" w:rsidP="00AF4406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416C20" w:rsidRPr="00633090" w:rsidRDefault="00416C20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..มหาวิทยาลัยแม่โจ้ - ชุมพร..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.....รัฐศาสตร์...................</w:t>
            </w:r>
          </w:p>
          <w:p w:rsidR="00416C20" w:rsidRPr="00633090" w:rsidRDefault="00416C20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of……………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…………</w:t>
            </w: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……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</w:tr>
    </w:tbl>
    <w:p w:rsidR="00416C20" w:rsidRPr="00D902F4" w:rsidRDefault="00416C20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416C20" w:rsidRPr="00D902F4">
        <w:tc>
          <w:tcPr>
            <w:tcW w:w="3231" w:type="dxa"/>
            <w:gridSpan w:val="6"/>
            <w:tcBorders>
              <w:right w:val="nil"/>
            </w:tcBorders>
          </w:tcPr>
          <w:p w:rsidR="00416C20" w:rsidRPr="00D902F4" w:rsidRDefault="00416C20" w:rsidP="00596378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416C20" w:rsidRPr="00AD6783" w:rsidRDefault="00416C20" w:rsidP="00147BD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รหัสวิชา.....รศ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 316</w:t>
            </w: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416C20" w:rsidRPr="00AD6783" w:rsidRDefault="00416C20" w:rsidP="00596378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ชื่อรายวิชา  </w:t>
            </w:r>
            <w:r w:rsidRPr="00AD6783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ภาวะผู้นำและการจัดการความขัดแย้ง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br/>
            </w:r>
            <w:r w:rsidRPr="00AD6783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ในชุมชน</w:t>
            </w:r>
          </w:p>
        </w:tc>
      </w:tr>
      <w:tr w:rsidR="00416C20" w:rsidRPr="00D902F4">
        <w:tc>
          <w:tcPr>
            <w:tcW w:w="10081" w:type="dxa"/>
            <w:gridSpan w:val="11"/>
          </w:tcPr>
          <w:p w:rsidR="00416C20" w:rsidRPr="00402CC1" w:rsidRDefault="00416C20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416C20" w:rsidRPr="00D902F4">
        <w:tc>
          <w:tcPr>
            <w:tcW w:w="330" w:type="dxa"/>
            <w:tcBorders>
              <w:right w:val="nil"/>
            </w:tcBorders>
          </w:tcPr>
          <w:p w:rsidR="00416C20" w:rsidRPr="00D902F4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416C20" w:rsidRPr="00D902F4" w:rsidRDefault="00416C20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416C20" w:rsidRPr="00D902F4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416C20" w:rsidRPr="00D902F4">
        <w:tc>
          <w:tcPr>
            <w:tcW w:w="10081" w:type="dxa"/>
            <w:gridSpan w:val="11"/>
          </w:tcPr>
          <w:p w:rsidR="00416C20" w:rsidRPr="00870669" w:rsidRDefault="00416C20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416C20" w:rsidRPr="00D902F4">
        <w:tc>
          <w:tcPr>
            <w:tcW w:w="365" w:type="dxa"/>
            <w:gridSpan w:val="2"/>
            <w:tcBorders>
              <w:right w:val="nil"/>
            </w:tcBorders>
          </w:tcPr>
          <w:p w:rsidR="00416C20" w:rsidRPr="00870669" w:rsidRDefault="00416C2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16C20" w:rsidRPr="00D902F4" w:rsidRDefault="00416C20" w:rsidP="00AE0BA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416C20" w:rsidRPr="00D902F4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16C20" w:rsidRPr="00D902F4">
        <w:tc>
          <w:tcPr>
            <w:tcW w:w="365" w:type="dxa"/>
            <w:gridSpan w:val="2"/>
            <w:tcBorders>
              <w:right w:val="nil"/>
            </w:tcBorders>
          </w:tcPr>
          <w:p w:rsidR="00416C20" w:rsidRPr="00870669" w:rsidRDefault="00416C2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16C20" w:rsidRPr="00D902F4" w:rsidRDefault="00416C20" w:rsidP="00AE0BA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416C20" w:rsidRPr="00D902F4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16C20" w:rsidRPr="00D902F4">
        <w:tc>
          <w:tcPr>
            <w:tcW w:w="365" w:type="dxa"/>
            <w:gridSpan w:val="2"/>
            <w:tcBorders>
              <w:right w:val="nil"/>
            </w:tcBorders>
          </w:tcPr>
          <w:p w:rsidR="00416C20" w:rsidRPr="00870669" w:rsidRDefault="00416C2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16C20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16C20" w:rsidRPr="00E5036A" w:rsidRDefault="00416C20" w:rsidP="00E5036A">
            <w:pP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2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กลุ่ม 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ชั้นปีที่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3 </w:t>
            </w:r>
            <w: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  <w:t xml:space="preserve">และ ชั้นปีที่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4 </w:t>
            </w:r>
            <w: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  <w:t>(สมทบ)</w:t>
            </w:r>
          </w:p>
        </w:tc>
        <w:tc>
          <w:tcPr>
            <w:tcW w:w="2523" w:type="dxa"/>
            <w:tcBorders>
              <w:left w:val="nil"/>
            </w:tcBorders>
          </w:tcPr>
          <w:p w:rsidR="00416C20" w:rsidRPr="00D902F4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16C20" w:rsidRPr="00B338D4">
        <w:tc>
          <w:tcPr>
            <w:tcW w:w="10081" w:type="dxa"/>
            <w:gridSpan w:val="11"/>
          </w:tcPr>
          <w:p w:rsidR="00416C20" w:rsidRPr="00B338D4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416C20" w:rsidRPr="00D902F4">
        <w:tc>
          <w:tcPr>
            <w:tcW w:w="330" w:type="dxa"/>
            <w:tcBorders>
              <w:right w:val="nil"/>
            </w:tcBorders>
          </w:tcPr>
          <w:p w:rsidR="00416C20" w:rsidRPr="00D902F4" w:rsidRDefault="00416C20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416C20" w:rsidRPr="00433781" w:rsidRDefault="00416C20" w:rsidP="00AF440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73.3pt;margin-top:3.45pt;width:9.75pt;height:13.5pt;z-index:251635712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107.1pt;margin-top:3.5pt;width:9.75pt;height:13.5pt;z-index:251636736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416C20" w:rsidRPr="00433781" w:rsidRDefault="00416C20" w:rsidP="00AE0BA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</w:t>
            </w:r>
            <w:r>
              <w:rPr>
                <w:rFonts w:ascii="Angsana New" w:hAnsi="Angsana New"/>
                <w:b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................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416C20" w:rsidRPr="00D902F4" w:rsidRDefault="00416C2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D902F4">
        <w:tc>
          <w:tcPr>
            <w:tcW w:w="10081" w:type="dxa"/>
            <w:gridSpan w:val="11"/>
          </w:tcPr>
          <w:p w:rsidR="00416C20" w:rsidRPr="00433781" w:rsidRDefault="00416C20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416C20" w:rsidRPr="00433781">
        <w:tc>
          <w:tcPr>
            <w:tcW w:w="365" w:type="dxa"/>
            <w:gridSpan w:val="2"/>
            <w:tcBorders>
              <w:right w:val="nil"/>
            </w:tcBorders>
          </w:tcPr>
          <w:p w:rsidR="00416C20" w:rsidRPr="00433781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16C20" w:rsidRPr="00433781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3264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16C20" w:rsidRPr="00433781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16C20" w:rsidRPr="00433781" w:rsidRDefault="00416C2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433781">
        <w:tc>
          <w:tcPr>
            <w:tcW w:w="365" w:type="dxa"/>
            <w:gridSpan w:val="2"/>
            <w:tcBorders>
              <w:right w:val="nil"/>
            </w:tcBorders>
          </w:tcPr>
          <w:p w:rsidR="00416C20" w:rsidRPr="00433781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16C20" w:rsidRPr="00433781" w:rsidRDefault="00416C20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margin-left:3.75pt;margin-top:3.3pt;width:9.75pt;height:13.5pt;z-index:25163161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16C20" w:rsidRPr="00433781" w:rsidRDefault="00416C2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16C20" w:rsidRPr="00433781" w:rsidRDefault="00416C2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left:0;text-align:left;margin-left:6.85pt;margin-top:3.4pt;width:9.75pt;height:13.5pt;z-index:25163366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416C20" w:rsidRPr="00433781">
        <w:tc>
          <w:tcPr>
            <w:tcW w:w="365" w:type="dxa"/>
            <w:gridSpan w:val="2"/>
            <w:tcBorders>
              <w:right w:val="nil"/>
            </w:tcBorders>
          </w:tcPr>
          <w:p w:rsidR="00416C20" w:rsidRPr="00433781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16C20" w:rsidRPr="00433781" w:rsidRDefault="00416C20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16C20" w:rsidRPr="00433781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16C20" w:rsidRPr="00433781" w:rsidRDefault="00416C20" w:rsidP="00596378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7.4pt;margin-top:3.65pt;width:9.75pt;height:13.5pt;z-index:251634688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มหาวิทยาลัยแม่โจ้ -  ชุมพร</w:t>
            </w:r>
          </w:p>
        </w:tc>
      </w:tr>
      <w:tr w:rsidR="00416C20" w:rsidRPr="00D902F4">
        <w:tc>
          <w:tcPr>
            <w:tcW w:w="2339" w:type="dxa"/>
            <w:gridSpan w:val="4"/>
            <w:tcBorders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16C20" w:rsidRPr="00D902F4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416C20" w:rsidRPr="00D902F4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Default="00416C20" w:rsidP="00870669">
      <w:pPr>
        <w:ind w:left="360"/>
        <w:rPr>
          <w:b/>
          <w:bCs/>
          <w:sz w:val="20"/>
          <w:szCs w:val="20"/>
          <w:lang w:bidi="th-TH"/>
        </w:rPr>
      </w:pPr>
    </w:p>
    <w:p w:rsidR="00416C20" w:rsidRPr="006B3D7B" w:rsidRDefault="00416C20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416C20" w:rsidRDefault="00416C20" w:rsidP="00870669">
      <w:pPr>
        <w:rPr>
          <w:sz w:val="20"/>
          <w:szCs w:val="20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416C20">
        <w:tc>
          <w:tcPr>
            <w:tcW w:w="10080" w:type="dxa"/>
            <w:gridSpan w:val="6"/>
          </w:tcPr>
          <w:p w:rsidR="00416C20" w:rsidRPr="005E7452" w:rsidRDefault="00416C20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416C20" w:rsidTr="005746A5">
        <w:trPr>
          <w:trHeight w:val="1259"/>
        </w:trPr>
        <w:tc>
          <w:tcPr>
            <w:tcW w:w="2878" w:type="dxa"/>
          </w:tcPr>
          <w:p w:rsidR="00416C20" w:rsidRPr="008516B7" w:rsidRDefault="00416C2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416C20" w:rsidRPr="008516B7" w:rsidRDefault="00416C2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416C20" w:rsidRPr="008516B7" w:rsidRDefault="00416C2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416C20" w:rsidRDefault="00416C2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416C20" w:rsidRPr="008516B7" w:rsidRDefault="00416C2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416C20" w:rsidTr="005746A5">
        <w:tc>
          <w:tcPr>
            <w:tcW w:w="2878" w:type="dxa"/>
          </w:tcPr>
          <w:p w:rsidR="00416C20" w:rsidRPr="00F9495D" w:rsidRDefault="00416C20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color w:val="000000"/>
                <w:sz w:val="28"/>
                <w:szCs w:val="28"/>
                <w:lang w:bidi="th-TH"/>
              </w:rPr>
              <w:t xml:space="preserve">- </w:t>
            </w:r>
            <w:r w:rsidRPr="00F9495D">
              <w:rPr>
                <w:rFonts w:ascii="Angsana New" w:hAnsi="Angsana New"/>
                <w:i/>
                <w:iCs/>
                <w:color w:val="000000"/>
                <w:sz w:val="28"/>
                <w:szCs w:val="28"/>
                <w:cs/>
                <w:lang w:bidi="th-TH"/>
              </w:rPr>
              <w:t xml:space="preserve">แนะนำรายวิชา การประเมินผล เนื้อหา ขอบเขต ความหมายและความสำคัญ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ของภาวะผู้นำและ</w:t>
            </w:r>
            <w:r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 xml:space="preserve">      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ผู้ตาม</w:t>
            </w:r>
          </w:p>
          <w:p w:rsidR="00416C20" w:rsidRPr="00F9495D" w:rsidRDefault="00416C20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- </w:t>
            </w:r>
            <w:bookmarkStart w:id="0" w:name="OLE_LINK1"/>
            <w:bookmarkStart w:id="1" w:name="OLE_LINK2"/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การบริหารจัดการสู่ภาวะผู้นำ</w:t>
            </w:r>
            <w:bookmarkEnd w:id="0"/>
            <w:bookmarkEnd w:id="1"/>
          </w:p>
          <w:p w:rsidR="00416C20" w:rsidRPr="00F9495D" w:rsidRDefault="00416C20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-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การบริหารจัดการในรูปแบบ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CEO</w:t>
            </w:r>
          </w:p>
        </w:tc>
        <w:tc>
          <w:tcPr>
            <w:tcW w:w="1800" w:type="dxa"/>
            <w:gridSpan w:val="2"/>
          </w:tcPr>
          <w:p w:rsidR="00416C20" w:rsidRPr="00596378" w:rsidRDefault="00416C20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416C20" w:rsidRDefault="00416C20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bidi="th-TH"/>
              </w:rPr>
            </w:pPr>
          </w:p>
        </w:tc>
        <w:tc>
          <w:tcPr>
            <w:tcW w:w="3962" w:type="dxa"/>
          </w:tcPr>
          <w:p w:rsidR="00416C20" w:rsidRPr="00CF3E6A" w:rsidRDefault="00416C20" w:rsidP="00870669">
            <w:pPr>
              <w:rPr>
                <w:lang w:val="en-US" w:bidi="th-TH"/>
              </w:rPr>
            </w:pPr>
          </w:p>
        </w:tc>
      </w:tr>
      <w:tr w:rsidR="00416C20" w:rsidTr="005746A5">
        <w:tc>
          <w:tcPr>
            <w:tcW w:w="2878" w:type="dxa"/>
          </w:tcPr>
          <w:p w:rsidR="00416C20" w:rsidRPr="00F9495D" w:rsidRDefault="00416C20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</w:rPr>
              <w:t xml:space="preserve">-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เทคนิคการทำงานร่วมกันกับกลุ่ม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(Group Dynamics)</w:t>
            </w:r>
            <w:r w:rsidRPr="00F9495D">
              <w:rPr>
                <w:rFonts w:ascii="Angsana New" w:hAnsi="Angsana New"/>
                <w:b/>
                <w:bCs/>
                <w:i/>
                <w:iCs/>
                <w:sz w:val="28"/>
                <w:szCs w:val="28"/>
                <w:cs/>
              </w:rPr>
              <w:t xml:space="preserve"> </w:t>
            </w:r>
            <w:r w:rsidRPr="00F9495D">
              <w:rPr>
                <w:rFonts w:ascii="Angsana New" w:hAnsi="Angsana New"/>
                <w:b/>
                <w:bCs/>
                <w:i/>
                <w:iCs/>
                <w:sz w:val="28"/>
                <w:szCs w:val="28"/>
              </w:rPr>
              <w:t>: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 xml:space="preserve"> กระบวนการ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>AIC</w:t>
            </w:r>
          </w:p>
          <w:p w:rsidR="00416C20" w:rsidRPr="00F9495D" w:rsidRDefault="00416C20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การใช้อำนาจและกลยุทธ์ให้เกิดอิทธิพล</w:t>
            </w:r>
          </w:p>
          <w:p w:rsidR="00416C20" w:rsidRPr="00F9495D" w:rsidRDefault="00416C20" w:rsidP="00F9495D">
            <w:pPr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คุณลักษณะ และทักษะสำคัญของผู้นำ</w:t>
            </w:r>
            <w:r w:rsidRPr="00E2502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416C20" w:rsidRPr="00596378" w:rsidRDefault="00416C20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416C20" w:rsidRDefault="00416C2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416C20" w:rsidRDefault="00416C2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16C20" w:rsidTr="005746A5">
        <w:tc>
          <w:tcPr>
            <w:tcW w:w="2878" w:type="dxa"/>
          </w:tcPr>
          <w:p w:rsidR="00416C20" w:rsidRPr="00F9495D" w:rsidRDefault="00416C20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ผู้นำกับพฤติกรรมที่มีประสิทธิผล</w:t>
            </w:r>
          </w:p>
          <w:p w:rsidR="00416C20" w:rsidRPr="00F9495D" w:rsidRDefault="00416C20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ทฤษฎีภาวะผู้นำตามสถานการณ์</w:t>
            </w:r>
          </w:p>
          <w:p w:rsidR="00416C20" w:rsidRPr="00F9495D" w:rsidRDefault="00416C20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 xml:space="preserve">ทฤษฎีวิถีทาง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lang w:bidi="th-TH"/>
              </w:rPr>
              <w:t>–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 xml:space="preserve"> เป้าหมาย</w:t>
            </w:r>
          </w:p>
        </w:tc>
        <w:tc>
          <w:tcPr>
            <w:tcW w:w="1800" w:type="dxa"/>
            <w:gridSpan w:val="2"/>
          </w:tcPr>
          <w:p w:rsidR="00416C20" w:rsidRPr="00596378" w:rsidRDefault="00416C20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416C20" w:rsidRDefault="00416C2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416C20" w:rsidRDefault="00416C2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16C20" w:rsidTr="005746A5">
        <w:tc>
          <w:tcPr>
            <w:tcW w:w="2878" w:type="dxa"/>
          </w:tcPr>
          <w:p w:rsidR="00416C20" w:rsidRPr="00F9495D" w:rsidRDefault="00416C20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ผู้นำการเปลี่ยนแปลง</w:t>
            </w:r>
          </w:p>
          <w:p w:rsidR="00416C20" w:rsidRPr="00F9495D" w:rsidRDefault="00416C20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ภาวะผู้นำเชิงกลยุทธ์</w:t>
            </w:r>
          </w:p>
          <w:p w:rsidR="00416C20" w:rsidRPr="00F9495D" w:rsidRDefault="00416C20" w:rsidP="00F9495D">
            <w:pPr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แนวโน้มภาวะผู้นำในอนาคต</w:t>
            </w:r>
          </w:p>
        </w:tc>
        <w:tc>
          <w:tcPr>
            <w:tcW w:w="1800" w:type="dxa"/>
            <w:gridSpan w:val="2"/>
          </w:tcPr>
          <w:p w:rsidR="00416C20" w:rsidRPr="00596378" w:rsidRDefault="00416C20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9</w:t>
            </w:r>
          </w:p>
        </w:tc>
        <w:tc>
          <w:tcPr>
            <w:tcW w:w="1440" w:type="dxa"/>
            <w:gridSpan w:val="2"/>
          </w:tcPr>
          <w:p w:rsidR="00416C20" w:rsidRDefault="00416C2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416C20" w:rsidRDefault="00416C2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16C20" w:rsidTr="00AE0BAE">
        <w:tc>
          <w:tcPr>
            <w:tcW w:w="2878" w:type="dxa"/>
          </w:tcPr>
          <w:p w:rsidR="00416C20" w:rsidRPr="00F9495D" w:rsidRDefault="00416C20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จิตวิทยากับการสร้างเสริมสันติภาพ</w:t>
            </w:r>
          </w:p>
          <w:p w:rsidR="00416C20" w:rsidRPr="00F9495D" w:rsidRDefault="00416C20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ปรัชญาและศาสนาเพื่อสันติภาพ</w:t>
            </w:r>
          </w:p>
          <w:p w:rsidR="00416C20" w:rsidRPr="00F9495D" w:rsidRDefault="00416C20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สันติภาพภายใต้เงื่อนไขของความขัดแย้งทางสังคมและการเมือง</w:t>
            </w:r>
          </w:p>
          <w:p w:rsidR="00416C20" w:rsidRDefault="00416C20" w:rsidP="00AE0BAE">
            <w:pPr>
              <w:pStyle w:val="Heading7"/>
              <w:spacing w:before="120"/>
              <w:rPr>
                <w:sz w:val="20"/>
                <w:szCs w:val="20"/>
                <w:cs/>
              </w:rPr>
            </w:pPr>
          </w:p>
        </w:tc>
        <w:tc>
          <w:tcPr>
            <w:tcW w:w="1800" w:type="dxa"/>
            <w:gridSpan w:val="2"/>
          </w:tcPr>
          <w:p w:rsidR="00416C20" w:rsidRDefault="00416C20" w:rsidP="00AE0BAE">
            <w:pPr>
              <w:pStyle w:val="Heading7"/>
              <w:spacing w:before="120"/>
              <w:jc w:val="center"/>
              <w:rPr>
                <w:sz w:val="20"/>
                <w:szCs w:val="20"/>
                <w:cs/>
                <w:lang w:bidi="th-TH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</w:tcPr>
          <w:p w:rsidR="00416C20" w:rsidRDefault="00416C20" w:rsidP="00AE0BA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416C20" w:rsidRDefault="00416C20" w:rsidP="00AE0BA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16C20" w:rsidTr="005746A5">
        <w:tc>
          <w:tcPr>
            <w:tcW w:w="2878" w:type="dxa"/>
          </w:tcPr>
          <w:p w:rsidR="00416C20" w:rsidRPr="00027AC7" w:rsidRDefault="00416C20" w:rsidP="00027AC7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การบริหารความขัดแย้งเพื่อสร้างสันติภาพ</w:t>
            </w:r>
          </w:p>
          <w:p w:rsidR="00416C20" w:rsidRPr="00027AC7" w:rsidRDefault="00416C20" w:rsidP="00027AC7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 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การศึกษาและสันติภาพ</w:t>
            </w:r>
          </w:p>
          <w:p w:rsidR="00416C20" w:rsidRPr="00027AC7" w:rsidRDefault="00416C20" w:rsidP="00027AC7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</w:pP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มนุษย์กับสันติภาพและการแสวงหาสันติภาพในโลกปัจจุบัน</w:t>
            </w:r>
          </w:p>
          <w:p w:rsidR="00416C20" w:rsidRDefault="00416C20" w:rsidP="00596378">
            <w:pPr>
              <w:pStyle w:val="Heading7"/>
              <w:spacing w:before="120"/>
              <w:rPr>
                <w:sz w:val="20"/>
                <w:szCs w:val="20"/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416C20" w:rsidRDefault="00416C20" w:rsidP="00596378">
            <w:pPr>
              <w:pStyle w:val="Heading7"/>
              <w:spacing w:before="120"/>
              <w:jc w:val="center"/>
              <w:rPr>
                <w:sz w:val="20"/>
                <w:szCs w:val="20"/>
                <w:cs/>
                <w:lang w:bidi="th-TH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</w:tcPr>
          <w:p w:rsidR="00416C20" w:rsidRDefault="00416C2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416C20" w:rsidRDefault="00416C2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16C20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416C20" w:rsidRPr="005E7452" w:rsidRDefault="00416C20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416C20" w:rsidRPr="00656882" w:rsidRDefault="00416C20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416C20" w:rsidRPr="0065431B" w:rsidRDefault="00416C20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16C20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16C20" w:rsidRPr="005E7452" w:rsidRDefault="00416C20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416C20" w:rsidRPr="005E7452" w:rsidRDefault="00416C20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416C20" w:rsidRPr="002C1485" w:rsidRDefault="00416C20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416C2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16C20" w:rsidRPr="00CE339B" w:rsidRDefault="00416C2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16C20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16C20" w:rsidRPr="00D80934" w:rsidRDefault="00416C2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416C20" w:rsidRPr="00D80934" w:rsidRDefault="00416C2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16C20" w:rsidRPr="00D80934" w:rsidRDefault="00416C2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416C20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16C20" w:rsidRPr="00D80934" w:rsidRDefault="00416C2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416C20" w:rsidRPr="00D80934" w:rsidRDefault="00416C2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16C20" w:rsidRPr="00D80934" w:rsidRDefault="00416C2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16C20" w:rsidRPr="004017DD" w:rsidTr="004017DD">
        <w:trPr>
          <w:cantSplit/>
          <w:trHeight w:val="530"/>
        </w:trPr>
        <w:tc>
          <w:tcPr>
            <w:tcW w:w="2880" w:type="dxa"/>
          </w:tcPr>
          <w:p w:rsidR="00416C20" w:rsidRPr="004017DD" w:rsidRDefault="00416C20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416C20" w:rsidRPr="004017DD" w:rsidRDefault="00416C20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416C20" w:rsidRPr="004017DD" w:rsidRDefault="00416C20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416C20" w:rsidRPr="004017DD" w:rsidRDefault="00416C20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416C20" w:rsidRPr="005746A5" w:rsidTr="004017DD">
        <w:trPr>
          <w:cantSplit/>
          <w:trHeight w:val="530"/>
        </w:trPr>
        <w:tc>
          <w:tcPr>
            <w:tcW w:w="2880" w:type="dxa"/>
          </w:tcPr>
          <w:p w:rsidR="00416C20" w:rsidRPr="004017DD" w:rsidRDefault="00416C20" w:rsidP="00AA1FC7">
            <w:pPr>
              <w:rPr>
                <w:rFonts w:ascii="Angsana New" w:hAnsi="Angsana New"/>
              </w:rPr>
            </w:pP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.05pt;margin-top:2.5pt;width:9.75pt;height:5.15pt;flip:y;z-index:251637760;mso-position-horizontal-relative:text;mso-position-vertical-relative:text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16C20" w:rsidRPr="004017DD" w:rsidRDefault="00416C20" w:rsidP="00AA1FC7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416C20" w:rsidRDefault="00416C20" w:rsidP="00AA1FC7">
            <w:pPr>
              <w:rPr>
                <w:rFonts w:ascii="Angsana New" w:hAnsi="Angsana New"/>
                <w:bCs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416C20" w:rsidRDefault="00416C20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416C20" w:rsidRPr="00FF0143" w:rsidRDefault="00416C20" w:rsidP="00AA1FC7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</w:rPr>
              <w:t>70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416C20" w:rsidRDefault="00416C20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</w:t>
            </w:r>
            <w:r w:rsidRPr="00C41AB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416C20" w:rsidRDefault="00416C20" w:rsidP="00AA1FC7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60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416C20" w:rsidRDefault="00416C20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416C20" w:rsidRPr="00AA1FC7" w:rsidRDefault="00416C20" w:rsidP="00AA1FC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50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416C20" w:rsidRPr="005746A5" w:rsidRDefault="00416C20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416C20" w:rsidRPr="004017DD" w:rsidRDefault="00416C20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16C20" w:rsidRDefault="00416C20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16C20" w:rsidRPr="004017DD" w:rsidRDefault="00416C20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......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</w:t>
            </w:r>
          </w:p>
          <w:p w:rsidR="00416C20" w:rsidRPr="004017DD" w:rsidRDefault="00416C20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416C20" w:rsidRPr="007821D7" w:rsidRDefault="00416C20">
      <w:pPr>
        <w:rPr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416C20" w:rsidTr="00B65EBC">
        <w:trPr>
          <w:cantSplit/>
        </w:trPr>
        <w:tc>
          <w:tcPr>
            <w:tcW w:w="10080" w:type="dxa"/>
            <w:gridSpan w:val="6"/>
          </w:tcPr>
          <w:p w:rsidR="00416C20" w:rsidRPr="00073B28" w:rsidRDefault="00416C20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416C20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416C20" w:rsidRPr="005746A5" w:rsidRDefault="00416C2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16C20" w:rsidRPr="005746A5" w:rsidRDefault="00416C2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16C20" w:rsidRPr="005746A5" w:rsidRDefault="00416C20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416C20" w:rsidRPr="005746A5" w:rsidRDefault="00416C2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16C20" w:rsidRPr="005746A5" w:rsidRDefault="00416C2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16C20" w:rsidRPr="005746A5" w:rsidRDefault="00416C2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16C20" w:rsidTr="003A3C27">
        <w:trPr>
          <w:cantSplit/>
          <w:trHeight w:val="465"/>
        </w:trPr>
        <w:tc>
          <w:tcPr>
            <w:tcW w:w="1800" w:type="dxa"/>
            <w:vMerge/>
          </w:tcPr>
          <w:p w:rsidR="00416C20" w:rsidRPr="00073B28" w:rsidRDefault="00416C20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416C20" w:rsidRPr="00073B28" w:rsidRDefault="00416C2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416C20" w:rsidRPr="00073B28" w:rsidRDefault="00416C2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416C20" w:rsidRPr="004C084D" w:rsidRDefault="00416C20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416C20" w:rsidRPr="004C084D" w:rsidRDefault="00416C20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16C20" w:rsidRPr="00073B28" w:rsidRDefault="00416C2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16C20" w:rsidRPr="005746A5" w:rsidTr="003A3C27">
        <w:trPr>
          <w:cantSplit/>
          <w:trHeight w:val="4967"/>
        </w:trPr>
        <w:tc>
          <w:tcPr>
            <w:tcW w:w="1800" w:type="dxa"/>
          </w:tcPr>
          <w:p w:rsidR="00416C20" w:rsidRPr="003A3C27" w:rsidRDefault="00416C20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3" type="#_x0000_t32" style="position:absolute;margin-left:3.6pt;margin-top:-.3pt;width:9.75pt;height:5.15pt;flip:y;z-index:25163980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4" type="#_x0000_t32" style="position:absolute;margin-left:3.6pt;margin-top:1.15pt;width:9.75pt;height:5.15pt;flip:y;z-index:25164083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5" type="#_x0000_t32" style="position:absolute;margin-left:43.5pt;margin-top:14.45pt;width:0;height:0;z-index:251638784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6" type="#_x0000_t32" style="position:absolute;margin-left:3.6pt;margin-top:1.25pt;width:9.75pt;height:5.15pt;flip:y;z-index:25167974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7" type="#_x0000_t32" style="position:absolute;margin-left:3.6pt;margin-top:.75pt;width:9.75pt;height:5.15pt;flip:y;z-index:25164185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8" type="#_x0000_t32" style="position:absolute;margin-left:3.6pt;margin-top:.85pt;width:9.75pt;height:5.15pt;flip:y;z-index:2516428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416C20" w:rsidRPr="005746A5" w:rsidRDefault="00416C20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9" type="#_x0000_t32" style="position:absolute;margin-left:2pt;margin-top:1.35pt;width:9.75pt;height:5.15pt;flip:y;z-index:25164595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0" type="#_x0000_t32" style="position:absolute;margin-left:2pt;margin-top:1.25pt;width:9.75pt;height:5.15pt;flip:y;z-index:25164492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1" type="#_x0000_t32" style="position:absolute;margin-left:2pt;margin-top:1.05pt;width:9.75pt;height:5.15pt;flip:y;z-index:2516439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16C20" w:rsidRPr="00963E44" w:rsidRDefault="00416C20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16C20" w:rsidRPr="00C41AB5" w:rsidRDefault="00416C20" w:rsidP="00AF4406">
            <w:pPr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</w:tcPr>
          <w:p w:rsidR="00416C20" w:rsidRPr="00073B28" w:rsidRDefault="00416C2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16C20" w:rsidRPr="00073B28" w:rsidRDefault="00416C2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16C20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416C20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16C20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416C20" w:rsidRPr="004C084D" w:rsidRDefault="00416C2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416C20" w:rsidRPr="004C084D" w:rsidRDefault="00416C2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416C20" w:rsidRPr="00482720" w:rsidTr="0068043A">
        <w:trPr>
          <w:cantSplit/>
          <w:trHeight w:val="386"/>
        </w:trPr>
        <w:tc>
          <w:tcPr>
            <w:tcW w:w="1800" w:type="dxa"/>
          </w:tcPr>
          <w:p w:rsidR="00416C20" w:rsidRPr="00482720" w:rsidRDefault="00416C20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2" type="#_x0000_t32" style="position:absolute;margin-left:3.6pt;margin-top:-.3pt;width:9.75pt;height:5.15pt;flip:y;z-index:251648000;mso-position-horizontal-relative:text;mso-position-vertical-relative:text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วิธีการบรรยาย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วิธีการสาธิต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วิธีการทดลอง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3" type="#_x0000_t32" style="position:absolute;margin-left:3.6pt;margin-top:1.15pt;width:9.75pt;height:5.15pt;flip:y;z-index:251649024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4" type="#_x0000_t32" style="position:absolute;margin-left:43.5pt;margin-top:14.45pt;width:0;height:0;z-index:251646976;mso-position-horizontal-relative:text;mso-position-vertical-relative:text" o:connectortype="straight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5" type="#_x0000_t32" style="position:absolute;margin-left:3.6pt;margin-top:-.1pt;width:9.75pt;height:5.15pt;flip:y;z-index:251680768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วิธีการใช้กรณีตัวอย่าง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เทคนิคผังความคิด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6" type="#_x0000_t32" style="position:absolute;margin-left:3.6pt;margin-top:.75pt;width:9.75pt;height:5.15pt;flip:y;z-index:251650048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416C20" w:rsidRPr="00482720" w:rsidRDefault="00416C20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7" type="#_x0000_t32" style="position:absolute;margin-left:3.6pt;margin-top:.85pt;width:9.75pt;height:5.15pt;flip:y;z-index:251651072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วิธีการสอนแบบบูรณาการ </w:t>
            </w:r>
          </w:p>
          <w:p w:rsidR="00416C20" w:rsidRPr="00482720" w:rsidRDefault="00416C20" w:rsidP="00AF4406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อื่น ๆ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8" type="#_x0000_t32" style="position:absolute;margin-left:2pt;margin-top:1.35pt;width:9.75pt;height:5.15pt;flip:y;z-index:25165414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9" type="#_x0000_t32" style="position:absolute;margin-left:2pt;margin-top:1.25pt;width:9.75pt;height:5.15pt;flip:y;z-index:2516531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0" type="#_x0000_t32" style="position:absolute;margin-left:2pt;margin-top:1.05pt;width:9.75pt;height:5.15pt;flip:y;z-index:2516520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16C20" w:rsidRPr="00963E44" w:rsidRDefault="00416C20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16C20" w:rsidRPr="00482720" w:rsidRDefault="00416C20" w:rsidP="00AF4406">
            <w:pPr>
              <w:rPr>
                <w:rFonts w:ascii="Angsana New" w:hAnsi="Angsana New"/>
                <w:b/>
                <w:sz w:val="20"/>
                <w:szCs w:val="20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16C20" w:rsidRPr="00482720" w:rsidRDefault="00416C20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16C20" w:rsidRPr="00482720" w:rsidRDefault="00416C20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416C20" w:rsidRPr="005746A5" w:rsidTr="003A3C27">
        <w:trPr>
          <w:cantSplit/>
          <w:trHeight w:val="386"/>
        </w:trPr>
        <w:tc>
          <w:tcPr>
            <w:tcW w:w="1800" w:type="dxa"/>
          </w:tcPr>
          <w:p w:rsidR="00416C20" w:rsidRPr="003A3C27" w:rsidRDefault="00416C20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1" type="#_x0000_t32" style="position:absolute;margin-left:3.6pt;margin-top:-.3pt;width:9.75pt;height:5.15pt;flip:y;z-index:25165619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2" type="#_x0000_t32" style="position:absolute;margin-left:3.6pt;margin-top:1.15pt;width:9.75pt;height:5.15pt;flip:y;z-index:25165721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53" type="#_x0000_t32" style="position:absolute;margin-left:43.5pt;margin-top:14.45pt;width:0;height:0;z-index:251655168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4" type="#_x0000_t32" style="position:absolute;margin-left:3.6pt;margin-top:1.25pt;width:9.75pt;height:5.15pt;flip:y;z-index:25168179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5" type="#_x0000_t32" style="position:absolute;margin-left:3.6pt;margin-top:.75pt;width:9.75pt;height:5.15pt;flip:y;z-index:25165824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6" type="#_x0000_t32" style="position:absolute;margin-left:3.6pt;margin-top:.85pt;width:9.75pt;height:5.15pt;flip:y;z-index:25165926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416C20" w:rsidRPr="005746A5" w:rsidRDefault="00416C20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7" type="#_x0000_t32" style="position:absolute;margin-left:2pt;margin-top:1.35pt;width:9.75pt;height:5.15pt;flip:y;z-index:25166233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8" type="#_x0000_t32" style="position:absolute;margin-left:2pt;margin-top:1.25pt;width:9.75pt;height:5.15pt;flip:y;z-index:25166131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9" type="#_x0000_t32" style="position:absolute;margin-left:2pt;margin-top:1.05pt;width:9.75pt;height:5.15pt;flip:y;z-index:25166028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16C20" w:rsidRPr="00963E44" w:rsidRDefault="00416C20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16C20" w:rsidRPr="00073B28" w:rsidRDefault="00416C20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16C20" w:rsidRPr="00073B28" w:rsidRDefault="00416C2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16C20" w:rsidRPr="00073B28" w:rsidRDefault="00416C2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16C20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16C20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416C20" w:rsidRPr="004C084D" w:rsidRDefault="00416C2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416C20" w:rsidRPr="004C084D" w:rsidRDefault="00416C2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16C20" w:rsidRPr="005746A5" w:rsidRDefault="00416C2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416C20" w:rsidRPr="005746A5" w:rsidTr="0068043A">
        <w:trPr>
          <w:cantSplit/>
          <w:trHeight w:val="386"/>
        </w:trPr>
        <w:tc>
          <w:tcPr>
            <w:tcW w:w="1800" w:type="dxa"/>
          </w:tcPr>
          <w:p w:rsidR="00416C20" w:rsidRPr="003A3C27" w:rsidRDefault="00416C20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0" type="#_x0000_t32" style="position:absolute;margin-left:3.6pt;margin-top:-.3pt;width:9.75pt;height:5.15pt;flip:y;z-index:25166438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1" type="#_x0000_t32" style="position:absolute;margin-left:3.6pt;margin-top:1.15pt;width:9.75pt;height:5.15pt;flip:y;z-index:25166540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62" type="#_x0000_t32" style="position:absolute;margin-left:43.5pt;margin-top:14.45pt;width:0;height:0;z-index:251663360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3" type="#_x0000_t32" style="position:absolute;margin-left:3.6pt;margin-top:.8pt;width:9.75pt;height:5.15pt;flip:y;z-index:25168281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4" type="#_x0000_t32" style="position:absolute;margin-left:3.6pt;margin-top:.75pt;width:9.75pt;height:5.15pt;flip:y;z-index:25166643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5" type="#_x0000_t32" style="position:absolute;margin-left:3.6pt;margin-top:.85pt;width:9.75pt;height:5.15pt;flip:y;z-index:25166745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416C20" w:rsidRPr="005746A5" w:rsidRDefault="00416C20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6" type="#_x0000_t32" style="position:absolute;margin-left:2pt;margin-top:1.35pt;width:9.75pt;height:5.15pt;flip:y;z-index:25167052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7" type="#_x0000_t32" style="position:absolute;margin-left:2pt;margin-top:1.25pt;width:9.75pt;height:5.15pt;flip:y;z-index:2516695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8" type="#_x0000_t32" style="position:absolute;margin-left:2pt;margin-top:1.05pt;width:9.75pt;height:5.15pt;flip:y;z-index:2516684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16C20" w:rsidRPr="00963E44" w:rsidRDefault="00416C20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16C20" w:rsidRPr="00073B28" w:rsidRDefault="00416C20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16C20" w:rsidRPr="00073B28" w:rsidRDefault="00416C20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16C20" w:rsidRPr="00073B28" w:rsidRDefault="00416C20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16C20" w:rsidRPr="005746A5" w:rsidTr="003A3C27">
        <w:trPr>
          <w:cantSplit/>
          <w:trHeight w:val="386"/>
        </w:trPr>
        <w:tc>
          <w:tcPr>
            <w:tcW w:w="1800" w:type="dxa"/>
          </w:tcPr>
          <w:p w:rsidR="00416C20" w:rsidRPr="003A3C27" w:rsidRDefault="00416C20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9" type="#_x0000_t32" style="position:absolute;margin-left:3.6pt;margin-top:-.3pt;width:9.75pt;height:5.15pt;flip:y;z-index:25167257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0" type="#_x0000_t32" style="position:absolute;margin-left:3.6pt;margin-top:1.15pt;width:9.75pt;height:5.15pt;flip:y;z-index:25167360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71" type="#_x0000_t32" style="position:absolute;margin-left:43.5pt;margin-top:14.45pt;width:0;height:0;z-index:251671552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2" type="#_x0000_t32" style="position:absolute;margin-left:3.6pt;margin-top:1.25pt;width:9.75pt;height:5.15pt;flip:y;z-index:25168384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3" type="#_x0000_t32" style="position:absolute;margin-left:3.6pt;margin-top:.75pt;width:9.75pt;height:5.15pt;flip:y;z-index:25167462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4" type="#_x0000_t32" style="position:absolute;margin-left:3.6pt;margin-top:.85pt;width:9.75pt;height:5.15pt;flip:y;z-index:25167564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416C20" w:rsidRPr="005746A5" w:rsidRDefault="00416C20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5" type="#_x0000_t32" style="position:absolute;margin-left:2pt;margin-top:1.35pt;width:9.75pt;height:5.15pt;flip:y;z-index:251678720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6" type="#_x0000_t32" style="position:absolute;margin-left:2pt;margin-top:1.25pt;width:9.75pt;height:5.15pt;flip:y;z-index:2516776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7" type="#_x0000_t32" style="position:absolute;margin-left:2pt;margin-top:1.05pt;width:9.75pt;height:5.15pt;flip:y;z-index:25167667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16C20" w:rsidRPr="00963E44" w:rsidRDefault="00416C20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16C20" w:rsidRPr="00963E44" w:rsidRDefault="00416C20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16C20" w:rsidRPr="00963E44" w:rsidRDefault="00416C20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16C20" w:rsidRPr="00073B28" w:rsidRDefault="00416C20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16C20" w:rsidRPr="00073B28" w:rsidRDefault="00416C2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16C20" w:rsidRPr="00073B28" w:rsidRDefault="00416C2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16C20" w:rsidRDefault="00416C20"/>
    <w:p w:rsidR="00416C20" w:rsidRDefault="00416C20"/>
    <w:p w:rsidR="00416C20" w:rsidRDefault="00416C20"/>
    <w:p w:rsidR="00416C20" w:rsidRDefault="00416C20"/>
    <w:p w:rsidR="00416C20" w:rsidRDefault="00416C20"/>
    <w:p w:rsidR="00416C20" w:rsidRDefault="00416C20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416C20">
        <w:trPr>
          <w:trHeight w:val="1070"/>
        </w:trPr>
        <w:tc>
          <w:tcPr>
            <w:tcW w:w="10080" w:type="dxa"/>
          </w:tcPr>
          <w:p w:rsidR="00416C20" w:rsidRPr="00994D17" w:rsidRDefault="00416C2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416C20" w:rsidRPr="00870669" w:rsidRDefault="00416C20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416C20" w:rsidRPr="00870669" w:rsidRDefault="00416C2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16C20" w:rsidRPr="00073B28" w:rsidRDefault="00416C2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416C20" w:rsidRDefault="00416C20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416C20" w:rsidRPr="007F3866" w:rsidRDefault="00416C20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"/>
        <w:gridCol w:w="341"/>
        <w:gridCol w:w="525"/>
        <w:gridCol w:w="3989"/>
        <w:gridCol w:w="1158"/>
        <w:gridCol w:w="896"/>
        <w:gridCol w:w="1294"/>
        <w:gridCol w:w="1880"/>
      </w:tblGrid>
      <w:tr w:rsidR="00416C20" w:rsidRPr="00870669" w:rsidTr="003C75FF">
        <w:trPr>
          <w:trHeight w:val="532"/>
        </w:trPr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CD3F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.......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60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16C20" w:rsidRPr="00870669" w:rsidTr="003C75FF">
        <w:trPr>
          <w:trHeight w:val="449"/>
        </w:trPr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CD3F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.......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60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right w:val="nil"/>
            </w:tcBorders>
          </w:tcPr>
          <w:p w:rsidR="00416C20" w:rsidRPr="00CD3F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br/>
              <w:t xml:space="preserve">กลุ่มที่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</w:tcPr>
          <w:p w:rsidR="00416C20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416C20" w:rsidRPr="00870669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94" w:type="dxa"/>
          </w:tcPr>
          <w:p w:rsidR="00416C20" w:rsidRPr="00870669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13 </w:t>
            </w:r>
          </w:p>
        </w:tc>
        <w:tc>
          <w:tcPr>
            <w:tcW w:w="1294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33.33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13 </w:t>
            </w:r>
          </w:p>
        </w:tc>
        <w:tc>
          <w:tcPr>
            <w:tcW w:w="1294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33.33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5 </w:t>
            </w:r>
          </w:p>
        </w:tc>
        <w:tc>
          <w:tcPr>
            <w:tcW w:w="1294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12.82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4 </w:t>
            </w:r>
          </w:p>
        </w:tc>
        <w:tc>
          <w:tcPr>
            <w:tcW w:w="1294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10.26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 </w:t>
            </w:r>
          </w:p>
        </w:tc>
        <w:tc>
          <w:tcPr>
            <w:tcW w:w="1294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2.56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294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294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172AD9" w:rsidRDefault="00416C2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 </w:t>
            </w:r>
          </w:p>
        </w:tc>
        <w:tc>
          <w:tcPr>
            <w:tcW w:w="1294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2.56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3C75FF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W</w:t>
            </w:r>
          </w:p>
        </w:tc>
        <w:tc>
          <w:tcPr>
            <w:tcW w:w="896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 </w:t>
            </w:r>
          </w:p>
        </w:tc>
        <w:tc>
          <w:tcPr>
            <w:tcW w:w="1294" w:type="dxa"/>
          </w:tcPr>
          <w:p w:rsidR="00416C20" w:rsidRPr="003C75FF" w:rsidRDefault="00416C2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5.13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416C20" w:rsidRPr="00DD0630" w:rsidRDefault="00416C20" w:rsidP="00172AD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36</w:t>
            </w:r>
          </w:p>
        </w:tc>
        <w:tc>
          <w:tcPr>
            <w:tcW w:w="1294" w:type="dxa"/>
          </w:tcPr>
          <w:p w:rsidR="00416C20" w:rsidRPr="00DD0630" w:rsidRDefault="00416C20" w:rsidP="008E2D6B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92.3</w:t>
            </w:r>
            <w:r w:rsidRPr="00DD0630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870669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416C20" w:rsidRPr="00870669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416C20" w:rsidRPr="00DD0630" w:rsidRDefault="00416C20" w:rsidP="00E835F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1294" w:type="dxa"/>
          </w:tcPr>
          <w:p w:rsidR="00416C20" w:rsidRPr="00DD0630" w:rsidRDefault="00416C20" w:rsidP="008E2D6B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7.69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416C20" w:rsidRPr="00870669" w:rsidRDefault="00416C2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17" w:type="dxa"/>
            <w:gridSpan w:val="5"/>
            <w:tcBorders>
              <w:left w:val="nil"/>
              <w:bottom w:val="nil"/>
              <w:right w:val="nil"/>
            </w:tcBorders>
          </w:tcPr>
          <w:p w:rsidR="00416C20" w:rsidRDefault="00416C2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416C20" w:rsidRPr="00CD3F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CD3F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กลุ่มที่ </w:t>
            </w:r>
            <w:r w:rsidRPr="00CD3F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(สมทบ)</w:t>
            </w:r>
          </w:p>
          <w:tbl>
            <w:tblPr>
              <w:tblW w:w="0" w:type="auto"/>
              <w:tblInd w:w="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576"/>
              <w:gridCol w:w="1591"/>
              <w:gridCol w:w="1750"/>
            </w:tblGrid>
            <w:tr w:rsidR="00416C20" w:rsidTr="00870C01">
              <w:trPr>
                <w:trHeight w:val="385"/>
              </w:trPr>
              <w:tc>
                <w:tcPr>
                  <w:tcW w:w="5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ระดับคะแนน</w:t>
                  </w: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 (เกรด)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จำนวน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ร้อยละ</w:t>
                  </w:r>
                </w:p>
              </w:tc>
            </w:tr>
            <w:tr w:rsidR="00416C20" w:rsidTr="00870C01">
              <w:trPr>
                <w:trHeight w:val="368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28"/>
                    </w:rPr>
                    <w:t>A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6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28.58 </w:t>
                  </w:r>
                </w:p>
              </w:tc>
            </w:tr>
            <w:tr w:rsidR="00416C20" w:rsidTr="00870C01">
              <w:trPr>
                <w:trHeight w:val="419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28"/>
                    </w:rPr>
                    <w:t>B+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11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52.38 </w:t>
                  </w:r>
                </w:p>
              </w:tc>
            </w:tr>
            <w:tr w:rsidR="00416C20" w:rsidTr="00870C01">
              <w:trPr>
                <w:trHeight w:val="452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28"/>
                    </w:rPr>
                    <w:t>B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alibri" w:hAnsi="Calibri" w:cs="CordiaUPC"/>
                      <w:b/>
                      <w:bCs/>
                      <w:sz w:val="28"/>
                      <w:lang w:val="en-US"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2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9.52 </w:t>
                  </w:r>
                </w:p>
              </w:tc>
            </w:tr>
            <w:tr w:rsidR="00416C20" w:rsidTr="00870C01">
              <w:trPr>
                <w:trHeight w:val="201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28"/>
                    </w:rPr>
                    <w:t>C+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2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9.52</w:t>
                  </w:r>
                </w:p>
              </w:tc>
            </w:tr>
            <w:tr w:rsidR="00416C20" w:rsidTr="00870C01">
              <w:trPr>
                <w:trHeight w:val="214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28"/>
                    </w:rPr>
                    <w:t>C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416C20" w:rsidTr="00870C01">
              <w:trPr>
                <w:trHeight w:val="147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28"/>
                    </w:rPr>
                    <w:t>D+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416C20" w:rsidTr="00870C01">
              <w:trPr>
                <w:trHeight w:val="198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28"/>
                    </w:rPr>
                    <w:t>D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416C20" w:rsidTr="00870C01">
              <w:trPr>
                <w:trHeight w:val="234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28"/>
                    </w:rPr>
                    <w:t>F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870C0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416C20" w:rsidTr="00870C01">
              <w:trPr>
                <w:trHeight w:val="268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center"/>
                    <w:rPr>
                      <w:rFonts w:ascii="CordiaUPC" w:hAnsi="CordiaUPC" w:cs="CordiaUPC"/>
                      <w:sz w:val="28"/>
                      <w:lang w:bidi="th-TH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ผ่าน </w:t>
                  </w: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(P, S)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21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ind w:left="74"/>
                    <w:jc w:val="right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100</w:t>
                  </w:r>
                </w:p>
              </w:tc>
            </w:tr>
            <w:tr w:rsidR="00416C20" w:rsidTr="00870C01">
              <w:trPr>
                <w:trHeight w:val="214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autoSpaceDE w:val="0"/>
                    <w:autoSpaceDN w:val="0"/>
                    <w:jc w:val="center"/>
                    <w:rPr>
                      <w:rFonts w:ascii="CordiaUPC" w:hAnsi="CordiaUPC" w:cs="CordiaUPC"/>
                      <w:sz w:val="28"/>
                      <w:lang w:bidi="th-TH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ไม่ผ่าน  </w:t>
                  </w: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(U</w:t>
                  </w: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20" w:rsidRPr="00870C01" w:rsidRDefault="00416C20" w:rsidP="00870C01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-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6C20" w:rsidRPr="00870C01" w:rsidRDefault="00416C20" w:rsidP="00870C01">
                  <w:pPr>
                    <w:ind w:left="74"/>
                    <w:jc w:val="right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870C0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-</w:t>
                  </w:r>
                </w:p>
              </w:tc>
            </w:tr>
          </w:tbl>
          <w:p w:rsidR="00416C20" w:rsidRDefault="00416C2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416C20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  <w:p w:rsidR="00416C20" w:rsidRPr="00870669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416C20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20" w:rsidRPr="00870669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416C20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416C20" w:rsidRDefault="00416C2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16C20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7" w:type="dxa"/>
            <w:gridSpan w:val="5"/>
            <w:tcBorders>
              <w:top w:val="nil"/>
              <w:left w:val="nil"/>
              <w:right w:val="nil"/>
            </w:tcBorders>
          </w:tcPr>
          <w:p w:rsidR="00416C20" w:rsidRPr="00367CD3" w:rsidRDefault="00416C20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416C20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6C20" w:rsidRPr="00367CD3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8" w:type="dxa"/>
            <w:gridSpan w:val="4"/>
          </w:tcPr>
          <w:p w:rsidR="00416C20" w:rsidRPr="00367CD3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416C20" w:rsidRPr="009164E3" w:rsidTr="003C75FF">
        <w:trPr>
          <w:gridBefore w:val="1"/>
          <w:wBefore w:w="12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Default="00416C2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Default="00416C2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16C20" w:rsidRDefault="00416C2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8" w:type="dxa"/>
            <w:gridSpan w:val="4"/>
          </w:tcPr>
          <w:p w:rsidR="00416C20" w:rsidRPr="009164E3" w:rsidRDefault="00416C20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7" w:type="dxa"/>
            <w:gridSpan w:val="5"/>
            <w:tcBorders>
              <w:top w:val="nil"/>
              <w:left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416C20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8" w:type="dxa"/>
            <w:gridSpan w:val="4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416C20" w:rsidRPr="009164E3" w:rsidTr="003C75FF">
        <w:trPr>
          <w:gridBefore w:val="1"/>
          <w:wBefore w:w="12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8" w:type="dxa"/>
            <w:gridSpan w:val="4"/>
          </w:tcPr>
          <w:p w:rsidR="00416C20" w:rsidRPr="009164E3" w:rsidRDefault="00416C2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17" w:type="dxa"/>
            <w:gridSpan w:val="5"/>
            <w:tcBorders>
              <w:left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416C20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8" w:type="dxa"/>
            <w:gridSpan w:val="4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6C20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6C20" w:rsidRPr="008A227F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8" w:type="dxa"/>
            <w:gridSpan w:val="4"/>
          </w:tcPr>
          <w:p w:rsidR="00416C20" w:rsidRPr="008A227F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17" w:type="dxa"/>
            <w:gridSpan w:val="5"/>
            <w:tcBorders>
              <w:left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416C20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7" w:type="dxa"/>
            <w:gridSpan w:val="5"/>
            <w:tcBorders>
              <w:left w:val="nil"/>
              <w:right w:val="nil"/>
            </w:tcBorders>
          </w:tcPr>
          <w:p w:rsidR="00416C20" w:rsidRPr="0005325C" w:rsidRDefault="00416C2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416C20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8" w:type="dxa"/>
            <w:gridSpan w:val="4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6C20" w:rsidRPr="009164E3" w:rsidTr="003C75FF">
        <w:trPr>
          <w:gridBefore w:val="1"/>
          <w:wBefore w:w="12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8" w:type="dxa"/>
            <w:gridSpan w:val="4"/>
          </w:tcPr>
          <w:p w:rsidR="00416C20" w:rsidRPr="009164E3" w:rsidRDefault="00416C2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7" w:type="dxa"/>
            <w:gridSpan w:val="5"/>
            <w:tcBorders>
              <w:left w:val="nil"/>
              <w:right w:val="nil"/>
            </w:tcBorders>
          </w:tcPr>
          <w:p w:rsidR="00416C20" w:rsidRPr="00367CD3" w:rsidRDefault="00416C20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</w:tr>
      <w:tr w:rsidR="00416C20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8" w:type="dxa"/>
            <w:gridSpan w:val="4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6C20" w:rsidRPr="009164E3" w:rsidTr="003C75FF">
        <w:trPr>
          <w:gridBefore w:val="1"/>
          <w:wBefore w:w="12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8" w:type="dxa"/>
            <w:gridSpan w:val="4"/>
          </w:tcPr>
          <w:p w:rsidR="00416C20" w:rsidRPr="009164E3" w:rsidRDefault="00416C2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7" w:type="dxa"/>
            <w:gridSpan w:val="5"/>
            <w:tcBorders>
              <w:left w:val="nil"/>
              <w:right w:val="nil"/>
            </w:tcBorders>
          </w:tcPr>
          <w:p w:rsidR="00416C20" w:rsidRPr="00367CD3" w:rsidRDefault="00416C20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16C20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8" w:type="dxa"/>
            <w:gridSpan w:val="4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6C20" w:rsidRPr="009164E3" w:rsidTr="003C75FF">
        <w:trPr>
          <w:gridBefore w:val="1"/>
          <w:wBefore w:w="12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8" w:type="dxa"/>
            <w:gridSpan w:val="4"/>
          </w:tcPr>
          <w:p w:rsidR="00416C20" w:rsidRPr="009164E3" w:rsidRDefault="00416C2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16C20" w:rsidRDefault="00416C20"/>
    <w:p w:rsidR="00416C20" w:rsidRDefault="00416C20"/>
    <w:p w:rsidR="00416C20" w:rsidRDefault="00416C20">
      <w:pPr>
        <w:rPr>
          <w:lang w:bidi="th-TH"/>
        </w:rPr>
      </w:pPr>
    </w:p>
    <w:p w:rsidR="00416C20" w:rsidRDefault="00416C20">
      <w:pPr>
        <w:rPr>
          <w:lang w:bidi="th-TH"/>
        </w:rPr>
      </w:pPr>
    </w:p>
    <w:p w:rsidR="00416C20" w:rsidRPr="00765FF1" w:rsidRDefault="00416C20">
      <w:pPr>
        <w:rPr>
          <w:lang w:val="en-US" w:bidi="th-TH"/>
        </w:rPr>
      </w:pPr>
    </w:p>
    <w:p w:rsidR="00416C20" w:rsidRDefault="00416C20"/>
    <w:p w:rsidR="00416C20" w:rsidRDefault="00416C20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416C2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16C20" w:rsidRDefault="00416C20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16C2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6C2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6C20" w:rsidRPr="008A227F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416C20" w:rsidRPr="008A227F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16C20" w:rsidRDefault="00416C20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16C2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6C2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16C20" w:rsidRPr="008A227F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416C20" w:rsidRPr="008A227F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16C20" w:rsidRPr="00367CD3" w:rsidRDefault="00416C20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16C2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6C2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6C20" w:rsidRPr="00367CD3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16C20" w:rsidRPr="008A227F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416C20" w:rsidRPr="008A227F" w:rsidRDefault="00416C2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6C20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416C20" w:rsidRDefault="00416C2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416C20" w:rsidRPr="009164E3" w:rsidRDefault="00416C2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16C20" w:rsidRDefault="00416C20" w:rsidP="00870669">
      <w:pPr>
        <w:rPr>
          <w:b/>
          <w:bCs/>
          <w:sz w:val="28"/>
          <w:szCs w:val="28"/>
          <w:lang w:bidi="th-TH"/>
        </w:rPr>
      </w:pPr>
    </w:p>
    <w:p w:rsidR="00416C20" w:rsidRDefault="00416C20" w:rsidP="00870669">
      <w:pPr>
        <w:rPr>
          <w:b/>
          <w:bCs/>
          <w:sz w:val="28"/>
          <w:szCs w:val="28"/>
          <w:lang w:bidi="th-TH"/>
        </w:rPr>
      </w:pPr>
    </w:p>
    <w:p w:rsidR="00416C20" w:rsidRDefault="00416C20" w:rsidP="00870669">
      <w:pPr>
        <w:rPr>
          <w:b/>
          <w:bCs/>
          <w:sz w:val="28"/>
          <w:szCs w:val="28"/>
          <w:lang w:bidi="th-TH"/>
        </w:rPr>
      </w:pPr>
    </w:p>
    <w:p w:rsidR="00416C20" w:rsidRPr="00533E50" w:rsidRDefault="00416C20" w:rsidP="00870669">
      <w:pPr>
        <w:rPr>
          <w:b/>
          <w:bCs/>
          <w:sz w:val="28"/>
          <w:szCs w:val="28"/>
          <w:cs/>
          <w:lang w:bidi="th-TH"/>
        </w:rPr>
      </w:pPr>
    </w:p>
    <w:p w:rsidR="00416C20" w:rsidRDefault="00416C20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416C20" w:rsidRPr="005D3289" w:rsidRDefault="00416C20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416C20" w:rsidRPr="00D13906" w:rsidTr="005B1094">
        <w:trPr>
          <w:trHeight w:val="70"/>
        </w:trPr>
        <w:tc>
          <w:tcPr>
            <w:tcW w:w="10080" w:type="dxa"/>
            <w:gridSpan w:val="2"/>
          </w:tcPr>
          <w:p w:rsidR="00416C20" w:rsidRPr="00D13906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416C20" w:rsidRPr="00516480" w:rsidTr="00EA348B">
        <w:trPr>
          <w:trHeight w:hRule="exact" w:val="537"/>
        </w:trPr>
        <w:tc>
          <w:tcPr>
            <w:tcW w:w="5400" w:type="dxa"/>
          </w:tcPr>
          <w:p w:rsidR="00416C20" w:rsidRPr="00B52B0D" w:rsidRDefault="00416C20" w:rsidP="00EA348B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ปัญหาในการใช้แหล่งทรัพยากรประกอบการเรียนการสอน  </w:t>
            </w:r>
          </w:p>
        </w:tc>
        <w:tc>
          <w:tcPr>
            <w:tcW w:w="4680" w:type="dxa"/>
          </w:tcPr>
          <w:p w:rsidR="00416C20" w:rsidRPr="00B52B0D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416C20" w:rsidRPr="00B52B0D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416C20" w:rsidRPr="00516480" w:rsidTr="005B1094">
        <w:trPr>
          <w:trHeight w:val="531"/>
        </w:trPr>
        <w:tc>
          <w:tcPr>
            <w:tcW w:w="5400" w:type="dxa"/>
          </w:tcPr>
          <w:p w:rsidR="00416C20" w:rsidRPr="009164E3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3C75F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สภาพห้องเรียนและสื่อการเรียนการสอนไม่เอื้ออำนวย</w:t>
            </w:r>
          </w:p>
          <w:p w:rsidR="00416C20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416C20" w:rsidRPr="00073B28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6C20" w:rsidRPr="00D13906" w:rsidTr="005B1094">
        <w:trPr>
          <w:trHeight w:val="70"/>
        </w:trPr>
        <w:tc>
          <w:tcPr>
            <w:tcW w:w="10080" w:type="dxa"/>
            <w:gridSpan w:val="2"/>
          </w:tcPr>
          <w:p w:rsidR="00416C20" w:rsidRPr="00D13906" w:rsidRDefault="00416C2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416C20" w:rsidTr="005B1094">
        <w:trPr>
          <w:trHeight w:val="392"/>
        </w:trPr>
        <w:tc>
          <w:tcPr>
            <w:tcW w:w="5400" w:type="dxa"/>
          </w:tcPr>
          <w:p w:rsidR="00416C20" w:rsidRPr="00B52B0D" w:rsidRDefault="00416C20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416C20" w:rsidRPr="00B52B0D" w:rsidRDefault="00416C2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416C20" w:rsidTr="005B1094">
        <w:trPr>
          <w:trHeight w:val="690"/>
        </w:trPr>
        <w:tc>
          <w:tcPr>
            <w:tcW w:w="5400" w:type="dxa"/>
          </w:tcPr>
          <w:p w:rsidR="00416C20" w:rsidRDefault="00416C20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การจัดซื้อหนังสือเข้าห้องสมุด มีความล่าช้า และหนังสือในห้องสมุดมีจำนวนน้อย</w:t>
            </w:r>
          </w:p>
          <w:p w:rsidR="00416C20" w:rsidRDefault="00416C20" w:rsidP="00AF440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416C20" w:rsidRPr="00B52B0D" w:rsidRDefault="00416C20" w:rsidP="00AF440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นักศึกษาไม่มีหนังสือสำหรับค้นคว้าและอ่านเพิ่มเติม</w:t>
            </w:r>
          </w:p>
        </w:tc>
      </w:tr>
    </w:tbl>
    <w:p w:rsidR="00416C20" w:rsidRDefault="00416C20" w:rsidP="00870669">
      <w:pPr>
        <w:jc w:val="center"/>
        <w:rPr>
          <w:b/>
          <w:bCs/>
          <w:sz w:val="36"/>
          <w:szCs w:val="36"/>
          <w:lang w:bidi="th-TH"/>
        </w:rPr>
      </w:pPr>
    </w:p>
    <w:p w:rsidR="00416C20" w:rsidRPr="00073B28" w:rsidRDefault="00416C20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416C20" w:rsidRDefault="00416C20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16C20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416C20" w:rsidRPr="00073B28" w:rsidRDefault="00416C2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416C20" w:rsidTr="00D13906">
        <w:tc>
          <w:tcPr>
            <w:tcW w:w="10080" w:type="dxa"/>
            <w:tcBorders>
              <w:bottom w:val="nil"/>
            </w:tcBorders>
          </w:tcPr>
          <w:p w:rsidR="00416C20" w:rsidRPr="00694DDF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416C20" w:rsidRPr="00E97858" w:rsidRDefault="00416C20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416C20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416C20" w:rsidRPr="00694DDF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416C20" w:rsidRPr="00073B28" w:rsidRDefault="00416C2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6C20" w:rsidTr="00D13906">
        <w:tc>
          <w:tcPr>
            <w:tcW w:w="10080" w:type="dxa"/>
            <w:tcBorders>
              <w:top w:val="single" w:sz="4" w:space="0" w:color="auto"/>
            </w:tcBorders>
          </w:tcPr>
          <w:p w:rsidR="00416C20" w:rsidRPr="00E97858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416C20" w:rsidTr="00D13906">
        <w:tc>
          <w:tcPr>
            <w:tcW w:w="10080" w:type="dxa"/>
          </w:tcPr>
          <w:p w:rsidR="00416C20" w:rsidRPr="00E97858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416C20" w:rsidRPr="00073B28" w:rsidRDefault="00416C20" w:rsidP="00870669">
            <w:pPr>
              <w:ind w:firstLine="633"/>
              <w:rPr>
                <w:sz w:val="32"/>
                <w:szCs w:val="32"/>
                <w:lang w:bidi="th-TH"/>
              </w:rPr>
            </w:pPr>
          </w:p>
        </w:tc>
      </w:tr>
      <w:tr w:rsidR="00416C20" w:rsidTr="00D13906">
        <w:tc>
          <w:tcPr>
            <w:tcW w:w="10080" w:type="dxa"/>
            <w:tcBorders>
              <w:bottom w:val="single" w:sz="4" w:space="0" w:color="auto"/>
            </w:tcBorders>
          </w:tcPr>
          <w:p w:rsidR="00416C20" w:rsidRPr="00E97858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416C20" w:rsidRPr="00233396" w:rsidRDefault="00416C20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416C20" w:rsidRDefault="00416C2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16C20" w:rsidRDefault="00416C2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16C20" w:rsidRDefault="00416C2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16C20" w:rsidRDefault="00416C2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16C20" w:rsidRPr="009164E3" w:rsidRDefault="00416C2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416C20" w:rsidRPr="00233396" w:rsidRDefault="00416C20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416C20" w:rsidTr="00D13906">
        <w:tc>
          <w:tcPr>
            <w:tcW w:w="10080" w:type="dxa"/>
            <w:gridSpan w:val="2"/>
          </w:tcPr>
          <w:p w:rsidR="00416C20" w:rsidRPr="000E1011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416C20" w:rsidTr="00D13906">
        <w:trPr>
          <w:trHeight w:val="435"/>
        </w:trPr>
        <w:tc>
          <w:tcPr>
            <w:tcW w:w="4680" w:type="dxa"/>
          </w:tcPr>
          <w:p w:rsidR="00416C20" w:rsidRDefault="00416C20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416C20" w:rsidRPr="000E1011" w:rsidRDefault="00416C20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416C20" w:rsidRPr="000E1011" w:rsidRDefault="00416C20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416C20" w:rsidTr="00D13906">
        <w:trPr>
          <w:trHeight w:val="1665"/>
        </w:trPr>
        <w:tc>
          <w:tcPr>
            <w:tcW w:w="4680" w:type="dxa"/>
          </w:tcPr>
          <w:p w:rsidR="00416C20" w:rsidRPr="000E1011" w:rsidRDefault="00416C20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416C20" w:rsidRPr="000E1011" w:rsidRDefault="00416C2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416C20" w:rsidRPr="00AF7366" w:rsidRDefault="00416C20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เสร็จสมบูรณ์</w:t>
            </w:r>
          </w:p>
          <w:p w:rsidR="00416C20" w:rsidRPr="000E1011" w:rsidRDefault="00416C2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416C20" w:rsidRDefault="00416C20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416C20" w:rsidTr="00D13906">
        <w:tc>
          <w:tcPr>
            <w:tcW w:w="10080" w:type="dxa"/>
            <w:gridSpan w:val="3"/>
          </w:tcPr>
          <w:p w:rsidR="00416C20" w:rsidRPr="00C34058" w:rsidRDefault="00416C2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416C20" w:rsidRPr="00135CDD" w:rsidRDefault="00416C20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416C20" w:rsidRDefault="00416C20" w:rsidP="00870669">
            <w:pPr>
              <w:rPr>
                <w:sz w:val="20"/>
                <w:cs/>
                <w:lang w:bidi="th-TH"/>
              </w:rPr>
            </w:pPr>
          </w:p>
        </w:tc>
      </w:tr>
      <w:tr w:rsidR="00416C20" w:rsidRPr="009164E3" w:rsidTr="00D13906">
        <w:tc>
          <w:tcPr>
            <w:tcW w:w="10080" w:type="dxa"/>
            <w:gridSpan w:val="3"/>
          </w:tcPr>
          <w:p w:rsidR="00416C20" w:rsidRPr="00C34058" w:rsidRDefault="00416C20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416C20" w:rsidTr="00D13906">
        <w:trPr>
          <w:cantSplit/>
          <w:trHeight w:val="525"/>
        </w:trPr>
        <w:tc>
          <w:tcPr>
            <w:tcW w:w="3960" w:type="dxa"/>
          </w:tcPr>
          <w:p w:rsidR="00416C20" w:rsidRPr="00135CDD" w:rsidRDefault="00416C20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416C20" w:rsidRPr="00135CDD" w:rsidRDefault="00416C20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416C20" w:rsidRPr="00135CDD" w:rsidRDefault="00416C20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416C20" w:rsidTr="00D13906">
        <w:trPr>
          <w:cantSplit/>
          <w:trHeight w:val="875"/>
        </w:trPr>
        <w:tc>
          <w:tcPr>
            <w:tcW w:w="3960" w:type="dxa"/>
          </w:tcPr>
          <w:p w:rsidR="00416C20" w:rsidRPr="00135CDD" w:rsidRDefault="00416C20" w:rsidP="00870669">
            <w:pPr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416C20" w:rsidRPr="00135CDD" w:rsidRDefault="00416C20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416C20" w:rsidRPr="00135CDD" w:rsidRDefault="00416C20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416C20" w:rsidRPr="00135CDD" w:rsidRDefault="00416C20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416C20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416C20" w:rsidRDefault="00416C2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416C20" w:rsidRDefault="00416C2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416C20" w:rsidRPr="00CC5858" w:rsidRDefault="00416C2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416C20" w:rsidRPr="00CC5858" w:rsidRDefault="00416C2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416C20" w:rsidRDefault="00416C20" w:rsidP="00870669">
      <w:pPr>
        <w:rPr>
          <w:b/>
          <w:bCs/>
          <w:lang w:bidi="ar-EG"/>
        </w:rPr>
      </w:pPr>
    </w:p>
    <w:p w:rsidR="00416C20" w:rsidRDefault="00416C20" w:rsidP="00870669">
      <w:pPr>
        <w:rPr>
          <w:rFonts w:ascii="Angsana New" w:hAnsi="Angsana New"/>
          <w:sz w:val="32"/>
          <w:szCs w:val="32"/>
          <w:lang w:bidi="th-TH"/>
        </w:rPr>
      </w:pPr>
    </w:p>
    <w:p w:rsidR="00416C20" w:rsidRDefault="00416C20" w:rsidP="00870669">
      <w:pPr>
        <w:rPr>
          <w:rFonts w:ascii="Angsana New" w:hAnsi="Angsana New"/>
          <w:sz w:val="32"/>
          <w:szCs w:val="32"/>
          <w:lang w:bidi="th-TH"/>
        </w:rPr>
      </w:pPr>
    </w:p>
    <w:p w:rsidR="00416C20" w:rsidRDefault="00416C20" w:rsidP="00765FF1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ว่าที่ ร.ต.อนิรุต  หนูปลอด</w:t>
      </w:r>
    </w:p>
    <w:p w:rsidR="00416C20" w:rsidRPr="00345099" w:rsidRDefault="00416C20" w:rsidP="00765FF1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416C20" w:rsidRPr="009E766B" w:rsidRDefault="00416C20" w:rsidP="00765FF1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</w:t>
      </w:r>
      <w:r>
        <w:rPr>
          <w:rFonts w:ascii="Angsana New" w:hAnsi="Angsana New"/>
          <w:sz w:val="32"/>
          <w:szCs w:val="32"/>
          <w:lang w:val="en-US" w:bidi="th-TH"/>
        </w:rPr>
        <w:t>4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เดือน เมษายน พ.ศ. </w:t>
      </w:r>
      <w:r>
        <w:rPr>
          <w:rFonts w:ascii="Angsana New" w:hAnsi="Angsana New"/>
          <w:sz w:val="32"/>
          <w:szCs w:val="32"/>
          <w:lang w:bidi="th-TH"/>
        </w:rPr>
        <w:t>255</w:t>
      </w:r>
      <w:r>
        <w:rPr>
          <w:rFonts w:ascii="Angsana New" w:hAnsi="Angsana New"/>
          <w:sz w:val="32"/>
          <w:szCs w:val="32"/>
          <w:lang w:val="en-US" w:bidi="th-TH"/>
        </w:rPr>
        <w:t>5</w:t>
      </w:r>
    </w:p>
    <w:p w:rsidR="00416C20" w:rsidRPr="00765FF1" w:rsidRDefault="00416C20">
      <w:pPr>
        <w:rPr>
          <w:lang w:val="en-US"/>
        </w:rPr>
      </w:pPr>
    </w:p>
    <w:sectPr w:rsidR="00416C20" w:rsidRPr="00765FF1" w:rsidSect="007E441E">
      <w:headerReference w:type="even" r:id="rId6"/>
      <w:headerReference w:type="default" r:id="rId7"/>
      <w:footerReference w:type="even" r:id="rId8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20" w:rsidRDefault="00416C20">
      <w:r>
        <w:separator/>
      </w:r>
    </w:p>
  </w:endnote>
  <w:endnote w:type="continuationSeparator" w:id="0">
    <w:p w:rsidR="00416C20" w:rsidRDefault="0041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20" w:rsidRDefault="00416C20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16C20" w:rsidRDefault="00416C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20" w:rsidRDefault="00416C20">
      <w:r>
        <w:separator/>
      </w:r>
    </w:p>
  </w:footnote>
  <w:footnote w:type="continuationSeparator" w:id="0">
    <w:p w:rsidR="00416C20" w:rsidRDefault="0041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20" w:rsidRDefault="00416C20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16C20" w:rsidRDefault="00416C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20" w:rsidRDefault="00416C20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4</w:t>
    </w:r>
    <w:r>
      <w:rPr>
        <w:rStyle w:val="PageNumber"/>
        <w:rFonts w:cs="Angsana New"/>
      </w:rPr>
      <w:fldChar w:fldCharType="end"/>
    </w:r>
  </w:p>
  <w:p w:rsidR="00416C20" w:rsidRPr="007F3866" w:rsidRDefault="00416C20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27AC7"/>
    <w:rsid w:val="0005131A"/>
    <w:rsid w:val="0005325C"/>
    <w:rsid w:val="0005359F"/>
    <w:rsid w:val="00073B28"/>
    <w:rsid w:val="000C58FE"/>
    <w:rsid w:val="000E1011"/>
    <w:rsid w:val="00135CDD"/>
    <w:rsid w:val="00147BDB"/>
    <w:rsid w:val="00172AD9"/>
    <w:rsid w:val="00175809"/>
    <w:rsid w:val="001D5CD1"/>
    <w:rsid w:val="00227288"/>
    <w:rsid w:val="00233396"/>
    <w:rsid w:val="002C1485"/>
    <w:rsid w:val="002D4852"/>
    <w:rsid w:val="002F0446"/>
    <w:rsid w:val="00302C4C"/>
    <w:rsid w:val="00345099"/>
    <w:rsid w:val="003606CE"/>
    <w:rsid w:val="00367CD3"/>
    <w:rsid w:val="003A3C27"/>
    <w:rsid w:val="003B387C"/>
    <w:rsid w:val="003C75FF"/>
    <w:rsid w:val="003F5489"/>
    <w:rsid w:val="004017DD"/>
    <w:rsid w:val="00402CC1"/>
    <w:rsid w:val="00416C20"/>
    <w:rsid w:val="00433781"/>
    <w:rsid w:val="0045601D"/>
    <w:rsid w:val="00476B3F"/>
    <w:rsid w:val="00482720"/>
    <w:rsid w:val="0049090A"/>
    <w:rsid w:val="004B4739"/>
    <w:rsid w:val="004C084D"/>
    <w:rsid w:val="00513F40"/>
    <w:rsid w:val="00516480"/>
    <w:rsid w:val="00533E50"/>
    <w:rsid w:val="00543CF5"/>
    <w:rsid w:val="0054581A"/>
    <w:rsid w:val="00557656"/>
    <w:rsid w:val="00562303"/>
    <w:rsid w:val="005746A5"/>
    <w:rsid w:val="00596378"/>
    <w:rsid w:val="005B1094"/>
    <w:rsid w:val="005C58D0"/>
    <w:rsid w:val="005D3289"/>
    <w:rsid w:val="005E7452"/>
    <w:rsid w:val="0063122D"/>
    <w:rsid w:val="00633090"/>
    <w:rsid w:val="0065431B"/>
    <w:rsid w:val="00656882"/>
    <w:rsid w:val="0068043A"/>
    <w:rsid w:val="00691776"/>
    <w:rsid w:val="00694DDF"/>
    <w:rsid w:val="006B3D7B"/>
    <w:rsid w:val="006D2C27"/>
    <w:rsid w:val="00765FF1"/>
    <w:rsid w:val="007821D7"/>
    <w:rsid w:val="007E441E"/>
    <w:rsid w:val="007F3866"/>
    <w:rsid w:val="0080210E"/>
    <w:rsid w:val="008516B7"/>
    <w:rsid w:val="00870669"/>
    <w:rsid w:val="00870C01"/>
    <w:rsid w:val="008A227F"/>
    <w:rsid w:val="008D722F"/>
    <w:rsid w:val="008E2D6B"/>
    <w:rsid w:val="009164E3"/>
    <w:rsid w:val="009371F3"/>
    <w:rsid w:val="00963E44"/>
    <w:rsid w:val="00964655"/>
    <w:rsid w:val="00987722"/>
    <w:rsid w:val="00994D17"/>
    <w:rsid w:val="009C3395"/>
    <w:rsid w:val="009D11C1"/>
    <w:rsid w:val="009E766B"/>
    <w:rsid w:val="00A83363"/>
    <w:rsid w:val="00AA1FC7"/>
    <w:rsid w:val="00AD6783"/>
    <w:rsid w:val="00AE0BAE"/>
    <w:rsid w:val="00AE61AC"/>
    <w:rsid w:val="00AF427D"/>
    <w:rsid w:val="00AF4406"/>
    <w:rsid w:val="00AF7366"/>
    <w:rsid w:val="00AF76C9"/>
    <w:rsid w:val="00B17894"/>
    <w:rsid w:val="00B21A4E"/>
    <w:rsid w:val="00B338D4"/>
    <w:rsid w:val="00B52B0D"/>
    <w:rsid w:val="00B64D19"/>
    <w:rsid w:val="00B65EBC"/>
    <w:rsid w:val="00BA363F"/>
    <w:rsid w:val="00BB65AF"/>
    <w:rsid w:val="00BD71C5"/>
    <w:rsid w:val="00BE00CF"/>
    <w:rsid w:val="00BE7EFF"/>
    <w:rsid w:val="00C34058"/>
    <w:rsid w:val="00C41AB5"/>
    <w:rsid w:val="00CA7F68"/>
    <w:rsid w:val="00CC5858"/>
    <w:rsid w:val="00CD3F69"/>
    <w:rsid w:val="00CD5965"/>
    <w:rsid w:val="00CE339B"/>
    <w:rsid w:val="00CF3E6A"/>
    <w:rsid w:val="00D13906"/>
    <w:rsid w:val="00D74F57"/>
    <w:rsid w:val="00D80934"/>
    <w:rsid w:val="00D902F4"/>
    <w:rsid w:val="00DA0741"/>
    <w:rsid w:val="00DD0630"/>
    <w:rsid w:val="00DE0763"/>
    <w:rsid w:val="00E2502C"/>
    <w:rsid w:val="00E5036A"/>
    <w:rsid w:val="00E55C74"/>
    <w:rsid w:val="00E835FF"/>
    <w:rsid w:val="00E83DDC"/>
    <w:rsid w:val="00E97858"/>
    <w:rsid w:val="00EA348B"/>
    <w:rsid w:val="00EA6532"/>
    <w:rsid w:val="00EB185F"/>
    <w:rsid w:val="00EC1C17"/>
    <w:rsid w:val="00F9495D"/>
    <w:rsid w:val="00FF0143"/>
    <w:rsid w:val="00FF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A90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A90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7A90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A90"/>
    <w:rPr>
      <w:sz w:val="0"/>
      <w:szCs w:val="0"/>
      <w:lang w:val="en-AU" w:bidi="ar-SA"/>
    </w:rPr>
  </w:style>
  <w:style w:type="table" w:styleId="TableGrid">
    <w:name w:val="Table Grid"/>
    <w:basedOn w:val="TableNormal"/>
    <w:uiPriority w:val="99"/>
    <w:rsid w:val="00CD3F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1906</Words>
  <Characters>10869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2010-10-08T06:38:00Z</cp:lastPrinted>
  <dcterms:created xsi:type="dcterms:W3CDTF">2014-06-25T02:52:00Z</dcterms:created>
  <dcterms:modified xsi:type="dcterms:W3CDTF">2014-06-25T02:52:00Z</dcterms:modified>
</cp:coreProperties>
</file>