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04" w:rsidRPr="007F3866" w:rsidRDefault="00F52104" w:rsidP="007F3866">
      <w:pPr>
        <w:jc w:val="center"/>
        <w:rPr>
          <w:rFonts w:ascii="Angsana New" w:hAnsi="Angsana New"/>
          <w:b/>
          <w:bCs/>
          <w:sz w:val="40"/>
          <w:szCs w:val="40"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แบบ มคอ.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>5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รายงานผลการดำเนินการของรายวิชา</w:t>
      </w:r>
    </w:p>
    <w:p w:rsidR="00F52104" w:rsidRPr="007F3866" w:rsidRDefault="00F52104" w:rsidP="007F3866">
      <w:pPr>
        <w:ind w:right="24" w:firstLine="1440"/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:rsidR="00F52104" w:rsidRPr="007F3866" w:rsidRDefault="00F52104" w:rsidP="007F3866">
      <w:pPr>
        <w:ind w:right="24" w:firstLine="1440"/>
        <w:jc w:val="thaiDistribute"/>
        <w:rPr>
          <w:rFonts w:ascii="Angsana New" w:hAnsi="Angsana New"/>
        </w:rPr>
      </w:pPr>
      <w:r w:rsidRPr="007F3866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รายงานผลการดำเนินการของรายวิชา 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หมายถึง รายงานผลการจัดการเรียนการสอนของอาจารย์ผู้สอนแต่ละรายวิชาเมื่อสิ้นภาคเรียนเกี่ยวกับภาพรวมของการจัดการเรียนการสอนในวิชานั้นๆว่า ได้ดำเนินการสอนอย่างครอบคลุมและเป็นไปตามแผนที่วางไว้ในรายละเอียดของรายวิชาหรือไม่ และหากไม่เป็นไปตามแผนที่วางไว้ ต้องให้เหตุผลและข้อเสนอแนะในการปรับปรุงการจัดการเรียนการสอนของรายวิชาดังกล่าวในครั้งต่อไป   รายงานนี้จะครอบคลุมถึงผลการเรียนของนักศึกษา จำนวนนักศึกษาตั้งแต่เริ่มเรียนจนสิ้นสุด ปัญหาในด้านการบริหารจัดการและสิ่งอำนวยความสะดวก การวิเคราะห์ผลการประเมินรายวิชาของนักศึกษา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หัวหน้าภาค</w:t>
      </w:r>
      <w:r w:rsidRPr="007F3866">
        <w:rPr>
          <w:rFonts w:ascii="Angsana New" w:hAnsi="Angsana New"/>
          <w:sz w:val="32"/>
          <w:szCs w:val="32"/>
          <w:cs/>
        </w:rPr>
        <w:t>/</w:t>
      </w:r>
      <w:r w:rsidRPr="007F3866">
        <w:rPr>
          <w:rFonts w:ascii="Angsana New" w:hAnsi="Angsana New"/>
          <w:sz w:val="32"/>
          <w:szCs w:val="32"/>
          <w:cs/>
          <w:lang w:bidi="th-TH"/>
        </w:rPr>
        <w:t>หรือผู้ประเมินภายนอก รวมทั้งการสำรวจความคิดเห็นของผู้ใช้บัณฑิต การวางแผนและให้ข้อเสนอแนะต่อผู้ประสานงานหลักสูตรเพื่อปรับปรุงและพัฒนารายวิชา</w:t>
      </w:r>
    </w:p>
    <w:p w:rsidR="00F52104" w:rsidRPr="007F3866" w:rsidRDefault="00F52104" w:rsidP="007F3866">
      <w:pPr>
        <w:jc w:val="thaiDistribute"/>
        <w:rPr>
          <w:rFonts w:ascii="Angsana New" w:hAnsi="Angsana New"/>
          <w:b/>
          <w:bCs/>
          <w:sz w:val="36"/>
          <w:szCs w:val="36"/>
          <w:lang w:val="en-US" w:bidi="th-TH"/>
        </w:rPr>
      </w:pPr>
    </w:p>
    <w:p w:rsidR="00F52104" w:rsidRPr="007F3866" w:rsidRDefault="00F52104" w:rsidP="007F3866">
      <w:pPr>
        <w:jc w:val="center"/>
        <w:rPr>
          <w:rFonts w:ascii="Angsana New" w:hAnsi="Angsana New"/>
          <w:b/>
          <w:bCs/>
          <w:sz w:val="40"/>
          <w:szCs w:val="40"/>
          <w:cs/>
          <w:lang w:val="en-US" w:bidi="th-TH"/>
        </w:rPr>
      </w:pP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ประกอบด้วย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6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  <w:lang w:val="en-US" w:bidi="th-TH"/>
        </w:rPr>
        <w:t xml:space="preserve"> </w:t>
      </w:r>
      <w:r w:rsidRPr="007F3866">
        <w:rPr>
          <w:rFonts w:ascii="Angsana New" w:hAnsi="Angsana New"/>
          <w:b/>
          <w:bCs/>
          <w:sz w:val="40"/>
          <w:szCs w:val="40"/>
          <w:cs/>
          <w:lang w:val="en-US" w:bidi="th-TH"/>
        </w:rPr>
        <w:t>หมวด ดังนี้</w:t>
      </w:r>
    </w:p>
    <w:p w:rsidR="00F52104" w:rsidRPr="007F3866" w:rsidRDefault="00F52104" w:rsidP="007F3866">
      <w:pPr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F52104" w:rsidRPr="007F3866" w:rsidRDefault="00F52104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1</w:t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ab/>
        <w:t>ข้อมูลทั่วไป</w:t>
      </w:r>
    </w:p>
    <w:p w:rsidR="00F52104" w:rsidRPr="007F3866" w:rsidRDefault="00F52104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2</w:t>
      </w:r>
      <w:r w:rsidRPr="007F3866">
        <w:rPr>
          <w:rFonts w:ascii="Angsana New" w:hAnsi="Angsana New"/>
          <w:b/>
          <w:bCs/>
          <w:sz w:val="36"/>
          <w:szCs w:val="36"/>
          <w:cs/>
        </w:rPr>
        <w:t xml:space="preserve"> 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การจัดการเรียนการสอนของรายวิชา</w:t>
      </w:r>
    </w:p>
    <w:p w:rsidR="00F52104" w:rsidRPr="007F3866" w:rsidRDefault="00F52104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3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สรุปผลการจัดการเรียนการสอนของรายวิชา</w:t>
      </w:r>
    </w:p>
    <w:p w:rsidR="00F52104" w:rsidRPr="007F3866" w:rsidRDefault="00F52104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4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ปัญหาและผลกระทบต่อการดำเนินการ</w:t>
      </w:r>
    </w:p>
    <w:p w:rsidR="00F52104" w:rsidRPr="007F3866" w:rsidRDefault="00F52104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5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F52104" w:rsidRDefault="00F52104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6"/>
          <w:szCs w:val="36"/>
          <w:cs/>
          <w:lang w:bidi="th-TH"/>
        </w:rPr>
        <w:t>6</w:t>
      </w:r>
      <w:r w:rsidRPr="007F3866">
        <w:rPr>
          <w:rFonts w:ascii="Angsana New" w:hAnsi="Angsana New"/>
          <w:b/>
          <w:bCs/>
          <w:sz w:val="36"/>
          <w:szCs w:val="36"/>
        </w:rPr>
        <w:tab/>
      </w:r>
      <w:r w:rsidRPr="007F3866">
        <w:rPr>
          <w:rFonts w:ascii="Angsana New" w:hAnsi="Angsana New"/>
          <w:b/>
          <w:bCs/>
          <w:sz w:val="36"/>
          <w:szCs w:val="36"/>
          <w:cs/>
          <w:lang w:bidi="th-TH"/>
        </w:rPr>
        <w:t>แผนการปรับปรุง</w:t>
      </w:r>
    </w:p>
    <w:p w:rsidR="00F52104" w:rsidRDefault="00F52104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F52104" w:rsidRDefault="00F52104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F52104" w:rsidRDefault="00F52104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F52104" w:rsidRDefault="00F52104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F52104" w:rsidRDefault="00F52104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bidi="th-TH"/>
        </w:rPr>
      </w:pPr>
    </w:p>
    <w:p w:rsidR="00F52104" w:rsidRPr="006D2C27" w:rsidRDefault="00F52104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lang w:val="en-US" w:bidi="th-TH"/>
        </w:rPr>
      </w:pPr>
    </w:p>
    <w:p w:rsidR="00F52104" w:rsidRPr="007F3866" w:rsidRDefault="00F52104" w:rsidP="007F3866">
      <w:pPr>
        <w:ind w:firstLine="720"/>
        <w:jc w:val="thaiDistribute"/>
        <w:rPr>
          <w:rFonts w:ascii="Angsana New" w:hAnsi="Angsana New"/>
          <w:b/>
          <w:bCs/>
          <w:sz w:val="36"/>
          <w:szCs w:val="36"/>
          <w:cs/>
          <w:lang w:bidi="th-TH"/>
        </w:rPr>
      </w:pPr>
    </w:p>
    <w:p w:rsidR="00F52104" w:rsidRDefault="00F52104" w:rsidP="00870669">
      <w:pPr>
        <w:spacing w:after="360"/>
        <w:jc w:val="center"/>
        <w:rPr>
          <w:b/>
          <w:bCs/>
          <w:sz w:val="40"/>
          <w:szCs w:val="40"/>
          <w:lang w:bidi="th-TH"/>
        </w:rPr>
      </w:pPr>
      <w:r w:rsidRPr="006B3D7B">
        <w:rPr>
          <w:b/>
          <w:bCs/>
          <w:sz w:val="40"/>
          <w:szCs w:val="40"/>
          <w:cs/>
          <w:lang w:bidi="th-TH"/>
        </w:rPr>
        <w:t>รายงาน</w:t>
      </w:r>
      <w:r>
        <w:rPr>
          <w:b/>
          <w:bCs/>
          <w:sz w:val="40"/>
          <w:szCs w:val="40"/>
          <w:cs/>
          <w:lang w:bidi="th-TH"/>
        </w:rPr>
        <w:t>ผลการดำเนินการของ</w:t>
      </w:r>
      <w:r w:rsidRPr="006B3D7B">
        <w:rPr>
          <w:b/>
          <w:bCs/>
          <w:sz w:val="40"/>
          <w:szCs w:val="40"/>
          <w:cs/>
          <w:lang w:bidi="th-TH"/>
        </w:rPr>
        <w:t>รายวิชา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7560"/>
      </w:tblGrid>
      <w:tr w:rsidR="00F52104" w:rsidRPr="00D902F4">
        <w:tc>
          <w:tcPr>
            <w:tcW w:w="2520" w:type="dxa"/>
            <w:tcBorders>
              <w:right w:val="nil"/>
            </w:tcBorders>
          </w:tcPr>
          <w:p w:rsidR="00F52104" w:rsidRPr="00D902F4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ชื่อสถาบันอุดมศึกษา</w:t>
            </w:r>
          </w:p>
        </w:tc>
        <w:tc>
          <w:tcPr>
            <w:tcW w:w="7560" w:type="dxa"/>
            <w:tcBorders>
              <w:left w:val="nil"/>
            </w:tcBorders>
          </w:tcPr>
          <w:p w:rsidR="00F52104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มหาวิทยาลัยแม่โจ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้</w:t>
            </w:r>
          </w:p>
          <w:p w:rsidR="00F52104" w:rsidRPr="00D902F4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ngsana New" w:hAnsi="Angsana New"/>
                    <w:b/>
                    <w:bCs/>
                    <w:sz w:val="32"/>
                    <w:szCs w:val="32"/>
                    <w:lang w:bidi="th-TH"/>
                  </w:rPr>
                  <w:t>MAEJO</w:t>
                </w:r>
              </w:smartTag>
              <w:r>
                <w:rPr>
                  <w:rFonts w:ascii="Angsana New" w:hAnsi="Angsana New"/>
                  <w:b/>
                  <w:bCs/>
                  <w:sz w:val="32"/>
                  <w:szCs w:val="32"/>
                  <w:lang w:bidi="th-TH"/>
                </w:rPr>
                <w:t xml:space="preserve">  </w:t>
              </w:r>
              <w:smartTag w:uri="urn:schemas-microsoft-com:office:smarttags" w:element="PlaceType">
                <w:r w:rsidRPr="00633090">
                  <w:rPr>
                    <w:rFonts w:ascii="Angsana New" w:hAnsi="Angsana New"/>
                    <w:b/>
                    <w:bCs/>
                    <w:caps/>
                    <w:sz w:val="32"/>
                    <w:szCs w:val="32"/>
                    <w:lang w:bidi="th-TH"/>
                  </w:rPr>
                  <w:t>University</w:t>
                </w:r>
              </w:smartTag>
            </w:smartTag>
          </w:p>
        </w:tc>
      </w:tr>
      <w:tr w:rsidR="00F52104" w:rsidRPr="00D902F4">
        <w:tc>
          <w:tcPr>
            <w:tcW w:w="2520" w:type="dxa"/>
            <w:tcBorders>
              <w:right w:val="nil"/>
            </w:tcBorders>
          </w:tcPr>
          <w:p w:rsidR="00F52104" w:rsidRPr="00D902F4" w:rsidRDefault="00F52104" w:rsidP="00AF4406">
            <w:pPr>
              <w:spacing w:after="240"/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วิทยาเขต/คณะ/ภาควิชา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</w:tc>
        <w:tc>
          <w:tcPr>
            <w:tcW w:w="7560" w:type="dxa"/>
            <w:tcBorders>
              <w:left w:val="nil"/>
            </w:tcBorders>
          </w:tcPr>
          <w:p w:rsidR="00F52104" w:rsidRPr="00633090" w:rsidRDefault="00F52104" w:rsidP="00AF440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คณะ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>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>..มหาวิทยาลัยแม่โจ้ - ชุมพร..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...</w:t>
            </w:r>
            <w:r w:rsidRPr="00EA6532">
              <w:rPr>
                <w:rFonts w:ascii="Angsana New" w:hAnsi="Angsana New"/>
                <w:sz w:val="32"/>
                <w:szCs w:val="32"/>
                <w:cs/>
                <w:lang w:bidi="th-TH"/>
              </w:rPr>
              <w:t>..</w:t>
            </w:r>
            <w:r w:rsidRPr="00633090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สาขาวิชา.............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.....รัฐศาสตร์...................</w:t>
            </w:r>
          </w:p>
          <w:p w:rsidR="00F52104" w:rsidRPr="00633090" w:rsidRDefault="00F52104" w:rsidP="00AF440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633090">
              <w:rPr>
                <w:rFonts w:ascii="Angsana New" w:hAnsi="Angsana New"/>
                <w:sz w:val="32"/>
                <w:szCs w:val="32"/>
                <w:lang w:bidi="ar-EG"/>
              </w:rPr>
              <w:t>Faculty of……………</w:t>
            </w:r>
            <w:r>
              <w:rPr>
                <w:rFonts w:ascii="Angsana New" w:hAnsi="Angsana New"/>
                <w:sz w:val="32"/>
                <w:szCs w:val="32"/>
                <w:lang w:bidi="ar-EG"/>
              </w:rPr>
              <w:t>…………</w:t>
            </w:r>
            <w:r w:rsidRPr="00633090">
              <w:rPr>
                <w:rFonts w:ascii="Angsana New" w:hAnsi="Angsana New"/>
                <w:sz w:val="32"/>
                <w:szCs w:val="32"/>
                <w:lang w:bidi="ar-EG"/>
              </w:rPr>
              <w:t>……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BE7EFF">
              <w:rPr>
                <w:rFonts w:ascii="Angsana New" w:hAnsi="Angsana New"/>
                <w:color w:val="000000"/>
                <w:sz w:val="32"/>
                <w:szCs w:val="32"/>
              </w:rPr>
              <w:t>Program in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..........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............................................</w:t>
            </w:r>
          </w:p>
        </w:tc>
      </w:tr>
    </w:tbl>
    <w:p w:rsidR="00F52104" w:rsidRPr="00D902F4" w:rsidRDefault="00F52104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D902F4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cs/>
          <w:lang w:val="en-US" w:bidi="th-TH"/>
        </w:rPr>
        <w:t>1</w:t>
      </w:r>
      <w:r w:rsidRPr="00D902F4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Pr="00D902F4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0"/>
        <w:gridCol w:w="35"/>
        <w:gridCol w:w="540"/>
        <w:gridCol w:w="1434"/>
        <w:gridCol w:w="360"/>
        <w:gridCol w:w="532"/>
        <w:gridCol w:w="438"/>
        <w:gridCol w:w="835"/>
        <w:gridCol w:w="895"/>
        <w:gridCol w:w="2159"/>
        <w:gridCol w:w="2523"/>
      </w:tblGrid>
      <w:tr w:rsidR="00F52104" w:rsidRPr="00D902F4">
        <w:tc>
          <w:tcPr>
            <w:tcW w:w="3231" w:type="dxa"/>
            <w:gridSpan w:val="6"/>
            <w:tcBorders>
              <w:right w:val="nil"/>
            </w:tcBorders>
          </w:tcPr>
          <w:p w:rsidR="00F52104" w:rsidRPr="00D902F4" w:rsidRDefault="00F52104" w:rsidP="00596378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รหัสและชื่อรายวิชา </w:t>
            </w:r>
          </w:p>
        </w:tc>
        <w:tc>
          <w:tcPr>
            <w:tcW w:w="2168" w:type="dxa"/>
            <w:gridSpan w:val="3"/>
            <w:tcBorders>
              <w:left w:val="nil"/>
              <w:right w:val="nil"/>
            </w:tcBorders>
          </w:tcPr>
          <w:p w:rsidR="00F52104" w:rsidRPr="00AD6783" w:rsidRDefault="00F52104" w:rsidP="00147BDB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D6783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รหัสวิชา.....รศ</w:t>
            </w:r>
            <w:r>
              <w:rPr>
                <w:rFonts w:ascii="Angsana New" w:hAnsi="Angsana New"/>
                <w:sz w:val="32"/>
                <w:szCs w:val="32"/>
                <w:lang w:val="en-US" w:eastAsia="th-TH" w:bidi="th-TH"/>
              </w:rPr>
              <w:t xml:space="preserve"> 316</w:t>
            </w:r>
            <w:r w:rsidRPr="00AD6783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...... </w:t>
            </w:r>
          </w:p>
        </w:tc>
        <w:tc>
          <w:tcPr>
            <w:tcW w:w="4682" w:type="dxa"/>
            <w:gridSpan w:val="2"/>
            <w:tcBorders>
              <w:left w:val="nil"/>
            </w:tcBorders>
          </w:tcPr>
          <w:p w:rsidR="00F52104" w:rsidRPr="00AD6783" w:rsidRDefault="00F52104" w:rsidP="00596378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AD6783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ชื่อรายวิชา  </w:t>
            </w:r>
            <w:r w:rsidRPr="00AD6783">
              <w:rPr>
                <w:rFonts w:ascii="Angsana New" w:hAnsi="Angsana New"/>
                <w:sz w:val="32"/>
                <w:szCs w:val="32"/>
                <w:cs/>
                <w:lang w:bidi="th-TH"/>
              </w:rPr>
              <w:t>ภาวะผู้นำและการจัดการความขัดแย้ง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br/>
            </w:r>
            <w:r w:rsidRPr="00AD6783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ในชุมชน</w:t>
            </w:r>
          </w:p>
        </w:tc>
      </w:tr>
      <w:tr w:rsidR="00F52104" w:rsidRPr="00D902F4">
        <w:tc>
          <w:tcPr>
            <w:tcW w:w="10081" w:type="dxa"/>
            <w:gridSpan w:val="11"/>
          </w:tcPr>
          <w:p w:rsidR="00F52104" w:rsidRPr="00402CC1" w:rsidRDefault="00F52104" w:rsidP="00870669">
            <w:pPr>
              <w:rPr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รายวิชาที่ต้องเรียนมาก่อน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(pre-requisite) 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(ถ้ามี)</w:t>
            </w:r>
          </w:p>
        </w:tc>
      </w:tr>
      <w:tr w:rsidR="00F52104" w:rsidRPr="00D902F4">
        <w:tc>
          <w:tcPr>
            <w:tcW w:w="330" w:type="dxa"/>
            <w:tcBorders>
              <w:right w:val="nil"/>
            </w:tcBorders>
          </w:tcPr>
          <w:p w:rsidR="00F52104" w:rsidRPr="00D902F4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369" w:type="dxa"/>
            <w:gridSpan w:val="4"/>
            <w:tcBorders>
              <w:left w:val="nil"/>
              <w:right w:val="nil"/>
            </w:tcBorders>
          </w:tcPr>
          <w:p w:rsidR="00F52104" w:rsidRPr="00D902F4" w:rsidRDefault="00F52104" w:rsidP="00870669">
            <w:pPr>
              <w:ind w:left="57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รหัสวิชา............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........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</w:t>
            </w:r>
          </w:p>
        </w:tc>
        <w:tc>
          <w:tcPr>
            <w:tcW w:w="7382" w:type="dxa"/>
            <w:gridSpan w:val="6"/>
            <w:tcBorders>
              <w:left w:val="nil"/>
            </w:tcBorders>
          </w:tcPr>
          <w:p w:rsidR="00F52104" w:rsidRPr="00D902F4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ชื่อรายวิชา...............................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</w:t>
            </w:r>
            <w:r w:rsidRPr="00D902F4"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</w:t>
            </w:r>
          </w:p>
        </w:tc>
      </w:tr>
      <w:tr w:rsidR="00F52104" w:rsidRPr="00D902F4">
        <w:tc>
          <w:tcPr>
            <w:tcW w:w="10081" w:type="dxa"/>
            <w:gridSpan w:val="11"/>
          </w:tcPr>
          <w:p w:rsidR="00F52104" w:rsidRPr="00870669" w:rsidRDefault="00F52104" w:rsidP="00870669">
            <w:pPr>
              <w:rPr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อาจารย์ผู้รับผิดชอบ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อาจารย์ผู้สอน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และกลุ่มเรียน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</w:tr>
      <w:tr w:rsidR="00F52104" w:rsidRPr="00D902F4">
        <w:tc>
          <w:tcPr>
            <w:tcW w:w="365" w:type="dxa"/>
            <w:gridSpan w:val="2"/>
            <w:tcBorders>
              <w:right w:val="nil"/>
            </w:tcBorders>
          </w:tcPr>
          <w:p w:rsidR="00F52104" w:rsidRPr="00870669" w:rsidRDefault="00F52104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อาจารย์ผู้รับผิดชอบ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F52104" w:rsidRPr="00D902F4" w:rsidRDefault="00F52104" w:rsidP="00AE0BAE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</w:t>
            </w:r>
            <w:r w:rsidRPr="00B178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อาจารย์อนิรุต  หนูปลอด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...................................</w:t>
            </w:r>
          </w:p>
        </w:tc>
        <w:tc>
          <w:tcPr>
            <w:tcW w:w="2523" w:type="dxa"/>
            <w:tcBorders>
              <w:left w:val="nil"/>
            </w:tcBorders>
          </w:tcPr>
          <w:p w:rsidR="00F52104" w:rsidRPr="00D902F4" w:rsidRDefault="00F52104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F52104" w:rsidRPr="00D902F4">
        <w:tc>
          <w:tcPr>
            <w:tcW w:w="365" w:type="dxa"/>
            <w:gridSpan w:val="2"/>
            <w:tcBorders>
              <w:right w:val="nil"/>
            </w:tcBorders>
          </w:tcPr>
          <w:p w:rsidR="00F52104" w:rsidRPr="00870669" w:rsidRDefault="00F52104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อาจารย์ผู้สอน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F52104" w:rsidRPr="00D902F4" w:rsidRDefault="00F52104" w:rsidP="00AE0BAE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</w:t>
            </w:r>
            <w:r w:rsidRPr="00B17894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อาจารย์อนิรุต  หนูปลอด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>...................................</w:t>
            </w:r>
          </w:p>
        </w:tc>
        <w:tc>
          <w:tcPr>
            <w:tcW w:w="2523" w:type="dxa"/>
            <w:tcBorders>
              <w:left w:val="nil"/>
            </w:tcBorders>
          </w:tcPr>
          <w:p w:rsidR="00F52104" w:rsidRPr="00D902F4" w:rsidRDefault="00F52104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F52104" w:rsidRPr="00D902F4">
        <w:tc>
          <w:tcPr>
            <w:tcW w:w="365" w:type="dxa"/>
            <w:gridSpan w:val="2"/>
            <w:tcBorders>
              <w:right w:val="nil"/>
            </w:tcBorders>
          </w:tcPr>
          <w:p w:rsidR="00F52104" w:rsidRPr="00870669" w:rsidRDefault="00F52104" w:rsidP="00870669">
            <w:pPr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74" w:type="dxa"/>
            <w:gridSpan w:val="2"/>
            <w:tcBorders>
              <w:left w:val="nil"/>
              <w:right w:val="nil"/>
            </w:tcBorders>
          </w:tcPr>
          <w:p w:rsidR="00F52104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กลุ่มเรียน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63122D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(section)</w:t>
            </w: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F52104" w:rsidRPr="00E5036A" w:rsidRDefault="00F52104" w:rsidP="00E5036A">
            <w:pPr>
              <w:rPr>
                <w:rFonts w:ascii="Angsana New" w:hAnsi="Angsana New"/>
                <w:sz w:val="32"/>
                <w:szCs w:val="32"/>
                <w:cs/>
                <w:lang w:val="en-US" w:eastAsia="th-TH"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2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กลุ่ม </w:t>
            </w:r>
            <w: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  <w:t xml:space="preserve">ชั้นปีที่ </w:t>
            </w:r>
            <w:r>
              <w:rPr>
                <w:rFonts w:ascii="Angsana New" w:hAnsi="Angsana New"/>
                <w:sz w:val="32"/>
                <w:szCs w:val="32"/>
                <w:lang w:val="en-US" w:eastAsia="th-TH" w:bidi="th-TH"/>
              </w:rPr>
              <w:t xml:space="preserve">3 </w:t>
            </w:r>
            <w:r>
              <w:rPr>
                <w:rFonts w:ascii="Angsana New" w:hAnsi="Angsana New"/>
                <w:sz w:val="32"/>
                <w:szCs w:val="32"/>
                <w:cs/>
                <w:lang w:val="en-US" w:eastAsia="th-TH" w:bidi="th-TH"/>
              </w:rPr>
              <w:t xml:space="preserve">และ ชั้นปีที่ </w:t>
            </w:r>
            <w:r>
              <w:rPr>
                <w:rFonts w:ascii="Angsana New" w:hAnsi="Angsana New"/>
                <w:sz w:val="32"/>
                <w:szCs w:val="32"/>
                <w:lang w:val="en-US" w:eastAsia="th-TH" w:bidi="th-TH"/>
              </w:rPr>
              <w:t xml:space="preserve">4 </w:t>
            </w:r>
            <w:r>
              <w:rPr>
                <w:rFonts w:ascii="Angsana New" w:hAnsi="Angsana New"/>
                <w:sz w:val="32"/>
                <w:szCs w:val="32"/>
                <w:cs/>
                <w:lang w:val="en-US" w:eastAsia="th-TH" w:bidi="th-TH"/>
              </w:rPr>
              <w:t>(สมทบ)</w:t>
            </w:r>
          </w:p>
        </w:tc>
        <w:tc>
          <w:tcPr>
            <w:tcW w:w="2523" w:type="dxa"/>
            <w:tcBorders>
              <w:left w:val="nil"/>
            </w:tcBorders>
          </w:tcPr>
          <w:p w:rsidR="00F52104" w:rsidRPr="00D902F4" w:rsidRDefault="00F52104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  <w:tr w:rsidR="00F52104" w:rsidRPr="00B338D4">
        <w:tc>
          <w:tcPr>
            <w:tcW w:w="10081" w:type="dxa"/>
            <w:gridSpan w:val="11"/>
          </w:tcPr>
          <w:p w:rsidR="00F52104" w:rsidRPr="00B338D4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 /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ปีการศึกษาที่เปิดสอนในรายวิชา</w:t>
            </w:r>
          </w:p>
        </w:tc>
      </w:tr>
      <w:tr w:rsidR="00F52104" w:rsidRPr="00D902F4">
        <w:tc>
          <w:tcPr>
            <w:tcW w:w="330" w:type="dxa"/>
            <w:tcBorders>
              <w:right w:val="nil"/>
            </w:tcBorders>
          </w:tcPr>
          <w:p w:rsidR="00F52104" w:rsidRPr="00D902F4" w:rsidRDefault="00F52104" w:rsidP="00870669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339" w:type="dxa"/>
            <w:gridSpan w:val="6"/>
            <w:tcBorders>
              <w:left w:val="nil"/>
              <w:right w:val="nil"/>
            </w:tcBorders>
          </w:tcPr>
          <w:p w:rsidR="00F52104" w:rsidRPr="00433781" w:rsidRDefault="00F52104" w:rsidP="00AF4406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6" style="position:absolute;margin-left:73.3pt;margin-top:3.45pt;width:9.75pt;height:13.5pt;z-index:251635712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noProof/>
                <w:lang w:val="en-US" w:bidi="th-TH"/>
              </w:rPr>
              <w:pict>
                <v:rect id="_x0000_s1027" style="position:absolute;margin-left:107.1pt;margin-top:3.5pt;width:9.75pt;height:13.5pt;z-index:251636736;mso-position-horizontal-relative:text;mso-position-vertical-relative:text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ภาคการศึกษาที่    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433781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</w:t>
            </w: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2</w:t>
            </w:r>
          </w:p>
        </w:tc>
        <w:tc>
          <w:tcPr>
            <w:tcW w:w="3889" w:type="dxa"/>
            <w:gridSpan w:val="3"/>
            <w:tcBorders>
              <w:left w:val="nil"/>
              <w:right w:val="nil"/>
            </w:tcBorders>
          </w:tcPr>
          <w:p w:rsidR="00F52104" w:rsidRPr="00433781" w:rsidRDefault="00F52104" w:rsidP="00AE0BAE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ปีการศึกษาที่เปิดสอน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.....</w:t>
            </w:r>
            <w:r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255</w:t>
            </w:r>
            <w:r>
              <w:rPr>
                <w:rFonts w:ascii="Angsana New" w:hAnsi="Angsana New"/>
                <w:b/>
                <w:sz w:val="32"/>
                <w:szCs w:val="32"/>
                <w:lang w:bidi="th-TH"/>
              </w:rPr>
              <w:t>6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>................</w:t>
            </w:r>
            <w:r w:rsidRPr="00433781"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2523" w:type="dxa"/>
            <w:tcBorders>
              <w:left w:val="nil"/>
            </w:tcBorders>
          </w:tcPr>
          <w:p w:rsidR="00F52104" w:rsidRPr="00D902F4" w:rsidRDefault="00F52104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52104" w:rsidRPr="00D902F4">
        <w:tc>
          <w:tcPr>
            <w:tcW w:w="10081" w:type="dxa"/>
            <w:gridSpan w:val="11"/>
          </w:tcPr>
          <w:p w:rsidR="00F52104" w:rsidRPr="00433781" w:rsidRDefault="00F52104" w:rsidP="00870669">
            <w:pPr>
              <w:pStyle w:val="Heading7"/>
              <w:spacing w:before="120" w:after="0"/>
              <w:jc w:val="both"/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D902F4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. สถานที่เรียน  </w:t>
            </w:r>
          </w:p>
        </w:tc>
      </w:tr>
      <w:tr w:rsidR="00F52104" w:rsidRPr="00433781">
        <w:tc>
          <w:tcPr>
            <w:tcW w:w="365" w:type="dxa"/>
            <w:gridSpan w:val="2"/>
            <w:tcBorders>
              <w:right w:val="nil"/>
            </w:tcBorders>
          </w:tcPr>
          <w:p w:rsidR="00F52104" w:rsidRPr="00433781" w:rsidRDefault="00F52104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F52104" w:rsidRPr="00433781" w:rsidRDefault="00F52104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8" style="position:absolute;margin-left:3.6pt;margin-top:4.75pt;width:9.75pt;height:13.5pt;z-index:251632640;mso-position-horizontal-relative:text;mso-position-vertical-relative:text" filled="f" strokeweight="1.5pt">
                  <v:shadow on="t" opacity=".5"/>
                </v:rect>
              </w:pict>
            </w: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</w: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F52104" w:rsidRPr="00433781" w:rsidRDefault="00F52104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F52104" w:rsidRPr="00433781" w:rsidRDefault="00F52104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52104" w:rsidRPr="00433781">
        <w:tc>
          <w:tcPr>
            <w:tcW w:w="365" w:type="dxa"/>
            <w:gridSpan w:val="2"/>
            <w:tcBorders>
              <w:right w:val="nil"/>
            </w:tcBorders>
          </w:tcPr>
          <w:p w:rsidR="00F52104" w:rsidRPr="00433781" w:rsidRDefault="00F52104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F52104" w:rsidRPr="00433781" w:rsidRDefault="00F52104" w:rsidP="00870669">
            <w:pPr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29" style="position:absolute;margin-left:3.75pt;margin-top:3.3pt;width:9.75pt;height:13.5pt;z-index:251631616;mso-position-horizontal-relative:text;mso-position-vertical-relative:text" filled="f" strokeweight="1.5pt">
                  <v:shadow on="t" opacity=".5"/>
                </v:rect>
              </w:pict>
            </w: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F52104" w:rsidRPr="00433781" w:rsidRDefault="00F52104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433781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นอกสถานที่ตั้งของมหาวิทยาลัยแม่โจ้</w:t>
            </w: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F52104" w:rsidRPr="00433781" w:rsidRDefault="00F52104" w:rsidP="00870669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30" style="position:absolute;left:0;text-align:left;margin-left:6.85pt;margin-top:3.4pt;width:9.75pt;height:13.5pt;z-index:251633664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มหาวิทยาลัยแม่โจ้ แพร่- เฉลิมพระเกียรติ</w:t>
            </w:r>
          </w:p>
        </w:tc>
      </w:tr>
      <w:tr w:rsidR="00F52104" w:rsidRPr="00433781">
        <w:tc>
          <w:tcPr>
            <w:tcW w:w="365" w:type="dxa"/>
            <w:gridSpan w:val="2"/>
            <w:tcBorders>
              <w:right w:val="nil"/>
            </w:tcBorders>
          </w:tcPr>
          <w:p w:rsidR="00F52104" w:rsidRPr="00433781" w:rsidRDefault="00F52104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F52104" w:rsidRPr="00433781" w:rsidRDefault="00F52104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599" w:type="dxa"/>
            <w:gridSpan w:val="5"/>
            <w:tcBorders>
              <w:left w:val="nil"/>
              <w:right w:val="nil"/>
            </w:tcBorders>
          </w:tcPr>
          <w:p w:rsidR="00F52104" w:rsidRPr="00433781" w:rsidRDefault="00F52104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577" w:type="dxa"/>
            <w:gridSpan w:val="3"/>
            <w:tcBorders>
              <w:left w:val="nil"/>
            </w:tcBorders>
          </w:tcPr>
          <w:p w:rsidR="00F52104" w:rsidRPr="00433781" w:rsidRDefault="00F52104" w:rsidP="00596378">
            <w:pPr>
              <w:jc w:val="both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noProof/>
                <w:lang w:val="en-US" w:bidi="th-TH"/>
              </w:rPr>
              <w:pict>
                <v:rect id="_x0000_s1031" style="position:absolute;left:0;text-align:left;margin-left:7.4pt;margin-top:3.65pt;width:9.75pt;height:13.5pt;z-index:251634688;mso-position-horizontal-relative:text;mso-position-vertical-relative:text" filled="f" strokeweight="1.5pt">
                  <v:shadow on="t" opacity=".5"/>
                </v:rect>
              </w:pic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</w:t>
            </w: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มหาวิทยาลัยแม่โจ้ -  ชุมพร</w:t>
            </w:r>
          </w:p>
        </w:tc>
      </w:tr>
      <w:tr w:rsidR="00F52104" w:rsidRPr="00D902F4">
        <w:tc>
          <w:tcPr>
            <w:tcW w:w="2339" w:type="dxa"/>
            <w:gridSpan w:val="4"/>
            <w:tcBorders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19" w:type="dxa"/>
            <w:gridSpan w:val="6"/>
            <w:tcBorders>
              <w:left w:val="nil"/>
              <w:right w:val="nil"/>
            </w:tcBorders>
          </w:tcPr>
          <w:p w:rsidR="00F52104" w:rsidRPr="00D902F4" w:rsidRDefault="00F52104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  <w:tc>
          <w:tcPr>
            <w:tcW w:w="2523" w:type="dxa"/>
            <w:tcBorders>
              <w:left w:val="nil"/>
            </w:tcBorders>
          </w:tcPr>
          <w:p w:rsidR="00F52104" w:rsidRPr="00D902F4" w:rsidRDefault="00F52104" w:rsidP="00870669">
            <w:pPr>
              <w:rPr>
                <w:rFonts w:ascii="Angsana New" w:hAnsi="Angsana New"/>
                <w:sz w:val="32"/>
                <w:szCs w:val="32"/>
                <w:cs/>
                <w:lang w:eastAsia="th-TH" w:bidi="th-TH"/>
              </w:rPr>
            </w:pPr>
          </w:p>
        </w:tc>
      </w:tr>
    </w:tbl>
    <w:p w:rsidR="00F52104" w:rsidRDefault="00F52104" w:rsidP="00870669">
      <w:pPr>
        <w:ind w:left="360"/>
        <w:rPr>
          <w:b/>
          <w:bCs/>
          <w:sz w:val="20"/>
          <w:szCs w:val="20"/>
          <w:lang w:bidi="th-TH"/>
        </w:rPr>
      </w:pPr>
    </w:p>
    <w:p w:rsidR="00F52104" w:rsidRDefault="00F52104" w:rsidP="00870669">
      <w:pPr>
        <w:ind w:left="360"/>
        <w:rPr>
          <w:b/>
          <w:bCs/>
          <w:sz w:val="20"/>
          <w:szCs w:val="20"/>
          <w:lang w:bidi="th-TH"/>
        </w:rPr>
      </w:pPr>
    </w:p>
    <w:p w:rsidR="00F52104" w:rsidRDefault="00F52104" w:rsidP="00870669">
      <w:pPr>
        <w:ind w:left="360"/>
        <w:rPr>
          <w:b/>
          <w:bCs/>
          <w:sz w:val="20"/>
          <w:szCs w:val="20"/>
          <w:lang w:bidi="th-TH"/>
        </w:rPr>
      </w:pPr>
    </w:p>
    <w:p w:rsidR="00F52104" w:rsidRDefault="00F52104" w:rsidP="00870669">
      <w:pPr>
        <w:ind w:left="360"/>
        <w:rPr>
          <w:b/>
          <w:bCs/>
          <w:sz w:val="20"/>
          <w:szCs w:val="20"/>
          <w:lang w:bidi="th-TH"/>
        </w:rPr>
      </w:pPr>
    </w:p>
    <w:p w:rsidR="00F52104" w:rsidRDefault="00F52104" w:rsidP="00870669">
      <w:pPr>
        <w:ind w:left="360"/>
        <w:rPr>
          <w:b/>
          <w:bCs/>
          <w:sz w:val="20"/>
          <w:szCs w:val="20"/>
          <w:lang w:bidi="th-TH"/>
        </w:rPr>
      </w:pPr>
    </w:p>
    <w:p w:rsidR="00F52104" w:rsidRDefault="00F52104" w:rsidP="00870669">
      <w:pPr>
        <w:ind w:left="360"/>
        <w:rPr>
          <w:b/>
          <w:bCs/>
          <w:sz w:val="20"/>
          <w:szCs w:val="20"/>
          <w:lang w:bidi="th-TH"/>
        </w:rPr>
      </w:pPr>
    </w:p>
    <w:p w:rsidR="00F52104" w:rsidRDefault="00F52104" w:rsidP="00870669">
      <w:pPr>
        <w:ind w:left="360"/>
        <w:rPr>
          <w:b/>
          <w:bCs/>
          <w:sz w:val="20"/>
          <w:szCs w:val="20"/>
          <w:lang w:bidi="th-TH"/>
        </w:rPr>
      </w:pPr>
    </w:p>
    <w:p w:rsidR="00F52104" w:rsidRDefault="00F52104" w:rsidP="00870669">
      <w:pPr>
        <w:ind w:left="360"/>
        <w:rPr>
          <w:b/>
          <w:bCs/>
          <w:sz w:val="20"/>
          <w:szCs w:val="20"/>
          <w:lang w:bidi="th-TH"/>
        </w:rPr>
      </w:pPr>
    </w:p>
    <w:p w:rsidR="00F52104" w:rsidRDefault="00F52104" w:rsidP="00870669">
      <w:pPr>
        <w:ind w:left="360"/>
        <w:rPr>
          <w:b/>
          <w:bCs/>
          <w:sz w:val="20"/>
          <w:szCs w:val="20"/>
          <w:lang w:bidi="th-TH"/>
        </w:rPr>
      </w:pPr>
    </w:p>
    <w:p w:rsidR="00F52104" w:rsidRDefault="00F52104" w:rsidP="00870669">
      <w:pPr>
        <w:ind w:left="360"/>
        <w:rPr>
          <w:b/>
          <w:bCs/>
          <w:sz w:val="20"/>
          <w:szCs w:val="20"/>
          <w:lang w:bidi="th-TH"/>
        </w:rPr>
      </w:pPr>
    </w:p>
    <w:p w:rsidR="00F52104" w:rsidRDefault="00F52104" w:rsidP="00870669">
      <w:pPr>
        <w:ind w:left="360"/>
        <w:rPr>
          <w:b/>
          <w:bCs/>
          <w:sz w:val="20"/>
          <w:szCs w:val="20"/>
          <w:lang w:bidi="th-TH"/>
        </w:rPr>
      </w:pPr>
    </w:p>
    <w:p w:rsidR="00F52104" w:rsidRDefault="00F52104" w:rsidP="00870669">
      <w:pPr>
        <w:ind w:left="360"/>
        <w:rPr>
          <w:b/>
          <w:bCs/>
          <w:sz w:val="20"/>
          <w:szCs w:val="20"/>
          <w:lang w:bidi="th-TH"/>
        </w:rPr>
      </w:pPr>
    </w:p>
    <w:p w:rsidR="00F52104" w:rsidRPr="006B3D7B" w:rsidRDefault="00F52104" w:rsidP="00870669">
      <w:pPr>
        <w:pStyle w:val="Heading7"/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2 การจัดการเรียนการสอนของรายวิชา</w:t>
      </w:r>
    </w:p>
    <w:p w:rsidR="00F52104" w:rsidRDefault="00F52104" w:rsidP="00870669">
      <w:pPr>
        <w:rPr>
          <w:sz w:val="20"/>
          <w:szCs w:val="20"/>
          <w:lang w:val="en-US"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78"/>
        <w:gridCol w:w="299"/>
        <w:gridCol w:w="1501"/>
        <w:gridCol w:w="1304"/>
        <w:gridCol w:w="136"/>
        <w:gridCol w:w="3962"/>
      </w:tblGrid>
      <w:tr w:rsidR="00F52104">
        <w:tc>
          <w:tcPr>
            <w:tcW w:w="10080" w:type="dxa"/>
            <w:gridSpan w:val="6"/>
          </w:tcPr>
          <w:p w:rsidR="00F52104" w:rsidRPr="005E7452" w:rsidRDefault="00F52104" w:rsidP="00870669">
            <w:pPr>
              <w:pStyle w:val="Heading7"/>
              <w:spacing w:before="12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รายงานชั่วโมงการสอนจริงเทียบกับ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F52104" w:rsidTr="005746A5">
        <w:trPr>
          <w:trHeight w:val="1259"/>
        </w:trPr>
        <w:tc>
          <w:tcPr>
            <w:tcW w:w="2878" w:type="dxa"/>
          </w:tcPr>
          <w:p w:rsidR="00F52104" w:rsidRPr="008516B7" w:rsidRDefault="00F52104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</w:p>
        </w:tc>
        <w:tc>
          <w:tcPr>
            <w:tcW w:w="1800" w:type="dxa"/>
            <w:gridSpan w:val="2"/>
          </w:tcPr>
          <w:p w:rsidR="00F52104" w:rsidRPr="008516B7" w:rsidRDefault="00F52104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440" w:type="dxa"/>
            <w:gridSpan w:val="2"/>
          </w:tcPr>
          <w:p w:rsidR="00F52104" w:rsidRPr="008516B7" w:rsidRDefault="00F52104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3962" w:type="dxa"/>
          </w:tcPr>
          <w:p w:rsidR="00F52104" w:rsidRDefault="00F52104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ระบุเหตุ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ที่การสอนจริงต่างจาก</w:t>
            </w:r>
          </w:p>
          <w:p w:rsidR="00F52104" w:rsidRPr="008516B7" w:rsidRDefault="00F52104" w:rsidP="00870669">
            <w:pPr>
              <w:pStyle w:val="Heading7"/>
              <w:spacing w:before="120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516B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แผนการสอนหากมีความแตกต่างเกิน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25</w:t>
            </w:r>
            <w:r w:rsidRPr="008516B7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%</w:t>
            </w:r>
          </w:p>
        </w:tc>
      </w:tr>
      <w:tr w:rsidR="00F52104" w:rsidTr="005746A5">
        <w:tc>
          <w:tcPr>
            <w:tcW w:w="2878" w:type="dxa"/>
          </w:tcPr>
          <w:p w:rsidR="00F52104" w:rsidRPr="00F9495D" w:rsidRDefault="00F52104" w:rsidP="00AE0BAE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</w:pPr>
            <w:r w:rsidRPr="00F9495D">
              <w:rPr>
                <w:rFonts w:ascii="Angsana New" w:hAnsi="Angsana New"/>
                <w:i/>
                <w:iCs/>
                <w:color w:val="000000"/>
                <w:sz w:val="28"/>
                <w:szCs w:val="28"/>
                <w:lang w:bidi="th-TH"/>
              </w:rPr>
              <w:t xml:space="preserve">- </w:t>
            </w:r>
            <w:r w:rsidRPr="00F9495D">
              <w:rPr>
                <w:rFonts w:ascii="Angsana New" w:hAnsi="Angsana New"/>
                <w:i/>
                <w:iCs/>
                <w:color w:val="000000"/>
                <w:sz w:val="28"/>
                <w:szCs w:val="28"/>
                <w:cs/>
                <w:lang w:bidi="th-TH"/>
              </w:rPr>
              <w:t xml:space="preserve">แนะนำรายวิชา การประเมินผล เนื้อหา ขอบเขต ความหมายและความสำคัญ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ของภาวะผู้นำและ</w:t>
            </w:r>
            <w:r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 xml:space="preserve">      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ผู้ตาม</w:t>
            </w:r>
          </w:p>
          <w:p w:rsidR="00F52104" w:rsidRPr="00F9495D" w:rsidRDefault="00F52104" w:rsidP="00AE0BAE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- </w:t>
            </w:r>
            <w:bookmarkStart w:id="0" w:name="OLE_LINK1"/>
            <w:bookmarkStart w:id="1" w:name="OLE_LINK2"/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การบริหารจัดการสู่ภาวะผู้นำ</w:t>
            </w:r>
            <w:bookmarkEnd w:id="0"/>
            <w:bookmarkEnd w:id="1"/>
          </w:p>
          <w:p w:rsidR="00F52104" w:rsidRPr="00F9495D" w:rsidRDefault="00F52104" w:rsidP="00AE0BAE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-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การบริหารจัดการในรูปแบบ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CEO</w:t>
            </w:r>
          </w:p>
        </w:tc>
        <w:tc>
          <w:tcPr>
            <w:tcW w:w="1800" w:type="dxa"/>
            <w:gridSpan w:val="2"/>
          </w:tcPr>
          <w:p w:rsidR="00F52104" w:rsidRPr="00596378" w:rsidRDefault="00F52104" w:rsidP="00870669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F52104" w:rsidRDefault="00F52104" w:rsidP="00870669">
            <w:pPr>
              <w:pStyle w:val="Heading7"/>
              <w:spacing w:before="120"/>
              <w:jc w:val="center"/>
              <w:rPr>
                <w:sz w:val="20"/>
                <w:szCs w:val="20"/>
                <w:lang w:bidi="th-TH"/>
              </w:rPr>
            </w:pPr>
          </w:p>
        </w:tc>
        <w:tc>
          <w:tcPr>
            <w:tcW w:w="3962" w:type="dxa"/>
          </w:tcPr>
          <w:p w:rsidR="00F52104" w:rsidRPr="00CF3E6A" w:rsidRDefault="00F52104" w:rsidP="00870669">
            <w:pPr>
              <w:rPr>
                <w:lang w:val="en-US" w:bidi="th-TH"/>
              </w:rPr>
            </w:pPr>
          </w:p>
        </w:tc>
      </w:tr>
      <w:tr w:rsidR="00F52104" w:rsidTr="005746A5">
        <w:tc>
          <w:tcPr>
            <w:tcW w:w="2878" w:type="dxa"/>
          </w:tcPr>
          <w:p w:rsidR="00F52104" w:rsidRPr="00F9495D" w:rsidRDefault="00F52104" w:rsidP="00F9495D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  <w:lang w:bidi="th-TH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</w:rPr>
              <w:t xml:space="preserve">-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เทคนิคการทำงานร่วมกันกับกลุ่ม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(Group Dynamics)</w:t>
            </w:r>
            <w:r w:rsidRPr="00F9495D">
              <w:rPr>
                <w:rFonts w:ascii="Angsana New" w:hAnsi="Angsana New"/>
                <w:b/>
                <w:bCs/>
                <w:i/>
                <w:iCs/>
                <w:sz w:val="28"/>
                <w:szCs w:val="28"/>
                <w:cs/>
              </w:rPr>
              <w:t xml:space="preserve"> </w:t>
            </w:r>
            <w:r w:rsidRPr="00F9495D">
              <w:rPr>
                <w:rFonts w:ascii="Angsana New" w:hAnsi="Angsana New"/>
                <w:b/>
                <w:bCs/>
                <w:i/>
                <w:iCs/>
                <w:sz w:val="28"/>
                <w:szCs w:val="28"/>
              </w:rPr>
              <w:t>: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 xml:space="preserve"> กระบวนการ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>AIC</w:t>
            </w:r>
          </w:p>
          <w:p w:rsidR="00F52104" w:rsidRPr="00F9495D" w:rsidRDefault="00F52104" w:rsidP="00F9495D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การใช้อำนาจและกลยุทธ์ให้เกิดอิทธิพล</w:t>
            </w:r>
          </w:p>
          <w:p w:rsidR="00F52104" w:rsidRPr="00F9495D" w:rsidRDefault="00F52104" w:rsidP="00F9495D">
            <w:pPr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คุณลักษณะ และทักษะสำคัญของผู้นำ</w:t>
            </w:r>
            <w:r w:rsidRPr="00E2502C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gridSpan w:val="2"/>
          </w:tcPr>
          <w:p w:rsidR="00F52104" w:rsidRPr="00596378" w:rsidRDefault="00F52104" w:rsidP="00AF4406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F52104" w:rsidRDefault="00F52104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:rsidR="00F52104" w:rsidRDefault="00F52104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F52104" w:rsidTr="005746A5">
        <w:tc>
          <w:tcPr>
            <w:tcW w:w="2878" w:type="dxa"/>
          </w:tcPr>
          <w:p w:rsidR="00F52104" w:rsidRPr="00F9495D" w:rsidRDefault="00F52104" w:rsidP="00F9495D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ผู้นำกับพฤติกรรมที่มีประสิทธิผล</w:t>
            </w:r>
          </w:p>
          <w:p w:rsidR="00F52104" w:rsidRPr="00F9495D" w:rsidRDefault="00F52104" w:rsidP="00F9495D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ทฤษฎีภาวะผู้นำตามสถานการณ์</w:t>
            </w:r>
          </w:p>
          <w:p w:rsidR="00F52104" w:rsidRPr="00F9495D" w:rsidRDefault="00F52104" w:rsidP="00F9495D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 xml:space="preserve">ทฤษฎีวิถีทาง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lang w:bidi="th-TH"/>
              </w:rPr>
              <w:t>–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 xml:space="preserve"> เป้าหมาย</w:t>
            </w:r>
          </w:p>
        </w:tc>
        <w:tc>
          <w:tcPr>
            <w:tcW w:w="1800" w:type="dxa"/>
            <w:gridSpan w:val="2"/>
          </w:tcPr>
          <w:p w:rsidR="00F52104" w:rsidRPr="00596378" w:rsidRDefault="00F52104" w:rsidP="00AF4406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6</w:t>
            </w:r>
          </w:p>
        </w:tc>
        <w:tc>
          <w:tcPr>
            <w:tcW w:w="1440" w:type="dxa"/>
            <w:gridSpan w:val="2"/>
          </w:tcPr>
          <w:p w:rsidR="00F52104" w:rsidRDefault="00F52104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:rsidR="00F52104" w:rsidRDefault="00F52104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F52104" w:rsidTr="005746A5">
        <w:tc>
          <w:tcPr>
            <w:tcW w:w="2878" w:type="dxa"/>
          </w:tcPr>
          <w:p w:rsidR="00F52104" w:rsidRPr="00F9495D" w:rsidRDefault="00F52104" w:rsidP="00F9495D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ผู้นำการเปลี่ยนแปลง</w:t>
            </w:r>
          </w:p>
          <w:p w:rsidR="00F52104" w:rsidRPr="00F9495D" w:rsidRDefault="00F52104" w:rsidP="00F9495D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ภาวะผู้นำเชิงกลยุทธ์</w:t>
            </w:r>
          </w:p>
          <w:p w:rsidR="00F52104" w:rsidRPr="00F9495D" w:rsidRDefault="00F52104" w:rsidP="00F9495D">
            <w:pPr>
              <w:jc w:val="thaiDistribute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  <w:lang w:bidi="th-TH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แนวโน้มภาวะผู้นำในอนาคต</w:t>
            </w:r>
          </w:p>
        </w:tc>
        <w:tc>
          <w:tcPr>
            <w:tcW w:w="1800" w:type="dxa"/>
            <w:gridSpan w:val="2"/>
          </w:tcPr>
          <w:p w:rsidR="00F52104" w:rsidRPr="00596378" w:rsidRDefault="00F52104" w:rsidP="00AF4406">
            <w:pPr>
              <w:pStyle w:val="Heading7"/>
              <w:spacing w:before="120"/>
              <w:jc w:val="center"/>
              <w:rPr>
                <w:sz w:val="20"/>
                <w:szCs w:val="20"/>
                <w:lang w:val="en-US" w:bidi="th-TH"/>
              </w:rPr>
            </w:pPr>
            <w:r>
              <w:rPr>
                <w:sz w:val="20"/>
                <w:szCs w:val="20"/>
                <w:lang w:val="en-US" w:bidi="th-TH"/>
              </w:rPr>
              <w:t>9</w:t>
            </w:r>
          </w:p>
        </w:tc>
        <w:tc>
          <w:tcPr>
            <w:tcW w:w="1440" w:type="dxa"/>
            <w:gridSpan w:val="2"/>
          </w:tcPr>
          <w:p w:rsidR="00F52104" w:rsidRDefault="00F52104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:rsidR="00F52104" w:rsidRDefault="00F52104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F52104" w:rsidTr="00AE0BAE">
        <w:tc>
          <w:tcPr>
            <w:tcW w:w="2878" w:type="dxa"/>
          </w:tcPr>
          <w:p w:rsidR="00F52104" w:rsidRPr="00F9495D" w:rsidRDefault="00F52104" w:rsidP="00AE0BAE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จิตวิทยากับการสร้างเสริมสันติภาพ</w:t>
            </w:r>
          </w:p>
          <w:p w:rsidR="00F52104" w:rsidRPr="00F9495D" w:rsidRDefault="00F52104" w:rsidP="00AE0BAE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  <w:cs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ปรัชญาและศาสนาเพื่อสันติภาพ</w:t>
            </w:r>
          </w:p>
          <w:p w:rsidR="00F52104" w:rsidRPr="00F9495D" w:rsidRDefault="00F52104" w:rsidP="00AE0BAE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</w:rPr>
            </w:pP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</w:t>
            </w:r>
            <w:r w:rsidRPr="00F9495D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สันติภาพภายใต้เงื่อนไขของความขัดแย้งทางสังคมและการเมือง</w:t>
            </w:r>
          </w:p>
          <w:p w:rsidR="00F52104" w:rsidRDefault="00F52104" w:rsidP="00AE0BAE">
            <w:pPr>
              <w:pStyle w:val="Heading7"/>
              <w:spacing w:before="120"/>
              <w:rPr>
                <w:sz w:val="20"/>
                <w:szCs w:val="20"/>
                <w:cs/>
              </w:rPr>
            </w:pPr>
          </w:p>
        </w:tc>
        <w:tc>
          <w:tcPr>
            <w:tcW w:w="1800" w:type="dxa"/>
            <w:gridSpan w:val="2"/>
          </w:tcPr>
          <w:p w:rsidR="00F52104" w:rsidRDefault="00F52104" w:rsidP="00AE0BAE">
            <w:pPr>
              <w:pStyle w:val="Heading7"/>
              <w:spacing w:before="120"/>
              <w:jc w:val="center"/>
              <w:rPr>
                <w:sz w:val="20"/>
                <w:szCs w:val="20"/>
                <w:cs/>
                <w:lang w:bidi="th-TH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gridSpan w:val="2"/>
          </w:tcPr>
          <w:p w:rsidR="00F52104" w:rsidRDefault="00F52104" w:rsidP="00AE0BAE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:rsidR="00F52104" w:rsidRDefault="00F52104" w:rsidP="00AE0BAE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F52104" w:rsidTr="005746A5">
        <w:tc>
          <w:tcPr>
            <w:tcW w:w="2878" w:type="dxa"/>
          </w:tcPr>
          <w:p w:rsidR="00F52104" w:rsidRPr="00027AC7" w:rsidRDefault="00F52104" w:rsidP="00027AC7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</w:rPr>
            </w:pPr>
            <w:r w:rsidRPr="00027AC7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027AC7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</w:t>
            </w:r>
            <w:r w:rsidRPr="00027AC7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การบริหารความขัดแย้งเพื่อสร้างสันติภาพ</w:t>
            </w:r>
          </w:p>
          <w:p w:rsidR="00F52104" w:rsidRPr="00027AC7" w:rsidRDefault="00F52104" w:rsidP="00027AC7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</w:rPr>
            </w:pPr>
            <w:r w:rsidRPr="00027AC7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027AC7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 </w:t>
            </w:r>
            <w:r w:rsidRPr="00027AC7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การศึกษาและสันติภาพ</w:t>
            </w:r>
          </w:p>
          <w:p w:rsidR="00F52104" w:rsidRPr="00027AC7" w:rsidRDefault="00F52104" w:rsidP="00027AC7">
            <w:pPr>
              <w:jc w:val="thaiDistribute"/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</w:pPr>
            <w:r w:rsidRPr="00027AC7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-</w:t>
            </w:r>
            <w:r w:rsidRPr="00027AC7">
              <w:rPr>
                <w:rFonts w:ascii="Angsana New" w:hAnsi="Angsana New"/>
                <w:i/>
                <w:iCs/>
                <w:sz w:val="28"/>
                <w:szCs w:val="28"/>
              </w:rPr>
              <w:t xml:space="preserve"> </w:t>
            </w:r>
            <w:r w:rsidRPr="00027AC7">
              <w:rPr>
                <w:rFonts w:ascii="Angsana New" w:hAnsi="Angsana New"/>
                <w:i/>
                <w:iCs/>
                <w:sz w:val="28"/>
                <w:szCs w:val="28"/>
                <w:cs/>
                <w:lang w:bidi="th-TH"/>
              </w:rPr>
              <w:t>มนุษย์กับสันติภาพและการแสวงหาสันติภาพในโลกปัจจุบัน</w:t>
            </w:r>
          </w:p>
          <w:p w:rsidR="00F52104" w:rsidRDefault="00F52104" w:rsidP="00596378">
            <w:pPr>
              <w:pStyle w:val="Heading7"/>
              <w:spacing w:before="120"/>
              <w:rPr>
                <w:sz w:val="20"/>
                <w:szCs w:val="20"/>
                <w:cs/>
                <w:lang w:bidi="th-TH"/>
              </w:rPr>
            </w:pPr>
          </w:p>
        </w:tc>
        <w:tc>
          <w:tcPr>
            <w:tcW w:w="1800" w:type="dxa"/>
            <w:gridSpan w:val="2"/>
          </w:tcPr>
          <w:p w:rsidR="00F52104" w:rsidRDefault="00F52104" w:rsidP="00596378">
            <w:pPr>
              <w:pStyle w:val="Heading7"/>
              <w:spacing w:before="120"/>
              <w:jc w:val="center"/>
              <w:rPr>
                <w:sz w:val="20"/>
                <w:szCs w:val="20"/>
                <w:cs/>
                <w:lang w:bidi="th-TH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  <w:gridSpan w:val="2"/>
          </w:tcPr>
          <w:p w:rsidR="00F52104" w:rsidRDefault="00F52104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  <w:tc>
          <w:tcPr>
            <w:tcW w:w="3962" w:type="dxa"/>
          </w:tcPr>
          <w:p w:rsidR="00F52104" w:rsidRDefault="00F52104" w:rsidP="00870669">
            <w:pPr>
              <w:pStyle w:val="Heading7"/>
              <w:spacing w:before="120"/>
              <w:rPr>
                <w:sz w:val="20"/>
                <w:szCs w:val="20"/>
              </w:rPr>
            </w:pPr>
          </w:p>
        </w:tc>
      </w:tr>
      <w:tr w:rsidR="00F52104">
        <w:tblPrEx>
          <w:tblLook w:val="01E0"/>
        </w:tblPrEx>
        <w:trPr>
          <w:trHeight w:val="1435"/>
        </w:trPr>
        <w:tc>
          <w:tcPr>
            <w:tcW w:w="10080" w:type="dxa"/>
            <w:gridSpan w:val="6"/>
          </w:tcPr>
          <w:p w:rsidR="00F52104" w:rsidRPr="005E7452" w:rsidRDefault="00F52104" w:rsidP="00870669">
            <w:pPr>
              <w:pStyle w:val="Heading7"/>
              <w:ind w:left="360" w:hanging="36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  <w:r w:rsidRPr="005E745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ไม่ครอบคลุมตามแผน</w:t>
            </w:r>
          </w:p>
          <w:p w:rsidR="00F52104" w:rsidRPr="00656882" w:rsidRDefault="00F52104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lang w:val="en-US" w:bidi="th-TH"/>
              </w:rPr>
            </w:pP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ระบุหัวข้อที่สอนไม่ครอบคลุมตามแผน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พิจารณานัยสำคัญ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ของหัวข้อต่อ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ผล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การเรียนรู้ของรายวิชา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และหลักสูตร</w:t>
            </w:r>
            <w:r w:rsidRPr="005E7452"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  <w:t>ในกรณีที่มีนัยสำคัญให้เสนอแนวทางชดเชย</w:t>
            </w:r>
          </w:p>
          <w:p w:rsidR="00F52104" w:rsidRPr="0065431B" w:rsidRDefault="00F52104" w:rsidP="00870669">
            <w:pPr>
              <w:rPr>
                <w:sz w:val="22"/>
                <w:szCs w:val="22"/>
                <w:lang w:bidi="th-TH"/>
              </w:rPr>
            </w:pPr>
            <w:r w:rsidRPr="006B3D7B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F52104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F52104" w:rsidRPr="005E7452" w:rsidRDefault="00F52104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5E7452">
              <w:rPr>
                <w:b/>
                <w:bCs/>
                <w:sz w:val="32"/>
                <w:szCs w:val="32"/>
                <w:cs/>
                <w:lang w:bidi="th-TH"/>
              </w:rPr>
              <w:t>ถ้ามี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2805" w:type="dxa"/>
            <w:gridSpan w:val="2"/>
          </w:tcPr>
          <w:p w:rsidR="00F52104" w:rsidRPr="005E7452" w:rsidRDefault="00F52104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นัยสำคัญของหัวข้อที่สอนไม่ครอบคลุม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ตามแผน</w:t>
            </w:r>
          </w:p>
        </w:tc>
        <w:tc>
          <w:tcPr>
            <w:tcW w:w="4098" w:type="dxa"/>
            <w:gridSpan w:val="2"/>
          </w:tcPr>
          <w:p w:rsidR="00F52104" w:rsidRPr="002C1485" w:rsidRDefault="00F52104" w:rsidP="00870669">
            <w:pPr>
              <w:jc w:val="center"/>
              <w:rPr>
                <w:b/>
                <w:bCs/>
                <w:sz w:val="32"/>
                <w:szCs w:val="32"/>
                <w:lang w:bidi="ar-EG"/>
              </w:rPr>
            </w:pPr>
            <w:r w:rsidRPr="002C1485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แนวทางชดเชย</w:t>
            </w:r>
          </w:p>
        </w:tc>
      </w:tr>
      <w:tr w:rsidR="00F52104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F52104" w:rsidRPr="00CE339B" w:rsidRDefault="00F52104" w:rsidP="00870669">
            <w:pPr>
              <w:rPr>
                <w:rFonts w:ascii="Browallia New" w:hAnsi="Browallia New" w:cs="Browallia New"/>
                <w:sz w:val="32"/>
                <w:szCs w:val="32"/>
                <w:lang w:bidi="th-TH"/>
              </w:rPr>
            </w:pPr>
          </w:p>
        </w:tc>
        <w:tc>
          <w:tcPr>
            <w:tcW w:w="2805" w:type="dxa"/>
            <w:gridSpan w:val="2"/>
          </w:tcPr>
          <w:p w:rsidR="00F52104" w:rsidRPr="00CE339B" w:rsidRDefault="00F52104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F52104" w:rsidRPr="00CE339B" w:rsidRDefault="00F52104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F52104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F52104" w:rsidRPr="00CE339B" w:rsidRDefault="00F52104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F52104" w:rsidRPr="00CE339B" w:rsidRDefault="00F52104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F52104" w:rsidRPr="00CE339B" w:rsidRDefault="00F52104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F52104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F52104" w:rsidRPr="00CE339B" w:rsidRDefault="00F52104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F52104" w:rsidRPr="00CE339B" w:rsidRDefault="00F52104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F52104" w:rsidRPr="00CE339B" w:rsidRDefault="00F52104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F52104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F52104" w:rsidRPr="00CE339B" w:rsidRDefault="00F52104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F52104" w:rsidRPr="00CE339B" w:rsidRDefault="00F52104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F52104" w:rsidRPr="00CE339B" w:rsidRDefault="00F52104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F52104" w:rsidRPr="00CE339B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F52104" w:rsidRPr="00CE339B" w:rsidRDefault="00F52104" w:rsidP="00870669">
            <w:pPr>
              <w:rPr>
                <w:rFonts w:ascii="Browallia New" w:hAnsi="Browallia New" w:cs="Browallia New"/>
                <w:sz w:val="32"/>
                <w:szCs w:val="32"/>
                <w:lang w:val="en-US" w:bidi="ar-EG"/>
              </w:rPr>
            </w:pPr>
          </w:p>
        </w:tc>
        <w:tc>
          <w:tcPr>
            <w:tcW w:w="2805" w:type="dxa"/>
            <w:gridSpan w:val="2"/>
          </w:tcPr>
          <w:p w:rsidR="00F52104" w:rsidRPr="00CE339B" w:rsidRDefault="00F52104" w:rsidP="00870669">
            <w:pPr>
              <w:rPr>
                <w:rFonts w:ascii="Browallia New" w:hAnsi="Browallia New" w:cs="Browalli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F52104" w:rsidRPr="00CE339B" w:rsidRDefault="00F52104" w:rsidP="00870669">
            <w:pPr>
              <w:rPr>
                <w:rFonts w:ascii="Browallia New" w:hAnsi="Browallia New" w:cs="Browallia New"/>
                <w:sz w:val="32"/>
                <w:szCs w:val="32"/>
                <w:cs/>
                <w:lang w:bidi="th-TH"/>
              </w:rPr>
            </w:pPr>
          </w:p>
        </w:tc>
      </w:tr>
      <w:tr w:rsidR="00F52104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F52104" w:rsidRPr="00D80934" w:rsidRDefault="00F52104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F52104" w:rsidRPr="00D80934" w:rsidRDefault="00F52104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F52104" w:rsidRPr="00D80934" w:rsidRDefault="00F52104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  <w:tr w:rsidR="00F52104" w:rsidTr="005746A5">
        <w:tblPrEx>
          <w:tblLook w:val="01E0"/>
        </w:tblPrEx>
        <w:trPr>
          <w:trHeight w:val="276"/>
        </w:trPr>
        <w:tc>
          <w:tcPr>
            <w:tcW w:w="3177" w:type="dxa"/>
            <w:gridSpan w:val="2"/>
          </w:tcPr>
          <w:p w:rsidR="00F52104" w:rsidRPr="00D80934" w:rsidRDefault="00F52104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2805" w:type="dxa"/>
            <w:gridSpan w:val="2"/>
          </w:tcPr>
          <w:p w:rsidR="00F52104" w:rsidRPr="00D80934" w:rsidRDefault="00F52104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  <w:tc>
          <w:tcPr>
            <w:tcW w:w="4098" w:type="dxa"/>
            <w:gridSpan w:val="2"/>
          </w:tcPr>
          <w:p w:rsidR="00F52104" w:rsidRPr="00D80934" w:rsidRDefault="00F52104" w:rsidP="00870669">
            <w:pPr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</w:tbl>
    <w:p w:rsidR="00F52104" w:rsidRDefault="00F52104">
      <w:pPr>
        <w:rPr>
          <w:lang w:bidi="th-TH"/>
        </w:rPr>
      </w:pPr>
    </w:p>
    <w:p w:rsidR="00F52104" w:rsidRDefault="00F52104">
      <w:pPr>
        <w:rPr>
          <w:lang w:bidi="th-TH"/>
        </w:rPr>
      </w:pPr>
    </w:p>
    <w:p w:rsidR="00F52104" w:rsidRDefault="00F52104">
      <w:pPr>
        <w:rPr>
          <w:lang w:bidi="th-TH"/>
        </w:rPr>
      </w:pPr>
    </w:p>
    <w:p w:rsidR="00F52104" w:rsidRDefault="00F52104">
      <w:pPr>
        <w:rPr>
          <w:lang w:bidi="th-TH"/>
        </w:rPr>
      </w:pPr>
    </w:p>
    <w:p w:rsidR="00F52104" w:rsidRDefault="00F52104">
      <w:r>
        <w:rPr>
          <w:rFonts w:ascii="Angsana New" w:hAnsi="Angsana New"/>
          <w:sz w:val="32"/>
          <w:szCs w:val="32"/>
          <w:cs/>
          <w:lang w:bidi="th-TH"/>
        </w:rPr>
        <w:t xml:space="preserve">2.1  มีการดำเนินการวิเคราะห์ศักยภาพของผู้เรียนทั้งหมดก่อนการจัดกิจกรรมการเรียนการสอน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0"/>
        <w:gridCol w:w="2520"/>
        <w:gridCol w:w="2700"/>
        <w:gridCol w:w="1980"/>
      </w:tblGrid>
      <w:tr w:rsidR="00F52104" w:rsidRPr="004017DD" w:rsidTr="004017DD">
        <w:trPr>
          <w:cantSplit/>
          <w:trHeight w:val="530"/>
        </w:trPr>
        <w:tc>
          <w:tcPr>
            <w:tcW w:w="2880" w:type="dxa"/>
          </w:tcPr>
          <w:p w:rsidR="00F52104" w:rsidRPr="004017DD" w:rsidRDefault="00F52104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วิธีการวิเคราะห์ศักยภาพผู้เรียน</w:t>
            </w:r>
          </w:p>
        </w:tc>
        <w:tc>
          <w:tcPr>
            <w:tcW w:w="2520" w:type="dxa"/>
          </w:tcPr>
          <w:p w:rsidR="00F52104" w:rsidRPr="004017DD" w:rsidRDefault="00F52104" w:rsidP="004017DD">
            <w:pPr>
              <w:rPr>
                <w:rFonts w:ascii="Angsana New" w:hAnsi="Angsana New"/>
                <w:bCs/>
                <w:color w:val="000000"/>
                <w:sz w:val="28"/>
                <w:szCs w:val="28"/>
                <w:lang w:val="en-US" w:bidi="th-TH"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หลังจากนั้นนำคะแนนที่ได้รับมาแบ่งเป็นกลุ่มผู้เรียน</w:t>
            </w:r>
          </w:p>
        </w:tc>
        <w:tc>
          <w:tcPr>
            <w:tcW w:w="2700" w:type="dxa"/>
          </w:tcPr>
          <w:p w:rsidR="00F52104" w:rsidRPr="004017DD" w:rsidRDefault="00F52104" w:rsidP="0068043A">
            <w:pPr>
              <w:rPr>
                <w:rFonts w:ascii="Angsana New" w:hAnsi="Angsana New"/>
                <w:bCs/>
                <w:color w:val="000000"/>
                <w:sz w:val="28"/>
                <w:szCs w:val="28"/>
                <w:cs/>
              </w:rPr>
            </w:pP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ผู้เรียนในกลุ่มปานกลางและกลุ่มอ่อนมีปัญหาในเรื่อง</w:t>
            </w:r>
          </w:p>
        </w:tc>
        <w:tc>
          <w:tcPr>
            <w:tcW w:w="1980" w:type="dxa"/>
          </w:tcPr>
          <w:p w:rsidR="00F52104" w:rsidRPr="004017DD" w:rsidRDefault="00F52104" w:rsidP="0068043A">
            <w:pPr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การ</w:t>
            </w:r>
            <w:r w:rsidRPr="004017D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ดำเนินการก่อนการจัดสอนจริง</w:t>
            </w:r>
          </w:p>
        </w:tc>
      </w:tr>
      <w:tr w:rsidR="00F52104" w:rsidRPr="005746A5" w:rsidTr="004017DD">
        <w:trPr>
          <w:cantSplit/>
          <w:trHeight w:val="530"/>
        </w:trPr>
        <w:tc>
          <w:tcPr>
            <w:tcW w:w="2880" w:type="dxa"/>
          </w:tcPr>
          <w:p w:rsidR="00F52104" w:rsidRPr="004017DD" w:rsidRDefault="00F52104" w:rsidP="00AA1FC7">
            <w:pPr>
              <w:rPr>
                <w:rFonts w:ascii="Angsana New" w:hAnsi="Angsana New"/>
              </w:rPr>
            </w:pPr>
            <w:r>
              <w:rPr>
                <w:noProof/>
                <w:lang w:val="en-US" w:bidi="th-TH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margin-left:2.05pt;margin-top:2.5pt;width:9.75pt;height:5.15pt;flip:y;z-index:251637760;mso-position-horizontal-relative:text;mso-position-vertical-relative:text" o:connectortype="straight"/>
              </w:pict>
            </w: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ใช้เกรดเฉลี่ยของนักศึกษาที่อยู่ในใบรายชื่อเป็นข้อมูลในการวิเคราะห์</w:t>
            </w:r>
          </w:p>
          <w:p w:rsidR="00F52104" w:rsidRPr="004017DD" w:rsidRDefault="00F52104" w:rsidP="00AA1FC7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ใช้ข้อสอบทำการทดสอบก่อนเรียน</w:t>
            </w:r>
          </w:p>
          <w:p w:rsidR="00F52104" w:rsidRDefault="00F52104" w:rsidP="00AA1FC7">
            <w:pPr>
              <w:rPr>
                <w:rFonts w:ascii="Angsana New" w:hAnsi="Angsana New"/>
                <w:bCs/>
                <w:cs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2520" w:type="dxa"/>
          </w:tcPr>
          <w:p w:rsidR="00F52104" w:rsidRDefault="00F52104" w:rsidP="00AA1FC7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กลุ่มคนเก่ง จำนวน......</w:t>
            </w:r>
            <w:r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-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.......คน</w:t>
            </w:r>
          </w:p>
          <w:p w:rsidR="00F52104" w:rsidRPr="00FF0143" w:rsidRDefault="00F52104" w:rsidP="00AA1FC7">
            <w:pPr>
              <w:rPr>
                <w:color w:val="000000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ได้คะแนนร้อยละ 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</w:t>
            </w:r>
            <w:r w:rsidRPr="00C41AB5">
              <w:rPr>
                <w:rFonts w:ascii="Angsana New" w:hAnsi="Angsana New"/>
                <w:sz w:val="22"/>
                <w:szCs w:val="22"/>
              </w:rPr>
              <w:t>70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....</w:t>
            </w:r>
            <w:r w:rsidRPr="00FF0143">
              <w:rPr>
                <w:rFonts w:ascii="Angsana New" w:hAnsi="Angsana New"/>
                <w:color w:val="0070C0"/>
                <w:sz w:val="22"/>
                <w:szCs w:val="22"/>
                <w:cs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F52104" w:rsidRDefault="00F52104" w:rsidP="00AA1FC7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กลุ่มคนปานกลาง จำนวน....</w:t>
            </w:r>
            <w:r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-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..</w:t>
            </w:r>
            <w:r w:rsidRPr="00C41AB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.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คน</w:t>
            </w:r>
          </w:p>
          <w:p w:rsidR="00F52104" w:rsidRDefault="00F52104" w:rsidP="00AA1FC7">
            <w:pPr>
              <w:rPr>
                <w:color w:val="000000"/>
                <w:sz w:val="22"/>
                <w:szCs w:val="22"/>
              </w:rPr>
            </w:pPr>
            <w:r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ได้คะแนนร้อยละ 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....</w:t>
            </w:r>
            <w:r w:rsidRPr="00C41AB5">
              <w:rPr>
                <w:rFonts w:ascii="Angsana New" w:hAnsi="Angsana New"/>
                <w:sz w:val="22"/>
                <w:szCs w:val="22"/>
                <w:lang w:val="en-US" w:bidi="th-TH"/>
              </w:rPr>
              <w:t>60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</w:t>
            </w:r>
            <w:r w:rsidRPr="00FF0143">
              <w:rPr>
                <w:rFonts w:ascii="Angsana New" w:hAnsi="Angsana New"/>
                <w:color w:val="0070C0"/>
                <w:sz w:val="22"/>
                <w:szCs w:val="22"/>
                <w:cs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  <w:p w:rsidR="00F52104" w:rsidRDefault="00F52104" w:rsidP="00AA1FC7">
            <w:pPr>
              <w:rPr>
                <w:color w:val="000000"/>
                <w:sz w:val="22"/>
                <w:szCs w:val="22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กลุ่มคนอ่อน  จำนวน......</w:t>
            </w:r>
            <w:r>
              <w:rPr>
                <w:rFonts w:ascii="Angsana New" w:hAnsi="Angsana New"/>
                <w:color w:val="000000"/>
                <w:sz w:val="22"/>
                <w:szCs w:val="22"/>
                <w:lang w:val="en-US" w:bidi="th-TH"/>
              </w:rPr>
              <w:t>-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>.......คน</w:t>
            </w:r>
          </w:p>
          <w:p w:rsidR="00F52104" w:rsidRPr="00AA1FC7" w:rsidRDefault="00F52104" w:rsidP="00AA1FC7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(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ได้คะแนนร้อยละ 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</w:t>
            </w:r>
            <w:r w:rsidRPr="00C41AB5">
              <w:rPr>
                <w:rFonts w:ascii="Angsana New" w:hAnsi="Angsana New"/>
                <w:sz w:val="22"/>
                <w:szCs w:val="22"/>
                <w:lang w:val="en-US" w:bidi="th-TH"/>
              </w:rPr>
              <w:t>50</w:t>
            </w:r>
            <w:r w:rsidRPr="00C41AB5">
              <w:rPr>
                <w:rFonts w:ascii="Angsana New" w:hAnsi="Angsana New"/>
                <w:sz w:val="22"/>
                <w:szCs w:val="22"/>
                <w:cs/>
              </w:rPr>
              <w:t>....</w:t>
            </w:r>
            <w:r w:rsidRPr="00FF0143">
              <w:rPr>
                <w:rFonts w:ascii="Angsana New" w:hAnsi="Angsana New"/>
                <w:color w:val="0070C0"/>
                <w:sz w:val="22"/>
                <w:szCs w:val="22"/>
                <w:cs/>
              </w:rPr>
              <w:t xml:space="preserve"> </w:t>
            </w:r>
            <w:r w:rsidRPr="00FF0143">
              <w:rPr>
                <w:rFonts w:ascii="Angsana New" w:hAnsi="Angsana New"/>
                <w:sz w:val="22"/>
                <w:szCs w:val="22"/>
                <w:cs/>
                <w:lang w:bidi="th-TH"/>
              </w:rPr>
              <w:t>ขึ้นไป</w:t>
            </w:r>
            <w:r w:rsidRPr="00FF0143">
              <w:rPr>
                <w:rFonts w:ascii="Angsana New" w:hAnsi="Angsana New"/>
                <w:sz w:val="22"/>
                <w:szCs w:val="22"/>
                <w:cs/>
              </w:rPr>
              <w:t>)</w:t>
            </w:r>
          </w:p>
        </w:tc>
        <w:tc>
          <w:tcPr>
            <w:tcW w:w="2700" w:type="dxa"/>
          </w:tcPr>
          <w:p w:rsidR="00F52104" w:rsidRPr="005746A5" w:rsidRDefault="00F52104" w:rsidP="0068043A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..........................................</w:t>
            </w:r>
          </w:p>
        </w:tc>
        <w:tc>
          <w:tcPr>
            <w:tcW w:w="1980" w:type="dxa"/>
          </w:tcPr>
          <w:p w:rsidR="00F52104" w:rsidRPr="004017DD" w:rsidRDefault="00F52104" w:rsidP="004017DD">
            <w:pPr>
              <w:rPr>
                <w:rFonts w:ascii="Angsana New" w:hAnsi="Angsana New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สอนเสริมในเนื้อหาผู้เรียนมีความรู้ไม่เพียงพอ</w:t>
            </w:r>
          </w:p>
          <w:p w:rsidR="00F52104" w:rsidRDefault="00F52104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4017DD">
              <w:rPr>
                <w:rFonts w:ascii="Angsana New" w:hAnsi="Angsana New"/>
                <w:cs/>
                <w:lang w:bidi="th-TH"/>
              </w:rPr>
              <w:t>แจกเอกสารเพิ่มเติมให้ผู้เรียนไปศึกษาด้วยตนเอง</w:t>
            </w:r>
          </w:p>
          <w:p w:rsidR="00F52104" w:rsidRPr="004017DD" w:rsidRDefault="00F52104" w:rsidP="004017DD">
            <w:pPr>
              <w:rPr>
                <w:rFonts w:ascii="Angsana New" w:hAnsi="Angsana New"/>
                <w:lang w:bidi="th-TH"/>
              </w:rPr>
            </w:pPr>
            <w:r>
              <w:rPr>
                <w:color w:val="000000"/>
                <w:sz w:val="22"/>
                <w:szCs w:val="22"/>
              </w:rPr>
              <w:t>□</w:t>
            </w:r>
            <w:r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......</w:t>
            </w:r>
            <w:r w:rsidRPr="005746A5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</w:t>
            </w:r>
          </w:p>
          <w:p w:rsidR="00F52104" w:rsidRPr="004017DD" w:rsidRDefault="00F52104" w:rsidP="0068043A">
            <w:pPr>
              <w:rPr>
                <w:rFonts w:ascii="Angsana New" w:hAnsi="Angsana New"/>
                <w:b/>
              </w:rPr>
            </w:pPr>
          </w:p>
        </w:tc>
      </w:tr>
    </w:tbl>
    <w:p w:rsidR="00F52104" w:rsidRPr="007821D7" w:rsidRDefault="00F52104">
      <w:pPr>
        <w:rPr>
          <w:lang w:val="en-US"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720"/>
        <w:gridCol w:w="1800"/>
      </w:tblGrid>
      <w:tr w:rsidR="00F52104" w:rsidTr="00B65EBC">
        <w:trPr>
          <w:cantSplit/>
        </w:trPr>
        <w:tc>
          <w:tcPr>
            <w:tcW w:w="10080" w:type="dxa"/>
            <w:gridSpan w:val="6"/>
          </w:tcPr>
          <w:p w:rsidR="00F52104" w:rsidRPr="00073B28" w:rsidRDefault="00F52104" w:rsidP="004017DD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3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. 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ประสิทธิผลของ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</w:t>
            </w:r>
            <w:r w:rsidRPr="00656882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สอนที่ทำให้เกิดผลการเรียนรู้ตามที่</w:t>
            </w:r>
            <w:r w:rsidRPr="00656882">
              <w:rPr>
                <w:rFonts w:ascii="Angsana New" w:hAnsi="Angsana New"/>
                <w:b/>
                <w:bCs/>
                <w:spacing w:val="-20"/>
                <w:sz w:val="32"/>
                <w:szCs w:val="32"/>
                <w:cs/>
                <w:lang w:bidi="th-TH"/>
              </w:rPr>
              <w:t xml:space="preserve">ระบุในรายละเอียดของรายวิชา </w:t>
            </w:r>
          </w:p>
        </w:tc>
      </w:tr>
      <w:tr w:rsidR="00F52104" w:rsidRPr="005746A5" w:rsidTr="005746A5">
        <w:trPr>
          <w:cantSplit/>
          <w:trHeight w:val="575"/>
        </w:trPr>
        <w:tc>
          <w:tcPr>
            <w:tcW w:w="1800" w:type="dxa"/>
            <w:vMerge w:val="restart"/>
          </w:tcPr>
          <w:p w:rsidR="00F52104" w:rsidRPr="005746A5" w:rsidRDefault="00F52104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F52104" w:rsidRPr="005746A5" w:rsidRDefault="00F52104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F52104" w:rsidRPr="005746A5" w:rsidRDefault="00F52104" w:rsidP="005746A5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2"/>
          </w:tcPr>
          <w:p w:rsidR="00F52104" w:rsidRPr="005746A5" w:rsidRDefault="00F52104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F52104" w:rsidRPr="005746A5" w:rsidRDefault="00F52104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F52104" w:rsidRPr="005746A5" w:rsidRDefault="00F52104" w:rsidP="00870669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F52104" w:rsidTr="003A3C27">
        <w:trPr>
          <w:cantSplit/>
          <w:trHeight w:val="465"/>
        </w:trPr>
        <w:tc>
          <w:tcPr>
            <w:tcW w:w="1800" w:type="dxa"/>
            <w:vMerge/>
          </w:tcPr>
          <w:p w:rsidR="00F52104" w:rsidRPr="00073B28" w:rsidRDefault="00F52104" w:rsidP="00870669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600" w:type="dxa"/>
            <w:vMerge/>
          </w:tcPr>
          <w:p w:rsidR="00F52104" w:rsidRPr="00073B28" w:rsidRDefault="00F52104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1" w:type="dxa"/>
            <w:vMerge/>
          </w:tcPr>
          <w:p w:rsidR="00F52104" w:rsidRPr="00073B28" w:rsidRDefault="00F52104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359" w:type="dxa"/>
          </w:tcPr>
          <w:p w:rsidR="00F52104" w:rsidRPr="004C084D" w:rsidRDefault="00F52104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20" w:type="dxa"/>
          </w:tcPr>
          <w:p w:rsidR="00F52104" w:rsidRPr="004C084D" w:rsidRDefault="00F52104" w:rsidP="00870669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F52104" w:rsidRPr="00073B28" w:rsidRDefault="00F52104" w:rsidP="00870669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F52104" w:rsidRPr="005746A5" w:rsidTr="003A3C27">
        <w:trPr>
          <w:cantSplit/>
          <w:trHeight w:val="4967"/>
        </w:trPr>
        <w:tc>
          <w:tcPr>
            <w:tcW w:w="1800" w:type="dxa"/>
          </w:tcPr>
          <w:p w:rsidR="00F52104" w:rsidRPr="003A3C27" w:rsidRDefault="00F52104" w:rsidP="005746A5">
            <w:pPr>
              <w:rPr>
                <w:rFonts w:ascii="Angsana New" w:hAnsi="Angsana New"/>
                <w:bCs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คุณธรรม จริยธรรม</w:t>
            </w:r>
          </w:p>
        </w:tc>
        <w:tc>
          <w:tcPr>
            <w:tcW w:w="3600" w:type="dxa"/>
          </w:tcPr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33" type="#_x0000_t32" style="position:absolute;margin-left:3.6pt;margin-top:-.3pt;width:9.75pt;height:5.15pt;flip:y;z-index:251639808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4" type="#_x0000_t32" style="position:absolute;margin-left:3.6pt;margin-top:1.15pt;width:9.75pt;height:5.15pt;flip:y;z-index:25164083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35" type="#_x0000_t32" style="position:absolute;margin-left:43.5pt;margin-top:14.45pt;width:0;height:0;z-index:251638784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36" type="#_x0000_t32" style="position:absolute;margin-left:3.6pt;margin-top:1.25pt;width:9.75pt;height:5.15pt;flip:y;z-index:25167974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7" type="#_x0000_t32" style="position:absolute;margin-left:3.6pt;margin-top:.75pt;width:9.75pt;height:5.15pt;flip:y;z-index:25164185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38" type="#_x0000_t32" style="position:absolute;margin-left:3.6pt;margin-top:.85pt;width:9.75pt;height:5.15pt;flip:y;z-index:25164288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F52104" w:rsidRPr="005746A5" w:rsidRDefault="00F52104" w:rsidP="00AF4406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39" type="#_x0000_t32" style="position:absolute;margin-left:2pt;margin-top:1.35pt;width:9.75pt;height:5.15pt;flip:y;z-index:251645952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0" type="#_x0000_t32" style="position:absolute;margin-left:2pt;margin-top:1.25pt;width:9.75pt;height:5.15pt;flip:y;z-index:25164492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1" type="#_x0000_t32" style="position:absolute;margin-left:2pt;margin-top:1.05pt;width:9.75pt;height:5.15pt;flip:y;z-index:25164390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F52104" w:rsidRPr="00963E44" w:rsidRDefault="00F52104" w:rsidP="00AF4406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F52104" w:rsidRPr="00C41AB5" w:rsidRDefault="00F52104" w:rsidP="00AF4406">
            <w:pPr>
              <w:rPr>
                <w:rFonts w:ascii="Angsana New" w:hAnsi="Angsana New"/>
                <w:b/>
                <w:sz w:val="32"/>
                <w:szCs w:val="32"/>
                <w:lang w:val="en-US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</w:tcPr>
          <w:p w:rsidR="00F52104" w:rsidRPr="00073B28" w:rsidRDefault="00F52104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F52104" w:rsidRPr="00073B28" w:rsidRDefault="00F52104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F52104" w:rsidRDefault="00F52104">
      <w:pPr>
        <w:rPr>
          <w:lang w:bidi="th-TH"/>
        </w:rPr>
      </w:pPr>
    </w:p>
    <w:p w:rsidR="00F52104" w:rsidRDefault="00F52104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F52104" w:rsidRPr="005746A5" w:rsidTr="004C084D">
        <w:trPr>
          <w:cantSplit/>
          <w:trHeight w:val="530"/>
        </w:trPr>
        <w:tc>
          <w:tcPr>
            <w:tcW w:w="1800" w:type="dxa"/>
            <w:vMerge w:val="restart"/>
          </w:tcPr>
          <w:p w:rsidR="00F52104" w:rsidRPr="005746A5" w:rsidRDefault="00F5210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F52104" w:rsidRPr="005746A5" w:rsidRDefault="00F5210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F52104" w:rsidRPr="005746A5" w:rsidRDefault="00F5210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F52104" w:rsidRDefault="00F5210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  <w:p w:rsidR="00F52104" w:rsidRPr="005746A5" w:rsidRDefault="00F5210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</w:p>
        </w:tc>
        <w:tc>
          <w:tcPr>
            <w:tcW w:w="1800" w:type="dxa"/>
            <w:vMerge w:val="restart"/>
          </w:tcPr>
          <w:p w:rsidR="00F52104" w:rsidRPr="005746A5" w:rsidRDefault="00F5210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F52104" w:rsidRPr="005746A5" w:rsidRDefault="00F5210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F52104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F52104" w:rsidRPr="005746A5" w:rsidRDefault="00F52104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F52104" w:rsidRPr="005746A5" w:rsidRDefault="00F52104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F52104" w:rsidRPr="005746A5" w:rsidRDefault="00F52104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F52104" w:rsidRPr="004C084D" w:rsidRDefault="00F52104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F52104" w:rsidRPr="004C084D" w:rsidRDefault="00F52104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F52104" w:rsidRPr="005746A5" w:rsidRDefault="00F52104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F52104" w:rsidRPr="00482720" w:rsidTr="0068043A">
        <w:trPr>
          <w:cantSplit/>
          <w:trHeight w:val="386"/>
        </w:trPr>
        <w:tc>
          <w:tcPr>
            <w:tcW w:w="1800" w:type="dxa"/>
          </w:tcPr>
          <w:p w:rsidR="00F52104" w:rsidRPr="00482720" w:rsidRDefault="00F52104" w:rsidP="0068043A">
            <w:pPr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</w:pPr>
            <w:r w:rsidRPr="00482720">
              <w:rPr>
                <w:rFonts w:ascii="Angsana New" w:hAnsi="Angsana New"/>
                <w:bCs/>
                <w:sz w:val="20"/>
                <w:szCs w:val="20"/>
                <w:cs/>
                <w:lang w:bidi="th-TH"/>
              </w:rPr>
              <w:t>ความรู้</w:t>
            </w:r>
          </w:p>
        </w:tc>
        <w:tc>
          <w:tcPr>
            <w:tcW w:w="3600" w:type="dxa"/>
          </w:tcPr>
          <w:p w:rsidR="00F52104" w:rsidRPr="00482720" w:rsidRDefault="00F52104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noProof/>
                <w:lang w:val="en-US" w:bidi="th-TH"/>
              </w:rPr>
              <w:pict>
                <v:shape id="_x0000_s1042" type="#_x0000_t32" style="position:absolute;margin-left:3.6pt;margin-top:-.3pt;width:9.75pt;height:5.15pt;flip:y;z-index:251648000;mso-position-horizontal-relative:text;mso-position-vertical-relative:text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วิธีการบรรยาย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(Lecture)</w:t>
            </w:r>
          </w:p>
          <w:p w:rsidR="00F52104" w:rsidRPr="00482720" w:rsidRDefault="00F52104" w:rsidP="00AF4406">
            <w:pPr>
              <w:rPr>
                <w:rFonts w:ascii="Angsana New" w:hAnsi="Angsana New"/>
                <w:color w:val="000000"/>
                <w:sz w:val="20"/>
                <w:szCs w:val="20"/>
                <w:cs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วิธีการสาธิต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(Demonstration)</w:t>
            </w:r>
          </w:p>
          <w:p w:rsidR="00F52104" w:rsidRPr="00482720" w:rsidRDefault="00F52104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วิธีการทดลอง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(Experiment)</w:t>
            </w:r>
          </w:p>
          <w:p w:rsidR="00F52104" w:rsidRPr="00482720" w:rsidRDefault="00F52104" w:rsidP="00AF4406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3" type="#_x0000_t32" style="position:absolute;margin-left:3.6pt;margin-top:1.15pt;width:9.75pt;height:5.15pt;flip:y;z-index:251649024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44" type="#_x0000_t32" style="position:absolute;margin-left:43.5pt;margin-top:14.45pt;width:0;height:0;z-index:251646976;mso-position-horizontal-relative:text;mso-position-vertical-relative:text" o:connectortype="straight"/>
              </w:pic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F52104" w:rsidRPr="00482720" w:rsidRDefault="00F52104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(Collaborative – Cooperative Learning)</w:t>
            </w:r>
          </w:p>
          <w:p w:rsidR="00F52104" w:rsidRPr="00482720" w:rsidRDefault="00F52104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noProof/>
                <w:lang w:val="en-US" w:bidi="th-TH"/>
              </w:rPr>
              <w:pict>
                <v:shape id="_x0000_s1045" type="#_x0000_t32" style="position:absolute;margin-left:3.6pt;margin-top:-.1pt;width:9.75pt;height:5.15pt;flip:y;z-index:251680768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วิธีการใช้กรณีตัวอย่าง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(Case Study)</w:t>
            </w:r>
          </w:p>
          <w:p w:rsidR="00F52104" w:rsidRPr="00482720" w:rsidRDefault="00F52104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เทคนิคผังความคิด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(Mind Map)</w:t>
            </w:r>
          </w:p>
          <w:p w:rsidR="00F52104" w:rsidRPr="00482720" w:rsidRDefault="00F52104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วิธีการใช้ปัญหาเป็นหลัก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(Problem-Based Learning)</w:t>
            </w:r>
          </w:p>
          <w:p w:rsidR="00F52104" w:rsidRPr="00482720" w:rsidRDefault="00F52104" w:rsidP="00AF4406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F52104" w:rsidRPr="00482720" w:rsidRDefault="00F52104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(Experiential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Learning)</w:t>
            </w:r>
          </w:p>
          <w:p w:rsidR="00F52104" w:rsidRPr="00482720" w:rsidRDefault="00F52104" w:rsidP="00AF4406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F52104" w:rsidRPr="00482720" w:rsidRDefault="00F52104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(Project-Based Instruction)</w:t>
            </w:r>
          </w:p>
          <w:p w:rsidR="00F52104" w:rsidRPr="00482720" w:rsidRDefault="00F52104" w:rsidP="00AF4406">
            <w:pPr>
              <w:rPr>
                <w:rFonts w:ascii="Angsana New" w:hAnsi="Angsana New"/>
                <w:color w:val="000000"/>
                <w:sz w:val="20"/>
                <w:szCs w:val="20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6" type="#_x0000_t32" style="position:absolute;margin-left:3.6pt;margin-top:.75pt;width:9.75pt;height:5.15pt;flip:y;z-index:251650048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>วิธีการสอนแบบเน้นกระบวนการคิด</w:t>
            </w:r>
          </w:p>
          <w:p w:rsidR="00F52104" w:rsidRPr="00482720" w:rsidRDefault="00F52104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    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</w:rPr>
              <w:t>(Thinking-Based Instruction)</w:t>
            </w:r>
          </w:p>
          <w:p w:rsidR="00F52104" w:rsidRPr="00482720" w:rsidRDefault="00F52104" w:rsidP="00AF4406">
            <w:pPr>
              <w:rPr>
                <w:rFonts w:ascii="Angsana New" w:hAnsi="Angsana New"/>
                <w:color w:val="000000"/>
                <w:sz w:val="20"/>
                <w:szCs w:val="20"/>
              </w:rPr>
            </w:pPr>
            <w:r>
              <w:rPr>
                <w:noProof/>
                <w:lang w:val="en-US" w:bidi="th-TH"/>
              </w:rPr>
              <w:pict>
                <v:shape id="_x0000_s1047" type="#_x0000_t32" style="position:absolute;margin-left:3.6pt;margin-top:.85pt;width:9.75pt;height:5.15pt;flip:y;z-index:251651072" o:connectortype="straight"/>
              </w:pict>
            </w: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วิธีการสอนแบบบูรณาการ </w:t>
            </w:r>
          </w:p>
          <w:p w:rsidR="00F52104" w:rsidRPr="00482720" w:rsidRDefault="00F52104" w:rsidP="00AF4406">
            <w:pPr>
              <w:rPr>
                <w:rFonts w:ascii="Angsana New" w:hAnsi="Angsana New"/>
                <w:b/>
                <w:color w:val="000000"/>
                <w:sz w:val="20"/>
                <w:szCs w:val="20"/>
                <w:cs/>
                <w:lang w:bidi="th-TH"/>
              </w:rPr>
            </w:pPr>
            <w:r w:rsidRPr="00482720">
              <w:rPr>
                <w:color w:val="000000"/>
                <w:sz w:val="20"/>
                <w:szCs w:val="20"/>
              </w:rPr>
              <w:t>□</w:t>
            </w:r>
            <w:r w:rsidRPr="00482720">
              <w:rPr>
                <w:color w:val="000000"/>
                <w:sz w:val="20"/>
                <w:szCs w:val="20"/>
                <w:cs/>
                <w:lang w:bidi="th-TH"/>
              </w:rPr>
              <w:t xml:space="preserve">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  <w:lang w:bidi="th-TH"/>
              </w:rPr>
              <w:t xml:space="preserve">อื่น ๆ </w:t>
            </w:r>
            <w:r w:rsidRPr="00482720">
              <w:rPr>
                <w:rFonts w:ascii="Angsana New" w:hAnsi="Angsana New"/>
                <w:color w:val="000000"/>
                <w:sz w:val="20"/>
                <w:szCs w:val="20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8" type="#_x0000_t32" style="position:absolute;margin-left:2pt;margin-top:1.35pt;width:9.75pt;height:5.15pt;flip:y;z-index:251654144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49" type="#_x0000_t32" style="position:absolute;margin-left:2pt;margin-top:1.25pt;width:9.75pt;height:5.15pt;flip:y;z-index:25165312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0" type="#_x0000_t32" style="position:absolute;margin-left:2pt;margin-top:1.05pt;width:9.75pt;height:5.15pt;flip:y;z-index:25165209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F52104" w:rsidRPr="00963E44" w:rsidRDefault="00F52104" w:rsidP="00AF4406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F52104" w:rsidRPr="00482720" w:rsidRDefault="00F52104" w:rsidP="00AF4406">
            <w:pPr>
              <w:rPr>
                <w:rFonts w:ascii="Angsana New" w:hAnsi="Angsana New"/>
                <w:b/>
                <w:sz w:val="20"/>
                <w:szCs w:val="20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F52104" w:rsidRPr="00482720" w:rsidRDefault="00F52104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F52104" w:rsidRPr="00482720" w:rsidRDefault="00F52104" w:rsidP="0068043A">
            <w:pPr>
              <w:rPr>
                <w:rFonts w:ascii="Angsana New" w:hAnsi="Angsana New"/>
                <w:b/>
                <w:sz w:val="20"/>
                <w:szCs w:val="20"/>
              </w:rPr>
            </w:pPr>
          </w:p>
        </w:tc>
      </w:tr>
      <w:tr w:rsidR="00F52104" w:rsidRPr="005746A5" w:rsidTr="003A3C27">
        <w:trPr>
          <w:cantSplit/>
          <w:trHeight w:val="386"/>
        </w:trPr>
        <w:tc>
          <w:tcPr>
            <w:tcW w:w="1800" w:type="dxa"/>
          </w:tcPr>
          <w:p w:rsidR="00F52104" w:rsidRPr="003A3C27" w:rsidRDefault="00F52104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ทักษะทางปัญญา</w:t>
            </w:r>
          </w:p>
        </w:tc>
        <w:tc>
          <w:tcPr>
            <w:tcW w:w="3600" w:type="dxa"/>
          </w:tcPr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51" type="#_x0000_t32" style="position:absolute;margin-left:3.6pt;margin-top:-.3pt;width:9.75pt;height:5.15pt;flip:y;z-index:251656192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2" type="#_x0000_t32" style="position:absolute;margin-left:3.6pt;margin-top:1.15pt;width:9.75pt;height:5.15pt;flip:y;z-index:25165721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53" type="#_x0000_t32" style="position:absolute;margin-left:43.5pt;margin-top:14.45pt;width:0;height:0;z-index:251655168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54" type="#_x0000_t32" style="position:absolute;margin-left:3.6pt;margin-top:1.25pt;width:9.75pt;height:5.15pt;flip:y;z-index:25168179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5" type="#_x0000_t32" style="position:absolute;margin-left:3.6pt;margin-top:.75pt;width:9.75pt;height:5.15pt;flip:y;z-index:25165824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56" type="#_x0000_t32" style="position:absolute;margin-left:3.6pt;margin-top:.85pt;width:9.75pt;height:5.15pt;flip:y;z-index:25165926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F52104" w:rsidRPr="005746A5" w:rsidRDefault="00F52104" w:rsidP="00AF4406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7" type="#_x0000_t32" style="position:absolute;margin-left:2pt;margin-top:1.35pt;width:9.75pt;height:5.15pt;flip:y;z-index:251662336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8" type="#_x0000_t32" style="position:absolute;margin-left:2pt;margin-top:1.25pt;width:9.75pt;height:5.15pt;flip:y;z-index:25166131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59" type="#_x0000_t32" style="position:absolute;margin-left:2pt;margin-top:1.05pt;width:9.75pt;height:5.15pt;flip:y;z-index:25166028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F52104" w:rsidRPr="00963E44" w:rsidRDefault="00F52104" w:rsidP="00AF4406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F52104" w:rsidRPr="00073B28" w:rsidRDefault="00F52104" w:rsidP="00AF4406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F52104" w:rsidRPr="00073B28" w:rsidRDefault="00F52104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F52104" w:rsidRPr="00073B28" w:rsidRDefault="00F52104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F52104" w:rsidRDefault="00F52104">
      <w:pPr>
        <w:rPr>
          <w:lang w:bidi="th-TH"/>
        </w:rPr>
      </w:pPr>
    </w:p>
    <w:p w:rsidR="00F52104" w:rsidRDefault="00F52104">
      <w:pPr>
        <w:rPr>
          <w:lang w:bidi="th-TH"/>
        </w:rPr>
      </w:pPr>
    </w:p>
    <w:p w:rsidR="00F52104" w:rsidRDefault="00F52104">
      <w:pPr>
        <w:rPr>
          <w:lang w:bidi="th-TH"/>
        </w:rPr>
      </w:pPr>
    </w:p>
    <w:p w:rsidR="00F52104" w:rsidRDefault="00F52104">
      <w:pPr>
        <w:rPr>
          <w:lang w:bidi="th-TH"/>
        </w:rPr>
      </w:pPr>
    </w:p>
    <w:p w:rsidR="00F52104" w:rsidRDefault="00F52104">
      <w:pPr>
        <w:rPr>
          <w:lang w:bidi="th-TH"/>
        </w:rPr>
      </w:pPr>
    </w:p>
    <w:p w:rsidR="00F52104" w:rsidRDefault="00F52104">
      <w:pPr>
        <w:rPr>
          <w:lang w:bidi="th-TH"/>
        </w:rPr>
      </w:pPr>
    </w:p>
    <w:p w:rsidR="00F52104" w:rsidRDefault="00F52104">
      <w:pPr>
        <w:rPr>
          <w:lang w:bidi="th-TH"/>
        </w:rPr>
      </w:pPr>
    </w:p>
    <w:p w:rsidR="00F52104" w:rsidRDefault="00F52104">
      <w:pPr>
        <w:rPr>
          <w:lang w:bidi="th-TH"/>
        </w:rPr>
      </w:pPr>
    </w:p>
    <w:p w:rsidR="00F52104" w:rsidRDefault="00F52104">
      <w:pPr>
        <w:rPr>
          <w:lang w:bidi="th-TH"/>
        </w:rPr>
      </w:pPr>
    </w:p>
    <w:p w:rsidR="00F52104" w:rsidRDefault="00F52104">
      <w:pPr>
        <w:rPr>
          <w:lang w:bidi="th-TH"/>
        </w:rPr>
      </w:pPr>
    </w:p>
    <w:p w:rsidR="00F52104" w:rsidRDefault="00F52104">
      <w:pPr>
        <w:rPr>
          <w:lang w:bidi="th-TH"/>
        </w:rPr>
      </w:pPr>
    </w:p>
    <w:p w:rsidR="00F52104" w:rsidRDefault="00F52104">
      <w:pPr>
        <w:rPr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3600"/>
        <w:gridCol w:w="1801"/>
        <w:gridCol w:w="359"/>
        <w:gridCol w:w="6"/>
        <w:gridCol w:w="714"/>
        <w:gridCol w:w="1800"/>
      </w:tblGrid>
      <w:tr w:rsidR="00F52104" w:rsidRPr="005746A5" w:rsidTr="004C084D">
        <w:trPr>
          <w:cantSplit/>
          <w:trHeight w:val="527"/>
        </w:trPr>
        <w:tc>
          <w:tcPr>
            <w:tcW w:w="1800" w:type="dxa"/>
            <w:vMerge w:val="restart"/>
          </w:tcPr>
          <w:p w:rsidR="00F52104" w:rsidRPr="005746A5" w:rsidRDefault="00F5210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ผลการเรียนรู้</w:t>
            </w:r>
          </w:p>
        </w:tc>
        <w:tc>
          <w:tcPr>
            <w:tcW w:w="3600" w:type="dxa"/>
            <w:vMerge w:val="restart"/>
          </w:tcPr>
          <w:p w:rsidR="00F52104" w:rsidRPr="005746A5" w:rsidRDefault="00F5210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วิธีสอนที่ระบุในรายละเอียดรายวิชา</w:t>
            </w:r>
          </w:p>
        </w:tc>
        <w:tc>
          <w:tcPr>
            <w:tcW w:w="1801" w:type="dxa"/>
            <w:vMerge w:val="restart"/>
          </w:tcPr>
          <w:p w:rsidR="00F52104" w:rsidRPr="005746A5" w:rsidRDefault="00F5210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สื่อการเรียนรู้ที่ใช้</w:t>
            </w:r>
          </w:p>
        </w:tc>
        <w:tc>
          <w:tcPr>
            <w:tcW w:w="1079" w:type="dxa"/>
            <w:gridSpan w:val="3"/>
          </w:tcPr>
          <w:p w:rsidR="00F52104" w:rsidRPr="005746A5" w:rsidRDefault="00F5210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ประสิทธิผล</w:t>
            </w:r>
          </w:p>
        </w:tc>
        <w:tc>
          <w:tcPr>
            <w:tcW w:w="1800" w:type="dxa"/>
            <w:vMerge w:val="restart"/>
          </w:tcPr>
          <w:p w:rsidR="00F52104" w:rsidRPr="005746A5" w:rsidRDefault="00F5210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 xml:space="preserve">ปัญหาของการใช้วิธีสอน  (ถ้ามี)  </w:t>
            </w:r>
          </w:p>
          <w:p w:rsidR="00F52104" w:rsidRPr="005746A5" w:rsidRDefault="00F52104" w:rsidP="00B65EBC">
            <w:pPr>
              <w:jc w:val="center"/>
              <w:rPr>
                <w:rFonts w:ascii="Angsana New" w:hAnsi="Angsana New"/>
                <w:b/>
                <w:bCs/>
                <w:lang w:bidi="th-TH"/>
              </w:rPr>
            </w:pPr>
            <w:r w:rsidRPr="005746A5">
              <w:rPr>
                <w:rFonts w:ascii="Angsana New" w:hAnsi="Angsana New"/>
                <w:b/>
                <w:bCs/>
                <w:cs/>
                <w:lang w:bidi="th-TH"/>
              </w:rPr>
              <w:t>พร้อมข้อเสนอแนะในการแก้ไข</w:t>
            </w:r>
          </w:p>
        </w:tc>
      </w:tr>
      <w:tr w:rsidR="00F52104" w:rsidRPr="005746A5" w:rsidTr="004C084D">
        <w:trPr>
          <w:cantSplit/>
          <w:trHeight w:val="795"/>
        </w:trPr>
        <w:tc>
          <w:tcPr>
            <w:tcW w:w="1800" w:type="dxa"/>
            <w:vMerge/>
          </w:tcPr>
          <w:p w:rsidR="00F52104" w:rsidRPr="005746A5" w:rsidRDefault="00F52104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00" w:type="dxa"/>
            <w:vMerge/>
          </w:tcPr>
          <w:p w:rsidR="00F52104" w:rsidRPr="005746A5" w:rsidRDefault="00F52104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1801" w:type="dxa"/>
            <w:vMerge/>
          </w:tcPr>
          <w:p w:rsidR="00F52104" w:rsidRPr="005746A5" w:rsidRDefault="00F52104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  <w:tc>
          <w:tcPr>
            <w:tcW w:w="365" w:type="dxa"/>
            <w:gridSpan w:val="2"/>
          </w:tcPr>
          <w:p w:rsidR="00F52104" w:rsidRPr="004C084D" w:rsidRDefault="00F52104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มี</w:t>
            </w:r>
          </w:p>
        </w:tc>
        <w:tc>
          <w:tcPr>
            <w:tcW w:w="714" w:type="dxa"/>
          </w:tcPr>
          <w:p w:rsidR="00F52104" w:rsidRPr="004C084D" w:rsidRDefault="00F52104" w:rsidP="00B65EBC">
            <w:pPr>
              <w:jc w:val="center"/>
              <w:rPr>
                <w:rFonts w:ascii="Angsana New" w:hAnsi="Angsana New"/>
                <w:bCs/>
                <w:lang w:bidi="th-TH"/>
              </w:rPr>
            </w:pPr>
            <w:r w:rsidRPr="004C084D">
              <w:rPr>
                <w:rFonts w:ascii="Angsana New" w:hAnsi="Angsana New"/>
                <w:bCs/>
                <w:cs/>
                <w:lang w:bidi="th-TH"/>
              </w:rPr>
              <w:t>ไม่มี</w:t>
            </w:r>
          </w:p>
        </w:tc>
        <w:tc>
          <w:tcPr>
            <w:tcW w:w="1800" w:type="dxa"/>
            <w:vMerge/>
          </w:tcPr>
          <w:p w:rsidR="00F52104" w:rsidRPr="005746A5" w:rsidRDefault="00F52104" w:rsidP="00B65EBC">
            <w:pPr>
              <w:jc w:val="center"/>
              <w:rPr>
                <w:rFonts w:ascii="Angsana New" w:hAnsi="Angsana New"/>
                <w:b/>
                <w:bCs/>
                <w:cs/>
                <w:lang w:bidi="th-TH"/>
              </w:rPr>
            </w:pPr>
          </w:p>
        </w:tc>
      </w:tr>
      <w:tr w:rsidR="00F52104" w:rsidRPr="005746A5" w:rsidTr="0068043A">
        <w:trPr>
          <w:cantSplit/>
          <w:trHeight w:val="386"/>
        </w:trPr>
        <w:tc>
          <w:tcPr>
            <w:tcW w:w="1800" w:type="dxa"/>
          </w:tcPr>
          <w:p w:rsidR="00F52104" w:rsidRPr="003A3C27" w:rsidRDefault="00F52104" w:rsidP="0068043A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00" w:type="dxa"/>
          </w:tcPr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0" type="#_x0000_t32" style="position:absolute;margin-left:3.6pt;margin-top:-.3pt;width:9.75pt;height:5.15pt;flip:y;z-index:251664384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1" type="#_x0000_t32" style="position:absolute;margin-left:3.6pt;margin-top:1.15pt;width:9.75pt;height:5.15pt;flip:y;z-index:25166540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62" type="#_x0000_t32" style="position:absolute;margin-left:43.5pt;margin-top:14.45pt;width:0;height:0;z-index:251663360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3" type="#_x0000_t32" style="position:absolute;margin-left:3.6pt;margin-top:.8pt;width:9.75pt;height:5.15pt;flip:y;z-index:25168281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4" type="#_x0000_t32" style="position:absolute;margin-left:3.6pt;margin-top:.75pt;width:9.75pt;height:5.15pt;flip:y;z-index:25166643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5" type="#_x0000_t32" style="position:absolute;margin-left:3.6pt;margin-top:.85pt;width:9.75pt;height:5.15pt;flip:y;z-index:25166745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F52104" w:rsidRPr="005746A5" w:rsidRDefault="00F52104" w:rsidP="00AF4406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6" type="#_x0000_t32" style="position:absolute;margin-left:2pt;margin-top:1.35pt;width:9.75pt;height:5.15pt;flip:y;z-index:251670528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7" type="#_x0000_t32" style="position:absolute;margin-left:2pt;margin-top:1.25pt;width:9.75pt;height:5.15pt;flip:y;z-index:25166950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68" type="#_x0000_t32" style="position:absolute;margin-left:2pt;margin-top:1.05pt;width:9.75pt;height:5.15pt;flip:y;z-index:25166848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F52104" w:rsidRPr="00963E44" w:rsidRDefault="00F52104" w:rsidP="00AF4406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F52104" w:rsidRPr="00073B28" w:rsidRDefault="00F52104" w:rsidP="00AF4406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F52104" w:rsidRPr="00073B28" w:rsidRDefault="00F52104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F52104" w:rsidRPr="00073B28" w:rsidRDefault="00F52104" w:rsidP="0068043A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  <w:tr w:rsidR="00F52104" w:rsidRPr="005746A5" w:rsidTr="003A3C27">
        <w:trPr>
          <w:cantSplit/>
          <w:trHeight w:val="386"/>
        </w:trPr>
        <w:tc>
          <w:tcPr>
            <w:tcW w:w="1800" w:type="dxa"/>
          </w:tcPr>
          <w:p w:rsidR="00F52104" w:rsidRPr="003A3C27" w:rsidRDefault="00F52104" w:rsidP="005746A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3A3C27">
              <w:rPr>
                <w:rFonts w:ascii="Angsana New" w:hAnsi="Angsana New"/>
                <w:bCs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00" w:type="dxa"/>
          </w:tcPr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69" type="#_x0000_t32" style="position:absolute;margin-left:3.6pt;margin-top:-.3pt;width:9.75pt;height:5.15pt;flip:y;z-index:251672576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วิธีการบรรยาย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(Lecture)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  <w:cs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วิธีการสาธิต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(Demonstration)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วิธีการทดลอง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(Experiment)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0" type="#_x0000_t32" style="position:absolute;margin-left:3.6pt;margin-top:1.15pt;width:9.75pt;height:5.15pt;flip:y;z-index:25167360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>
              <w:rPr>
                <w:noProof/>
                <w:lang w:val="en-US" w:bidi="th-TH"/>
              </w:rPr>
              <w:pict>
                <v:shape id="_x0000_s1071" type="#_x0000_t32" style="position:absolute;margin-left:43.5pt;margin-top:14.45pt;width:0;height:0;z-index:251671552;mso-position-horizontal-relative:text;mso-position-vertical-relative:text" o:connectortype="straight"/>
              </w:pic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วิธีการสอนแบบร่วมมือ ร่วมคิด 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(Collaborative – Cooperative Learning)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72" type="#_x0000_t32" style="position:absolute;margin-left:3.6pt;margin-top:1.25pt;width:9.75pt;height:5.15pt;flip:y;z-index:251683840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วิธีการใช้กรณีตัวอย่าง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(Case Study)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เทคนิคผังความคิด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(Mind Map)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วิธีการใช้ปัญหาเป็นหลัก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(Problem-Based Learning)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วิธีการสอนแบบเน้นประสบการณ์ 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(Experiential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Learning)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วิธีการสอนแบบใช้โครงการเป็นหลัก 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(Project-Based Instruction)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3" type="#_x0000_t32" style="position:absolute;margin-left:3.6pt;margin-top:.75pt;width:9.75pt;height:5.15pt;flip:y;z-index:251674624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>วิธีการสอนแบบเน้นกระบวนการคิด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</w:rPr>
              <w:t>(Thinking-Based Instruction)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000000"/>
                <w:sz w:val="22"/>
                <w:szCs w:val="22"/>
              </w:rPr>
            </w:pPr>
            <w:r>
              <w:rPr>
                <w:noProof/>
                <w:lang w:val="en-US" w:bidi="th-TH"/>
              </w:rPr>
              <w:pict>
                <v:shape id="_x0000_s1074" type="#_x0000_t32" style="position:absolute;margin-left:3.6pt;margin-top:.85pt;width:9.75pt;height:5.15pt;flip:y;z-index:251675648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วิธีการสอนแบบบูรณาการ </w:t>
            </w:r>
          </w:p>
          <w:p w:rsidR="00F52104" w:rsidRPr="005746A5" w:rsidRDefault="00F52104" w:rsidP="00AF4406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  <w:lang w:bidi="th-TH"/>
              </w:rPr>
              <w:t xml:space="preserve">อื่น ๆ </w:t>
            </w:r>
            <w:r w:rsidRPr="00963E44">
              <w:rPr>
                <w:rFonts w:ascii="Angsana New" w:hAnsi="Angsana New"/>
                <w:color w:val="000000"/>
                <w:sz w:val="22"/>
                <w:szCs w:val="22"/>
                <w:cs/>
              </w:rPr>
              <w:t>...................................</w:t>
            </w:r>
          </w:p>
        </w:tc>
        <w:tc>
          <w:tcPr>
            <w:tcW w:w="1801" w:type="dxa"/>
          </w:tcPr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5" type="#_x0000_t32" style="position:absolute;margin-left:2pt;margin-top:1.35pt;width:9.75pt;height:5.15pt;flip:y;z-index:251678720;mso-position-horizontal-relative:text;mso-position-vertical-relative:text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สื่ออิเล็กโทรนิกส์ 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ได้แก่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PowerPoint,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Internet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,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val="en-US"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lang w:val="en-US"/>
              </w:rPr>
              <w:t>E</w:t>
            </w:r>
            <w:r w:rsidRPr="00963E44">
              <w:rPr>
                <w:rFonts w:ascii="Angsana New" w:hAnsi="Angsana New"/>
                <w:sz w:val="22"/>
                <w:szCs w:val="22"/>
              </w:rPr>
              <w:t>-learning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โปรแกรมคอมพิวเตอร์  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ต่าง ๆ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6" type="#_x0000_t32" style="position:absolute;margin-left:2pt;margin-top:1.25pt;width:9.75pt;height:5.15pt;flip:y;z-index:251677696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LCD Projector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Overhead Projector / 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Visualizer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  <w:lang w:bidi="th-TH"/>
              </w:rPr>
            </w:pPr>
            <w:r>
              <w:rPr>
                <w:noProof/>
                <w:lang w:val="en-US" w:bidi="th-TH"/>
              </w:rPr>
              <w:pict>
                <v:shape id="_x0000_s1077" type="#_x0000_t32" style="position:absolute;margin-left:2pt;margin-top:1.05pt;width:9.75pt;height:5.15pt;flip:y;z-index:251676672" o:connectortype="straight"/>
              </w:pict>
            </w: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ฟิลม์สไลด์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โทรทัศน์ 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/ </w:t>
            </w:r>
          </w:p>
          <w:p w:rsidR="00F52104" w:rsidRPr="00963E44" w:rsidRDefault="00F52104" w:rsidP="00AF4406">
            <w:pPr>
              <w:rPr>
                <w:rFonts w:ascii="Angsana New" w:hAnsi="Angsana New"/>
                <w:color w:val="FF0000"/>
                <w:sz w:val="22"/>
                <w:szCs w:val="22"/>
              </w:rPr>
            </w:pP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     วีดีทัศน์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/ </w:t>
            </w:r>
            <w:r w:rsidRPr="00963E44">
              <w:rPr>
                <w:rFonts w:ascii="Angsana New" w:hAnsi="Angsana New"/>
                <w:color w:val="FF0000"/>
                <w:sz w:val="22"/>
                <w:szCs w:val="22"/>
              </w:rPr>
              <w:t>CD</w:t>
            </w:r>
          </w:p>
          <w:p w:rsidR="00F52104" w:rsidRPr="00963E44" w:rsidRDefault="00F52104" w:rsidP="00AF4406">
            <w:pPr>
              <w:rPr>
                <w:rFonts w:ascii="Angsana New" w:hAnsi="Angsana New"/>
                <w:sz w:val="22"/>
                <w:szCs w:val="22"/>
              </w:rPr>
            </w:pPr>
            <w:r w:rsidRPr="00963E44">
              <w:rPr>
                <w:color w:val="000000"/>
                <w:sz w:val="22"/>
                <w:szCs w:val="22"/>
              </w:rPr>
              <w:t>□</w:t>
            </w:r>
            <w:r w:rsidRPr="00963E44">
              <w:rPr>
                <w:color w:val="000000"/>
                <w:sz w:val="22"/>
                <w:szCs w:val="22"/>
                <w:cs/>
                <w:lang w:bidi="th-TH"/>
              </w:rPr>
              <w:t xml:space="preserve"> </w:t>
            </w:r>
            <w:r w:rsidRPr="00963E44">
              <w:rPr>
                <w:rFonts w:ascii="Angsana New" w:hAnsi="Angsana New"/>
                <w:sz w:val="22"/>
                <w:szCs w:val="22"/>
                <w:cs/>
                <w:lang w:bidi="th-TH"/>
              </w:rPr>
              <w:t xml:space="preserve"> อื่น ๆ</w:t>
            </w:r>
            <w:r w:rsidRPr="00963E44">
              <w:rPr>
                <w:rFonts w:ascii="Angsana New" w:hAnsi="Angsana New"/>
                <w:sz w:val="22"/>
                <w:szCs w:val="22"/>
              </w:rPr>
              <w:t xml:space="preserve"> …………………</w:t>
            </w:r>
          </w:p>
          <w:p w:rsidR="00F52104" w:rsidRPr="00963E44" w:rsidRDefault="00F52104" w:rsidP="00AF4406">
            <w:pPr>
              <w:rPr>
                <w:rFonts w:ascii="Angsana New" w:hAnsi="Angsana New"/>
                <w:b/>
                <w:color w:val="000000"/>
                <w:sz w:val="22"/>
                <w:szCs w:val="22"/>
                <w:cs/>
                <w:lang w:bidi="th-TH"/>
              </w:rPr>
            </w:pPr>
          </w:p>
        </w:tc>
        <w:tc>
          <w:tcPr>
            <w:tcW w:w="359" w:type="dxa"/>
          </w:tcPr>
          <w:p w:rsidR="00F52104" w:rsidRPr="00073B28" w:rsidRDefault="00F52104" w:rsidP="00AF4406">
            <w:pPr>
              <w:rPr>
                <w:rFonts w:ascii="Angsana New" w:hAnsi="Angsana New"/>
                <w:b/>
                <w:sz w:val="32"/>
                <w:szCs w:val="32"/>
              </w:rPr>
            </w:pPr>
            <w:r w:rsidRPr="00B21A4E">
              <w:rPr>
                <w:rFonts w:ascii="Cordia New" w:hAnsi="Cordia New" w:cs="Cordia New"/>
                <w:sz w:val="32"/>
                <w:szCs w:val="32"/>
              </w:rPr>
              <w:sym w:font="Wingdings" w:char="F0FC"/>
            </w:r>
          </w:p>
        </w:tc>
        <w:tc>
          <w:tcPr>
            <w:tcW w:w="720" w:type="dxa"/>
            <w:gridSpan w:val="2"/>
          </w:tcPr>
          <w:p w:rsidR="00F52104" w:rsidRPr="00073B28" w:rsidRDefault="00F52104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F52104" w:rsidRPr="00073B28" w:rsidRDefault="00F52104" w:rsidP="005746A5">
            <w:pPr>
              <w:rPr>
                <w:rFonts w:ascii="Angsana New" w:hAnsi="Angsana New"/>
                <w:b/>
                <w:sz w:val="32"/>
                <w:szCs w:val="32"/>
              </w:rPr>
            </w:pPr>
          </w:p>
        </w:tc>
      </w:tr>
    </w:tbl>
    <w:p w:rsidR="00F52104" w:rsidRDefault="00F52104"/>
    <w:p w:rsidR="00F52104" w:rsidRDefault="00F52104"/>
    <w:p w:rsidR="00F52104" w:rsidRDefault="00F52104"/>
    <w:p w:rsidR="00F52104" w:rsidRDefault="00F52104"/>
    <w:p w:rsidR="00F52104" w:rsidRDefault="00F52104"/>
    <w:p w:rsidR="00F52104" w:rsidRDefault="00F52104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F52104">
        <w:trPr>
          <w:trHeight w:val="1070"/>
        </w:trPr>
        <w:tc>
          <w:tcPr>
            <w:tcW w:w="10080" w:type="dxa"/>
          </w:tcPr>
          <w:p w:rsidR="00F52104" w:rsidRPr="00994D17" w:rsidRDefault="00F52104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7E441E">
              <w:rPr>
                <w:rFonts w:ascii="Angsana New" w:hAnsi="Angsana New"/>
                <w:bCs/>
                <w:i/>
                <w:sz w:val="32"/>
                <w:szCs w:val="32"/>
                <w:cs/>
                <w:lang w:bidi="th-TH"/>
              </w:rPr>
              <w:t>4</w:t>
            </w:r>
            <w:r w:rsidRPr="00994D17">
              <w:rPr>
                <w:rFonts w:ascii="Angsana New" w:hAnsi="Angsana New"/>
                <w:bCs/>
                <w:iCs/>
                <w:sz w:val="32"/>
                <w:szCs w:val="32"/>
              </w:rPr>
              <w:t xml:space="preserve">. </w:t>
            </w:r>
            <w:r w:rsidRPr="00994D17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ข้อเสนอการดำเนินการเพื่อปรับปรุงวิธีสอน</w:t>
            </w:r>
          </w:p>
          <w:p w:rsidR="00F52104" w:rsidRPr="00870669" w:rsidRDefault="00F52104" w:rsidP="00870669">
            <w:pPr>
              <w:pStyle w:val="Footer"/>
              <w:tabs>
                <w:tab w:val="clear" w:pos="4153"/>
                <w:tab w:val="clear" w:pos="8306"/>
              </w:tabs>
              <w:ind w:firstLine="633"/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3</w:t>
            </w:r>
          </w:p>
          <w:p w:rsidR="00F52104" w:rsidRPr="00870669" w:rsidRDefault="00F52104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52104" w:rsidRPr="00073B28" w:rsidRDefault="00F52104" w:rsidP="00870669">
            <w:pPr>
              <w:pStyle w:val="Footer"/>
              <w:tabs>
                <w:tab w:val="clear" w:pos="4153"/>
                <w:tab w:val="clear" w:pos="8306"/>
              </w:tabs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</w:tr>
    </w:tbl>
    <w:p w:rsidR="00F52104" w:rsidRDefault="00F52104" w:rsidP="00870669">
      <w:pPr>
        <w:pStyle w:val="Heading7"/>
        <w:spacing w:after="240"/>
        <w:jc w:val="center"/>
        <w:rPr>
          <w:b/>
          <w:bCs/>
          <w:sz w:val="36"/>
          <w:szCs w:val="36"/>
          <w:lang w:bidi="th-TH"/>
        </w:rPr>
      </w:pPr>
    </w:p>
    <w:p w:rsidR="00F52104" w:rsidRPr="007F3866" w:rsidRDefault="00F52104" w:rsidP="00870669">
      <w:pPr>
        <w:pStyle w:val="Heading7"/>
        <w:spacing w:after="240"/>
        <w:jc w:val="center"/>
        <w:rPr>
          <w:rFonts w:ascii="Angsana New" w:hAnsi="Angsana New"/>
          <w:b/>
          <w:bCs/>
          <w:sz w:val="36"/>
          <w:szCs w:val="36"/>
          <w:lang w:val="en-US" w:bidi="th-TH"/>
        </w:rPr>
      </w:pPr>
      <w:r>
        <w:rPr>
          <w:b/>
          <w:bCs/>
          <w:sz w:val="36"/>
          <w:szCs w:val="36"/>
          <w:cs/>
          <w:lang w:bidi="th-TH"/>
        </w:rPr>
        <w:t>ห</w:t>
      </w:r>
      <w:r w:rsidRPr="009371F3">
        <w:rPr>
          <w:b/>
          <w:bCs/>
          <w:sz w:val="36"/>
          <w:szCs w:val="36"/>
          <w:cs/>
          <w:lang w:bidi="th-TH"/>
        </w:rPr>
        <w:t xml:space="preserve">มวดที่ </w:t>
      </w:r>
      <w:r>
        <w:rPr>
          <w:b/>
          <w:bCs/>
          <w:sz w:val="36"/>
          <w:szCs w:val="36"/>
          <w:cs/>
          <w:lang w:bidi="th-TH"/>
        </w:rPr>
        <w:t>3</w:t>
      </w:r>
      <w:r w:rsidRPr="009371F3">
        <w:rPr>
          <w:b/>
          <w:bCs/>
          <w:sz w:val="36"/>
          <w:szCs w:val="36"/>
          <w:cs/>
          <w:lang w:bidi="th-TH"/>
        </w:rPr>
        <w:t xml:space="preserve">  สรุปผ</w:t>
      </w:r>
      <w:r w:rsidRPr="009371F3">
        <w:rPr>
          <w:rFonts w:ascii="Angsana New" w:hAnsi="Angsana New"/>
          <w:b/>
          <w:bCs/>
          <w:sz w:val="36"/>
          <w:szCs w:val="36"/>
          <w:cs/>
          <w:lang w:bidi="th-TH"/>
        </w:rPr>
        <w:t>ลการจัดการเรียนการสอนของรายวิชา</w:t>
      </w:r>
    </w:p>
    <w:tbl>
      <w:tblPr>
        <w:tblW w:w="100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"/>
        <w:gridCol w:w="341"/>
        <w:gridCol w:w="525"/>
        <w:gridCol w:w="3989"/>
        <w:gridCol w:w="1158"/>
        <w:gridCol w:w="896"/>
        <w:gridCol w:w="1294"/>
        <w:gridCol w:w="1880"/>
      </w:tblGrid>
      <w:tr w:rsidR="00F52104" w:rsidRPr="00870669" w:rsidTr="003C75FF">
        <w:trPr>
          <w:trHeight w:val="532"/>
        </w:trPr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จำนวนนักศึกษาที่ลงทะเบียนเรียน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CD3F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.......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60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F52104" w:rsidRPr="00870669" w:rsidTr="003C75FF">
        <w:trPr>
          <w:trHeight w:val="449"/>
        </w:trPr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5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จำนวนนักศึกษาที่คงอยู่เมื่อสิ้นสุดภาคการศึกษา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CD3F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.......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60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ind w:left="53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F52104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5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จำนวนนักศึกษาที่ถอน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(W)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จำนวน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2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.........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F52104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147" w:type="dxa"/>
            <w:gridSpan w:val="2"/>
            <w:tcBorders>
              <w:top w:val="nil"/>
              <w:left w:val="nil"/>
              <w:right w:val="nil"/>
            </w:tcBorders>
          </w:tcPr>
          <w:p w:rsidR="00F52104" w:rsidRPr="00CD3F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การกระจายของระดับคะแนน (เกรด)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br/>
              <w:t xml:space="preserve">กลุ่มที่ 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</w:tcPr>
          <w:p w:rsidR="00F52104" w:rsidRDefault="00F5210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52104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7" w:type="dxa"/>
            <w:gridSpan w:val="2"/>
          </w:tcPr>
          <w:p w:rsidR="00F52104" w:rsidRPr="00870669" w:rsidRDefault="00F5210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(เกรด)</w:t>
            </w:r>
          </w:p>
        </w:tc>
        <w:tc>
          <w:tcPr>
            <w:tcW w:w="896" w:type="dxa"/>
          </w:tcPr>
          <w:p w:rsidR="00F52104" w:rsidRPr="00870669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จำนวน</w:t>
            </w:r>
          </w:p>
        </w:tc>
        <w:tc>
          <w:tcPr>
            <w:tcW w:w="1294" w:type="dxa"/>
          </w:tcPr>
          <w:p w:rsidR="00F52104" w:rsidRPr="00870669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>ร้อยละ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:rsidR="00F52104" w:rsidRPr="00870669" w:rsidRDefault="00F5210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52104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7" w:type="dxa"/>
            <w:gridSpan w:val="2"/>
          </w:tcPr>
          <w:p w:rsidR="00F52104" w:rsidRPr="00870669" w:rsidRDefault="00F5210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A</w:t>
            </w:r>
          </w:p>
        </w:tc>
        <w:tc>
          <w:tcPr>
            <w:tcW w:w="896" w:type="dxa"/>
          </w:tcPr>
          <w:p w:rsidR="00F52104" w:rsidRPr="003C75FF" w:rsidRDefault="00F52104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13 </w:t>
            </w:r>
          </w:p>
        </w:tc>
        <w:tc>
          <w:tcPr>
            <w:tcW w:w="1294" w:type="dxa"/>
          </w:tcPr>
          <w:p w:rsidR="00F52104" w:rsidRPr="003C75FF" w:rsidRDefault="00F52104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33.33 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:rsidR="00F52104" w:rsidRPr="00870669" w:rsidRDefault="00F5210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52104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7" w:type="dxa"/>
            <w:gridSpan w:val="2"/>
          </w:tcPr>
          <w:p w:rsidR="00F52104" w:rsidRPr="00870669" w:rsidRDefault="00F5210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B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F52104" w:rsidRPr="003C75FF" w:rsidRDefault="00F52104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13 </w:t>
            </w:r>
          </w:p>
        </w:tc>
        <w:tc>
          <w:tcPr>
            <w:tcW w:w="1294" w:type="dxa"/>
          </w:tcPr>
          <w:p w:rsidR="00F52104" w:rsidRPr="003C75FF" w:rsidRDefault="00F52104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33.33 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:rsidR="00F52104" w:rsidRPr="00870669" w:rsidRDefault="00F5210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52104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7" w:type="dxa"/>
            <w:gridSpan w:val="2"/>
          </w:tcPr>
          <w:p w:rsidR="00F52104" w:rsidRPr="00870669" w:rsidRDefault="00F5210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B</w:t>
            </w:r>
          </w:p>
        </w:tc>
        <w:tc>
          <w:tcPr>
            <w:tcW w:w="896" w:type="dxa"/>
          </w:tcPr>
          <w:p w:rsidR="00F52104" w:rsidRPr="003C75FF" w:rsidRDefault="00F52104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5 </w:t>
            </w:r>
          </w:p>
        </w:tc>
        <w:tc>
          <w:tcPr>
            <w:tcW w:w="1294" w:type="dxa"/>
          </w:tcPr>
          <w:p w:rsidR="00F52104" w:rsidRPr="003C75FF" w:rsidRDefault="00F52104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12.82 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:rsidR="00F52104" w:rsidRPr="00870669" w:rsidRDefault="00F5210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52104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7" w:type="dxa"/>
            <w:gridSpan w:val="2"/>
          </w:tcPr>
          <w:p w:rsidR="00F52104" w:rsidRPr="00870669" w:rsidRDefault="00F5210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F52104" w:rsidRPr="003C75FF" w:rsidRDefault="00F52104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4 </w:t>
            </w:r>
          </w:p>
        </w:tc>
        <w:tc>
          <w:tcPr>
            <w:tcW w:w="1294" w:type="dxa"/>
          </w:tcPr>
          <w:p w:rsidR="00F52104" w:rsidRPr="003C75FF" w:rsidRDefault="00F52104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10.26 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:rsidR="00F52104" w:rsidRPr="00870669" w:rsidRDefault="00F5210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52104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7" w:type="dxa"/>
            <w:gridSpan w:val="2"/>
          </w:tcPr>
          <w:p w:rsidR="00F52104" w:rsidRPr="00870669" w:rsidRDefault="00F5210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C</w:t>
            </w:r>
          </w:p>
        </w:tc>
        <w:tc>
          <w:tcPr>
            <w:tcW w:w="896" w:type="dxa"/>
          </w:tcPr>
          <w:p w:rsidR="00F52104" w:rsidRPr="003C75FF" w:rsidRDefault="00F52104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1 </w:t>
            </w:r>
          </w:p>
        </w:tc>
        <w:tc>
          <w:tcPr>
            <w:tcW w:w="1294" w:type="dxa"/>
          </w:tcPr>
          <w:p w:rsidR="00F52104" w:rsidRPr="003C75FF" w:rsidRDefault="00F52104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2.56 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:rsidR="00F52104" w:rsidRPr="00870669" w:rsidRDefault="00F5210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52104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7" w:type="dxa"/>
            <w:gridSpan w:val="2"/>
          </w:tcPr>
          <w:p w:rsidR="00F52104" w:rsidRPr="00870669" w:rsidRDefault="00F5210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D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vertAlign w:val="superscript"/>
                <w:lang w:val="en-US" w:bidi="th-TH"/>
              </w:rPr>
              <w:t>+</w:t>
            </w:r>
          </w:p>
        </w:tc>
        <w:tc>
          <w:tcPr>
            <w:tcW w:w="896" w:type="dxa"/>
          </w:tcPr>
          <w:p w:rsidR="00F52104" w:rsidRPr="003C75FF" w:rsidRDefault="00F52104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0 </w:t>
            </w:r>
          </w:p>
        </w:tc>
        <w:tc>
          <w:tcPr>
            <w:tcW w:w="1294" w:type="dxa"/>
          </w:tcPr>
          <w:p w:rsidR="00F52104" w:rsidRPr="003C75FF" w:rsidRDefault="00F52104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:rsidR="00F52104" w:rsidRPr="00870669" w:rsidRDefault="00F5210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52104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F52104" w:rsidRPr="00870669" w:rsidRDefault="00F52104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7" w:type="dxa"/>
            <w:gridSpan w:val="2"/>
          </w:tcPr>
          <w:p w:rsidR="00F52104" w:rsidRPr="00870669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D</w:t>
            </w:r>
          </w:p>
        </w:tc>
        <w:tc>
          <w:tcPr>
            <w:tcW w:w="896" w:type="dxa"/>
          </w:tcPr>
          <w:p w:rsidR="00F52104" w:rsidRPr="003C75FF" w:rsidRDefault="00F52104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0 </w:t>
            </w:r>
          </w:p>
        </w:tc>
        <w:tc>
          <w:tcPr>
            <w:tcW w:w="1294" w:type="dxa"/>
          </w:tcPr>
          <w:p w:rsidR="00F52104" w:rsidRPr="003C75FF" w:rsidRDefault="00F52104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0.00 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:rsidR="00F52104" w:rsidRPr="00172AD9" w:rsidRDefault="00F52104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F52104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F52104" w:rsidRPr="00870669" w:rsidRDefault="00F52104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7" w:type="dxa"/>
            <w:gridSpan w:val="2"/>
          </w:tcPr>
          <w:p w:rsidR="00F52104" w:rsidRPr="00870669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GB"/>
              </w:rPr>
              <w:t>F</w:t>
            </w:r>
          </w:p>
        </w:tc>
        <w:tc>
          <w:tcPr>
            <w:tcW w:w="896" w:type="dxa"/>
          </w:tcPr>
          <w:p w:rsidR="00F52104" w:rsidRPr="003C75FF" w:rsidRDefault="00F52104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1 </w:t>
            </w:r>
          </w:p>
        </w:tc>
        <w:tc>
          <w:tcPr>
            <w:tcW w:w="1294" w:type="dxa"/>
          </w:tcPr>
          <w:p w:rsidR="00F52104" w:rsidRPr="003C75FF" w:rsidRDefault="00F52104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2.56 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:rsidR="00F52104" w:rsidRPr="00870669" w:rsidRDefault="00F52104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52104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F52104" w:rsidRPr="00870669" w:rsidRDefault="00F52104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7" w:type="dxa"/>
            <w:gridSpan w:val="2"/>
          </w:tcPr>
          <w:p w:rsidR="00F52104" w:rsidRPr="003C75FF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W</w:t>
            </w:r>
          </w:p>
        </w:tc>
        <w:tc>
          <w:tcPr>
            <w:tcW w:w="896" w:type="dxa"/>
          </w:tcPr>
          <w:p w:rsidR="00F52104" w:rsidRPr="003C75FF" w:rsidRDefault="00F52104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2 </w:t>
            </w:r>
          </w:p>
        </w:tc>
        <w:tc>
          <w:tcPr>
            <w:tcW w:w="1294" w:type="dxa"/>
          </w:tcPr>
          <w:p w:rsidR="00F52104" w:rsidRPr="003C75FF" w:rsidRDefault="00F52104" w:rsidP="00DE0763">
            <w:pPr>
              <w:autoSpaceDE w:val="0"/>
              <w:autoSpaceDN w:val="0"/>
              <w:jc w:val="right"/>
              <w:rPr>
                <w:rFonts w:ascii="CordiaUPC" w:hAnsi="CordiaUPC" w:cs="CordiaUPC"/>
                <w:b/>
                <w:bCs/>
                <w:sz w:val="28"/>
                <w:lang w:bidi="th-TH"/>
              </w:rPr>
            </w:pPr>
            <w:r w:rsidRPr="003C75FF">
              <w:rPr>
                <w:rFonts w:ascii="CordiaUPC" w:hAnsi="CordiaUPC" w:cs="CordiaUPC"/>
                <w:b/>
                <w:bCs/>
                <w:sz w:val="28"/>
                <w:lang w:bidi="th-TH"/>
              </w:rPr>
              <w:t xml:space="preserve">5.13 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:rsidR="00F52104" w:rsidRPr="00870669" w:rsidRDefault="00F52104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52104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F52104" w:rsidRPr="00870669" w:rsidRDefault="00F52104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7" w:type="dxa"/>
            <w:gridSpan w:val="2"/>
          </w:tcPr>
          <w:p w:rsidR="00F52104" w:rsidRPr="00870669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ผ่าน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(P, S)</w:t>
            </w:r>
          </w:p>
        </w:tc>
        <w:tc>
          <w:tcPr>
            <w:tcW w:w="896" w:type="dxa"/>
          </w:tcPr>
          <w:p w:rsidR="00F52104" w:rsidRPr="00DD0630" w:rsidRDefault="00F52104" w:rsidP="00172AD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36</w:t>
            </w:r>
          </w:p>
        </w:tc>
        <w:tc>
          <w:tcPr>
            <w:tcW w:w="1294" w:type="dxa"/>
          </w:tcPr>
          <w:p w:rsidR="00F52104" w:rsidRPr="00DD0630" w:rsidRDefault="00F52104" w:rsidP="008E2D6B">
            <w:pPr>
              <w:ind w:left="74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92.3</w:t>
            </w:r>
            <w:r w:rsidRPr="00DD0630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1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:rsidR="00F52104" w:rsidRPr="00870669" w:rsidRDefault="00F52104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52104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3F548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F52104" w:rsidRPr="00870669" w:rsidRDefault="00F52104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147" w:type="dxa"/>
            <w:gridSpan w:val="2"/>
          </w:tcPr>
          <w:p w:rsidR="00F52104" w:rsidRPr="00870669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</w:pP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GB" w:bidi="th-TH"/>
              </w:rPr>
              <w:t xml:space="preserve">ไม่ผ่าน  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(U</w:t>
            </w:r>
            <w:r w:rsidRPr="008706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  <w:tc>
          <w:tcPr>
            <w:tcW w:w="896" w:type="dxa"/>
          </w:tcPr>
          <w:p w:rsidR="00F52104" w:rsidRPr="00DD0630" w:rsidRDefault="00F52104" w:rsidP="00E835F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3</w:t>
            </w:r>
          </w:p>
        </w:tc>
        <w:tc>
          <w:tcPr>
            <w:tcW w:w="1294" w:type="dxa"/>
          </w:tcPr>
          <w:p w:rsidR="00F52104" w:rsidRPr="00DD0630" w:rsidRDefault="00F52104" w:rsidP="008E2D6B">
            <w:pPr>
              <w:ind w:left="74"/>
              <w:jc w:val="right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7.69</w:t>
            </w:r>
          </w:p>
        </w:tc>
        <w:tc>
          <w:tcPr>
            <w:tcW w:w="1880" w:type="dxa"/>
            <w:tcBorders>
              <w:top w:val="nil"/>
              <w:bottom w:val="nil"/>
              <w:right w:val="nil"/>
            </w:tcBorders>
          </w:tcPr>
          <w:p w:rsidR="00F52104" w:rsidRPr="00870669" w:rsidRDefault="00F52104" w:rsidP="003F548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52104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9217" w:type="dxa"/>
            <w:gridSpan w:val="5"/>
            <w:tcBorders>
              <w:left w:val="nil"/>
              <w:bottom w:val="nil"/>
              <w:right w:val="nil"/>
            </w:tcBorders>
          </w:tcPr>
          <w:p w:rsidR="00F52104" w:rsidRDefault="00F52104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F52104" w:rsidRPr="00CD3F69" w:rsidRDefault="00F5210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CD3F69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กลุ่มที่ </w:t>
            </w:r>
            <w:r w:rsidRPr="00CD3F69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2</w:t>
            </w:r>
            <w: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(สมทบ)</w:t>
            </w:r>
          </w:p>
          <w:tbl>
            <w:tblPr>
              <w:tblW w:w="0" w:type="auto"/>
              <w:tblInd w:w="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576"/>
              <w:gridCol w:w="1591"/>
              <w:gridCol w:w="1750"/>
            </w:tblGrid>
            <w:tr w:rsidR="00F52104" w:rsidTr="003B5FD8">
              <w:trPr>
                <w:trHeight w:val="385"/>
              </w:trPr>
              <w:tc>
                <w:tcPr>
                  <w:tcW w:w="5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F52104" w:rsidRPr="003B5FD8" w:rsidRDefault="00F52104" w:rsidP="003B5FD8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lang w:val="en-US" w:bidi="th-TH"/>
                    </w:rPr>
                  </w:pPr>
                  <w:r w:rsidRPr="003B5FD8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ระดับคะแนน</w:t>
                  </w:r>
                  <w:r w:rsidRPr="003B5FD8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bidi="th-TH"/>
                    </w:rPr>
                    <w:t xml:space="preserve">  (เกรด)</w:t>
                  </w:r>
                </w:p>
              </w:tc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104" w:rsidRPr="003B5FD8" w:rsidRDefault="00F52104" w:rsidP="003B5FD8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lang w:val="en-US" w:bidi="th-TH"/>
                    </w:rPr>
                  </w:pPr>
                  <w:r w:rsidRPr="003B5FD8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>จำนวน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F52104" w:rsidRPr="003B5FD8" w:rsidRDefault="00F52104" w:rsidP="003B5FD8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  <w:lang w:val="en-US" w:bidi="th-TH"/>
                    </w:rPr>
                  </w:pPr>
                  <w:r w:rsidRPr="003B5FD8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>ร้อยละ</w:t>
                  </w:r>
                </w:p>
              </w:tc>
            </w:tr>
            <w:tr w:rsidR="00F52104" w:rsidTr="003B5FD8">
              <w:trPr>
                <w:trHeight w:val="368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B5FD8">
                    <w:rPr>
                      <w:rFonts w:ascii="Angsana New" w:hAnsi="Angsana New"/>
                      <w:b/>
                      <w:bCs/>
                      <w:sz w:val="28"/>
                    </w:rPr>
                    <w:t>A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3B5FD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6 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3B5FD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28.58 </w:t>
                  </w:r>
                </w:p>
              </w:tc>
            </w:tr>
            <w:tr w:rsidR="00F52104" w:rsidTr="003B5FD8">
              <w:trPr>
                <w:trHeight w:val="419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B5FD8">
                    <w:rPr>
                      <w:rFonts w:ascii="Angsana New" w:hAnsi="Angsana New"/>
                      <w:b/>
                      <w:bCs/>
                      <w:sz w:val="28"/>
                    </w:rPr>
                    <w:t>B+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3B5FD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>11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3B5FD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52.38 </w:t>
                  </w:r>
                </w:p>
              </w:tc>
            </w:tr>
            <w:tr w:rsidR="00F52104" w:rsidTr="003B5FD8">
              <w:trPr>
                <w:trHeight w:val="452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B5FD8">
                    <w:rPr>
                      <w:rFonts w:ascii="Angsana New" w:hAnsi="Angsana New"/>
                      <w:b/>
                      <w:bCs/>
                      <w:sz w:val="28"/>
                    </w:rPr>
                    <w:t>B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right"/>
                    <w:rPr>
                      <w:rFonts w:ascii="Calibri" w:hAnsi="Calibri" w:cs="CordiaUPC"/>
                      <w:b/>
                      <w:bCs/>
                      <w:sz w:val="28"/>
                      <w:lang w:val="en-US" w:bidi="th-TH"/>
                    </w:rPr>
                  </w:pPr>
                  <w:r w:rsidRPr="003B5FD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>2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3B5FD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9.52 </w:t>
                  </w:r>
                </w:p>
              </w:tc>
            </w:tr>
            <w:tr w:rsidR="00F52104" w:rsidTr="003B5FD8">
              <w:trPr>
                <w:trHeight w:val="201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B5FD8">
                    <w:rPr>
                      <w:rFonts w:ascii="Angsana New" w:hAnsi="Angsana New"/>
                      <w:b/>
                      <w:bCs/>
                      <w:sz w:val="28"/>
                    </w:rPr>
                    <w:t>C+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3B5FD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2 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3B5FD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>9.52</w:t>
                  </w:r>
                </w:p>
              </w:tc>
            </w:tr>
            <w:tr w:rsidR="00F52104" w:rsidTr="003B5FD8">
              <w:trPr>
                <w:trHeight w:val="214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B5FD8">
                    <w:rPr>
                      <w:rFonts w:ascii="Angsana New" w:hAnsi="Angsana New"/>
                      <w:b/>
                      <w:bCs/>
                      <w:sz w:val="28"/>
                    </w:rPr>
                    <w:t>C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3B5FD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 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3B5FD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0.00 </w:t>
                  </w:r>
                </w:p>
              </w:tc>
            </w:tr>
            <w:tr w:rsidR="00F52104" w:rsidTr="003B5FD8">
              <w:trPr>
                <w:trHeight w:val="147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B5FD8">
                    <w:rPr>
                      <w:rFonts w:ascii="Angsana New" w:hAnsi="Angsana New"/>
                      <w:b/>
                      <w:bCs/>
                      <w:sz w:val="28"/>
                    </w:rPr>
                    <w:t>D+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3B5FD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 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3B5FD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0.00 </w:t>
                  </w:r>
                </w:p>
              </w:tc>
            </w:tr>
            <w:tr w:rsidR="00F52104" w:rsidTr="003B5FD8">
              <w:trPr>
                <w:trHeight w:val="198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B5FD8">
                    <w:rPr>
                      <w:rFonts w:ascii="Angsana New" w:hAnsi="Angsana New"/>
                      <w:b/>
                      <w:bCs/>
                      <w:sz w:val="28"/>
                    </w:rPr>
                    <w:t>D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3B5FD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 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3B5FD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0.00 </w:t>
                  </w:r>
                </w:p>
              </w:tc>
            </w:tr>
            <w:tr w:rsidR="00F52104" w:rsidTr="003B5FD8">
              <w:trPr>
                <w:trHeight w:val="234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center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3B5FD8">
                    <w:rPr>
                      <w:rFonts w:ascii="Angsana New" w:hAnsi="Angsana New"/>
                      <w:b/>
                      <w:bCs/>
                      <w:sz w:val="28"/>
                    </w:rPr>
                    <w:t>F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3B5FD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 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right"/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</w:pPr>
                  <w:r w:rsidRPr="003B5FD8">
                    <w:rPr>
                      <w:rFonts w:ascii="CordiaUPC" w:hAnsi="CordiaUPC" w:cs="CordiaUPC"/>
                      <w:b/>
                      <w:bCs/>
                      <w:sz w:val="28"/>
                      <w:lang w:bidi="th-TH"/>
                    </w:rPr>
                    <w:t xml:space="preserve">0.00 </w:t>
                  </w:r>
                </w:p>
              </w:tc>
            </w:tr>
            <w:tr w:rsidR="00F52104" w:rsidTr="003B5FD8">
              <w:trPr>
                <w:trHeight w:val="268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center"/>
                    <w:rPr>
                      <w:rFonts w:ascii="CordiaUPC" w:hAnsi="CordiaUPC" w:cs="CordiaUPC"/>
                      <w:sz w:val="28"/>
                      <w:lang w:bidi="th-TH"/>
                    </w:rPr>
                  </w:pPr>
                  <w:r w:rsidRPr="003B5FD8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 xml:space="preserve">ผ่าน </w:t>
                  </w:r>
                  <w:r w:rsidRPr="003B5FD8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  <w:t>(P, S)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104" w:rsidRPr="003B5FD8" w:rsidRDefault="00F52104" w:rsidP="003B5FD8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</w:pPr>
                  <w:r w:rsidRPr="003B5FD8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  <w:t>21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F52104" w:rsidRPr="003B5FD8" w:rsidRDefault="00F52104" w:rsidP="003B5FD8">
                  <w:pPr>
                    <w:ind w:left="74"/>
                    <w:jc w:val="right"/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</w:pPr>
                  <w:r w:rsidRPr="003B5FD8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  <w:t>100</w:t>
                  </w:r>
                </w:p>
              </w:tc>
            </w:tr>
            <w:tr w:rsidR="00F52104" w:rsidTr="003B5FD8">
              <w:trPr>
                <w:trHeight w:val="214"/>
              </w:trPr>
              <w:tc>
                <w:tcPr>
                  <w:tcW w:w="55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F52104" w:rsidRPr="003B5FD8" w:rsidRDefault="00F52104" w:rsidP="003B5FD8">
                  <w:pPr>
                    <w:autoSpaceDE w:val="0"/>
                    <w:autoSpaceDN w:val="0"/>
                    <w:jc w:val="center"/>
                    <w:rPr>
                      <w:rFonts w:ascii="CordiaUPC" w:hAnsi="CordiaUPC" w:cs="CordiaUPC"/>
                      <w:sz w:val="28"/>
                      <w:lang w:bidi="th-TH"/>
                    </w:rPr>
                  </w:pPr>
                  <w:r w:rsidRPr="003B5FD8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GB" w:bidi="th-TH"/>
                    </w:rPr>
                    <w:t xml:space="preserve">ไม่ผ่าน  </w:t>
                  </w:r>
                  <w:r w:rsidRPr="003B5FD8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  <w:t>(U</w:t>
                  </w:r>
                  <w:r w:rsidRPr="003B5FD8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  <w:t>)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2104" w:rsidRPr="003B5FD8" w:rsidRDefault="00F52104" w:rsidP="003B5FD8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</w:pPr>
                  <w:r w:rsidRPr="003B5FD8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  <w:t>-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:rsidR="00F52104" w:rsidRPr="003B5FD8" w:rsidRDefault="00F52104" w:rsidP="003B5FD8">
                  <w:pPr>
                    <w:ind w:left="74"/>
                    <w:jc w:val="right"/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  <w:lang w:val="en-US" w:bidi="th-TH"/>
                    </w:rPr>
                  </w:pPr>
                  <w:r w:rsidRPr="003B5FD8">
                    <w:rPr>
                      <w:rFonts w:ascii="Angsana New" w:hAnsi="Angsana New"/>
                      <w:b/>
                      <w:bCs/>
                      <w:sz w:val="32"/>
                      <w:szCs w:val="32"/>
                      <w:lang w:val="en-US" w:bidi="th-TH"/>
                    </w:rPr>
                    <w:t>-</w:t>
                  </w:r>
                </w:p>
              </w:tc>
            </w:tr>
          </w:tbl>
          <w:p w:rsidR="00F52104" w:rsidRDefault="00F52104" w:rsidP="00870669">
            <w:pPr>
              <w:ind w:left="74"/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  <w:p w:rsidR="00F52104" w:rsidRDefault="00F5210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หากสามารถระบุวิธีการในการให้ระดับคะแนนด้วยจะดีมาก</w:t>
            </w:r>
          </w:p>
          <w:p w:rsidR="00F52104" w:rsidRPr="00870669" w:rsidRDefault="00F5210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52104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ปัจจัยที่ทำให้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ระดับคะแนน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ผิดปกติ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(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ถ้ามี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)</w:t>
            </w:r>
          </w:p>
        </w:tc>
      </w:tr>
      <w:tr w:rsidR="00F52104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92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ind w:left="74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70669"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F52104" w:rsidRPr="00870669" w:rsidTr="003C75FF"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2104" w:rsidRPr="00870669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52104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6</w:t>
            </w:r>
            <w:r w:rsidRPr="00367CD3">
              <w:rPr>
                <w:rFonts w:ascii="Angsana New" w:hAnsi="Angsana New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92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F52104" w:rsidRDefault="00F5210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ระบุ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ความคลาดเคลื่อนจากแผนการประเมินผลการเรียนรู้ที่กำหนด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ไว้ใน มคอ.3 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หมวด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5</w:t>
            </w:r>
            <w:r w:rsidRPr="00367CD3"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 xml:space="preserve"> ข้อ </w:t>
            </w:r>
            <w:r>
              <w:rPr>
                <w:rFonts w:ascii="Angsana New" w:hAnsi="Angsana New"/>
                <w:i/>
                <w:iCs/>
                <w:sz w:val="32"/>
                <w:szCs w:val="32"/>
                <w:cs/>
                <w:lang w:val="en-US" w:bidi="th-TH"/>
              </w:rPr>
              <w:t>2</w:t>
            </w:r>
          </w:p>
          <w:p w:rsidR="00F52104" w:rsidRDefault="00F52104" w:rsidP="00870669">
            <w:pPr>
              <w:ind w:left="74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F52104" w:rsidRPr="009164E3" w:rsidTr="003C75FF">
        <w:trPr>
          <w:gridBefore w:val="1"/>
          <w:wBefore w:w="12" w:type="dxa"/>
          <w:trHeight w:val="2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87066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17" w:type="dxa"/>
            <w:gridSpan w:val="5"/>
            <w:tcBorders>
              <w:top w:val="nil"/>
              <w:left w:val="nil"/>
              <w:right w:val="nil"/>
            </w:tcBorders>
          </w:tcPr>
          <w:p w:rsidR="00F52104" w:rsidRPr="00367CD3" w:rsidRDefault="00F52104" w:rsidP="00533E50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1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ความคลาดเคลื่อนด้าน</w:t>
            </w:r>
            <w:r w:rsidRPr="008A227F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กำหนด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เวลาการ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ประเมิน </w:t>
            </w:r>
          </w:p>
        </w:tc>
      </w:tr>
      <w:tr w:rsidR="00F52104" w:rsidRPr="009164E3" w:rsidTr="003C75FF">
        <w:trPr>
          <w:gridBefore w:val="1"/>
          <w:wBefore w:w="12" w:type="dxa"/>
          <w:trHeight w:val="23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F52104" w:rsidRPr="00367CD3" w:rsidRDefault="00F52104" w:rsidP="00533E50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F52104" w:rsidRPr="00367CD3" w:rsidRDefault="00F5210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8" w:type="dxa"/>
            <w:gridSpan w:val="4"/>
          </w:tcPr>
          <w:p w:rsidR="00F52104" w:rsidRPr="00367CD3" w:rsidRDefault="00F5210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F52104" w:rsidRPr="009164E3" w:rsidTr="003C75FF">
        <w:trPr>
          <w:gridBefore w:val="1"/>
          <w:wBefore w:w="12" w:type="dxa"/>
          <w:trHeight w:val="31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52104" w:rsidRDefault="00F52104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F52104" w:rsidRDefault="00F52104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F52104" w:rsidRDefault="00F52104" w:rsidP="0087066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8" w:type="dxa"/>
            <w:gridSpan w:val="4"/>
          </w:tcPr>
          <w:p w:rsidR="00F52104" w:rsidRPr="009164E3" w:rsidRDefault="00F52104" w:rsidP="0087066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52104" w:rsidRPr="009164E3" w:rsidTr="003C75FF">
        <w:trPr>
          <w:gridBefore w:val="1"/>
          <w:wBefore w:w="12" w:type="dxa"/>
          <w:trHeight w:val="2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17" w:type="dxa"/>
            <w:gridSpan w:val="5"/>
            <w:tcBorders>
              <w:top w:val="nil"/>
              <w:left w:val="nil"/>
              <w:right w:val="nil"/>
            </w:tcBorders>
          </w:tcPr>
          <w:p w:rsidR="00F52104" w:rsidRPr="00367CD3" w:rsidRDefault="00F5210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6</w:t>
            </w:r>
            <w:r w:rsidRPr="008A227F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2</w:t>
            </w:r>
            <w:r w:rsidRPr="00367CD3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ความคลาดเคลื่อนด้าน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วิธี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การประเมิน</w:t>
            </w:r>
            <w:r w:rsidRPr="00367CD3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ผลการเรียนรู้  (ถ้ามี)</w:t>
            </w:r>
          </w:p>
        </w:tc>
      </w:tr>
      <w:tr w:rsidR="00F52104" w:rsidRPr="009164E3" w:rsidTr="003C75FF">
        <w:trPr>
          <w:gridBefore w:val="1"/>
          <w:wBefore w:w="12" w:type="dxa"/>
          <w:trHeight w:val="23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ความคลาดเคลื่อน</w:t>
            </w:r>
          </w:p>
        </w:tc>
        <w:tc>
          <w:tcPr>
            <w:tcW w:w="5228" w:type="dxa"/>
            <w:gridSpan w:val="4"/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367CD3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เหตุผล</w:t>
            </w:r>
          </w:p>
        </w:tc>
      </w:tr>
      <w:tr w:rsidR="00F52104" w:rsidRPr="009164E3" w:rsidTr="003C75FF">
        <w:trPr>
          <w:gridBefore w:val="1"/>
          <w:wBefore w:w="12" w:type="dxa"/>
          <w:trHeight w:val="31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52104" w:rsidRDefault="00F5210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F52104" w:rsidRDefault="00F5210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F52104" w:rsidRDefault="00F5210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8" w:type="dxa"/>
            <w:gridSpan w:val="4"/>
          </w:tcPr>
          <w:p w:rsidR="00F52104" w:rsidRPr="009164E3" w:rsidRDefault="00F52104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52104" w:rsidRPr="009164E3" w:rsidTr="003C75FF">
        <w:trPr>
          <w:gridBefore w:val="1"/>
          <w:wBefore w:w="12" w:type="dxa"/>
          <w:trHeight w:val="2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7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17" w:type="dxa"/>
            <w:gridSpan w:val="5"/>
            <w:tcBorders>
              <w:left w:val="nil"/>
              <w:right w:val="nil"/>
            </w:tcBorders>
          </w:tcPr>
          <w:p w:rsidR="00F52104" w:rsidRPr="00367CD3" w:rsidRDefault="00F5210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การทวนสอบผลสัมฤทธิ์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</w:tc>
      </w:tr>
      <w:tr w:rsidR="00F52104" w:rsidRPr="009164E3" w:rsidTr="003C75FF">
        <w:trPr>
          <w:gridBefore w:val="1"/>
          <w:wBefore w:w="12" w:type="dxa"/>
          <w:trHeight w:val="23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วิธีการทวนสอบ</w:t>
            </w:r>
          </w:p>
        </w:tc>
        <w:tc>
          <w:tcPr>
            <w:tcW w:w="5228" w:type="dxa"/>
            <w:gridSpan w:val="4"/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F52104" w:rsidRPr="009164E3" w:rsidTr="003C75FF">
        <w:trPr>
          <w:gridBefore w:val="1"/>
          <w:wBefore w:w="12" w:type="dxa"/>
          <w:trHeight w:val="23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F52104" w:rsidRPr="008A227F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8" w:type="dxa"/>
            <w:gridSpan w:val="4"/>
          </w:tcPr>
          <w:p w:rsidR="00F52104" w:rsidRPr="008A227F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52104" w:rsidRPr="009164E3" w:rsidTr="003C75FF">
        <w:trPr>
          <w:gridBefore w:val="1"/>
          <w:wBefore w:w="12" w:type="dxa"/>
          <w:trHeight w:val="2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8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17" w:type="dxa"/>
            <w:gridSpan w:val="5"/>
            <w:tcBorders>
              <w:left w:val="nil"/>
              <w:right w:val="nil"/>
            </w:tcBorders>
          </w:tcPr>
          <w:p w:rsidR="00F52104" w:rsidRPr="00367CD3" w:rsidRDefault="00F5210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05325C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ภารกิจอื่น ๆ ที่นำมาบูรณาการเข้ากับการเรียนการสอน  </w:t>
            </w:r>
          </w:p>
        </w:tc>
      </w:tr>
      <w:tr w:rsidR="00F52104" w:rsidRPr="009164E3" w:rsidTr="003C75FF">
        <w:trPr>
          <w:gridBefore w:val="1"/>
          <w:wBefore w:w="12" w:type="dxa"/>
          <w:trHeight w:val="2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52104" w:rsidRDefault="00F52104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17" w:type="dxa"/>
            <w:gridSpan w:val="5"/>
            <w:tcBorders>
              <w:left w:val="nil"/>
              <w:right w:val="nil"/>
            </w:tcBorders>
          </w:tcPr>
          <w:p w:rsidR="00F52104" w:rsidRPr="0005325C" w:rsidRDefault="00F52104" w:rsidP="003F548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8.1  ผลงานวิจัย </w:t>
            </w:r>
          </w:p>
        </w:tc>
      </w:tr>
      <w:tr w:rsidR="00F52104" w:rsidRPr="009164E3" w:rsidTr="003C75FF">
        <w:trPr>
          <w:gridBefore w:val="1"/>
          <w:wBefore w:w="12" w:type="dxa"/>
          <w:trHeight w:val="23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ผลงานวิจัย เรื่อง</w:t>
            </w:r>
          </w:p>
        </w:tc>
        <w:tc>
          <w:tcPr>
            <w:tcW w:w="5228" w:type="dxa"/>
            <w:gridSpan w:val="4"/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F52104" w:rsidRPr="009164E3" w:rsidTr="003C75FF">
        <w:trPr>
          <w:gridBefore w:val="1"/>
          <w:wBefore w:w="12" w:type="dxa"/>
          <w:trHeight w:val="31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52104" w:rsidRDefault="00F5210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F52104" w:rsidRDefault="00F5210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F52104" w:rsidRDefault="00F5210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28" w:type="dxa"/>
            <w:gridSpan w:val="4"/>
          </w:tcPr>
          <w:p w:rsidR="00F52104" w:rsidRPr="009164E3" w:rsidRDefault="00F52104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52104" w:rsidRPr="009164E3" w:rsidTr="003C75FF">
        <w:trPr>
          <w:gridBefore w:val="1"/>
          <w:wBefore w:w="12" w:type="dxa"/>
          <w:trHeight w:val="2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17" w:type="dxa"/>
            <w:gridSpan w:val="5"/>
            <w:tcBorders>
              <w:left w:val="nil"/>
              <w:right w:val="nil"/>
            </w:tcBorders>
          </w:tcPr>
          <w:p w:rsidR="00F52104" w:rsidRPr="00367CD3" w:rsidRDefault="00F52104" w:rsidP="009C339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8.2  งานบริการวิชาการ</w:t>
            </w:r>
            <w: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</w:p>
        </w:tc>
      </w:tr>
      <w:tr w:rsidR="00F52104" w:rsidRPr="009164E3" w:rsidTr="003C75FF">
        <w:trPr>
          <w:gridBefore w:val="1"/>
          <w:wBefore w:w="12" w:type="dxa"/>
          <w:trHeight w:val="23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งานบริการวิชาการ</w:t>
            </w:r>
          </w:p>
        </w:tc>
        <w:tc>
          <w:tcPr>
            <w:tcW w:w="5228" w:type="dxa"/>
            <w:gridSpan w:val="4"/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F52104" w:rsidRPr="009164E3" w:rsidTr="003C75FF">
        <w:trPr>
          <w:gridBefore w:val="1"/>
          <w:wBefore w:w="12" w:type="dxa"/>
          <w:trHeight w:val="31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52104" w:rsidRDefault="00F5210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F52104" w:rsidRDefault="00F5210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F52104" w:rsidRDefault="00F52104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8" w:type="dxa"/>
            <w:gridSpan w:val="4"/>
          </w:tcPr>
          <w:p w:rsidR="00F52104" w:rsidRPr="009164E3" w:rsidRDefault="00F52104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52104" w:rsidRPr="009164E3" w:rsidTr="003C75FF">
        <w:trPr>
          <w:gridBefore w:val="1"/>
          <w:wBefore w:w="12" w:type="dxa"/>
          <w:trHeight w:val="2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9217" w:type="dxa"/>
            <w:gridSpan w:val="5"/>
            <w:tcBorders>
              <w:left w:val="nil"/>
              <w:right w:val="nil"/>
            </w:tcBorders>
          </w:tcPr>
          <w:p w:rsidR="00F52104" w:rsidRPr="00367CD3" w:rsidRDefault="00F52104" w:rsidP="009C339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8.3  งานทำนุบำรุงศิลปวัฒนธรรม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F52104" w:rsidRPr="009164E3" w:rsidTr="003C75FF">
        <w:trPr>
          <w:gridBefore w:val="1"/>
          <w:wBefore w:w="12" w:type="dxa"/>
          <w:trHeight w:val="23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งานทำนุบำรุงศิลปวัฒนธรรม</w:t>
            </w:r>
          </w:p>
        </w:tc>
        <w:tc>
          <w:tcPr>
            <w:tcW w:w="5228" w:type="dxa"/>
            <w:gridSpan w:val="4"/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F52104" w:rsidRPr="009164E3" w:rsidTr="003C75FF">
        <w:trPr>
          <w:gridBefore w:val="1"/>
          <w:wBefore w:w="12" w:type="dxa"/>
          <w:trHeight w:val="312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F52104" w:rsidRDefault="00F5210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</w:tcBorders>
          </w:tcPr>
          <w:p w:rsidR="00F52104" w:rsidRDefault="00F5210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3989" w:type="dxa"/>
          </w:tcPr>
          <w:p w:rsidR="00F52104" w:rsidRDefault="00F52104" w:rsidP="003F5489">
            <w:pPr>
              <w:rPr>
                <w:rFonts w:ascii="Angsana New" w:hAnsi="Angsana New"/>
                <w:sz w:val="32"/>
                <w:szCs w:val="32"/>
                <w:lang w:val="en-US" w:bidi="th-TH"/>
              </w:rPr>
            </w:pPr>
          </w:p>
        </w:tc>
        <w:tc>
          <w:tcPr>
            <w:tcW w:w="5228" w:type="dxa"/>
            <w:gridSpan w:val="4"/>
          </w:tcPr>
          <w:p w:rsidR="00F52104" w:rsidRPr="009164E3" w:rsidRDefault="00F52104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F52104" w:rsidRDefault="00F52104"/>
    <w:p w:rsidR="00F52104" w:rsidRDefault="00F52104"/>
    <w:p w:rsidR="00F52104" w:rsidRDefault="00F52104">
      <w:pPr>
        <w:rPr>
          <w:lang w:bidi="th-TH"/>
        </w:rPr>
      </w:pPr>
    </w:p>
    <w:p w:rsidR="00F52104" w:rsidRDefault="00F52104">
      <w:pPr>
        <w:rPr>
          <w:lang w:bidi="th-TH"/>
        </w:rPr>
      </w:pPr>
    </w:p>
    <w:p w:rsidR="00F52104" w:rsidRPr="00765FF1" w:rsidRDefault="00F52104">
      <w:pPr>
        <w:rPr>
          <w:lang w:val="en-US" w:bidi="th-TH"/>
        </w:rPr>
      </w:pPr>
    </w:p>
    <w:p w:rsidR="00F52104" w:rsidRDefault="00F52104"/>
    <w:p w:rsidR="00F52104" w:rsidRDefault="00F52104"/>
    <w:tbl>
      <w:tblPr>
        <w:tblW w:w="100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"/>
        <w:gridCol w:w="529"/>
        <w:gridCol w:w="3989"/>
        <w:gridCol w:w="900"/>
        <w:gridCol w:w="4320"/>
      </w:tblGrid>
      <w:tr w:rsidR="00F52104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9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F52104" w:rsidRDefault="00F52104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ทรัพยากรหรือวิธีการใช้ในการพัฒนาทักษะภาษาอังกฤษของนักศึกษา</w:t>
            </w:r>
          </w:p>
          <w:p w:rsidR="00F52104" w:rsidRPr="00367CD3" w:rsidRDefault="00F5210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F52104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วิธีการใช้ในการพัฒนาทักษะ</w:t>
            </w:r>
          </w:p>
        </w:tc>
        <w:tc>
          <w:tcPr>
            <w:tcW w:w="5220" w:type="dxa"/>
            <w:gridSpan w:val="2"/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F52104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989" w:type="dxa"/>
          </w:tcPr>
          <w:p w:rsidR="00F52104" w:rsidRPr="008A227F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220" w:type="dxa"/>
            <w:gridSpan w:val="2"/>
          </w:tcPr>
          <w:p w:rsidR="00F52104" w:rsidRPr="008A227F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52104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10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F52104" w:rsidRDefault="00F52104" w:rsidP="003F5489">
            <w:pPr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การบรรยายโดยผู้มีประสบการณ์ทางวิชาการหรือวิชาชีพจากหน่วยงานหรือชุมชนภายนอก</w:t>
            </w:r>
          </w:p>
          <w:p w:rsidR="00F52104" w:rsidRPr="00367CD3" w:rsidRDefault="00F5210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</w:tr>
      <w:tr w:rsidR="00F52104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การบรรยายโดยผู้มีประสบการณ์ทางวิชาการ/วิชาชีพ</w:t>
            </w:r>
          </w:p>
        </w:tc>
        <w:tc>
          <w:tcPr>
            <w:tcW w:w="4320" w:type="dxa"/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F52104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F52104" w:rsidRPr="008A227F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F52104" w:rsidRPr="008A227F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52104" w:rsidRPr="009164E3" w:rsidTr="00FF0143">
        <w:trPr>
          <w:trHeight w:val="24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11</w:t>
            </w: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</w:p>
        </w:tc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="00F52104" w:rsidRPr="00367CD3" w:rsidRDefault="00F52104" w:rsidP="009C3395">
            <w:pPr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  <w:r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F52104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การดูงานนอกสถานที่ในรายวิชา</w:t>
            </w:r>
          </w:p>
        </w:tc>
        <w:tc>
          <w:tcPr>
            <w:tcW w:w="4320" w:type="dxa"/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A227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สรุปผล</w:t>
            </w:r>
          </w:p>
        </w:tc>
      </w:tr>
      <w:tr w:rsidR="00F52104" w:rsidRPr="009164E3" w:rsidTr="00FF0143">
        <w:trPr>
          <w:trHeight w:val="231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F52104" w:rsidRPr="00367CD3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4889" w:type="dxa"/>
            <w:gridSpan w:val="2"/>
          </w:tcPr>
          <w:p w:rsidR="00F52104" w:rsidRPr="008A227F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4320" w:type="dxa"/>
          </w:tcPr>
          <w:p w:rsidR="00F52104" w:rsidRPr="008A227F" w:rsidRDefault="00F52104" w:rsidP="003F548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52104" w:rsidRPr="009164E3" w:rsidTr="00FF0143">
        <w:trPr>
          <w:trHeight w:val="31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F52104" w:rsidRDefault="00F5210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</w:tcPr>
          <w:p w:rsidR="00F52104" w:rsidRDefault="00F5210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889" w:type="dxa"/>
            <w:gridSpan w:val="2"/>
            <w:tcBorders>
              <w:left w:val="nil"/>
              <w:bottom w:val="nil"/>
              <w:right w:val="nil"/>
            </w:tcBorders>
          </w:tcPr>
          <w:p w:rsidR="00F52104" w:rsidRDefault="00F52104" w:rsidP="003F5489">
            <w:pPr>
              <w:rPr>
                <w:rFonts w:ascii="Angsana New" w:hAnsi="Angsana New"/>
                <w:sz w:val="32"/>
                <w:szCs w:val="32"/>
                <w:lang w:val="en-US" w:bidi="ar-EG"/>
              </w:rPr>
            </w:pP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:rsidR="00F52104" w:rsidRPr="009164E3" w:rsidRDefault="00F52104" w:rsidP="003F5489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:rsidR="00F52104" w:rsidRDefault="00F52104" w:rsidP="00870669">
      <w:pPr>
        <w:rPr>
          <w:b/>
          <w:bCs/>
          <w:sz w:val="28"/>
          <w:szCs w:val="28"/>
          <w:lang w:bidi="th-TH"/>
        </w:rPr>
      </w:pPr>
    </w:p>
    <w:p w:rsidR="00F52104" w:rsidRDefault="00F52104" w:rsidP="00870669">
      <w:pPr>
        <w:rPr>
          <w:b/>
          <w:bCs/>
          <w:sz w:val="28"/>
          <w:szCs w:val="28"/>
          <w:lang w:bidi="th-TH"/>
        </w:rPr>
      </w:pPr>
    </w:p>
    <w:p w:rsidR="00F52104" w:rsidRDefault="00F52104" w:rsidP="00870669">
      <w:pPr>
        <w:rPr>
          <w:b/>
          <w:bCs/>
          <w:sz w:val="28"/>
          <w:szCs w:val="28"/>
          <w:lang w:bidi="th-TH"/>
        </w:rPr>
      </w:pPr>
    </w:p>
    <w:p w:rsidR="00F52104" w:rsidRPr="00533E50" w:rsidRDefault="00F52104" w:rsidP="00870669">
      <w:pPr>
        <w:rPr>
          <w:b/>
          <w:bCs/>
          <w:sz w:val="28"/>
          <w:szCs w:val="28"/>
          <w:cs/>
          <w:lang w:bidi="th-TH"/>
        </w:rPr>
      </w:pPr>
    </w:p>
    <w:p w:rsidR="00F52104" w:rsidRDefault="00F52104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>หมวดที่ 4 ปัญหาและผลกระทบต่อการดำเนินการ</w:t>
      </w:r>
    </w:p>
    <w:p w:rsidR="00F52104" w:rsidRPr="005D3289" w:rsidRDefault="00F52104" w:rsidP="00870669">
      <w:pPr>
        <w:rPr>
          <w:b/>
          <w:bCs/>
          <w:sz w:val="36"/>
          <w:szCs w:val="36"/>
          <w:cs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4680"/>
      </w:tblGrid>
      <w:tr w:rsidR="00F52104" w:rsidRPr="00D13906" w:rsidTr="005B1094">
        <w:trPr>
          <w:trHeight w:val="70"/>
        </w:trPr>
        <w:tc>
          <w:tcPr>
            <w:tcW w:w="10080" w:type="dxa"/>
            <w:gridSpan w:val="2"/>
          </w:tcPr>
          <w:p w:rsidR="00F52104" w:rsidRPr="00D13906" w:rsidRDefault="00F52104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 ประเด็นด้านทรัพยากรประกอบการเรียนและสิ่งอำนวยความสะดวก</w:t>
            </w:r>
          </w:p>
        </w:tc>
      </w:tr>
      <w:tr w:rsidR="00F52104" w:rsidRPr="00516480" w:rsidTr="00EA348B">
        <w:trPr>
          <w:trHeight w:hRule="exact" w:val="537"/>
        </w:trPr>
        <w:tc>
          <w:tcPr>
            <w:tcW w:w="5400" w:type="dxa"/>
          </w:tcPr>
          <w:p w:rsidR="00F52104" w:rsidRPr="00B52B0D" w:rsidRDefault="00F52104" w:rsidP="00EA348B">
            <w:pPr>
              <w:jc w:val="center"/>
              <w:rPr>
                <w:b/>
                <w:bCs/>
                <w:lang w:val="en-US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ปัญหาในการใช้แหล่งทรัพยากรประกอบการเรียนการสอน  </w:t>
            </w:r>
          </w:p>
        </w:tc>
        <w:tc>
          <w:tcPr>
            <w:tcW w:w="4680" w:type="dxa"/>
          </w:tcPr>
          <w:p w:rsidR="00F52104" w:rsidRPr="00B52B0D" w:rsidRDefault="00F5210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ผลกระทบ</w:t>
            </w:r>
          </w:p>
          <w:p w:rsidR="00F52104" w:rsidRPr="00B52B0D" w:rsidRDefault="00F5210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F52104" w:rsidRPr="00516480" w:rsidTr="005B1094">
        <w:trPr>
          <w:trHeight w:val="531"/>
        </w:trPr>
        <w:tc>
          <w:tcPr>
            <w:tcW w:w="5400" w:type="dxa"/>
          </w:tcPr>
          <w:p w:rsidR="00F52104" w:rsidRPr="009164E3" w:rsidRDefault="00F52104" w:rsidP="00870669">
            <w:pPr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3C75F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สภาพห้องเรียนและสื่อการเรียนการสอนไม่เอื้ออำนวย</w:t>
            </w:r>
          </w:p>
          <w:p w:rsidR="00F52104" w:rsidRDefault="00F52104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F52104" w:rsidRPr="00073B28" w:rsidRDefault="00F52104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52104" w:rsidRPr="00D13906" w:rsidTr="005B1094">
        <w:trPr>
          <w:trHeight w:val="70"/>
        </w:trPr>
        <w:tc>
          <w:tcPr>
            <w:tcW w:w="10080" w:type="dxa"/>
            <w:gridSpan w:val="2"/>
          </w:tcPr>
          <w:p w:rsidR="00F52104" w:rsidRPr="00D13906" w:rsidRDefault="00F52104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D13906">
              <w:rPr>
                <w:b/>
                <w:bCs/>
                <w:sz w:val="32"/>
                <w:szCs w:val="32"/>
                <w:cs/>
                <w:lang w:bidi="th-TH"/>
              </w:rPr>
              <w:t>. ประเด็นด้านการบริหารและองค์กร</w:t>
            </w:r>
          </w:p>
        </w:tc>
      </w:tr>
      <w:tr w:rsidR="00F52104" w:rsidTr="005B1094">
        <w:trPr>
          <w:trHeight w:val="392"/>
        </w:trPr>
        <w:tc>
          <w:tcPr>
            <w:tcW w:w="5400" w:type="dxa"/>
          </w:tcPr>
          <w:p w:rsidR="00F52104" w:rsidRPr="00B52B0D" w:rsidRDefault="00F52104" w:rsidP="00870669">
            <w:pPr>
              <w:pStyle w:val="Heading7"/>
              <w:spacing w:before="0" w:after="120"/>
              <w:jc w:val="center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ปัญหาด้านการบริหาร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องค์กร(ถ้ามี)</w:t>
            </w:r>
          </w:p>
        </w:tc>
        <w:tc>
          <w:tcPr>
            <w:tcW w:w="4680" w:type="dxa"/>
          </w:tcPr>
          <w:p w:rsidR="00F52104" w:rsidRPr="00B52B0D" w:rsidRDefault="00F52104" w:rsidP="0087066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ผลกระทบ</w:t>
            </w:r>
            <w:r w:rsidRPr="00B52B0D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ต่อผลการเรียนรู้ของ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นักศึกษา</w:t>
            </w:r>
          </w:p>
        </w:tc>
      </w:tr>
      <w:tr w:rsidR="00F52104" w:rsidTr="005B1094">
        <w:trPr>
          <w:trHeight w:val="690"/>
        </w:trPr>
        <w:tc>
          <w:tcPr>
            <w:tcW w:w="5400" w:type="dxa"/>
          </w:tcPr>
          <w:p w:rsidR="00F52104" w:rsidRDefault="00F52104" w:rsidP="00AF4406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การจัดซื้อหนังสือเข้าห้องสมุด มีความล่าช้า และหนังสือในห้องสมุดมีจำนวนน้อย</w:t>
            </w:r>
          </w:p>
          <w:p w:rsidR="00F52104" w:rsidRDefault="00F52104" w:rsidP="00AF4406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680" w:type="dxa"/>
          </w:tcPr>
          <w:p w:rsidR="00F52104" w:rsidRPr="00B52B0D" w:rsidRDefault="00F52104" w:rsidP="00AF4406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นักศึกษาไม่มีหนังสือสำหรับค้นคว้าและอ่านเพิ่มเติม</w:t>
            </w:r>
          </w:p>
        </w:tc>
      </w:tr>
    </w:tbl>
    <w:p w:rsidR="00F52104" w:rsidRDefault="00F52104" w:rsidP="00870669">
      <w:pPr>
        <w:jc w:val="center"/>
        <w:rPr>
          <w:b/>
          <w:bCs/>
          <w:sz w:val="36"/>
          <w:szCs w:val="36"/>
          <w:lang w:bidi="th-TH"/>
        </w:rPr>
      </w:pPr>
    </w:p>
    <w:p w:rsidR="00F52104" w:rsidRPr="00073B28" w:rsidRDefault="00F52104" w:rsidP="00870669">
      <w:pPr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มวดที่ 5 </w:t>
      </w:r>
      <w:r w:rsidRPr="00073B28">
        <w:rPr>
          <w:b/>
          <w:bCs/>
          <w:sz w:val="36"/>
          <w:szCs w:val="36"/>
          <w:cs/>
          <w:lang w:bidi="th-TH"/>
        </w:rPr>
        <w:t>การประเมินรายวิชา</w:t>
      </w:r>
    </w:p>
    <w:p w:rsidR="00F52104" w:rsidRDefault="00F52104" w:rsidP="00870669">
      <w:pPr>
        <w:rPr>
          <w:szCs w:val="28"/>
          <w:lang w:bidi="th-TH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080"/>
      </w:tblGrid>
      <w:tr w:rsidR="00F52104" w:rsidTr="00D13906">
        <w:trPr>
          <w:trHeight w:val="388"/>
        </w:trPr>
        <w:tc>
          <w:tcPr>
            <w:tcW w:w="10080" w:type="dxa"/>
            <w:tcBorders>
              <w:top w:val="single" w:sz="4" w:space="0" w:color="auto"/>
            </w:tcBorders>
          </w:tcPr>
          <w:p w:rsidR="00F52104" w:rsidRPr="00073B28" w:rsidRDefault="00F52104" w:rsidP="00870669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ผลการประเมินรายวิชาโดยนักศึกษา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(</w:t>
            </w:r>
            <w:r w:rsidRPr="00073B2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แนบเอกสาร</w:t>
            </w:r>
            <w:r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F52104" w:rsidTr="00D13906">
        <w:tc>
          <w:tcPr>
            <w:tcW w:w="10080" w:type="dxa"/>
            <w:tcBorders>
              <w:bottom w:val="nil"/>
            </w:tcBorders>
          </w:tcPr>
          <w:p w:rsidR="00F52104" w:rsidRPr="00694DDF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ข้อวิพากษ์ที่สำคัญจากผลการประเมินโดยนักศึกษา</w:t>
            </w:r>
          </w:p>
          <w:p w:rsidR="00F52104" w:rsidRPr="00E97858" w:rsidRDefault="00F52104" w:rsidP="00870669">
            <w:pPr>
              <w:ind w:firstLine="633"/>
              <w:rPr>
                <w:rFonts w:ascii="Angsana New" w:hAnsi="Angsana New"/>
                <w:i/>
                <w:iCs/>
                <w:sz w:val="32"/>
                <w:szCs w:val="32"/>
                <w:cs/>
                <w:lang w:bidi="th-TH"/>
              </w:rPr>
            </w:pPr>
          </w:p>
        </w:tc>
      </w:tr>
      <w:tr w:rsidR="00F52104" w:rsidTr="00D13906">
        <w:tc>
          <w:tcPr>
            <w:tcW w:w="10080" w:type="dxa"/>
            <w:tcBorders>
              <w:top w:val="nil"/>
              <w:bottom w:val="single" w:sz="4" w:space="0" w:color="auto"/>
            </w:tcBorders>
          </w:tcPr>
          <w:p w:rsidR="00F52104" w:rsidRPr="00694DDF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F52104" w:rsidRPr="00073B28" w:rsidRDefault="00F52104" w:rsidP="00870669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F52104" w:rsidTr="00D13906">
        <w:tc>
          <w:tcPr>
            <w:tcW w:w="10080" w:type="dxa"/>
            <w:tcBorders>
              <w:top w:val="single" w:sz="4" w:space="0" w:color="auto"/>
            </w:tcBorders>
          </w:tcPr>
          <w:p w:rsidR="00F52104" w:rsidRPr="00E97858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 </w:t>
            </w:r>
            <w:r w:rsidRPr="00694DD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ผลการประเมินรายวิชาโดยวิธีอื่น </w:t>
            </w:r>
          </w:p>
        </w:tc>
      </w:tr>
      <w:tr w:rsidR="00F52104" w:rsidTr="00D13906">
        <w:tc>
          <w:tcPr>
            <w:tcW w:w="10080" w:type="dxa"/>
          </w:tcPr>
          <w:p w:rsidR="00F52104" w:rsidRPr="00E97858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ข้อวิพากษ์ที่สำคัญจากผลการประเมินโดยวิธีอื่น</w:t>
            </w:r>
          </w:p>
          <w:p w:rsidR="00F52104" w:rsidRPr="00073B28" w:rsidRDefault="00F52104" w:rsidP="00870669">
            <w:pPr>
              <w:ind w:firstLine="633"/>
              <w:rPr>
                <w:sz w:val="32"/>
                <w:szCs w:val="32"/>
                <w:lang w:bidi="th-TH"/>
              </w:rPr>
            </w:pPr>
          </w:p>
        </w:tc>
      </w:tr>
      <w:tr w:rsidR="00F52104" w:rsidTr="00D13906">
        <w:tc>
          <w:tcPr>
            <w:tcW w:w="10080" w:type="dxa"/>
            <w:tcBorders>
              <w:bottom w:val="single" w:sz="4" w:space="0" w:color="auto"/>
            </w:tcBorders>
          </w:tcPr>
          <w:p w:rsidR="00F52104" w:rsidRPr="00E97858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rFonts w:ascii="Angsana New" w:hAnsi="Angsana New"/>
                <w:sz w:val="32"/>
                <w:szCs w:val="32"/>
                <w:lang w:val="en-US" w:bidi="th-TH"/>
              </w:rPr>
              <w:t xml:space="preserve">    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ความเห็นของ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อาจารย์ผู้สอนต่อ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ข้อวิพากษ์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ตามข้อ 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Pr="00E9785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</w:p>
          <w:p w:rsidR="00F52104" w:rsidRPr="00233396" w:rsidRDefault="00F52104" w:rsidP="00870669">
            <w:pPr>
              <w:rPr>
                <w:bCs/>
                <w:sz w:val="32"/>
                <w:szCs w:val="32"/>
                <w:lang w:val="en-US" w:bidi="ar-EG"/>
              </w:rPr>
            </w:pPr>
          </w:p>
        </w:tc>
      </w:tr>
    </w:tbl>
    <w:p w:rsidR="00F52104" w:rsidRDefault="00F52104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F52104" w:rsidRDefault="00F52104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F52104" w:rsidRDefault="00F52104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F52104" w:rsidRDefault="00F52104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</w:p>
    <w:p w:rsidR="00F52104" w:rsidRPr="009164E3" w:rsidRDefault="00F52104" w:rsidP="00870669">
      <w:pPr>
        <w:pStyle w:val="Footer"/>
        <w:tabs>
          <w:tab w:val="clear" w:pos="4153"/>
          <w:tab w:val="clear" w:pos="8306"/>
        </w:tabs>
        <w:jc w:val="center"/>
        <w:rPr>
          <w:b/>
          <w:bCs/>
          <w:sz w:val="36"/>
          <w:szCs w:val="36"/>
          <w:lang w:bidi="th-TH"/>
        </w:rPr>
      </w:pPr>
      <w:r>
        <w:rPr>
          <w:b/>
          <w:bCs/>
          <w:sz w:val="36"/>
          <w:szCs w:val="36"/>
          <w:cs/>
          <w:lang w:bidi="th-TH"/>
        </w:rPr>
        <w:t xml:space="preserve">หมวดที่ 6 </w:t>
      </w:r>
      <w:r w:rsidRPr="009164E3">
        <w:rPr>
          <w:b/>
          <w:bCs/>
          <w:sz w:val="36"/>
          <w:szCs w:val="36"/>
          <w:cs/>
          <w:lang w:bidi="th-TH"/>
        </w:rPr>
        <w:t>แผนการปรับปรุง</w:t>
      </w:r>
    </w:p>
    <w:p w:rsidR="00F52104" w:rsidRPr="00233396" w:rsidRDefault="00F52104" w:rsidP="00870669">
      <w:pPr>
        <w:rPr>
          <w:lang w:val="en-US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5400"/>
      </w:tblGrid>
      <w:tr w:rsidR="00F52104" w:rsidTr="00D13906">
        <w:tc>
          <w:tcPr>
            <w:tcW w:w="10080" w:type="dxa"/>
            <w:gridSpan w:val="2"/>
          </w:tcPr>
          <w:p w:rsidR="00F52104" w:rsidRPr="000E1011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ความก้าวหน้าของการปรับปรุงการเรียนการสอนตามที่เสนอในรายงาน/รายวิชา</w:t>
            </w: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ครั้ง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ที่ผ่านมา</w:t>
            </w:r>
          </w:p>
        </w:tc>
      </w:tr>
      <w:tr w:rsidR="00F52104" w:rsidTr="00D13906">
        <w:trPr>
          <w:trHeight w:val="435"/>
        </w:trPr>
        <w:tc>
          <w:tcPr>
            <w:tcW w:w="4680" w:type="dxa"/>
          </w:tcPr>
          <w:p w:rsidR="00F52104" w:rsidRDefault="00F52104" w:rsidP="00870669">
            <w:pPr>
              <w:jc w:val="center"/>
              <w:rPr>
                <w:b/>
                <w:bCs/>
                <w:sz w:val="32"/>
                <w:szCs w:val="32"/>
                <w:lang w:val="en-US" w:bidi="th-TH"/>
              </w:rPr>
            </w:pPr>
            <w:r>
              <w:rPr>
                <w:b/>
                <w:bCs/>
                <w:sz w:val="32"/>
                <w:szCs w:val="32"/>
                <w:cs/>
                <w:lang w:bidi="th-TH"/>
              </w:rPr>
              <w:t>แผนการปรับปรุงที่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เสนอ</w:t>
            </w:r>
            <w:r>
              <w:rPr>
                <w:b/>
                <w:bCs/>
                <w:sz w:val="32"/>
                <w:szCs w:val="32"/>
                <w:cs/>
                <w:lang w:bidi="th-TH"/>
              </w:rPr>
              <w:t>ใน</w:t>
            </w: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ภาค</w:t>
            </w: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การศึกษา</w:t>
            </w:r>
            <w:r w:rsidRPr="000E1011">
              <w:rPr>
                <w:b/>
                <w:bCs/>
                <w:sz w:val="32"/>
                <w:szCs w:val="32"/>
                <w:lang w:val="en-US" w:bidi="th-TH"/>
              </w:rPr>
              <w:t>/</w:t>
            </w:r>
            <w:r>
              <w:rPr>
                <w:b/>
                <w:bCs/>
                <w:sz w:val="32"/>
                <w:szCs w:val="32"/>
                <w:lang w:val="en-US" w:bidi="th-TH"/>
              </w:rPr>
              <w:t xml:space="preserve"> </w:t>
            </w:r>
          </w:p>
          <w:p w:rsidR="00F52104" w:rsidRPr="000E1011" w:rsidRDefault="00F52104" w:rsidP="00870669">
            <w:pPr>
              <w:jc w:val="center"/>
              <w:rPr>
                <w:b/>
                <w:bCs/>
                <w:sz w:val="32"/>
                <w:szCs w:val="32"/>
                <w:cs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val="en-US" w:bidi="th-TH"/>
              </w:rPr>
              <w:t>ปีการศึกษาที่ผ่านมา</w:t>
            </w:r>
          </w:p>
        </w:tc>
        <w:tc>
          <w:tcPr>
            <w:tcW w:w="5400" w:type="dxa"/>
          </w:tcPr>
          <w:p w:rsidR="00F52104" w:rsidRPr="000E1011" w:rsidRDefault="00F52104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>ผลการดำเนินการ</w:t>
            </w:r>
          </w:p>
        </w:tc>
      </w:tr>
      <w:tr w:rsidR="00F52104" w:rsidTr="00D13906">
        <w:trPr>
          <w:trHeight w:val="1665"/>
        </w:trPr>
        <w:tc>
          <w:tcPr>
            <w:tcW w:w="4680" w:type="dxa"/>
          </w:tcPr>
          <w:p w:rsidR="00F52104" w:rsidRPr="000E1011" w:rsidRDefault="00F52104" w:rsidP="00870669">
            <w:pPr>
              <w:jc w:val="center"/>
              <w:rPr>
                <w:b/>
                <w:bCs/>
                <w:sz w:val="32"/>
                <w:szCs w:val="32"/>
                <w:lang w:bidi="th-TH"/>
              </w:rPr>
            </w:pPr>
          </w:p>
          <w:p w:rsidR="00F52104" w:rsidRPr="000E1011" w:rsidRDefault="00F52104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400" w:type="dxa"/>
          </w:tcPr>
          <w:p w:rsidR="00F52104" w:rsidRPr="00AF7366" w:rsidRDefault="00F52104" w:rsidP="00870669">
            <w:pPr>
              <w:rPr>
                <w:i/>
                <w:iCs/>
                <w:sz w:val="32"/>
                <w:szCs w:val="32"/>
                <w:lang w:bidi="ar-EG"/>
              </w:rPr>
            </w:pPr>
            <w:r w:rsidRPr="000E1011">
              <w:rPr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>ดำเนินการ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>ตามแผน</w:t>
            </w:r>
            <w:r>
              <w:rPr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AF7366">
              <w:rPr>
                <w:i/>
                <w:iCs/>
                <w:sz w:val="32"/>
                <w:szCs w:val="32"/>
                <w:cs/>
                <w:lang w:bidi="th-TH"/>
              </w:rPr>
              <w:t>เสร็จสมบูรณ์</w:t>
            </w:r>
          </w:p>
          <w:p w:rsidR="00F52104" w:rsidRPr="000E1011" w:rsidRDefault="00F52104" w:rsidP="00870669">
            <w:pPr>
              <w:rPr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F52104" w:rsidRDefault="00F52104" w:rsidP="0087066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340"/>
        <w:gridCol w:w="3780"/>
      </w:tblGrid>
      <w:tr w:rsidR="00F52104" w:rsidTr="00D13906">
        <w:tc>
          <w:tcPr>
            <w:tcW w:w="10080" w:type="dxa"/>
            <w:gridSpan w:val="3"/>
          </w:tcPr>
          <w:p w:rsidR="00F52104" w:rsidRPr="00C34058" w:rsidRDefault="00F52104" w:rsidP="00870669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. </w:t>
            </w:r>
            <w:r w:rsidRPr="00C3405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การดำเนินการอื่น ๆ ในการปรับปรุงรายวิชา</w:t>
            </w:r>
          </w:p>
          <w:p w:rsidR="00F52104" w:rsidRPr="00135CDD" w:rsidRDefault="00F52104" w:rsidP="00870669">
            <w:pPr>
              <w:ind w:firstLine="633"/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</w:pP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lang w:val="en-US" w:bidi="th-TH"/>
              </w:rPr>
              <w:t>/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135CDD">
              <w:rPr>
                <w:rFonts w:ascii="Angsana New" w:hAnsi="Angsana New"/>
                <w:b/>
                <w:i/>
                <w:iCs/>
                <w:sz w:val="32"/>
                <w:szCs w:val="32"/>
                <w:cs/>
                <w:lang w:bidi="th-TH"/>
              </w:rPr>
              <w:t>นี้ การใช้อุปกรณ์การสอนแบบใหม่ เป็นต้น</w:t>
            </w:r>
          </w:p>
          <w:p w:rsidR="00F52104" w:rsidRDefault="00F52104" w:rsidP="00870669">
            <w:pPr>
              <w:rPr>
                <w:sz w:val="20"/>
                <w:cs/>
                <w:lang w:bidi="th-TH"/>
              </w:rPr>
            </w:pPr>
          </w:p>
        </w:tc>
      </w:tr>
      <w:tr w:rsidR="00F52104" w:rsidRPr="009164E3" w:rsidTr="00D13906">
        <w:tc>
          <w:tcPr>
            <w:tcW w:w="10080" w:type="dxa"/>
            <w:gridSpan w:val="3"/>
          </w:tcPr>
          <w:p w:rsidR="00F52104" w:rsidRPr="00C34058" w:rsidRDefault="00F52104" w:rsidP="00870669">
            <w:pPr>
              <w:spacing w:before="240" w:after="120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3</w:t>
            </w:r>
            <w:r w:rsidRPr="00135CDD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</w:t>
            </w:r>
            <w:r w:rsidRPr="00135CDD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แผนการปรับปรุง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สำหรับภาคการศึกษา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/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ปีการศึกษา</w:t>
            </w:r>
            <w:r w:rsidRPr="0049090A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ต่อไป</w:t>
            </w:r>
          </w:p>
        </w:tc>
      </w:tr>
      <w:tr w:rsidR="00F52104" w:rsidTr="00D13906">
        <w:trPr>
          <w:cantSplit/>
          <w:trHeight w:val="525"/>
        </w:trPr>
        <w:tc>
          <w:tcPr>
            <w:tcW w:w="3960" w:type="dxa"/>
          </w:tcPr>
          <w:p w:rsidR="00F52104" w:rsidRPr="00135CDD" w:rsidRDefault="00F52104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ข้อเสนอ</w:t>
            </w:r>
          </w:p>
        </w:tc>
        <w:tc>
          <w:tcPr>
            <w:tcW w:w="2340" w:type="dxa"/>
          </w:tcPr>
          <w:p w:rsidR="00F52104" w:rsidRPr="00135CDD" w:rsidRDefault="00F52104" w:rsidP="00870669">
            <w:pPr>
              <w:jc w:val="center"/>
              <w:rPr>
                <w:bCs/>
                <w:sz w:val="32"/>
                <w:szCs w:val="32"/>
                <w:cs/>
                <w:lang w:bidi="th-TH"/>
              </w:rPr>
            </w:pPr>
            <w:r>
              <w:rPr>
                <w:bCs/>
                <w:sz w:val="32"/>
                <w:szCs w:val="32"/>
                <w:cs/>
                <w:lang w:bidi="th-TH"/>
              </w:rPr>
              <w:t>กำหนดเวลาที่แล้วเสร็จ</w:t>
            </w:r>
          </w:p>
        </w:tc>
        <w:tc>
          <w:tcPr>
            <w:tcW w:w="3780" w:type="dxa"/>
          </w:tcPr>
          <w:p w:rsidR="00F52104" w:rsidRPr="00135CDD" w:rsidRDefault="00F52104" w:rsidP="00870669">
            <w:pPr>
              <w:jc w:val="center"/>
              <w:rPr>
                <w:bCs/>
                <w:sz w:val="32"/>
                <w:szCs w:val="32"/>
                <w:lang w:bidi="th-TH"/>
              </w:rPr>
            </w:pPr>
            <w:r w:rsidRPr="00135CDD">
              <w:rPr>
                <w:bCs/>
                <w:sz w:val="32"/>
                <w:szCs w:val="32"/>
                <w:cs/>
                <w:lang w:bidi="th-TH"/>
              </w:rPr>
              <w:t>ผู้รับผิดชอบ</w:t>
            </w:r>
          </w:p>
        </w:tc>
      </w:tr>
      <w:tr w:rsidR="00F52104" w:rsidTr="00D13906">
        <w:trPr>
          <w:cantSplit/>
          <w:trHeight w:val="875"/>
        </w:trPr>
        <w:tc>
          <w:tcPr>
            <w:tcW w:w="3960" w:type="dxa"/>
          </w:tcPr>
          <w:p w:rsidR="00F52104" w:rsidRPr="00135CDD" w:rsidRDefault="00F52104" w:rsidP="00870669">
            <w:pPr>
              <w:rPr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340" w:type="dxa"/>
          </w:tcPr>
          <w:p w:rsidR="00F52104" w:rsidRPr="00135CDD" w:rsidRDefault="00F52104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3780" w:type="dxa"/>
          </w:tcPr>
          <w:p w:rsidR="00F52104" w:rsidRPr="00135CDD" w:rsidRDefault="00F52104" w:rsidP="00870669">
            <w:pPr>
              <w:jc w:val="center"/>
              <w:rPr>
                <w:b/>
                <w:sz w:val="32"/>
                <w:szCs w:val="32"/>
                <w:lang w:bidi="th-TH"/>
              </w:rPr>
            </w:pPr>
          </w:p>
          <w:p w:rsidR="00F52104" w:rsidRPr="00135CDD" w:rsidRDefault="00F52104" w:rsidP="00870669">
            <w:pPr>
              <w:jc w:val="center"/>
              <w:rPr>
                <w:b/>
                <w:sz w:val="32"/>
                <w:szCs w:val="32"/>
                <w:cs/>
                <w:lang w:bidi="th-TH"/>
              </w:rPr>
            </w:pPr>
          </w:p>
        </w:tc>
      </w:tr>
      <w:tr w:rsidR="00F52104" w:rsidTr="00D13906">
        <w:trPr>
          <w:cantSplit/>
          <w:trHeight w:val="999"/>
        </w:trPr>
        <w:tc>
          <w:tcPr>
            <w:tcW w:w="10080" w:type="dxa"/>
            <w:gridSpan w:val="3"/>
          </w:tcPr>
          <w:p w:rsidR="00F52104" w:rsidRDefault="00F52104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4</w:t>
            </w:r>
            <w:r w:rsidRPr="00987722">
              <w:rPr>
                <w:rFonts w:ascii="Angsana New" w:hAnsi="Angsana New"/>
                <w:bCs/>
                <w:sz w:val="32"/>
                <w:szCs w:val="32"/>
                <w:lang w:bidi="ar-EG"/>
              </w:rPr>
              <w:t xml:space="preserve">.  </w:t>
            </w:r>
            <w:r w:rsidRPr="00C3405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ข้อเสนอแนะของอาจารย์ผู้รับผิดชอบรายวิชา ต่ออาจารย์ผู้รับผิดชอบหลักสูตร</w:t>
            </w:r>
          </w:p>
          <w:p w:rsidR="00F52104" w:rsidRDefault="00F52104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F52104" w:rsidRPr="00CC5858" w:rsidRDefault="00F52104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  <w:p w:rsidR="00F52104" w:rsidRPr="00CC5858" w:rsidRDefault="00F52104" w:rsidP="00870669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</w:p>
        </w:tc>
      </w:tr>
    </w:tbl>
    <w:p w:rsidR="00F52104" w:rsidRDefault="00F52104" w:rsidP="00870669">
      <w:pPr>
        <w:rPr>
          <w:b/>
          <w:bCs/>
          <w:lang w:bidi="ar-EG"/>
        </w:rPr>
      </w:pPr>
    </w:p>
    <w:p w:rsidR="00F52104" w:rsidRDefault="00F52104" w:rsidP="00870669">
      <w:pPr>
        <w:rPr>
          <w:rFonts w:ascii="Angsana New" w:hAnsi="Angsana New"/>
          <w:sz w:val="32"/>
          <w:szCs w:val="32"/>
          <w:lang w:bidi="th-TH"/>
        </w:rPr>
      </w:pPr>
    </w:p>
    <w:p w:rsidR="00F52104" w:rsidRDefault="00F52104" w:rsidP="00870669">
      <w:pPr>
        <w:rPr>
          <w:rFonts w:ascii="Angsana New" w:hAnsi="Angsana New"/>
          <w:sz w:val="32"/>
          <w:szCs w:val="32"/>
          <w:lang w:bidi="th-TH"/>
        </w:rPr>
      </w:pPr>
    </w:p>
    <w:p w:rsidR="00F52104" w:rsidRDefault="00F52104" w:rsidP="00765FF1">
      <w:pPr>
        <w:jc w:val="center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>ลงชื่อ</w:t>
      </w:r>
      <w:r>
        <w:rPr>
          <w:rFonts w:ascii="Angsana New" w:hAnsi="Angsana New"/>
          <w:sz w:val="32"/>
          <w:szCs w:val="32"/>
          <w:lang w:bidi="ar-EG"/>
        </w:rPr>
        <w:t>:</w:t>
      </w:r>
      <w:r>
        <w:rPr>
          <w:rFonts w:ascii="Angsana New" w:hAnsi="Angsana New"/>
          <w:sz w:val="32"/>
          <w:szCs w:val="32"/>
          <w:cs/>
          <w:lang w:bidi="th-TH"/>
        </w:rPr>
        <w:t xml:space="preserve">    ว่าที่ ร.ต.อนิรุต  หนูปลอด</w:t>
      </w:r>
    </w:p>
    <w:p w:rsidR="00F52104" w:rsidRPr="00345099" w:rsidRDefault="00F52104" w:rsidP="00765FF1">
      <w:pPr>
        <w:ind w:right="640"/>
        <w:jc w:val="center"/>
        <w:rPr>
          <w:rFonts w:ascii="Angsana New" w:hAnsi="Angsana New"/>
          <w:sz w:val="32"/>
          <w:szCs w:val="32"/>
          <w:lang w:val="en-US"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อาจารย์ผู้รับผิดชอบ</w:t>
      </w:r>
      <w:r>
        <w:rPr>
          <w:rFonts w:ascii="Angsana New" w:hAnsi="Angsana New"/>
          <w:b/>
          <w:sz w:val="32"/>
          <w:szCs w:val="32"/>
          <w:cs/>
          <w:lang w:bidi="th-TH"/>
        </w:rPr>
        <w:t>รายวิชา</w:t>
      </w:r>
      <w:r>
        <w:rPr>
          <w:rFonts w:ascii="Angsana New" w:hAnsi="Angsana New"/>
          <w:sz w:val="32"/>
          <w:szCs w:val="32"/>
          <w:lang w:val="en-US" w:bidi="th-TH"/>
        </w:rPr>
        <w:t>/</w:t>
      </w:r>
      <w:r>
        <w:rPr>
          <w:rFonts w:ascii="Angsana New" w:hAnsi="Angsana New"/>
          <w:sz w:val="32"/>
          <w:szCs w:val="32"/>
          <w:cs/>
          <w:lang w:val="en-US" w:bidi="th-TH"/>
        </w:rPr>
        <w:t>ผู้รายงาน</w:t>
      </w:r>
    </w:p>
    <w:p w:rsidR="00F52104" w:rsidRPr="009E766B" w:rsidRDefault="00F52104" w:rsidP="00765FF1">
      <w:pPr>
        <w:ind w:right="640"/>
        <w:jc w:val="center"/>
        <w:rPr>
          <w:rFonts w:ascii="Angsana New" w:hAnsi="Angsana New"/>
          <w:sz w:val="32"/>
          <w:szCs w:val="32"/>
          <w:lang w:val="en-US"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           วันที่ </w:t>
      </w:r>
      <w:r>
        <w:rPr>
          <w:rFonts w:ascii="Angsana New" w:hAnsi="Angsana New"/>
          <w:sz w:val="32"/>
          <w:szCs w:val="32"/>
          <w:lang w:val="en-US" w:bidi="th-TH"/>
        </w:rPr>
        <w:t>4</w:t>
      </w:r>
      <w:r>
        <w:rPr>
          <w:rFonts w:ascii="Angsana New" w:hAnsi="Angsana New"/>
          <w:sz w:val="32"/>
          <w:szCs w:val="32"/>
          <w:cs/>
          <w:lang w:bidi="th-TH"/>
        </w:rPr>
        <w:t xml:space="preserve"> เดือน เมษายน พ.ศ. </w:t>
      </w:r>
      <w:r>
        <w:rPr>
          <w:rFonts w:ascii="Angsana New" w:hAnsi="Angsana New"/>
          <w:sz w:val="32"/>
          <w:szCs w:val="32"/>
          <w:lang w:bidi="th-TH"/>
        </w:rPr>
        <w:t>255</w:t>
      </w:r>
      <w:r>
        <w:rPr>
          <w:rFonts w:ascii="Angsana New" w:hAnsi="Angsana New"/>
          <w:sz w:val="32"/>
          <w:szCs w:val="32"/>
          <w:lang w:val="en-US" w:bidi="th-TH"/>
        </w:rPr>
        <w:t>5</w:t>
      </w:r>
    </w:p>
    <w:p w:rsidR="00F52104" w:rsidRPr="00765FF1" w:rsidRDefault="00F52104">
      <w:pPr>
        <w:rPr>
          <w:lang w:val="en-US"/>
        </w:rPr>
      </w:pPr>
    </w:p>
    <w:sectPr w:rsidR="00F52104" w:rsidRPr="00765FF1" w:rsidSect="007E441E">
      <w:headerReference w:type="even" r:id="rId6"/>
      <w:headerReference w:type="default" r:id="rId7"/>
      <w:footerReference w:type="even" r:id="rId8"/>
      <w:pgSz w:w="12240" w:h="15840"/>
      <w:pgMar w:top="1440" w:right="72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104" w:rsidRDefault="00F52104">
      <w:r>
        <w:separator/>
      </w:r>
    </w:p>
  </w:endnote>
  <w:endnote w:type="continuationSeparator" w:id="0">
    <w:p w:rsidR="00F52104" w:rsidRDefault="00F5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04" w:rsidRDefault="00F52104" w:rsidP="00870669">
    <w:pPr>
      <w:pStyle w:val="Foot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F52104" w:rsidRDefault="00F5210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104" w:rsidRDefault="00F52104">
      <w:r>
        <w:separator/>
      </w:r>
    </w:p>
  </w:footnote>
  <w:footnote w:type="continuationSeparator" w:id="0">
    <w:p w:rsidR="00F52104" w:rsidRDefault="00F52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04" w:rsidRDefault="00F52104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F52104" w:rsidRDefault="00F521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04" w:rsidRDefault="00F52104" w:rsidP="007E441E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separate"/>
    </w:r>
    <w:r>
      <w:rPr>
        <w:rStyle w:val="PageNumber"/>
        <w:rFonts w:cs="Angsana New"/>
        <w:noProof/>
      </w:rPr>
      <w:t>1</w:t>
    </w:r>
    <w:r>
      <w:rPr>
        <w:rStyle w:val="PageNumber"/>
        <w:rFonts w:cs="Angsana New"/>
      </w:rPr>
      <w:fldChar w:fldCharType="end"/>
    </w:r>
  </w:p>
  <w:p w:rsidR="00F52104" w:rsidRPr="007F3866" w:rsidRDefault="00F52104" w:rsidP="004C084D">
    <w:pPr>
      <w:pStyle w:val="Header"/>
      <w:jc w:val="right"/>
      <w:rPr>
        <w:rFonts w:ascii="Angsana New" w:hAnsi="Angsana New"/>
        <w:sz w:val="32"/>
        <w:szCs w:val="32"/>
        <w:lang w:bidi="th-TH"/>
      </w:rPr>
    </w:pPr>
    <w:r w:rsidRPr="007F3866">
      <w:rPr>
        <w:rStyle w:val="PageNumber"/>
        <w:rFonts w:ascii="Angsana New" w:hAnsi="Angsana New" w:cs="Angsana New"/>
        <w:sz w:val="32"/>
        <w:szCs w:val="32"/>
        <w:cs/>
        <w:lang w:bidi="th-TH"/>
      </w:rPr>
      <w:t xml:space="preserve">                                                                 </w:t>
    </w:r>
    <w:r w:rsidRPr="007F3866">
      <w:rPr>
        <w:rFonts w:ascii="Angsana New" w:hAnsi="Angsana New"/>
        <w:b/>
        <w:bCs/>
        <w:sz w:val="32"/>
        <w:szCs w:val="32"/>
        <w:cs/>
        <w:lang w:bidi="th-TH"/>
      </w:rPr>
      <w:t xml:space="preserve">                                                     มคอ.</w:t>
    </w:r>
    <w:r w:rsidRPr="007F3866">
      <w:rPr>
        <w:rFonts w:ascii="Angsana New" w:hAnsi="Angsana New"/>
        <w:sz w:val="32"/>
        <w:szCs w:val="32"/>
        <w:cs/>
        <w:lang w:bidi="th-TH"/>
      </w:rPr>
      <w:t xml:space="preserve">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669"/>
    <w:rsid w:val="00027AC7"/>
    <w:rsid w:val="0005131A"/>
    <w:rsid w:val="0005325C"/>
    <w:rsid w:val="0005359F"/>
    <w:rsid w:val="00073B28"/>
    <w:rsid w:val="000C58FE"/>
    <w:rsid w:val="000E1011"/>
    <w:rsid w:val="00135CDD"/>
    <w:rsid w:val="00147BDB"/>
    <w:rsid w:val="00172AD9"/>
    <w:rsid w:val="00175809"/>
    <w:rsid w:val="001D5CD1"/>
    <w:rsid w:val="001E4EC8"/>
    <w:rsid w:val="00227288"/>
    <w:rsid w:val="00233396"/>
    <w:rsid w:val="002C1485"/>
    <w:rsid w:val="002D4852"/>
    <w:rsid w:val="002F0446"/>
    <w:rsid w:val="00302C4C"/>
    <w:rsid w:val="00345099"/>
    <w:rsid w:val="00367CD3"/>
    <w:rsid w:val="003A3C27"/>
    <w:rsid w:val="003B387C"/>
    <w:rsid w:val="003B5FD8"/>
    <w:rsid w:val="003C75FF"/>
    <w:rsid w:val="003F5489"/>
    <w:rsid w:val="004017DD"/>
    <w:rsid w:val="00402CC1"/>
    <w:rsid w:val="00433781"/>
    <w:rsid w:val="0045601D"/>
    <w:rsid w:val="00476B3F"/>
    <w:rsid w:val="00482720"/>
    <w:rsid w:val="0049090A"/>
    <w:rsid w:val="004B4739"/>
    <w:rsid w:val="004C084D"/>
    <w:rsid w:val="00513F40"/>
    <w:rsid w:val="00516480"/>
    <w:rsid w:val="00533E50"/>
    <w:rsid w:val="00543CF5"/>
    <w:rsid w:val="0054581A"/>
    <w:rsid w:val="00557656"/>
    <w:rsid w:val="00562303"/>
    <w:rsid w:val="005746A5"/>
    <w:rsid w:val="00596378"/>
    <w:rsid w:val="005B1094"/>
    <w:rsid w:val="005C58D0"/>
    <w:rsid w:val="005D3289"/>
    <w:rsid w:val="005E7452"/>
    <w:rsid w:val="0063122D"/>
    <w:rsid w:val="00633090"/>
    <w:rsid w:val="0065431B"/>
    <w:rsid w:val="00656882"/>
    <w:rsid w:val="0068043A"/>
    <w:rsid w:val="00691776"/>
    <w:rsid w:val="00694DDF"/>
    <w:rsid w:val="006B3D7B"/>
    <w:rsid w:val="006D2C27"/>
    <w:rsid w:val="007634CB"/>
    <w:rsid w:val="00765FF1"/>
    <w:rsid w:val="007821D7"/>
    <w:rsid w:val="007E441E"/>
    <w:rsid w:val="007F3866"/>
    <w:rsid w:val="0080210E"/>
    <w:rsid w:val="008516B7"/>
    <w:rsid w:val="00870669"/>
    <w:rsid w:val="008A227F"/>
    <w:rsid w:val="008D722F"/>
    <w:rsid w:val="008E2D6B"/>
    <w:rsid w:val="009164E3"/>
    <w:rsid w:val="009371F3"/>
    <w:rsid w:val="00963E44"/>
    <w:rsid w:val="00964655"/>
    <w:rsid w:val="00987722"/>
    <w:rsid w:val="0099424C"/>
    <w:rsid w:val="00994D17"/>
    <w:rsid w:val="009C3395"/>
    <w:rsid w:val="009D11C1"/>
    <w:rsid w:val="009E766B"/>
    <w:rsid w:val="00A83363"/>
    <w:rsid w:val="00AA1FC7"/>
    <w:rsid w:val="00AD6783"/>
    <w:rsid w:val="00AE0BAE"/>
    <w:rsid w:val="00AE61AC"/>
    <w:rsid w:val="00AF427D"/>
    <w:rsid w:val="00AF4406"/>
    <w:rsid w:val="00AF7366"/>
    <w:rsid w:val="00AF76C9"/>
    <w:rsid w:val="00B17894"/>
    <w:rsid w:val="00B21A4E"/>
    <w:rsid w:val="00B338D4"/>
    <w:rsid w:val="00B52B0D"/>
    <w:rsid w:val="00B64D19"/>
    <w:rsid w:val="00B65EBC"/>
    <w:rsid w:val="00BA363F"/>
    <w:rsid w:val="00BD71C5"/>
    <w:rsid w:val="00BE00CF"/>
    <w:rsid w:val="00BE7EFF"/>
    <w:rsid w:val="00C34058"/>
    <w:rsid w:val="00C41AB5"/>
    <w:rsid w:val="00CA7F68"/>
    <w:rsid w:val="00CC5858"/>
    <w:rsid w:val="00CD3F69"/>
    <w:rsid w:val="00CD5965"/>
    <w:rsid w:val="00CE339B"/>
    <w:rsid w:val="00CF3E6A"/>
    <w:rsid w:val="00D13906"/>
    <w:rsid w:val="00D74F57"/>
    <w:rsid w:val="00D80934"/>
    <w:rsid w:val="00D902F4"/>
    <w:rsid w:val="00DA0741"/>
    <w:rsid w:val="00DD0630"/>
    <w:rsid w:val="00DE0763"/>
    <w:rsid w:val="00E2502C"/>
    <w:rsid w:val="00E5036A"/>
    <w:rsid w:val="00E55C74"/>
    <w:rsid w:val="00E835FF"/>
    <w:rsid w:val="00E83DDC"/>
    <w:rsid w:val="00E97858"/>
    <w:rsid w:val="00EA348B"/>
    <w:rsid w:val="00EA6532"/>
    <w:rsid w:val="00EC1C17"/>
    <w:rsid w:val="00F52104"/>
    <w:rsid w:val="00F9495D"/>
    <w:rsid w:val="00FF0143"/>
    <w:rsid w:val="00FF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69"/>
    <w:rPr>
      <w:sz w:val="24"/>
      <w:szCs w:val="24"/>
      <w:lang w:val="en-AU" w:bidi="ar-SA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70669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870669"/>
    <w:rPr>
      <w:rFonts w:cs="Angsana New"/>
      <w:sz w:val="24"/>
      <w:szCs w:val="24"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8706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166E"/>
    <w:rPr>
      <w:sz w:val="24"/>
      <w:szCs w:val="24"/>
      <w:lang w:val="en-AU" w:bidi="ar-SA"/>
    </w:rPr>
  </w:style>
  <w:style w:type="paragraph" w:styleId="FootnoteText">
    <w:name w:val="footnote text"/>
    <w:basedOn w:val="Normal"/>
    <w:link w:val="FootnoteTextChar"/>
    <w:uiPriority w:val="99"/>
    <w:semiHidden/>
    <w:rsid w:val="008706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166E"/>
    <w:rPr>
      <w:sz w:val="20"/>
      <w:szCs w:val="20"/>
      <w:lang w:val="en-AU" w:bidi="ar-SA"/>
    </w:rPr>
  </w:style>
  <w:style w:type="paragraph" w:styleId="Header">
    <w:name w:val="header"/>
    <w:basedOn w:val="Normal"/>
    <w:link w:val="HeaderChar"/>
    <w:uiPriority w:val="99"/>
    <w:rsid w:val="00870669"/>
    <w:pPr>
      <w:tabs>
        <w:tab w:val="center" w:pos="4153"/>
        <w:tab w:val="right" w:pos="830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C166E"/>
    <w:rPr>
      <w:sz w:val="24"/>
      <w:szCs w:val="24"/>
      <w:lang w:val="en-AU" w:bidi="ar-SA"/>
    </w:rPr>
  </w:style>
  <w:style w:type="character" w:styleId="PageNumber">
    <w:name w:val="page number"/>
    <w:basedOn w:val="DefaultParagraphFont"/>
    <w:uiPriority w:val="99"/>
    <w:rsid w:val="0087066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F76C9"/>
    <w:rPr>
      <w:rFonts w:ascii="Tahoma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66E"/>
    <w:rPr>
      <w:sz w:val="0"/>
      <w:szCs w:val="0"/>
      <w:lang w:val="en-AU" w:bidi="ar-SA"/>
    </w:rPr>
  </w:style>
  <w:style w:type="table" w:styleId="TableGrid">
    <w:name w:val="Table Grid"/>
    <w:basedOn w:val="TableNormal"/>
    <w:uiPriority w:val="99"/>
    <w:rsid w:val="00CD3F6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12</Pages>
  <Words>1906</Words>
  <Characters>10869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รายงานผลการดำเนินการของรายวิชา</dc:title>
  <dc:subject/>
  <dc:creator>ASUS</dc:creator>
  <cp:keywords/>
  <dc:description/>
  <cp:lastModifiedBy>Maejo</cp:lastModifiedBy>
  <cp:revision>2</cp:revision>
  <cp:lastPrinted>2010-10-08T06:38:00Z</cp:lastPrinted>
  <dcterms:created xsi:type="dcterms:W3CDTF">2014-06-25T03:27:00Z</dcterms:created>
  <dcterms:modified xsi:type="dcterms:W3CDTF">2014-06-25T03:27:00Z</dcterms:modified>
</cp:coreProperties>
</file>