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70" w:rsidRDefault="004E0770" w:rsidP="00870669">
      <w:pPr>
        <w:spacing w:after="360"/>
        <w:jc w:val="center"/>
        <w:rPr>
          <w:b/>
          <w:bCs/>
          <w:sz w:val="40"/>
          <w:szCs w:val="40"/>
          <w:lang w:bidi="th-TH"/>
        </w:rPr>
      </w:pPr>
      <w:r w:rsidRPr="006B3D7B">
        <w:rPr>
          <w:b/>
          <w:bCs/>
          <w:sz w:val="40"/>
          <w:szCs w:val="40"/>
          <w:cs/>
          <w:lang w:bidi="th-TH"/>
        </w:rPr>
        <w:t>รายงาน</w:t>
      </w:r>
      <w:r>
        <w:rPr>
          <w:b/>
          <w:bCs/>
          <w:sz w:val="40"/>
          <w:szCs w:val="40"/>
          <w:cs/>
          <w:lang w:bidi="th-TH"/>
        </w:rPr>
        <w:t>ผลการดำเนินการของ</w:t>
      </w:r>
      <w:r w:rsidRPr="006B3D7B">
        <w:rPr>
          <w:b/>
          <w:bCs/>
          <w:sz w:val="40"/>
          <w:szCs w:val="40"/>
          <w:cs/>
          <w:lang w:bidi="th-TH"/>
        </w:rPr>
        <w:t>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4E0770" w:rsidRPr="00D902F4">
        <w:tc>
          <w:tcPr>
            <w:tcW w:w="2520" w:type="dxa"/>
            <w:tcBorders>
              <w:right w:val="nil"/>
            </w:tcBorders>
          </w:tcPr>
          <w:p w:rsidR="004E0770" w:rsidRPr="00D902F4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4E0770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มหาวิทยาลัยแม่โจ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้</w:t>
            </w:r>
          </w:p>
          <w:p w:rsidR="004E0770" w:rsidRPr="00D902F4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bidi="th-TH"/>
                    </w:rPr>
                    <w:t>MAEJO</w:t>
                  </w:r>
                </w:smartTag>
                <w:r>
                  <w:rPr>
                    <w:rFonts w:ascii="Angsana New" w:hAnsi="Angsana New"/>
                    <w:b/>
                    <w:bCs/>
                    <w:sz w:val="32"/>
                    <w:szCs w:val="32"/>
                    <w:lang w:bidi="th-TH"/>
                  </w:rPr>
                  <w:t xml:space="preserve">  </w:t>
                </w:r>
                <w:smartTag w:uri="urn:schemas-microsoft-com:office:smarttags" w:element="PlaceType">
                  <w:r w:rsidRPr="00633090">
                    <w:rPr>
                      <w:rFonts w:ascii="Angsana New" w:hAnsi="Angsana New"/>
                      <w:b/>
                      <w:bCs/>
                      <w:caps/>
                      <w:sz w:val="32"/>
                      <w:szCs w:val="32"/>
                      <w:lang w:bidi="th-TH"/>
                    </w:rPr>
                    <w:t>University</w:t>
                  </w:r>
                </w:smartTag>
              </w:smartTag>
            </w:smartTag>
          </w:p>
        </w:tc>
      </w:tr>
      <w:tr w:rsidR="004E0770" w:rsidRPr="00D902F4">
        <w:tc>
          <w:tcPr>
            <w:tcW w:w="2520" w:type="dxa"/>
            <w:tcBorders>
              <w:right w:val="nil"/>
            </w:tcBorders>
          </w:tcPr>
          <w:p w:rsidR="004E0770" w:rsidRPr="00D902F4" w:rsidRDefault="004E0770" w:rsidP="00AF4406">
            <w:pPr>
              <w:spacing w:after="240"/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4E0770" w:rsidRPr="00633090" w:rsidRDefault="004E0770" w:rsidP="00AF440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33090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คณะ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>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>..มหาวิทยาลัยแม่โจ้ - ชุมพร..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...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>..</w:t>
            </w:r>
            <w:r w:rsidRPr="0063309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สาขาวิชา.............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.....รัฐศาสตร์...................</w:t>
            </w:r>
          </w:p>
          <w:p w:rsidR="004E0770" w:rsidRPr="00633090" w:rsidRDefault="004E0770" w:rsidP="00AF440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33090">
              <w:rPr>
                <w:rFonts w:ascii="Angsana New" w:hAnsi="Angsana New"/>
                <w:sz w:val="32"/>
                <w:szCs w:val="32"/>
                <w:lang w:bidi="ar-EG"/>
              </w:rPr>
              <w:t>Faculty of……………</w:t>
            </w:r>
            <w:r>
              <w:rPr>
                <w:rFonts w:ascii="Angsana New" w:hAnsi="Angsana New"/>
                <w:sz w:val="32"/>
                <w:szCs w:val="32"/>
                <w:lang w:bidi="ar-EG"/>
              </w:rPr>
              <w:t>…………</w:t>
            </w:r>
            <w:r w:rsidRPr="00633090">
              <w:rPr>
                <w:rFonts w:ascii="Angsana New" w:hAnsi="Angsana New"/>
                <w:sz w:val="32"/>
                <w:szCs w:val="32"/>
                <w:lang w:bidi="ar-EG"/>
              </w:rPr>
              <w:t>……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BE7EFF">
              <w:rPr>
                <w:rFonts w:ascii="Angsana New" w:hAnsi="Angsana New"/>
                <w:color w:val="000000"/>
                <w:sz w:val="32"/>
                <w:szCs w:val="32"/>
              </w:rPr>
              <w:t>Program in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bidi="th-TH"/>
              </w:rPr>
              <w:t>..........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</w:tr>
    </w:tbl>
    <w:p w:rsidR="004E0770" w:rsidRPr="00D902F4" w:rsidRDefault="004E0770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902F4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>1</w:t>
      </w:r>
      <w:r w:rsidRPr="00D902F4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D902F4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4E0770" w:rsidRPr="00D902F4">
        <w:tc>
          <w:tcPr>
            <w:tcW w:w="3231" w:type="dxa"/>
            <w:gridSpan w:val="6"/>
            <w:tcBorders>
              <w:right w:val="nil"/>
            </w:tcBorders>
          </w:tcPr>
          <w:p w:rsidR="004E0770" w:rsidRPr="00D902F4" w:rsidRDefault="004E0770" w:rsidP="00596378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รหัสและชื่อรายวิชา 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4E0770" w:rsidRPr="00AD6783" w:rsidRDefault="004E0770" w:rsidP="00640B1B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D6783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รหัสวิชา.....รศ</w:t>
            </w:r>
            <w:r>
              <w:rPr>
                <w:rFonts w:ascii="Angsana New" w:hAnsi="Angsana New"/>
                <w:sz w:val="32"/>
                <w:szCs w:val="32"/>
                <w:lang w:val="en-US" w:eastAsia="th-TH" w:bidi="th-TH"/>
              </w:rPr>
              <w:t xml:space="preserve"> 315</w:t>
            </w:r>
            <w:r w:rsidRPr="00AD6783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...... 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4E0770" w:rsidRPr="00AD6783" w:rsidRDefault="004E0770" w:rsidP="00640B1B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D6783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ชื่อรายวิชา 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การบริหารกิจการท้องถิ่น</w:t>
            </w:r>
          </w:p>
        </w:tc>
      </w:tr>
      <w:tr w:rsidR="004E0770" w:rsidRPr="00D902F4">
        <w:tc>
          <w:tcPr>
            <w:tcW w:w="10081" w:type="dxa"/>
            <w:gridSpan w:val="11"/>
          </w:tcPr>
          <w:p w:rsidR="004E0770" w:rsidRPr="00402CC1" w:rsidRDefault="004E0770" w:rsidP="00870669">
            <w:pPr>
              <w:rPr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4E0770" w:rsidRPr="00D902F4">
        <w:tc>
          <w:tcPr>
            <w:tcW w:w="330" w:type="dxa"/>
            <w:tcBorders>
              <w:right w:val="nil"/>
            </w:tcBorders>
          </w:tcPr>
          <w:p w:rsidR="004E0770" w:rsidRPr="00D902F4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4E0770" w:rsidRPr="00D902F4" w:rsidRDefault="004E0770" w:rsidP="00622DE4">
            <w:pPr>
              <w:ind w:left="57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รศ </w:t>
            </w:r>
            <w:r>
              <w:rPr>
                <w:rFonts w:ascii="Angsana New" w:hAnsi="Angsana New"/>
                <w:sz w:val="32"/>
                <w:szCs w:val="32"/>
                <w:lang w:val="en-US" w:eastAsia="th-TH" w:bidi="th-TH"/>
              </w:rPr>
              <w:t xml:space="preserve">102 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......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4E0770" w:rsidRPr="00D902F4" w:rsidRDefault="004E0770" w:rsidP="00622DE4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รัฐประศาสนศาสตร์เบื้องต้น...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</w:t>
            </w:r>
          </w:p>
        </w:tc>
      </w:tr>
      <w:tr w:rsidR="004E0770" w:rsidRPr="00D902F4">
        <w:tc>
          <w:tcPr>
            <w:tcW w:w="10081" w:type="dxa"/>
            <w:gridSpan w:val="11"/>
          </w:tcPr>
          <w:p w:rsidR="004E0770" w:rsidRPr="00870669" w:rsidRDefault="004E0770" w:rsidP="00870669">
            <w:pPr>
              <w:rPr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อาจารย์ผู้สอน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และกลุ่มเรียน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4E0770" w:rsidRPr="00D902F4">
        <w:tc>
          <w:tcPr>
            <w:tcW w:w="365" w:type="dxa"/>
            <w:gridSpan w:val="2"/>
            <w:tcBorders>
              <w:right w:val="nil"/>
            </w:tcBorders>
          </w:tcPr>
          <w:p w:rsidR="004E0770" w:rsidRPr="00870669" w:rsidRDefault="004E0770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4E0770" w:rsidRPr="00D902F4" w:rsidRDefault="004E0770" w:rsidP="00640B1B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</w:t>
            </w:r>
            <w:r w:rsidRPr="00B178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อาจารย์อนิรุต  หนูปลอด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...................................</w:t>
            </w:r>
          </w:p>
        </w:tc>
        <w:tc>
          <w:tcPr>
            <w:tcW w:w="2523" w:type="dxa"/>
            <w:tcBorders>
              <w:left w:val="nil"/>
            </w:tcBorders>
          </w:tcPr>
          <w:p w:rsidR="004E0770" w:rsidRPr="00D902F4" w:rsidRDefault="004E0770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4E0770" w:rsidRPr="00D902F4">
        <w:tc>
          <w:tcPr>
            <w:tcW w:w="365" w:type="dxa"/>
            <w:gridSpan w:val="2"/>
            <w:tcBorders>
              <w:right w:val="nil"/>
            </w:tcBorders>
          </w:tcPr>
          <w:p w:rsidR="004E0770" w:rsidRPr="00870669" w:rsidRDefault="004E0770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4E0770" w:rsidRPr="00640B1B" w:rsidRDefault="004E0770" w:rsidP="00640B1B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 w:rsidRPr="00B17894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อาจารย์อนิรุต  หนูปลอด</w:t>
            </w:r>
            <w:r>
              <w:rPr>
                <w:rFonts w:ascii="Angsana New" w:hAnsi="Angsana New"/>
                <w:sz w:val="32"/>
                <w:szCs w:val="32"/>
                <w:lang w:eastAsia="th-TH"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และ อาจารย์นิพนธ์  มรรคาเขต</w:t>
            </w:r>
          </w:p>
        </w:tc>
        <w:tc>
          <w:tcPr>
            <w:tcW w:w="2523" w:type="dxa"/>
            <w:tcBorders>
              <w:left w:val="nil"/>
            </w:tcBorders>
          </w:tcPr>
          <w:p w:rsidR="004E0770" w:rsidRPr="00D902F4" w:rsidRDefault="004E0770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4E0770" w:rsidRPr="00D902F4">
        <w:tc>
          <w:tcPr>
            <w:tcW w:w="365" w:type="dxa"/>
            <w:gridSpan w:val="2"/>
            <w:tcBorders>
              <w:right w:val="nil"/>
            </w:tcBorders>
          </w:tcPr>
          <w:p w:rsidR="004E0770" w:rsidRPr="00870669" w:rsidRDefault="004E0770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4E0770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4E0770" w:rsidRPr="00D902F4" w:rsidRDefault="004E0770" w:rsidP="004142EA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>1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กลุ่ม 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...................................</w:t>
            </w:r>
          </w:p>
        </w:tc>
        <w:tc>
          <w:tcPr>
            <w:tcW w:w="2523" w:type="dxa"/>
            <w:tcBorders>
              <w:left w:val="nil"/>
            </w:tcBorders>
          </w:tcPr>
          <w:p w:rsidR="004E0770" w:rsidRPr="00D902F4" w:rsidRDefault="004E0770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4E0770" w:rsidRPr="00B338D4">
        <w:tc>
          <w:tcPr>
            <w:tcW w:w="10081" w:type="dxa"/>
            <w:gridSpan w:val="11"/>
          </w:tcPr>
          <w:p w:rsidR="004E0770" w:rsidRPr="00B338D4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 /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ปีการศึกษาที่เปิดสอนในรายวิชา</w:t>
            </w:r>
          </w:p>
        </w:tc>
      </w:tr>
      <w:tr w:rsidR="004E0770" w:rsidRPr="00D902F4">
        <w:tc>
          <w:tcPr>
            <w:tcW w:w="330" w:type="dxa"/>
            <w:tcBorders>
              <w:right w:val="nil"/>
            </w:tcBorders>
          </w:tcPr>
          <w:p w:rsidR="004E0770" w:rsidRPr="00D902F4" w:rsidRDefault="004E0770" w:rsidP="00870669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4E0770" w:rsidRPr="00433781" w:rsidRDefault="004E0770" w:rsidP="005123D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6" style="position:absolute;margin-left:112.2pt;margin-top:3.5pt;width:9.75pt;height:13.5pt;z-index:251636736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noProof/>
                <w:lang w:val="en-US" w:bidi="th-TH"/>
              </w:rPr>
              <w:pict>
                <v:rect id="_x0000_s1027" style="position:absolute;margin-left:77.55pt;margin-top:3.45pt;width:9.75pt;height:13.5pt;z-index:251635712;mso-position-horizontal-relative:text;mso-position-vertical-relative:text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    </w:t>
            </w: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4E0770" w:rsidRPr="00433781" w:rsidRDefault="004E0770" w:rsidP="004142EA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.....</w:t>
            </w:r>
            <w:r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255</w:t>
            </w:r>
            <w:r>
              <w:rPr>
                <w:rFonts w:ascii="Angsana New" w:hAnsi="Angsana New"/>
                <w:b/>
                <w:sz w:val="32"/>
                <w:szCs w:val="32"/>
                <w:lang w:bidi="th-TH"/>
              </w:rPr>
              <w:t>6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................</w:t>
            </w:r>
            <w:r w:rsidRPr="00433781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523" w:type="dxa"/>
            <w:tcBorders>
              <w:left w:val="nil"/>
            </w:tcBorders>
          </w:tcPr>
          <w:p w:rsidR="004E0770" w:rsidRPr="00D902F4" w:rsidRDefault="004E0770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E0770" w:rsidRPr="00D902F4">
        <w:tc>
          <w:tcPr>
            <w:tcW w:w="10081" w:type="dxa"/>
            <w:gridSpan w:val="11"/>
          </w:tcPr>
          <w:p w:rsidR="004E0770" w:rsidRPr="00433781" w:rsidRDefault="004E0770" w:rsidP="00870669">
            <w:pPr>
              <w:pStyle w:val="Heading7"/>
              <w:spacing w:before="120" w:after="0"/>
              <w:jc w:val="both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สถานที่เรียน  </w:t>
            </w:r>
          </w:p>
        </w:tc>
      </w:tr>
      <w:tr w:rsidR="004E0770" w:rsidRPr="00433781">
        <w:tc>
          <w:tcPr>
            <w:tcW w:w="365" w:type="dxa"/>
            <w:gridSpan w:val="2"/>
            <w:tcBorders>
              <w:right w:val="nil"/>
            </w:tcBorders>
          </w:tcPr>
          <w:p w:rsidR="004E0770" w:rsidRPr="00433781" w:rsidRDefault="004E077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E0770" w:rsidRPr="00433781" w:rsidRDefault="004E077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8" style="position:absolute;margin-left:3.6pt;margin-top:4.75pt;width:9.75pt;height:13.5pt;z-index:251632640;mso-position-horizontal-relative:text;mso-position-vertical-relative:text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4E0770" w:rsidRPr="00433781" w:rsidRDefault="004E077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4E0770" w:rsidRPr="00433781" w:rsidRDefault="004E0770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E0770" w:rsidRPr="00433781">
        <w:tc>
          <w:tcPr>
            <w:tcW w:w="365" w:type="dxa"/>
            <w:gridSpan w:val="2"/>
            <w:tcBorders>
              <w:right w:val="nil"/>
            </w:tcBorders>
          </w:tcPr>
          <w:p w:rsidR="004E0770" w:rsidRPr="00433781" w:rsidRDefault="004E077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E0770" w:rsidRPr="00433781" w:rsidRDefault="004E0770" w:rsidP="00870669">
            <w:pPr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9" style="position:absolute;margin-left:3.75pt;margin-top:3.3pt;width:9.75pt;height:13.5pt;z-index:251631616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4E0770" w:rsidRPr="00433781" w:rsidRDefault="004E0770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4E0770" w:rsidRPr="00433781" w:rsidRDefault="004E0770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30" style="position:absolute;left:0;text-align:left;margin-left:6.85pt;margin-top:3.4pt;width:9.75pt;height:13.5pt;z-index:251633664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4E0770" w:rsidRPr="00433781">
        <w:tc>
          <w:tcPr>
            <w:tcW w:w="365" w:type="dxa"/>
            <w:gridSpan w:val="2"/>
            <w:tcBorders>
              <w:right w:val="nil"/>
            </w:tcBorders>
          </w:tcPr>
          <w:p w:rsidR="004E0770" w:rsidRPr="00433781" w:rsidRDefault="004E077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E0770" w:rsidRPr="00433781" w:rsidRDefault="004E0770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4E0770" w:rsidRPr="00433781" w:rsidRDefault="004E077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4E0770" w:rsidRPr="00433781" w:rsidRDefault="004E0770" w:rsidP="00596378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31" style="position:absolute;left:0;text-align:left;margin-left:7.4pt;margin-top:3.65pt;width:9.75pt;height:13.5pt;z-index:251634688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</w:t>
            </w: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มหาวิทยาลัยแม่โจ้ -  ชุมพร</w:t>
            </w:r>
          </w:p>
        </w:tc>
      </w:tr>
      <w:tr w:rsidR="004E0770" w:rsidRPr="00D902F4">
        <w:tc>
          <w:tcPr>
            <w:tcW w:w="2339" w:type="dxa"/>
            <w:gridSpan w:val="4"/>
            <w:tcBorders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4E0770" w:rsidRPr="00D902F4" w:rsidRDefault="004E0770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4E0770" w:rsidRPr="00D902F4" w:rsidRDefault="004E0770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</w:tbl>
    <w:p w:rsidR="004E0770" w:rsidRDefault="004E0770" w:rsidP="00870669">
      <w:pPr>
        <w:ind w:left="360"/>
        <w:rPr>
          <w:b/>
          <w:bCs/>
          <w:sz w:val="20"/>
          <w:szCs w:val="20"/>
          <w:lang w:bidi="th-TH"/>
        </w:rPr>
      </w:pPr>
    </w:p>
    <w:p w:rsidR="004E0770" w:rsidRDefault="004E0770" w:rsidP="00870669">
      <w:pPr>
        <w:ind w:left="360"/>
        <w:rPr>
          <w:b/>
          <w:bCs/>
          <w:sz w:val="20"/>
          <w:szCs w:val="20"/>
          <w:lang w:bidi="th-TH"/>
        </w:rPr>
      </w:pPr>
    </w:p>
    <w:p w:rsidR="004E0770" w:rsidRDefault="004E0770" w:rsidP="00870669">
      <w:pPr>
        <w:ind w:left="360"/>
        <w:rPr>
          <w:b/>
          <w:bCs/>
          <w:sz w:val="20"/>
          <w:szCs w:val="20"/>
          <w:lang w:bidi="th-TH"/>
        </w:rPr>
      </w:pPr>
    </w:p>
    <w:p w:rsidR="004E0770" w:rsidRDefault="004E0770" w:rsidP="00870669">
      <w:pPr>
        <w:ind w:left="360"/>
        <w:rPr>
          <w:b/>
          <w:bCs/>
          <w:sz w:val="20"/>
          <w:szCs w:val="20"/>
          <w:lang w:bidi="th-TH"/>
        </w:rPr>
      </w:pPr>
    </w:p>
    <w:p w:rsidR="004E0770" w:rsidRDefault="004E0770" w:rsidP="00870669">
      <w:pPr>
        <w:ind w:left="360"/>
        <w:rPr>
          <w:b/>
          <w:bCs/>
          <w:sz w:val="20"/>
          <w:szCs w:val="20"/>
          <w:lang w:bidi="th-TH"/>
        </w:rPr>
      </w:pPr>
    </w:p>
    <w:p w:rsidR="004E0770" w:rsidRDefault="004E0770" w:rsidP="00870669">
      <w:pPr>
        <w:ind w:left="360"/>
        <w:rPr>
          <w:b/>
          <w:bCs/>
          <w:sz w:val="20"/>
          <w:szCs w:val="20"/>
          <w:lang w:bidi="th-TH"/>
        </w:rPr>
      </w:pPr>
    </w:p>
    <w:p w:rsidR="004E0770" w:rsidRDefault="004E0770" w:rsidP="00870669">
      <w:pPr>
        <w:ind w:left="360"/>
        <w:rPr>
          <w:b/>
          <w:bCs/>
          <w:sz w:val="20"/>
          <w:szCs w:val="20"/>
          <w:lang w:bidi="th-TH"/>
        </w:rPr>
      </w:pPr>
    </w:p>
    <w:p w:rsidR="004E0770" w:rsidRDefault="004E0770" w:rsidP="00870669">
      <w:pPr>
        <w:ind w:left="360"/>
        <w:rPr>
          <w:b/>
          <w:bCs/>
          <w:sz w:val="20"/>
          <w:szCs w:val="20"/>
          <w:lang w:bidi="th-TH"/>
        </w:rPr>
      </w:pPr>
    </w:p>
    <w:p w:rsidR="004E0770" w:rsidRDefault="004E0770" w:rsidP="00870669">
      <w:pPr>
        <w:ind w:left="360"/>
        <w:rPr>
          <w:b/>
          <w:bCs/>
          <w:sz w:val="20"/>
          <w:szCs w:val="20"/>
          <w:lang w:bidi="th-TH"/>
        </w:rPr>
      </w:pPr>
    </w:p>
    <w:p w:rsidR="004E0770" w:rsidRDefault="004E0770" w:rsidP="00870669">
      <w:pPr>
        <w:ind w:left="360"/>
        <w:rPr>
          <w:b/>
          <w:bCs/>
          <w:sz w:val="20"/>
          <w:szCs w:val="20"/>
          <w:lang w:bidi="th-TH"/>
        </w:rPr>
      </w:pPr>
    </w:p>
    <w:p w:rsidR="004E0770" w:rsidRDefault="004E0770" w:rsidP="00870669">
      <w:pPr>
        <w:ind w:left="360"/>
        <w:rPr>
          <w:b/>
          <w:bCs/>
          <w:sz w:val="20"/>
          <w:szCs w:val="20"/>
          <w:lang w:bidi="th-TH"/>
        </w:rPr>
      </w:pPr>
    </w:p>
    <w:p w:rsidR="004E0770" w:rsidRDefault="004E0770" w:rsidP="00870669">
      <w:pPr>
        <w:ind w:left="360"/>
        <w:rPr>
          <w:b/>
          <w:bCs/>
          <w:sz w:val="20"/>
          <w:szCs w:val="20"/>
          <w:lang w:bidi="th-TH"/>
        </w:rPr>
      </w:pPr>
    </w:p>
    <w:p w:rsidR="004E0770" w:rsidRPr="006B3D7B" w:rsidRDefault="004E0770" w:rsidP="00870669">
      <w:pPr>
        <w:pStyle w:val="Heading7"/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2 การจัดการเรียนการสอนของรายวิชา</w:t>
      </w:r>
    </w:p>
    <w:p w:rsidR="004E0770" w:rsidRDefault="004E0770" w:rsidP="00870669">
      <w:pPr>
        <w:rPr>
          <w:sz w:val="20"/>
          <w:szCs w:val="20"/>
          <w:lang w:val="en-US"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8"/>
        <w:gridCol w:w="299"/>
        <w:gridCol w:w="1501"/>
        <w:gridCol w:w="1304"/>
        <w:gridCol w:w="136"/>
        <w:gridCol w:w="3962"/>
      </w:tblGrid>
      <w:tr w:rsidR="004E0770">
        <w:tc>
          <w:tcPr>
            <w:tcW w:w="10080" w:type="dxa"/>
            <w:gridSpan w:val="6"/>
          </w:tcPr>
          <w:p w:rsidR="004E0770" w:rsidRPr="005E7452" w:rsidRDefault="004E0770" w:rsidP="00870669">
            <w:pPr>
              <w:pStyle w:val="Heading7"/>
              <w:spacing w:before="120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</w:tc>
      </w:tr>
      <w:tr w:rsidR="004E0770" w:rsidTr="005746A5">
        <w:trPr>
          <w:trHeight w:val="1259"/>
        </w:trPr>
        <w:tc>
          <w:tcPr>
            <w:tcW w:w="2878" w:type="dxa"/>
          </w:tcPr>
          <w:p w:rsidR="004E0770" w:rsidRPr="008516B7" w:rsidRDefault="004E0770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4E0770" w:rsidRPr="008516B7" w:rsidRDefault="004E0770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4E0770" w:rsidRPr="008516B7" w:rsidRDefault="004E0770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962" w:type="dxa"/>
          </w:tcPr>
          <w:p w:rsidR="004E0770" w:rsidRDefault="004E0770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ระบุเหตุ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ที่การสอนจริงต่างจาก</w:t>
            </w:r>
          </w:p>
          <w:p w:rsidR="004E0770" w:rsidRPr="008516B7" w:rsidRDefault="004E0770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4E0770" w:rsidTr="005746A5">
        <w:tc>
          <w:tcPr>
            <w:tcW w:w="2878" w:type="dxa"/>
          </w:tcPr>
          <w:p w:rsidR="004E0770" w:rsidRPr="00640B1B" w:rsidRDefault="004E0770" w:rsidP="00640B1B">
            <w:pPr>
              <w:rPr>
                <w:rFonts w:ascii="TH Niramit AS" w:eastAsia="AngsanaNew" w:hAnsi="TH Niramit AS" w:cs="TH Niramit AS"/>
                <w:sz w:val="30"/>
                <w:szCs w:val="30"/>
              </w:rPr>
            </w:pPr>
            <w:r w:rsidRPr="00640B1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</w:t>
            </w:r>
            <w:r w:rsidRPr="00640B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แนะนำรายวิชาและชี้แจงเงื่อนไขการเรียนการสอน</w:t>
            </w:r>
          </w:p>
          <w:p w:rsidR="004E0770" w:rsidRPr="00F9495D" w:rsidRDefault="004E0770" w:rsidP="00640B1B">
            <w:pPr>
              <w:jc w:val="thaiDistribute"/>
              <w:rPr>
                <w:rFonts w:ascii="Angsana New" w:hAnsi="Angsana New"/>
                <w:i/>
                <w:iCs/>
                <w:sz w:val="28"/>
                <w:cs/>
              </w:rPr>
            </w:pPr>
            <w:r w:rsidRPr="00640B1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</w:t>
            </w:r>
            <w:r w:rsidRPr="00640B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ความหมาย ความสำคัญ หลักการ และรูปแบบขององค์กรปกครองส่วนท้องถิ่น</w:t>
            </w:r>
          </w:p>
        </w:tc>
        <w:tc>
          <w:tcPr>
            <w:tcW w:w="1800" w:type="dxa"/>
            <w:gridSpan w:val="2"/>
          </w:tcPr>
          <w:p w:rsidR="004E0770" w:rsidRPr="00596378" w:rsidRDefault="004E0770" w:rsidP="00870669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8</w:t>
            </w:r>
          </w:p>
        </w:tc>
        <w:tc>
          <w:tcPr>
            <w:tcW w:w="1440" w:type="dxa"/>
            <w:gridSpan w:val="2"/>
          </w:tcPr>
          <w:p w:rsidR="004E0770" w:rsidRDefault="004E0770" w:rsidP="00870669">
            <w:pPr>
              <w:pStyle w:val="Heading7"/>
              <w:spacing w:before="120"/>
              <w:jc w:val="center"/>
              <w:rPr>
                <w:sz w:val="20"/>
                <w:szCs w:val="20"/>
                <w:lang w:bidi="th-TH"/>
              </w:rPr>
            </w:pPr>
          </w:p>
        </w:tc>
        <w:tc>
          <w:tcPr>
            <w:tcW w:w="3962" w:type="dxa"/>
          </w:tcPr>
          <w:p w:rsidR="004E0770" w:rsidRPr="00CF3E6A" w:rsidRDefault="004E0770" w:rsidP="00870669">
            <w:pPr>
              <w:rPr>
                <w:lang w:val="en-US" w:bidi="th-TH"/>
              </w:rPr>
            </w:pPr>
          </w:p>
        </w:tc>
      </w:tr>
      <w:tr w:rsidR="004E0770" w:rsidTr="005746A5">
        <w:tc>
          <w:tcPr>
            <w:tcW w:w="2878" w:type="dxa"/>
          </w:tcPr>
          <w:p w:rsidR="004E0770" w:rsidRPr="00640B1B" w:rsidRDefault="004E0770" w:rsidP="00640B1B">
            <w:pPr>
              <w:tabs>
                <w:tab w:val="left" w:pos="1080"/>
                <w:tab w:val="left" w:pos="1620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640B1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</w:t>
            </w:r>
            <w:r w:rsidRPr="00640B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วิวัฒนาการการปกครองท้องถิ่นไทย</w:t>
            </w:r>
          </w:p>
          <w:p w:rsidR="004E0770" w:rsidRPr="00640B1B" w:rsidRDefault="004E0770" w:rsidP="00640B1B">
            <w:pPr>
              <w:tabs>
                <w:tab w:val="left" w:pos="1080"/>
                <w:tab w:val="left" w:pos="1620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640B1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</w:t>
            </w:r>
            <w:r w:rsidRPr="00640B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วิวัฒนาการการปกครองระบอบประชาธิปไตย</w:t>
            </w:r>
          </w:p>
          <w:p w:rsidR="004E0770" w:rsidRPr="00F9495D" w:rsidRDefault="004E0770" w:rsidP="00640B1B">
            <w:pPr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</w:pPr>
            <w:r w:rsidRPr="00640B1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</w:t>
            </w:r>
            <w:r w:rsidRPr="00640B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อุดมคติการปกครองระบอบประชาธิปไตย</w:t>
            </w:r>
          </w:p>
        </w:tc>
        <w:tc>
          <w:tcPr>
            <w:tcW w:w="1800" w:type="dxa"/>
            <w:gridSpan w:val="2"/>
          </w:tcPr>
          <w:p w:rsidR="004E0770" w:rsidRPr="00596378" w:rsidRDefault="004E0770" w:rsidP="00AF4406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8</w:t>
            </w:r>
          </w:p>
        </w:tc>
        <w:tc>
          <w:tcPr>
            <w:tcW w:w="1440" w:type="dxa"/>
            <w:gridSpan w:val="2"/>
          </w:tcPr>
          <w:p w:rsidR="004E0770" w:rsidRDefault="004E0770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:rsidR="004E0770" w:rsidRDefault="004E0770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E0770" w:rsidTr="005746A5">
        <w:tc>
          <w:tcPr>
            <w:tcW w:w="2878" w:type="dxa"/>
          </w:tcPr>
          <w:p w:rsidR="004E0770" w:rsidRPr="00640B1B" w:rsidRDefault="004E0770" w:rsidP="00640B1B">
            <w:pPr>
              <w:tabs>
                <w:tab w:val="left" w:pos="1080"/>
                <w:tab w:val="left" w:pos="1620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640B1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</w:t>
            </w:r>
            <w:r w:rsidRPr="00640B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ประสิทธิภาพการบริหารในยุคโลกาภิวัตน์</w:t>
            </w:r>
          </w:p>
          <w:p w:rsidR="004E0770" w:rsidRPr="00640B1B" w:rsidRDefault="004E0770" w:rsidP="00640B1B">
            <w:pPr>
              <w:tabs>
                <w:tab w:val="left" w:pos="1080"/>
                <w:tab w:val="left" w:pos="1620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640B1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</w:t>
            </w:r>
            <w:r w:rsidRPr="00640B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ความพึงพอใจของประชาชน</w:t>
            </w:r>
          </w:p>
          <w:p w:rsidR="004E0770" w:rsidRPr="00F9495D" w:rsidRDefault="004E0770" w:rsidP="00640B1B">
            <w:pPr>
              <w:jc w:val="thaiDistribute"/>
              <w:rPr>
                <w:rFonts w:ascii="Angsana New" w:hAnsi="Angsana New"/>
                <w:i/>
                <w:iCs/>
                <w:sz w:val="28"/>
                <w:cs/>
              </w:rPr>
            </w:pPr>
            <w:r w:rsidRPr="00640B1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</w:t>
            </w:r>
            <w:r w:rsidRPr="00640B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เทคนิควิธีและเครื่องมือที่นำมาประยุกต์ใช้สำหรับการบริหาร</w:t>
            </w:r>
          </w:p>
        </w:tc>
        <w:tc>
          <w:tcPr>
            <w:tcW w:w="1800" w:type="dxa"/>
            <w:gridSpan w:val="2"/>
          </w:tcPr>
          <w:p w:rsidR="004E0770" w:rsidRPr="00596378" w:rsidRDefault="004E0770" w:rsidP="00AF4406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8</w:t>
            </w:r>
          </w:p>
        </w:tc>
        <w:tc>
          <w:tcPr>
            <w:tcW w:w="1440" w:type="dxa"/>
            <w:gridSpan w:val="2"/>
          </w:tcPr>
          <w:p w:rsidR="004E0770" w:rsidRDefault="004E0770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:rsidR="004E0770" w:rsidRDefault="004E0770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E0770" w:rsidTr="005746A5">
        <w:tc>
          <w:tcPr>
            <w:tcW w:w="2878" w:type="dxa"/>
          </w:tcPr>
          <w:p w:rsidR="004E0770" w:rsidRPr="00640B1B" w:rsidRDefault="004E0770" w:rsidP="00640B1B">
            <w:pPr>
              <w:tabs>
                <w:tab w:val="left" w:pos="1080"/>
                <w:tab w:val="left" w:pos="1620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640B1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</w:t>
            </w:r>
            <w:r w:rsidRPr="00640B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แนวคิด ยุทธศาสตร์การบริหารการพัฒนาในยุคโลกาภิวัตน์</w:t>
            </w:r>
            <w:r w:rsidRPr="00640B1B">
              <w:rPr>
                <w:rFonts w:ascii="TH Niramit AS" w:hAnsi="TH Niramit AS" w:cs="TH Niramit AS"/>
                <w:sz w:val="30"/>
                <w:szCs w:val="30"/>
                <w:cs/>
              </w:rPr>
              <w:br/>
              <w:t xml:space="preserve">- </w:t>
            </w:r>
            <w:r w:rsidRPr="00640B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ความสัมพันธ์ระหว่างองค์กรในการปกครองท้องถิ่น</w:t>
            </w:r>
          </w:p>
          <w:p w:rsidR="004E0770" w:rsidRPr="00640B1B" w:rsidRDefault="004E0770" w:rsidP="00640B1B">
            <w:pPr>
              <w:tabs>
                <w:tab w:val="left" w:pos="1080"/>
                <w:tab w:val="left" w:pos="1620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640B1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</w:t>
            </w:r>
            <w:r w:rsidRPr="00640B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องค์กรและกระบวนการภายในของหน่วยปกครองท้องถิ่น</w:t>
            </w:r>
          </w:p>
          <w:p w:rsidR="004E0770" w:rsidRPr="00640B1B" w:rsidRDefault="004E0770" w:rsidP="00640B1B">
            <w:pPr>
              <w:tabs>
                <w:tab w:val="left" w:pos="1080"/>
                <w:tab w:val="left" w:pos="1620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640B1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</w:t>
            </w:r>
            <w:r w:rsidRPr="00640B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การบริหารงานบุคคล งานคลัง งานการการศึกษา</w:t>
            </w:r>
            <w:r w:rsidRPr="00640B1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640B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งานสาธารณสุข  </w:t>
            </w:r>
          </w:p>
          <w:p w:rsidR="004E0770" w:rsidRPr="00640B1B" w:rsidRDefault="004E0770" w:rsidP="00640B1B">
            <w:pPr>
              <w:tabs>
                <w:tab w:val="left" w:pos="1080"/>
                <w:tab w:val="left" w:pos="1620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40B1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</w:t>
            </w:r>
            <w:r w:rsidRPr="00640B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กลไกการเมืองและการมีส่วนร่วมของพลเมือง</w:t>
            </w:r>
          </w:p>
          <w:p w:rsidR="004E0770" w:rsidRPr="00640B1B" w:rsidRDefault="004E0770" w:rsidP="00640B1B">
            <w:pPr>
              <w:tabs>
                <w:tab w:val="left" w:pos="432"/>
                <w:tab w:val="left" w:pos="1080"/>
                <w:tab w:val="left" w:pos="1620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640B1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</w:t>
            </w:r>
            <w:r w:rsidRPr="00640B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การพัฒนาสังคมชนบทประยุกต์</w:t>
            </w:r>
          </w:p>
          <w:p w:rsidR="004E0770" w:rsidRPr="00F9495D" w:rsidRDefault="004E0770" w:rsidP="00F9495D">
            <w:pPr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</w:p>
        </w:tc>
        <w:tc>
          <w:tcPr>
            <w:tcW w:w="1800" w:type="dxa"/>
            <w:gridSpan w:val="2"/>
          </w:tcPr>
          <w:p w:rsidR="004E0770" w:rsidRPr="00596378" w:rsidRDefault="004E0770" w:rsidP="00AF4406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32</w:t>
            </w:r>
          </w:p>
        </w:tc>
        <w:tc>
          <w:tcPr>
            <w:tcW w:w="1440" w:type="dxa"/>
            <w:gridSpan w:val="2"/>
          </w:tcPr>
          <w:p w:rsidR="004E0770" w:rsidRDefault="004E0770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:rsidR="004E0770" w:rsidRDefault="004E0770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E0770">
        <w:tblPrEx>
          <w:tblLook w:val="01E0"/>
        </w:tblPrEx>
        <w:trPr>
          <w:trHeight w:val="1435"/>
        </w:trPr>
        <w:tc>
          <w:tcPr>
            <w:tcW w:w="10080" w:type="dxa"/>
            <w:gridSpan w:val="6"/>
          </w:tcPr>
          <w:p w:rsidR="004E0770" w:rsidRPr="005E7452" w:rsidRDefault="004E0770" w:rsidP="00870669">
            <w:pPr>
              <w:pStyle w:val="Heading7"/>
              <w:ind w:left="360" w:hanging="36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ไม่ครอบคลุมตามแผน</w:t>
            </w:r>
          </w:p>
          <w:p w:rsidR="004E0770" w:rsidRPr="00656882" w:rsidRDefault="004E0770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lang w:val="en-US" w:bidi="th-TH"/>
              </w:rPr>
            </w:pP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พิจารณานัยสำคัญ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ของหัวข้อต่อ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ผล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การเรียนรู้ของรายวิชา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และหลักสูตร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ในกรณีที่มีนัยสำคัญให้เสนอแนวทางชดเชย</w:t>
            </w:r>
          </w:p>
          <w:p w:rsidR="004E0770" w:rsidRPr="0065431B" w:rsidRDefault="004E0770" w:rsidP="00870669">
            <w:pPr>
              <w:rPr>
                <w:szCs w:val="22"/>
                <w:lang w:bidi="th-TH"/>
              </w:rPr>
            </w:pPr>
            <w:r w:rsidRPr="006B3D7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4E0770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E0770" w:rsidRPr="005E7452" w:rsidRDefault="004E0770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805" w:type="dxa"/>
            <w:gridSpan w:val="2"/>
          </w:tcPr>
          <w:p w:rsidR="004E0770" w:rsidRPr="005E7452" w:rsidRDefault="004E0770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</w:p>
        </w:tc>
        <w:tc>
          <w:tcPr>
            <w:tcW w:w="4098" w:type="dxa"/>
            <w:gridSpan w:val="2"/>
          </w:tcPr>
          <w:p w:rsidR="004E0770" w:rsidRPr="002C1485" w:rsidRDefault="004E0770" w:rsidP="0087066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C148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4E0770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E0770" w:rsidRPr="00CE339B" w:rsidRDefault="004E0770" w:rsidP="00870669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4E0770" w:rsidRPr="00CE339B" w:rsidRDefault="004E0770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E0770" w:rsidRPr="00CE339B" w:rsidRDefault="004E0770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4E0770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E0770" w:rsidRPr="00CE339B" w:rsidRDefault="004E0770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4E0770" w:rsidRPr="00CE339B" w:rsidRDefault="004E0770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E0770" w:rsidRPr="00CE339B" w:rsidRDefault="004E0770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4E0770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E0770" w:rsidRPr="00CE339B" w:rsidRDefault="004E0770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4E0770" w:rsidRPr="00CE339B" w:rsidRDefault="004E0770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E0770" w:rsidRPr="00CE339B" w:rsidRDefault="004E0770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4E0770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E0770" w:rsidRPr="00CE339B" w:rsidRDefault="004E0770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4E0770" w:rsidRPr="00CE339B" w:rsidRDefault="004E0770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E0770" w:rsidRPr="00CE339B" w:rsidRDefault="004E0770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4E0770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E0770" w:rsidRPr="00CE339B" w:rsidRDefault="004E0770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4E0770" w:rsidRPr="00CE339B" w:rsidRDefault="004E0770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E0770" w:rsidRPr="00CE339B" w:rsidRDefault="004E0770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4E0770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E0770" w:rsidRPr="00D80934" w:rsidRDefault="004E0770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4E0770" w:rsidRPr="00D80934" w:rsidRDefault="004E0770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E0770" w:rsidRPr="00D80934" w:rsidRDefault="004E0770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  <w:tr w:rsidR="004E0770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E0770" w:rsidRPr="00D80934" w:rsidRDefault="004E0770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4E0770" w:rsidRPr="00D80934" w:rsidRDefault="004E0770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E0770" w:rsidRPr="00D80934" w:rsidRDefault="004E0770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</w:tbl>
    <w:p w:rsidR="004E0770" w:rsidRDefault="004E0770">
      <w:r>
        <w:rPr>
          <w:rFonts w:ascii="Angsana New" w:hAnsi="Angsana New"/>
          <w:sz w:val="32"/>
          <w:szCs w:val="32"/>
          <w:cs/>
          <w:lang w:bidi="th-TH"/>
        </w:rPr>
        <w:t xml:space="preserve">2.1  มีการดำเนินการวิเคราะห์ศักยภาพของผู้เรียนทั้งหมดก่อนการจัดกิจกรรมการเรียนการสอน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4E0770" w:rsidRPr="004017DD" w:rsidTr="004017DD">
        <w:trPr>
          <w:cantSplit/>
          <w:trHeight w:val="530"/>
        </w:trPr>
        <w:tc>
          <w:tcPr>
            <w:tcW w:w="2880" w:type="dxa"/>
          </w:tcPr>
          <w:p w:rsidR="004E0770" w:rsidRPr="004017DD" w:rsidRDefault="004E0770" w:rsidP="0068043A">
            <w:pPr>
              <w:rPr>
                <w:rFonts w:ascii="Angsana New" w:hAnsi="Angsana New"/>
                <w:bCs/>
                <w:sz w:val="28"/>
                <w:lang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</w:tcPr>
          <w:p w:rsidR="004E0770" w:rsidRPr="004017DD" w:rsidRDefault="004E0770" w:rsidP="004017DD">
            <w:pPr>
              <w:rPr>
                <w:rFonts w:ascii="Angsana New" w:hAnsi="Angsana New"/>
                <w:bCs/>
                <w:color w:val="000000"/>
                <w:sz w:val="28"/>
                <w:lang w:val="en-US"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</w:tcPr>
          <w:p w:rsidR="004E0770" w:rsidRPr="004017DD" w:rsidRDefault="004E0770" w:rsidP="0068043A">
            <w:pPr>
              <w:rPr>
                <w:rFonts w:ascii="Angsana New" w:hAnsi="Angsana New"/>
                <w:bCs/>
                <w:color w:val="000000"/>
                <w:sz w:val="28"/>
                <w:cs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</w:tcPr>
          <w:p w:rsidR="004E0770" w:rsidRPr="004017DD" w:rsidRDefault="004E0770" w:rsidP="0068043A">
            <w:pPr>
              <w:rPr>
                <w:rFonts w:ascii="Angsana New" w:hAnsi="Angsana New"/>
                <w:bCs/>
                <w:sz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การ</w:t>
            </w: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ดำเนินการก่อนการจัดสอนจริง</w:t>
            </w:r>
          </w:p>
        </w:tc>
      </w:tr>
      <w:tr w:rsidR="004E0770" w:rsidRPr="005746A5" w:rsidTr="004017DD">
        <w:trPr>
          <w:cantSplit/>
          <w:trHeight w:val="530"/>
        </w:trPr>
        <w:tc>
          <w:tcPr>
            <w:tcW w:w="2880" w:type="dxa"/>
          </w:tcPr>
          <w:p w:rsidR="004E0770" w:rsidRPr="004017DD" w:rsidRDefault="004E0770" w:rsidP="00AA1FC7">
            <w:pPr>
              <w:rPr>
                <w:rFonts w:ascii="Angsana New" w:hAnsi="Angsana New"/>
              </w:rPr>
            </w:pPr>
            <w:r>
              <w:rPr>
                <w:noProof/>
                <w:lang w:val="en-US"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2.05pt;margin-top:2.5pt;width:9.75pt;height:5.15pt;flip:y;z-index:251637760;mso-position-horizontal-relative:text;mso-position-vertical-relative:text" o:connectortype="straight"/>
              </w:pict>
            </w: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4E0770" w:rsidRPr="004017DD" w:rsidRDefault="004E0770" w:rsidP="00AA1FC7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ใช้ข้อสอบทำการทดสอบก่อนเรียน</w:t>
            </w:r>
          </w:p>
          <w:p w:rsidR="004E0770" w:rsidRDefault="004E0770" w:rsidP="00AA1FC7">
            <w:pPr>
              <w:rPr>
                <w:rFonts w:ascii="Angsana New" w:hAnsi="Angsana New"/>
                <w:bCs/>
                <w:cs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2520" w:type="dxa"/>
          </w:tcPr>
          <w:p w:rsidR="004E0770" w:rsidRDefault="004E0770" w:rsidP="00AA1FC7">
            <w:pPr>
              <w:rPr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กลุ่มคนเก่ง จำนวน......</w:t>
            </w:r>
            <w:r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-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.......คน</w:t>
            </w:r>
          </w:p>
          <w:p w:rsidR="004E0770" w:rsidRPr="00FF0143" w:rsidRDefault="004E0770" w:rsidP="00AA1FC7">
            <w:pPr>
              <w:rPr>
                <w:color w:val="000000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ได้คะแนนร้อยละ 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</w:t>
            </w:r>
            <w:r w:rsidRPr="00C41AB5">
              <w:rPr>
                <w:rFonts w:ascii="Angsana New" w:hAnsi="Angsana New"/>
                <w:sz w:val="22"/>
                <w:szCs w:val="22"/>
              </w:rPr>
              <w:t>70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....</w:t>
            </w:r>
            <w:r w:rsidRPr="00FF0143">
              <w:rPr>
                <w:rFonts w:ascii="Angsana New" w:hAnsi="Angsana New"/>
                <w:color w:val="0070C0"/>
                <w:sz w:val="22"/>
                <w:szCs w:val="22"/>
                <w:cs/>
              </w:rPr>
              <w:t xml:space="preserve">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4E0770" w:rsidRDefault="004E0770" w:rsidP="00AA1FC7">
            <w:pPr>
              <w:rPr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กลุ่มคนปานกลาง จำนวน....</w:t>
            </w:r>
            <w:r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-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..</w:t>
            </w:r>
            <w:r w:rsidRPr="00C41AB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.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คน</w:t>
            </w:r>
          </w:p>
          <w:p w:rsidR="004E0770" w:rsidRDefault="004E0770" w:rsidP="00AA1FC7">
            <w:pPr>
              <w:rPr>
                <w:color w:val="000000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ได้คะแนนร้อยละ 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....</w:t>
            </w:r>
            <w:r w:rsidRPr="00C41AB5">
              <w:rPr>
                <w:rFonts w:ascii="Angsana New" w:hAnsi="Angsana New"/>
                <w:sz w:val="22"/>
                <w:szCs w:val="22"/>
                <w:lang w:val="en-US" w:bidi="th-TH"/>
              </w:rPr>
              <w:t>60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</w:t>
            </w:r>
            <w:r w:rsidRPr="00FF0143">
              <w:rPr>
                <w:rFonts w:ascii="Angsana New" w:hAnsi="Angsana New"/>
                <w:color w:val="0070C0"/>
                <w:sz w:val="22"/>
                <w:szCs w:val="22"/>
                <w:cs/>
              </w:rPr>
              <w:t xml:space="preserve">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4E0770" w:rsidRDefault="004E0770" w:rsidP="00AA1FC7">
            <w:pPr>
              <w:rPr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กลุ่มคนอ่อน  จำนวน......</w:t>
            </w:r>
            <w:r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-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......คน</w:t>
            </w:r>
          </w:p>
          <w:p w:rsidR="004E0770" w:rsidRPr="00AA1FC7" w:rsidRDefault="004E0770" w:rsidP="00AA1FC7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ได้คะแนนร้อยละ 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</w:t>
            </w:r>
            <w:r w:rsidRPr="00C41AB5">
              <w:rPr>
                <w:rFonts w:ascii="Angsana New" w:hAnsi="Angsana New"/>
                <w:sz w:val="22"/>
                <w:szCs w:val="22"/>
                <w:lang w:val="en-US" w:bidi="th-TH"/>
              </w:rPr>
              <w:t>50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....</w:t>
            </w:r>
            <w:r w:rsidRPr="00FF0143">
              <w:rPr>
                <w:rFonts w:ascii="Angsana New" w:hAnsi="Angsana New"/>
                <w:color w:val="0070C0"/>
                <w:sz w:val="22"/>
                <w:szCs w:val="22"/>
                <w:cs/>
              </w:rPr>
              <w:t xml:space="preserve">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</w:tc>
        <w:tc>
          <w:tcPr>
            <w:tcW w:w="2700" w:type="dxa"/>
          </w:tcPr>
          <w:p w:rsidR="004E0770" w:rsidRPr="005746A5" w:rsidRDefault="004E0770" w:rsidP="0068043A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..........................................</w:t>
            </w:r>
          </w:p>
        </w:tc>
        <w:tc>
          <w:tcPr>
            <w:tcW w:w="1980" w:type="dxa"/>
          </w:tcPr>
          <w:p w:rsidR="004E0770" w:rsidRPr="004017DD" w:rsidRDefault="004E0770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4E0770" w:rsidRDefault="004E0770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4E0770" w:rsidRPr="004017DD" w:rsidRDefault="004E0770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......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</w:t>
            </w:r>
          </w:p>
          <w:p w:rsidR="004E0770" w:rsidRPr="004017DD" w:rsidRDefault="004E0770" w:rsidP="0068043A">
            <w:pPr>
              <w:rPr>
                <w:rFonts w:ascii="Angsana New" w:hAnsi="Angsana New"/>
                <w:b/>
              </w:rPr>
            </w:pPr>
          </w:p>
        </w:tc>
      </w:tr>
    </w:tbl>
    <w:p w:rsidR="004E0770" w:rsidRPr="007821D7" w:rsidRDefault="004E0770">
      <w:pPr>
        <w:rPr>
          <w:lang w:val="en-US"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4E0770" w:rsidTr="00B65EBC">
        <w:trPr>
          <w:cantSplit/>
        </w:trPr>
        <w:tc>
          <w:tcPr>
            <w:tcW w:w="10080" w:type="dxa"/>
            <w:gridSpan w:val="6"/>
          </w:tcPr>
          <w:p w:rsidR="004E0770" w:rsidRPr="00073B28" w:rsidRDefault="004E0770" w:rsidP="004017DD">
            <w:pP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ประสิทธิผลของ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สอนที่ทำให้เกิดผลการเรียนรู้ตามที่</w:t>
            </w:r>
            <w:r w:rsidRPr="00656882">
              <w:rPr>
                <w:rFonts w:ascii="Angsana New" w:hAnsi="Angsana New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4E0770" w:rsidRPr="005746A5" w:rsidTr="005746A5">
        <w:trPr>
          <w:cantSplit/>
          <w:trHeight w:val="575"/>
        </w:trPr>
        <w:tc>
          <w:tcPr>
            <w:tcW w:w="1800" w:type="dxa"/>
            <w:vMerge w:val="restart"/>
          </w:tcPr>
          <w:p w:rsidR="004E0770" w:rsidRPr="005746A5" w:rsidRDefault="004E0770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4E0770" w:rsidRPr="005746A5" w:rsidRDefault="004E0770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4E0770" w:rsidRPr="005746A5" w:rsidRDefault="004E0770" w:rsidP="005746A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</w:tcPr>
          <w:p w:rsidR="004E0770" w:rsidRPr="005746A5" w:rsidRDefault="004E0770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4E0770" w:rsidRPr="005746A5" w:rsidRDefault="004E0770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E0770" w:rsidRPr="005746A5" w:rsidRDefault="004E0770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E0770" w:rsidTr="003A3C27">
        <w:trPr>
          <w:cantSplit/>
          <w:trHeight w:val="465"/>
        </w:trPr>
        <w:tc>
          <w:tcPr>
            <w:tcW w:w="1800" w:type="dxa"/>
            <w:vMerge/>
          </w:tcPr>
          <w:p w:rsidR="004E0770" w:rsidRPr="00073B28" w:rsidRDefault="004E0770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4E0770" w:rsidRPr="00073B28" w:rsidRDefault="004E0770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:rsidR="004E0770" w:rsidRPr="00073B28" w:rsidRDefault="004E0770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359" w:type="dxa"/>
          </w:tcPr>
          <w:p w:rsidR="004E0770" w:rsidRPr="004C084D" w:rsidRDefault="004E0770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20" w:type="dxa"/>
          </w:tcPr>
          <w:p w:rsidR="004E0770" w:rsidRPr="004C084D" w:rsidRDefault="004E0770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E0770" w:rsidRPr="00073B28" w:rsidRDefault="004E0770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4E0770" w:rsidRPr="005746A5" w:rsidTr="003A3C27">
        <w:trPr>
          <w:cantSplit/>
          <w:trHeight w:val="4967"/>
        </w:trPr>
        <w:tc>
          <w:tcPr>
            <w:tcW w:w="1800" w:type="dxa"/>
          </w:tcPr>
          <w:p w:rsidR="004E0770" w:rsidRPr="003A3C27" w:rsidRDefault="004E0770" w:rsidP="005746A5">
            <w:pPr>
              <w:rPr>
                <w:rFonts w:ascii="Angsana New" w:hAnsi="Angsana New"/>
                <w:bCs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</w:tcPr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33" type="#_x0000_t32" style="position:absolute;margin-left:3.6pt;margin-top:-.3pt;width:9.75pt;height:5.15pt;flip:y;z-index:251639808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4" type="#_x0000_t32" style="position:absolute;margin-left:3.6pt;margin-top:1.15pt;width:9.75pt;height:5.15pt;flip:y;z-index:25164083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5" type="#_x0000_t32" style="position:absolute;margin-left:43.5pt;margin-top:14.45pt;width:0;height:0;z-index:251638784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36" type="#_x0000_t32" style="position:absolute;margin-left:3.6pt;margin-top:1.25pt;width:9.75pt;height:5.15pt;flip:y;z-index:25167974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7" type="#_x0000_t32" style="position:absolute;margin-left:3.6pt;margin-top:.75pt;width:9.75pt;height:5.15pt;flip:y;z-index:25164185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38" type="#_x0000_t32" style="position:absolute;margin-left:3.6pt;margin-top:.85pt;width:9.75pt;height:5.15pt;flip:y;z-index:25164288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4E0770" w:rsidRPr="005746A5" w:rsidRDefault="004E0770" w:rsidP="00AF4406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9" type="#_x0000_t32" style="position:absolute;margin-left:2pt;margin-top:1.35pt;width:9.75pt;height:5.15pt;flip:y;z-index:251645952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 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 ๆ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0" type="#_x0000_t32" style="position:absolute;margin-left:2pt;margin-top:1.25pt;width:9.75pt;height:5.15pt;flip:y;z-index:25164492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1" type="#_x0000_t32" style="position:absolute;margin-left:2pt;margin-top:1.05pt;width:9.75pt;height:5.15pt;flip:y;z-index:25164390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FF0000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 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4E0770" w:rsidRPr="00963E44" w:rsidRDefault="004E0770" w:rsidP="00AF4406">
            <w:pPr>
              <w:rPr>
                <w:rFonts w:ascii="Angsana New" w:hAnsi="Angsana New"/>
                <w:b/>
                <w:color w:val="000000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4E0770" w:rsidRPr="00C41AB5" w:rsidRDefault="004E0770" w:rsidP="00AF4406">
            <w:pPr>
              <w:rPr>
                <w:rFonts w:ascii="Angsana New" w:hAnsi="Angsana New"/>
                <w:b/>
                <w:sz w:val="32"/>
                <w:szCs w:val="32"/>
                <w:lang w:val="en-US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</w:tcPr>
          <w:p w:rsidR="004E0770" w:rsidRPr="00073B28" w:rsidRDefault="004E0770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4E0770" w:rsidRPr="00073B28" w:rsidRDefault="004E0770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4E0770" w:rsidRDefault="004E0770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4E0770" w:rsidRPr="005746A5" w:rsidTr="004C084D">
        <w:trPr>
          <w:cantSplit/>
          <w:trHeight w:val="530"/>
        </w:trPr>
        <w:tc>
          <w:tcPr>
            <w:tcW w:w="1800" w:type="dxa"/>
            <w:vMerge w:val="restart"/>
          </w:tcPr>
          <w:p w:rsidR="004E0770" w:rsidRPr="005746A5" w:rsidRDefault="004E077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4E0770" w:rsidRPr="005746A5" w:rsidRDefault="004E077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4E0770" w:rsidRPr="005746A5" w:rsidRDefault="004E077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4E0770" w:rsidRDefault="004E077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  <w:p w:rsidR="004E0770" w:rsidRPr="005746A5" w:rsidRDefault="004E077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4E0770" w:rsidRPr="005746A5" w:rsidRDefault="004E077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E0770" w:rsidRPr="005746A5" w:rsidRDefault="004E077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E0770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4E0770" w:rsidRPr="005746A5" w:rsidRDefault="004E077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4E0770" w:rsidRPr="005746A5" w:rsidRDefault="004E077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4E0770" w:rsidRPr="005746A5" w:rsidRDefault="004E077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4E0770" w:rsidRPr="004C084D" w:rsidRDefault="004E0770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4E0770" w:rsidRPr="004C084D" w:rsidRDefault="004E0770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E0770" w:rsidRPr="005746A5" w:rsidRDefault="004E077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4E0770" w:rsidRPr="00482720" w:rsidTr="0068043A">
        <w:trPr>
          <w:cantSplit/>
          <w:trHeight w:val="386"/>
        </w:trPr>
        <w:tc>
          <w:tcPr>
            <w:tcW w:w="1800" w:type="dxa"/>
          </w:tcPr>
          <w:p w:rsidR="004E0770" w:rsidRPr="00482720" w:rsidRDefault="004E0770" w:rsidP="0068043A">
            <w:pPr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</w:pPr>
            <w:r w:rsidRPr="00482720"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</w:tcPr>
          <w:p w:rsidR="004E0770" w:rsidRPr="00482720" w:rsidRDefault="004E0770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noProof/>
                <w:lang w:val="en-US" w:bidi="th-TH"/>
              </w:rPr>
              <w:pict>
                <v:shape id="_x0000_s1042" type="#_x0000_t32" style="position:absolute;margin-left:3.6pt;margin-top:-.3pt;width:9.75pt;height:5.15pt;flip:y;z-index:251648000;mso-position-horizontal-relative:text;mso-position-vertical-relative:text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วิธีการบรรยาย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(Lecture)</w:t>
            </w:r>
          </w:p>
          <w:p w:rsidR="004E0770" w:rsidRPr="00482720" w:rsidRDefault="004E0770" w:rsidP="00AF4406">
            <w:pPr>
              <w:rPr>
                <w:rFonts w:ascii="Angsana New" w:hAnsi="Angsana New"/>
                <w:color w:val="000000"/>
                <w:sz w:val="20"/>
                <w:szCs w:val="20"/>
                <w:cs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วิธีการสาธิต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(Demonstration)</w:t>
            </w:r>
          </w:p>
          <w:p w:rsidR="004E0770" w:rsidRPr="00482720" w:rsidRDefault="004E0770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วิธีการทดลอง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(Experiment)</w:t>
            </w:r>
          </w:p>
          <w:p w:rsidR="004E0770" w:rsidRPr="00482720" w:rsidRDefault="004E0770" w:rsidP="00AF4406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3" type="#_x0000_t32" style="position:absolute;margin-left:3.6pt;margin-top:1.15pt;width:9.75pt;height:5.15pt;flip:y;z-index:251649024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44" type="#_x0000_t32" style="position:absolute;margin-left:43.5pt;margin-top:14.45pt;width:0;height:0;z-index:251646976;mso-position-horizontal-relative:text;mso-position-vertical-relative:text" o:connectortype="straight"/>
              </w:pic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4E0770" w:rsidRPr="00482720" w:rsidRDefault="004E0770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(Collaborative – Cooperative Learning)</w:t>
            </w:r>
          </w:p>
          <w:p w:rsidR="004E0770" w:rsidRPr="00482720" w:rsidRDefault="004E0770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noProof/>
                <w:lang w:val="en-US" w:bidi="th-TH"/>
              </w:rPr>
              <w:pict>
                <v:shape id="_x0000_s1045" type="#_x0000_t32" style="position:absolute;margin-left:3.6pt;margin-top:-.1pt;width:9.75pt;height:5.15pt;flip:y;z-index:251680768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วิธีการใช้กรณีตัวอย่าง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(Case Study)</w:t>
            </w:r>
          </w:p>
          <w:p w:rsidR="004E0770" w:rsidRPr="00482720" w:rsidRDefault="004E0770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เทคนิคผังความคิด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(Mind Map)</w:t>
            </w:r>
          </w:p>
          <w:p w:rsidR="004E0770" w:rsidRPr="00482720" w:rsidRDefault="004E0770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วิธีการใช้ปัญหาเป็นหลัก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(Problem-Based Learning)</w:t>
            </w:r>
          </w:p>
          <w:p w:rsidR="004E0770" w:rsidRPr="00482720" w:rsidRDefault="004E0770" w:rsidP="00AF4406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4E0770" w:rsidRPr="00482720" w:rsidRDefault="004E0770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(Experiential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Learning)</w:t>
            </w:r>
          </w:p>
          <w:p w:rsidR="004E0770" w:rsidRPr="00482720" w:rsidRDefault="004E0770" w:rsidP="00AF4406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4E0770" w:rsidRPr="00482720" w:rsidRDefault="004E0770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(Project-Based Instruction)</w:t>
            </w:r>
          </w:p>
          <w:p w:rsidR="004E0770" w:rsidRPr="00482720" w:rsidRDefault="004E0770" w:rsidP="00AF4406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6" type="#_x0000_t32" style="position:absolute;margin-left:3.6pt;margin-top:.75pt;width:9.75pt;height:5.15pt;flip:y;z-index:251650048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วิธีการสอนแบบเน้นกระบวนการคิด</w:t>
            </w:r>
          </w:p>
          <w:p w:rsidR="004E0770" w:rsidRPr="00482720" w:rsidRDefault="004E0770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(Thinking-Based Instruction)</w:t>
            </w:r>
          </w:p>
          <w:p w:rsidR="004E0770" w:rsidRPr="00482720" w:rsidRDefault="004E0770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noProof/>
                <w:lang w:val="en-US" w:bidi="th-TH"/>
              </w:rPr>
              <w:pict>
                <v:shape id="_x0000_s1047" type="#_x0000_t32" style="position:absolute;margin-left:3.6pt;margin-top:.85pt;width:9.75pt;height:5.15pt;flip:y;z-index:251651072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วิธีการสอนแบบบูรณาการ </w:t>
            </w:r>
          </w:p>
          <w:p w:rsidR="004E0770" w:rsidRPr="00482720" w:rsidRDefault="004E0770" w:rsidP="00AF4406">
            <w:pPr>
              <w:rPr>
                <w:rFonts w:ascii="Angsana New" w:hAnsi="Angsana New"/>
                <w:b/>
                <w:color w:val="000000"/>
                <w:sz w:val="20"/>
                <w:szCs w:val="20"/>
                <w:cs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อื่น ๆ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8" type="#_x0000_t32" style="position:absolute;margin-left:2pt;margin-top:1.35pt;width:9.75pt;height:5.15pt;flip:y;z-index:251654144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 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 ๆ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9" type="#_x0000_t32" style="position:absolute;margin-left:2pt;margin-top:1.25pt;width:9.75pt;height:5.15pt;flip:y;z-index:25165312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0" type="#_x0000_t32" style="position:absolute;margin-left:2pt;margin-top:1.05pt;width:9.75pt;height:5.15pt;flip:y;z-index:25165209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FF0000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 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4E0770" w:rsidRPr="00963E44" w:rsidRDefault="004E0770" w:rsidP="00AF4406">
            <w:pPr>
              <w:rPr>
                <w:rFonts w:ascii="Angsana New" w:hAnsi="Angsana New"/>
                <w:b/>
                <w:color w:val="000000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4E0770" w:rsidRPr="00482720" w:rsidRDefault="004E0770" w:rsidP="00AF4406">
            <w:pPr>
              <w:rPr>
                <w:rFonts w:ascii="Angsana New" w:hAnsi="Angsana New"/>
                <w:b/>
                <w:sz w:val="20"/>
                <w:szCs w:val="20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4E0770" w:rsidRPr="00482720" w:rsidRDefault="004E0770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4E0770" w:rsidRPr="00482720" w:rsidRDefault="004E0770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</w:tr>
      <w:tr w:rsidR="004E0770" w:rsidRPr="005746A5" w:rsidTr="003A3C27">
        <w:trPr>
          <w:cantSplit/>
          <w:trHeight w:val="386"/>
        </w:trPr>
        <w:tc>
          <w:tcPr>
            <w:tcW w:w="1800" w:type="dxa"/>
          </w:tcPr>
          <w:p w:rsidR="004E0770" w:rsidRPr="003A3C27" w:rsidRDefault="004E0770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ทักษะทางปัญญา</w:t>
            </w:r>
          </w:p>
        </w:tc>
        <w:tc>
          <w:tcPr>
            <w:tcW w:w="3600" w:type="dxa"/>
          </w:tcPr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51" type="#_x0000_t32" style="position:absolute;margin-left:3.6pt;margin-top:-.3pt;width:9.75pt;height:5.15pt;flip:y;z-index:251656192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2" type="#_x0000_t32" style="position:absolute;margin-left:3.6pt;margin-top:1.15pt;width:9.75pt;height:5.15pt;flip:y;z-index:25165721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53" type="#_x0000_t32" style="position:absolute;margin-left:43.5pt;margin-top:14.45pt;width:0;height:0;z-index:251655168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54" type="#_x0000_t32" style="position:absolute;margin-left:3.6pt;margin-top:1.25pt;width:9.75pt;height:5.15pt;flip:y;z-index:25168179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5" type="#_x0000_t32" style="position:absolute;margin-left:3.6pt;margin-top:.75pt;width:9.75pt;height:5.15pt;flip:y;z-index:25165824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56" type="#_x0000_t32" style="position:absolute;margin-left:3.6pt;margin-top:.85pt;width:9.75pt;height:5.15pt;flip:y;z-index:25165926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4E0770" w:rsidRPr="005746A5" w:rsidRDefault="004E0770" w:rsidP="00AF4406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7" type="#_x0000_t32" style="position:absolute;margin-left:2pt;margin-top:1.35pt;width:9.75pt;height:5.15pt;flip:y;z-index:251662336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 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 ๆ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8" type="#_x0000_t32" style="position:absolute;margin-left:2pt;margin-top:1.25pt;width:9.75pt;height:5.15pt;flip:y;z-index:25166131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9" type="#_x0000_t32" style="position:absolute;margin-left:2pt;margin-top:1.05pt;width:9.75pt;height:5.15pt;flip:y;z-index:25166028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FF0000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 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4E0770" w:rsidRPr="00963E44" w:rsidRDefault="004E0770" w:rsidP="00AF4406">
            <w:pPr>
              <w:rPr>
                <w:rFonts w:ascii="Angsana New" w:hAnsi="Angsana New"/>
                <w:b/>
                <w:color w:val="000000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4E0770" w:rsidRPr="00073B28" w:rsidRDefault="004E0770" w:rsidP="00AF4406">
            <w:pPr>
              <w:rPr>
                <w:rFonts w:ascii="Angsana New" w:hAnsi="Angsana New"/>
                <w:b/>
                <w:sz w:val="32"/>
                <w:szCs w:val="32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4E0770" w:rsidRPr="00073B28" w:rsidRDefault="004E0770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4E0770" w:rsidRPr="00073B28" w:rsidRDefault="004E0770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4E0770" w:rsidRPr="005746A5" w:rsidTr="004C084D">
        <w:trPr>
          <w:cantSplit/>
          <w:trHeight w:val="527"/>
        </w:trPr>
        <w:tc>
          <w:tcPr>
            <w:tcW w:w="1800" w:type="dxa"/>
            <w:vMerge w:val="restart"/>
          </w:tcPr>
          <w:p w:rsidR="004E0770" w:rsidRPr="005746A5" w:rsidRDefault="004E077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4E0770" w:rsidRPr="005746A5" w:rsidRDefault="004E077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4E0770" w:rsidRPr="005746A5" w:rsidRDefault="004E077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4E0770" w:rsidRPr="005746A5" w:rsidRDefault="004E077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4E0770" w:rsidRPr="005746A5" w:rsidRDefault="004E077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E0770" w:rsidRPr="005746A5" w:rsidRDefault="004E077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E0770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4E0770" w:rsidRPr="005746A5" w:rsidRDefault="004E077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4E0770" w:rsidRPr="005746A5" w:rsidRDefault="004E077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4E0770" w:rsidRPr="005746A5" w:rsidRDefault="004E077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4E0770" w:rsidRPr="004C084D" w:rsidRDefault="004E0770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4E0770" w:rsidRPr="004C084D" w:rsidRDefault="004E0770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E0770" w:rsidRPr="005746A5" w:rsidRDefault="004E077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4E0770" w:rsidRPr="005746A5" w:rsidTr="0068043A">
        <w:trPr>
          <w:cantSplit/>
          <w:trHeight w:val="386"/>
        </w:trPr>
        <w:tc>
          <w:tcPr>
            <w:tcW w:w="1800" w:type="dxa"/>
          </w:tcPr>
          <w:p w:rsidR="004E0770" w:rsidRPr="003A3C27" w:rsidRDefault="004E0770" w:rsidP="0068043A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</w:tcPr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60" type="#_x0000_t32" style="position:absolute;margin-left:3.6pt;margin-top:-.3pt;width:9.75pt;height:5.15pt;flip:y;z-index:251664384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1" type="#_x0000_t32" style="position:absolute;margin-left:3.6pt;margin-top:1.15pt;width:9.75pt;height:5.15pt;flip:y;z-index:25166540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62" type="#_x0000_t32" style="position:absolute;margin-left:43.5pt;margin-top:14.45pt;width:0;height:0;z-index:251663360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63" type="#_x0000_t32" style="position:absolute;margin-left:3.6pt;margin-top:.8pt;width:9.75pt;height:5.15pt;flip:y;z-index:25168281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4" type="#_x0000_t32" style="position:absolute;margin-left:3.6pt;margin-top:.75pt;width:9.75pt;height:5.15pt;flip:y;z-index:25166643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65" type="#_x0000_t32" style="position:absolute;margin-left:3.6pt;margin-top:.85pt;width:9.75pt;height:5.15pt;flip:y;z-index:25166745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4E0770" w:rsidRPr="005746A5" w:rsidRDefault="004E0770" w:rsidP="00AF4406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6" type="#_x0000_t32" style="position:absolute;margin-left:2pt;margin-top:1.35pt;width:9.75pt;height:5.15pt;flip:y;z-index:251670528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 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 ๆ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7" type="#_x0000_t32" style="position:absolute;margin-left:2pt;margin-top:1.25pt;width:9.75pt;height:5.15pt;flip:y;z-index:25166950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8" type="#_x0000_t32" style="position:absolute;margin-left:2pt;margin-top:1.05pt;width:9.75pt;height:5.15pt;flip:y;z-index:25166848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FF0000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 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4E0770" w:rsidRPr="00963E44" w:rsidRDefault="004E0770" w:rsidP="00AF4406">
            <w:pPr>
              <w:rPr>
                <w:rFonts w:ascii="Angsana New" w:hAnsi="Angsana New"/>
                <w:b/>
                <w:color w:val="000000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4E0770" w:rsidRPr="00073B28" w:rsidRDefault="004E0770" w:rsidP="00AF4406">
            <w:pPr>
              <w:rPr>
                <w:rFonts w:ascii="Angsana New" w:hAnsi="Angsana New"/>
                <w:b/>
                <w:sz w:val="32"/>
                <w:szCs w:val="32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4E0770" w:rsidRPr="00073B28" w:rsidRDefault="004E0770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4E0770" w:rsidRPr="00073B28" w:rsidRDefault="004E0770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4E0770" w:rsidRPr="005746A5" w:rsidTr="003A3C27">
        <w:trPr>
          <w:cantSplit/>
          <w:trHeight w:val="386"/>
        </w:trPr>
        <w:tc>
          <w:tcPr>
            <w:tcW w:w="1800" w:type="dxa"/>
          </w:tcPr>
          <w:p w:rsidR="004E0770" w:rsidRPr="003A3C27" w:rsidRDefault="004E0770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</w:tcPr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69" type="#_x0000_t32" style="position:absolute;margin-left:3.6pt;margin-top:-.3pt;width:9.75pt;height:5.15pt;flip:y;z-index:251672576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0" type="#_x0000_t32" style="position:absolute;margin-left:3.6pt;margin-top:1.15pt;width:9.75pt;height:5.15pt;flip:y;z-index:25167360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71" type="#_x0000_t32" style="position:absolute;margin-left:43.5pt;margin-top:14.45pt;width:0;height:0;z-index:251671552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72" type="#_x0000_t32" style="position:absolute;margin-left:3.6pt;margin-top:1.25pt;width:9.75pt;height:5.15pt;flip:y;z-index:25168384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3" type="#_x0000_t32" style="position:absolute;margin-left:3.6pt;margin-top:.75pt;width:9.75pt;height:5.15pt;flip:y;z-index:25167462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74" type="#_x0000_t32" style="position:absolute;margin-left:3.6pt;margin-top:.85pt;width:9.75pt;height:5.15pt;flip:y;z-index:25167564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4E0770" w:rsidRPr="005746A5" w:rsidRDefault="004E0770" w:rsidP="00AF4406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5" type="#_x0000_t32" style="position:absolute;margin-left:2pt;margin-top:1.35pt;width:9.75pt;height:5.15pt;flip:y;z-index:251678720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 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 ๆ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6" type="#_x0000_t32" style="position:absolute;margin-left:2pt;margin-top:1.25pt;width:9.75pt;height:5.15pt;flip:y;z-index:25167769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7" type="#_x0000_t32" style="position:absolute;margin-left:2pt;margin-top:1.05pt;width:9.75pt;height:5.15pt;flip:y;z-index:25167667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4E0770" w:rsidRPr="00963E44" w:rsidRDefault="004E0770" w:rsidP="00AF4406">
            <w:pPr>
              <w:rPr>
                <w:rFonts w:ascii="Angsana New" w:hAnsi="Angsana New"/>
                <w:color w:val="FF0000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4E0770" w:rsidRPr="00963E44" w:rsidRDefault="004E0770" w:rsidP="00AF4406">
            <w:pPr>
              <w:rPr>
                <w:rFonts w:ascii="Angsana New" w:hAnsi="Angsana New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 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4E0770" w:rsidRPr="00963E44" w:rsidRDefault="004E0770" w:rsidP="00AF4406">
            <w:pPr>
              <w:rPr>
                <w:rFonts w:ascii="Angsana New" w:hAnsi="Angsana New"/>
                <w:b/>
                <w:color w:val="000000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4E0770" w:rsidRPr="00073B28" w:rsidRDefault="004E0770" w:rsidP="00AF4406">
            <w:pPr>
              <w:rPr>
                <w:rFonts w:ascii="Angsana New" w:hAnsi="Angsana New"/>
                <w:b/>
                <w:sz w:val="32"/>
                <w:szCs w:val="32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4E0770" w:rsidRPr="00073B28" w:rsidRDefault="004E0770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4E0770" w:rsidRPr="00073B28" w:rsidRDefault="004E0770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4E0770" w:rsidRDefault="004E0770"/>
    <w:p w:rsidR="004E0770" w:rsidRDefault="004E0770"/>
    <w:p w:rsidR="004E0770" w:rsidRDefault="004E0770"/>
    <w:p w:rsidR="004E0770" w:rsidRDefault="004E0770"/>
    <w:p w:rsidR="004E0770" w:rsidRDefault="004E0770"/>
    <w:p w:rsidR="004E0770" w:rsidRDefault="004E0770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4E0770">
        <w:trPr>
          <w:trHeight w:val="1070"/>
        </w:trPr>
        <w:tc>
          <w:tcPr>
            <w:tcW w:w="10080" w:type="dxa"/>
          </w:tcPr>
          <w:p w:rsidR="004E0770" w:rsidRPr="00994D17" w:rsidRDefault="004E0770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7E441E">
              <w:rPr>
                <w:rFonts w:ascii="Angsana New" w:hAnsi="Angsana New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Pr="00994D17">
              <w:rPr>
                <w:rFonts w:ascii="Angsana New" w:hAnsi="Angsana New"/>
                <w:bCs/>
                <w:iCs/>
                <w:sz w:val="32"/>
                <w:szCs w:val="32"/>
              </w:rPr>
              <w:t xml:space="preserve">. </w:t>
            </w:r>
            <w:r w:rsidRPr="00994D17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4E0770" w:rsidRPr="00870669" w:rsidRDefault="004E0770" w:rsidP="00870669">
            <w:pPr>
              <w:pStyle w:val="Footer"/>
              <w:tabs>
                <w:tab w:val="clear" w:pos="4153"/>
                <w:tab w:val="clear" w:pos="8306"/>
              </w:tabs>
              <w:ind w:firstLine="633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4E0770" w:rsidRPr="00870669" w:rsidRDefault="004E0770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E0770" w:rsidRPr="00073B28" w:rsidRDefault="004E0770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</w:tr>
    </w:tbl>
    <w:p w:rsidR="004E0770" w:rsidRDefault="004E0770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4E0770" w:rsidRPr="007F3866" w:rsidRDefault="004E0770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6"/>
          <w:szCs w:val="36"/>
          <w:lang w:val="en-US" w:bidi="th-TH"/>
        </w:rPr>
      </w:pPr>
      <w:r>
        <w:rPr>
          <w:b/>
          <w:bCs/>
          <w:sz w:val="36"/>
          <w:szCs w:val="36"/>
          <w:cs/>
          <w:lang w:bidi="th-TH"/>
        </w:rPr>
        <w:t>ห</w:t>
      </w:r>
      <w:r w:rsidRPr="009371F3">
        <w:rPr>
          <w:b/>
          <w:bCs/>
          <w:sz w:val="36"/>
          <w:szCs w:val="36"/>
          <w:cs/>
          <w:lang w:bidi="th-TH"/>
        </w:rPr>
        <w:t xml:space="preserve">มวดที่ </w:t>
      </w:r>
      <w:r>
        <w:rPr>
          <w:b/>
          <w:bCs/>
          <w:sz w:val="36"/>
          <w:szCs w:val="36"/>
          <w:cs/>
          <w:lang w:bidi="th-TH"/>
        </w:rPr>
        <w:t>3</w:t>
      </w:r>
      <w:r w:rsidRPr="009371F3">
        <w:rPr>
          <w:b/>
          <w:bCs/>
          <w:sz w:val="36"/>
          <w:szCs w:val="36"/>
          <w:cs/>
          <w:lang w:bidi="th-TH"/>
        </w:rPr>
        <w:t xml:space="preserve">  สรุปผ</w:t>
      </w:r>
      <w:r w:rsidRPr="009371F3">
        <w:rPr>
          <w:rFonts w:ascii="Angsana New" w:hAnsi="Angsana New"/>
          <w:b/>
          <w:bCs/>
          <w:sz w:val="36"/>
          <w:szCs w:val="36"/>
          <w:cs/>
          <w:lang w:bidi="th-TH"/>
        </w:rPr>
        <w:t>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1166"/>
        <w:gridCol w:w="896"/>
        <w:gridCol w:w="1271"/>
        <w:gridCol w:w="1887"/>
      </w:tblGrid>
      <w:tr w:rsidR="004E0770" w:rsidRPr="00870669" w:rsidTr="00FF0143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640B1B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.......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38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4E0770" w:rsidRPr="00870669" w:rsidTr="00FF0143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640B1B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.......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38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ind w:left="53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4E0770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........-.........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4E0770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4E0770" w:rsidRDefault="004E077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E0770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E0770" w:rsidRPr="00870669" w:rsidRDefault="004E077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(เกรด)</w:t>
            </w:r>
          </w:p>
        </w:tc>
        <w:tc>
          <w:tcPr>
            <w:tcW w:w="896" w:type="dxa"/>
          </w:tcPr>
          <w:p w:rsidR="004E0770" w:rsidRPr="00870669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</w:tcPr>
          <w:p w:rsidR="004E0770" w:rsidRPr="00870669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E0770" w:rsidRPr="00870669" w:rsidRDefault="004E077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E0770" w:rsidRPr="00870669" w:rsidTr="00640B1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E0770" w:rsidRPr="00870669" w:rsidRDefault="004E077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</w:tcPr>
          <w:p w:rsidR="004E0770" w:rsidRDefault="004E0770" w:rsidP="009015AB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2 </w:t>
            </w:r>
          </w:p>
        </w:tc>
        <w:tc>
          <w:tcPr>
            <w:tcW w:w="1271" w:type="dxa"/>
          </w:tcPr>
          <w:p w:rsidR="004E0770" w:rsidRDefault="004E0770" w:rsidP="009015AB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5.41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E0770" w:rsidRPr="00870669" w:rsidRDefault="004E077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E0770" w:rsidRPr="00870669" w:rsidTr="00640B1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E0770" w:rsidRPr="00870669" w:rsidRDefault="004E077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B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4E0770" w:rsidRDefault="004E0770" w:rsidP="009015AB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4 </w:t>
            </w:r>
          </w:p>
        </w:tc>
        <w:tc>
          <w:tcPr>
            <w:tcW w:w="1271" w:type="dxa"/>
          </w:tcPr>
          <w:p w:rsidR="004E0770" w:rsidRDefault="004E0770" w:rsidP="009015AB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10.81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E0770" w:rsidRPr="00870669" w:rsidRDefault="004E077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E0770" w:rsidRPr="00870669" w:rsidTr="00640B1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E0770" w:rsidRPr="00870669" w:rsidRDefault="004E077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</w:tcPr>
          <w:p w:rsidR="004E0770" w:rsidRDefault="004E0770" w:rsidP="009015AB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6 </w:t>
            </w:r>
          </w:p>
        </w:tc>
        <w:tc>
          <w:tcPr>
            <w:tcW w:w="1271" w:type="dxa"/>
          </w:tcPr>
          <w:p w:rsidR="004E0770" w:rsidRDefault="004E0770" w:rsidP="009015AB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16.22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E0770" w:rsidRPr="00870669" w:rsidRDefault="004E077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E0770" w:rsidRPr="00870669" w:rsidTr="00640B1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E0770" w:rsidRPr="00870669" w:rsidRDefault="004E077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4E0770" w:rsidRDefault="004E0770" w:rsidP="00EC57A3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11 </w:t>
            </w:r>
          </w:p>
        </w:tc>
        <w:tc>
          <w:tcPr>
            <w:tcW w:w="1271" w:type="dxa"/>
          </w:tcPr>
          <w:p w:rsidR="004E0770" w:rsidRDefault="004E0770" w:rsidP="009015AB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27.03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E0770" w:rsidRPr="00870669" w:rsidRDefault="004E077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E0770" w:rsidRPr="00870669" w:rsidTr="00640B1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E0770" w:rsidRPr="00870669" w:rsidRDefault="004E077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</w:tcPr>
          <w:p w:rsidR="004E0770" w:rsidRDefault="004E0770" w:rsidP="009015AB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15 </w:t>
            </w:r>
          </w:p>
        </w:tc>
        <w:tc>
          <w:tcPr>
            <w:tcW w:w="1271" w:type="dxa"/>
          </w:tcPr>
          <w:p w:rsidR="004E0770" w:rsidRDefault="004E0770" w:rsidP="009015AB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 xml:space="preserve">40.54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E0770" w:rsidRPr="00870669" w:rsidRDefault="004E077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E0770" w:rsidRPr="00870669" w:rsidTr="00640B1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E0770" w:rsidRPr="00870669" w:rsidRDefault="004E077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D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vAlign w:val="bottom"/>
          </w:tcPr>
          <w:p w:rsidR="004E0770" w:rsidRPr="00E77E50" w:rsidRDefault="004E0770" w:rsidP="00640B1B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  <w:lang w:val="en-US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71" w:type="dxa"/>
            <w:vAlign w:val="bottom"/>
          </w:tcPr>
          <w:p w:rsidR="004E0770" w:rsidRPr="00E77E50" w:rsidRDefault="004E0770" w:rsidP="00640B1B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E0770" w:rsidRPr="00870669" w:rsidRDefault="004E077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E0770" w:rsidRPr="00870669" w:rsidTr="00640B1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Pr="00870669" w:rsidRDefault="004E077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E0770" w:rsidRPr="00870669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  <w:vAlign w:val="bottom"/>
          </w:tcPr>
          <w:p w:rsidR="004E0770" w:rsidRPr="00E77E50" w:rsidRDefault="004E0770" w:rsidP="00640B1B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  <w:lang w:val="en-US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71" w:type="dxa"/>
            <w:vAlign w:val="bottom"/>
          </w:tcPr>
          <w:p w:rsidR="004E0770" w:rsidRPr="00E77E50" w:rsidRDefault="004E0770" w:rsidP="00640B1B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E0770" w:rsidRPr="00172AD9" w:rsidRDefault="004E0770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4E0770" w:rsidRPr="00870669" w:rsidTr="00640B1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Pr="00870669" w:rsidRDefault="004E077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E0770" w:rsidRPr="00870669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  <w:vAlign w:val="bottom"/>
          </w:tcPr>
          <w:p w:rsidR="004E0770" w:rsidRPr="00E77E50" w:rsidRDefault="004E0770" w:rsidP="00E77E50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  <w:lang w:val="en-US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71" w:type="dxa"/>
            <w:vAlign w:val="bottom"/>
          </w:tcPr>
          <w:p w:rsidR="004E0770" w:rsidRPr="00E77E50" w:rsidRDefault="004E0770" w:rsidP="00E77E50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E0770" w:rsidRPr="00870669" w:rsidRDefault="004E0770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E0770" w:rsidRPr="00870669" w:rsidTr="00640B1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Pr="00870669" w:rsidRDefault="004E077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E0770" w:rsidRPr="00870669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</w:tcPr>
          <w:p w:rsidR="004E0770" w:rsidRPr="00E77E50" w:rsidRDefault="004E0770" w:rsidP="00E77E50">
            <w:pPr>
              <w:jc w:val="right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E77E50">
              <w:rPr>
                <w:rFonts w:ascii="Angsana New" w:hAnsi="Angsana New"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4E0770" w:rsidRPr="00E77E50" w:rsidRDefault="004E0770" w:rsidP="00E77E50">
            <w:pPr>
              <w:ind w:left="74"/>
              <w:jc w:val="right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E77E50">
              <w:rPr>
                <w:rFonts w:ascii="Angsana New" w:hAnsi="Angsana New"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E0770" w:rsidRPr="00870669" w:rsidRDefault="004E0770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E0770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Pr="00870669" w:rsidRDefault="004E077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E0770" w:rsidRPr="00870669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</w:tcPr>
          <w:p w:rsidR="004E0770" w:rsidRPr="00E77E50" w:rsidRDefault="004E0770" w:rsidP="00EC57A3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38</w:t>
            </w:r>
          </w:p>
        </w:tc>
        <w:tc>
          <w:tcPr>
            <w:tcW w:w="1271" w:type="dxa"/>
          </w:tcPr>
          <w:p w:rsidR="004E0770" w:rsidRPr="00E77E50" w:rsidRDefault="004E0770" w:rsidP="00E77E50">
            <w:pPr>
              <w:ind w:left="74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100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E0770" w:rsidRPr="00870669" w:rsidRDefault="004E0770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E0770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Pr="00870669" w:rsidRDefault="004E077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E0770" w:rsidRPr="00870669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(U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</w:tcPr>
          <w:p w:rsidR="004E0770" w:rsidRPr="00E77E50" w:rsidRDefault="004E0770" w:rsidP="00E77E50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4E0770" w:rsidRPr="00E77E50" w:rsidRDefault="004E0770" w:rsidP="00E77E50">
            <w:pPr>
              <w:ind w:left="74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E0770" w:rsidRPr="00E77E50" w:rsidRDefault="004E0770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4E0770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bottom w:val="nil"/>
              <w:right w:val="nil"/>
            </w:tcBorders>
          </w:tcPr>
          <w:p w:rsidR="004E0770" w:rsidRDefault="004E077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  <w:p w:rsidR="004E0770" w:rsidRPr="00870669" w:rsidRDefault="004E077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E0770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ผิดปกติ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</w:tr>
      <w:tr w:rsidR="004E0770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4E0770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770" w:rsidRPr="00870669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E0770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4E0770" w:rsidRDefault="004E077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ระบุ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ความคลาดเคลื่อนจากแผนการประเมินผลการเรียนรู้ที่กำหนด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ไว้ใน มคอ.3 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หมวด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4E0770" w:rsidRDefault="004E077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4E0770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87066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4E0770" w:rsidRPr="00367CD3" w:rsidRDefault="004E0770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1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ความคลาดเคลื่อนด้าน</w:t>
            </w:r>
            <w:r w:rsidRPr="008A227F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กำหนด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เวลาการ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ประเมิน </w:t>
            </w:r>
          </w:p>
        </w:tc>
      </w:tr>
      <w:tr w:rsidR="004E0770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Pr="00367CD3" w:rsidRDefault="004E0770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E0770" w:rsidRPr="00367CD3" w:rsidRDefault="004E077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4E0770" w:rsidRPr="00367CD3" w:rsidRDefault="004E077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4E0770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Default="004E0770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Default="004E0770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4E0770" w:rsidRDefault="004E0770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4E0770" w:rsidRPr="009164E3" w:rsidRDefault="004E0770" w:rsidP="0087066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E0770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4E0770" w:rsidRPr="00367CD3" w:rsidRDefault="004E077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2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ความคลาดเคลื่อนด้าน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วิธี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4E0770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4E0770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Default="004E077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Default="004E077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4E0770" w:rsidRDefault="004E077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4E0770" w:rsidRPr="009164E3" w:rsidRDefault="004E0770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E0770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4E0770" w:rsidRPr="00367CD3" w:rsidRDefault="004E077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ของนักศึกษา</w:t>
            </w:r>
          </w:p>
        </w:tc>
      </w:tr>
      <w:tr w:rsidR="004E0770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4"/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E0770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E0770" w:rsidRPr="008A227F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4"/>
          </w:tcPr>
          <w:p w:rsidR="004E0770" w:rsidRPr="008A227F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E0770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4E0770" w:rsidRPr="00367CD3" w:rsidRDefault="004E077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4E0770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E0770" w:rsidRDefault="004E077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4E0770" w:rsidRPr="0005325C" w:rsidRDefault="004E077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8.1  ผลงานวิจัย </w:t>
            </w:r>
          </w:p>
        </w:tc>
      </w:tr>
      <w:tr w:rsidR="004E0770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4"/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E0770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Default="004E077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Default="004E077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4E0770" w:rsidRDefault="004E077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4E0770" w:rsidRPr="009164E3" w:rsidRDefault="004E0770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E0770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4E0770" w:rsidRPr="00367CD3" w:rsidRDefault="004E0770" w:rsidP="009C339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8.2  งานบริการวิชาการ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</w:p>
        </w:tc>
      </w:tr>
      <w:tr w:rsidR="004E0770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4"/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E0770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Default="004E077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Default="004E077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4E0770" w:rsidRDefault="004E0770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4E0770" w:rsidRPr="009164E3" w:rsidRDefault="004E0770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E0770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4E0770" w:rsidRPr="00367CD3" w:rsidRDefault="004E0770" w:rsidP="009C339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8.3  งานทำนุบำรุงศิลปวัฒนธรรม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4E0770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4"/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E0770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Default="004E077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Default="004E077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4E0770" w:rsidRDefault="004E0770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4E0770" w:rsidRPr="009164E3" w:rsidRDefault="004E0770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4E0770" w:rsidRDefault="004E0770"/>
    <w:tbl>
      <w:tblPr>
        <w:tblW w:w="100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529"/>
        <w:gridCol w:w="3989"/>
        <w:gridCol w:w="900"/>
        <w:gridCol w:w="4320"/>
      </w:tblGrid>
      <w:tr w:rsidR="004E0770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4E0770" w:rsidRDefault="004E0770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4E0770" w:rsidRPr="00367CD3" w:rsidRDefault="004E077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4E0770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2"/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E0770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E0770" w:rsidRPr="008A227F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2"/>
          </w:tcPr>
          <w:p w:rsidR="004E0770" w:rsidRPr="008A227F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E0770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4E0770" w:rsidRDefault="004E0770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4E0770" w:rsidRPr="00367CD3" w:rsidRDefault="004E077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4E0770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E0770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4E0770" w:rsidRPr="00D74BF1" w:rsidRDefault="004E0770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อาจารย์นิพนธ์  มรรคาเขต </w:t>
            </w:r>
            <w:r w:rsidRPr="0035675B">
              <w:rPr>
                <w:rFonts w:ascii="Angsana New" w:hAnsi="Angsana New"/>
                <w:sz w:val="32"/>
                <w:szCs w:val="32"/>
                <w:cs/>
                <w:lang w:bidi="th-TH"/>
              </w:rPr>
              <w:t>ที่ปรึกษา อบจ.สตูล ร่วม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สอนเป็นอาจารย์พิเศษ และร่วมบรรยาย</w:t>
            </w:r>
            <w:r w:rsidRPr="0035675B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ในรายวิชา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ในหัวข้อ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“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การเมืองท้องถิ่นจังหวัดสตูล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” </w:t>
            </w:r>
          </w:p>
        </w:tc>
        <w:tc>
          <w:tcPr>
            <w:tcW w:w="4320" w:type="dxa"/>
          </w:tcPr>
          <w:p w:rsidR="004E0770" w:rsidRPr="008C1C15" w:rsidRDefault="004E0770" w:rsidP="008C1C15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C1C15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นักศึกษาเข้าใจในกระบวนการและการบริหารกิจการท้องถิ่น</w:t>
            </w:r>
          </w:p>
        </w:tc>
      </w:tr>
      <w:tr w:rsidR="004E0770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4E0770" w:rsidRPr="00367CD3" w:rsidRDefault="004E0770" w:rsidP="009C339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4E0770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E0770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E0770" w:rsidRPr="00367CD3" w:rsidRDefault="004E077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4E0770" w:rsidRPr="0035675B" w:rsidRDefault="004E0770" w:rsidP="008C1C15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ศึกษาดูงาน ณ องค์การบริหารส่วนจังหวัดสตูล,</w:t>
            </w:r>
            <w:r w:rsidRPr="0035675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เทศบาลเมือง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จังหวัดชุมพร</w:t>
            </w:r>
            <w:r w:rsidRPr="0035675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และเทศบาลตำบล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ปากน้ำ จังหวัดชุมพร</w:t>
            </w:r>
          </w:p>
        </w:tc>
        <w:tc>
          <w:tcPr>
            <w:tcW w:w="4320" w:type="dxa"/>
          </w:tcPr>
          <w:p w:rsidR="004E0770" w:rsidRPr="008C1C15" w:rsidRDefault="004E0770" w:rsidP="008C1C15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ักศึกษามีความรู้ความเข้าใจเกี่ยวกับระบบการบริหารจัดการกิจการท้องถิ่นขององค์กรปกครองส่วนท้องถิ่น และได้เรียนรู้ประสบการณ์ต่าง ๆ ด้านการบริหารกิจการท้องถิ่นองค์กรปกครองส่วนท้องถิ่นในจังหวัดสตูล  องค์กรปกครองส่วนท้องถิ่นในเทศบาลเมืองชุมพร</w:t>
            </w:r>
          </w:p>
        </w:tc>
      </w:tr>
    </w:tbl>
    <w:p w:rsidR="004E0770" w:rsidRDefault="004E0770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4 ปัญหาและผลกระทบต่อการดำเนินการ</w:t>
      </w:r>
    </w:p>
    <w:p w:rsidR="004E0770" w:rsidRPr="005D3289" w:rsidRDefault="004E0770" w:rsidP="00870669">
      <w:pPr>
        <w:rPr>
          <w:b/>
          <w:bCs/>
          <w:sz w:val="36"/>
          <w:szCs w:val="36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4E0770" w:rsidRPr="00D13906" w:rsidTr="005B1094">
        <w:trPr>
          <w:trHeight w:val="70"/>
        </w:trPr>
        <w:tc>
          <w:tcPr>
            <w:tcW w:w="10080" w:type="dxa"/>
            <w:gridSpan w:val="2"/>
          </w:tcPr>
          <w:p w:rsidR="004E0770" w:rsidRPr="00D13906" w:rsidRDefault="004E077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4E0770" w:rsidRPr="00516480" w:rsidTr="005B1094">
        <w:trPr>
          <w:trHeight w:val="892"/>
        </w:trPr>
        <w:tc>
          <w:tcPr>
            <w:tcW w:w="5400" w:type="dxa"/>
          </w:tcPr>
          <w:p w:rsidR="004E0770" w:rsidRPr="00B52B0D" w:rsidRDefault="004E0770" w:rsidP="00870669">
            <w:pPr>
              <w:jc w:val="center"/>
              <w:rPr>
                <w:b/>
                <w:bCs/>
                <w:lang w:val="en-US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</w:tcPr>
          <w:p w:rsidR="004E0770" w:rsidRPr="00B52B0D" w:rsidRDefault="004E077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4E0770" w:rsidRPr="00B52B0D" w:rsidRDefault="004E077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4E0770" w:rsidRPr="00516480" w:rsidTr="005B1094">
        <w:trPr>
          <w:trHeight w:val="531"/>
        </w:trPr>
        <w:tc>
          <w:tcPr>
            <w:tcW w:w="5400" w:type="dxa"/>
          </w:tcPr>
          <w:p w:rsidR="004E0770" w:rsidRPr="009164E3" w:rsidRDefault="004E0770" w:rsidP="00870669">
            <w:pP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สภาพภายในห้องเรียนและอุปกรณ์โสตฯ ไม่อยู่ในสภาพพร้อมใช้งาน</w:t>
            </w:r>
          </w:p>
          <w:p w:rsidR="004E0770" w:rsidRDefault="004E077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4E0770" w:rsidRPr="00073B28" w:rsidRDefault="004E077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E0770" w:rsidRPr="00D13906" w:rsidTr="005B1094">
        <w:trPr>
          <w:trHeight w:val="70"/>
        </w:trPr>
        <w:tc>
          <w:tcPr>
            <w:tcW w:w="10080" w:type="dxa"/>
            <w:gridSpan w:val="2"/>
          </w:tcPr>
          <w:p w:rsidR="004E0770" w:rsidRPr="00D13906" w:rsidRDefault="004E0770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4E0770" w:rsidTr="005B1094">
        <w:trPr>
          <w:trHeight w:val="392"/>
        </w:trPr>
        <w:tc>
          <w:tcPr>
            <w:tcW w:w="5400" w:type="dxa"/>
          </w:tcPr>
          <w:p w:rsidR="004E0770" w:rsidRPr="00B52B0D" w:rsidRDefault="004E0770" w:rsidP="00870669">
            <w:pPr>
              <w:pStyle w:val="Heading7"/>
              <w:spacing w:before="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องค์กร(ถ้ามี)</w:t>
            </w:r>
          </w:p>
        </w:tc>
        <w:tc>
          <w:tcPr>
            <w:tcW w:w="4680" w:type="dxa"/>
          </w:tcPr>
          <w:p w:rsidR="004E0770" w:rsidRPr="00B52B0D" w:rsidRDefault="004E077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</w:p>
        </w:tc>
      </w:tr>
      <w:tr w:rsidR="004E0770" w:rsidTr="005B1094">
        <w:trPr>
          <w:trHeight w:val="690"/>
        </w:trPr>
        <w:tc>
          <w:tcPr>
            <w:tcW w:w="5400" w:type="dxa"/>
          </w:tcPr>
          <w:p w:rsidR="004E0770" w:rsidRDefault="004E0770" w:rsidP="00AF440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การจัดซื้อหนังสือเข้าห้องสมุด มีความล่าช้า และหนังสือในห้องสมุดมีจำนวนน้อย</w:t>
            </w:r>
          </w:p>
          <w:p w:rsidR="004E0770" w:rsidRDefault="004E0770" w:rsidP="00AF4406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4E0770" w:rsidRPr="00B52B0D" w:rsidRDefault="004E0770" w:rsidP="00AF4406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นักศึกษาไม่มีหนังสือสำหรับค้นคว้าและอ่านเพิ่มเติม</w:t>
            </w:r>
          </w:p>
        </w:tc>
      </w:tr>
    </w:tbl>
    <w:p w:rsidR="004E0770" w:rsidRDefault="004E0770" w:rsidP="00870669">
      <w:pPr>
        <w:jc w:val="center"/>
        <w:rPr>
          <w:b/>
          <w:bCs/>
          <w:sz w:val="36"/>
          <w:szCs w:val="36"/>
          <w:lang w:bidi="th-TH"/>
        </w:rPr>
      </w:pPr>
    </w:p>
    <w:p w:rsidR="004E0770" w:rsidRPr="00073B28" w:rsidRDefault="004E0770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มวดที่ 5 </w:t>
      </w:r>
      <w:r w:rsidRPr="00073B28">
        <w:rPr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4E0770" w:rsidRDefault="004E0770" w:rsidP="00870669">
      <w:pPr>
        <w:rPr>
          <w:szCs w:val="28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4E0770" w:rsidTr="00D13906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4E0770" w:rsidRPr="00073B28" w:rsidRDefault="004E0770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(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แนบเอกสาร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) </w:t>
            </w:r>
          </w:p>
        </w:tc>
      </w:tr>
      <w:tr w:rsidR="004E0770" w:rsidTr="00D13906">
        <w:tc>
          <w:tcPr>
            <w:tcW w:w="10080" w:type="dxa"/>
            <w:tcBorders>
              <w:bottom w:val="nil"/>
            </w:tcBorders>
          </w:tcPr>
          <w:p w:rsidR="004E0770" w:rsidRPr="00694DDF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4E0770" w:rsidRPr="00E97858" w:rsidRDefault="004E0770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</w:pPr>
          </w:p>
        </w:tc>
      </w:tr>
      <w:tr w:rsidR="004E0770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4E0770" w:rsidRPr="00694DDF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4E0770" w:rsidRPr="00073B28" w:rsidRDefault="004E077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E0770" w:rsidTr="00D13906">
        <w:tc>
          <w:tcPr>
            <w:tcW w:w="10080" w:type="dxa"/>
            <w:tcBorders>
              <w:top w:val="single" w:sz="4" w:space="0" w:color="auto"/>
            </w:tcBorders>
          </w:tcPr>
          <w:p w:rsidR="004E0770" w:rsidRPr="00E97858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4E0770" w:rsidTr="00D13906">
        <w:tc>
          <w:tcPr>
            <w:tcW w:w="10080" w:type="dxa"/>
          </w:tcPr>
          <w:p w:rsidR="004E0770" w:rsidRPr="00E97858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4E0770" w:rsidRPr="00073B28" w:rsidRDefault="004E0770" w:rsidP="00870669">
            <w:pPr>
              <w:ind w:firstLine="633"/>
              <w:rPr>
                <w:sz w:val="32"/>
                <w:szCs w:val="32"/>
                <w:lang w:bidi="th-TH"/>
              </w:rPr>
            </w:pPr>
          </w:p>
        </w:tc>
      </w:tr>
      <w:tr w:rsidR="004E0770" w:rsidTr="00D13906">
        <w:tc>
          <w:tcPr>
            <w:tcW w:w="10080" w:type="dxa"/>
            <w:tcBorders>
              <w:bottom w:val="single" w:sz="4" w:space="0" w:color="auto"/>
            </w:tcBorders>
          </w:tcPr>
          <w:p w:rsidR="004E0770" w:rsidRPr="00E97858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4E0770" w:rsidRPr="00233396" w:rsidRDefault="004E0770" w:rsidP="00870669">
            <w:pPr>
              <w:rPr>
                <w:bCs/>
                <w:sz w:val="32"/>
                <w:szCs w:val="32"/>
                <w:lang w:val="en-US" w:bidi="ar-EG"/>
              </w:rPr>
            </w:pPr>
          </w:p>
        </w:tc>
      </w:tr>
    </w:tbl>
    <w:p w:rsidR="004E0770" w:rsidRDefault="004E0770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4E0770" w:rsidRDefault="004E0770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4E0770" w:rsidRDefault="004E0770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4E0770" w:rsidRPr="009164E3" w:rsidRDefault="004E0770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6 </w:t>
      </w:r>
      <w:r w:rsidRPr="009164E3">
        <w:rPr>
          <w:b/>
          <w:bCs/>
          <w:sz w:val="36"/>
          <w:szCs w:val="36"/>
          <w:cs/>
          <w:lang w:bidi="th-TH"/>
        </w:rPr>
        <w:t>แผนการปรับปรุง</w:t>
      </w:r>
    </w:p>
    <w:p w:rsidR="004E0770" w:rsidRPr="00233396" w:rsidRDefault="004E0770" w:rsidP="00870669">
      <w:pPr>
        <w:rPr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4E0770" w:rsidTr="00D13906">
        <w:tc>
          <w:tcPr>
            <w:tcW w:w="10080" w:type="dxa"/>
            <w:gridSpan w:val="2"/>
          </w:tcPr>
          <w:p w:rsidR="004E0770" w:rsidRPr="000E1011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</w:tr>
      <w:tr w:rsidR="004E0770" w:rsidTr="00D13906">
        <w:trPr>
          <w:trHeight w:val="435"/>
        </w:trPr>
        <w:tc>
          <w:tcPr>
            <w:tcW w:w="4680" w:type="dxa"/>
          </w:tcPr>
          <w:p w:rsidR="004E0770" w:rsidRDefault="004E0770" w:rsidP="00870669">
            <w:pPr>
              <w:jc w:val="center"/>
              <w:rPr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เสนอ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ใน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ภาค</w:t>
            </w: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0E1011">
              <w:rPr>
                <w:b/>
                <w:bCs/>
                <w:sz w:val="32"/>
                <w:szCs w:val="32"/>
                <w:lang w:val="en-US" w:bidi="th-TH"/>
              </w:rPr>
              <w:t>/</w:t>
            </w:r>
            <w:r>
              <w:rPr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  <w:p w:rsidR="004E0770" w:rsidRPr="000E1011" w:rsidRDefault="004E0770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4E0770" w:rsidRPr="000E1011" w:rsidRDefault="004E0770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4E0770" w:rsidTr="00D13906">
        <w:trPr>
          <w:trHeight w:val="1665"/>
        </w:trPr>
        <w:tc>
          <w:tcPr>
            <w:tcW w:w="4680" w:type="dxa"/>
          </w:tcPr>
          <w:p w:rsidR="004E0770" w:rsidRPr="000E1011" w:rsidRDefault="004E0770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  <w:p w:rsidR="004E0770" w:rsidRPr="000E1011" w:rsidRDefault="004E0770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400" w:type="dxa"/>
          </w:tcPr>
          <w:p w:rsidR="004E0770" w:rsidRPr="00AF7366" w:rsidRDefault="004E0770" w:rsidP="00870669">
            <w:pPr>
              <w:rPr>
                <w:i/>
                <w:iCs/>
                <w:sz w:val="32"/>
                <w:szCs w:val="32"/>
                <w:lang w:bidi="ar-EG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>ดำเนินการ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>ตามแผน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>เสร็จสมบูรณ์</w:t>
            </w:r>
          </w:p>
          <w:p w:rsidR="004E0770" w:rsidRPr="000E1011" w:rsidRDefault="004E0770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4E0770" w:rsidRDefault="004E0770" w:rsidP="0087066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4E0770" w:rsidTr="00D13906">
        <w:tc>
          <w:tcPr>
            <w:tcW w:w="10080" w:type="dxa"/>
            <w:gridSpan w:val="3"/>
          </w:tcPr>
          <w:p w:rsidR="004E0770" w:rsidRPr="00C34058" w:rsidRDefault="004E077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4E0770" w:rsidRPr="00135CDD" w:rsidRDefault="004E0770" w:rsidP="00870669">
            <w:pPr>
              <w:ind w:firstLine="633"/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4E0770" w:rsidRDefault="004E0770" w:rsidP="00870669">
            <w:pPr>
              <w:rPr>
                <w:sz w:val="20"/>
                <w:cs/>
                <w:lang w:bidi="th-TH"/>
              </w:rPr>
            </w:pPr>
          </w:p>
        </w:tc>
      </w:tr>
      <w:tr w:rsidR="004E0770" w:rsidRPr="009164E3" w:rsidTr="00D13906">
        <w:tc>
          <w:tcPr>
            <w:tcW w:w="10080" w:type="dxa"/>
            <w:gridSpan w:val="3"/>
          </w:tcPr>
          <w:p w:rsidR="004E0770" w:rsidRPr="00C34058" w:rsidRDefault="004E0770" w:rsidP="00870669">
            <w:pPr>
              <w:spacing w:before="240" w:after="12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3</w:t>
            </w:r>
            <w:r w:rsidRPr="00135CDD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</w:t>
            </w:r>
            <w:r w:rsidRPr="00135CDD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แผนการปรับปรุง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สำหรับภาคการศึกษา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/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4E0770" w:rsidTr="00D13906">
        <w:trPr>
          <w:cantSplit/>
          <w:trHeight w:val="525"/>
        </w:trPr>
        <w:tc>
          <w:tcPr>
            <w:tcW w:w="3960" w:type="dxa"/>
          </w:tcPr>
          <w:p w:rsidR="004E0770" w:rsidRPr="00135CDD" w:rsidRDefault="004E0770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4E0770" w:rsidRPr="00135CDD" w:rsidRDefault="004E0770" w:rsidP="00870669">
            <w:pPr>
              <w:jc w:val="center"/>
              <w:rPr>
                <w:bCs/>
                <w:sz w:val="32"/>
                <w:szCs w:val="32"/>
                <w:cs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4E0770" w:rsidRPr="00135CDD" w:rsidRDefault="004E0770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 w:rsidRPr="00135CDD">
              <w:rPr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4E0770" w:rsidTr="00D13906">
        <w:trPr>
          <w:cantSplit/>
          <w:trHeight w:val="875"/>
        </w:trPr>
        <w:tc>
          <w:tcPr>
            <w:tcW w:w="3960" w:type="dxa"/>
          </w:tcPr>
          <w:p w:rsidR="004E0770" w:rsidRPr="00135CDD" w:rsidRDefault="004E0770" w:rsidP="00870669">
            <w:pPr>
              <w:rPr>
                <w:b/>
                <w:sz w:val="32"/>
                <w:szCs w:val="32"/>
                <w:cs/>
                <w:lang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ควรมีการปรับปรุงเนื้อหาและสื่อการสอนให้มีความทันสมัยมากขึ้น และนำเทคโนโลยีใหม่ ๆ มาใช้ในการเรียนการสอน</w:t>
            </w:r>
          </w:p>
        </w:tc>
        <w:tc>
          <w:tcPr>
            <w:tcW w:w="2340" w:type="dxa"/>
          </w:tcPr>
          <w:p w:rsidR="004E0770" w:rsidRPr="00135CDD" w:rsidRDefault="004E0770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ปีการศึกษา 2557</w:t>
            </w:r>
          </w:p>
        </w:tc>
        <w:tc>
          <w:tcPr>
            <w:tcW w:w="3780" w:type="dxa"/>
          </w:tcPr>
          <w:p w:rsidR="004E0770" w:rsidRPr="00135CDD" w:rsidRDefault="004E0770" w:rsidP="00870669">
            <w:pPr>
              <w:jc w:val="center"/>
              <w:rPr>
                <w:b/>
                <w:sz w:val="32"/>
                <w:szCs w:val="32"/>
                <w:lang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อาจารย์อนิรุต  หนูปลอด</w:t>
            </w:r>
          </w:p>
          <w:p w:rsidR="004E0770" w:rsidRPr="00135CDD" w:rsidRDefault="004E0770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</w:tr>
      <w:tr w:rsidR="004E0770" w:rsidTr="00D13906">
        <w:trPr>
          <w:cantSplit/>
          <w:trHeight w:val="999"/>
        </w:trPr>
        <w:tc>
          <w:tcPr>
            <w:tcW w:w="10080" w:type="dxa"/>
            <w:gridSpan w:val="3"/>
          </w:tcPr>
          <w:p w:rsidR="004E0770" w:rsidRDefault="004E0770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4</w:t>
            </w:r>
            <w:r w:rsidRPr="00987722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 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4E0770" w:rsidRDefault="004E0770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4E0770" w:rsidRPr="00CC5858" w:rsidRDefault="004E0770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4E0770" w:rsidRPr="00CC5858" w:rsidRDefault="004E0770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</w:tbl>
    <w:p w:rsidR="004E0770" w:rsidRDefault="004E0770" w:rsidP="00870669">
      <w:pPr>
        <w:rPr>
          <w:b/>
          <w:bCs/>
          <w:lang w:bidi="ar-EG"/>
        </w:rPr>
      </w:pPr>
    </w:p>
    <w:p w:rsidR="004E0770" w:rsidRDefault="004E0770" w:rsidP="00870669">
      <w:pPr>
        <w:rPr>
          <w:rFonts w:ascii="Angsana New" w:hAnsi="Angsana New"/>
          <w:sz w:val="32"/>
          <w:szCs w:val="32"/>
          <w:lang w:bidi="th-TH"/>
        </w:rPr>
      </w:pPr>
    </w:p>
    <w:p w:rsidR="004E0770" w:rsidRDefault="004E0770" w:rsidP="00870669">
      <w:pPr>
        <w:rPr>
          <w:rFonts w:ascii="Angsana New" w:hAnsi="Angsana New"/>
          <w:sz w:val="32"/>
          <w:szCs w:val="32"/>
          <w:lang w:bidi="th-TH"/>
        </w:rPr>
      </w:pPr>
    </w:p>
    <w:p w:rsidR="004E0770" w:rsidRDefault="004E0770" w:rsidP="00765FF1">
      <w:pPr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ลงชื่อ</w:t>
      </w:r>
      <w:r>
        <w:rPr>
          <w:rFonts w:ascii="Angsana New" w:hAnsi="Angsana New"/>
          <w:sz w:val="32"/>
          <w:szCs w:val="32"/>
          <w:lang w:bidi="ar-EG"/>
        </w:rPr>
        <w:t>: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  ว่าที่ ร.ต.อนิรุต  หนูปลอด</w:t>
      </w:r>
    </w:p>
    <w:p w:rsidR="004E0770" w:rsidRPr="009E766B" w:rsidRDefault="004E0770" w:rsidP="00765FF1">
      <w:pPr>
        <w:ind w:right="640"/>
        <w:jc w:val="center"/>
        <w:rPr>
          <w:rFonts w:ascii="Angsana New" w:hAnsi="Angsana New"/>
          <w:sz w:val="32"/>
          <w:szCs w:val="32"/>
          <w:lang w:val="en-US"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อาจารย์ผู้รับผิดชอบ</w:t>
      </w:r>
      <w:r>
        <w:rPr>
          <w:rFonts w:ascii="Angsana New" w:hAnsi="Angsana New"/>
          <w:b/>
          <w:sz w:val="32"/>
          <w:szCs w:val="32"/>
          <w:cs/>
          <w:lang w:bidi="th-TH"/>
        </w:rPr>
        <w:t>รายวิชา</w:t>
      </w:r>
      <w:r>
        <w:rPr>
          <w:rFonts w:ascii="Angsana New" w:hAnsi="Angsana New"/>
          <w:sz w:val="32"/>
          <w:szCs w:val="32"/>
          <w:lang w:val="en-US" w:bidi="th-TH"/>
        </w:rPr>
        <w:t>/</w:t>
      </w:r>
      <w:r>
        <w:rPr>
          <w:rFonts w:ascii="Angsana New" w:hAnsi="Angsana New"/>
          <w:sz w:val="32"/>
          <w:szCs w:val="32"/>
          <w:cs/>
          <w:lang w:val="en-US" w:bidi="th-TH"/>
        </w:rPr>
        <w:t>ผู้รายงาน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          </w:t>
      </w:r>
    </w:p>
    <w:p w:rsidR="004E0770" w:rsidRPr="00765FF1" w:rsidRDefault="004E0770">
      <w:pPr>
        <w:rPr>
          <w:cs/>
          <w:lang w:val="en-US" w:bidi="th-TH"/>
        </w:rPr>
      </w:pPr>
    </w:p>
    <w:sectPr w:rsidR="004E0770" w:rsidRPr="00765FF1" w:rsidSect="007E441E">
      <w:headerReference w:type="even" r:id="rId6"/>
      <w:headerReference w:type="default" r:id="rId7"/>
      <w:footerReference w:type="even" r:id="rId8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770" w:rsidRDefault="004E0770">
      <w:r>
        <w:separator/>
      </w:r>
    </w:p>
  </w:endnote>
  <w:endnote w:type="continuationSeparator" w:id="0">
    <w:p w:rsidR="004E0770" w:rsidRDefault="004E0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70" w:rsidRDefault="004E0770" w:rsidP="00870669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4E0770" w:rsidRDefault="004E07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770" w:rsidRDefault="004E0770">
      <w:r>
        <w:separator/>
      </w:r>
    </w:p>
  </w:footnote>
  <w:footnote w:type="continuationSeparator" w:id="0">
    <w:p w:rsidR="004E0770" w:rsidRDefault="004E0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70" w:rsidRDefault="004E0770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4E0770" w:rsidRDefault="004E07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70" w:rsidRDefault="004E0770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10</w:t>
    </w:r>
    <w:r>
      <w:rPr>
        <w:rStyle w:val="PageNumber"/>
        <w:rFonts w:cs="Angsana New"/>
      </w:rPr>
      <w:fldChar w:fldCharType="end"/>
    </w:r>
  </w:p>
  <w:p w:rsidR="004E0770" w:rsidRPr="007F3866" w:rsidRDefault="004E0770" w:rsidP="004C084D">
    <w:pPr>
      <w:pStyle w:val="Header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PageNumber"/>
        <w:rFonts w:ascii="Angsana New" w:hAnsi="Angsana New" w:cs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669"/>
    <w:rsid w:val="0002334B"/>
    <w:rsid w:val="00027AC7"/>
    <w:rsid w:val="00045101"/>
    <w:rsid w:val="0005131A"/>
    <w:rsid w:val="0005325C"/>
    <w:rsid w:val="000651AA"/>
    <w:rsid w:val="00071C12"/>
    <w:rsid w:val="00073B28"/>
    <w:rsid w:val="000C58FE"/>
    <w:rsid w:val="000E1011"/>
    <w:rsid w:val="00135CDD"/>
    <w:rsid w:val="00147BDB"/>
    <w:rsid w:val="00172AD9"/>
    <w:rsid w:val="00175809"/>
    <w:rsid w:val="001A38DE"/>
    <w:rsid w:val="001A5FF0"/>
    <w:rsid w:val="001C4F26"/>
    <w:rsid w:val="001D5CD1"/>
    <w:rsid w:val="001D5FEA"/>
    <w:rsid w:val="00225F3E"/>
    <w:rsid w:val="00233396"/>
    <w:rsid w:val="002C1485"/>
    <w:rsid w:val="002F0446"/>
    <w:rsid w:val="00300EBD"/>
    <w:rsid w:val="00302C4C"/>
    <w:rsid w:val="003560AD"/>
    <w:rsid w:val="0035675B"/>
    <w:rsid w:val="00367CD3"/>
    <w:rsid w:val="003A3C27"/>
    <w:rsid w:val="003B387C"/>
    <w:rsid w:val="003F5489"/>
    <w:rsid w:val="004017DD"/>
    <w:rsid w:val="00402CC1"/>
    <w:rsid w:val="004142EA"/>
    <w:rsid w:val="00431D0D"/>
    <w:rsid w:val="00433781"/>
    <w:rsid w:val="0045601D"/>
    <w:rsid w:val="00476B3F"/>
    <w:rsid w:val="00482720"/>
    <w:rsid w:val="0049090A"/>
    <w:rsid w:val="004B4739"/>
    <w:rsid w:val="004B7912"/>
    <w:rsid w:val="004C084D"/>
    <w:rsid w:val="004E0770"/>
    <w:rsid w:val="005123DC"/>
    <w:rsid w:val="00513F40"/>
    <w:rsid w:val="00516480"/>
    <w:rsid w:val="00533E50"/>
    <w:rsid w:val="00543CF5"/>
    <w:rsid w:val="0055679C"/>
    <w:rsid w:val="00557656"/>
    <w:rsid w:val="005746A5"/>
    <w:rsid w:val="00590277"/>
    <w:rsid w:val="00596378"/>
    <w:rsid w:val="005A133B"/>
    <w:rsid w:val="005B1094"/>
    <w:rsid w:val="005B1EDC"/>
    <w:rsid w:val="005C58D0"/>
    <w:rsid w:val="005D3289"/>
    <w:rsid w:val="005E7452"/>
    <w:rsid w:val="00622DE4"/>
    <w:rsid w:val="0063022D"/>
    <w:rsid w:val="0063122D"/>
    <w:rsid w:val="00633090"/>
    <w:rsid w:val="00640B1B"/>
    <w:rsid w:val="0065431B"/>
    <w:rsid w:val="00656882"/>
    <w:rsid w:val="0068043A"/>
    <w:rsid w:val="00691776"/>
    <w:rsid w:val="00694DDF"/>
    <w:rsid w:val="006A2892"/>
    <w:rsid w:val="006B3D7B"/>
    <w:rsid w:val="006D2C27"/>
    <w:rsid w:val="006D391A"/>
    <w:rsid w:val="006D55CC"/>
    <w:rsid w:val="00715EFD"/>
    <w:rsid w:val="00765FF1"/>
    <w:rsid w:val="007821D7"/>
    <w:rsid w:val="007E441E"/>
    <w:rsid w:val="007F3866"/>
    <w:rsid w:val="008516B7"/>
    <w:rsid w:val="00855843"/>
    <w:rsid w:val="00870669"/>
    <w:rsid w:val="008A227F"/>
    <w:rsid w:val="008B6FE4"/>
    <w:rsid w:val="008C1C15"/>
    <w:rsid w:val="008D722F"/>
    <w:rsid w:val="008E2D6B"/>
    <w:rsid w:val="009015AB"/>
    <w:rsid w:val="009164E3"/>
    <w:rsid w:val="009371F3"/>
    <w:rsid w:val="00963E44"/>
    <w:rsid w:val="00964655"/>
    <w:rsid w:val="00987722"/>
    <w:rsid w:val="00994D17"/>
    <w:rsid w:val="009C3395"/>
    <w:rsid w:val="009E766B"/>
    <w:rsid w:val="00A119FE"/>
    <w:rsid w:val="00AA1FC7"/>
    <w:rsid w:val="00AD6783"/>
    <w:rsid w:val="00AE61AC"/>
    <w:rsid w:val="00AF427D"/>
    <w:rsid w:val="00AF4406"/>
    <w:rsid w:val="00AF7366"/>
    <w:rsid w:val="00AF76C9"/>
    <w:rsid w:val="00B17894"/>
    <w:rsid w:val="00B21A4E"/>
    <w:rsid w:val="00B338D4"/>
    <w:rsid w:val="00B350EF"/>
    <w:rsid w:val="00B52B0D"/>
    <w:rsid w:val="00B64F2D"/>
    <w:rsid w:val="00B65EBC"/>
    <w:rsid w:val="00B75A02"/>
    <w:rsid w:val="00B9193F"/>
    <w:rsid w:val="00BA363F"/>
    <w:rsid w:val="00BD71C5"/>
    <w:rsid w:val="00BE00CF"/>
    <w:rsid w:val="00BE7EFF"/>
    <w:rsid w:val="00C34058"/>
    <w:rsid w:val="00C41AB5"/>
    <w:rsid w:val="00CA7F68"/>
    <w:rsid w:val="00CC5858"/>
    <w:rsid w:val="00CD5965"/>
    <w:rsid w:val="00CE339B"/>
    <w:rsid w:val="00CF3E6A"/>
    <w:rsid w:val="00D13906"/>
    <w:rsid w:val="00D74BF1"/>
    <w:rsid w:val="00D80934"/>
    <w:rsid w:val="00D902F4"/>
    <w:rsid w:val="00DD0630"/>
    <w:rsid w:val="00E16284"/>
    <w:rsid w:val="00E55C74"/>
    <w:rsid w:val="00E77E50"/>
    <w:rsid w:val="00E835FF"/>
    <w:rsid w:val="00E83DDC"/>
    <w:rsid w:val="00E97858"/>
    <w:rsid w:val="00EA6532"/>
    <w:rsid w:val="00EC1C17"/>
    <w:rsid w:val="00EC57A3"/>
    <w:rsid w:val="00F577BF"/>
    <w:rsid w:val="00F9495D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69"/>
    <w:rPr>
      <w:sz w:val="24"/>
      <w:szCs w:val="24"/>
      <w:lang w:val="en-AU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0669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8706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70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AU" w:bidi="ar-SA"/>
    </w:rPr>
  </w:style>
  <w:style w:type="paragraph" w:styleId="Header">
    <w:name w:val="header"/>
    <w:basedOn w:val="Normal"/>
    <w:link w:val="HeaderChar"/>
    <w:uiPriority w:val="99"/>
    <w:rsid w:val="0087066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AU" w:bidi="ar-SA"/>
    </w:rPr>
  </w:style>
  <w:style w:type="character" w:styleId="PageNumber">
    <w:name w:val="page number"/>
    <w:basedOn w:val="DefaultParagraphFont"/>
    <w:uiPriority w:val="99"/>
    <w:rsid w:val="008706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76C9"/>
    <w:rPr>
      <w:rFonts w:ascii="Tahoma" w:hAnsi="Tahoma"/>
      <w:sz w:val="16"/>
      <w:szCs w:val="18"/>
      <w:lang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10</Pages>
  <Words>1795</Words>
  <Characters>10232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dc:description/>
  <cp:lastModifiedBy>Maejo</cp:lastModifiedBy>
  <cp:revision>7</cp:revision>
  <cp:lastPrinted>2014-07-03T06:48:00Z</cp:lastPrinted>
  <dcterms:created xsi:type="dcterms:W3CDTF">2014-06-23T06:10:00Z</dcterms:created>
  <dcterms:modified xsi:type="dcterms:W3CDTF">2014-07-03T06:49:00Z</dcterms:modified>
</cp:coreProperties>
</file>