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AB" w:rsidRDefault="00E60EAB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E60EAB" w:rsidRPr="00D902F4">
        <w:tc>
          <w:tcPr>
            <w:tcW w:w="2520" w:type="dxa"/>
            <w:tcBorders>
              <w:righ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E60EAB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E60EAB" w:rsidRPr="00D902F4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E60EAB" w:rsidRPr="00D902F4">
        <w:tc>
          <w:tcPr>
            <w:tcW w:w="2520" w:type="dxa"/>
            <w:tcBorders>
              <w:right w:val="nil"/>
            </w:tcBorders>
          </w:tcPr>
          <w:p w:rsidR="00E60EAB" w:rsidRPr="00D902F4" w:rsidRDefault="00E60EAB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E60EAB" w:rsidRPr="00F26CBE" w:rsidRDefault="00E60EAB" w:rsidP="00610E3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การจัดการ</w:t>
            </w:r>
            <w:bookmarkStart w:id="0" w:name="_GoBack"/>
            <w:bookmarkEnd w:id="0"/>
          </w:p>
          <w:p w:rsidR="00E60EAB" w:rsidRPr="00AF6ECF" w:rsidRDefault="00E60EAB" w:rsidP="00AF6ECF">
            <w:pPr>
              <w:rPr>
                <w:rFonts w:ascii="Calibri" w:hAnsi="Calibri"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Maejo University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Calibri" w:hAnsi="Calibri"/>
                <w:sz w:val="28"/>
                <w:szCs w:val="32"/>
                <w:lang w:val="en-US" w:bidi="th-TH"/>
              </w:rPr>
              <w:t>Mamagement</w:t>
            </w:r>
          </w:p>
        </w:tc>
      </w:tr>
    </w:tbl>
    <w:p w:rsidR="00E60EAB" w:rsidRPr="00D902F4" w:rsidRDefault="00E60EAB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E60EAB" w:rsidRPr="00D902F4">
        <w:tc>
          <w:tcPr>
            <w:tcW w:w="3231" w:type="dxa"/>
            <w:gridSpan w:val="6"/>
            <w:tcBorders>
              <w:righ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E60EAB" w:rsidRPr="00D902F4" w:rsidRDefault="00E60EAB" w:rsidP="00CD453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MS Sans Serif" w:hAnsi="MS Sans Serif"/>
                <w:color w:val="000000"/>
                <w:cs/>
                <w:lang w:bidi="th-TH"/>
              </w:rPr>
              <w:t>พท</w:t>
            </w:r>
            <w:r>
              <w:rPr>
                <w:rFonts w:ascii="MS Sans Serif" w:hAnsi="MS Sans Serif"/>
                <w:color w:val="000000"/>
              </w:rPr>
              <w:t>260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E60EAB" w:rsidRPr="00D902F4" w:rsidRDefault="00E60EAB" w:rsidP="00C27A9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 </w:t>
            </w:r>
            <w:r>
              <w:rPr>
                <w:rFonts w:ascii="MS Sans Serif" w:hAnsi="MS Sans Serif"/>
                <w:color w:val="000000"/>
                <w:cs/>
                <w:lang w:bidi="th-TH"/>
              </w:rPr>
              <w:t>เทคโนโลยีสารสนเทศและการสื่อสารทางการท่องเที่ยว</w:t>
            </w:r>
          </w:p>
        </w:tc>
      </w:tr>
      <w:tr w:rsidR="00E60EAB" w:rsidRPr="00D902F4">
        <w:tc>
          <w:tcPr>
            <w:tcW w:w="10081" w:type="dxa"/>
            <w:gridSpan w:val="11"/>
          </w:tcPr>
          <w:p w:rsidR="00E60EAB" w:rsidRPr="00402CC1" w:rsidRDefault="00E60EAB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E60EAB" w:rsidRPr="00D902F4">
        <w:tc>
          <w:tcPr>
            <w:tcW w:w="330" w:type="dxa"/>
            <w:tcBorders>
              <w:righ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E60EAB" w:rsidRPr="00D902F4" w:rsidRDefault="00E60EAB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E60EAB" w:rsidRPr="00D902F4">
        <w:tc>
          <w:tcPr>
            <w:tcW w:w="10081" w:type="dxa"/>
            <w:gridSpan w:val="11"/>
          </w:tcPr>
          <w:p w:rsidR="00E60EAB" w:rsidRPr="00870669" w:rsidRDefault="00E60EAB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E60EAB" w:rsidRPr="00D902F4">
        <w:tc>
          <w:tcPr>
            <w:tcW w:w="365" w:type="dxa"/>
            <w:gridSpan w:val="2"/>
            <w:tcBorders>
              <w:right w:val="nil"/>
            </w:tcBorders>
          </w:tcPr>
          <w:p w:rsidR="00E60EAB" w:rsidRPr="00870669" w:rsidRDefault="00E60EAB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E60EAB" w:rsidRPr="00D902F4">
        <w:tc>
          <w:tcPr>
            <w:tcW w:w="365" w:type="dxa"/>
            <w:gridSpan w:val="2"/>
            <w:tcBorders>
              <w:right w:val="nil"/>
            </w:tcBorders>
          </w:tcPr>
          <w:p w:rsidR="00E60EAB" w:rsidRPr="00870669" w:rsidRDefault="00E60EAB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E60EAB" w:rsidRPr="00D902F4">
        <w:tc>
          <w:tcPr>
            <w:tcW w:w="365" w:type="dxa"/>
            <w:gridSpan w:val="2"/>
            <w:tcBorders>
              <w:right w:val="nil"/>
            </w:tcBorders>
          </w:tcPr>
          <w:p w:rsidR="00E60EAB" w:rsidRPr="00870669" w:rsidRDefault="00E60EAB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E60EAB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E60EAB" w:rsidRPr="00B338D4">
        <w:tc>
          <w:tcPr>
            <w:tcW w:w="10081" w:type="dxa"/>
            <w:gridSpan w:val="11"/>
          </w:tcPr>
          <w:p w:rsidR="00E60EAB" w:rsidRPr="00B338D4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E60EAB" w:rsidRPr="00D902F4">
        <w:tc>
          <w:tcPr>
            <w:tcW w:w="330" w:type="dxa"/>
            <w:tcBorders>
              <w:righ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E60EAB" w:rsidRPr="00433781" w:rsidRDefault="00E60EAB" w:rsidP="004028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A8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7B7A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begin"/>
            </w:r>
            <w:r w:rsidRPr="007B7A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QUOTE </w:instrText>
            </w:r>
            <w:r w:rsidRPr="00AB5CE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75809&quot;/&gt;&lt;wsp:rsid wsp:val=&quot;001D5CD1&quot;/&gt;&lt;wsp:rsid wsp:val=&quot;0029644B&quot;/&gt;&lt;wsp:rsid wsp:val=&quot;002E6D2F&quot;/&gt;&lt;wsp:rsid wsp:val=&quot;002E7AC3&quot;/&gt;&lt;wsp:rsid wsp:val=&quot;002F0446&quot;/&gt;&lt;wsp:rsid wsp:val=&quot;002F7D43&quot;/&gt;&lt;wsp:rsid wsp:val=&quot;003A3C27&quot;/&gt;&lt;wsp:rsid wsp:val=&quot;003B387C&quot;/&gt;&lt;wsp:rsid wsp:val=&quot;003B54BD&quot;/&gt;&lt;wsp:rsid wsp:val=&quot;003C700C&quot;/&gt;&lt;wsp:rsid wsp:val=&quot;003F5489&quot;/&gt;&lt;wsp:rsid wsp:val=&quot;004017DD&quot;/&gt;&lt;wsp:rsid wsp:val=&quot;004028E2&quot;/&gt;&lt;wsp:rsid wsp:val=&quot;00476B3F&quot;/&gt;&lt;wsp:rsid wsp:val=&quot;00482720&quot;/&gt;&lt;wsp:rsid wsp:val=&quot;004C084D&quot;/&gt;&lt;wsp:rsid wsp:val=&quot;005279C0&quot;/&gt;&lt;wsp:rsid wsp:val=&quot;00533E50&quot;/&gt;&lt;wsp:rsid wsp:val=&quot;00543CF5&quot;/&gt;&lt;wsp:rsid wsp:val=&quot;00551B8B&quot;/&gt;&lt;wsp:rsid wsp:val=&quot;005746A5&quot;/&gt;&lt;wsp:rsid wsp:val=&quot;00592F04&quot;/&gt;&lt;wsp:rsid wsp:val=&quot;005B1094&quot;/&gt;&lt;wsp:rsid wsp:val=&quot;005C58D0&quot;/&gt;&lt;wsp:rsid wsp:val=&quot;005C6330&quot;/&gt;&lt;wsp:rsid wsp:val=&quot;00607DC5&quot;/&gt;&lt;wsp:rsid wsp:val=&quot;00610E36&quot;/&gt;&lt;wsp:rsid wsp:val=&quot;0068043A&quot;/&gt;&lt;wsp:rsid wsp:val=&quot;006C05D7&quot;/&gt;&lt;wsp:rsid wsp:val=&quot;006E7EB3&quot;/&gt;&lt;wsp:rsid wsp:val=&quot;007631B7&quot;/&gt;&lt;wsp:rsid wsp:val=&quot;007C044D&quot;/&gt;&lt;wsp:rsid wsp:val=&quot;007E441E&quot;/&gt;&lt;wsp:rsid wsp:val=&quot;007F3866&quot;/&gt;&lt;wsp:rsid wsp:val=&quot;00836A90&quot;/&gt;&lt;wsp:rsid wsp:val=&quot;00840FF5&quot;/&gt;&lt;wsp:rsid wsp:val=&quot;00870669&quot;/&gt;&lt;wsp:rsid wsp:val=&quot;008765F4&quot;/&gt;&lt;wsp:rsid wsp:val=&quot;0091538C&quot;/&gt;&lt;wsp:rsid wsp:val=&quot;00931B40&quot;/&gt;&lt;wsp:rsid wsp:val=&quot;00964655&quot;/&gt;&lt;wsp:rsid wsp:val=&quot;009751D7&quot;/&gt;&lt;wsp:rsid wsp:val=&quot;009F04F2&quot;/&gt;&lt;wsp:rsid wsp:val=&quot;00A87E91&quot;/&gt;&lt;wsp:rsid wsp:val=&quot;00AE126A&quot;/&gt;&lt;wsp:rsid wsp:val=&quot;00AF6ECF&quot;/&gt;&lt;wsp:rsid wsp:val=&quot;00AF76C9&quot;/&gt;&lt;wsp:rsid wsp:val=&quot;00B03CE5&quot;/&gt;&lt;wsp:rsid wsp:val=&quot;00B15172&quot;/&gt;&lt;wsp:rsid wsp:val=&quot;00B65EBC&quot;/&gt;&lt;wsp:rsid wsp:val=&quot;00C03CCA&quot;/&gt;&lt;wsp:rsid wsp:val=&quot;00C05995&quot;/&gt;&lt;wsp:rsid wsp:val=&quot;00C27A9C&quot;/&gt;&lt;wsp:rsid wsp:val=&quot;00CA7F68&quot;/&gt;&lt;wsp:rsid wsp:val=&quot;00CC28EE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A2B29&quot;/&gt;&lt;wsp:rsid wsp:val=&quot;00E51D95&quot;/&gt;&lt;wsp:rsid wsp:val=&quot;00E55C74&quot;/&gt;&lt;wsp:rsid wsp:val=&quot;00E809C6&quot;/&gt;&lt;wsp:rsid wsp:val=&quot;00E83DDC&quot;/&gt;&lt;wsp:rsid wsp:val=&quot;00E92325&quot;/&gt;&lt;wsp:rsid wsp:val=&quot;00FF0143&quot;/&gt;&lt;/wsp:rsids&gt;&lt;/w:docPr&gt;&lt;w:body&gt;&lt;w:p wsp:rsidR=&quot;00000000&quot; wsp:rsidRDefault=&quot;002E7AC3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FE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7B7A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</w:instrText>
            </w:r>
            <w:r w:rsidRPr="007B7A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separate"/>
            </w:r>
            <w:r w:rsidRPr="00AB5CEF">
              <w:pict>
                <v:shape id="_x0000_i1026" type="#_x0000_t75" style="width:7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75809&quot;/&gt;&lt;wsp:rsid wsp:val=&quot;001D5CD1&quot;/&gt;&lt;wsp:rsid wsp:val=&quot;0029644B&quot;/&gt;&lt;wsp:rsid wsp:val=&quot;002E6D2F&quot;/&gt;&lt;wsp:rsid wsp:val=&quot;002E7AC3&quot;/&gt;&lt;wsp:rsid wsp:val=&quot;002F0446&quot;/&gt;&lt;wsp:rsid wsp:val=&quot;002F7D43&quot;/&gt;&lt;wsp:rsid wsp:val=&quot;003A3C27&quot;/&gt;&lt;wsp:rsid wsp:val=&quot;003B387C&quot;/&gt;&lt;wsp:rsid wsp:val=&quot;003B54BD&quot;/&gt;&lt;wsp:rsid wsp:val=&quot;003C700C&quot;/&gt;&lt;wsp:rsid wsp:val=&quot;003F5489&quot;/&gt;&lt;wsp:rsid wsp:val=&quot;004017DD&quot;/&gt;&lt;wsp:rsid wsp:val=&quot;004028E2&quot;/&gt;&lt;wsp:rsid wsp:val=&quot;00476B3F&quot;/&gt;&lt;wsp:rsid wsp:val=&quot;00482720&quot;/&gt;&lt;wsp:rsid wsp:val=&quot;004C084D&quot;/&gt;&lt;wsp:rsid wsp:val=&quot;005279C0&quot;/&gt;&lt;wsp:rsid wsp:val=&quot;00533E50&quot;/&gt;&lt;wsp:rsid wsp:val=&quot;00543CF5&quot;/&gt;&lt;wsp:rsid wsp:val=&quot;00551B8B&quot;/&gt;&lt;wsp:rsid wsp:val=&quot;005746A5&quot;/&gt;&lt;wsp:rsid wsp:val=&quot;00592F04&quot;/&gt;&lt;wsp:rsid wsp:val=&quot;005B1094&quot;/&gt;&lt;wsp:rsid wsp:val=&quot;005C58D0&quot;/&gt;&lt;wsp:rsid wsp:val=&quot;005C6330&quot;/&gt;&lt;wsp:rsid wsp:val=&quot;00607DC5&quot;/&gt;&lt;wsp:rsid wsp:val=&quot;00610E36&quot;/&gt;&lt;wsp:rsid wsp:val=&quot;0068043A&quot;/&gt;&lt;wsp:rsid wsp:val=&quot;006C05D7&quot;/&gt;&lt;wsp:rsid wsp:val=&quot;006E7EB3&quot;/&gt;&lt;wsp:rsid wsp:val=&quot;007631B7&quot;/&gt;&lt;wsp:rsid wsp:val=&quot;007C044D&quot;/&gt;&lt;wsp:rsid wsp:val=&quot;007E441E&quot;/&gt;&lt;wsp:rsid wsp:val=&quot;007F3866&quot;/&gt;&lt;wsp:rsid wsp:val=&quot;00836A90&quot;/&gt;&lt;wsp:rsid wsp:val=&quot;00840FF5&quot;/&gt;&lt;wsp:rsid wsp:val=&quot;00870669&quot;/&gt;&lt;wsp:rsid wsp:val=&quot;008765F4&quot;/&gt;&lt;wsp:rsid wsp:val=&quot;0091538C&quot;/&gt;&lt;wsp:rsid wsp:val=&quot;00931B40&quot;/&gt;&lt;wsp:rsid wsp:val=&quot;00964655&quot;/&gt;&lt;wsp:rsid wsp:val=&quot;009751D7&quot;/&gt;&lt;wsp:rsid wsp:val=&quot;009F04F2&quot;/&gt;&lt;wsp:rsid wsp:val=&quot;00A87E91&quot;/&gt;&lt;wsp:rsid wsp:val=&quot;00AE126A&quot;/&gt;&lt;wsp:rsid wsp:val=&quot;00AF6ECF&quot;/&gt;&lt;wsp:rsid wsp:val=&quot;00AF76C9&quot;/&gt;&lt;wsp:rsid wsp:val=&quot;00B03CE5&quot;/&gt;&lt;wsp:rsid wsp:val=&quot;00B15172&quot;/&gt;&lt;wsp:rsid wsp:val=&quot;00B65EBC&quot;/&gt;&lt;wsp:rsid wsp:val=&quot;00C03CCA&quot;/&gt;&lt;wsp:rsid wsp:val=&quot;00C05995&quot;/&gt;&lt;wsp:rsid wsp:val=&quot;00C27A9C&quot;/&gt;&lt;wsp:rsid wsp:val=&quot;00CA7F68&quot;/&gt;&lt;wsp:rsid wsp:val=&quot;00CC28EE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A2B29&quot;/&gt;&lt;wsp:rsid wsp:val=&quot;00E51D95&quot;/&gt;&lt;wsp:rsid wsp:val=&quot;00E55C74&quot;/&gt;&lt;wsp:rsid wsp:val=&quot;00E809C6&quot;/&gt;&lt;wsp:rsid wsp:val=&quot;00E83DDC&quot;/&gt;&lt;wsp:rsid wsp:val=&quot;00E92325&quot;/&gt;&lt;wsp:rsid wsp:val=&quot;00FF0143&quot;/&gt;&lt;/wsp:rsids&gt;&lt;/w:docPr&gt;&lt;w:body&gt;&lt;w:p wsp:rsidR=&quot;00000000&quot; wsp:rsidRDefault=&quot;002E7AC3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FE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7B7A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end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E60EAB" w:rsidRPr="00433781" w:rsidRDefault="00E60EAB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E60EAB" w:rsidRPr="00D902F4" w:rsidRDefault="00E60EAB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D902F4">
        <w:tc>
          <w:tcPr>
            <w:tcW w:w="10081" w:type="dxa"/>
            <w:gridSpan w:val="11"/>
          </w:tcPr>
          <w:p w:rsidR="00E60EAB" w:rsidRPr="00433781" w:rsidRDefault="00E60EAB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E60EAB" w:rsidRPr="00433781">
        <w:tc>
          <w:tcPr>
            <w:tcW w:w="365" w:type="dxa"/>
            <w:gridSpan w:val="2"/>
            <w:tcBorders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5" o:spid="_x0000_s1026" style="position:absolute;margin-left:3.6pt;margin-top:4.75pt;width:9.75pt;height:13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E60EAB" w:rsidRPr="00433781" w:rsidRDefault="00E60EAB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433781">
        <w:tc>
          <w:tcPr>
            <w:tcW w:w="365" w:type="dxa"/>
            <w:gridSpan w:val="2"/>
            <w:tcBorders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4" o:spid="_x0000_s1027" style="position:absolute;margin-left:3.75pt;margin-top:3.3pt;width:9.75pt;height:13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MexAIAAKI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E60EAB" w:rsidRPr="00433781" w:rsidRDefault="00E60EAB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6" o:spid="_x0000_s1028" style="position:absolute;left:0;text-align:left;margin-left:6.85pt;margin-top:3.4pt;width:9.75pt;height:13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8a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p&#10;Roq0UKLPYBpRteRo4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E60EAB" w:rsidRPr="00433781">
        <w:tc>
          <w:tcPr>
            <w:tcW w:w="365" w:type="dxa"/>
            <w:gridSpan w:val="2"/>
            <w:tcBorders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E60EAB" w:rsidRPr="00433781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E60EAB" w:rsidRPr="00433781" w:rsidRDefault="00E60EAB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E60EAB" w:rsidRPr="00D902F4">
        <w:tc>
          <w:tcPr>
            <w:tcW w:w="2339" w:type="dxa"/>
            <w:gridSpan w:val="4"/>
            <w:tcBorders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E60EAB" w:rsidRPr="00D902F4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Default="00E60EAB" w:rsidP="00870669">
      <w:pPr>
        <w:ind w:left="360"/>
        <w:rPr>
          <w:b/>
          <w:bCs/>
          <w:sz w:val="20"/>
          <w:szCs w:val="20"/>
          <w:lang w:bidi="th-TH"/>
        </w:rPr>
      </w:pPr>
    </w:p>
    <w:p w:rsidR="00E60EAB" w:rsidRPr="006B3D7B" w:rsidRDefault="00E60EAB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E60EAB" w:rsidRDefault="00E60EAB" w:rsidP="00870669">
      <w:pPr>
        <w:rPr>
          <w:sz w:val="20"/>
          <w:szCs w:val="20"/>
          <w:lang w:val="en-US" w:bidi="th-TH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</w:tblGrid>
      <w:tr w:rsidR="00E60EAB" w:rsidTr="005C6330">
        <w:tc>
          <w:tcPr>
            <w:tcW w:w="10260" w:type="dxa"/>
            <w:gridSpan w:val="6"/>
          </w:tcPr>
          <w:p w:rsidR="00E60EAB" w:rsidRPr="005E7452" w:rsidRDefault="00E60EAB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E60EAB" w:rsidTr="005C6330">
        <w:trPr>
          <w:trHeight w:val="1259"/>
        </w:trPr>
        <w:tc>
          <w:tcPr>
            <w:tcW w:w="3420" w:type="dxa"/>
          </w:tcPr>
          <w:p w:rsidR="00E60EAB" w:rsidRPr="008516B7" w:rsidRDefault="00E60EA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E60EAB" w:rsidRPr="008516B7" w:rsidRDefault="00E60EA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E60EAB" w:rsidRPr="008516B7" w:rsidRDefault="00E60EA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E60EAB" w:rsidRDefault="00E60EA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E60EAB" w:rsidRPr="008516B7" w:rsidRDefault="00E60EAB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E60EAB" w:rsidTr="00592F04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ระบบคอมพิวเตอร์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AE126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E60EAB" w:rsidRPr="00CF3E6A" w:rsidRDefault="00E60EAB" w:rsidP="00AE126A">
            <w:pPr>
              <w:rPr>
                <w:lang w:val="en-US" w:bidi="th-TH"/>
              </w:rPr>
            </w:pPr>
          </w:p>
        </w:tc>
      </w:tr>
      <w:tr w:rsidR="00E60EAB" w:rsidTr="00592F04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ซอฟแวร์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AE126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3600" w:type="dxa"/>
          </w:tcPr>
          <w:p w:rsidR="00E60EAB" w:rsidRDefault="00E60EAB" w:rsidP="00AE126A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E60EAB" w:rsidTr="00592F04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ความรู้เบื้องต้นเกี่ยวกับเทคโนโลยีสารสนเทศและองค์กร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E60EAB" w:rsidRPr="00551B8B" w:rsidRDefault="00E60EAB" w:rsidP="00AE126A">
            <w:pPr>
              <w:pStyle w:val="Heading7"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E60EAB" w:rsidTr="00592F04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การจัดเตรียมสื่อเพื่อการนำเสนอ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E60EAB" w:rsidRDefault="00E60EAB" w:rsidP="00AE126A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E60EAB" w:rsidTr="00592F04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ระบบฐานข้อมูล 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E60EAB" w:rsidRDefault="00E60EAB" w:rsidP="00AE126A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E60EAB" w:rsidTr="00592F04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การสื่อสารโทรคมนาคมและเครือข่าย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AE126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E60EAB" w:rsidRDefault="00E60EAB" w:rsidP="00AE126A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E60EAB" w:rsidTr="00592F04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ระบบมัลติมีเดีย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10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10</w:t>
            </w:r>
          </w:p>
        </w:tc>
        <w:tc>
          <w:tcPr>
            <w:tcW w:w="3600" w:type="dxa"/>
          </w:tcPr>
          <w:p w:rsidR="00E60EAB" w:rsidRDefault="00E60EAB" w:rsidP="00AE126A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E60EAB" w:rsidTr="00592F04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40"/>
                <w:szCs w:val="40"/>
                <w:cs/>
                <w:lang w:bidi="th-TH"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การประยุกต์ใช้คอมพิวเตอร์และเทคโนโลยีสารสนเทศกับการท่องเที่ยว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14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14</w:t>
            </w:r>
          </w:p>
        </w:tc>
        <w:tc>
          <w:tcPr>
            <w:tcW w:w="3600" w:type="dxa"/>
          </w:tcPr>
          <w:p w:rsidR="00E60EAB" w:rsidRDefault="00E60EAB" w:rsidP="00AE126A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E60EAB" w:rsidTr="005C6330">
        <w:tc>
          <w:tcPr>
            <w:tcW w:w="3420" w:type="dxa"/>
          </w:tcPr>
          <w:p w:rsidR="00E60EAB" w:rsidRPr="00E7376B" w:rsidRDefault="00E60EAB" w:rsidP="00AE1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7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ผลกระทบของเทคโนโลยีสารสนเทศ จริยธรรมที่เกี่ยวข้องกับเทคโนโลยีสารสนเทศ</w:t>
            </w:r>
          </w:p>
        </w:tc>
        <w:tc>
          <w:tcPr>
            <w:tcW w:w="1800" w:type="dxa"/>
            <w:gridSpan w:val="2"/>
          </w:tcPr>
          <w:p w:rsidR="00E60EAB" w:rsidRPr="00AE126A" w:rsidRDefault="00E60EAB" w:rsidP="00AE126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E60EAB" w:rsidRPr="00AE126A" w:rsidRDefault="00E60EAB" w:rsidP="00AE126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AE126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E60EAB" w:rsidRDefault="00E60EAB" w:rsidP="00AE126A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E60EAB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E60EAB" w:rsidRDefault="00E60EAB" w:rsidP="00AE126A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E60EAB" w:rsidRPr="005E7452" w:rsidRDefault="00E60EAB" w:rsidP="00AE126A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E60EAB" w:rsidRPr="00656882" w:rsidRDefault="00E60EAB" w:rsidP="00AE126A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E60EAB" w:rsidRPr="0065431B" w:rsidRDefault="00E60EAB" w:rsidP="00AE126A">
            <w:pPr>
              <w:rPr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E60EA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E60EAB" w:rsidRPr="005E7452" w:rsidRDefault="00E60EAB" w:rsidP="00AE126A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E60EAB" w:rsidRPr="005E7452" w:rsidRDefault="00E60EAB" w:rsidP="00AE126A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E60EAB" w:rsidRPr="002C1485" w:rsidRDefault="00E60EAB" w:rsidP="00AE126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E60EA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E60EAB" w:rsidRPr="00CE339B" w:rsidRDefault="00E60EAB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E60EA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E60EAB" w:rsidRPr="00D80934" w:rsidRDefault="00E60EAB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E60EAB" w:rsidRPr="00D80934" w:rsidRDefault="00E60EAB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E60EAB" w:rsidRPr="00D80934" w:rsidRDefault="00E60EAB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E60EA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E60EAB" w:rsidRPr="00D80934" w:rsidRDefault="00E60EAB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E60EAB" w:rsidRPr="00D80934" w:rsidRDefault="00E60EAB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E60EAB" w:rsidRPr="00D80934" w:rsidRDefault="00E60EAB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E60EAB" w:rsidRPr="004017DD" w:rsidTr="004017DD">
        <w:trPr>
          <w:cantSplit/>
          <w:trHeight w:val="530"/>
        </w:trPr>
        <w:tc>
          <w:tcPr>
            <w:tcW w:w="2880" w:type="dxa"/>
          </w:tcPr>
          <w:p w:rsidR="00E60EAB" w:rsidRPr="004017DD" w:rsidRDefault="00E60EAB" w:rsidP="0068043A">
            <w:pPr>
              <w:rPr>
                <w:rFonts w:ascii="Angsana New" w:hAnsi="Angsana New"/>
                <w:bCs/>
                <w:sz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E60EAB" w:rsidRPr="004017DD" w:rsidRDefault="00E60EAB" w:rsidP="004017DD">
            <w:pPr>
              <w:rPr>
                <w:rFonts w:ascii="Angsana New" w:hAnsi="Angsana New"/>
                <w:bCs/>
                <w:color w:val="000000"/>
                <w:sz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E60EAB" w:rsidRPr="004017DD" w:rsidRDefault="00E60EAB" w:rsidP="0068043A">
            <w:pPr>
              <w:rPr>
                <w:rFonts w:ascii="Angsana New" w:hAnsi="Angsana New"/>
                <w:bCs/>
                <w:color w:val="000000"/>
                <w:sz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E60EAB" w:rsidRPr="004017DD" w:rsidRDefault="00E60EAB" w:rsidP="0068043A">
            <w:pPr>
              <w:rPr>
                <w:rFonts w:ascii="Angsana New" w:hAnsi="Angsana New"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E60EAB" w:rsidRPr="005746A5" w:rsidTr="004017DD">
        <w:trPr>
          <w:cantSplit/>
          <w:trHeight w:val="530"/>
        </w:trPr>
        <w:tc>
          <w:tcPr>
            <w:tcW w:w="2880" w:type="dxa"/>
          </w:tcPr>
          <w:p w:rsidR="00E60EAB" w:rsidRPr="004017DD" w:rsidRDefault="00E60EAB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E60EAB" w:rsidRPr="004017DD" w:rsidRDefault="00E60EAB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E60EAB" w:rsidRDefault="00E60EAB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E60EAB" w:rsidRDefault="00E60EAB" w:rsidP="004017DD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</w:t>
            </w:r>
            <w:r>
              <w:rPr>
                <w:color w:val="000000"/>
                <w:sz w:val="22"/>
                <w:szCs w:val="22"/>
                <w:lang w:bidi="th-TH"/>
              </w:rPr>
              <w:t>8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....คน</w:t>
            </w:r>
          </w:p>
          <w:p w:rsidR="00E60EAB" w:rsidRPr="007631B7" w:rsidRDefault="00E60EAB" w:rsidP="004017DD">
            <w:pPr>
              <w:rPr>
                <w:color w:val="000000"/>
                <w:szCs w:val="22"/>
                <w:lang w:val="en-US"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(ได้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2.50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ขึ้นไป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)</w:t>
            </w:r>
          </w:p>
          <w:p w:rsidR="00E60EAB" w:rsidRDefault="00E60EAB" w:rsidP="004017DD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</w:t>
            </w:r>
            <w:r>
              <w:rPr>
                <w:color w:val="000000"/>
                <w:sz w:val="22"/>
                <w:szCs w:val="22"/>
                <w:lang w:val="en-US" w:bidi="th-TH"/>
              </w:rPr>
              <w:t>10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..คน</w:t>
            </w:r>
          </w:p>
          <w:p w:rsidR="00E60EAB" w:rsidRDefault="00E60EAB" w:rsidP="004017DD">
            <w:pPr>
              <w:rPr>
                <w:color w:val="000000"/>
                <w:szCs w:val="22"/>
                <w:cs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(ได้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2.00 – 2.49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)</w:t>
            </w:r>
          </w:p>
          <w:p w:rsidR="00E60EAB" w:rsidRDefault="00E60EAB" w:rsidP="004017DD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</w:t>
            </w:r>
            <w:r>
              <w:rPr>
                <w:color w:val="000000"/>
                <w:sz w:val="22"/>
                <w:szCs w:val="22"/>
                <w:lang w:bidi="th-TH"/>
              </w:rPr>
              <w:t>4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.....คน</w:t>
            </w:r>
          </w:p>
          <w:p w:rsidR="00E60EAB" w:rsidRPr="009751D7" w:rsidRDefault="00E60EAB" w:rsidP="009751D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(ได้</w:t>
            </w:r>
            <w:r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GPA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ต่ำกว่า 2.50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2700" w:type="dxa"/>
          </w:tcPr>
          <w:p w:rsidR="00E60EAB" w:rsidRPr="005746A5" w:rsidRDefault="00E60EAB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E60EAB" w:rsidRPr="004017DD" w:rsidRDefault="00E60EAB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E60EAB" w:rsidRDefault="00E60EAB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E60EAB" w:rsidRPr="004017DD" w:rsidRDefault="00E60EAB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</w:p>
          <w:p w:rsidR="00E60EAB" w:rsidRPr="004017DD" w:rsidRDefault="00E60EAB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E60EAB" w:rsidTr="00B65EBC">
        <w:trPr>
          <w:cantSplit/>
        </w:trPr>
        <w:tc>
          <w:tcPr>
            <w:tcW w:w="10080" w:type="dxa"/>
            <w:gridSpan w:val="6"/>
          </w:tcPr>
          <w:p w:rsidR="00E60EAB" w:rsidRPr="00073B28" w:rsidRDefault="00E60EAB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E60EAB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E60EAB" w:rsidRPr="005746A5" w:rsidRDefault="00E60EA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E60EAB" w:rsidRPr="005746A5" w:rsidRDefault="00E60EA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E60EAB" w:rsidRPr="005746A5" w:rsidRDefault="00E60EAB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E60EAB" w:rsidRPr="005746A5" w:rsidRDefault="00E60EA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E60EAB" w:rsidRPr="005746A5" w:rsidRDefault="00E60EA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E60EAB" w:rsidRPr="005746A5" w:rsidRDefault="00E60EAB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E60EAB" w:rsidTr="003A3C27">
        <w:trPr>
          <w:cantSplit/>
          <w:trHeight w:val="465"/>
        </w:trPr>
        <w:tc>
          <w:tcPr>
            <w:tcW w:w="1800" w:type="dxa"/>
            <w:vMerge/>
          </w:tcPr>
          <w:p w:rsidR="00E60EAB" w:rsidRPr="00073B28" w:rsidRDefault="00E60EAB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E60EAB" w:rsidRPr="00073B28" w:rsidRDefault="00E60EAB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E60EAB" w:rsidRPr="00073B28" w:rsidRDefault="00E60EAB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E60EAB" w:rsidRPr="004C084D" w:rsidRDefault="00E60EAB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E60EAB" w:rsidRPr="004C084D" w:rsidRDefault="00E60EAB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E60EAB" w:rsidRPr="00073B28" w:rsidRDefault="00E60EAB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E60EAB" w:rsidRPr="005746A5" w:rsidTr="003A3C27">
        <w:trPr>
          <w:cantSplit/>
          <w:trHeight w:val="4967"/>
        </w:trPr>
        <w:tc>
          <w:tcPr>
            <w:tcW w:w="1800" w:type="dxa"/>
          </w:tcPr>
          <w:p w:rsidR="00E60EAB" w:rsidRPr="003A3C27" w:rsidRDefault="00E60EAB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margin-left:43.5pt;margin-top:14.45pt;width:0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E60EAB" w:rsidRPr="002E6D2F" w:rsidRDefault="00E60EAB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E60EAB" w:rsidRPr="002E6D2F" w:rsidRDefault="00E60EA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E60EAB" w:rsidRPr="002E6D2F" w:rsidRDefault="00E60EA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E60EAB" w:rsidRPr="002E6D2F" w:rsidRDefault="00E60EA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E60EAB" w:rsidRPr="002E6D2F" w:rsidRDefault="00E60EA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E60EAB" w:rsidRPr="002E6D2F" w:rsidRDefault="00E60EAB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E60EAB" w:rsidRPr="002E6D2F" w:rsidRDefault="00E60EA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E60EAB" w:rsidRPr="002E6D2F" w:rsidRDefault="00E60EA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E60EAB" w:rsidRPr="002E6D2F" w:rsidRDefault="00E60EAB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E60EAB" w:rsidRPr="002E6D2F" w:rsidRDefault="00E60EAB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E60EAB" w:rsidRPr="002E6D2F" w:rsidRDefault="00E60EAB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E60EAB" w:rsidRPr="002E6D2F" w:rsidRDefault="00E60EAB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E60EAB" w:rsidRPr="002E6D2F" w:rsidRDefault="00E60EAB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E60EAB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E60EAB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E60EAB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E60EAB" w:rsidRPr="004C084D" w:rsidRDefault="00E60EAB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E60EAB" w:rsidRPr="004C084D" w:rsidRDefault="00E60EAB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E60EAB" w:rsidRPr="00482720" w:rsidTr="0068043A">
        <w:trPr>
          <w:cantSplit/>
          <w:trHeight w:val="386"/>
        </w:trPr>
        <w:tc>
          <w:tcPr>
            <w:tcW w:w="1800" w:type="dxa"/>
          </w:tcPr>
          <w:p w:rsidR="00E60EAB" w:rsidRPr="00482720" w:rsidRDefault="00E60EAB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3" o:spid="_x0000_s1030" type="#_x0000_t32" style="position:absolute;margin-left:43.5pt;margin-top:14.45pt;width:0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R/GQIAADY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Bc+UfxkCAAA2BAAADgAAAAAAAAAAAAAAAAAuAgAAZHJzL2Uyb0RvYy54bWxQSwECLQAUAAYACAAA&#10;ACEACDQQYNkAAAAHAQAADwAAAAAAAAAAAAAAAABzBAAAZHJzL2Rvd25yZXYueG1sUEsFBgAAAAAE&#10;AAQA8wAAAHkFAAAAAA==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E60EAB" w:rsidRPr="00E809C6" w:rsidRDefault="00E60EAB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E60EAB" w:rsidRPr="00E809C6" w:rsidRDefault="00E60EAB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E60EAB" w:rsidRPr="00E809C6" w:rsidRDefault="00E60EAB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E60EAB" w:rsidRPr="00E809C6" w:rsidRDefault="00E60EAB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E60EAB" w:rsidRPr="00E809C6" w:rsidRDefault="00E60EAB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E60EAB" w:rsidRPr="00E809C6" w:rsidRDefault="00E60EAB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E60EAB" w:rsidRPr="00E809C6" w:rsidRDefault="00E60EAB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E60EAB" w:rsidRPr="00E809C6" w:rsidRDefault="00E60EAB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E60EAB" w:rsidRPr="00E809C6" w:rsidRDefault="00E60EAB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E60EAB" w:rsidRPr="00E809C6" w:rsidRDefault="00E60EAB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E60EAB" w:rsidRPr="00E809C6" w:rsidRDefault="00E60EAB" w:rsidP="0068043A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E60EAB" w:rsidRPr="00E809C6" w:rsidRDefault="00E60EAB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E60EAB" w:rsidRPr="00482720" w:rsidRDefault="00E60EAB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E60EAB" w:rsidRPr="00482720" w:rsidRDefault="00E60EAB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60EAB" w:rsidRPr="00482720" w:rsidRDefault="00E60EAB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E60EAB" w:rsidRPr="005746A5" w:rsidTr="003A3C27">
        <w:trPr>
          <w:cantSplit/>
          <w:trHeight w:val="386"/>
        </w:trPr>
        <w:tc>
          <w:tcPr>
            <w:tcW w:w="1800" w:type="dxa"/>
          </w:tcPr>
          <w:p w:rsidR="00E60EAB" w:rsidRPr="003A3C27" w:rsidRDefault="00E60EAB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7" o:spid="_x0000_s1031" type="#_x0000_t32" style="position:absolute;margin-left:43.5pt;margin-top:14.45pt;width:0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fWGAIAADY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Bq&#10;9sfWGAIAADYEAAAOAAAAAAAAAAAAAAAAAC4CAABkcnMvZTJvRG9jLnhtbFBLAQItABQABgAIAAAA&#10;IQAINBBg2QAAAAcBAAAPAAAAAAAAAAAAAAAAAHIEAABkcnMvZG93bnJldi54bWxQSwUGAAAAAAQA&#10;BADzAAAAeAUAAAAA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E60EAB" w:rsidRPr="00E809C6" w:rsidRDefault="00E60EAB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E60EAB" w:rsidRPr="00E809C6" w:rsidRDefault="00E60EAB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E60EAB" w:rsidRDefault="00E60EAB">
      <w:pPr>
        <w:rPr>
          <w:lang w:bidi="th-TH"/>
        </w:rPr>
      </w:pPr>
    </w:p>
    <w:p w:rsidR="00E60EAB" w:rsidRDefault="00E60EAB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E60EAB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E60EAB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E60EAB" w:rsidRPr="004C084D" w:rsidRDefault="00E60EAB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E60EAB" w:rsidRPr="004C084D" w:rsidRDefault="00E60EAB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E60EAB" w:rsidRPr="005746A5" w:rsidRDefault="00E60EAB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E60EAB" w:rsidRPr="005746A5" w:rsidTr="0068043A">
        <w:trPr>
          <w:cantSplit/>
          <w:trHeight w:val="386"/>
        </w:trPr>
        <w:tc>
          <w:tcPr>
            <w:tcW w:w="1800" w:type="dxa"/>
          </w:tcPr>
          <w:p w:rsidR="00E60EAB" w:rsidRPr="003A3C27" w:rsidRDefault="00E60EAB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8" o:spid="_x0000_s1032" type="#_x0000_t32" style="position:absolute;margin-left:43.5pt;margin-top:14.45pt;width:0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lpGQ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1pGZaRkCAAA2BAAADgAAAAAAAAAAAAAAAAAuAgAAZHJzL2Uyb0RvYy54bWxQSwECLQAUAAYACAAA&#10;ACEACDQQYNkAAAAHAQAADwAAAAAAAAAAAAAAAABzBAAAZHJzL2Rvd25yZXYueG1sUEsFBgAAAAAE&#10;AAQA8wAAAHkFAAAAAA==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E60EAB" w:rsidRPr="00E809C6" w:rsidRDefault="00E60EAB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E60EAB" w:rsidRPr="00E809C6" w:rsidRDefault="00E60EAB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E60EAB" w:rsidRPr="00073B28" w:rsidRDefault="00E60EAB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E60EAB" w:rsidRPr="00073B28" w:rsidRDefault="00E60EAB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E60EAB" w:rsidRPr="00073B28" w:rsidRDefault="00E60EAB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E60EAB" w:rsidRPr="005746A5" w:rsidTr="003A3C27">
        <w:trPr>
          <w:cantSplit/>
          <w:trHeight w:val="386"/>
        </w:trPr>
        <w:tc>
          <w:tcPr>
            <w:tcW w:w="1800" w:type="dxa"/>
          </w:tcPr>
          <w:p w:rsidR="00E60EAB" w:rsidRPr="003A3C27" w:rsidRDefault="00E60EAB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9" o:spid="_x0000_s1033" type="#_x0000_t32" style="position:absolute;margin-left:43.5pt;margin-top:14.45pt;width:0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Cz&#10;VYHMGAIAADYEAAAOAAAAAAAAAAAAAAAAAC4CAABkcnMvZTJvRG9jLnhtbFBLAQItABQABgAIAAAA&#10;IQAINBBg2QAAAAcBAAAPAAAAAAAAAAAAAAAAAHIEAABkcnMvZG93bnJldi54bWxQSwUGAAAAAAQA&#10;BADzAAAAeAUAAAAA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E60EAB" w:rsidRPr="00E809C6" w:rsidRDefault="00E60EAB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E60EAB" w:rsidRPr="00E809C6" w:rsidRDefault="00E60EAB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E60EAB" w:rsidRPr="00E809C6" w:rsidRDefault="00E60EAB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E60EAB" w:rsidRPr="00E809C6" w:rsidRDefault="00E60EAB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E60EAB" w:rsidRPr="00E809C6" w:rsidRDefault="00E60EAB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E60EAB" w:rsidRPr="00073B28" w:rsidRDefault="00E60EAB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E60EAB" w:rsidRDefault="00E60EAB"/>
    <w:p w:rsidR="00E60EAB" w:rsidRDefault="00E60EAB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E60EAB">
        <w:trPr>
          <w:trHeight w:val="1070"/>
        </w:trPr>
        <w:tc>
          <w:tcPr>
            <w:tcW w:w="10080" w:type="dxa"/>
          </w:tcPr>
          <w:p w:rsidR="00E60EAB" w:rsidRPr="00994D17" w:rsidRDefault="00E60EAB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E60EAB" w:rsidRPr="00870669" w:rsidRDefault="00E60EAB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E60EAB" w:rsidRPr="00870669" w:rsidRDefault="00E60EAB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60EAB" w:rsidRPr="00073B28" w:rsidRDefault="00E60EAB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E60EAB" w:rsidRPr="007F3866" w:rsidRDefault="00E60EAB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E60EAB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6C05D7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22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E60EAB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6C05D7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21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6C05D7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E60EAB" w:rsidRDefault="00E60EA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E60EAB" w:rsidRPr="00870669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E60EAB" w:rsidRPr="00870669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vAlign w:val="center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vAlign w:val="center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1" w:type="dxa"/>
            <w:vAlign w:val="bottom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9.09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1" w:type="dxa"/>
            <w:vAlign w:val="bottom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31.82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vAlign w:val="center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18.18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18.18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center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center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E60EAB" w:rsidRPr="003C700C" w:rsidRDefault="00E60EAB" w:rsidP="003C70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0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vAlign w:val="center"/>
          </w:tcPr>
          <w:p w:rsidR="00E60EAB" w:rsidRDefault="00E60EAB" w:rsidP="003C700C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E60EAB" w:rsidRDefault="00E60EAB" w:rsidP="003C700C">
            <w:pPr>
              <w:jc w:val="center"/>
              <w:rPr>
                <w:rFonts w:ascii="Tahoma" w:hAnsi="Tahoma"/>
                <w:color w:val="000000"/>
                <w:szCs w:val="22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E60EAB" w:rsidRPr="00870669" w:rsidRDefault="00E60EA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E60EAB" w:rsidRDefault="00E60EA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870669" w:rsidRDefault="00E60EA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E60EAB" w:rsidRPr="00870669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E60EAB" w:rsidRPr="00870669" w:rsidRDefault="00E60EA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E60EAB" w:rsidRDefault="00E60EA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E60EAB" w:rsidRPr="00870669" w:rsidRDefault="00E60EAB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E60EAB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AB" w:rsidRPr="00870669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E60EAB" w:rsidRDefault="00E60EA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E60EAB" w:rsidRDefault="00E60EAB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E60EA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E60EAB" w:rsidRPr="00367CD3" w:rsidRDefault="00E60EAB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E60EA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367CD3" w:rsidRDefault="00E60EA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E60EAB" w:rsidRPr="00367CD3" w:rsidRDefault="00E60EA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E60EA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Default="00E60EAB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E60EAB" w:rsidRDefault="00E60EAB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E60EAB" w:rsidRPr="009164E3" w:rsidRDefault="00E60EAB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E60EA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E60EA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E60EAB" w:rsidRPr="009164E3" w:rsidRDefault="00E60EA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E60EA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E60EA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8A227F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E60EAB" w:rsidRPr="008A227F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E60EA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E60EAB" w:rsidRPr="0005325C" w:rsidRDefault="00E60EAB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E60EA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E60EA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E60EAB" w:rsidRPr="009164E3" w:rsidRDefault="00E60EA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E60EA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E60EA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E60EAB" w:rsidRPr="009164E3" w:rsidRDefault="00E60EA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E60EAB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E60EAB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E60EAB" w:rsidRPr="009164E3" w:rsidRDefault="00E60EA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E60EAB" w:rsidRDefault="00E60EAB"/>
    <w:p w:rsidR="00E60EAB" w:rsidRDefault="00E60EAB"/>
    <w:p w:rsidR="00E60EAB" w:rsidRDefault="00E60EAB"/>
    <w:p w:rsidR="00E60EAB" w:rsidRDefault="00E60EAB"/>
    <w:p w:rsidR="00E60EAB" w:rsidRDefault="00E60EAB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E60EAB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E60EA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E60EA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E60EAB" w:rsidRPr="008A227F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E60EAB" w:rsidRPr="008A227F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E60EA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E60EA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E60EAB" w:rsidRPr="008A227F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E60EAB" w:rsidRPr="008A227F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E60EAB" w:rsidRPr="00367CD3" w:rsidRDefault="00E60EAB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E60EA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E60EAB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E60EAB" w:rsidRPr="00367CD3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E60EAB" w:rsidRPr="008A227F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E60EAB" w:rsidRPr="008A227F" w:rsidRDefault="00E60EAB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0EAB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E60EAB" w:rsidRDefault="00E60EAB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E60EAB" w:rsidRPr="009164E3" w:rsidRDefault="00E60EAB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E60EAB" w:rsidRDefault="00E60EAB" w:rsidP="00870669">
      <w:pPr>
        <w:rPr>
          <w:b/>
          <w:bCs/>
          <w:sz w:val="28"/>
          <w:szCs w:val="28"/>
          <w:lang w:bidi="th-TH"/>
        </w:rPr>
      </w:pPr>
    </w:p>
    <w:p w:rsidR="00E60EAB" w:rsidRPr="00533E50" w:rsidRDefault="00E60EAB" w:rsidP="00870669">
      <w:pPr>
        <w:rPr>
          <w:b/>
          <w:bCs/>
          <w:sz w:val="28"/>
          <w:szCs w:val="28"/>
          <w:cs/>
          <w:lang w:bidi="th-TH"/>
        </w:rPr>
      </w:pPr>
    </w:p>
    <w:p w:rsidR="00E60EAB" w:rsidRDefault="00E60EAB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E60EAB" w:rsidRPr="005D3289" w:rsidRDefault="00E60EAB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E60EAB" w:rsidRPr="00D13906" w:rsidTr="005B1094">
        <w:trPr>
          <w:trHeight w:val="70"/>
        </w:trPr>
        <w:tc>
          <w:tcPr>
            <w:tcW w:w="10080" w:type="dxa"/>
            <w:gridSpan w:val="2"/>
          </w:tcPr>
          <w:p w:rsidR="00E60EAB" w:rsidRPr="00D13906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E60EAB" w:rsidRPr="00516480" w:rsidTr="005B1094">
        <w:trPr>
          <w:trHeight w:val="892"/>
        </w:trPr>
        <w:tc>
          <w:tcPr>
            <w:tcW w:w="5400" w:type="dxa"/>
          </w:tcPr>
          <w:p w:rsidR="00E60EAB" w:rsidRPr="00B52B0D" w:rsidRDefault="00E60EAB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E60EAB" w:rsidRPr="00B52B0D" w:rsidRDefault="00E60EA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E60EAB" w:rsidRPr="00B52B0D" w:rsidRDefault="00E60EA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60EAB" w:rsidRPr="00516480" w:rsidTr="005B1094">
        <w:trPr>
          <w:trHeight w:val="531"/>
        </w:trPr>
        <w:tc>
          <w:tcPr>
            <w:tcW w:w="5400" w:type="dxa"/>
          </w:tcPr>
          <w:p w:rsidR="00E60EAB" w:rsidRPr="009164E3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E60EAB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E60EAB" w:rsidRPr="00073B28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60EAB" w:rsidRPr="00D13906" w:rsidTr="005B1094">
        <w:trPr>
          <w:trHeight w:val="70"/>
        </w:trPr>
        <w:tc>
          <w:tcPr>
            <w:tcW w:w="10080" w:type="dxa"/>
            <w:gridSpan w:val="2"/>
          </w:tcPr>
          <w:p w:rsidR="00E60EAB" w:rsidRPr="00D13906" w:rsidRDefault="00E60EAB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E60EAB" w:rsidTr="005B1094">
        <w:trPr>
          <w:trHeight w:val="392"/>
        </w:trPr>
        <w:tc>
          <w:tcPr>
            <w:tcW w:w="5400" w:type="dxa"/>
          </w:tcPr>
          <w:p w:rsidR="00E60EAB" w:rsidRPr="00B52B0D" w:rsidRDefault="00E60EAB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E60EAB" w:rsidRPr="00B52B0D" w:rsidRDefault="00E60EAB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E60EAB" w:rsidTr="005B1094">
        <w:trPr>
          <w:trHeight w:val="690"/>
        </w:trPr>
        <w:tc>
          <w:tcPr>
            <w:tcW w:w="5400" w:type="dxa"/>
          </w:tcPr>
          <w:p w:rsidR="00E60EAB" w:rsidRDefault="00E60EAB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E60EAB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E60EAB" w:rsidRPr="00B52B0D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E60EAB" w:rsidRDefault="00E60EAB" w:rsidP="00870669">
      <w:pPr>
        <w:jc w:val="center"/>
        <w:rPr>
          <w:b/>
          <w:bCs/>
          <w:sz w:val="36"/>
          <w:szCs w:val="36"/>
          <w:lang w:bidi="th-TH"/>
        </w:rPr>
      </w:pPr>
    </w:p>
    <w:p w:rsidR="00E60EAB" w:rsidRDefault="00E60EAB" w:rsidP="00870669">
      <w:pPr>
        <w:jc w:val="center"/>
        <w:rPr>
          <w:b/>
          <w:bCs/>
          <w:sz w:val="36"/>
          <w:szCs w:val="36"/>
          <w:lang w:bidi="th-TH"/>
        </w:rPr>
      </w:pPr>
    </w:p>
    <w:p w:rsidR="00E60EAB" w:rsidRPr="00073B28" w:rsidRDefault="00E60EAB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E60EAB" w:rsidRDefault="00E60EAB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E60EAB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E60EAB" w:rsidRPr="00073B28" w:rsidRDefault="00E60EAB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E60EAB" w:rsidTr="00D13906">
        <w:tc>
          <w:tcPr>
            <w:tcW w:w="10080" w:type="dxa"/>
            <w:tcBorders>
              <w:bottom w:val="nil"/>
            </w:tcBorders>
          </w:tcPr>
          <w:p w:rsidR="00E60EAB" w:rsidRPr="00694DDF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E60EAB" w:rsidRPr="00E97858" w:rsidRDefault="00E60EAB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E60EAB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E60EAB" w:rsidRPr="00694DDF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E60EAB" w:rsidRPr="00073B28" w:rsidRDefault="00E60EAB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60EAB" w:rsidTr="00D13906">
        <w:tc>
          <w:tcPr>
            <w:tcW w:w="10080" w:type="dxa"/>
            <w:tcBorders>
              <w:top w:val="single" w:sz="4" w:space="0" w:color="auto"/>
            </w:tcBorders>
          </w:tcPr>
          <w:p w:rsidR="00E60EAB" w:rsidRPr="00E97858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E60EAB" w:rsidTr="00D13906">
        <w:tc>
          <w:tcPr>
            <w:tcW w:w="10080" w:type="dxa"/>
          </w:tcPr>
          <w:p w:rsidR="00E60EAB" w:rsidRPr="00E97858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E60EAB" w:rsidRPr="00073B28" w:rsidRDefault="00E60EAB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E60EAB" w:rsidTr="00D13906">
        <w:tc>
          <w:tcPr>
            <w:tcW w:w="10080" w:type="dxa"/>
            <w:tcBorders>
              <w:bottom w:val="single" w:sz="4" w:space="0" w:color="auto"/>
            </w:tcBorders>
          </w:tcPr>
          <w:p w:rsidR="00E60EAB" w:rsidRPr="00E97858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E60EAB" w:rsidRPr="00233396" w:rsidRDefault="00E60EAB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E60EAB" w:rsidRDefault="00E60EAB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E60EAB" w:rsidRDefault="00E60EAB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E60EAB" w:rsidRPr="009164E3" w:rsidRDefault="00E60EAB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E60EAB" w:rsidRPr="00233396" w:rsidRDefault="00E60EAB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E60EAB" w:rsidTr="00D13906">
        <w:tc>
          <w:tcPr>
            <w:tcW w:w="10080" w:type="dxa"/>
            <w:gridSpan w:val="2"/>
          </w:tcPr>
          <w:p w:rsidR="00E60EAB" w:rsidRPr="000E1011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E60EAB" w:rsidTr="00D13906">
        <w:trPr>
          <w:trHeight w:val="435"/>
        </w:trPr>
        <w:tc>
          <w:tcPr>
            <w:tcW w:w="4680" w:type="dxa"/>
          </w:tcPr>
          <w:p w:rsidR="00E60EAB" w:rsidRDefault="00E60EAB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E60EAB" w:rsidRPr="000E1011" w:rsidRDefault="00E60EAB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E60EAB" w:rsidRPr="000E1011" w:rsidRDefault="00E60EAB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E60EAB" w:rsidTr="00D13906">
        <w:trPr>
          <w:trHeight w:val="1665"/>
        </w:trPr>
        <w:tc>
          <w:tcPr>
            <w:tcW w:w="4680" w:type="dxa"/>
          </w:tcPr>
          <w:p w:rsidR="00E60EAB" w:rsidRPr="000E1011" w:rsidRDefault="00E60EAB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E60EAB" w:rsidRPr="000E1011" w:rsidRDefault="00E60EAB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E60EAB" w:rsidRPr="00AF7366" w:rsidRDefault="00E60EAB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E60EAB" w:rsidRPr="000E1011" w:rsidRDefault="00E60EAB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E60EAB" w:rsidRDefault="00E60EAB" w:rsidP="00870669"/>
    <w:p w:rsidR="00E60EAB" w:rsidRDefault="00E60EAB" w:rsidP="00870669"/>
    <w:p w:rsidR="00E60EAB" w:rsidRDefault="00E60EAB" w:rsidP="00870669"/>
    <w:p w:rsidR="00E60EAB" w:rsidRDefault="00E60EAB" w:rsidP="00870669"/>
    <w:p w:rsidR="00E60EAB" w:rsidRDefault="00E60EAB" w:rsidP="00870669"/>
    <w:p w:rsidR="00E60EAB" w:rsidRDefault="00E60EAB" w:rsidP="00870669"/>
    <w:p w:rsidR="00E60EAB" w:rsidRDefault="00E60EAB" w:rsidP="00870669"/>
    <w:p w:rsidR="00E60EAB" w:rsidRDefault="00E60EAB" w:rsidP="00870669"/>
    <w:p w:rsidR="00E60EAB" w:rsidRDefault="00E60EAB" w:rsidP="00870669"/>
    <w:p w:rsidR="00E60EAB" w:rsidRDefault="00E60EAB" w:rsidP="00870669"/>
    <w:p w:rsidR="00E60EAB" w:rsidRDefault="00E60EAB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E60EAB" w:rsidTr="00D13906">
        <w:tc>
          <w:tcPr>
            <w:tcW w:w="10080" w:type="dxa"/>
            <w:gridSpan w:val="3"/>
          </w:tcPr>
          <w:p w:rsidR="00E60EAB" w:rsidRPr="00C34058" w:rsidRDefault="00E60EAB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E60EAB" w:rsidRPr="00135CDD" w:rsidRDefault="00E60EAB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E60EAB" w:rsidRDefault="00E60EAB" w:rsidP="00870669">
            <w:pPr>
              <w:rPr>
                <w:sz w:val="20"/>
                <w:cs/>
                <w:lang w:bidi="th-TH"/>
              </w:rPr>
            </w:pPr>
          </w:p>
        </w:tc>
      </w:tr>
      <w:tr w:rsidR="00E60EAB" w:rsidRPr="009164E3" w:rsidTr="00D13906">
        <w:tc>
          <w:tcPr>
            <w:tcW w:w="10080" w:type="dxa"/>
            <w:gridSpan w:val="3"/>
          </w:tcPr>
          <w:p w:rsidR="00E60EAB" w:rsidRPr="00C34058" w:rsidRDefault="00E60EAB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E60EAB" w:rsidTr="00D13906">
        <w:trPr>
          <w:cantSplit/>
          <w:trHeight w:val="525"/>
        </w:trPr>
        <w:tc>
          <w:tcPr>
            <w:tcW w:w="3960" w:type="dxa"/>
          </w:tcPr>
          <w:p w:rsidR="00E60EAB" w:rsidRPr="00135CDD" w:rsidRDefault="00E60EAB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E60EAB" w:rsidRPr="00135CDD" w:rsidRDefault="00E60EAB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E60EAB" w:rsidRPr="00135CDD" w:rsidRDefault="00E60EAB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E60EAB" w:rsidTr="00D13906">
        <w:trPr>
          <w:cantSplit/>
          <w:trHeight w:val="875"/>
        </w:trPr>
        <w:tc>
          <w:tcPr>
            <w:tcW w:w="3960" w:type="dxa"/>
          </w:tcPr>
          <w:p w:rsidR="00E60EAB" w:rsidRPr="00135CDD" w:rsidRDefault="00E60EAB" w:rsidP="0006337C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ปรับปรุงในเรื่อง เทคนิคให้มากขึ้น รวมทั้งการใช้สารสนเทศเข้าร่วมด้วยในบางบทเรียน</w:t>
            </w:r>
          </w:p>
        </w:tc>
        <w:tc>
          <w:tcPr>
            <w:tcW w:w="2340" w:type="dxa"/>
          </w:tcPr>
          <w:p w:rsidR="00E60EAB" w:rsidRPr="00F339F4" w:rsidRDefault="00E60EAB" w:rsidP="0006337C">
            <w:pPr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1 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ภาคเรียน</w:t>
            </w:r>
          </w:p>
        </w:tc>
        <w:tc>
          <w:tcPr>
            <w:tcW w:w="3780" w:type="dxa"/>
          </w:tcPr>
          <w:p w:rsidR="00E60EAB" w:rsidRPr="00135CDD" w:rsidRDefault="00E60EAB" w:rsidP="0006337C">
            <w:pPr>
              <w:jc w:val="center"/>
              <w:rPr>
                <w:b/>
                <w:sz w:val="32"/>
                <w:szCs w:val="32"/>
                <w:lang w:bidi="th-TH"/>
              </w:rPr>
            </w:pP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อาจารย์ผู้รับผิดชอบรายวิชา</w:t>
            </w:r>
          </w:p>
          <w:p w:rsidR="00E60EAB" w:rsidRPr="00135CDD" w:rsidRDefault="00E60EAB" w:rsidP="0006337C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E60EAB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E60EAB" w:rsidRDefault="00E60EAB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E60EAB" w:rsidRDefault="00E60EAB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E60EAB" w:rsidRPr="00CC5858" w:rsidRDefault="00E60EAB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E60EAB" w:rsidRPr="00CC5858" w:rsidRDefault="00E60EAB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E60EAB" w:rsidRDefault="00E60EAB" w:rsidP="00870669">
      <w:pPr>
        <w:rPr>
          <w:b/>
          <w:bCs/>
          <w:lang w:bidi="ar-EG"/>
        </w:rPr>
      </w:pPr>
    </w:p>
    <w:p w:rsidR="00E60EAB" w:rsidRDefault="00E60EAB" w:rsidP="00870669">
      <w:pPr>
        <w:rPr>
          <w:rFonts w:ascii="Angsana New" w:hAnsi="Angsana New"/>
          <w:sz w:val="32"/>
          <w:szCs w:val="32"/>
          <w:lang w:bidi="th-TH"/>
        </w:rPr>
      </w:pPr>
    </w:p>
    <w:p w:rsidR="00E60EAB" w:rsidRDefault="00E60EAB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 id="รูปภาพ 0" o:spid="_x0000_s1034" type="#_x0000_t75" alt="9uthaiwan.jpg" style="position:absolute;margin-left:177.75pt;margin-top:8.85pt;width:124.5pt;height:41.25pt;z-index:-251662848;visibility:visible">
            <v:imagedata r:id="rId7" o:title=""/>
          </v:shape>
        </w:pict>
      </w:r>
    </w:p>
    <w:p w:rsidR="00E60EAB" w:rsidRDefault="00E60EAB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E60EAB" w:rsidRDefault="00E60EAB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E60EAB" w:rsidRDefault="00E60EAB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E60EAB" w:rsidRPr="009164E3" w:rsidRDefault="00E60EAB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E60EAB" w:rsidRDefault="00E60EAB">
      <w:pPr>
        <w:rPr>
          <w:cs/>
          <w:lang w:bidi="th-TH"/>
        </w:rPr>
      </w:pPr>
    </w:p>
    <w:sectPr w:rsidR="00E60EAB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AB" w:rsidRDefault="00E60EAB">
      <w:r>
        <w:separator/>
      </w:r>
    </w:p>
  </w:endnote>
  <w:endnote w:type="continuationSeparator" w:id="0">
    <w:p w:rsidR="00E60EAB" w:rsidRDefault="00E60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AB" w:rsidRDefault="00E60EAB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E60EAB" w:rsidRDefault="00E60E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AB" w:rsidRDefault="00E60EAB">
      <w:r>
        <w:separator/>
      </w:r>
    </w:p>
  </w:footnote>
  <w:footnote w:type="continuationSeparator" w:id="0">
    <w:p w:rsidR="00E60EAB" w:rsidRDefault="00E60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AB" w:rsidRDefault="00E60EAB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E60EAB" w:rsidRDefault="00E60E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AB" w:rsidRDefault="00E60EAB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11</w:t>
    </w:r>
    <w:r>
      <w:rPr>
        <w:rStyle w:val="PageNumber"/>
        <w:rFonts w:cs="Angsana New"/>
      </w:rPr>
      <w:fldChar w:fldCharType="end"/>
    </w:r>
  </w:p>
  <w:p w:rsidR="00E60EAB" w:rsidRPr="007F3866" w:rsidRDefault="00E60EAB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006CD"/>
    <w:rsid w:val="0005325C"/>
    <w:rsid w:val="0006337C"/>
    <w:rsid w:val="00070260"/>
    <w:rsid w:val="00073B28"/>
    <w:rsid w:val="000C58FE"/>
    <w:rsid w:val="000D4DCA"/>
    <w:rsid w:val="000E1011"/>
    <w:rsid w:val="00135CDD"/>
    <w:rsid w:val="00175809"/>
    <w:rsid w:val="001C0B0B"/>
    <w:rsid w:val="001D5CD1"/>
    <w:rsid w:val="00233396"/>
    <w:rsid w:val="0029644B"/>
    <w:rsid w:val="002B5459"/>
    <w:rsid w:val="002C1485"/>
    <w:rsid w:val="002E6D2F"/>
    <w:rsid w:val="002F0446"/>
    <w:rsid w:val="002F7D43"/>
    <w:rsid w:val="00367CD3"/>
    <w:rsid w:val="00385347"/>
    <w:rsid w:val="003A3C27"/>
    <w:rsid w:val="003B387C"/>
    <w:rsid w:val="003B54BD"/>
    <w:rsid w:val="003C700C"/>
    <w:rsid w:val="003F5489"/>
    <w:rsid w:val="004017DD"/>
    <w:rsid w:val="004028E2"/>
    <w:rsid w:val="00402CC1"/>
    <w:rsid w:val="00433781"/>
    <w:rsid w:val="00476B3F"/>
    <w:rsid w:val="00482720"/>
    <w:rsid w:val="0049090A"/>
    <w:rsid w:val="004C084D"/>
    <w:rsid w:val="00516480"/>
    <w:rsid w:val="005279C0"/>
    <w:rsid w:val="00533E50"/>
    <w:rsid w:val="00543CF5"/>
    <w:rsid w:val="00551B8B"/>
    <w:rsid w:val="005746A5"/>
    <w:rsid w:val="00592F04"/>
    <w:rsid w:val="005B1094"/>
    <w:rsid w:val="005C58D0"/>
    <w:rsid w:val="005C6330"/>
    <w:rsid w:val="005D3289"/>
    <w:rsid w:val="005E7452"/>
    <w:rsid w:val="00607DC5"/>
    <w:rsid w:val="00610E36"/>
    <w:rsid w:val="0063122D"/>
    <w:rsid w:val="00633090"/>
    <w:rsid w:val="0065431B"/>
    <w:rsid w:val="00656882"/>
    <w:rsid w:val="0068043A"/>
    <w:rsid w:val="00694DDF"/>
    <w:rsid w:val="006B3D7B"/>
    <w:rsid w:val="006C05D7"/>
    <w:rsid w:val="006E7EB3"/>
    <w:rsid w:val="007631B7"/>
    <w:rsid w:val="007B7ABE"/>
    <w:rsid w:val="007C044D"/>
    <w:rsid w:val="007E441E"/>
    <w:rsid w:val="007F2384"/>
    <w:rsid w:val="007F3866"/>
    <w:rsid w:val="00821F8A"/>
    <w:rsid w:val="00836A90"/>
    <w:rsid w:val="00840FF5"/>
    <w:rsid w:val="008516B7"/>
    <w:rsid w:val="00870669"/>
    <w:rsid w:val="00875984"/>
    <w:rsid w:val="008765F4"/>
    <w:rsid w:val="008A227F"/>
    <w:rsid w:val="0091538C"/>
    <w:rsid w:val="009164E3"/>
    <w:rsid w:val="00931B40"/>
    <w:rsid w:val="009371F3"/>
    <w:rsid w:val="00964655"/>
    <w:rsid w:val="009751D7"/>
    <w:rsid w:val="00987722"/>
    <w:rsid w:val="00994D17"/>
    <w:rsid w:val="009F04F2"/>
    <w:rsid w:val="00A2371D"/>
    <w:rsid w:val="00A87E91"/>
    <w:rsid w:val="00AB5CEF"/>
    <w:rsid w:val="00AE126A"/>
    <w:rsid w:val="00AF6ECF"/>
    <w:rsid w:val="00AF7366"/>
    <w:rsid w:val="00AF76C9"/>
    <w:rsid w:val="00B03CE5"/>
    <w:rsid w:val="00B15172"/>
    <w:rsid w:val="00B338D4"/>
    <w:rsid w:val="00B52B0D"/>
    <w:rsid w:val="00B65EBC"/>
    <w:rsid w:val="00C03CCA"/>
    <w:rsid w:val="00C05995"/>
    <w:rsid w:val="00C27A9C"/>
    <w:rsid w:val="00C34058"/>
    <w:rsid w:val="00CA7F68"/>
    <w:rsid w:val="00CC28EE"/>
    <w:rsid w:val="00CC5858"/>
    <w:rsid w:val="00CD18F9"/>
    <w:rsid w:val="00CD4532"/>
    <w:rsid w:val="00CD5965"/>
    <w:rsid w:val="00CE339B"/>
    <w:rsid w:val="00CF3E6A"/>
    <w:rsid w:val="00D13906"/>
    <w:rsid w:val="00D4333F"/>
    <w:rsid w:val="00D80934"/>
    <w:rsid w:val="00D902F4"/>
    <w:rsid w:val="00D915D7"/>
    <w:rsid w:val="00DA2B29"/>
    <w:rsid w:val="00E51D95"/>
    <w:rsid w:val="00E55C74"/>
    <w:rsid w:val="00E60EAB"/>
    <w:rsid w:val="00E7376B"/>
    <w:rsid w:val="00E809C6"/>
    <w:rsid w:val="00E83DDC"/>
    <w:rsid w:val="00E92325"/>
    <w:rsid w:val="00E97858"/>
    <w:rsid w:val="00F26CBE"/>
    <w:rsid w:val="00F339F4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1746</Words>
  <Characters>9954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3</cp:revision>
  <cp:lastPrinted>2010-10-08T06:38:00Z</cp:lastPrinted>
  <dcterms:created xsi:type="dcterms:W3CDTF">2014-06-25T03:56:00Z</dcterms:created>
  <dcterms:modified xsi:type="dcterms:W3CDTF">2014-07-03T08:24:00Z</dcterms:modified>
</cp:coreProperties>
</file>