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D0" w:rsidRDefault="00967BD0" w:rsidP="00870669">
      <w:pPr>
        <w:spacing w:after="360"/>
        <w:jc w:val="center"/>
        <w:rPr>
          <w:b/>
          <w:bCs/>
          <w:sz w:val="40"/>
          <w:szCs w:val="40"/>
          <w:lang w:bidi="th-TH"/>
        </w:rPr>
      </w:pPr>
      <w:r w:rsidRPr="006B3D7B">
        <w:rPr>
          <w:b/>
          <w:bCs/>
          <w:sz w:val="40"/>
          <w:szCs w:val="40"/>
          <w:cs/>
          <w:lang w:bidi="th-TH"/>
        </w:rPr>
        <w:t>รายงาน</w:t>
      </w:r>
      <w:r>
        <w:rPr>
          <w:b/>
          <w:bCs/>
          <w:sz w:val="40"/>
          <w:szCs w:val="40"/>
          <w:cs/>
          <w:lang w:bidi="th-TH"/>
        </w:rPr>
        <w:t>ผลการดำเนินการของ</w:t>
      </w:r>
      <w:r w:rsidRPr="006B3D7B">
        <w:rPr>
          <w:b/>
          <w:bCs/>
          <w:sz w:val="40"/>
          <w:szCs w:val="40"/>
          <w:cs/>
          <w:lang w:bidi="th-TH"/>
        </w:rPr>
        <w:t>รายวิชา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60"/>
      </w:tblGrid>
      <w:tr w:rsidR="00967BD0" w:rsidRPr="00D902F4">
        <w:tc>
          <w:tcPr>
            <w:tcW w:w="2520" w:type="dxa"/>
            <w:tcBorders>
              <w:right w:val="nil"/>
            </w:tcBorders>
          </w:tcPr>
          <w:p w:rsidR="00967BD0" w:rsidRPr="00D902F4" w:rsidRDefault="00967BD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</w:p>
        </w:tc>
        <w:tc>
          <w:tcPr>
            <w:tcW w:w="7560" w:type="dxa"/>
            <w:tcBorders>
              <w:left w:val="nil"/>
            </w:tcBorders>
          </w:tcPr>
          <w:p w:rsidR="00967BD0" w:rsidRDefault="00967BD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มหาวิทยาลัยแม่โจ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้</w:t>
            </w:r>
          </w:p>
          <w:p w:rsidR="00967BD0" w:rsidRPr="00D902F4" w:rsidRDefault="00967BD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ngsana New" w:hAnsi="Angsana New"/>
                    <w:b/>
                    <w:bCs/>
                    <w:sz w:val="32"/>
                    <w:szCs w:val="32"/>
                    <w:lang w:bidi="th-TH"/>
                  </w:rPr>
                  <w:t>MAEJO</w:t>
                </w:r>
              </w:smartTag>
              <w:r>
                <w:rPr>
                  <w:rFonts w:ascii="Angsana New" w:hAnsi="Angsana New"/>
                  <w:b/>
                  <w:bCs/>
                  <w:sz w:val="32"/>
                  <w:szCs w:val="32"/>
                  <w:lang w:bidi="th-TH"/>
                </w:rPr>
                <w:t xml:space="preserve">  </w:t>
              </w:r>
              <w:smartTag w:uri="urn:schemas-microsoft-com:office:smarttags" w:element="PlaceType">
                <w:r w:rsidRPr="00633090">
                  <w:rPr>
                    <w:rFonts w:ascii="Angsana New" w:hAnsi="Angsana New"/>
                    <w:b/>
                    <w:bCs/>
                    <w:caps/>
                    <w:sz w:val="32"/>
                    <w:szCs w:val="32"/>
                    <w:lang w:bidi="th-TH"/>
                  </w:rPr>
                  <w:t>University</w:t>
                </w:r>
              </w:smartTag>
            </w:smartTag>
          </w:p>
        </w:tc>
      </w:tr>
      <w:tr w:rsidR="00967BD0" w:rsidRPr="00D902F4">
        <w:tc>
          <w:tcPr>
            <w:tcW w:w="2520" w:type="dxa"/>
            <w:tcBorders>
              <w:right w:val="nil"/>
            </w:tcBorders>
          </w:tcPr>
          <w:p w:rsidR="00967BD0" w:rsidRPr="00D902F4" w:rsidRDefault="00967BD0" w:rsidP="00870669">
            <w:pPr>
              <w:spacing w:after="240"/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วิทยาเขต/คณะ/ภาควิชา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7560" w:type="dxa"/>
            <w:tcBorders>
              <w:left w:val="nil"/>
            </w:tcBorders>
          </w:tcPr>
          <w:p w:rsidR="00967BD0" w:rsidRPr="00CD003F" w:rsidRDefault="00967BD0" w:rsidP="00610E36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มหาวิทยาลัยแม่โจ้ 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–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ชุมพร  สาขาวิชา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</w:p>
          <w:p w:rsidR="00967BD0" w:rsidRPr="00633090" w:rsidRDefault="00967BD0" w:rsidP="00CD003F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lang w:bidi="ar-EG"/>
              </w:rPr>
              <w:t>Faculty of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F26CB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Maejo</w:t>
                </w:r>
              </w:smartTag>
              <w:r w:rsidRPr="00F26CBE">
                <w:rPr>
                  <w:rFonts w:ascii="TH SarabunPSK" w:hAnsi="TH SarabunPSK" w:cs="TH SarabunPSK"/>
                  <w:sz w:val="32"/>
                  <w:szCs w:val="32"/>
                  <w:lang w:bidi="th-TH"/>
                </w:rPr>
                <w:t xml:space="preserve"> </w:t>
              </w:r>
              <w:smartTag w:uri="urn:schemas-microsoft-com:office:smarttags" w:element="PlaceType">
                <w:r w:rsidRPr="00F26CB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University</w:t>
                </w:r>
              </w:smartTag>
            </w:smartTag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at Chumphon </w:t>
            </w:r>
            <w:r w:rsidRPr="00F26CBE">
              <w:rPr>
                <w:rFonts w:ascii="TH SarabunPSK" w:hAnsi="TH SarabunPSK" w:cs="TH SarabunPSK"/>
                <w:sz w:val="32"/>
                <w:szCs w:val="32"/>
              </w:rPr>
              <w:t xml:space="preserve"> Program in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-</w:t>
            </w:r>
          </w:p>
        </w:tc>
      </w:tr>
    </w:tbl>
    <w:p w:rsidR="00967BD0" w:rsidRPr="00D902F4" w:rsidRDefault="00967BD0" w:rsidP="00870669">
      <w:pPr>
        <w:pStyle w:val="Heading7"/>
        <w:spacing w:after="240"/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D902F4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cs/>
          <w:lang w:val="en-US" w:bidi="th-TH"/>
        </w:rPr>
        <w:t>1</w:t>
      </w:r>
      <w:r w:rsidRPr="00D902F4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Pr="00D902F4">
        <w:rPr>
          <w:rFonts w:ascii="Angsana New" w:hAnsi="Angsana New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100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"/>
        <w:gridCol w:w="35"/>
        <w:gridCol w:w="540"/>
        <w:gridCol w:w="1434"/>
        <w:gridCol w:w="360"/>
        <w:gridCol w:w="532"/>
        <w:gridCol w:w="438"/>
        <w:gridCol w:w="835"/>
        <w:gridCol w:w="895"/>
        <w:gridCol w:w="2159"/>
        <w:gridCol w:w="2523"/>
      </w:tblGrid>
      <w:tr w:rsidR="00967BD0" w:rsidRPr="00D902F4">
        <w:tc>
          <w:tcPr>
            <w:tcW w:w="3231" w:type="dxa"/>
            <w:gridSpan w:val="6"/>
            <w:tcBorders>
              <w:right w:val="nil"/>
            </w:tcBorders>
          </w:tcPr>
          <w:p w:rsidR="00967BD0" w:rsidRPr="00D902F4" w:rsidRDefault="00967BD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รหัสและชื่อรายวิชา      </w:t>
            </w:r>
          </w:p>
        </w:tc>
        <w:tc>
          <w:tcPr>
            <w:tcW w:w="2168" w:type="dxa"/>
            <w:gridSpan w:val="3"/>
            <w:tcBorders>
              <w:left w:val="nil"/>
              <w:right w:val="nil"/>
            </w:tcBorders>
          </w:tcPr>
          <w:p w:rsidR="00967BD0" w:rsidRPr="0011672D" w:rsidRDefault="00967BD0" w:rsidP="00CD00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1672D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 xml:space="preserve">รหัสวิชา  </w:t>
            </w:r>
            <w:r w:rsidRPr="0011672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คศ</w:t>
            </w:r>
            <w:r w:rsidRPr="0011672D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4682" w:type="dxa"/>
            <w:gridSpan w:val="2"/>
            <w:tcBorders>
              <w:left w:val="nil"/>
            </w:tcBorders>
          </w:tcPr>
          <w:p w:rsidR="00967BD0" w:rsidRPr="0011672D" w:rsidRDefault="00967BD0" w:rsidP="0011672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672D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 xml:space="preserve">ชื่อรายวิชา  </w:t>
            </w:r>
            <w:r w:rsidRPr="0011672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คณิตศาสตร์ขั้นพื้นฐาน</w:t>
            </w:r>
          </w:p>
        </w:tc>
      </w:tr>
      <w:tr w:rsidR="00967BD0" w:rsidRPr="00D902F4">
        <w:tc>
          <w:tcPr>
            <w:tcW w:w="10081" w:type="dxa"/>
            <w:gridSpan w:val="11"/>
          </w:tcPr>
          <w:p w:rsidR="00967BD0" w:rsidRPr="00402CC1" w:rsidRDefault="00967BD0" w:rsidP="00870669">
            <w:pPr>
              <w:rPr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รายวิชาที่ต้องเรียนมาก่อน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(pre-requisite)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</w:p>
        </w:tc>
      </w:tr>
      <w:tr w:rsidR="00967BD0" w:rsidRPr="00D902F4">
        <w:tc>
          <w:tcPr>
            <w:tcW w:w="330" w:type="dxa"/>
            <w:tcBorders>
              <w:right w:val="nil"/>
            </w:tcBorders>
          </w:tcPr>
          <w:p w:rsidR="00967BD0" w:rsidRPr="00D902F4" w:rsidRDefault="00967BD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369" w:type="dxa"/>
            <w:gridSpan w:val="4"/>
            <w:tcBorders>
              <w:left w:val="nil"/>
              <w:right w:val="nil"/>
            </w:tcBorders>
          </w:tcPr>
          <w:p w:rsidR="00967BD0" w:rsidRPr="00D902F4" w:rsidRDefault="00967BD0" w:rsidP="00870669">
            <w:pPr>
              <w:ind w:left="57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รหัสวิชา............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........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</w:p>
        </w:tc>
        <w:tc>
          <w:tcPr>
            <w:tcW w:w="7382" w:type="dxa"/>
            <w:gridSpan w:val="6"/>
            <w:tcBorders>
              <w:left w:val="nil"/>
            </w:tcBorders>
          </w:tcPr>
          <w:p w:rsidR="00967BD0" w:rsidRPr="00D902F4" w:rsidRDefault="00967BD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ชื่อรายวิชา...............................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..................................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</w:t>
            </w:r>
          </w:p>
        </w:tc>
      </w:tr>
      <w:tr w:rsidR="00967BD0" w:rsidRPr="00D902F4">
        <w:tc>
          <w:tcPr>
            <w:tcW w:w="10081" w:type="dxa"/>
            <w:gridSpan w:val="11"/>
          </w:tcPr>
          <w:p w:rsidR="00967BD0" w:rsidRPr="00870669" w:rsidRDefault="00967BD0" w:rsidP="00870669">
            <w:pPr>
              <w:rPr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อาจารย์ผู้รับผิดชอบ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อาจารย์ผู้สอน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และกลุ่มเรียน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</w:tr>
      <w:tr w:rsidR="00967BD0" w:rsidRPr="00D902F4">
        <w:tc>
          <w:tcPr>
            <w:tcW w:w="365" w:type="dxa"/>
            <w:gridSpan w:val="2"/>
            <w:tcBorders>
              <w:right w:val="nil"/>
            </w:tcBorders>
          </w:tcPr>
          <w:p w:rsidR="00967BD0" w:rsidRPr="00870669" w:rsidRDefault="00967BD0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967BD0" w:rsidRPr="00870669" w:rsidRDefault="00967BD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อาจารย์ผู้รับผิดชอบ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967BD0" w:rsidRPr="00D902F4" w:rsidRDefault="00967BD0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อาจารย์อุทัยวรรณ  ศรีวิชัย</w:t>
            </w:r>
          </w:p>
        </w:tc>
        <w:tc>
          <w:tcPr>
            <w:tcW w:w="2523" w:type="dxa"/>
            <w:tcBorders>
              <w:left w:val="nil"/>
            </w:tcBorders>
          </w:tcPr>
          <w:p w:rsidR="00967BD0" w:rsidRPr="00D902F4" w:rsidRDefault="00967BD0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967BD0" w:rsidRPr="00D902F4">
        <w:tc>
          <w:tcPr>
            <w:tcW w:w="365" w:type="dxa"/>
            <w:gridSpan w:val="2"/>
            <w:tcBorders>
              <w:right w:val="nil"/>
            </w:tcBorders>
          </w:tcPr>
          <w:p w:rsidR="00967BD0" w:rsidRPr="00870669" w:rsidRDefault="00967BD0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967BD0" w:rsidRPr="00870669" w:rsidRDefault="00967BD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อาจารย์ผู้สอน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967BD0" w:rsidRDefault="00967BD0" w:rsidP="00870669">
            <w:pPr>
              <w:rPr>
                <w:rFonts w:ascii="Angsana New" w:hAnsi="Angsana New"/>
                <w:sz w:val="32"/>
                <w:szCs w:val="32"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อาจารย์อุทัยวรรณ  ศรีวิชัย</w:t>
            </w:r>
          </w:p>
          <w:p w:rsidR="00967BD0" w:rsidRPr="00D902F4" w:rsidRDefault="00967BD0" w:rsidP="00EA59BA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</w:t>
            </w:r>
          </w:p>
        </w:tc>
        <w:tc>
          <w:tcPr>
            <w:tcW w:w="2523" w:type="dxa"/>
            <w:tcBorders>
              <w:left w:val="nil"/>
            </w:tcBorders>
          </w:tcPr>
          <w:p w:rsidR="00967BD0" w:rsidRDefault="00967BD0" w:rsidP="00870669">
            <w:pPr>
              <w:rPr>
                <w:rFonts w:ascii="Angsana New" w:hAnsi="Angsana New"/>
                <w:sz w:val="32"/>
                <w:szCs w:val="32"/>
                <w:lang w:eastAsia="th-TH" w:bidi="th-TH"/>
              </w:rPr>
            </w:pPr>
          </w:p>
          <w:p w:rsidR="00967BD0" w:rsidRPr="00D902F4" w:rsidRDefault="00967BD0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967BD0" w:rsidRPr="00D902F4">
        <w:tc>
          <w:tcPr>
            <w:tcW w:w="365" w:type="dxa"/>
            <w:gridSpan w:val="2"/>
            <w:tcBorders>
              <w:right w:val="nil"/>
            </w:tcBorders>
          </w:tcPr>
          <w:p w:rsidR="00967BD0" w:rsidRPr="00870669" w:rsidRDefault="00967BD0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967BD0" w:rsidRDefault="00967BD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967BD0" w:rsidRPr="0011672D" w:rsidRDefault="00967BD0" w:rsidP="00870669">
            <w:pPr>
              <w:rPr>
                <w:rFonts w:ascii="Angsana New" w:hAnsi="Angsana New"/>
                <w:sz w:val="32"/>
                <w:szCs w:val="32"/>
                <w:lang w:val="en-US"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eastAsia="th-TH" w:bidi="th-TH"/>
              </w:rPr>
              <w:t>1</w:t>
            </w:r>
          </w:p>
        </w:tc>
        <w:tc>
          <w:tcPr>
            <w:tcW w:w="2523" w:type="dxa"/>
            <w:tcBorders>
              <w:left w:val="nil"/>
            </w:tcBorders>
          </w:tcPr>
          <w:p w:rsidR="00967BD0" w:rsidRPr="00D902F4" w:rsidRDefault="00967BD0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967BD0" w:rsidRPr="00B338D4">
        <w:tc>
          <w:tcPr>
            <w:tcW w:w="10081" w:type="dxa"/>
            <w:gridSpan w:val="11"/>
          </w:tcPr>
          <w:p w:rsidR="00967BD0" w:rsidRPr="00B338D4" w:rsidRDefault="00967BD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 /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ปีการศึกษาที่เปิดสอนในรายวิชา</w:t>
            </w:r>
          </w:p>
        </w:tc>
      </w:tr>
      <w:tr w:rsidR="00967BD0" w:rsidRPr="00D902F4">
        <w:tc>
          <w:tcPr>
            <w:tcW w:w="330" w:type="dxa"/>
            <w:tcBorders>
              <w:right w:val="nil"/>
            </w:tcBorders>
          </w:tcPr>
          <w:p w:rsidR="00967BD0" w:rsidRPr="00D902F4" w:rsidRDefault="00967BD0" w:rsidP="00870669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339" w:type="dxa"/>
            <w:gridSpan w:val="6"/>
            <w:tcBorders>
              <w:left w:val="nil"/>
              <w:right w:val="nil"/>
            </w:tcBorders>
          </w:tcPr>
          <w:p w:rsidR="00967BD0" w:rsidRPr="00433781" w:rsidRDefault="00967BD0" w:rsidP="002C7BD3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ภาคการศึกษาที่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sym w:font="Wingdings" w:char="F0A8"/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sym w:font="Wingdings" w:char="F0FE"/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889" w:type="dxa"/>
            <w:gridSpan w:val="3"/>
            <w:tcBorders>
              <w:left w:val="nil"/>
              <w:right w:val="nil"/>
            </w:tcBorders>
          </w:tcPr>
          <w:p w:rsidR="00967BD0" w:rsidRPr="00433781" w:rsidRDefault="00967BD0" w:rsidP="00C27A9C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  2556</w:t>
            </w:r>
            <w:r w:rsidRPr="00433781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523" w:type="dxa"/>
            <w:tcBorders>
              <w:left w:val="nil"/>
            </w:tcBorders>
          </w:tcPr>
          <w:p w:rsidR="00967BD0" w:rsidRPr="00D902F4" w:rsidRDefault="00967BD0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967BD0" w:rsidRPr="00D902F4">
        <w:tc>
          <w:tcPr>
            <w:tcW w:w="10081" w:type="dxa"/>
            <w:gridSpan w:val="11"/>
          </w:tcPr>
          <w:p w:rsidR="00967BD0" w:rsidRPr="00433781" w:rsidRDefault="00967BD0" w:rsidP="00870669">
            <w:pPr>
              <w:pStyle w:val="Heading7"/>
              <w:spacing w:before="120" w:after="0"/>
              <w:jc w:val="both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สถานที่เรียน  </w:t>
            </w:r>
          </w:p>
        </w:tc>
      </w:tr>
      <w:tr w:rsidR="00967BD0" w:rsidRPr="00433781">
        <w:tc>
          <w:tcPr>
            <w:tcW w:w="365" w:type="dxa"/>
            <w:gridSpan w:val="2"/>
            <w:tcBorders>
              <w:right w:val="nil"/>
            </w:tcBorders>
          </w:tcPr>
          <w:p w:rsidR="00967BD0" w:rsidRPr="00433781" w:rsidRDefault="00967BD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967BD0" w:rsidRPr="00433781" w:rsidRDefault="00967BD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Rectangle 5" o:spid="_x0000_s1026" style="position:absolute;margin-left:3.6pt;margin-top:4.75pt;width:9.75pt;height:13.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" filled="f" strokeweight="1.5pt">
                  <v:shadow on="t" opacity=".5"/>
                </v:rect>
              </w:pict>
            </w: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</w: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967BD0" w:rsidRPr="00433781" w:rsidRDefault="00967BD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967BD0" w:rsidRPr="00433781" w:rsidRDefault="00967BD0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967BD0" w:rsidRPr="00433781">
        <w:tc>
          <w:tcPr>
            <w:tcW w:w="365" w:type="dxa"/>
            <w:gridSpan w:val="2"/>
            <w:tcBorders>
              <w:right w:val="nil"/>
            </w:tcBorders>
          </w:tcPr>
          <w:p w:rsidR="00967BD0" w:rsidRPr="00433781" w:rsidRDefault="00967BD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967BD0" w:rsidRPr="00433781" w:rsidRDefault="00967BD0" w:rsidP="00870669">
            <w:pPr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Rectangle 4" o:spid="_x0000_s1027" style="position:absolute;margin-left:3.75pt;margin-top:3.3pt;width:9.75pt;height:13.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" filled="f" strokeweight="1.5pt">
                  <v:shadow on="t" opacity=".5"/>
                </v:rect>
              </w:pic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967BD0" w:rsidRPr="00433781" w:rsidRDefault="00967BD0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นอกสถานที่ตั้งของมหาวิทยาลัยแม่โจ้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967BD0" w:rsidRPr="00433781" w:rsidRDefault="00967BD0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Rectangle 6" o:spid="_x0000_s1028" style="position:absolute;left:0;text-align:left;margin-left:6.85pt;margin-top:3.4pt;width:9.75pt;height:13.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" filled="f" strokeweight="1.5pt">
                  <v:shadow on="t" opacity=".5"/>
                </v:rect>
              </w:pic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มหาวิทยาลัยแม่โจ้ แพร่- เฉลิมพระเกียรติ</w:t>
            </w:r>
          </w:p>
        </w:tc>
      </w:tr>
      <w:tr w:rsidR="00967BD0" w:rsidRPr="00433781">
        <w:tc>
          <w:tcPr>
            <w:tcW w:w="365" w:type="dxa"/>
            <w:gridSpan w:val="2"/>
            <w:tcBorders>
              <w:right w:val="nil"/>
            </w:tcBorders>
          </w:tcPr>
          <w:p w:rsidR="00967BD0" w:rsidRPr="00433781" w:rsidRDefault="00967BD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967BD0" w:rsidRPr="00433781" w:rsidRDefault="00967BD0" w:rsidP="0087066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967BD0" w:rsidRPr="00433781" w:rsidRDefault="00967BD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967BD0" w:rsidRPr="00433781" w:rsidRDefault="00967BD0" w:rsidP="00D4333F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sym w:font="Wingdings" w:char="F0FE"/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มหาวิทยาลัยแม่โจ้ -  ชุมพร</w:t>
            </w:r>
          </w:p>
        </w:tc>
      </w:tr>
      <w:tr w:rsidR="00967BD0" w:rsidRPr="00D902F4">
        <w:tc>
          <w:tcPr>
            <w:tcW w:w="2339" w:type="dxa"/>
            <w:gridSpan w:val="4"/>
            <w:tcBorders>
              <w:right w:val="nil"/>
            </w:tcBorders>
          </w:tcPr>
          <w:p w:rsidR="00967BD0" w:rsidRPr="00870669" w:rsidRDefault="00967BD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967BD0" w:rsidRPr="00D902F4" w:rsidRDefault="00967BD0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  <w:tc>
          <w:tcPr>
            <w:tcW w:w="2523" w:type="dxa"/>
            <w:tcBorders>
              <w:left w:val="nil"/>
            </w:tcBorders>
          </w:tcPr>
          <w:p w:rsidR="00967BD0" w:rsidRPr="00D902F4" w:rsidRDefault="00967BD0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</w:tbl>
    <w:p w:rsidR="00967BD0" w:rsidRDefault="00967BD0" w:rsidP="00870669">
      <w:pPr>
        <w:ind w:left="360"/>
        <w:rPr>
          <w:b/>
          <w:bCs/>
          <w:sz w:val="20"/>
          <w:szCs w:val="20"/>
          <w:lang w:bidi="th-TH"/>
        </w:rPr>
      </w:pPr>
    </w:p>
    <w:p w:rsidR="00967BD0" w:rsidRDefault="00967BD0" w:rsidP="00870669">
      <w:pPr>
        <w:ind w:left="360"/>
        <w:rPr>
          <w:b/>
          <w:bCs/>
          <w:sz w:val="20"/>
          <w:szCs w:val="20"/>
          <w:lang w:bidi="th-TH"/>
        </w:rPr>
      </w:pPr>
    </w:p>
    <w:p w:rsidR="00967BD0" w:rsidRDefault="00967BD0" w:rsidP="00870669">
      <w:pPr>
        <w:ind w:left="360"/>
        <w:rPr>
          <w:b/>
          <w:bCs/>
          <w:sz w:val="20"/>
          <w:szCs w:val="20"/>
          <w:lang w:bidi="th-TH"/>
        </w:rPr>
      </w:pPr>
    </w:p>
    <w:p w:rsidR="00967BD0" w:rsidRDefault="00967BD0" w:rsidP="00870669">
      <w:pPr>
        <w:ind w:left="360"/>
        <w:rPr>
          <w:b/>
          <w:bCs/>
          <w:sz w:val="20"/>
          <w:szCs w:val="20"/>
          <w:lang w:bidi="th-TH"/>
        </w:rPr>
      </w:pPr>
    </w:p>
    <w:p w:rsidR="00967BD0" w:rsidRDefault="00967BD0" w:rsidP="00870669">
      <w:pPr>
        <w:ind w:left="360"/>
        <w:rPr>
          <w:b/>
          <w:bCs/>
          <w:sz w:val="20"/>
          <w:szCs w:val="20"/>
          <w:lang w:bidi="th-TH"/>
        </w:rPr>
      </w:pPr>
    </w:p>
    <w:p w:rsidR="00967BD0" w:rsidRDefault="00967BD0" w:rsidP="00870669">
      <w:pPr>
        <w:ind w:left="360"/>
        <w:rPr>
          <w:b/>
          <w:bCs/>
          <w:sz w:val="20"/>
          <w:szCs w:val="20"/>
          <w:lang w:bidi="th-TH"/>
        </w:rPr>
      </w:pPr>
    </w:p>
    <w:p w:rsidR="00967BD0" w:rsidRDefault="00967BD0" w:rsidP="00870669">
      <w:pPr>
        <w:ind w:left="360"/>
        <w:rPr>
          <w:b/>
          <w:bCs/>
          <w:sz w:val="20"/>
          <w:szCs w:val="20"/>
          <w:lang w:bidi="th-TH"/>
        </w:rPr>
      </w:pPr>
    </w:p>
    <w:p w:rsidR="00967BD0" w:rsidRDefault="00967BD0" w:rsidP="00870669">
      <w:pPr>
        <w:ind w:left="360"/>
        <w:rPr>
          <w:b/>
          <w:bCs/>
          <w:sz w:val="20"/>
          <w:szCs w:val="20"/>
          <w:lang w:bidi="th-TH"/>
        </w:rPr>
      </w:pPr>
    </w:p>
    <w:p w:rsidR="00967BD0" w:rsidRDefault="00967BD0" w:rsidP="00870669">
      <w:pPr>
        <w:ind w:left="360"/>
        <w:rPr>
          <w:b/>
          <w:bCs/>
          <w:sz w:val="20"/>
          <w:szCs w:val="20"/>
          <w:lang w:bidi="th-TH"/>
        </w:rPr>
      </w:pPr>
    </w:p>
    <w:p w:rsidR="00967BD0" w:rsidRDefault="00967BD0" w:rsidP="00870669">
      <w:pPr>
        <w:ind w:left="360"/>
        <w:rPr>
          <w:b/>
          <w:bCs/>
          <w:sz w:val="20"/>
          <w:szCs w:val="20"/>
          <w:lang w:bidi="th-TH"/>
        </w:rPr>
      </w:pPr>
    </w:p>
    <w:p w:rsidR="00967BD0" w:rsidRPr="006B3D7B" w:rsidRDefault="00967BD0" w:rsidP="00870669">
      <w:pPr>
        <w:pStyle w:val="Heading7"/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2 การจัดการเรียนการสอนของรายวิชา</w:t>
      </w:r>
    </w:p>
    <w:p w:rsidR="00967BD0" w:rsidRDefault="00967BD0" w:rsidP="00870669">
      <w:pPr>
        <w:rPr>
          <w:sz w:val="20"/>
          <w:szCs w:val="20"/>
          <w:lang w:val="en-US" w:bidi="th-TH"/>
        </w:rPr>
      </w:pP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299"/>
        <w:gridCol w:w="1501"/>
        <w:gridCol w:w="1304"/>
        <w:gridCol w:w="136"/>
        <w:gridCol w:w="3600"/>
        <w:gridCol w:w="1080"/>
      </w:tblGrid>
      <w:tr w:rsidR="00967BD0" w:rsidTr="00824389">
        <w:trPr>
          <w:gridAfter w:val="1"/>
          <w:wAfter w:w="1080" w:type="dxa"/>
        </w:trPr>
        <w:tc>
          <w:tcPr>
            <w:tcW w:w="10260" w:type="dxa"/>
            <w:gridSpan w:val="6"/>
          </w:tcPr>
          <w:p w:rsidR="00967BD0" w:rsidRPr="005E7452" w:rsidRDefault="00967BD0" w:rsidP="00870669">
            <w:pPr>
              <w:pStyle w:val="Heading7"/>
              <w:spacing w:before="120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รายงานชั่วโมงการสอนจริงเทียบกับ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แผนการสอน</w:t>
            </w:r>
          </w:p>
        </w:tc>
      </w:tr>
      <w:tr w:rsidR="00967BD0" w:rsidTr="00824389">
        <w:trPr>
          <w:gridAfter w:val="1"/>
          <w:wAfter w:w="1080" w:type="dxa"/>
          <w:trHeight w:val="1259"/>
        </w:trPr>
        <w:tc>
          <w:tcPr>
            <w:tcW w:w="3420" w:type="dxa"/>
          </w:tcPr>
          <w:p w:rsidR="00967BD0" w:rsidRPr="008516B7" w:rsidRDefault="00967BD0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1800" w:type="dxa"/>
            <w:gridSpan w:val="2"/>
          </w:tcPr>
          <w:p w:rsidR="00967BD0" w:rsidRPr="008516B7" w:rsidRDefault="00967BD0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1440" w:type="dxa"/>
            <w:gridSpan w:val="2"/>
          </w:tcPr>
          <w:p w:rsidR="00967BD0" w:rsidRPr="008516B7" w:rsidRDefault="00967BD0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3600" w:type="dxa"/>
          </w:tcPr>
          <w:p w:rsidR="00967BD0" w:rsidRDefault="00967BD0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ระบุเหตุ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ที่การสอนจริงต่างจาก</w:t>
            </w:r>
          </w:p>
          <w:p w:rsidR="00967BD0" w:rsidRPr="008516B7" w:rsidRDefault="00967BD0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แผนการสอนหากมีความแตกต่างเกิน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25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%</w:t>
            </w:r>
          </w:p>
        </w:tc>
      </w:tr>
      <w:tr w:rsidR="00967BD0" w:rsidTr="00824389">
        <w:trPr>
          <w:gridAfter w:val="1"/>
          <w:wAfter w:w="1080" w:type="dxa"/>
        </w:trPr>
        <w:tc>
          <w:tcPr>
            <w:tcW w:w="3420" w:type="dxa"/>
          </w:tcPr>
          <w:p w:rsidR="00967BD0" w:rsidRPr="00E7376B" w:rsidRDefault="00967BD0" w:rsidP="00F71E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เซต</w:t>
            </w:r>
          </w:p>
        </w:tc>
        <w:tc>
          <w:tcPr>
            <w:tcW w:w="1800" w:type="dxa"/>
            <w:gridSpan w:val="2"/>
          </w:tcPr>
          <w:p w:rsidR="00967BD0" w:rsidRPr="00F26CBE" w:rsidRDefault="00967BD0" w:rsidP="00F71EB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4.5</w:t>
            </w:r>
          </w:p>
        </w:tc>
        <w:tc>
          <w:tcPr>
            <w:tcW w:w="1440" w:type="dxa"/>
            <w:gridSpan w:val="2"/>
          </w:tcPr>
          <w:p w:rsidR="00967BD0" w:rsidRPr="00F26CBE" w:rsidRDefault="00967BD0" w:rsidP="00F71EB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4.5</w:t>
            </w:r>
          </w:p>
        </w:tc>
        <w:tc>
          <w:tcPr>
            <w:tcW w:w="3600" w:type="dxa"/>
          </w:tcPr>
          <w:p w:rsidR="00967BD0" w:rsidRPr="00CF3E6A" w:rsidRDefault="00967BD0" w:rsidP="00F71EB3">
            <w:pPr>
              <w:rPr>
                <w:lang w:val="en-US" w:bidi="th-TH"/>
              </w:rPr>
            </w:pPr>
          </w:p>
        </w:tc>
      </w:tr>
      <w:tr w:rsidR="00967BD0" w:rsidTr="00824389">
        <w:trPr>
          <w:gridAfter w:val="1"/>
          <w:wAfter w:w="1080" w:type="dxa"/>
        </w:trPr>
        <w:tc>
          <w:tcPr>
            <w:tcW w:w="3420" w:type="dxa"/>
          </w:tcPr>
          <w:p w:rsidR="00967BD0" w:rsidRPr="00E7376B" w:rsidRDefault="00967BD0" w:rsidP="00F71E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ตรรกศาสตร์</w:t>
            </w:r>
          </w:p>
        </w:tc>
        <w:tc>
          <w:tcPr>
            <w:tcW w:w="1800" w:type="dxa"/>
            <w:gridSpan w:val="2"/>
          </w:tcPr>
          <w:p w:rsidR="00967BD0" w:rsidRPr="00F26CBE" w:rsidRDefault="00967BD0" w:rsidP="00F71EB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4.5</w:t>
            </w:r>
          </w:p>
        </w:tc>
        <w:tc>
          <w:tcPr>
            <w:tcW w:w="1440" w:type="dxa"/>
            <w:gridSpan w:val="2"/>
          </w:tcPr>
          <w:p w:rsidR="00967BD0" w:rsidRPr="00F26CBE" w:rsidRDefault="00967BD0" w:rsidP="00F71EB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4.5</w:t>
            </w:r>
          </w:p>
        </w:tc>
        <w:tc>
          <w:tcPr>
            <w:tcW w:w="3600" w:type="dxa"/>
          </w:tcPr>
          <w:p w:rsidR="00967BD0" w:rsidRDefault="00967BD0" w:rsidP="00F71EB3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967BD0" w:rsidTr="00824389">
        <w:trPr>
          <w:gridAfter w:val="1"/>
          <w:wAfter w:w="1080" w:type="dxa"/>
        </w:trPr>
        <w:tc>
          <w:tcPr>
            <w:tcW w:w="3420" w:type="dxa"/>
          </w:tcPr>
          <w:p w:rsidR="00967BD0" w:rsidRPr="00E7376B" w:rsidRDefault="00967BD0" w:rsidP="00F71E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ระบบจำนวน</w:t>
            </w:r>
          </w:p>
        </w:tc>
        <w:tc>
          <w:tcPr>
            <w:tcW w:w="1800" w:type="dxa"/>
            <w:gridSpan w:val="2"/>
          </w:tcPr>
          <w:p w:rsidR="00967BD0" w:rsidRPr="00F26CBE" w:rsidRDefault="00967BD0" w:rsidP="00F71EB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4</w:t>
            </w: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.5</w:t>
            </w:r>
          </w:p>
        </w:tc>
        <w:tc>
          <w:tcPr>
            <w:tcW w:w="1440" w:type="dxa"/>
            <w:gridSpan w:val="2"/>
          </w:tcPr>
          <w:p w:rsidR="00967BD0" w:rsidRPr="00F26CBE" w:rsidRDefault="00967BD0" w:rsidP="00F71EB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4</w:t>
            </w: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.5</w:t>
            </w:r>
          </w:p>
        </w:tc>
        <w:tc>
          <w:tcPr>
            <w:tcW w:w="3600" w:type="dxa"/>
          </w:tcPr>
          <w:p w:rsidR="00967BD0" w:rsidRDefault="00967BD0" w:rsidP="00F71EB3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967BD0" w:rsidTr="00824389">
        <w:trPr>
          <w:gridAfter w:val="1"/>
          <w:wAfter w:w="1080" w:type="dxa"/>
        </w:trPr>
        <w:tc>
          <w:tcPr>
            <w:tcW w:w="3420" w:type="dxa"/>
          </w:tcPr>
          <w:p w:rsidR="00967BD0" w:rsidRPr="00E7376B" w:rsidRDefault="00967BD0" w:rsidP="00F71EB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ความสัมพันธ์และฟังก์ชัน</w:t>
            </w:r>
          </w:p>
        </w:tc>
        <w:tc>
          <w:tcPr>
            <w:tcW w:w="1800" w:type="dxa"/>
            <w:gridSpan w:val="2"/>
          </w:tcPr>
          <w:p w:rsidR="00967BD0" w:rsidRPr="00F26CBE" w:rsidRDefault="00967BD0" w:rsidP="00F71EB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4.5</w:t>
            </w:r>
          </w:p>
        </w:tc>
        <w:tc>
          <w:tcPr>
            <w:tcW w:w="1440" w:type="dxa"/>
            <w:gridSpan w:val="2"/>
          </w:tcPr>
          <w:p w:rsidR="00967BD0" w:rsidRPr="00F26CBE" w:rsidRDefault="00967BD0" w:rsidP="00F71EB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4.5</w:t>
            </w:r>
          </w:p>
        </w:tc>
        <w:tc>
          <w:tcPr>
            <w:tcW w:w="3600" w:type="dxa"/>
          </w:tcPr>
          <w:p w:rsidR="00967BD0" w:rsidRDefault="00967BD0" w:rsidP="00F71EB3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967BD0" w:rsidTr="00824389">
        <w:trPr>
          <w:gridAfter w:val="1"/>
          <w:wAfter w:w="1080" w:type="dxa"/>
        </w:trPr>
        <w:tc>
          <w:tcPr>
            <w:tcW w:w="3420" w:type="dxa"/>
          </w:tcPr>
          <w:p w:rsidR="00967BD0" w:rsidRPr="00E7376B" w:rsidRDefault="00967BD0" w:rsidP="00F71E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ลิมิตและความต่อเนื่องของฟังก์ชัน</w:t>
            </w:r>
          </w:p>
        </w:tc>
        <w:tc>
          <w:tcPr>
            <w:tcW w:w="1800" w:type="dxa"/>
            <w:gridSpan w:val="2"/>
          </w:tcPr>
          <w:p w:rsidR="00967BD0" w:rsidRPr="00824389" w:rsidRDefault="00967BD0" w:rsidP="00F71EB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6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>.0</w:t>
            </w:r>
          </w:p>
        </w:tc>
        <w:tc>
          <w:tcPr>
            <w:tcW w:w="1440" w:type="dxa"/>
            <w:gridSpan w:val="2"/>
          </w:tcPr>
          <w:p w:rsidR="00967BD0" w:rsidRPr="00824389" w:rsidRDefault="00967BD0" w:rsidP="00F71EB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6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>.0</w:t>
            </w:r>
          </w:p>
        </w:tc>
        <w:tc>
          <w:tcPr>
            <w:tcW w:w="3600" w:type="dxa"/>
          </w:tcPr>
          <w:p w:rsidR="00967BD0" w:rsidRDefault="00967BD0" w:rsidP="00F71EB3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967BD0" w:rsidTr="00824389">
        <w:trPr>
          <w:gridAfter w:val="1"/>
          <w:wAfter w:w="1080" w:type="dxa"/>
        </w:trPr>
        <w:tc>
          <w:tcPr>
            <w:tcW w:w="3420" w:type="dxa"/>
          </w:tcPr>
          <w:p w:rsidR="00967BD0" w:rsidRPr="00E7376B" w:rsidRDefault="00967BD0" w:rsidP="00F71EB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อนุพันธ์และการประยุกต์</w:t>
            </w:r>
          </w:p>
        </w:tc>
        <w:tc>
          <w:tcPr>
            <w:tcW w:w="1800" w:type="dxa"/>
            <w:gridSpan w:val="2"/>
          </w:tcPr>
          <w:p w:rsidR="00967BD0" w:rsidRPr="00824389" w:rsidRDefault="00967BD0" w:rsidP="00F71EB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9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>.0</w:t>
            </w:r>
          </w:p>
        </w:tc>
        <w:tc>
          <w:tcPr>
            <w:tcW w:w="1440" w:type="dxa"/>
            <w:gridSpan w:val="2"/>
          </w:tcPr>
          <w:p w:rsidR="00967BD0" w:rsidRPr="00824389" w:rsidRDefault="00967BD0" w:rsidP="00F71EB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9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>.0</w:t>
            </w:r>
          </w:p>
        </w:tc>
        <w:tc>
          <w:tcPr>
            <w:tcW w:w="3600" w:type="dxa"/>
          </w:tcPr>
          <w:p w:rsidR="00967BD0" w:rsidRDefault="00967BD0" w:rsidP="00F71EB3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967BD0" w:rsidTr="00824389">
        <w:trPr>
          <w:gridAfter w:val="1"/>
          <w:wAfter w:w="1080" w:type="dxa"/>
        </w:trPr>
        <w:tc>
          <w:tcPr>
            <w:tcW w:w="3420" w:type="dxa"/>
          </w:tcPr>
          <w:p w:rsidR="00967BD0" w:rsidRDefault="00967BD0" w:rsidP="00F71EB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การอินทริเกรตและการประยุกต์</w:t>
            </w:r>
          </w:p>
        </w:tc>
        <w:tc>
          <w:tcPr>
            <w:tcW w:w="1800" w:type="dxa"/>
            <w:gridSpan w:val="2"/>
          </w:tcPr>
          <w:p w:rsidR="00967BD0" w:rsidRPr="00824389" w:rsidRDefault="00967BD0" w:rsidP="00F71EB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>9.0</w:t>
            </w:r>
          </w:p>
        </w:tc>
        <w:tc>
          <w:tcPr>
            <w:tcW w:w="1440" w:type="dxa"/>
            <w:gridSpan w:val="2"/>
          </w:tcPr>
          <w:p w:rsidR="00967BD0" w:rsidRPr="00824389" w:rsidRDefault="00967BD0" w:rsidP="00F71EB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>9.0</w:t>
            </w:r>
          </w:p>
        </w:tc>
        <w:tc>
          <w:tcPr>
            <w:tcW w:w="3600" w:type="dxa"/>
          </w:tcPr>
          <w:p w:rsidR="00967BD0" w:rsidRDefault="00967BD0" w:rsidP="00F71EB3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967BD0" w:rsidTr="00824389">
        <w:tblPrEx>
          <w:tblLook w:val="01E0"/>
        </w:tblPrEx>
        <w:trPr>
          <w:trHeight w:val="1435"/>
        </w:trPr>
        <w:tc>
          <w:tcPr>
            <w:tcW w:w="10260" w:type="dxa"/>
            <w:gridSpan w:val="6"/>
          </w:tcPr>
          <w:p w:rsidR="00967BD0" w:rsidRPr="00E7376B" w:rsidRDefault="00967BD0" w:rsidP="00F71EB3">
            <w:pPr>
              <w:rPr>
                <w:rFonts w:ascii="TH SarabunPSK" w:hAnsi="TH SarabunPSK" w:cs="TH SarabunPSK"/>
                <w:sz w:val="40"/>
                <w:szCs w:val="40"/>
                <w:cs/>
                <w:lang w:bidi="th-TH"/>
              </w:rPr>
            </w:pPr>
          </w:p>
        </w:tc>
        <w:tc>
          <w:tcPr>
            <w:tcW w:w="1080" w:type="dxa"/>
          </w:tcPr>
          <w:p w:rsidR="00967BD0" w:rsidRPr="00F26CBE" w:rsidRDefault="00967BD0" w:rsidP="00F71EB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9</w:t>
            </w:r>
          </w:p>
        </w:tc>
      </w:tr>
      <w:tr w:rsidR="00967BD0" w:rsidTr="00824389">
        <w:tblPrEx>
          <w:tblLook w:val="01E0"/>
        </w:tblPrEx>
        <w:trPr>
          <w:gridAfter w:val="1"/>
          <w:wAfter w:w="1080" w:type="dxa"/>
          <w:trHeight w:val="276"/>
        </w:trPr>
        <w:tc>
          <w:tcPr>
            <w:tcW w:w="3719" w:type="dxa"/>
            <w:gridSpan w:val="2"/>
          </w:tcPr>
          <w:p w:rsidR="00967BD0" w:rsidRPr="005E7452" w:rsidRDefault="00967BD0" w:rsidP="00F71EB3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ถ้ามี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805" w:type="dxa"/>
            <w:gridSpan w:val="2"/>
          </w:tcPr>
          <w:p w:rsidR="00967BD0" w:rsidRPr="005E7452" w:rsidRDefault="00967BD0" w:rsidP="00F71EB3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นัยสำคัญของหัวข้อที่สอนไม่ครอบคลุม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</w:p>
        </w:tc>
        <w:tc>
          <w:tcPr>
            <w:tcW w:w="3736" w:type="dxa"/>
            <w:gridSpan w:val="2"/>
          </w:tcPr>
          <w:p w:rsidR="00967BD0" w:rsidRPr="002C1485" w:rsidRDefault="00967BD0" w:rsidP="00F71EB3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C148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แนวทางชดเชย</w:t>
            </w:r>
          </w:p>
        </w:tc>
      </w:tr>
      <w:tr w:rsidR="00967BD0" w:rsidRPr="00CE339B" w:rsidTr="00824389">
        <w:tblPrEx>
          <w:tblLook w:val="01E0"/>
        </w:tblPrEx>
        <w:trPr>
          <w:gridAfter w:val="1"/>
          <w:wAfter w:w="1080" w:type="dxa"/>
          <w:trHeight w:val="276"/>
        </w:trPr>
        <w:tc>
          <w:tcPr>
            <w:tcW w:w="3719" w:type="dxa"/>
            <w:gridSpan w:val="2"/>
          </w:tcPr>
          <w:p w:rsidR="00967BD0" w:rsidRPr="00CE339B" w:rsidRDefault="00967BD0" w:rsidP="00F71EB3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2805" w:type="dxa"/>
            <w:gridSpan w:val="2"/>
          </w:tcPr>
          <w:p w:rsidR="00967BD0" w:rsidRPr="00CE339B" w:rsidRDefault="00967BD0" w:rsidP="00F71EB3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967BD0" w:rsidRPr="00CE339B" w:rsidRDefault="00967BD0" w:rsidP="00F71EB3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967BD0" w:rsidRPr="00CE339B" w:rsidTr="00824389">
        <w:tblPrEx>
          <w:tblLook w:val="01E0"/>
        </w:tblPrEx>
        <w:trPr>
          <w:gridAfter w:val="1"/>
          <w:wAfter w:w="1080" w:type="dxa"/>
          <w:trHeight w:val="276"/>
        </w:trPr>
        <w:tc>
          <w:tcPr>
            <w:tcW w:w="3719" w:type="dxa"/>
            <w:gridSpan w:val="2"/>
          </w:tcPr>
          <w:p w:rsidR="00967BD0" w:rsidRPr="00CE339B" w:rsidRDefault="00967BD0" w:rsidP="00F71EB3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967BD0" w:rsidRPr="00CE339B" w:rsidRDefault="00967BD0" w:rsidP="00F71EB3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967BD0" w:rsidRPr="00CE339B" w:rsidRDefault="00967BD0" w:rsidP="00F71EB3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967BD0" w:rsidRPr="00CE339B" w:rsidTr="00824389">
        <w:tblPrEx>
          <w:tblLook w:val="01E0"/>
        </w:tblPrEx>
        <w:trPr>
          <w:gridAfter w:val="1"/>
          <w:wAfter w:w="1080" w:type="dxa"/>
          <w:trHeight w:val="276"/>
        </w:trPr>
        <w:tc>
          <w:tcPr>
            <w:tcW w:w="3719" w:type="dxa"/>
            <w:gridSpan w:val="2"/>
          </w:tcPr>
          <w:p w:rsidR="00967BD0" w:rsidRPr="00CE339B" w:rsidRDefault="00967BD0" w:rsidP="00F71EB3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967BD0" w:rsidRPr="00CE339B" w:rsidRDefault="00967BD0" w:rsidP="00F71EB3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967BD0" w:rsidRPr="00CE339B" w:rsidRDefault="00967BD0" w:rsidP="00F71EB3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967BD0" w:rsidRPr="00CE339B" w:rsidTr="00824389">
        <w:tblPrEx>
          <w:tblLook w:val="01E0"/>
        </w:tblPrEx>
        <w:trPr>
          <w:gridAfter w:val="1"/>
          <w:wAfter w:w="1080" w:type="dxa"/>
          <w:trHeight w:val="276"/>
        </w:trPr>
        <w:tc>
          <w:tcPr>
            <w:tcW w:w="3719" w:type="dxa"/>
            <w:gridSpan w:val="2"/>
          </w:tcPr>
          <w:p w:rsidR="00967BD0" w:rsidRPr="00CE339B" w:rsidRDefault="00967BD0" w:rsidP="00F71EB3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967BD0" w:rsidRPr="00CE339B" w:rsidRDefault="00967BD0" w:rsidP="00F71EB3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967BD0" w:rsidRPr="00CE339B" w:rsidRDefault="00967BD0" w:rsidP="00F71EB3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967BD0" w:rsidTr="00824389">
        <w:tblPrEx>
          <w:tblLook w:val="01E0"/>
        </w:tblPrEx>
        <w:trPr>
          <w:gridAfter w:val="1"/>
          <w:wAfter w:w="1080" w:type="dxa"/>
          <w:trHeight w:val="276"/>
        </w:trPr>
        <w:tc>
          <w:tcPr>
            <w:tcW w:w="3719" w:type="dxa"/>
            <w:gridSpan w:val="2"/>
          </w:tcPr>
          <w:p w:rsidR="00967BD0" w:rsidRPr="00D80934" w:rsidRDefault="00967BD0" w:rsidP="00F71EB3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967BD0" w:rsidRPr="00D80934" w:rsidRDefault="00967BD0" w:rsidP="00F71EB3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967BD0" w:rsidRPr="00D80934" w:rsidRDefault="00967BD0" w:rsidP="00F71EB3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  <w:tr w:rsidR="00967BD0" w:rsidTr="00824389">
        <w:tblPrEx>
          <w:tblLook w:val="01E0"/>
        </w:tblPrEx>
        <w:trPr>
          <w:gridAfter w:val="1"/>
          <w:wAfter w:w="1080" w:type="dxa"/>
          <w:trHeight w:val="276"/>
        </w:trPr>
        <w:tc>
          <w:tcPr>
            <w:tcW w:w="3719" w:type="dxa"/>
            <w:gridSpan w:val="2"/>
          </w:tcPr>
          <w:p w:rsidR="00967BD0" w:rsidRPr="00D80934" w:rsidRDefault="00967BD0" w:rsidP="00F71EB3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967BD0" w:rsidRPr="00D80934" w:rsidRDefault="00967BD0" w:rsidP="00F71EB3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967BD0" w:rsidRPr="00D80934" w:rsidRDefault="00967BD0" w:rsidP="00F71EB3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</w:tbl>
    <w:p w:rsidR="00967BD0" w:rsidRDefault="00967BD0">
      <w:pPr>
        <w:rPr>
          <w:lang w:bidi="th-TH"/>
        </w:rPr>
      </w:pPr>
    </w:p>
    <w:p w:rsidR="00967BD0" w:rsidRDefault="00967BD0">
      <w:pPr>
        <w:rPr>
          <w:lang w:bidi="th-TH"/>
        </w:rPr>
      </w:pPr>
    </w:p>
    <w:p w:rsidR="00967BD0" w:rsidRDefault="00967BD0">
      <w:pPr>
        <w:rPr>
          <w:lang w:bidi="th-TH"/>
        </w:rPr>
      </w:pPr>
    </w:p>
    <w:p w:rsidR="00967BD0" w:rsidRDefault="00967BD0">
      <w:pPr>
        <w:rPr>
          <w:lang w:bidi="th-TH"/>
        </w:rPr>
      </w:pPr>
    </w:p>
    <w:p w:rsidR="00967BD0" w:rsidRDefault="00967BD0">
      <w:pPr>
        <w:rPr>
          <w:lang w:bidi="th-TH"/>
        </w:rPr>
      </w:pPr>
    </w:p>
    <w:p w:rsidR="00967BD0" w:rsidRDefault="00967BD0">
      <w:pPr>
        <w:rPr>
          <w:lang w:bidi="th-TH"/>
        </w:rPr>
      </w:pPr>
    </w:p>
    <w:p w:rsidR="00967BD0" w:rsidRDefault="00967BD0">
      <w:r>
        <w:rPr>
          <w:rFonts w:ascii="Angsana New" w:hAnsi="Angsana New"/>
          <w:sz w:val="32"/>
          <w:szCs w:val="32"/>
          <w:cs/>
          <w:lang w:bidi="th-TH"/>
        </w:rPr>
        <w:t xml:space="preserve">2.1  มีการดำเนินการวิเคราะห์ศักยภาพของผู้เรียนทั้งหมดก่อนการจัดกิจกรรมการเรียนการสอน 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2520"/>
        <w:gridCol w:w="2700"/>
        <w:gridCol w:w="1980"/>
      </w:tblGrid>
      <w:tr w:rsidR="00967BD0" w:rsidRPr="004017DD" w:rsidTr="004017DD">
        <w:trPr>
          <w:cantSplit/>
          <w:trHeight w:val="530"/>
        </w:trPr>
        <w:tc>
          <w:tcPr>
            <w:tcW w:w="2880" w:type="dxa"/>
          </w:tcPr>
          <w:p w:rsidR="00967BD0" w:rsidRPr="004017DD" w:rsidRDefault="00967BD0" w:rsidP="0068043A">
            <w:pPr>
              <w:rPr>
                <w:rFonts w:ascii="Angsana New" w:hAnsi="Angsana New"/>
                <w:bCs/>
                <w:sz w:val="28"/>
                <w:lang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วิธีการวิเคราะห์ศักยภาพผู้เรียน</w:t>
            </w:r>
          </w:p>
        </w:tc>
        <w:tc>
          <w:tcPr>
            <w:tcW w:w="2520" w:type="dxa"/>
          </w:tcPr>
          <w:p w:rsidR="00967BD0" w:rsidRPr="004017DD" w:rsidRDefault="00967BD0" w:rsidP="004017DD">
            <w:pPr>
              <w:rPr>
                <w:rFonts w:ascii="Angsana New" w:hAnsi="Angsana New"/>
                <w:bCs/>
                <w:color w:val="000000"/>
                <w:sz w:val="28"/>
                <w:lang w:val="en-US"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หลังจากนั้นนำคะแนนที่ได้รับมาแบ่งเป็นกลุ่มผู้เรียน</w:t>
            </w:r>
          </w:p>
        </w:tc>
        <w:tc>
          <w:tcPr>
            <w:tcW w:w="2700" w:type="dxa"/>
          </w:tcPr>
          <w:p w:rsidR="00967BD0" w:rsidRPr="004017DD" w:rsidRDefault="00967BD0" w:rsidP="0068043A">
            <w:pPr>
              <w:rPr>
                <w:rFonts w:ascii="Angsana New" w:hAnsi="Angsana New"/>
                <w:bCs/>
                <w:color w:val="000000"/>
                <w:sz w:val="28"/>
                <w:cs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ผู้เรียนในกลุ่มปานกลางและกลุ่มอ่อนมีปัญหาในเรื่อง</w:t>
            </w:r>
          </w:p>
        </w:tc>
        <w:tc>
          <w:tcPr>
            <w:tcW w:w="1980" w:type="dxa"/>
          </w:tcPr>
          <w:p w:rsidR="00967BD0" w:rsidRPr="004017DD" w:rsidRDefault="00967BD0" w:rsidP="0068043A">
            <w:pPr>
              <w:rPr>
                <w:rFonts w:ascii="Angsana New" w:hAnsi="Angsana New"/>
                <w:bCs/>
                <w:sz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การ</w:t>
            </w: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ดำเนินการก่อนการจัดสอนจริง</w:t>
            </w:r>
          </w:p>
        </w:tc>
      </w:tr>
      <w:tr w:rsidR="00967BD0" w:rsidRPr="005746A5" w:rsidTr="004017DD">
        <w:trPr>
          <w:cantSplit/>
          <w:trHeight w:val="530"/>
        </w:trPr>
        <w:tc>
          <w:tcPr>
            <w:tcW w:w="2880" w:type="dxa"/>
          </w:tcPr>
          <w:p w:rsidR="00967BD0" w:rsidRPr="004017DD" w:rsidRDefault="00967BD0" w:rsidP="004017DD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ใช้เกรดเฉลี่ยของนักศึกษาที่อยู่ในใบรายชื่อเป็นข้อมูลในการวิเคราะห์</w:t>
            </w:r>
          </w:p>
          <w:p w:rsidR="00967BD0" w:rsidRPr="004017DD" w:rsidRDefault="00967BD0" w:rsidP="004017DD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ใช้ข้อสอบทำการทดสอบก่อนเรียน</w:t>
            </w:r>
          </w:p>
          <w:p w:rsidR="00967BD0" w:rsidRDefault="00967BD0" w:rsidP="0068043A">
            <w:pPr>
              <w:rPr>
                <w:rFonts w:ascii="Angsana New" w:hAnsi="Angsana New"/>
                <w:bCs/>
                <w:cs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2520" w:type="dxa"/>
          </w:tcPr>
          <w:p w:rsidR="00967BD0" w:rsidRPr="00652C40" w:rsidRDefault="00967BD0" w:rsidP="004017DD">
            <w:pPr>
              <w:rPr>
                <w:rFonts w:ascii="TH SarabunPSK" w:hAnsi="TH SarabunPSK" w:cs="TH SarabunPSK"/>
                <w:color w:val="000000"/>
                <w:szCs w:val="22"/>
                <w:lang w:bidi="th-TH"/>
              </w:rPr>
            </w:pPr>
            <w:r w:rsidRPr="00652C40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Pr="00652C40">
              <w:rPr>
                <w:rFonts w:ascii="TH SarabunPSK" w:hAnsi="TH SarabunPSK" w:cs="TH SarabunPSK"/>
                <w:color w:val="000000"/>
                <w:sz w:val="22"/>
                <w:szCs w:val="22"/>
                <w:cs/>
                <w:lang w:bidi="th-TH"/>
              </w:rPr>
              <w:t xml:space="preserve">  กลุ่มคนเก่ง จำนวน...</w:t>
            </w:r>
            <w:r w:rsidRPr="00652C40">
              <w:rPr>
                <w:rFonts w:ascii="TH SarabunPSK" w:hAnsi="TH SarabunPSK" w:cs="TH SarabunPSK"/>
                <w:color w:val="000000"/>
                <w:sz w:val="22"/>
                <w:szCs w:val="22"/>
                <w:lang w:bidi="th-TH"/>
              </w:rPr>
              <w:t>6</w:t>
            </w:r>
            <w:r w:rsidRPr="00652C40">
              <w:rPr>
                <w:rFonts w:ascii="TH SarabunPSK" w:hAnsi="TH SarabunPSK" w:cs="TH SarabunPSK"/>
                <w:color w:val="000000"/>
                <w:sz w:val="22"/>
                <w:szCs w:val="22"/>
                <w:cs/>
                <w:lang w:bidi="th-TH"/>
              </w:rPr>
              <w:t>....คน</w:t>
            </w:r>
          </w:p>
          <w:p w:rsidR="00967BD0" w:rsidRPr="00652C40" w:rsidRDefault="00967BD0" w:rsidP="004017DD">
            <w:pPr>
              <w:rPr>
                <w:rFonts w:ascii="TH SarabunPSK" w:hAnsi="TH SarabunPSK" w:cs="TH SarabunPSK"/>
                <w:color w:val="000000"/>
                <w:szCs w:val="22"/>
                <w:lang w:val="en-US" w:bidi="th-TH"/>
              </w:rPr>
            </w:pPr>
            <w:r w:rsidRPr="00652C40">
              <w:rPr>
                <w:rFonts w:ascii="TH SarabunPSK" w:hAnsi="TH SarabunPSK" w:cs="TH SarabunPSK"/>
                <w:sz w:val="22"/>
                <w:szCs w:val="22"/>
                <w:cs/>
                <w:lang w:bidi="th-TH"/>
              </w:rPr>
              <w:t xml:space="preserve">    </w:t>
            </w:r>
            <w:r w:rsidRPr="00652C40">
              <w:rPr>
                <w:rFonts w:ascii="TH SarabunPSK" w:hAnsi="TH SarabunPSK" w:cs="TH SarabunPSK"/>
                <w:sz w:val="22"/>
                <w:szCs w:val="22"/>
                <w:cs/>
                <w:lang w:val="en-US" w:bidi="th-TH"/>
              </w:rPr>
              <w:t xml:space="preserve">(ได้ </w:t>
            </w:r>
            <w:r w:rsidRPr="00652C40">
              <w:rPr>
                <w:rFonts w:ascii="TH SarabunPSK" w:hAnsi="TH SarabunPSK" w:cs="TH SarabunPSK"/>
                <w:sz w:val="22"/>
                <w:szCs w:val="22"/>
                <w:lang w:val="en-US" w:bidi="th-TH"/>
              </w:rPr>
              <w:t xml:space="preserve">GPA 2.50 </w:t>
            </w:r>
            <w:r w:rsidRPr="00652C40">
              <w:rPr>
                <w:rFonts w:ascii="TH SarabunPSK" w:hAnsi="TH SarabunPSK" w:cs="TH SarabunPSK"/>
                <w:sz w:val="22"/>
                <w:szCs w:val="22"/>
                <w:cs/>
                <w:lang w:val="en-US" w:bidi="th-TH"/>
              </w:rPr>
              <w:t>ขึ้นไป</w:t>
            </w:r>
            <w:r w:rsidRPr="00652C40">
              <w:rPr>
                <w:rFonts w:ascii="TH SarabunPSK" w:hAnsi="TH SarabunPSK" w:cs="TH SarabunPSK"/>
                <w:sz w:val="22"/>
                <w:szCs w:val="22"/>
                <w:lang w:val="en-US" w:bidi="th-TH"/>
              </w:rPr>
              <w:t>)</w:t>
            </w:r>
          </w:p>
          <w:p w:rsidR="00967BD0" w:rsidRPr="00652C40" w:rsidRDefault="00967BD0" w:rsidP="004017DD">
            <w:pPr>
              <w:rPr>
                <w:rFonts w:ascii="TH SarabunPSK" w:hAnsi="TH SarabunPSK" w:cs="TH SarabunPSK"/>
                <w:color w:val="000000"/>
                <w:szCs w:val="22"/>
                <w:lang w:val="en-US"/>
              </w:rPr>
            </w:pPr>
            <w:r w:rsidRPr="00652C40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Pr="00652C40">
              <w:rPr>
                <w:rFonts w:ascii="TH SarabunPSK" w:hAnsi="TH SarabunPSK" w:cs="TH SarabunPSK"/>
                <w:color w:val="000000"/>
                <w:sz w:val="22"/>
                <w:szCs w:val="22"/>
                <w:cs/>
                <w:lang w:bidi="th-TH"/>
              </w:rPr>
              <w:t xml:space="preserve">  กลุ่มคนปานกลาง จำนวน...</w:t>
            </w:r>
            <w:r w:rsidRPr="00652C40">
              <w:rPr>
                <w:rFonts w:ascii="TH SarabunPSK" w:hAnsi="TH SarabunPSK" w:cs="TH SarabunPSK"/>
                <w:color w:val="000000"/>
                <w:sz w:val="22"/>
                <w:szCs w:val="22"/>
                <w:lang w:val="en-US" w:bidi="th-TH"/>
              </w:rPr>
              <w:t>17</w:t>
            </w:r>
            <w:r w:rsidRPr="00652C40">
              <w:rPr>
                <w:rFonts w:ascii="TH SarabunPSK" w:hAnsi="TH SarabunPSK" w:cs="TH SarabunPSK"/>
                <w:color w:val="000000"/>
                <w:sz w:val="22"/>
                <w:szCs w:val="22"/>
                <w:cs/>
                <w:lang w:bidi="th-TH"/>
              </w:rPr>
              <w:t>..คน</w:t>
            </w:r>
            <w:r w:rsidRPr="00652C40">
              <w:rPr>
                <w:rFonts w:ascii="TH SarabunPSK" w:hAnsi="TH SarabunPSK" w:cs="TH SarabunPSK"/>
                <w:sz w:val="22"/>
                <w:szCs w:val="22"/>
                <w:cs/>
                <w:lang w:val="en-US" w:bidi="th-TH"/>
              </w:rPr>
              <w:t xml:space="preserve">(ได้ </w:t>
            </w:r>
            <w:r w:rsidRPr="00652C40">
              <w:rPr>
                <w:rFonts w:ascii="TH SarabunPSK" w:hAnsi="TH SarabunPSK" w:cs="TH SarabunPSK"/>
                <w:sz w:val="22"/>
                <w:szCs w:val="22"/>
                <w:lang w:val="en-US" w:bidi="th-TH"/>
              </w:rPr>
              <w:t>GPA 2.00 – 2.49</w:t>
            </w:r>
            <w:r w:rsidRPr="00652C40">
              <w:rPr>
                <w:rFonts w:ascii="TH SarabunPSK" w:hAnsi="TH SarabunPSK" w:cs="TH SarabunPSK"/>
                <w:sz w:val="22"/>
                <w:szCs w:val="22"/>
                <w:lang w:val="en-US"/>
              </w:rPr>
              <w:t>)</w:t>
            </w:r>
          </w:p>
          <w:p w:rsidR="00967BD0" w:rsidRPr="00652C40" w:rsidRDefault="00967BD0" w:rsidP="004017DD">
            <w:pPr>
              <w:rPr>
                <w:rFonts w:ascii="TH SarabunPSK" w:hAnsi="TH SarabunPSK" w:cs="TH SarabunPSK"/>
                <w:color w:val="000000"/>
                <w:szCs w:val="22"/>
                <w:lang w:bidi="th-TH"/>
              </w:rPr>
            </w:pPr>
            <w:r w:rsidRPr="00652C40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Pr="00652C40">
              <w:rPr>
                <w:rFonts w:ascii="TH SarabunPSK" w:hAnsi="TH SarabunPSK" w:cs="TH SarabunPSK"/>
                <w:color w:val="000000"/>
                <w:sz w:val="22"/>
                <w:szCs w:val="22"/>
                <w:cs/>
                <w:lang w:bidi="th-TH"/>
              </w:rPr>
              <w:t xml:space="preserve">  กลุ่มคนอ่อน  จำนวน.....</w:t>
            </w:r>
            <w:r w:rsidRPr="00652C40">
              <w:rPr>
                <w:rFonts w:ascii="TH SarabunPSK" w:hAnsi="TH SarabunPSK" w:cs="TH SarabunPSK"/>
                <w:color w:val="000000"/>
                <w:sz w:val="22"/>
                <w:szCs w:val="22"/>
                <w:lang w:val="en-US" w:bidi="th-TH"/>
              </w:rPr>
              <w:t>5</w:t>
            </w:r>
            <w:r w:rsidRPr="00652C40">
              <w:rPr>
                <w:rFonts w:ascii="TH SarabunPSK" w:hAnsi="TH SarabunPSK" w:cs="TH SarabunPSK"/>
                <w:color w:val="000000"/>
                <w:sz w:val="22"/>
                <w:szCs w:val="22"/>
                <w:cs/>
                <w:lang w:bidi="th-TH"/>
              </w:rPr>
              <w:t>.....คน</w:t>
            </w:r>
          </w:p>
          <w:p w:rsidR="00967BD0" w:rsidRDefault="00967BD0" w:rsidP="0091538C">
            <w:pPr>
              <w:rPr>
                <w:color w:val="000000"/>
                <w:szCs w:val="22"/>
                <w:cs/>
                <w:lang w:bidi="th-TH"/>
              </w:rPr>
            </w:pPr>
            <w:r w:rsidRPr="00652C40">
              <w:rPr>
                <w:rFonts w:ascii="TH SarabunPSK" w:hAnsi="TH SarabunPSK" w:cs="TH SarabunPSK"/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652C40">
              <w:rPr>
                <w:rFonts w:ascii="TH SarabunPSK" w:hAnsi="TH SarabunPSK" w:cs="TH SarabunPSK"/>
                <w:sz w:val="22"/>
                <w:szCs w:val="22"/>
                <w:cs/>
                <w:lang w:val="en-US" w:bidi="th-TH"/>
              </w:rPr>
              <w:t xml:space="preserve">(ได้ </w:t>
            </w:r>
            <w:r w:rsidRPr="00652C40">
              <w:rPr>
                <w:rFonts w:ascii="TH SarabunPSK" w:hAnsi="TH SarabunPSK" w:cs="TH SarabunPSK"/>
                <w:sz w:val="22"/>
                <w:szCs w:val="22"/>
                <w:lang w:val="en-US" w:bidi="th-TH"/>
              </w:rPr>
              <w:t>GPA</w:t>
            </w:r>
            <w:r w:rsidRPr="00652C40">
              <w:rPr>
                <w:rFonts w:ascii="TH SarabunPSK" w:hAnsi="TH SarabunPSK" w:cs="TH SarabunPSK"/>
                <w:sz w:val="22"/>
                <w:szCs w:val="22"/>
                <w:cs/>
                <w:lang w:val="en-US" w:bidi="th-TH"/>
              </w:rPr>
              <w:t xml:space="preserve"> ต่ำกว่า 2.0</w:t>
            </w:r>
            <w:r w:rsidRPr="00652C40">
              <w:rPr>
                <w:rFonts w:ascii="TH SarabunPSK" w:hAnsi="TH SarabunPSK" w:cs="TH SarabunPSK"/>
                <w:sz w:val="22"/>
                <w:szCs w:val="22"/>
                <w:lang w:val="en-US" w:bidi="th-TH"/>
              </w:rPr>
              <w:t>0)</w:t>
            </w:r>
          </w:p>
        </w:tc>
        <w:tc>
          <w:tcPr>
            <w:tcW w:w="2700" w:type="dxa"/>
          </w:tcPr>
          <w:p w:rsidR="00967BD0" w:rsidRPr="005746A5" w:rsidRDefault="00967BD0" w:rsidP="0068043A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..........................................</w:t>
            </w:r>
          </w:p>
        </w:tc>
        <w:tc>
          <w:tcPr>
            <w:tcW w:w="1980" w:type="dxa"/>
          </w:tcPr>
          <w:p w:rsidR="00967BD0" w:rsidRPr="004017DD" w:rsidRDefault="00967BD0" w:rsidP="004017DD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สอนเสริมในเนื้อหาผู้เรียนมีความรู้ไม่เพียงพอ</w:t>
            </w:r>
          </w:p>
          <w:p w:rsidR="00967BD0" w:rsidRDefault="00967BD0" w:rsidP="004017DD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แจกเอกสารเพิ่มเติมให้ผู้เรียนไปศึกษาด้วยตนเอง</w:t>
            </w:r>
          </w:p>
          <w:p w:rsidR="00967BD0" w:rsidRPr="00652C40" w:rsidRDefault="00967BD0" w:rsidP="004017DD">
            <w:pPr>
              <w:rPr>
                <w:rFonts w:ascii="Angsana New" w:hAnsi="Angsana New"/>
                <w:cs/>
                <w:lang w:val="en-US"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คละนักศึกษาเก่งและไม่เก่ง เวลาทำงาน / กิจกรรมกลุ่ม</w:t>
            </w:r>
            <w:r>
              <w:rPr>
                <w:rFonts w:ascii="Angsana New" w:hAnsi="Angsana New"/>
                <w:lang w:val="en-US" w:bidi="th-TH"/>
              </w:rPr>
              <w:t>/</w:t>
            </w:r>
            <w:r w:rsidRPr="00652C40"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>ให้ออกมาทำงานหน้าห้องเรียน</w:t>
            </w:r>
          </w:p>
          <w:p w:rsidR="00967BD0" w:rsidRPr="004017DD" w:rsidRDefault="00967BD0" w:rsidP="0068043A">
            <w:pPr>
              <w:rPr>
                <w:rFonts w:ascii="Angsana New" w:hAnsi="Angsana New"/>
                <w:b/>
              </w:rPr>
            </w:pPr>
          </w:p>
        </w:tc>
      </w:tr>
    </w:tbl>
    <w:p w:rsidR="00967BD0" w:rsidRDefault="00967BD0">
      <w:pPr>
        <w:rPr>
          <w:lang w:bidi="th-TH"/>
        </w:rPr>
      </w:pPr>
    </w:p>
    <w:p w:rsidR="00967BD0" w:rsidRDefault="00967BD0">
      <w:pPr>
        <w:rPr>
          <w:lang w:bidi="th-TH"/>
        </w:rPr>
      </w:pPr>
    </w:p>
    <w:p w:rsidR="00967BD0" w:rsidRDefault="00967BD0">
      <w:pPr>
        <w:rPr>
          <w:lang w:bidi="th-TH"/>
        </w:rPr>
      </w:pPr>
    </w:p>
    <w:p w:rsidR="00967BD0" w:rsidRDefault="00967BD0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967BD0" w:rsidTr="00B65EBC">
        <w:trPr>
          <w:cantSplit/>
        </w:trPr>
        <w:tc>
          <w:tcPr>
            <w:tcW w:w="10080" w:type="dxa"/>
            <w:gridSpan w:val="7"/>
          </w:tcPr>
          <w:p w:rsidR="00967BD0" w:rsidRPr="00073B28" w:rsidRDefault="00967BD0" w:rsidP="004017DD">
            <w:pP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. 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ประสิทธิผลของ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สอนที่ทำให้เกิดผลการเรียนรู้ตามที่</w:t>
            </w:r>
            <w:r w:rsidRPr="00656882">
              <w:rPr>
                <w:rFonts w:ascii="Angsana New" w:hAnsi="Angsana New"/>
                <w:b/>
                <w:bCs/>
                <w:spacing w:val="-20"/>
                <w:sz w:val="32"/>
                <w:szCs w:val="32"/>
                <w:cs/>
                <w:lang w:bidi="th-TH"/>
              </w:rPr>
              <w:t xml:space="preserve">ระบุในรายละเอียดของรายวิชา </w:t>
            </w:r>
          </w:p>
        </w:tc>
      </w:tr>
      <w:tr w:rsidR="00967BD0" w:rsidRPr="005746A5" w:rsidTr="005746A5">
        <w:trPr>
          <w:cantSplit/>
          <w:trHeight w:val="575"/>
        </w:trPr>
        <w:tc>
          <w:tcPr>
            <w:tcW w:w="1800" w:type="dxa"/>
            <w:vMerge w:val="restart"/>
          </w:tcPr>
          <w:p w:rsidR="00967BD0" w:rsidRPr="005746A5" w:rsidRDefault="00967BD0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967BD0" w:rsidRPr="005746A5" w:rsidRDefault="00967BD0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967BD0" w:rsidRPr="005746A5" w:rsidRDefault="00967BD0" w:rsidP="005746A5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967BD0" w:rsidRPr="005746A5" w:rsidRDefault="00967BD0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967BD0" w:rsidRPr="005746A5" w:rsidRDefault="00967BD0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967BD0" w:rsidRPr="005746A5" w:rsidRDefault="00967BD0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967BD0" w:rsidTr="003A3C27">
        <w:trPr>
          <w:cantSplit/>
          <w:trHeight w:val="465"/>
        </w:trPr>
        <w:tc>
          <w:tcPr>
            <w:tcW w:w="1800" w:type="dxa"/>
            <w:vMerge/>
          </w:tcPr>
          <w:p w:rsidR="00967BD0" w:rsidRPr="00073B28" w:rsidRDefault="00967BD0" w:rsidP="0087066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00" w:type="dxa"/>
            <w:vMerge/>
          </w:tcPr>
          <w:p w:rsidR="00967BD0" w:rsidRPr="00073B28" w:rsidRDefault="00967BD0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1" w:type="dxa"/>
            <w:vMerge/>
          </w:tcPr>
          <w:p w:rsidR="00967BD0" w:rsidRPr="00073B28" w:rsidRDefault="00967BD0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359" w:type="dxa"/>
          </w:tcPr>
          <w:p w:rsidR="00967BD0" w:rsidRPr="004C084D" w:rsidRDefault="00967BD0" w:rsidP="00870669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20" w:type="dxa"/>
            <w:gridSpan w:val="2"/>
          </w:tcPr>
          <w:p w:rsidR="00967BD0" w:rsidRPr="004C084D" w:rsidRDefault="00967BD0" w:rsidP="00870669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967BD0" w:rsidRPr="00073B28" w:rsidRDefault="00967BD0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967BD0" w:rsidRPr="005746A5" w:rsidTr="003A3C27">
        <w:trPr>
          <w:cantSplit/>
          <w:trHeight w:val="4967"/>
        </w:trPr>
        <w:tc>
          <w:tcPr>
            <w:tcW w:w="1800" w:type="dxa"/>
          </w:tcPr>
          <w:p w:rsidR="00967BD0" w:rsidRPr="003A3C27" w:rsidRDefault="00967BD0" w:rsidP="005746A5">
            <w:pPr>
              <w:rPr>
                <w:rFonts w:ascii="Angsana New" w:hAnsi="Angsana New"/>
                <w:bCs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คุณธรรม จริยธรรม</w:t>
            </w:r>
          </w:p>
        </w:tc>
        <w:tc>
          <w:tcPr>
            <w:tcW w:w="3600" w:type="dxa"/>
          </w:tcPr>
          <w:p w:rsidR="00967BD0" w:rsidRPr="002E6D2F" w:rsidRDefault="00967BD0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sym w:font="Wingdings" w:char="F0FE"/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2E6D2F">
              <w:rPr>
                <w:rFonts w:ascii="Angsana New" w:hAnsi="Angsana New"/>
                <w:color w:val="000000"/>
              </w:rPr>
              <w:t>(Lecture)</w:t>
            </w:r>
          </w:p>
          <w:p w:rsidR="00967BD0" w:rsidRPr="002E6D2F" w:rsidRDefault="00967BD0" w:rsidP="005746A5">
            <w:pPr>
              <w:rPr>
                <w:rFonts w:ascii="Angsana New" w:hAnsi="Angsana New"/>
                <w:color w:val="000000"/>
                <w:cs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2E6D2F">
              <w:rPr>
                <w:rFonts w:ascii="Angsana New" w:hAnsi="Angsana New"/>
                <w:color w:val="000000"/>
              </w:rPr>
              <w:t>(Demonstration)</w:t>
            </w:r>
          </w:p>
          <w:p w:rsidR="00967BD0" w:rsidRPr="002E6D2F" w:rsidRDefault="00967BD0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2E6D2F">
              <w:rPr>
                <w:rFonts w:ascii="Angsana New" w:hAnsi="Angsana New"/>
                <w:color w:val="000000"/>
              </w:rPr>
              <w:t>(Experiment)</w:t>
            </w:r>
          </w:p>
          <w:p w:rsidR="00967BD0" w:rsidRPr="002E6D2F" w:rsidRDefault="00967BD0" w:rsidP="005746A5">
            <w:pPr>
              <w:rPr>
                <w:rFonts w:ascii="Angsana New" w:hAnsi="Angsana New"/>
                <w:color w:val="000000"/>
                <w:lang w:bidi="th-TH"/>
              </w:rPr>
            </w:pPr>
            <w:r w:rsidRPr="002E6D2F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9" type="#_x0000_t32" style="position:absolute;margin-left:43.5pt;margin-top:14.45pt;width:0;height:0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"/>
              </w:pic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967BD0" w:rsidRPr="002E6D2F" w:rsidRDefault="00967BD0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2E6D2F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967BD0" w:rsidRPr="002E6D2F" w:rsidRDefault="00967BD0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2E6D2F">
              <w:rPr>
                <w:rFonts w:ascii="Angsana New" w:hAnsi="Angsana New"/>
                <w:color w:val="000000"/>
              </w:rPr>
              <w:t>(Case Study)</w:t>
            </w:r>
          </w:p>
          <w:p w:rsidR="00967BD0" w:rsidRPr="002E6D2F" w:rsidRDefault="00967BD0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2E6D2F">
              <w:rPr>
                <w:rFonts w:ascii="Angsana New" w:hAnsi="Angsana New"/>
                <w:color w:val="000000"/>
              </w:rPr>
              <w:t>(Mind Map)</w:t>
            </w:r>
          </w:p>
          <w:p w:rsidR="00967BD0" w:rsidRPr="002E6D2F" w:rsidRDefault="00967BD0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2E6D2F">
              <w:rPr>
                <w:rFonts w:ascii="Angsana New" w:hAnsi="Angsana New"/>
                <w:color w:val="000000"/>
              </w:rPr>
              <w:t>(Problem-Based Learning)</w:t>
            </w:r>
          </w:p>
          <w:p w:rsidR="00967BD0" w:rsidRPr="002E6D2F" w:rsidRDefault="00967BD0" w:rsidP="005746A5">
            <w:pPr>
              <w:rPr>
                <w:rFonts w:ascii="Angsana New" w:hAnsi="Angsana New"/>
                <w:color w:val="000000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967BD0" w:rsidRPr="002E6D2F" w:rsidRDefault="00967BD0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  <w:color w:val="000000"/>
              </w:rPr>
              <w:t>(Experiential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2E6D2F">
              <w:rPr>
                <w:rFonts w:ascii="Angsana New" w:hAnsi="Angsana New"/>
                <w:color w:val="000000"/>
              </w:rPr>
              <w:t>Learning)</w:t>
            </w:r>
          </w:p>
          <w:p w:rsidR="00967BD0" w:rsidRPr="002E6D2F" w:rsidRDefault="00967BD0" w:rsidP="005746A5">
            <w:pPr>
              <w:rPr>
                <w:rFonts w:ascii="Angsana New" w:hAnsi="Angsana New"/>
                <w:color w:val="000000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967BD0" w:rsidRPr="002E6D2F" w:rsidRDefault="00967BD0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  <w:color w:val="000000"/>
              </w:rPr>
              <w:t>(Project-Based Instruction)</w:t>
            </w:r>
          </w:p>
          <w:p w:rsidR="00967BD0" w:rsidRPr="002E6D2F" w:rsidRDefault="00967BD0" w:rsidP="005746A5">
            <w:pPr>
              <w:rPr>
                <w:rFonts w:ascii="Angsana New" w:hAnsi="Angsana New"/>
                <w:color w:val="000000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967BD0" w:rsidRPr="002E6D2F" w:rsidRDefault="00967BD0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  <w:color w:val="000000"/>
              </w:rPr>
              <w:t>(Thinking-Based Instruction)</w:t>
            </w:r>
          </w:p>
          <w:p w:rsidR="00967BD0" w:rsidRPr="002E6D2F" w:rsidRDefault="00967BD0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967BD0" w:rsidRPr="002E6D2F" w:rsidRDefault="00967BD0" w:rsidP="005746A5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2E6D2F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967BD0" w:rsidRPr="002E6D2F" w:rsidRDefault="00967BD0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color w:val="000000"/>
              </w:rPr>
              <w:sym w:font="Wingdings" w:char="F0FE"/>
            </w:r>
            <w:r w:rsidRPr="002E6D2F">
              <w:rPr>
                <w:color w:val="000000"/>
                <w:cs/>
                <w:lang w:bidi="th-TH"/>
              </w:rPr>
              <w:t xml:space="preserve"> 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967BD0" w:rsidRPr="002E6D2F" w:rsidRDefault="00967BD0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2E6D2F">
              <w:rPr>
                <w:rFonts w:ascii="Angsana New" w:hAnsi="Angsana New"/>
                <w:lang w:val="en-US"/>
              </w:rPr>
              <w:t xml:space="preserve"> </w:t>
            </w:r>
            <w:r w:rsidRPr="002E6D2F">
              <w:rPr>
                <w:rFonts w:ascii="Angsana New" w:hAnsi="Angsana New"/>
              </w:rPr>
              <w:t xml:space="preserve">PowerPoint, </w:t>
            </w:r>
          </w:p>
          <w:p w:rsidR="00967BD0" w:rsidRPr="002E6D2F" w:rsidRDefault="00967BD0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  <w:color w:val="FF0000"/>
              </w:rPr>
              <w:t>Internet</w:t>
            </w:r>
            <w:r w:rsidRPr="002E6D2F">
              <w:rPr>
                <w:rFonts w:ascii="Angsana New" w:hAnsi="Angsana New"/>
              </w:rPr>
              <w:t xml:space="preserve">, </w:t>
            </w:r>
            <w:r w:rsidRPr="002E6D2F">
              <w:rPr>
                <w:rFonts w:ascii="Angsana New" w:hAnsi="Angsana New"/>
                <w:cs/>
                <w:lang w:val="en-US" w:bidi="th-TH"/>
              </w:rPr>
              <w:t xml:space="preserve"> </w:t>
            </w:r>
            <w:r w:rsidRPr="002E6D2F">
              <w:rPr>
                <w:rFonts w:ascii="Angsana New" w:hAnsi="Angsana New"/>
                <w:lang w:val="en-US" w:bidi="th-TH"/>
              </w:rPr>
              <w:t>VDO Clip</w:t>
            </w:r>
          </w:p>
          <w:p w:rsidR="00967BD0" w:rsidRPr="002E6D2F" w:rsidRDefault="00967BD0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967BD0" w:rsidRPr="002E6D2F" w:rsidRDefault="00967BD0" w:rsidP="005746A5">
            <w:pPr>
              <w:rPr>
                <w:rFonts w:ascii="Angsana New" w:hAnsi="Angsana New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967BD0" w:rsidRPr="002E6D2F" w:rsidRDefault="00967BD0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color w:val="000000"/>
              </w:rPr>
              <w:sym w:font="Wingdings" w:char="F0FE"/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FF0000"/>
              </w:rPr>
              <w:t>LCD Projector</w:t>
            </w:r>
            <w:r w:rsidRPr="002E6D2F">
              <w:rPr>
                <w:rFonts w:ascii="Angsana New" w:hAnsi="Angsana New"/>
              </w:rPr>
              <w:t xml:space="preserve"> / </w:t>
            </w:r>
          </w:p>
          <w:p w:rsidR="00967BD0" w:rsidRPr="002E6D2F" w:rsidRDefault="00967BD0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</w:rPr>
              <w:t xml:space="preserve">Overhead Projector / </w:t>
            </w:r>
          </w:p>
          <w:p w:rsidR="00967BD0" w:rsidRPr="002E6D2F" w:rsidRDefault="00967BD0" w:rsidP="005746A5">
            <w:pPr>
              <w:rPr>
                <w:rFonts w:ascii="Angsana New" w:hAnsi="Angsana New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</w:rPr>
              <w:t>Visualizer</w:t>
            </w:r>
          </w:p>
          <w:p w:rsidR="00967BD0" w:rsidRPr="002E6D2F" w:rsidRDefault="00967BD0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2E6D2F">
              <w:rPr>
                <w:rFonts w:ascii="Angsana New" w:hAnsi="Angsana New"/>
              </w:rPr>
              <w:t xml:space="preserve"> /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2E6D2F">
              <w:rPr>
                <w:rFonts w:ascii="Angsana New" w:hAnsi="Angsana New"/>
              </w:rPr>
              <w:t xml:space="preserve">/ </w:t>
            </w:r>
          </w:p>
          <w:p w:rsidR="00967BD0" w:rsidRPr="002E6D2F" w:rsidRDefault="00967BD0" w:rsidP="005746A5">
            <w:pPr>
              <w:rPr>
                <w:rFonts w:ascii="Angsana New" w:hAnsi="Angsana New"/>
                <w:color w:val="FF0000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2E6D2F">
              <w:rPr>
                <w:rFonts w:ascii="Angsana New" w:hAnsi="Angsana New"/>
              </w:rPr>
              <w:t xml:space="preserve"> / CD</w:t>
            </w:r>
          </w:p>
          <w:p w:rsidR="00967BD0" w:rsidRPr="002E6D2F" w:rsidRDefault="00967BD0" w:rsidP="005746A5">
            <w:pPr>
              <w:rPr>
                <w:rFonts w:ascii="Angsana New" w:hAnsi="Angsana New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 อื่น ๆ</w:t>
            </w:r>
            <w:r w:rsidRPr="002E6D2F">
              <w:rPr>
                <w:rFonts w:ascii="Angsana New" w:hAnsi="Angsana New"/>
              </w:rPr>
              <w:t xml:space="preserve"> …………………</w:t>
            </w:r>
          </w:p>
          <w:p w:rsidR="00967BD0" w:rsidRPr="002E6D2F" w:rsidRDefault="00967BD0" w:rsidP="005746A5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967BD0" w:rsidRPr="00073B28" w:rsidRDefault="00967BD0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720" w:type="dxa"/>
            <w:gridSpan w:val="2"/>
          </w:tcPr>
          <w:p w:rsidR="00967BD0" w:rsidRPr="00073B28" w:rsidRDefault="00967BD0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967BD0" w:rsidRPr="00073B28" w:rsidRDefault="00967BD0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967BD0" w:rsidRPr="005746A5" w:rsidTr="004C084D">
        <w:trPr>
          <w:cantSplit/>
          <w:trHeight w:val="530"/>
        </w:trPr>
        <w:tc>
          <w:tcPr>
            <w:tcW w:w="1800" w:type="dxa"/>
            <w:vMerge w:val="restart"/>
          </w:tcPr>
          <w:p w:rsidR="00967BD0" w:rsidRPr="005746A5" w:rsidRDefault="00967BD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967BD0" w:rsidRPr="005746A5" w:rsidRDefault="00967BD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967BD0" w:rsidRPr="005746A5" w:rsidRDefault="00967BD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967BD0" w:rsidRDefault="00967BD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  <w:p w:rsidR="00967BD0" w:rsidRPr="005746A5" w:rsidRDefault="00967BD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</w:p>
        </w:tc>
        <w:tc>
          <w:tcPr>
            <w:tcW w:w="1800" w:type="dxa"/>
            <w:vMerge w:val="restart"/>
          </w:tcPr>
          <w:p w:rsidR="00967BD0" w:rsidRPr="005746A5" w:rsidRDefault="00967BD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967BD0" w:rsidRPr="005746A5" w:rsidRDefault="00967BD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967BD0" w:rsidRPr="005746A5" w:rsidTr="004C084D">
        <w:trPr>
          <w:cantSplit/>
          <w:trHeight w:val="795"/>
        </w:trPr>
        <w:tc>
          <w:tcPr>
            <w:tcW w:w="1800" w:type="dxa"/>
            <w:vMerge/>
          </w:tcPr>
          <w:p w:rsidR="00967BD0" w:rsidRPr="005746A5" w:rsidRDefault="00967BD0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967BD0" w:rsidRPr="005746A5" w:rsidRDefault="00967BD0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967BD0" w:rsidRPr="005746A5" w:rsidRDefault="00967BD0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967BD0" w:rsidRPr="004C084D" w:rsidRDefault="00967BD0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967BD0" w:rsidRPr="004C084D" w:rsidRDefault="00967BD0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967BD0" w:rsidRPr="005746A5" w:rsidRDefault="00967BD0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967BD0" w:rsidRPr="00482720" w:rsidTr="0068043A">
        <w:trPr>
          <w:cantSplit/>
          <w:trHeight w:val="386"/>
        </w:trPr>
        <w:tc>
          <w:tcPr>
            <w:tcW w:w="1800" w:type="dxa"/>
          </w:tcPr>
          <w:p w:rsidR="00967BD0" w:rsidRPr="00482720" w:rsidRDefault="00967BD0" w:rsidP="0068043A">
            <w:pPr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</w:pPr>
            <w:r w:rsidRPr="00482720"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  <w:t>ความรู้</w:t>
            </w:r>
          </w:p>
        </w:tc>
        <w:tc>
          <w:tcPr>
            <w:tcW w:w="3600" w:type="dxa"/>
          </w:tcPr>
          <w:p w:rsidR="00967BD0" w:rsidRPr="00E809C6" w:rsidRDefault="00967BD0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E809C6">
              <w:rPr>
                <w:rFonts w:ascii="Angsana New" w:hAnsi="Angsana New"/>
                <w:color w:val="000000"/>
              </w:rPr>
              <w:t>(Lecture)</w:t>
            </w:r>
          </w:p>
          <w:p w:rsidR="00967BD0" w:rsidRPr="00E809C6" w:rsidRDefault="00967BD0" w:rsidP="0068043A">
            <w:pPr>
              <w:rPr>
                <w:rFonts w:ascii="Angsana New" w:hAnsi="Angsana New"/>
                <w:color w:val="000000"/>
                <w:cs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E809C6">
              <w:rPr>
                <w:rFonts w:ascii="Angsana New" w:hAnsi="Angsana New"/>
                <w:color w:val="000000"/>
              </w:rPr>
              <w:t>(Demonstration)</w:t>
            </w:r>
          </w:p>
          <w:p w:rsidR="00967BD0" w:rsidRPr="00E809C6" w:rsidRDefault="00967BD0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E809C6">
              <w:rPr>
                <w:rFonts w:ascii="Angsana New" w:hAnsi="Angsana New"/>
                <w:color w:val="000000"/>
              </w:rPr>
              <w:t>(Experiment)</w:t>
            </w:r>
          </w:p>
          <w:p w:rsidR="00967BD0" w:rsidRPr="00E809C6" w:rsidRDefault="00967BD0" w:rsidP="0068043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 id="AutoShape 23" o:spid="_x0000_s1030" type="#_x0000_t32" style="position:absolute;margin-left:43.5pt;margin-top:14.45pt;width:0;height:0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"/>
              </w:pic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967BD0" w:rsidRPr="00E809C6" w:rsidRDefault="00967BD0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E809C6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967BD0" w:rsidRPr="00E809C6" w:rsidRDefault="00967BD0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E809C6">
              <w:rPr>
                <w:rFonts w:ascii="Angsana New" w:hAnsi="Angsana New"/>
                <w:color w:val="000000"/>
              </w:rPr>
              <w:t>(Case Study)</w:t>
            </w:r>
          </w:p>
          <w:p w:rsidR="00967BD0" w:rsidRPr="00E809C6" w:rsidRDefault="00967BD0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E809C6">
              <w:rPr>
                <w:rFonts w:ascii="Angsana New" w:hAnsi="Angsana New"/>
                <w:color w:val="000000"/>
              </w:rPr>
              <w:t>(Mind Map)</w:t>
            </w:r>
          </w:p>
          <w:p w:rsidR="00967BD0" w:rsidRPr="00E809C6" w:rsidRDefault="00967BD0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E809C6">
              <w:rPr>
                <w:rFonts w:ascii="Angsana New" w:hAnsi="Angsana New"/>
                <w:color w:val="000000"/>
              </w:rPr>
              <w:t>(Problem-Based Learning)</w:t>
            </w:r>
          </w:p>
          <w:p w:rsidR="00967BD0" w:rsidRPr="00E809C6" w:rsidRDefault="00967BD0" w:rsidP="0068043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967BD0" w:rsidRPr="00E809C6" w:rsidRDefault="00967BD0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(Experiential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olor w:val="000000"/>
              </w:rPr>
              <w:t>Learning)</w:t>
            </w:r>
          </w:p>
          <w:p w:rsidR="00967BD0" w:rsidRPr="00E809C6" w:rsidRDefault="00967BD0" w:rsidP="0068043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967BD0" w:rsidRPr="00E809C6" w:rsidRDefault="00967BD0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(Project-Based Instruction)</w:t>
            </w:r>
          </w:p>
          <w:p w:rsidR="00967BD0" w:rsidRPr="00E809C6" w:rsidRDefault="00967BD0" w:rsidP="0068043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967BD0" w:rsidRPr="00E809C6" w:rsidRDefault="00967BD0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(Thinking-Based Instruction)</w:t>
            </w:r>
          </w:p>
          <w:p w:rsidR="00967BD0" w:rsidRPr="00E809C6" w:rsidRDefault="00967BD0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967BD0" w:rsidRPr="00E809C6" w:rsidRDefault="00967BD0" w:rsidP="0068043A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E809C6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967BD0" w:rsidRPr="00E809C6" w:rsidRDefault="00967BD0" w:rsidP="0068043A">
            <w:pPr>
              <w:rPr>
                <w:rFonts w:ascii="Angsana New" w:hAnsi="Angsana New"/>
                <w:lang w:bidi="th-TH"/>
              </w:rPr>
            </w:pPr>
            <w:r w:rsidRPr="00E809C6">
              <w:sym w:font="Wingdings" w:char="F0FE"/>
            </w:r>
            <w:r w:rsidRPr="00E809C6">
              <w:rPr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967BD0" w:rsidRPr="00E809C6" w:rsidRDefault="00967BD0" w:rsidP="0068043A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E809C6">
              <w:rPr>
                <w:rFonts w:ascii="Angsana New" w:hAnsi="Angsana New"/>
                <w:lang w:val="en-US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 xml:space="preserve">PowerPoint, </w:t>
            </w:r>
          </w:p>
          <w:p w:rsidR="00967BD0" w:rsidRPr="00E809C6" w:rsidRDefault="00967BD0" w:rsidP="0068043A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olor w:val="FF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FF0000"/>
              </w:rPr>
              <w:t xml:space="preserve">Internet, </w:t>
            </w:r>
            <w:r w:rsidRPr="00E809C6">
              <w:rPr>
                <w:rFonts w:ascii="Angsana New" w:hAnsi="Angsana New"/>
                <w:color w:val="FF0000"/>
                <w:cs/>
                <w:lang w:val="en-US"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  <w:lang w:val="en-US" w:bidi="th-TH"/>
              </w:rPr>
              <w:t>VDO Clip</w:t>
            </w:r>
          </w:p>
          <w:p w:rsidR="00967BD0" w:rsidRPr="00E809C6" w:rsidRDefault="00967BD0" w:rsidP="0068043A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</w:rPr>
              <w:sym w:font="Wingdings" w:char="F0A8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967BD0" w:rsidRPr="00E809C6" w:rsidRDefault="00967BD0" w:rsidP="0068043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967BD0" w:rsidRPr="00E809C6" w:rsidRDefault="00967BD0" w:rsidP="0068043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>LCD Projector</w:t>
            </w:r>
            <w:r w:rsidRPr="00E809C6">
              <w:rPr>
                <w:rFonts w:ascii="Angsana New" w:hAnsi="Angsana New"/>
              </w:rPr>
              <w:t xml:space="preserve"> / </w:t>
            </w:r>
          </w:p>
          <w:p w:rsidR="00967BD0" w:rsidRPr="00E809C6" w:rsidRDefault="00967BD0" w:rsidP="0068043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 xml:space="preserve">Overhead Projector / </w:t>
            </w:r>
          </w:p>
          <w:p w:rsidR="00967BD0" w:rsidRPr="00E809C6" w:rsidRDefault="00967BD0" w:rsidP="0068043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>Visualizer</w:t>
            </w:r>
          </w:p>
          <w:p w:rsidR="00967BD0" w:rsidRPr="00E809C6" w:rsidRDefault="00967BD0" w:rsidP="0068043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E809C6">
              <w:rPr>
                <w:rFonts w:ascii="Angsana New" w:hAnsi="Angsana New"/>
              </w:rPr>
              <w:t xml:space="preserve"> /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E809C6">
              <w:rPr>
                <w:rFonts w:ascii="Angsana New" w:hAnsi="Angsana New"/>
              </w:rPr>
              <w:t xml:space="preserve">/ </w:t>
            </w:r>
          </w:p>
          <w:p w:rsidR="00967BD0" w:rsidRPr="00E809C6" w:rsidRDefault="00967BD0" w:rsidP="0068043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E809C6">
              <w:rPr>
                <w:rFonts w:ascii="Angsana New" w:hAnsi="Angsana New"/>
              </w:rPr>
              <w:t xml:space="preserve"> / CD</w:t>
            </w:r>
          </w:p>
          <w:p w:rsidR="00967BD0" w:rsidRPr="00E809C6" w:rsidRDefault="00967BD0" w:rsidP="0068043A">
            <w:pPr>
              <w:rPr>
                <w:rFonts w:ascii="Angsana New" w:hAnsi="Angsana New"/>
              </w:rPr>
            </w:pPr>
            <w:r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cs/>
                <w:lang w:bidi="th-TH"/>
              </w:rPr>
              <w:t>กระดานไวท์บอร์ด</w:t>
            </w:r>
            <w:r w:rsidRPr="00E809C6">
              <w:rPr>
                <w:rFonts w:ascii="Angsana New" w:hAnsi="Angsana New"/>
              </w:rPr>
              <w:t xml:space="preserve"> …………………</w:t>
            </w:r>
          </w:p>
          <w:p w:rsidR="00967BD0" w:rsidRPr="00E809C6" w:rsidRDefault="00967BD0" w:rsidP="0068043A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967BD0" w:rsidRPr="00482720" w:rsidRDefault="00967BD0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67BD0" w:rsidRPr="00482720" w:rsidRDefault="00967BD0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967BD0" w:rsidRPr="00482720" w:rsidRDefault="00967BD0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</w:tr>
      <w:tr w:rsidR="00967BD0" w:rsidRPr="005746A5" w:rsidTr="003A3C27">
        <w:trPr>
          <w:cantSplit/>
          <w:trHeight w:val="386"/>
        </w:trPr>
        <w:tc>
          <w:tcPr>
            <w:tcW w:w="1800" w:type="dxa"/>
          </w:tcPr>
          <w:p w:rsidR="00967BD0" w:rsidRPr="003A3C27" w:rsidRDefault="00967BD0" w:rsidP="0040067A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ทักษะทางปัญญา</w:t>
            </w:r>
          </w:p>
        </w:tc>
        <w:tc>
          <w:tcPr>
            <w:tcW w:w="3600" w:type="dxa"/>
          </w:tcPr>
          <w:p w:rsidR="00967BD0" w:rsidRPr="00E809C6" w:rsidRDefault="00967BD0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E809C6">
              <w:rPr>
                <w:rFonts w:ascii="Angsana New" w:hAnsi="Angsana New"/>
                <w:color w:val="000000"/>
              </w:rPr>
              <w:t>(Lecture)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000000"/>
                <w:cs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E809C6">
              <w:rPr>
                <w:rFonts w:ascii="Angsana New" w:hAnsi="Angsana New"/>
                <w:color w:val="000000"/>
              </w:rPr>
              <w:t>(Demonstration)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E809C6">
              <w:rPr>
                <w:rFonts w:ascii="Angsana New" w:hAnsi="Angsana New"/>
                <w:color w:val="000000"/>
              </w:rPr>
              <w:t>(Experiment)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 id="AutoShape 27" o:spid="_x0000_s1031" type="#_x0000_t32" style="position:absolute;margin-left:43.5pt;margin-top:14.45pt;width:0;height:0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sfWGAIAADYEAAAOAAAAZHJzL2Uyb0RvYy54bWysU8GO2yAQvVfqPyDuie3UyS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"/>
              </w:pic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E809C6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E809C6">
              <w:rPr>
                <w:rFonts w:ascii="Angsana New" w:hAnsi="Angsana New"/>
                <w:color w:val="000000"/>
              </w:rPr>
              <w:t>(Case Study)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E809C6">
              <w:rPr>
                <w:rFonts w:ascii="Angsana New" w:hAnsi="Angsana New"/>
                <w:color w:val="000000"/>
              </w:rPr>
              <w:t>(Mind Map)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E809C6">
              <w:rPr>
                <w:rFonts w:ascii="Angsana New" w:hAnsi="Angsana New"/>
                <w:color w:val="000000"/>
              </w:rPr>
              <w:t>(Problem-Based Learning)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(Experiential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olor w:val="000000"/>
              </w:rPr>
              <w:t>Learning)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(Project-Based Instruction)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(Thinking-Based Instruction)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967BD0" w:rsidRPr="00E809C6" w:rsidRDefault="00967BD0" w:rsidP="0040067A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E809C6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967BD0" w:rsidRPr="00E809C6" w:rsidRDefault="00967BD0" w:rsidP="0040067A">
            <w:pPr>
              <w:rPr>
                <w:rFonts w:ascii="Angsana New" w:hAnsi="Angsana New"/>
                <w:lang w:bidi="th-TH"/>
              </w:rPr>
            </w:pPr>
            <w:r w:rsidRPr="00E809C6">
              <w:sym w:font="Wingdings" w:char="F0FE"/>
            </w:r>
            <w:r w:rsidRPr="00E809C6">
              <w:rPr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E809C6">
              <w:rPr>
                <w:rFonts w:ascii="Angsana New" w:hAnsi="Angsana New"/>
                <w:lang w:val="en-US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 xml:space="preserve">PowerPoint, 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olor w:val="FF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FF0000"/>
              </w:rPr>
              <w:t xml:space="preserve">Internet, </w:t>
            </w:r>
            <w:r w:rsidRPr="00E809C6">
              <w:rPr>
                <w:rFonts w:ascii="Angsana New" w:hAnsi="Angsana New"/>
                <w:color w:val="FF0000"/>
                <w:cs/>
                <w:lang w:val="en-US"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  <w:lang w:val="en-US" w:bidi="th-TH"/>
              </w:rPr>
              <w:t>VDO Clip</w:t>
            </w:r>
          </w:p>
          <w:p w:rsidR="00967BD0" w:rsidRPr="00E809C6" w:rsidRDefault="00967BD0" w:rsidP="0040067A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</w:rPr>
              <w:sym w:font="Wingdings" w:char="F0A8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967BD0" w:rsidRPr="00E809C6" w:rsidRDefault="00967BD0" w:rsidP="0040067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967BD0" w:rsidRPr="00E809C6" w:rsidRDefault="00967BD0" w:rsidP="0040067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>LCD Projector</w:t>
            </w:r>
            <w:r w:rsidRPr="00E809C6">
              <w:rPr>
                <w:rFonts w:ascii="Angsana New" w:hAnsi="Angsana New"/>
              </w:rPr>
              <w:t xml:space="preserve"> / </w:t>
            </w:r>
          </w:p>
          <w:p w:rsidR="00967BD0" w:rsidRPr="00E809C6" w:rsidRDefault="00967BD0" w:rsidP="0040067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 xml:space="preserve">Overhead Projector / </w:t>
            </w:r>
          </w:p>
          <w:p w:rsidR="00967BD0" w:rsidRPr="00E809C6" w:rsidRDefault="00967BD0" w:rsidP="0040067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>Visualizer</w:t>
            </w:r>
          </w:p>
          <w:p w:rsidR="00967BD0" w:rsidRPr="00E809C6" w:rsidRDefault="00967BD0" w:rsidP="0040067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E809C6">
              <w:rPr>
                <w:rFonts w:ascii="Angsana New" w:hAnsi="Angsana New"/>
              </w:rPr>
              <w:t xml:space="preserve"> /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E809C6">
              <w:rPr>
                <w:rFonts w:ascii="Angsana New" w:hAnsi="Angsana New"/>
              </w:rPr>
              <w:t xml:space="preserve">/ </w:t>
            </w:r>
          </w:p>
          <w:p w:rsidR="00967BD0" w:rsidRPr="00E809C6" w:rsidRDefault="00967BD0" w:rsidP="0040067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E809C6">
              <w:rPr>
                <w:rFonts w:ascii="Angsana New" w:hAnsi="Angsana New"/>
              </w:rPr>
              <w:t xml:space="preserve"> / CD</w:t>
            </w:r>
          </w:p>
          <w:p w:rsidR="00967BD0" w:rsidRPr="00E809C6" w:rsidRDefault="00967BD0" w:rsidP="0040067A">
            <w:pPr>
              <w:rPr>
                <w:rFonts w:ascii="Angsana New" w:hAnsi="Angsana New"/>
              </w:rPr>
            </w:pPr>
            <w:r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cs/>
                <w:lang w:bidi="th-TH"/>
              </w:rPr>
              <w:t>กระดานไวท์บอร์ด</w:t>
            </w:r>
            <w:r w:rsidRPr="00E809C6">
              <w:rPr>
                <w:rFonts w:ascii="Angsana New" w:hAnsi="Angsana New"/>
              </w:rPr>
              <w:t xml:space="preserve"> …………………</w:t>
            </w:r>
          </w:p>
          <w:p w:rsidR="00967BD0" w:rsidRPr="00E809C6" w:rsidRDefault="00967BD0" w:rsidP="0040067A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967BD0" w:rsidRPr="00073B28" w:rsidRDefault="00967BD0" w:rsidP="0040067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720" w:type="dxa"/>
            <w:gridSpan w:val="2"/>
          </w:tcPr>
          <w:p w:rsidR="00967BD0" w:rsidRPr="00073B28" w:rsidRDefault="00967BD0" w:rsidP="0040067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967BD0" w:rsidRPr="00073B28" w:rsidRDefault="00967BD0" w:rsidP="0040067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967BD0" w:rsidRDefault="00967BD0">
      <w:pPr>
        <w:rPr>
          <w:lang w:bidi="th-TH"/>
        </w:rPr>
      </w:pPr>
    </w:p>
    <w:p w:rsidR="00967BD0" w:rsidRDefault="00967BD0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967BD0" w:rsidRPr="005746A5" w:rsidTr="004C084D">
        <w:trPr>
          <w:cantSplit/>
          <w:trHeight w:val="527"/>
        </w:trPr>
        <w:tc>
          <w:tcPr>
            <w:tcW w:w="1800" w:type="dxa"/>
            <w:vMerge w:val="restart"/>
          </w:tcPr>
          <w:p w:rsidR="00967BD0" w:rsidRPr="005746A5" w:rsidRDefault="00967BD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967BD0" w:rsidRPr="005746A5" w:rsidRDefault="00967BD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967BD0" w:rsidRPr="005746A5" w:rsidRDefault="00967BD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967BD0" w:rsidRPr="005746A5" w:rsidRDefault="00967BD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967BD0" w:rsidRPr="005746A5" w:rsidRDefault="00967BD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967BD0" w:rsidRPr="005746A5" w:rsidRDefault="00967BD0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967BD0" w:rsidRPr="005746A5" w:rsidTr="004C084D">
        <w:trPr>
          <w:cantSplit/>
          <w:trHeight w:val="795"/>
        </w:trPr>
        <w:tc>
          <w:tcPr>
            <w:tcW w:w="1800" w:type="dxa"/>
            <w:vMerge/>
          </w:tcPr>
          <w:p w:rsidR="00967BD0" w:rsidRPr="005746A5" w:rsidRDefault="00967BD0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967BD0" w:rsidRPr="005746A5" w:rsidRDefault="00967BD0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967BD0" w:rsidRPr="005746A5" w:rsidRDefault="00967BD0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967BD0" w:rsidRPr="004C084D" w:rsidRDefault="00967BD0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967BD0" w:rsidRPr="004C084D" w:rsidRDefault="00967BD0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967BD0" w:rsidRPr="005746A5" w:rsidRDefault="00967BD0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967BD0" w:rsidRPr="005746A5" w:rsidTr="0068043A">
        <w:trPr>
          <w:cantSplit/>
          <w:trHeight w:val="386"/>
        </w:trPr>
        <w:tc>
          <w:tcPr>
            <w:tcW w:w="1800" w:type="dxa"/>
          </w:tcPr>
          <w:p w:rsidR="00967BD0" w:rsidRPr="003A3C27" w:rsidRDefault="00967BD0" w:rsidP="0040067A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600" w:type="dxa"/>
          </w:tcPr>
          <w:p w:rsidR="00967BD0" w:rsidRPr="00E809C6" w:rsidRDefault="00967BD0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E809C6">
              <w:rPr>
                <w:rFonts w:ascii="Angsana New" w:hAnsi="Angsana New"/>
                <w:color w:val="000000"/>
              </w:rPr>
              <w:t>(Lecture)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000000"/>
                <w:cs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E809C6">
              <w:rPr>
                <w:rFonts w:ascii="Angsana New" w:hAnsi="Angsana New"/>
                <w:color w:val="000000"/>
              </w:rPr>
              <w:t>(Demonstration)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E809C6">
              <w:rPr>
                <w:rFonts w:ascii="Angsana New" w:hAnsi="Angsana New"/>
                <w:color w:val="000000"/>
              </w:rPr>
              <w:t>(Experiment)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 id="AutoShape 28" o:spid="_x0000_s1032" type="#_x0000_t32" style="position:absolute;margin-left:43.5pt;margin-top:14.45pt;width:0;height:0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lpGQIAADY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"/>
              </w:pic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E809C6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E809C6">
              <w:rPr>
                <w:rFonts w:ascii="Angsana New" w:hAnsi="Angsana New"/>
                <w:color w:val="000000"/>
              </w:rPr>
              <w:t>(Case Study)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E809C6">
              <w:rPr>
                <w:rFonts w:ascii="Angsana New" w:hAnsi="Angsana New"/>
                <w:color w:val="000000"/>
              </w:rPr>
              <w:t>(Mind Map)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E809C6">
              <w:rPr>
                <w:rFonts w:ascii="Angsana New" w:hAnsi="Angsana New"/>
                <w:color w:val="000000"/>
              </w:rPr>
              <w:t>(Problem-Based Learning)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(Experiential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olor w:val="000000"/>
              </w:rPr>
              <w:t>Learning)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(Project-Based Instruction)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(Thinking-Based Instruction)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967BD0" w:rsidRPr="00E809C6" w:rsidRDefault="00967BD0" w:rsidP="0040067A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E809C6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967BD0" w:rsidRPr="00E809C6" w:rsidRDefault="00967BD0" w:rsidP="0040067A">
            <w:pPr>
              <w:rPr>
                <w:rFonts w:ascii="Angsana New" w:hAnsi="Angsana New"/>
                <w:lang w:bidi="th-TH"/>
              </w:rPr>
            </w:pPr>
            <w:r w:rsidRPr="00E809C6">
              <w:sym w:font="Wingdings" w:char="F0FE"/>
            </w:r>
            <w:r w:rsidRPr="00E809C6">
              <w:rPr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E809C6">
              <w:rPr>
                <w:rFonts w:ascii="Angsana New" w:hAnsi="Angsana New"/>
                <w:lang w:val="en-US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 xml:space="preserve">PowerPoint, 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olor w:val="FF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FF0000"/>
              </w:rPr>
              <w:t xml:space="preserve">Internet, </w:t>
            </w:r>
            <w:r w:rsidRPr="00E809C6">
              <w:rPr>
                <w:rFonts w:ascii="Angsana New" w:hAnsi="Angsana New"/>
                <w:color w:val="FF0000"/>
                <w:cs/>
                <w:lang w:val="en-US"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  <w:lang w:val="en-US" w:bidi="th-TH"/>
              </w:rPr>
              <w:t>VDO Clip</w:t>
            </w:r>
          </w:p>
          <w:p w:rsidR="00967BD0" w:rsidRPr="00E809C6" w:rsidRDefault="00967BD0" w:rsidP="0040067A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</w:rPr>
              <w:sym w:font="Wingdings" w:char="F0A8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967BD0" w:rsidRPr="00E809C6" w:rsidRDefault="00967BD0" w:rsidP="0040067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967BD0" w:rsidRPr="00E809C6" w:rsidRDefault="00967BD0" w:rsidP="0040067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>LCD Projector</w:t>
            </w:r>
            <w:r w:rsidRPr="00E809C6">
              <w:rPr>
                <w:rFonts w:ascii="Angsana New" w:hAnsi="Angsana New"/>
              </w:rPr>
              <w:t xml:space="preserve"> / </w:t>
            </w:r>
          </w:p>
          <w:p w:rsidR="00967BD0" w:rsidRPr="00E809C6" w:rsidRDefault="00967BD0" w:rsidP="0040067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 xml:space="preserve">Overhead Projector / </w:t>
            </w:r>
          </w:p>
          <w:p w:rsidR="00967BD0" w:rsidRPr="00E809C6" w:rsidRDefault="00967BD0" w:rsidP="0040067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>Visualizer</w:t>
            </w:r>
          </w:p>
          <w:p w:rsidR="00967BD0" w:rsidRPr="00E809C6" w:rsidRDefault="00967BD0" w:rsidP="0040067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E809C6">
              <w:rPr>
                <w:rFonts w:ascii="Angsana New" w:hAnsi="Angsana New"/>
              </w:rPr>
              <w:t xml:space="preserve"> /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E809C6">
              <w:rPr>
                <w:rFonts w:ascii="Angsana New" w:hAnsi="Angsana New"/>
              </w:rPr>
              <w:t xml:space="preserve">/ </w:t>
            </w:r>
          </w:p>
          <w:p w:rsidR="00967BD0" w:rsidRPr="00E809C6" w:rsidRDefault="00967BD0" w:rsidP="0040067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E809C6">
              <w:rPr>
                <w:rFonts w:ascii="Angsana New" w:hAnsi="Angsana New"/>
              </w:rPr>
              <w:t xml:space="preserve"> / CD</w:t>
            </w:r>
          </w:p>
          <w:p w:rsidR="00967BD0" w:rsidRPr="00E809C6" w:rsidRDefault="00967BD0" w:rsidP="0040067A">
            <w:pPr>
              <w:rPr>
                <w:rFonts w:ascii="Angsana New" w:hAnsi="Angsana New"/>
              </w:rPr>
            </w:pPr>
            <w:r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cs/>
                <w:lang w:bidi="th-TH"/>
              </w:rPr>
              <w:t>กระดานไวท์บอร์ด</w:t>
            </w:r>
            <w:r w:rsidRPr="00E809C6">
              <w:rPr>
                <w:rFonts w:ascii="Angsana New" w:hAnsi="Angsana New"/>
              </w:rPr>
              <w:t xml:space="preserve"> …………………</w:t>
            </w:r>
          </w:p>
          <w:p w:rsidR="00967BD0" w:rsidRPr="00E809C6" w:rsidRDefault="00967BD0" w:rsidP="0040067A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967BD0" w:rsidRPr="00073B28" w:rsidRDefault="00967BD0" w:rsidP="0040067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720" w:type="dxa"/>
            <w:gridSpan w:val="2"/>
          </w:tcPr>
          <w:p w:rsidR="00967BD0" w:rsidRPr="00073B28" w:rsidRDefault="00967BD0" w:rsidP="0040067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967BD0" w:rsidRPr="00073B28" w:rsidRDefault="00967BD0" w:rsidP="0040067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967BD0" w:rsidRPr="005746A5" w:rsidTr="003A3C27">
        <w:trPr>
          <w:cantSplit/>
          <w:trHeight w:val="386"/>
        </w:trPr>
        <w:tc>
          <w:tcPr>
            <w:tcW w:w="1800" w:type="dxa"/>
          </w:tcPr>
          <w:p w:rsidR="00967BD0" w:rsidRPr="003A3C27" w:rsidRDefault="00967BD0" w:rsidP="0040067A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600" w:type="dxa"/>
          </w:tcPr>
          <w:p w:rsidR="00967BD0" w:rsidRPr="00E809C6" w:rsidRDefault="00967BD0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E809C6">
              <w:rPr>
                <w:rFonts w:ascii="Angsana New" w:hAnsi="Angsana New"/>
                <w:color w:val="000000"/>
              </w:rPr>
              <w:t>(Lecture)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000000"/>
                <w:cs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E809C6">
              <w:rPr>
                <w:rFonts w:ascii="Angsana New" w:hAnsi="Angsana New"/>
                <w:color w:val="000000"/>
              </w:rPr>
              <w:t>(Demonstration)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E809C6">
              <w:rPr>
                <w:rFonts w:ascii="Angsana New" w:hAnsi="Angsana New"/>
                <w:color w:val="000000"/>
              </w:rPr>
              <w:t>(Experiment)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 id="AutoShape 29" o:spid="_x0000_s1033" type="#_x0000_t32" style="position:absolute;margin-left:43.5pt;margin-top:14.45pt;width:0;height:0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"/>
              </w:pic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E809C6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E809C6">
              <w:rPr>
                <w:rFonts w:ascii="Angsana New" w:hAnsi="Angsana New"/>
                <w:color w:val="000000"/>
              </w:rPr>
              <w:t>(Case Study)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E809C6">
              <w:rPr>
                <w:rFonts w:ascii="Angsana New" w:hAnsi="Angsana New"/>
                <w:color w:val="000000"/>
              </w:rPr>
              <w:t>(Mind Map)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E809C6">
              <w:rPr>
                <w:rFonts w:ascii="Angsana New" w:hAnsi="Angsana New"/>
                <w:color w:val="000000"/>
              </w:rPr>
              <w:t>(Problem-Based Learning)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(Experiential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olor w:val="000000"/>
              </w:rPr>
              <w:t>Learning)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(Project-Based Instruction)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(Thinking-Based Instruction)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967BD0" w:rsidRPr="00E809C6" w:rsidRDefault="00967BD0" w:rsidP="0040067A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E809C6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967BD0" w:rsidRPr="00E809C6" w:rsidRDefault="00967BD0" w:rsidP="0040067A">
            <w:pPr>
              <w:rPr>
                <w:rFonts w:ascii="Angsana New" w:hAnsi="Angsana New"/>
                <w:lang w:bidi="th-TH"/>
              </w:rPr>
            </w:pPr>
            <w:r w:rsidRPr="00E809C6">
              <w:sym w:font="Wingdings" w:char="F0FE"/>
            </w:r>
            <w:r w:rsidRPr="00E809C6">
              <w:rPr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E809C6">
              <w:rPr>
                <w:rFonts w:ascii="Angsana New" w:hAnsi="Angsana New"/>
                <w:lang w:val="en-US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 xml:space="preserve">PowerPoint, </w:t>
            </w:r>
          </w:p>
          <w:p w:rsidR="00967BD0" w:rsidRPr="00E809C6" w:rsidRDefault="00967BD0" w:rsidP="0040067A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olor w:val="FF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FF0000"/>
              </w:rPr>
              <w:t xml:space="preserve">Internet, </w:t>
            </w:r>
            <w:r w:rsidRPr="00E809C6">
              <w:rPr>
                <w:rFonts w:ascii="Angsana New" w:hAnsi="Angsana New"/>
                <w:color w:val="FF0000"/>
                <w:cs/>
                <w:lang w:val="en-US"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  <w:lang w:val="en-US" w:bidi="th-TH"/>
              </w:rPr>
              <w:t>VDO Clip</w:t>
            </w:r>
          </w:p>
          <w:p w:rsidR="00967BD0" w:rsidRPr="00E809C6" w:rsidRDefault="00967BD0" w:rsidP="0040067A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</w:rPr>
              <w:sym w:font="Wingdings" w:char="F0A8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967BD0" w:rsidRPr="00E809C6" w:rsidRDefault="00967BD0" w:rsidP="0040067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967BD0" w:rsidRPr="00E809C6" w:rsidRDefault="00967BD0" w:rsidP="0040067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>LCD Projector</w:t>
            </w:r>
            <w:r w:rsidRPr="00E809C6">
              <w:rPr>
                <w:rFonts w:ascii="Angsana New" w:hAnsi="Angsana New"/>
              </w:rPr>
              <w:t xml:space="preserve"> / </w:t>
            </w:r>
          </w:p>
          <w:p w:rsidR="00967BD0" w:rsidRPr="00E809C6" w:rsidRDefault="00967BD0" w:rsidP="0040067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 xml:space="preserve">Overhead Projector / </w:t>
            </w:r>
          </w:p>
          <w:p w:rsidR="00967BD0" w:rsidRPr="00E809C6" w:rsidRDefault="00967BD0" w:rsidP="0040067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>Visualizer</w:t>
            </w:r>
          </w:p>
          <w:p w:rsidR="00967BD0" w:rsidRPr="00E809C6" w:rsidRDefault="00967BD0" w:rsidP="0040067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E809C6">
              <w:rPr>
                <w:rFonts w:ascii="Angsana New" w:hAnsi="Angsana New"/>
              </w:rPr>
              <w:t xml:space="preserve"> /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E809C6">
              <w:rPr>
                <w:rFonts w:ascii="Angsana New" w:hAnsi="Angsana New"/>
              </w:rPr>
              <w:t xml:space="preserve">/ </w:t>
            </w:r>
          </w:p>
          <w:p w:rsidR="00967BD0" w:rsidRPr="00E809C6" w:rsidRDefault="00967BD0" w:rsidP="0040067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E809C6">
              <w:rPr>
                <w:rFonts w:ascii="Angsana New" w:hAnsi="Angsana New"/>
              </w:rPr>
              <w:t xml:space="preserve"> / CD</w:t>
            </w:r>
          </w:p>
          <w:p w:rsidR="00967BD0" w:rsidRPr="00E809C6" w:rsidRDefault="00967BD0" w:rsidP="0040067A">
            <w:pPr>
              <w:rPr>
                <w:rFonts w:ascii="Angsana New" w:hAnsi="Angsana New"/>
              </w:rPr>
            </w:pPr>
            <w:r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cs/>
                <w:lang w:bidi="th-TH"/>
              </w:rPr>
              <w:t>กระดานไวท์บอร์ด</w:t>
            </w:r>
            <w:r w:rsidRPr="00E809C6">
              <w:rPr>
                <w:rFonts w:ascii="Angsana New" w:hAnsi="Angsana New"/>
              </w:rPr>
              <w:t xml:space="preserve"> …………………</w:t>
            </w:r>
          </w:p>
          <w:p w:rsidR="00967BD0" w:rsidRPr="00E809C6" w:rsidRDefault="00967BD0" w:rsidP="0040067A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967BD0" w:rsidRPr="00073B28" w:rsidRDefault="00967BD0" w:rsidP="0040067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720" w:type="dxa"/>
            <w:gridSpan w:val="2"/>
          </w:tcPr>
          <w:p w:rsidR="00967BD0" w:rsidRPr="00073B28" w:rsidRDefault="00967BD0" w:rsidP="0040067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967BD0" w:rsidRPr="00073B28" w:rsidRDefault="00967BD0" w:rsidP="0040067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967BD0" w:rsidRDefault="00967BD0"/>
    <w:p w:rsidR="00967BD0" w:rsidRDefault="00967BD0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967BD0">
        <w:trPr>
          <w:trHeight w:val="1070"/>
        </w:trPr>
        <w:tc>
          <w:tcPr>
            <w:tcW w:w="10080" w:type="dxa"/>
          </w:tcPr>
          <w:p w:rsidR="00967BD0" w:rsidRPr="00994D17" w:rsidRDefault="00967BD0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7E441E">
              <w:rPr>
                <w:rFonts w:ascii="Angsana New" w:hAnsi="Angsana New"/>
                <w:bCs/>
                <w:i/>
                <w:sz w:val="32"/>
                <w:szCs w:val="32"/>
                <w:cs/>
                <w:lang w:bidi="th-TH"/>
              </w:rPr>
              <w:t>4</w:t>
            </w:r>
            <w:r w:rsidRPr="00994D17">
              <w:rPr>
                <w:rFonts w:ascii="Angsana New" w:hAnsi="Angsana New"/>
                <w:bCs/>
                <w:iCs/>
                <w:sz w:val="32"/>
                <w:szCs w:val="32"/>
              </w:rPr>
              <w:t xml:space="preserve">. </w:t>
            </w:r>
            <w:r w:rsidRPr="00994D17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ข้อเสนอการดำเนินการเพื่อปรับปรุงวิธีสอน</w:t>
            </w:r>
          </w:p>
          <w:p w:rsidR="00967BD0" w:rsidRPr="00870669" w:rsidRDefault="00967BD0" w:rsidP="00870669">
            <w:pPr>
              <w:pStyle w:val="Footer"/>
              <w:tabs>
                <w:tab w:val="clear" w:pos="4153"/>
                <w:tab w:val="clear" w:pos="8306"/>
              </w:tabs>
              <w:ind w:firstLine="633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 xml:space="preserve">ระบุข้อเสนอเพื่อการปรับปรุงวิธีสอน ซึ่งได้จากปัญหาที่พบในข้อ 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3</w:t>
            </w:r>
          </w:p>
          <w:p w:rsidR="00967BD0" w:rsidRPr="00870669" w:rsidRDefault="00967BD0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67BD0" w:rsidRPr="00073B28" w:rsidRDefault="00967BD0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</w:tr>
    </w:tbl>
    <w:p w:rsidR="00967BD0" w:rsidRDefault="00967BD0" w:rsidP="00870669">
      <w:pPr>
        <w:pStyle w:val="Heading7"/>
        <w:spacing w:after="240"/>
        <w:jc w:val="center"/>
        <w:rPr>
          <w:b/>
          <w:bCs/>
          <w:sz w:val="36"/>
          <w:szCs w:val="36"/>
          <w:lang w:bidi="th-TH"/>
        </w:rPr>
      </w:pPr>
    </w:p>
    <w:p w:rsidR="00967BD0" w:rsidRDefault="00967BD0" w:rsidP="00870669">
      <w:pPr>
        <w:pStyle w:val="Heading7"/>
        <w:spacing w:after="240"/>
        <w:jc w:val="center"/>
        <w:rPr>
          <w:b/>
          <w:bCs/>
          <w:sz w:val="36"/>
          <w:szCs w:val="36"/>
          <w:lang w:bidi="th-TH"/>
        </w:rPr>
      </w:pPr>
    </w:p>
    <w:p w:rsidR="00967BD0" w:rsidRDefault="00967BD0" w:rsidP="00870669">
      <w:pPr>
        <w:pStyle w:val="Heading7"/>
        <w:spacing w:after="240"/>
        <w:jc w:val="center"/>
        <w:rPr>
          <w:b/>
          <w:bCs/>
          <w:sz w:val="36"/>
          <w:szCs w:val="36"/>
          <w:lang w:bidi="th-TH"/>
        </w:rPr>
      </w:pPr>
    </w:p>
    <w:p w:rsidR="00967BD0" w:rsidRDefault="00967BD0" w:rsidP="00870669">
      <w:pPr>
        <w:pStyle w:val="Heading7"/>
        <w:spacing w:after="240"/>
        <w:jc w:val="center"/>
        <w:rPr>
          <w:b/>
          <w:bCs/>
          <w:sz w:val="36"/>
          <w:szCs w:val="36"/>
          <w:lang w:bidi="th-TH"/>
        </w:rPr>
      </w:pPr>
    </w:p>
    <w:p w:rsidR="00967BD0" w:rsidRDefault="00967BD0" w:rsidP="00F560D8">
      <w:pPr>
        <w:rPr>
          <w:lang w:bidi="th-TH"/>
        </w:rPr>
      </w:pPr>
    </w:p>
    <w:p w:rsidR="00967BD0" w:rsidRDefault="00967BD0" w:rsidP="00F560D8">
      <w:pPr>
        <w:rPr>
          <w:lang w:bidi="th-TH"/>
        </w:rPr>
      </w:pPr>
    </w:p>
    <w:p w:rsidR="00967BD0" w:rsidRDefault="00967BD0" w:rsidP="00F560D8">
      <w:pPr>
        <w:rPr>
          <w:lang w:bidi="th-TH"/>
        </w:rPr>
      </w:pPr>
    </w:p>
    <w:p w:rsidR="00967BD0" w:rsidRDefault="00967BD0" w:rsidP="00F560D8">
      <w:pPr>
        <w:rPr>
          <w:lang w:bidi="th-TH"/>
        </w:rPr>
      </w:pPr>
    </w:p>
    <w:p w:rsidR="00967BD0" w:rsidRDefault="00967BD0" w:rsidP="00F560D8">
      <w:pPr>
        <w:rPr>
          <w:lang w:bidi="th-TH"/>
        </w:rPr>
      </w:pPr>
    </w:p>
    <w:p w:rsidR="00967BD0" w:rsidRDefault="00967BD0" w:rsidP="00F560D8">
      <w:pPr>
        <w:rPr>
          <w:lang w:bidi="th-TH"/>
        </w:rPr>
      </w:pPr>
    </w:p>
    <w:p w:rsidR="00967BD0" w:rsidRDefault="00967BD0" w:rsidP="00F560D8">
      <w:pPr>
        <w:rPr>
          <w:lang w:bidi="th-TH"/>
        </w:rPr>
      </w:pPr>
    </w:p>
    <w:p w:rsidR="00967BD0" w:rsidRDefault="00967BD0" w:rsidP="00F560D8">
      <w:pPr>
        <w:rPr>
          <w:lang w:bidi="th-TH"/>
        </w:rPr>
      </w:pPr>
    </w:p>
    <w:p w:rsidR="00967BD0" w:rsidRDefault="00967BD0" w:rsidP="00F560D8">
      <w:pPr>
        <w:rPr>
          <w:lang w:bidi="th-TH"/>
        </w:rPr>
      </w:pPr>
    </w:p>
    <w:p w:rsidR="00967BD0" w:rsidRDefault="00967BD0" w:rsidP="00F560D8">
      <w:pPr>
        <w:rPr>
          <w:lang w:bidi="th-TH"/>
        </w:rPr>
      </w:pPr>
    </w:p>
    <w:p w:rsidR="00967BD0" w:rsidRDefault="00967BD0" w:rsidP="00F560D8">
      <w:pPr>
        <w:rPr>
          <w:lang w:bidi="th-TH"/>
        </w:rPr>
      </w:pPr>
    </w:p>
    <w:p w:rsidR="00967BD0" w:rsidRDefault="00967BD0" w:rsidP="00F560D8">
      <w:pPr>
        <w:rPr>
          <w:lang w:bidi="th-TH"/>
        </w:rPr>
      </w:pPr>
    </w:p>
    <w:p w:rsidR="00967BD0" w:rsidRDefault="00967BD0" w:rsidP="00F560D8">
      <w:pPr>
        <w:rPr>
          <w:lang w:bidi="th-TH"/>
        </w:rPr>
      </w:pPr>
    </w:p>
    <w:p w:rsidR="00967BD0" w:rsidRDefault="00967BD0" w:rsidP="00F560D8">
      <w:pPr>
        <w:rPr>
          <w:lang w:bidi="th-TH"/>
        </w:rPr>
      </w:pPr>
    </w:p>
    <w:p w:rsidR="00967BD0" w:rsidRDefault="00967BD0" w:rsidP="00F560D8">
      <w:pPr>
        <w:rPr>
          <w:lang w:bidi="th-TH"/>
        </w:rPr>
      </w:pPr>
    </w:p>
    <w:p w:rsidR="00967BD0" w:rsidRDefault="00967BD0" w:rsidP="00F560D8">
      <w:pPr>
        <w:rPr>
          <w:lang w:bidi="th-TH"/>
        </w:rPr>
      </w:pPr>
    </w:p>
    <w:p w:rsidR="00967BD0" w:rsidRDefault="00967BD0" w:rsidP="00F560D8">
      <w:pPr>
        <w:rPr>
          <w:lang w:bidi="th-TH"/>
        </w:rPr>
      </w:pPr>
    </w:p>
    <w:p w:rsidR="00967BD0" w:rsidRDefault="00967BD0" w:rsidP="00F560D8">
      <w:pPr>
        <w:rPr>
          <w:lang w:bidi="th-TH"/>
        </w:rPr>
      </w:pPr>
    </w:p>
    <w:p w:rsidR="00967BD0" w:rsidRDefault="00967BD0" w:rsidP="00F560D8">
      <w:pPr>
        <w:rPr>
          <w:lang w:bidi="th-TH"/>
        </w:rPr>
      </w:pPr>
    </w:p>
    <w:p w:rsidR="00967BD0" w:rsidRPr="00F560D8" w:rsidRDefault="00967BD0" w:rsidP="00F560D8">
      <w:pPr>
        <w:rPr>
          <w:lang w:bidi="th-TH"/>
        </w:rPr>
      </w:pPr>
    </w:p>
    <w:p w:rsidR="00967BD0" w:rsidRDefault="00967BD0" w:rsidP="00870669">
      <w:pPr>
        <w:pStyle w:val="Heading7"/>
        <w:spacing w:after="240"/>
        <w:jc w:val="center"/>
        <w:rPr>
          <w:b/>
          <w:bCs/>
          <w:sz w:val="36"/>
          <w:szCs w:val="36"/>
          <w:lang w:bidi="th-TH"/>
        </w:rPr>
      </w:pPr>
    </w:p>
    <w:p w:rsidR="00967BD0" w:rsidRPr="007F3866" w:rsidRDefault="00967BD0" w:rsidP="00870669">
      <w:pPr>
        <w:pStyle w:val="Heading7"/>
        <w:spacing w:after="240"/>
        <w:jc w:val="center"/>
        <w:rPr>
          <w:rFonts w:ascii="Angsana New" w:hAnsi="Angsana New"/>
          <w:b/>
          <w:bCs/>
          <w:sz w:val="36"/>
          <w:szCs w:val="36"/>
          <w:lang w:val="en-US" w:bidi="th-TH"/>
        </w:rPr>
      </w:pPr>
      <w:r>
        <w:rPr>
          <w:b/>
          <w:bCs/>
          <w:sz w:val="36"/>
          <w:szCs w:val="36"/>
          <w:cs/>
          <w:lang w:bidi="th-TH"/>
        </w:rPr>
        <w:t>ห</w:t>
      </w:r>
      <w:r w:rsidRPr="009371F3">
        <w:rPr>
          <w:b/>
          <w:bCs/>
          <w:sz w:val="36"/>
          <w:szCs w:val="36"/>
          <w:cs/>
          <w:lang w:bidi="th-TH"/>
        </w:rPr>
        <w:t xml:space="preserve">มวดที่ </w:t>
      </w:r>
      <w:r>
        <w:rPr>
          <w:b/>
          <w:bCs/>
          <w:sz w:val="36"/>
          <w:szCs w:val="36"/>
          <w:cs/>
          <w:lang w:bidi="th-TH"/>
        </w:rPr>
        <w:t>3</w:t>
      </w:r>
      <w:r w:rsidRPr="009371F3">
        <w:rPr>
          <w:b/>
          <w:bCs/>
          <w:sz w:val="36"/>
          <w:szCs w:val="36"/>
          <w:cs/>
          <w:lang w:bidi="th-TH"/>
        </w:rPr>
        <w:t xml:space="preserve">  สรุปผ</w:t>
      </w:r>
      <w:r w:rsidRPr="009371F3">
        <w:rPr>
          <w:rFonts w:ascii="Angsana New" w:hAnsi="Angsana New"/>
          <w:b/>
          <w:bCs/>
          <w:sz w:val="36"/>
          <w:szCs w:val="36"/>
          <w:cs/>
          <w:lang w:bidi="th-TH"/>
        </w:rPr>
        <w:t>ลการจัดการเรียนการสอนของรายวิชา</w:t>
      </w: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"/>
        <w:gridCol w:w="344"/>
        <w:gridCol w:w="529"/>
        <w:gridCol w:w="3989"/>
        <w:gridCol w:w="1166"/>
        <w:gridCol w:w="896"/>
        <w:gridCol w:w="1271"/>
        <w:gridCol w:w="1887"/>
      </w:tblGrid>
      <w:tr w:rsidR="00967BD0" w:rsidRPr="00870669" w:rsidTr="00FF0143">
        <w:trPr>
          <w:trHeight w:val="532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BD0" w:rsidRPr="00870669" w:rsidRDefault="00967BD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870669" w:rsidRDefault="00967BD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BD0" w:rsidRPr="00870669" w:rsidRDefault="00967BD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จำนวนนักศึกษาที่ลงทะเบียนเรียน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870669" w:rsidRDefault="00967BD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870669" w:rsidRDefault="00967BD0" w:rsidP="00BF63D1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32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870669" w:rsidRDefault="00967BD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967BD0" w:rsidRPr="00870669" w:rsidTr="00FF0143">
        <w:trPr>
          <w:trHeight w:val="449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BD0" w:rsidRPr="00870669" w:rsidRDefault="00967BD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870669" w:rsidRDefault="00967BD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BD0" w:rsidRPr="00870669" w:rsidRDefault="00967BD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จำนวนนักศึกษาที่คงอยู่เมื่อสิ้นสุดภาคการศึกษา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870669" w:rsidRDefault="00967BD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870669" w:rsidRDefault="00967BD0" w:rsidP="00BF63D1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.......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31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870669" w:rsidRDefault="00967BD0" w:rsidP="00870669">
            <w:pPr>
              <w:ind w:left="53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967BD0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BD0" w:rsidRPr="00870669" w:rsidRDefault="00967BD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870669" w:rsidRDefault="00967BD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BD0" w:rsidRPr="00870669" w:rsidRDefault="00967BD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จำนวนนักศึกษาที่ถอน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>(W)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870669" w:rsidRDefault="00967BD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870669" w:rsidRDefault="00967BD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..................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870669" w:rsidRDefault="00967BD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967BD0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BD0" w:rsidRPr="00870669" w:rsidRDefault="00967BD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870669" w:rsidRDefault="00967BD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right w:val="nil"/>
            </w:tcBorders>
          </w:tcPr>
          <w:p w:rsidR="00967BD0" w:rsidRPr="00870669" w:rsidRDefault="00967BD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การกระจายของระดับคะแนน (เกรด)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</w:tcPr>
          <w:p w:rsidR="00967BD0" w:rsidRPr="00870669" w:rsidRDefault="00967BD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</w:tcPr>
          <w:p w:rsidR="00967BD0" w:rsidRDefault="00967BD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870669" w:rsidRDefault="00967BD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967BD0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BD0" w:rsidRPr="00870669" w:rsidRDefault="00967BD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67BD0" w:rsidRPr="00870669" w:rsidRDefault="00967BD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967BD0" w:rsidRPr="00870669" w:rsidRDefault="00967BD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(เกรด)</w:t>
            </w:r>
          </w:p>
        </w:tc>
        <w:tc>
          <w:tcPr>
            <w:tcW w:w="896" w:type="dxa"/>
          </w:tcPr>
          <w:p w:rsidR="00967BD0" w:rsidRPr="00870669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จำนวน</w:t>
            </w:r>
          </w:p>
        </w:tc>
        <w:tc>
          <w:tcPr>
            <w:tcW w:w="1271" w:type="dxa"/>
          </w:tcPr>
          <w:p w:rsidR="00967BD0" w:rsidRPr="00870669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ร้อยละ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967BD0" w:rsidRPr="00870669" w:rsidRDefault="00967BD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967BD0" w:rsidRPr="00870669" w:rsidTr="00914FA5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BD0" w:rsidRPr="00870669" w:rsidRDefault="00967BD0" w:rsidP="00BF63D1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bookmarkStart w:id="0" w:name="_GoBack" w:colFirst="3" w:colLast="4"/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67BD0" w:rsidRPr="00870669" w:rsidRDefault="00967BD0" w:rsidP="00BF63D1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967BD0" w:rsidRPr="00870669" w:rsidRDefault="00967BD0" w:rsidP="00BF63D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A</w:t>
            </w:r>
          </w:p>
        </w:tc>
        <w:tc>
          <w:tcPr>
            <w:tcW w:w="896" w:type="dxa"/>
            <w:vAlign w:val="center"/>
          </w:tcPr>
          <w:p w:rsidR="00967BD0" w:rsidRPr="00BF63D1" w:rsidRDefault="00967BD0" w:rsidP="00BF63D1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val="en-US" w:bidi="th-TH"/>
              </w:rPr>
            </w:pPr>
            <w:r w:rsidRPr="00BF63D1"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1" w:type="dxa"/>
            <w:vAlign w:val="bottom"/>
          </w:tcPr>
          <w:p w:rsidR="00967BD0" w:rsidRPr="00BF63D1" w:rsidRDefault="00967BD0" w:rsidP="00BF63D1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val="en-US" w:bidi="th-TH"/>
              </w:rPr>
            </w:pPr>
            <w:r w:rsidRPr="00BF63D1">
              <w:rPr>
                <w:rFonts w:ascii="TH SarabunPSK" w:hAnsi="TH SarabunPSK" w:cs="TH SarabunPSK"/>
                <w:color w:val="000000"/>
                <w:sz w:val="28"/>
                <w:szCs w:val="28"/>
              </w:rPr>
              <w:t>3.13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967BD0" w:rsidRPr="00870669" w:rsidRDefault="00967BD0" w:rsidP="00BF63D1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967BD0" w:rsidRPr="00870669" w:rsidTr="00914FA5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BD0" w:rsidRPr="00870669" w:rsidRDefault="00967BD0" w:rsidP="00BF63D1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67BD0" w:rsidRPr="00870669" w:rsidRDefault="00967BD0" w:rsidP="00BF63D1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967BD0" w:rsidRPr="00870669" w:rsidRDefault="00967BD0" w:rsidP="00BF63D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B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vAlign w:val="center"/>
          </w:tcPr>
          <w:p w:rsidR="00967BD0" w:rsidRPr="00BF63D1" w:rsidRDefault="00967BD0" w:rsidP="00BF63D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F63D1">
              <w:rPr>
                <w:rFonts w:ascii="TH SarabunPSK" w:hAnsi="TH SarabunPSK" w:cs="TH SarabunPSK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1" w:type="dxa"/>
            <w:vAlign w:val="bottom"/>
          </w:tcPr>
          <w:p w:rsidR="00967BD0" w:rsidRPr="00BF63D1" w:rsidRDefault="00967BD0" w:rsidP="00BF63D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F63D1">
              <w:rPr>
                <w:rFonts w:ascii="TH SarabunPSK" w:hAnsi="TH SarabunPSK" w:cs="TH SarabunPSK"/>
                <w:color w:val="000000"/>
                <w:sz w:val="28"/>
                <w:szCs w:val="28"/>
              </w:rPr>
              <w:t>6.25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967BD0" w:rsidRPr="00870669" w:rsidRDefault="00967BD0" w:rsidP="00BF63D1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967BD0" w:rsidRPr="00870669" w:rsidTr="00914FA5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BD0" w:rsidRPr="00870669" w:rsidRDefault="00967BD0" w:rsidP="00BF63D1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67BD0" w:rsidRPr="00870669" w:rsidRDefault="00967BD0" w:rsidP="00BF63D1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967BD0" w:rsidRPr="00870669" w:rsidRDefault="00967BD0" w:rsidP="00BF63D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B</w:t>
            </w:r>
          </w:p>
        </w:tc>
        <w:tc>
          <w:tcPr>
            <w:tcW w:w="896" w:type="dxa"/>
            <w:vAlign w:val="center"/>
          </w:tcPr>
          <w:p w:rsidR="00967BD0" w:rsidRPr="00BF63D1" w:rsidRDefault="00967BD0" w:rsidP="00BF63D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1" w:type="dxa"/>
            <w:vAlign w:val="bottom"/>
          </w:tcPr>
          <w:p w:rsidR="00967BD0" w:rsidRPr="00BF63D1" w:rsidRDefault="00967BD0" w:rsidP="00BF63D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F63D1">
              <w:rPr>
                <w:rFonts w:ascii="TH SarabunPSK" w:hAnsi="TH SarabunPSK" w:cs="TH SarabunPSK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967BD0" w:rsidRPr="00870669" w:rsidRDefault="00967BD0" w:rsidP="00BF63D1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967BD0" w:rsidRPr="00870669" w:rsidTr="00914FA5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BD0" w:rsidRPr="00870669" w:rsidRDefault="00967BD0" w:rsidP="00BF63D1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67BD0" w:rsidRPr="00870669" w:rsidRDefault="00967BD0" w:rsidP="00BF63D1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967BD0" w:rsidRPr="00870669" w:rsidRDefault="00967BD0" w:rsidP="00BF63D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vAlign w:val="center"/>
          </w:tcPr>
          <w:p w:rsidR="00967BD0" w:rsidRPr="00BF63D1" w:rsidRDefault="00967BD0" w:rsidP="00BF63D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F63D1">
              <w:rPr>
                <w:rFonts w:ascii="TH SarabunPSK" w:hAnsi="TH SarabunPSK" w:cs="TH SarabunPSK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1" w:type="dxa"/>
            <w:vAlign w:val="bottom"/>
          </w:tcPr>
          <w:p w:rsidR="00967BD0" w:rsidRPr="00BF63D1" w:rsidRDefault="00967BD0" w:rsidP="00BF63D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F63D1">
              <w:rPr>
                <w:rFonts w:ascii="TH SarabunPSK" w:hAnsi="TH SarabunPSK" w:cs="TH SarabunPSK"/>
                <w:color w:val="000000"/>
                <w:sz w:val="28"/>
                <w:szCs w:val="28"/>
              </w:rPr>
              <w:t>12.50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967BD0" w:rsidRPr="00870669" w:rsidRDefault="00967BD0" w:rsidP="00BF63D1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967BD0" w:rsidRPr="00870669" w:rsidTr="00914FA5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BD0" w:rsidRPr="00870669" w:rsidRDefault="00967BD0" w:rsidP="00BF63D1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67BD0" w:rsidRPr="00870669" w:rsidRDefault="00967BD0" w:rsidP="00BF63D1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967BD0" w:rsidRPr="00870669" w:rsidRDefault="00967BD0" w:rsidP="00BF63D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</w:p>
        </w:tc>
        <w:tc>
          <w:tcPr>
            <w:tcW w:w="896" w:type="dxa"/>
            <w:vAlign w:val="center"/>
          </w:tcPr>
          <w:p w:rsidR="00967BD0" w:rsidRPr="00BF63D1" w:rsidRDefault="00967BD0" w:rsidP="00BF63D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F63D1">
              <w:rPr>
                <w:rFonts w:ascii="TH SarabunPSK" w:hAnsi="TH SarabunPSK" w:cs="TH SarabunPSK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1" w:type="dxa"/>
            <w:vAlign w:val="bottom"/>
          </w:tcPr>
          <w:p w:rsidR="00967BD0" w:rsidRPr="00BF63D1" w:rsidRDefault="00967BD0" w:rsidP="00BF63D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F63D1">
              <w:rPr>
                <w:rFonts w:ascii="TH SarabunPSK" w:hAnsi="TH SarabunPSK" w:cs="TH SarabunPSK"/>
                <w:color w:val="000000"/>
                <w:sz w:val="28"/>
                <w:szCs w:val="28"/>
              </w:rPr>
              <w:t>25.00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967BD0" w:rsidRPr="00870669" w:rsidRDefault="00967BD0" w:rsidP="00BF63D1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967BD0" w:rsidRPr="00870669" w:rsidTr="00914FA5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BD0" w:rsidRPr="00870669" w:rsidRDefault="00967BD0" w:rsidP="00BF63D1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67BD0" w:rsidRPr="00870669" w:rsidRDefault="00967BD0" w:rsidP="00BF63D1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967BD0" w:rsidRPr="00870669" w:rsidRDefault="00967BD0" w:rsidP="00BF63D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D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vAlign w:val="center"/>
          </w:tcPr>
          <w:p w:rsidR="00967BD0" w:rsidRPr="00BF63D1" w:rsidRDefault="00967BD0" w:rsidP="00BF63D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F63D1">
              <w:rPr>
                <w:rFonts w:ascii="TH SarabunPSK" w:hAnsi="TH SarabunPSK" w:cs="TH SarabunPSK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1" w:type="dxa"/>
            <w:vAlign w:val="bottom"/>
          </w:tcPr>
          <w:p w:rsidR="00967BD0" w:rsidRPr="00BF63D1" w:rsidRDefault="00967BD0" w:rsidP="00BF63D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F63D1">
              <w:rPr>
                <w:rFonts w:ascii="TH SarabunPSK" w:hAnsi="TH SarabunPSK" w:cs="TH SarabunPSK"/>
                <w:color w:val="000000"/>
                <w:sz w:val="28"/>
                <w:szCs w:val="28"/>
              </w:rPr>
              <w:t>18.75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967BD0" w:rsidRPr="00870669" w:rsidRDefault="00967BD0" w:rsidP="00BF63D1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967BD0" w:rsidRPr="00870669" w:rsidTr="00914FA5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BD0" w:rsidRPr="00870669" w:rsidRDefault="00967BD0" w:rsidP="00BF63D1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67BD0" w:rsidRPr="00870669" w:rsidRDefault="00967BD0" w:rsidP="00BF63D1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967BD0" w:rsidRPr="00870669" w:rsidRDefault="00967BD0" w:rsidP="00BF63D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D</w:t>
            </w:r>
          </w:p>
        </w:tc>
        <w:tc>
          <w:tcPr>
            <w:tcW w:w="896" w:type="dxa"/>
            <w:vAlign w:val="center"/>
          </w:tcPr>
          <w:p w:rsidR="00967BD0" w:rsidRPr="00BF63D1" w:rsidRDefault="00967BD0" w:rsidP="00BF63D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F63D1">
              <w:rPr>
                <w:rFonts w:ascii="TH SarabunPSK" w:hAnsi="TH SarabunPSK" w:cs="TH SarabunPSK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1" w:type="dxa"/>
            <w:vAlign w:val="bottom"/>
          </w:tcPr>
          <w:p w:rsidR="00967BD0" w:rsidRPr="00BF63D1" w:rsidRDefault="00967BD0" w:rsidP="00BF63D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F63D1">
              <w:rPr>
                <w:rFonts w:ascii="TH SarabunPSK" w:hAnsi="TH SarabunPSK" w:cs="TH SarabunPSK"/>
                <w:color w:val="000000"/>
                <w:sz w:val="28"/>
                <w:szCs w:val="28"/>
              </w:rPr>
              <w:t>6.25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967BD0" w:rsidRPr="00870669" w:rsidRDefault="00967BD0" w:rsidP="00BF63D1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967BD0" w:rsidRPr="00870669" w:rsidTr="00914FA5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BD0" w:rsidRPr="00870669" w:rsidRDefault="00967BD0" w:rsidP="00BF63D1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67BD0" w:rsidRPr="00870669" w:rsidRDefault="00967BD0" w:rsidP="00BF63D1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967BD0" w:rsidRPr="00870669" w:rsidRDefault="00967BD0" w:rsidP="00BF63D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F</w:t>
            </w:r>
          </w:p>
        </w:tc>
        <w:tc>
          <w:tcPr>
            <w:tcW w:w="896" w:type="dxa"/>
            <w:vAlign w:val="center"/>
          </w:tcPr>
          <w:p w:rsidR="00967BD0" w:rsidRPr="00BF63D1" w:rsidRDefault="00967BD0" w:rsidP="00BF63D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F63D1">
              <w:rPr>
                <w:rFonts w:ascii="TH SarabunPSK" w:hAnsi="TH SarabunPSK" w:cs="TH SarabunPSK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1" w:type="dxa"/>
            <w:vAlign w:val="bottom"/>
          </w:tcPr>
          <w:p w:rsidR="00967BD0" w:rsidRPr="00BF63D1" w:rsidRDefault="00967BD0" w:rsidP="00BF63D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F63D1">
              <w:rPr>
                <w:rFonts w:ascii="TH SarabunPSK" w:hAnsi="TH SarabunPSK" w:cs="TH SarabunPSK"/>
                <w:color w:val="000000"/>
                <w:sz w:val="28"/>
                <w:szCs w:val="28"/>
              </w:rPr>
              <w:t>25.00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967BD0" w:rsidRPr="00870669" w:rsidRDefault="00967BD0" w:rsidP="00BF63D1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bookmarkEnd w:id="0"/>
      <w:tr w:rsidR="00967BD0" w:rsidRPr="00870669" w:rsidTr="00914FA5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BD0" w:rsidRPr="00870669" w:rsidRDefault="00967BD0" w:rsidP="00BF63D1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67BD0" w:rsidRPr="00870669" w:rsidRDefault="00967BD0" w:rsidP="00BF63D1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967BD0" w:rsidRPr="00870669" w:rsidRDefault="00967BD0" w:rsidP="00BF63D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I</w:t>
            </w:r>
          </w:p>
        </w:tc>
        <w:tc>
          <w:tcPr>
            <w:tcW w:w="896" w:type="dxa"/>
            <w:vAlign w:val="center"/>
          </w:tcPr>
          <w:p w:rsidR="00967BD0" w:rsidRPr="00BF63D1" w:rsidRDefault="00967BD0" w:rsidP="00BF63D1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271" w:type="dxa"/>
          </w:tcPr>
          <w:p w:rsidR="00967BD0" w:rsidRDefault="00967BD0" w:rsidP="00BF63D1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967BD0" w:rsidRPr="004F1F3C" w:rsidRDefault="00967BD0" w:rsidP="00BF63D1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</w:p>
        </w:tc>
      </w:tr>
      <w:tr w:rsidR="00967BD0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BD0" w:rsidRPr="00870669" w:rsidRDefault="00967BD0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67BD0" w:rsidRPr="00870669" w:rsidRDefault="00967BD0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967BD0" w:rsidRPr="00870669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ผ่าน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(P, S)</w:t>
            </w:r>
          </w:p>
        </w:tc>
        <w:tc>
          <w:tcPr>
            <w:tcW w:w="896" w:type="dxa"/>
          </w:tcPr>
          <w:p w:rsidR="00967BD0" w:rsidRPr="00870669" w:rsidRDefault="00967BD0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</w:tcPr>
          <w:p w:rsidR="00967BD0" w:rsidRDefault="00967BD0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967BD0" w:rsidRPr="00870669" w:rsidRDefault="00967BD0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967BD0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BD0" w:rsidRPr="00870669" w:rsidRDefault="00967BD0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67BD0" w:rsidRPr="00870669" w:rsidRDefault="00967BD0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967BD0" w:rsidRPr="00870669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ไม่ผ่าน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(U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896" w:type="dxa"/>
          </w:tcPr>
          <w:p w:rsidR="00967BD0" w:rsidRPr="00870669" w:rsidRDefault="00967BD0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</w:tcPr>
          <w:p w:rsidR="00967BD0" w:rsidRDefault="00967BD0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967BD0" w:rsidRPr="00870669" w:rsidRDefault="00967BD0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967BD0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BD0" w:rsidRPr="00870669" w:rsidRDefault="00967BD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870669" w:rsidRDefault="00967BD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bottom w:val="nil"/>
              <w:right w:val="nil"/>
            </w:tcBorders>
          </w:tcPr>
          <w:p w:rsidR="00967BD0" w:rsidRPr="00870669" w:rsidRDefault="00967BD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หากสามารถระบุวิธีการในการให้ระดับคะแนนด้วยจะดีมาก</w:t>
            </w:r>
          </w:p>
        </w:tc>
      </w:tr>
      <w:tr w:rsidR="00967BD0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BD0" w:rsidRPr="00870669" w:rsidRDefault="00967BD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870669" w:rsidRDefault="00967BD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7BD0" w:rsidRPr="00870669" w:rsidRDefault="00967BD0" w:rsidP="00870669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ปัจจัยที่ทำให้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ผิดปกติ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(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ถ้ามี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</w:tr>
      <w:tr w:rsidR="00967BD0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BD0" w:rsidRPr="00870669" w:rsidRDefault="00967BD0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870669" w:rsidRDefault="00967BD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7BD0" w:rsidRDefault="00967BD0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..............................................................................................................................................................</w:t>
            </w:r>
          </w:p>
          <w:p w:rsidR="00967BD0" w:rsidRDefault="00967BD0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  <w:p w:rsidR="00967BD0" w:rsidRDefault="00967BD0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  <w:p w:rsidR="00967BD0" w:rsidRDefault="00967BD0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  <w:p w:rsidR="00967BD0" w:rsidRDefault="00967BD0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  <w:p w:rsidR="00967BD0" w:rsidRDefault="00967BD0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  <w:p w:rsidR="00967BD0" w:rsidRDefault="00967BD0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  <w:p w:rsidR="00967BD0" w:rsidRDefault="00967BD0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  <w:p w:rsidR="00967BD0" w:rsidRPr="00870669" w:rsidRDefault="00967BD0" w:rsidP="00870669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</w:p>
        </w:tc>
      </w:tr>
      <w:tr w:rsidR="00967BD0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7BD0" w:rsidRPr="00870669" w:rsidRDefault="00967BD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967BD0" w:rsidRDefault="00967BD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6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7BD0" w:rsidRPr="00367CD3" w:rsidRDefault="00967BD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ความคลาดเคลื่อนจากแผนการประเมินที่กำหนดไว้ในรายละเอียดรายวิชา</w:t>
            </w:r>
          </w:p>
          <w:p w:rsidR="00967BD0" w:rsidRDefault="00967BD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ระบุ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ความคลาดเคลื่อนจากแผนการประเมินผลการเรียนรู้ที่กำหนด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ไว้ใน มคอ.3 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หมวด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5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 ข้อ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2</w:t>
            </w:r>
          </w:p>
          <w:p w:rsidR="00967BD0" w:rsidRDefault="00967BD0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967BD0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367CD3" w:rsidRDefault="00967BD0" w:rsidP="0087066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367CD3" w:rsidRDefault="00967BD0" w:rsidP="00533E50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right w:val="nil"/>
            </w:tcBorders>
          </w:tcPr>
          <w:p w:rsidR="00967BD0" w:rsidRPr="00367CD3" w:rsidRDefault="00967BD0" w:rsidP="00533E50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1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ความคลาดเคลื่อนด้าน</w:t>
            </w:r>
            <w:r w:rsidRPr="008A227F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กำหนด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เวลาการ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ประเมิน </w:t>
            </w:r>
          </w:p>
        </w:tc>
      </w:tr>
      <w:tr w:rsidR="00967BD0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367CD3" w:rsidRDefault="00967BD0" w:rsidP="00533E5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67BD0" w:rsidRPr="00367CD3" w:rsidRDefault="00967BD0" w:rsidP="00533E5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967BD0" w:rsidRPr="00367CD3" w:rsidRDefault="00967BD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4"/>
          </w:tcPr>
          <w:p w:rsidR="00967BD0" w:rsidRPr="00367CD3" w:rsidRDefault="00967BD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967BD0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67BD0" w:rsidRDefault="00967BD0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67BD0" w:rsidRDefault="00967BD0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967BD0" w:rsidRDefault="00967BD0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967BD0" w:rsidRPr="009164E3" w:rsidRDefault="00967BD0" w:rsidP="0087066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967BD0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367CD3" w:rsidRDefault="00967BD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367CD3" w:rsidRDefault="00967BD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right w:val="nil"/>
            </w:tcBorders>
          </w:tcPr>
          <w:p w:rsidR="00967BD0" w:rsidRPr="00367CD3" w:rsidRDefault="00967BD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2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ความคลาดเคลื่อนด้าน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วิธี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การประเมิน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ผลการเรียนรู้  (ถ้ามี)</w:t>
            </w:r>
          </w:p>
        </w:tc>
      </w:tr>
      <w:tr w:rsidR="00967BD0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367CD3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67BD0" w:rsidRPr="00367CD3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967BD0" w:rsidRPr="00367CD3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4"/>
          </w:tcPr>
          <w:p w:rsidR="00967BD0" w:rsidRPr="00367CD3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967BD0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67BD0" w:rsidRDefault="00967BD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67BD0" w:rsidRDefault="00967BD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967BD0" w:rsidRDefault="00967BD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967BD0" w:rsidRPr="009164E3" w:rsidRDefault="00967BD0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967BD0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367CD3" w:rsidRDefault="00967BD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367CD3" w:rsidRDefault="00967BD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967BD0" w:rsidRPr="00367CD3" w:rsidRDefault="00967BD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การทวนสอบผลสัมฤทธิ์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ของนักศึกษา</w:t>
            </w:r>
          </w:p>
        </w:tc>
      </w:tr>
      <w:tr w:rsidR="00967BD0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367CD3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67BD0" w:rsidRPr="00367CD3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967BD0" w:rsidRPr="00367CD3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วิธีการทวนสอบ</w:t>
            </w:r>
          </w:p>
        </w:tc>
        <w:tc>
          <w:tcPr>
            <w:tcW w:w="5220" w:type="dxa"/>
            <w:gridSpan w:val="4"/>
          </w:tcPr>
          <w:p w:rsidR="00967BD0" w:rsidRPr="00367CD3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967BD0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367CD3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67BD0" w:rsidRPr="00367CD3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967BD0" w:rsidRPr="008A227F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4"/>
          </w:tcPr>
          <w:p w:rsidR="00967BD0" w:rsidRPr="008A227F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967BD0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367CD3" w:rsidRDefault="00967BD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367CD3" w:rsidRDefault="00967BD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8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967BD0" w:rsidRPr="00367CD3" w:rsidRDefault="00967BD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05325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ภารกิจอื่น ๆ ที่นำมาบูรณาการเข้ากับการเรียนการสอน  </w:t>
            </w:r>
          </w:p>
        </w:tc>
      </w:tr>
      <w:tr w:rsidR="00967BD0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367CD3" w:rsidRDefault="00967BD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967BD0" w:rsidRDefault="00967BD0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967BD0" w:rsidRPr="0005325C" w:rsidRDefault="00967BD0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8.1  ผลงานวิจัย </w:t>
            </w:r>
          </w:p>
        </w:tc>
      </w:tr>
      <w:tr w:rsidR="00967BD0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367CD3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67BD0" w:rsidRPr="00367CD3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967BD0" w:rsidRPr="00367CD3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ผลงานวิจัย เรื่อง</w:t>
            </w:r>
          </w:p>
        </w:tc>
        <w:tc>
          <w:tcPr>
            <w:tcW w:w="5220" w:type="dxa"/>
            <w:gridSpan w:val="4"/>
          </w:tcPr>
          <w:p w:rsidR="00967BD0" w:rsidRPr="00367CD3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967BD0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67BD0" w:rsidRDefault="00967BD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67BD0" w:rsidRDefault="00967BD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967BD0" w:rsidRDefault="00967BD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967BD0" w:rsidRPr="009164E3" w:rsidRDefault="00967BD0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967BD0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367CD3" w:rsidRDefault="00967BD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367CD3" w:rsidRDefault="00967BD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967BD0" w:rsidRPr="00367CD3" w:rsidRDefault="00967BD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8.2  งานบริการวิชาการ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ได้แก่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 การจัดโครงการฝึกอบรม การเป็นวิทยากรทั้งภายในและภายนอกมหาวิทยาลัย การเป็นกรรมการสอบวิทยานิพนธ์  การเป็นกรรมการผู้ทรงคุณวุฒิในการตรวจผลงานวิจัย การเป็นกรรมการผู้ทรงคุณวุฒิในการอ่านบทความวิชาการและอื่น ๆ</w:t>
            </w:r>
          </w:p>
        </w:tc>
      </w:tr>
      <w:tr w:rsidR="00967BD0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367CD3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67BD0" w:rsidRPr="00367CD3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967BD0" w:rsidRPr="00367CD3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งานบริการวิชาการ</w:t>
            </w:r>
          </w:p>
        </w:tc>
        <w:tc>
          <w:tcPr>
            <w:tcW w:w="5220" w:type="dxa"/>
            <w:gridSpan w:val="4"/>
          </w:tcPr>
          <w:p w:rsidR="00967BD0" w:rsidRPr="00367CD3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967BD0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67BD0" w:rsidRDefault="00967BD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67BD0" w:rsidRDefault="00967BD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967BD0" w:rsidRDefault="00967BD0" w:rsidP="003F5489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4"/>
          </w:tcPr>
          <w:p w:rsidR="00967BD0" w:rsidRPr="009164E3" w:rsidRDefault="00967BD0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967BD0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367CD3" w:rsidRDefault="00967BD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367CD3" w:rsidRDefault="00967BD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967BD0" w:rsidRPr="00367CD3" w:rsidRDefault="00967BD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8.3  งานทำนุบำรุงศิลปวัฒนธรรม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ได้แก่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385347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การผนวกเอาศิลปวัฒนธรรมท้องถิ่นไว้ในการเรียนการสอน เช่น การสอนโดยยกตัวอย่างสิ่งที่เกิดขึ้นในกระบวนการผลิตตามวิถีตามพื้นบ้าน การอ้างอิงถึงเครื่องมือพื้นบ้าน วัตถุดิบที่ใช้ในการผลิตที่มีเฉพาะในท้องถิ่น ภูมิปัญญาพื้นบ้านภาคเหนือ และอื่น ๆ</w:t>
            </w:r>
          </w:p>
        </w:tc>
      </w:tr>
      <w:tr w:rsidR="00967BD0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367CD3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67BD0" w:rsidRPr="00367CD3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967BD0" w:rsidRPr="00367CD3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งานทำนุบำรุงศิลปวัฒนธรรม</w:t>
            </w:r>
          </w:p>
        </w:tc>
        <w:tc>
          <w:tcPr>
            <w:tcW w:w="5220" w:type="dxa"/>
            <w:gridSpan w:val="4"/>
          </w:tcPr>
          <w:p w:rsidR="00967BD0" w:rsidRPr="00367CD3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967BD0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67BD0" w:rsidRDefault="00967BD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67BD0" w:rsidRDefault="00967BD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967BD0" w:rsidRDefault="00967BD0" w:rsidP="003F5489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4"/>
          </w:tcPr>
          <w:p w:rsidR="00967BD0" w:rsidRPr="009164E3" w:rsidRDefault="00967BD0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967BD0" w:rsidRDefault="00967BD0"/>
    <w:p w:rsidR="00967BD0" w:rsidRDefault="00967BD0"/>
    <w:p w:rsidR="00967BD0" w:rsidRDefault="00967BD0"/>
    <w:p w:rsidR="00967BD0" w:rsidRDefault="00967BD0"/>
    <w:p w:rsidR="00967BD0" w:rsidRDefault="00967BD0"/>
    <w:tbl>
      <w:tblPr>
        <w:tblW w:w="100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"/>
        <w:gridCol w:w="529"/>
        <w:gridCol w:w="3989"/>
        <w:gridCol w:w="900"/>
        <w:gridCol w:w="4320"/>
      </w:tblGrid>
      <w:tr w:rsidR="00967BD0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367CD3" w:rsidRDefault="00967BD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367CD3" w:rsidRDefault="00967BD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9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967BD0" w:rsidRDefault="00967BD0" w:rsidP="003F5489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ทรัพยากรหรือวิธีการใช้ในการพัฒนาทักษะภาษาอังกฤษของนักศึกษา</w:t>
            </w:r>
          </w:p>
          <w:p w:rsidR="00967BD0" w:rsidRPr="00367CD3" w:rsidRDefault="00967BD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ตัวอย่างเช่น การใช้ </w:t>
            </w:r>
            <w:r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  <w:t xml:space="preserve">textbook 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การใช้บทความวิจัย /  บทความภาษาอังกฤษ  การเข้าถึง </w:t>
            </w:r>
            <w:r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  <w:t xml:space="preserve">website 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ที่เกี่ยวข้องเป็นต้น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967BD0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367CD3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67BD0" w:rsidRPr="00367CD3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967BD0" w:rsidRPr="00367CD3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วิธีการใช้ในการพัฒนาทักษะ</w:t>
            </w:r>
          </w:p>
        </w:tc>
        <w:tc>
          <w:tcPr>
            <w:tcW w:w="5220" w:type="dxa"/>
            <w:gridSpan w:val="2"/>
          </w:tcPr>
          <w:p w:rsidR="00967BD0" w:rsidRPr="00367CD3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967BD0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367CD3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67BD0" w:rsidRPr="00367CD3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967BD0" w:rsidRPr="008A227F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2"/>
          </w:tcPr>
          <w:p w:rsidR="00967BD0" w:rsidRPr="008A227F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967BD0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367CD3" w:rsidRDefault="00967BD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367CD3" w:rsidRDefault="00967BD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10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967BD0" w:rsidRDefault="00967BD0" w:rsidP="003F5489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การบรรยายโดยผู้มีประสบการณ์ทางวิชาการหรือวิชาชีพจากหน่วยงานหรือชุมชนภายนอก</w:t>
            </w:r>
          </w:p>
          <w:p w:rsidR="00967BD0" w:rsidRPr="00367CD3" w:rsidRDefault="00967BD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เรื่องที่บรรยาย / ชื่อและสังกัดของวิทยากร / วัน/เวลา/สถานที่บรรยาย</w:t>
            </w:r>
          </w:p>
        </w:tc>
      </w:tr>
      <w:tr w:rsidR="00967BD0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367CD3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67BD0" w:rsidRPr="00367CD3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967BD0" w:rsidRPr="00367CD3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การบรรยายโดยผู้มีประสบการณ์ทางวิชาการ/วิชาชีพ</w:t>
            </w:r>
          </w:p>
        </w:tc>
        <w:tc>
          <w:tcPr>
            <w:tcW w:w="4320" w:type="dxa"/>
          </w:tcPr>
          <w:p w:rsidR="00967BD0" w:rsidRPr="00367CD3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967BD0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367CD3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67BD0" w:rsidRPr="00367CD3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967BD0" w:rsidRPr="008A227F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</w:tcPr>
          <w:p w:rsidR="00967BD0" w:rsidRPr="008A227F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967BD0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367CD3" w:rsidRDefault="00967BD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367CD3" w:rsidRDefault="00967BD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11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967BD0" w:rsidRPr="00367CD3" w:rsidRDefault="00967BD0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ชื่อ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ของหน่วยงาน 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/ วัน/เวลา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ดูงาน</w:t>
            </w:r>
          </w:p>
        </w:tc>
      </w:tr>
      <w:tr w:rsidR="00967BD0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367CD3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67BD0" w:rsidRPr="00367CD3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967BD0" w:rsidRPr="00367CD3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</w:p>
        </w:tc>
        <w:tc>
          <w:tcPr>
            <w:tcW w:w="4320" w:type="dxa"/>
          </w:tcPr>
          <w:p w:rsidR="00967BD0" w:rsidRPr="00367CD3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967BD0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67BD0" w:rsidRPr="00367CD3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67BD0" w:rsidRPr="00367CD3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967BD0" w:rsidRPr="008A227F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</w:tcPr>
          <w:p w:rsidR="00967BD0" w:rsidRPr="008A227F" w:rsidRDefault="00967BD0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967BD0" w:rsidRPr="009164E3" w:rsidTr="00FF0143">
        <w:trPr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67BD0" w:rsidRDefault="00967BD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967BD0" w:rsidRDefault="00967BD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889" w:type="dxa"/>
            <w:gridSpan w:val="2"/>
            <w:tcBorders>
              <w:left w:val="nil"/>
              <w:bottom w:val="nil"/>
              <w:right w:val="nil"/>
            </w:tcBorders>
          </w:tcPr>
          <w:p w:rsidR="00967BD0" w:rsidRDefault="00967BD0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:rsidR="00967BD0" w:rsidRPr="009164E3" w:rsidRDefault="00967BD0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967BD0" w:rsidRDefault="00967BD0" w:rsidP="00870669">
      <w:pPr>
        <w:rPr>
          <w:b/>
          <w:bCs/>
          <w:sz w:val="28"/>
          <w:szCs w:val="28"/>
          <w:lang w:bidi="th-TH"/>
        </w:rPr>
      </w:pPr>
    </w:p>
    <w:p w:rsidR="00967BD0" w:rsidRPr="00533E50" w:rsidRDefault="00967BD0" w:rsidP="00870669">
      <w:pPr>
        <w:rPr>
          <w:b/>
          <w:bCs/>
          <w:sz w:val="28"/>
          <w:szCs w:val="28"/>
          <w:cs/>
          <w:lang w:bidi="th-TH"/>
        </w:rPr>
      </w:pPr>
    </w:p>
    <w:p w:rsidR="00967BD0" w:rsidRDefault="00967BD0" w:rsidP="00870669">
      <w:pPr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4 ปัญหาและผลกระทบต่อการดำเนินการ</w:t>
      </w:r>
    </w:p>
    <w:p w:rsidR="00967BD0" w:rsidRPr="005D3289" w:rsidRDefault="00967BD0" w:rsidP="00870669">
      <w:pPr>
        <w:rPr>
          <w:b/>
          <w:bCs/>
          <w:sz w:val="36"/>
          <w:szCs w:val="36"/>
          <w:cs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680"/>
      </w:tblGrid>
      <w:tr w:rsidR="00967BD0" w:rsidRPr="00D13906" w:rsidTr="005B1094">
        <w:trPr>
          <w:trHeight w:val="70"/>
        </w:trPr>
        <w:tc>
          <w:tcPr>
            <w:tcW w:w="10080" w:type="dxa"/>
            <w:gridSpan w:val="2"/>
          </w:tcPr>
          <w:p w:rsidR="00967BD0" w:rsidRPr="00D13906" w:rsidRDefault="00967BD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 ประเด็นด้านทรัพยากรประกอบการเรียนและสิ่งอำนวยความสะดวก</w:t>
            </w:r>
          </w:p>
        </w:tc>
      </w:tr>
      <w:tr w:rsidR="00967BD0" w:rsidRPr="00516480" w:rsidTr="005B1094">
        <w:trPr>
          <w:trHeight w:val="892"/>
        </w:trPr>
        <w:tc>
          <w:tcPr>
            <w:tcW w:w="5400" w:type="dxa"/>
          </w:tcPr>
          <w:p w:rsidR="00967BD0" w:rsidRPr="00B52B0D" w:rsidRDefault="00967BD0" w:rsidP="00870669">
            <w:pPr>
              <w:jc w:val="center"/>
              <w:rPr>
                <w:b/>
                <w:bCs/>
                <w:lang w:val="en-US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4680" w:type="dxa"/>
          </w:tcPr>
          <w:p w:rsidR="00967BD0" w:rsidRPr="00B52B0D" w:rsidRDefault="00967BD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ผลกระทบ</w:t>
            </w:r>
          </w:p>
          <w:p w:rsidR="00967BD0" w:rsidRPr="00B52B0D" w:rsidRDefault="00967BD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967BD0" w:rsidRPr="00516480" w:rsidTr="005B1094">
        <w:trPr>
          <w:trHeight w:val="531"/>
        </w:trPr>
        <w:tc>
          <w:tcPr>
            <w:tcW w:w="5400" w:type="dxa"/>
          </w:tcPr>
          <w:p w:rsidR="00967BD0" w:rsidRPr="009164E3" w:rsidRDefault="00967BD0" w:rsidP="00870669">
            <w:pP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</w:p>
          <w:p w:rsidR="00967BD0" w:rsidRDefault="00967BD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967BD0" w:rsidRPr="00073B28" w:rsidRDefault="00967BD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967BD0" w:rsidRPr="00D13906" w:rsidTr="005B1094">
        <w:trPr>
          <w:trHeight w:val="70"/>
        </w:trPr>
        <w:tc>
          <w:tcPr>
            <w:tcW w:w="10080" w:type="dxa"/>
            <w:gridSpan w:val="2"/>
          </w:tcPr>
          <w:p w:rsidR="00967BD0" w:rsidRPr="00D13906" w:rsidRDefault="00967BD0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ประเด็นด้านการบริหารและองค์กร</w:t>
            </w:r>
          </w:p>
        </w:tc>
      </w:tr>
      <w:tr w:rsidR="00967BD0" w:rsidTr="005B1094">
        <w:trPr>
          <w:trHeight w:val="392"/>
        </w:trPr>
        <w:tc>
          <w:tcPr>
            <w:tcW w:w="5400" w:type="dxa"/>
          </w:tcPr>
          <w:p w:rsidR="00967BD0" w:rsidRPr="00B52B0D" w:rsidRDefault="00967BD0" w:rsidP="00870669">
            <w:pPr>
              <w:pStyle w:val="Heading7"/>
              <w:spacing w:before="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และ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องค์กร(ถ้ามี)</w:t>
            </w:r>
          </w:p>
        </w:tc>
        <w:tc>
          <w:tcPr>
            <w:tcW w:w="4680" w:type="dxa"/>
          </w:tcPr>
          <w:p w:rsidR="00967BD0" w:rsidRPr="00B52B0D" w:rsidRDefault="00967BD0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ผลกระทบ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ต่อผลการเรียนรู้ของ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นักศึกษา</w:t>
            </w:r>
          </w:p>
        </w:tc>
      </w:tr>
      <w:tr w:rsidR="00967BD0" w:rsidTr="005B1094">
        <w:trPr>
          <w:trHeight w:val="690"/>
        </w:trPr>
        <w:tc>
          <w:tcPr>
            <w:tcW w:w="5400" w:type="dxa"/>
          </w:tcPr>
          <w:p w:rsidR="00967BD0" w:rsidRDefault="00967BD0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:rsidR="00967BD0" w:rsidRDefault="00967BD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967BD0" w:rsidRPr="00B52B0D" w:rsidRDefault="00967BD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967BD0" w:rsidRDefault="00967BD0" w:rsidP="00870669">
      <w:pPr>
        <w:jc w:val="center"/>
        <w:rPr>
          <w:b/>
          <w:bCs/>
          <w:sz w:val="36"/>
          <w:szCs w:val="36"/>
          <w:lang w:bidi="th-TH"/>
        </w:rPr>
      </w:pPr>
    </w:p>
    <w:p w:rsidR="00967BD0" w:rsidRDefault="00967BD0" w:rsidP="00870669">
      <w:pPr>
        <w:jc w:val="center"/>
        <w:rPr>
          <w:b/>
          <w:bCs/>
          <w:sz w:val="36"/>
          <w:szCs w:val="36"/>
          <w:lang w:bidi="th-TH"/>
        </w:rPr>
      </w:pPr>
    </w:p>
    <w:p w:rsidR="00967BD0" w:rsidRPr="00073B28" w:rsidRDefault="00967BD0" w:rsidP="00870669">
      <w:pPr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br w:type="page"/>
        <w:t xml:space="preserve">หมวดที่ 5 </w:t>
      </w:r>
      <w:r w:rsidRPr="00073B28">
        <w:rPr>
          <w:b/>
          <w:bCs/>
          <w:sz w:val="36"/>
          <w:szCs w:val="36"/>
          <w:cs/>
          <w:lang w:bidi="th-TH"/>
        </w:rPr>
        <w:t>การประเมินรายวิชา</w:t>
      </w:r>
    </w:p>
    <w:p w:rsidR="00967BD0" w:rsidRDefault="00967BD0" w:rsidP="00870669">
      <w:pPr>
        <w:rPr>
          <w:szCs w:val="28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967BD0" w:rsidTr="00D13906">
        <w:trPr>
          <w:trHeight w:val="388"/>
        </w:trPr>
        <w:tc>
          <w:tcPr>
            <w:tcW w:w="10080" w:type="dxa"/>
            <w:tcBorders>
              <w:top w:val="single" w:sz="4" w:space="0" w:color="auto"/>
            </w:tcBorders>
          </w:tcPr>
          <w:p w:rsidR="00967BD0" w:rsidRPr="00073B28" w:rsidRDefault="00967BD0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ผลการประเมินรายวิชาโดยนักศึกษา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(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แนบเอกสาร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) </w:t>
            </w:r>
          </w:p>
        </w:tc>
      </w:tr>
      <w:tr w:rsidR="00967BD0" w:rsidTr="00D13906">
        <w:tc>
          <w:tcPr>
            <w:tcW w:w="10080" w:type="dxa"/>
            <w:tcBorders>
              <w:bottom w:val="nil"/>
            </w:tcBorders>
          </w:tcPr>
          <w:p w:rsidR="00967BD0" w:rsidRPr="00694DDF" w:rsidRDefault="00967BD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ข้อวิพากษ์ที่สำคัญจากผลการประเมินโดยนักศึกษา</w:t>
            </w:r>
          </w:p>
          <w:p w:rsidR="00967BD0" w:rsidRPr="00E97858" w:rsidRDefault="00967BD0" w:rsidP="00870669">
            <w:pPr>
              <w:ind w:firstLine="633"/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</w:pPr>
            <w:r w:rsidRPr="00E97858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967BD0" w:rsidTr="00D13906">
        <w:tc>
          <w:tcPr>
            <w:tcW w:w="10080" w:type="dxa"/>
            <w:tcBorders>
              <w:top w:val="nil"/>
              <w:bottom w:val="single" w:sz="4" w:space="0" w:color="auto"/>
            </w:tcBorders>
          </w:tcPr>
          <w:p w:rsidR="00967BD0" w:rsidRPr="00694DDF" w:rsidRDefault="00967BD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967BD0" w:rsidRPr="00073B28" w:rsidRDefault="00967BD0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967BD0" w:rsidTr="00D13906">
        <w:tc>
          <w:tcPr>
            <w:tcW w:w="10080" w:type="dxa"/>
            <w:tcBorders>
              <w:top w:val="single" w:sz="4" w:space="0" w:color="auto"/>
            </w:tcBorders>
          </w:tcPr>
          <w:p w:rsidR="00967BD0" w:rsidRPr="00E97858" w:rsidRDefault="00967BD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ผลการประเมินรายวิชาโดยวิธีอื่น </w:t>
            </w:r>
          </w:p>
        </w:tc>
      </w:tr>
      <w:tr w:rsidR="00967BD0" w:rsidTr="00D13906">
        <w:tc>
          <w:tcPr>
            <w:tcW w:w="10080" w:type="dxa"/>
          </w:tcPr>
          <w:p w:rsidR="00967BD0" w:rsidRPr="00E97858" w:rsidRDefault="00967BD0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ข้อวิพากษ์ที่สำคัญจากผลการประเมินโดยวิธีอื่น</w:t>
            </w:r>
          </w:p>
          <w:p w:rsidR="00967BD0" w:rsidRPr="00073B28" w:rsidRDefault="00967BD0" w:rsidP="00870669">
            <w:pPr>
              <w:ind w:firstLine="633"/>
              <w:rPr>
                <w:sz w:val="32"/>
                <w:szCs w:val="32"/>
                <w:lang w:bidi="th-TH"/>
              </w:rPr>
            </w:pPr>
            <w:r w:rsidRPr="00E97858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967BD0" w:rsidTr="00D13906">
        <w:tc>
          <w:tcPr>
            <w:tcW w:w="10080" w:type="dxa"/>
            <w:tcBorders>
              <w:bottom w:val="single" w:sz="4" w:space="0" w:color="auto"/>
            </w:tcBorders>
          </w:tcPr>
          <w:p w:rsidR="00967BD0" w:rsidRPr="00E97858" w:rsidRDefault="00967BD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967BD0" w:rsidRPr="00233396" w:rsidRDefault="00967BD0" w:rsidP="00870669">
            <w:pPr>
              <w:rPr>
                <w:bCs/>
                <w:sz w:val="32"/>
                <w:szCs w:val="32"/>
                <w:lang w:val="en-US" w:bidi="ar-EG"/>
              </w:rPr>
            </w:pPr>
          </w:p>
        </w:tc>
      </w:tr>
    </w:tbl>
    <w:p w:rsidR="00967BD0" w:rsidRDefault="00967BD0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967BD0" w:rsidRDefault="00967BD0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967BD0" w:rsidRPr="009164E3" w:rsidRDefault="00967BD0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 xml:space="preserve">หมวดที่ 6 </w:t>
      </w:r>
      <w:r w:rsidRPr="009164E3">
        <w:rPr>
          <w:b/>
          <w:bCs/>
          <w:sz w:val="36"/>
          <w:szCs w:val="36"/>
          <w:cs/>
          <w:lang w:bidi="th-TH"/>
        </w:rPr>
        <w:t>แผนการปรับปรุง</w:t>
      </w:r>
    </w:p>
    <w:p w:rsidR="00967BD0" w:rsidRPr="00233396" w:rsidRDefault="00967BD0" w:rsidP="00870669">
      <w:pPr>
        <w:rPr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5400"/>
      </w:tblGrid>
      <w:tr w:rsidR="00967BD0" w:rsidTr="00D13906">
        <w:tc>
          <w:tcPr>
            <w:tcW w:w="10080" w:type="dxa"/>
            <w:gridSpan w:val="2"/>
          </w:tcPr>
          <w:p w:rsidR="00967BD0" w:rsidRPr="000E1011" w:rsidRDefault="00967BD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ความก้าวหน้าของการปรับปรุงการเรียนการสอนตามที่เสนอในรายงาน/รายวิชา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ครั้ง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ที่ผ่านมา</w:t>
            </w:r>
          </w:p>
        </w:tc>
      </w:tr>
      <w:tr w:rsidR="00967BD0" w:rsidTr="00D13906">
        <w:trPr>
          <w:trHeight w:val="435"/>
        </w:trPr>
        <w:tc>
          <w:tcPr>
            <w:tcW w:w="4680" w:type="dxa"/>
          </w:tcPr>
          <w:p w:rsidR="00967BD0" w:rsidRDefault="00967BD0" w:rsidP="00870669">
            <w:pPr>
              <w:jc w:val="center"/>
              <w:rPr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แผนการปรับปรุงที่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เสนอ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ใน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ภาค</w:t>
            </w: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การศึกษา</w:t>
            </w:r>
            <w:r w:rsidRPr="000E1011">
              <w:rPr>
                <w:b/>
                <w:bCs/>
                <w:sz w:val="32"/>
                <w:szCs w:val="32"/>
                <w:lang w:val="en-US" w:bidi="th-TH"/>
              </w:rPr>
              <w:t>/</w:t>
            </w:r>
            <w:r>
              <w:rPr>
                <w:b/>
                <w:bCs/>
                <w:sz w:val="32"/>
                <w:szCs w:val="32"/>
                <w:lang w:val="en-US" w:bidi="th-TH"/>
              </w:rPr>
              <w:t xml:space="preserve"> </w:t>
            </w:r>
          </w:p>
          <w:p w:rsidR="00967BD0" w:rsidRPr="000E1011" w:rsidRDefault="00967BD0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ปีการศึกษาที่ผ่านมา</w:t>
            </w:r>
          </w:p>
        </w:tc>
        <w:tc>
          <w:tcPr>
            <w:tcW w:w="5400" w:type="dxa"/>
          </w:tcPr>
          <w:p w:rsidR="00967BD0" w:rsidRPr="000E1011" w:rsidRDefault="00967BD0" w:rsidP="00870669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</w:tr>
      <w:tr w:rsidR="00967BD0" w:rsidTr="00D13906">
        <w:trPr>
          <w:trHeight w:val="1665"/>
        </w:trPr>
        <w:tc>
          <w:tcPr>
            <w:tcW w:w="4680" w:type="dxa"/>
          </w:tcPr>
          <w:p w:rsidR="00967BD0" w:rsidRPr="000E1011" w:rsidRDefault="00967BD0" w:rsidP="00870669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</w:p>
          <w:p w:rsidR="00967BD0" w:rsidRPr="000E1011" w:rsidRDefault="00967BD0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400" w:type="dxa"/>
          </w:tcPr>
          <w:p w:rsidR="00967BD0" w:rsidRPr="00AF7366" w:rsidRDefault="00967BD0" w:rsidP="00870669">
            <w:pPr>
              <w:rPr>
                <w:i/>
                <w:iCs/>
                <w:sz w:val="32"/>
                <w:szCs w:val="32"/>
                <w:lang w:bidi="ar-EG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i/>
                <w:iCs/>
                <w:sz w:val="32"/>
                <w:szCs w:val="32"/>
                <w:cs/>
                <w:lang w:bidi="th-TH"/>
              </w:rPr>
              <w:t>อธิบายผลการดำเนินการ</w:t>
            </w:r>
            <w:r w:rsidRPr="00AF7366">
              <w:rPr>
                <w:i/>
                <w:iCs/>
                <w:sz w:val="32"/>
                <w:szCs w:val="32"/>
                <w:cs/>
                <w:lang w:bidi="th-TH"/>
              </w:rPr>
              <w:t>ตามแผน</w:t>
            </w:r>
            <w:r>
              <w:rPr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AF7366">
              <w:rPr>
                <w:i/>
                <w:iCs/>
                <w:sz w:val="32"/>
                <w:szCs w:val="32"/>
                <w:cs/>
                <w:lang w:bidi="th-TH"/>
              </w:rPr>
              <w:t xml:space="preserve">ถ้าไม่ได้ดำเนินการหรือไม่เสร็จสมบูรณ์ ให้ระบุเหตุผล </w:t>
            </w:r>
          </w:p>
          <w:p w:rsidR="00967BD0" w:rsidRPr="000E1011" w:rsidRDefault="00967BD0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:rsidR="00967BD0" w:rsidRDefault="00967BD0" w:rsidP="00870669"/>
    <w:p w:rsidR="00967BD0" w:rsidRDefault="00967BD0" w:rsidP="00870669"/>
    <w:p w:rsidR="00967BD0" w:rsidRDefault="00967BD0" w:rsidP="00870669"/>
    <w:p w:rsidR="00967BD0" w:rsidRDefault="00967BD0" w:rsidP="00870669"/>
    <w:p w:rsidR="00967BD0" w:rsidRDefault="00967BD0" w:rsidP="00870669"/>
    <w:p w:rsidR="00967BD0" w:rsidRDefault="00967BD0" w:rsidP="00870669"/>
    <w:p w:rsidR="00967BD0" w:rsidRDefault="00967BD0" w:rsidP="00870669"/>
    <w:p w:rsidR="00967BD0" w:rsidRDefault="00967BD0" w:rsidP="00870669"/>
    <w:p w:rsidR="00967BD0" w:rsidRDefault="00967BD0" w:rsidP="00870669"/>
    <w:p w:rsidR="00967BD0" w:rsidRDefault="00967BD0" w:rsidP="00870669"/>
    <w:p w:rsidR="00967BD0" w:rsidRDefault="00967BD0" w:rsidP="00870669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2340"/>
        <w:gridCol w:w="3780"/>
      </w:tblGrid>
      <w:tr w:rsidR="00967BD0" w:rsidTr="00D13906">
        <w:tc>
          <w:tcPr>
            <w:tcW w:w="10080" w:type="dxa"/>
            <w:gridSpan w:val="3"/>
          </w:tcPr>
          <w:p w:rsidR="00967BD0" w:rsidRPr="00C34058" w:rsidRDefault="00967BD0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การดำเนินการอื่น ๆ ในการปรับปรุงรายวิชา</w:t>
            </w:r>
          </w:p>
          <w:p w:rsidR="00967BD0" w:rsidRPr="00135CDD" w:rsidRDefault="00967BD0" w:rsidP="00870669">
            <w:pPr>
              <w:ind w:firstLine="633"/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</w:pP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  <w:t>อธิบายการปรับปรุงโดยย่อ เช่น ปรับเปลี่ยนวิธีการสอนสำหรับภาคการศึกษา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lang w:val="en-US" w:bidi="th-TH"/>
              </w:rPr>
              <w:t>/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  <w:t>นี้ การใช้อุปกรณ์การสอนแบบใหม่ เป็นต้น</w:t>
            </w:r>
          </w:p>
          <w:p w:rsidR="00967BD0" w:rsidRDefault="00967BD0" w:rsidP="00870669">
            <w:pPr>
              <w:rPr>
                <w:sz w:val="20"/>
                <w:cs/>
                <w:lang w:bidi="th-TH"/>
              </w:rPr>
            </w:pPr>
          </w:p>
        </w:tc>
      </w:tr>
      <w:tr w:rsidR="00967BD0" w:rsidRPr="009164E3" w:rsidTr="00D13906">
        <w:tc>
          <w:tcPr>
            <w:tcW w:w="10080" w:type="dxa"/>
            <w:gridSpan w:val="3"/>
          </w:tcPr>
          <w:p w:rsidR="00967BD0" w:rsidRPr="00C34058" w:rsidRDefault="00967BD0" w:rsidP="00870669">
            <w:pPr>
              <w:spacing w:before="240" w:after="12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3</w:t>
            </w:r>
            <w:r w:rsidRPr="00135CDD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</w:t>
            </w:r>
            <w:r w:rsidRPr="00135CDD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แผนการปรับปรุง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สำหรับภาคการศึกษา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/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ต่อไป</w:t>
            </w:r>
          </w:p>
        </w:tc>
      </w:tr>
      <w:tr w:rsidR="00967BD0" w:rsidTr="00D13906">
        <w:trPr>
          <w:cantSplit/>
          <w:trHeight w:val="525"/>
        </w:trPr>
        <w:tc>
          <w:tcPr>
            <w:tcW w:w="3960" w:type="dxa"/>
          </w:tcPr>
          <w:p w:rsidR="00967BD0" w:rsidRPr="00135CDD" w:rsidRDefault="00967BD0" w:rsidP="00870669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ข้อเสนอ</w:t>
            </w:r>
          </w:p>
        </w:tc>
        <w:tc>
          <w:tcPr>
            <w:tcW w:w="2340" w:type="dxa"/>
          </w:tcPr>
          <w:p w:rsidR="00967BD0" w:rsidRPr="00135CDD" w:rsidRDefault="00967BD0" w:rsidP="00870669">
            <w:pPr>
              <w:jc w:val="center"/>
              <w:rPr>
                <w:bCs/>
                <w:sz w:val="32"/>
                <w:szCs w:val="32"/>
                <w:cs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3780" w:type="dxa"/>
          </w:tcPr>
          <w:p w:rsidR="00967BD0" w:rsidRPr="00135CDD" w:rsidRDefault="00967BD0" w:rsidP="00870669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 w:rsidRPr="00135CDD">
              <w:rPr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967BD0" w:rsidTr="00D13906">
        <w:trPr>
          <w:cantSplit/>
          <w:trHeight w:val="875"/>
        </w:trPr>
        <w:tc>
          <w:tcPr>
            <w:tcW w:w="3960" w:type="dxa"/>
          </w:tcPr>
          <w:p w:rsidR="00967BD0" w:rsidRPr="00135CDD" w:rsidRDefault="00967BD0" w:rsidP="00870669">
            <w:pPr>
              <w:rPr>
                <w:b/>
                <w:sz w:val="32"/>
                <w:szCs w:val="32"/>
                <w:cs/>
                <w:lang w:bidi="th-TH"/>
              </w:rPr>
            </w:pPr>
            <w:r>
              <w:rPr>
                <w:b/>
                <w:sz w:val="32"/>
                <w:szCs w:val="32"/>
                <w:cs/>
                <w:lang w:bidi="th-TH"/>
              </w:rPr>
              <w:t>การปรับปรุงเนื้อหาในรายวิชาให้มีความทันสมัยและการสร้างสื่อการสอนที่มีความทันสมัยมากขึ้น</w:t>
            </w:r>
          </w:p>
        </w:tc>
        <w:tc>
          <w:tcPr>
            <w:tcW w:w="2340" w:type="dxa"/>
          </w:tcPr>
          <w:p w:rsidR="00967BD0" w:rsidRPr="00135CDD" w:rsidRDefault="00967BD0" w:rsidP="00870669">
            <w:pPr>
              <w:jc w:val="center"/>
              <w:rPr>
                <w:b/>
                <w:sz w:val="32"/>
                <w:szCs w:val="32"/>
                <w:cs/>
                <w:lang w:bidi="th-TH"/>
              </w:rPr>
            </w:pPr>
            <w:r>
              <w:rPr>
                <w:b/>
                <w:sz w:val="32"/>
                <w:szCs w:val="32"/>
                <w:cs/>
                <w:lang w:bidi="th-TH"/>
              </w:rPr>
              <w:t>1 ภาคการศึกษา</w:t>
            </w:r>
          </w:p>
        </w:tc>
        <w:tc>
          <w:tcPr>
            <w:tcW w:w="3780" w:type="dxa"/>
          </w:tcPr>
          <w:p w:rsidR="00967BD0" w:rsidRPr="00135CDD" w:rsidRDefault="00967BD0" w:rsidP="00870669">
            <w:pPr>
              <w:jc w:val="center"/>
              <w:rPr>
                <w:b/>
                <w:sz w:val="32"/>
                <w:szCs w:val="32"/>
                <w:lang w:bidi="th-TH"/>
              </w:rPr>
            </w:pPr>
            <w:r>
              <w:rPr>
                <w:b/>
                <w:sz w:val="32"/>
                <w:szCs w:val="32"/>
                <w:cs/>
                <w:lang w:bidi="th-TH"/>
              </w:rPr>
              <w:t>อาจารย์ประจำวิชา</w:t>
            </w:r>
          </w:p>
          <w:p w:rsidR="00967BD0" w:rsidRPr="00135CDD" w:rsidRDefault="00967BD0" w:rsidP="00870669">
            <w:pPr>
              <w:jc w:val="center"/>
              <w:rPr>
                <w:b/>
                <w:sz w:val="32"/>
                <w:szCs w:val="32"/>
                <w:cs/>
                <w:lang w:bidi="th-TH"/>
              </w:rPr>
            </w:pPr>
          </w:p>
        </w:tc>
      </w:tr>
      <w:tr w:rsidR="00967BD0" w:rsidTr="00D13906">
        <w:trPr>
          <w:cantSplit/>
          <w:trHeight w:val="999"/>
        </w:trPr>
        <w:tc>
          <w:tcPr>
            <w:tcW w:w="10080" w:type="dxa"/>
            <w:gridSpan w:val="3"/>
          </w:tcPr>
          <w:p w:rsidR="00967BD0" w:rsidRDefault="00967BD0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4</w:t>
            </w:r>
            <w:r w:rsidRPr="00987722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 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ข้อเสนอแนะของอาจารย์ผู้รับผิดชอบรายวิชา ต่ออาจารย์ผู้รับผิดชอบหลักสูตร</w:t>
            </w:r>
          </w:p>
          <w:p w:rsidR="00967BD0" w:rsidRDefault="00967BD0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  <w:p w:rsidR="00967BD0" w:rsidRPr="00CC5858" w:rsidRDefault="00967BD0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  <w:p w:rsidR="00967BD0" w:rsidRPr="00CC5858" w:rsidRDefault="00967BD0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</w:tr>
    </w:tbl>
    <w:p w:rsidR="00967BD0" w:rsidRDefault="00967BD0" w:rsidP="00870669">
      <w:pPr>
        <w:rPr>
          <w:b/>
          <w:bCs/>
          <w:lang w:bidi="ar-EG"/>
        </w:rPr>
      </w:pPr>
    </w:p>
    <w:p w:rsidR="00967BD0" w:rsidRDefault="00967BD0" w:rsidP="00870669">
      <w:pPr>
        <w:rPr>
          <w:rFonts w:ascii="Angsana New" w:hAnsi="Angsana New"/>
          <w:sz w:val="32"/>
          <w:szCs w:val="32"/>
          <w:lang w:bidi="th-TH"/>
        </w:rPr>
      </w:pPr>
    </w:p>
    <w:p w:rsidR="00967BD0" w:rsidRDefault="00967BD0" w:rsidP="00870669">
      <w:pPr>
        <w:rPr>
          <w:rFonts w:ascii="Angsana New" w:hAnsi="Angsana New"/>
          <w:sz w:val="32"/>
          <w:szCs w:val="32"/>
          <w:lang w:bidi="th-TH"/>
        </w:rPr>
      </w:pPr>
      <w:r>
        <w:rPr>
          <w:noProof/>
          <w:lang w:val="en-US" w:bidi="th-TH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รูปภาพ 0" o:spid="_x0000_s1034" type="#_x0000_t75" alt="9uthaiwan.jpg" style="position:absolute;margin-left:177.75pt;margin-top:8.85pt;width:124.5pt;height:41.25pt;z-index:-251662848;visibility:visible">
            <v:imagedata r:id="rId6" o:title=""/>
          </v:shape>
        </w:pict>
      </w:r>
    </w:p>
    <w:p w:rsidR="00967BD0" w:rsidRDefault="00967BD0" w:rsidP="00476B3F">
      <w:pPr>
        <w:jc w:val="center"/>
        <w:rPr>
          <w:rFonts w:ascii="Angsana New" w:hAnsi="Angsana New"/>
          <w:sz w:val="32"/>
          <w:szCs w:val="32"/>
          <w:lang w:bidi="ar-EG"/>
        </w:rPr>
      </w:pPr>
      <w:r>
        <w:rPr>
          <w:rFonts w:ascii="Angsana New" w:hAnsi="Angsana New"/>
          <w:sz w:val="32"/>
          <w:szCs w:val="32"/>
          <w:cs/>
          <w:lang w:bidi="th-TH"/>
        </w:rPr>
        <w:t>ลงชื่อ</w:t>
      </w:r>
      <w:r>
        <w:rPr>
          <w:rFonts w:ascii="Angsana New" w:hAnsi="Angsana New"/>
          <w:sz w:val="32"/>
          <w:szCs w:val="32"/>
          <w:lang w:bidi="ar-EG"/>
        </w:rPr>
        <w:t>:</w:t>
      </w:r>
      <w:r>
        <w:rPr>
          <w:rFonts w:ascii="Angsana New" w:hAnsi="Angsana New"/>
          <w:sz w:val="32"/>
          <w:szCs w:val="32"/>
          <w:cs/>
          <w:lang w:bidi="th-TH"/>
        </w:rPr>
        <w:t xml:space="preserve">    </w:t>
      </w:r>
      <w:r>
        <w:rPr>
          <w:rFonts w:ascii="Angsana New" w:hAnsi="Angsana New"/>
          <w:sz w:val="32"/>
          <w:szCs w:val="32"/>
          <w:lang w:bidi="ar-EG"/>
        </w:rPr>
        <w:t>_____________________</w:t>
      </w:r>
      <w:r>
        <w:rPr>
          <w:rFonts w:ascii="Angsana New" w:hAnsi="Angsana New"/>
          <w:sz w:val="32"/>
          <w:szCs w:val="32"/>
          <w:lang w:val="en-US" w:bidi="th-TH"/>
        </w:rPr>
        <w:t>____________</w:t>
      </w:r>
      <w:r>
        <w:rPr>
          <w:rFonts w:ascii="Angsana New" w:hAnsi="Angsana New"/>
          <w:sz w:val="32"/>
          <w:szCs w:val="32"/>
          <w:lang w:bidi="ar-EG"/>
        </w:rPr>
        <w:t>________</w:t>
      </w:r>
    </w:p>
    <w:p w:rsidR="00967BD0" w:rsidRDefault="00967BD0" w:rsidP="00476B3F">
      <w:pPr>
        <w:jc w:val="center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>(อาจารย์อุทัยวรรณ  ศรีวิชัย)</w:t>
      </w:r>
    </w:p>
    <w:p w:rsidR="00967BD0" w:rsidRDefault="00967BD0" w:rsidP="00476B3F">
      <w:pPr>
        <w:ind w:right="640"/>
        <w:jc w:val="center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           อาจารย์ผู้รับผิดชอบ</w:t>
      </w:r>
      <w:r>
        <w:rPr>
          <w:rFonts w:ascii="Angsana New" w:hAnsi="Angsana New"/>
          <w:b/>
          <w:sz w:val="32"/>
          <w:szCs w:val="32"/>
          <w:cs/>
          <w:lang w:bidi="th-TH"/>
        </w:rPr>
        <w:t>รายวิชา</w:t>
      </w:r>
      <w:r>
        <w:rPr>
          <w:rFonts w:ascii="Angsana New" w:hAnsi="Angsana New"/>
          <w:sz w:val="32"/>
          <w:szCs w:val="32"/>
          <w:lang w:val="en-US" w:bidi="th-TH"/>
        </w:rPr>
        <w:t>/</w:t>
      </w:r>
      <w:r>
        <w:rPr>
          <w:rFonts w:ascii="Angsana New" w:hAnsi="Angsana New"/>
          <w:sz w:val="32"/>
          <w:szCs w:val="32"/>
          <w:cs/>
          <w:lang w:val="en-US" w:bidi="th-TH"/>
        </w:rPr>
        <w:t>ผู้รายงาน</w:t>
      </w:r>
    </w:p>
    <w:p w:rsidR="00967BD0" w:rsidRPr="009164E3" w:rsidRDefault="00967BD0" w:rsidP="00476B3F">
      <w:pPr>
        <w:ind w:right="640"/>
        <w:jc w:val="center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           วันที่ ....... เดือน..................พ.ศ. ...........</w:t>
      </w:r>
    </w:p>
    <w:p w:rsidR="00967BD0" w:rsidRDefault="00967BD0">
      <w:pPr>
        <w:rPr>
          <w:cs/>
          <w:lang w:bidi="th-TH"/>
        </w:rPr>
      </w:pPr>
    </w:p>
    <w:sectPr w:rsidR="00967BD0" w:rsidSect="007E441E">
      <w:headerReference w:type="even" r:id="rId7"/>
      <w:headerReference w:type="default" r:id="rId8"/>
      <w:footerReference w:type="even" r:id="rId9"/>
      <w:pgSz w:w="12240" w:h="15840"/>
      <w:pgMar w:top="1440" w:right="72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BD0" w:rsidRDefault="00967BD0">
      <w:r>
        <w:separator/>
      </w:r>
    </w:p>
  </w:endnote>
  <w:endnote w:type="continuationSeparator" w:id="0">
    <w:p w:rsidR="00967BD0" w:rsidRDefault="00967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altName w:val="30106_Bluemoon_SemesterOpen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BD0" w:rsidRDefault="00967BD0" w:rsidP="00870669">
    <w:pPr>
      <w:pStyle w:val="Foot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967BD0" w:rsidRDefault="00967B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BD0" w:rsidRDefault="00967BD0">
      <w:r>
        <w:separator/>
      </w:r>
    </w:p>
  </w:footnote>
  <w:footnote w:type="continuationSeparator" w:id="0">
    <w:p w:rsidR="00967BD0" w:rsidRDefault="00967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BD0" w:rsidRDefault="00967BD0" w:rsidP="007E441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967BD0" w:rsidRDefault="00967B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BD0" w:rsidRDefault="00967BD0" w:rsidP="007E441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separate"/>
    </w:r>
    <w:r>
      <w:rPr>
        <w:rStyle w:val="PageNumber"/>
        <w:rFonts w:cs="Angsana New"/>
        <w:noProof/>
      </w:rPr>
      <w:t>11</w:t>
    </w:r>
    <w:r>
      <w:rPr>
        <w:rStyle w:val="PageNumber"/>
        <w:rFonts w:cs="Angsana New"/>
      </w:rPr>
      <w:fldChar w:fldCharType="end"/>
    </w:r>
  </w:p>
  <w:p w:rsidR="00967BD0" w:rsidRPr="007F3866" w:rsidRDefault="00967BD0" w:rsidP="004C084D">
    <w:pPr>
      <w:pStyle w:val="Header"/>
      <w:jc w:val="right"/>
      <w:rPr>
        <w:rFonts w:ascii="Angsana New" w:hAnsi="Angsana New"/>
        <w:sz w:val="32"/>
        <w:szCs w:val="32"/>
        <w:lang w:bidi="th-TH"/>
      </w:rPr>
    </w:pPr>
    <w:r w:rsidRPr="007F3866">
      <w:rPr>
        <w:rStyle w:val="PageNumber"/>
        <w:rFonts w:ascii="Angsana New" w:hAnsi="Angsana New" w:cs="Angsana New"/>
        <w:sz w:val="32"/>
        <w:szCs w:val="32"/>
        <w:cs/>
        <w:lang w:bidi="th-TH"/>
      </w:rPr>
      <w:t xml:space="preserve">                                                                 </w:t>
    </w:r>
    <w:r w:rsidRPr="007F3866">
      <w:rPr>
        <w:rFonts w:ascii="Angsana New" w:hAnsi="Angsana New"/>
        <w:b/>
        <w:bCs/>
        <w:sz w:val="32"/>
        <w:szCs w:val="32"/>
        <w:cs/>
        <w:lang w:bidi="th-TH"/>
      </w:rPr>
      <w:t xml:space="preserve">                                                     มคอ.</w:t>
    </w:r>
    <w:r w:rsidRPr="007F3866">
      <w:rPr>
        <w:rFonts w:ascii="Angsana New" w:hAnsi="Angsana New"/>
        <w:sz w:val="32"/>
        <w:szCs w:val="32"/>
        <w:cs/>
        <w:lang w:bidi="th-TH"/>
      </w:rPr>
      <w:t xml:space="preserve">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669"/>
    <w:rsid w:val="00042C33"/>
    <w:rsid w:val="0005325C"/>
    <w:rsid w:val="00073B28"/>
    <w:rsid w:val="000C58FE"/>
    <w:rsid w:val="000D4DCA"/>
    <w:rsid w:val="000E1011"/>
    <w:rsid w:val="000E26EC"/>
    <w:rsid w:val="0011270E"/>
    <w:rsid w:val="0011672D"/>
    <w:rsid w:val="00135CDD"/>
    <w:rsid w:val="0015735E"/>
    <w:rsid w:val="00175809"/>
    <w:rsid w:val="001918A8"/>
    <w:rsid w:val="001D5CD1"/>
    <w:rsid w:val="001E0711"/>
    <w:rsid w:val="00233396"/>
    <w:rsid w:val="00253ADC"/>
    <w:rsid w:val="00281E87"/>
    <w:rsid w:val="002A5C87"/>
    <w:rsid w:val="002C1485"/>
    <w:rsid w:val="002C7BD3"/>
    <w:rsid w:val="002E6D2F"/>
    <w:rsid w:val="002F0446"/>
    <w:rsid w:val="002F7D43"/>
    <w:rsid w:val="00333A9F"/>
    <w:rsid w:val="00343408"/>
    <w:rsid w:val="003642E6"/>
    <w:rsid w:val="00367CD3"/>
    <w:rsid w:val="00385347"/>
    <w:rsid w:val="003A3C27"/>
    <w:rsid w:val="003A4B2E"/>
    <w:rsid w:val="003B387C"/>
    <w:rsid w:val="003C116B"/>
    <w:rsid w:val="003E34E1"/>
    <w:rsid w:val="003F5489"/>
    <w:rsid w:val="0040067A"/>
    <w:rsid w:val="004017DD"/>
    <w:rsid w:val="00402CC1"/>
    <w:rsid w:val="00433781"/>
    <w:rsid w:val="00476B3F"/>
    <w:rsid w:val="00482284"/>
    <w:rsid w:val="00482720"/>
    <w:rsid w:val="0049090A"/>
    <w:rsid w:val="004B1EE8"/>
    <w:rsid w:val="004C084D"/>
    <w:rsid w:val="004D7B50"/>
    <w:rsid w:val="004F1F3C"/>
    <w:rsid w:val="00516480"/>
    <w:rsid w:val="005279C0"/>
    <w:rsid w:val="00533E50"/>
    <w:rsid w:val="00543CF5"/>
    <w:rsid w:val="005746A5"/>
    <w:rsid w:val="00586043"/>
    <w:rsid w:val="00592F04"/>
    <w:rsid w:val="005B1094"/>
    <w:rsid w:val="005C58D0"/>
    <w:rsid w:val="005C6330"/>
    <w:rsid w:val="005D3289"/>
    <w:rsid w:val="005E7452"/>
    <w:rsid w:val="00610E36"/>
    <w:rsid w:val="0063122D"/>
    <w:rsid w:val="00633090"/>
    <w:rsid w:val="00652C40"/>
    <w:rsid w:val="00656882"/>
    <w:rsid w:val="0066216D"/>
    <w:rsid w:val="0068043A"/>
    <w:rsid w:val="00694DDF"/>
    <w:rsid w:val="006B3D7B"/>
    <w:rsid w:val="006E7EB3"/>
    <w:rsid w:val="00700988"/>
    <w:rsid w:val="0071697D"/>
    <w:rsid w:val="007631B7"/>
    <w:rsid w:val="00772633"/>
    <w:rsid w:val="007C044D"/>
    <w:rsid w:val="007E1572"/>
    <w:rsid w:val="007E441E"/>
    <w:rsid w:val="007F3866"/>
    <w:rsid w:val="00801B2C"/>
    <w:rsid w:val="00812BBD"/>
    <w:rsid w:val="00824389"/>
    <w:rsid w:val="00833D1A"/>
    <w:rsid w:val="00836A90"/>
    <w:rsid w:val="008516B7"/>
    <w:rsid w:val="00870669"/>
    <w:rsid w:val="00897243"/>
    <w:rsid w:val="008A227F"/>
    <w:rsid w:val="008B66E5"/>
    <w:rsid w:val="008E5C42"/>
    <w:rsid w:val="00914FA5"/>
    <w:rsid w:val="0091538C"/>
    <w:rsid w:val="009164E3"/>
    <w:rsid w:val="00931B40"/>
    <w:rsid w:val="00933208"/>
    <w:rsid w:val="009371F3"/>
    <w:rsid w:val="00964655"/>
    <w:rsid w:val="00967BD0"/>
    <w:rsid w:val="00973267"/>
    <w:rsid w:val="00987722"/>
    <w:rsid w:val="00994D17"/>
    <w:rsid w:val="009E4630"/>
    <w:rsid w:val="009F04F2"/>
    <w:rsid w:val="00A22A0E"/>
    <w:rsid w:val="00A76B5A"/>
    <w:rsid w:val="00A87E91"/>
    <w:rsid w:val="00AC3DB6"/>
    <w:rsid w:val="00AF7366"/>
    <w:rsid w:val="00AF76C9"/>
    <w:rsid w:val="00B03CE5"/>
    <w:rsid w:val="00B125BF"/>
    <w:rsid w:val="00B13BFA"/>
    <w:rsid w:val="00B15172"/>
    <w:rsid w:val="00B338D4"/>
    <w:rsid w:val="00B52B0D"/>
    <w:rsid w:val="00B65EBC"/>
    <w:rsid w:val="00B706BC"/>
    <w:rsid w:val="00BC71F0"/>
    <w:rsid w:val="00BF63D1"/>
    <w:rsid w:val="00C03CCA"/>
    <w:rsid w:val="00C05995"/>
    <w:rsid w:val="00C27A9C"/>
    <w:rsid w:val="00C34058"/>
    <w:rsid w:val="00C9308B"/>
    <w:rsid w:val="00CA19F8"/>
    <w:rsid w:val="00CA7F68"/>
    <w:rsid w:val="00CC28EE"/>
    <w:rsid w:val="00CC5858"/>
    <w:rsid w:val="00CD003F"/>
    <w:rsid w:val="00CD18F9"/>
    <w:rsid w:val="00CD4532"/>
    <w:rsid w:val="00CD5965"/>
    <w:rsid w:val="00CE339B"/>
    <w:rsid w:val="00CF3E6A"/>
    <w:rsid w:val="00D13906"/>
    <w:rsid w:val="00D4333F"/>
    <w:rsid w:val="00D80934"/>
    <w:rsid w:val="00D902F4"/>
    <w:rsid w:val="00D915D7"/>
    <w:rsid w:val="00DE19BE"/>
    <w:rsid w:val="00E20A3F"/>
    <w:rsid w:val="00E55C74"/>
    <w:rsid w:val="00E7376B"/>
    <w:rsid w:val="00E809C6"/>
    <w:rsid w:val="00E83DDC"/>
    <w:rsid w:val="00E97858"/>
    <w:rsid w:val="00EA59BA"/>
    <w:rsid w:val="00EB5E10"/>
    <w:rsid w:val="00EB79C4"/>
    <w:rsid w:val="00F26CBE"/>
    <w:rsid w:val="00F560D8"/>
    <w:rsid w:val="00F71EB3"/>
    <w:rsid w:val="00F773BB"/>
    <w:rsid w:val="00FC683E"/>
    <w:rsid w:val="00FF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669"/>
    <w:rPr>
      <w:sz w:val="24"/>
      <w:szCs w:val="24"/>
      <w:lang w:val="en-AU" w:bidi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0669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870669"/>
    <w:rPr>
      <w:rFonts w:cs="Angsana New"/>
      <w:sz w:val="24"/>
      <w:szCs w:val="24"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8706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AU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8706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AU" w:bidi="ar-SA"/>
    </w:rPr>
  </w:style>
  <w:style w:type="paragraph" w:styleId="Header">
    <w:name w:val="header"/>
    <w:basedOn w:val="Normal"/>
    <w:link w:val="HeaderChar"/>
    <w:uiPriority w:val="99"/>
    <w:rsid w:val="00870669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AU" w:bidi="ar-SA"/>
    </w:rPr>
  </w:style>
  <w:style w:type="character" w:styleId="PageNumber">
    <w:name w:val="page number"/>
    <w:basedOn w:val="DefaultParagraphFont"/>
    <w:uiPriority w:val="99"/>
    <w:rsid w:val="0087066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F76C9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A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72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11</Pages>
  <Words>1702</Words>
  <Characters>9707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รายงานผลการดำเนินการของรายวิชา</dc:title>
  <dc:subject/>
  <dc:creator>ASUS</dc:creator>
  <cp:keywords/>
  <dc:description/>
  <cp:lastModifiedBy>Maejo</cp:lastModifiedBy>
  <cp:revision>3</cp:revision>
  <cp:lastPrinted>2014-05-21T02:16:00Z</cp:lastPrinted>
  <dcterms:created xsi:type="dcterms:W3CDTF">2014-06-25T03:57:00Z</dcterms:created>
  <dcterms:modified xsi:type="dcterms:W3CDTF">2014-07-03T08:15:00Z</dcterms:modified>
</cp:coreProperties>
</file>