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22" w:rsidRPr="007F3866" w:rsidRDefault="00671122" w:rsidP="00AF5AE5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671122" w:rsidRPr="007F3866" w:rsidRDefault="00671122" w:rsidP="00AF5AE5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671122" w:rsidRPr="007F3866" w:rsidRDefault="00671122" w:rsidP="00AF5AE5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671122" w:rsidRPr="007F3866" w:rsidRDefault="00671122" w:rsidP="00AF5AE5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671122" w:rsidRPr="007F3866" w:rsidRDefault="00671122" w:rsidP="00AF5AE5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671122" w:rsidRPr="007F3866" w:rsidRDefault="00671122" w:rsidP="00AF5AE5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Pr="007F3866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671122" w:rsidRPr="007F3866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671122" w:rsidRPr="007F3866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671122" w:rsidRPr="007F3866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671122" w:rsidRPr="007F3866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671122" w:rsidRPr="007F3866" w:rsidRDefault="00671122" w:rsidP="00AF5AE5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671122" w:rsidRDefault="00671122" w:rsidP="00AF5AE5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671122" w:rsidRPr="00D902F4" w:rsidTr="00AF5AE5">
        <w:tc>
          <w:tcPr>
            <w:tcW w:w="2520" w:type="dxa"/>
            <w:tcBorders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671122" w:rsidRPr="00D902F4" w:rsidTr="00AF5AE5">
        <w:tc>
          <w:tcPr>
            <w:tcW w:w="2520" w:type="dxa"/>
            <w:tcBorders>
              <w:right w:val="nil"/>
            </w:tcBorders>
          </w:tcPr>
          <w:p w:rsidR="00671122" w:rsidRPr="00D902F4" w:rsidRDefault="00671122" w:rsidP="00AF5AE5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671122" w:rsidRPr="00633090" w:rsidRDefault="00671122" w:rsidP="00AF5AE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.......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บริหารธุรกิจ....................................</w:t>
            </w:r>
          </w:p>
          <w:p w:rsidR="00671122" w:rsidRPr="007332F8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Maejo University at Chumphon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>Business Administration</w:t>
            </w:r>
          </w:p>
        </w:tc>
      </w:tr>
    </w:tbl>
    <w:p w:rsidR="00671122" w:rsidRPr="00D902F4" w:rsidRDefault="00671122" w:rsidP="00AF5AE5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671122" w:rsidRPr="00D902F4" w:rsidTr="00AF5AE5">
        <w:tc>
          <w:tcPr>
            <w:tcW w:w="3231" w:type="dxa"/>
            <w:gridSpan w:val="6"/>
            <w:tcBorders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    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รหัสวิชา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กต</w:t>
            </w:r>
            <w:r>
              <w:rPr>
                <w:rFonts w:ascii="Angsana New" w:hAnsi="Angsana New"/>
                <w:sz w:val="32"/>
                <w:szCs w:val="32"/>
                <w:u w:val="dotted"/>
                <w:lang w:val="en-US" w:eastAsia="th-TH" w:bidi="th-TH"/>
              </w:rPr>
              <w:t>451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การ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วางแผนการตลาด</w:t>
            </w:r>
          </w:p>
        </w:tc>
      </w:tr>
      <w:tr w:rsidR="00671122" w:rsidRPr="00D902F4" w:rsidTr="00AF5AE5">
        <w:tc>
          <w:tcPr>
            <w:tcW w:w="10081" w:type="dxa"/>
            <w:gridSpan w:val="11"/>
          </w:tcPr>
          <w:p w:rsidR="00671122" w:rsidRPr="00402CC1" w:rsidRDefault="00671122" w:rsidP="00AF5AE5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  <w:r>
              <w:rPr>
                <w:cs/>
                <w:lang w:bidi="th-TH"/>
              </w:rPr>
              <w:t xml:space="preserve"> </w:t>
            </w:r>
          </w:p>
        </w:tc>
      </w:tr>
      <w:tr w:rsidR="00671122" w:rsidRPr="00D902F4" w:rsidTr="00AF5AE5">
        <w:tc>
          <w:tcPr>
            <w:tcW w:w="330" w:type="dxa"/>
            <w:tcBorders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671122" w:rsidRPr="00D902F4" w:rsidRDefault="00671122" w:rsidP="00AF5AE5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กต</w:t>
            </w:r>
            <w:r>
              <w:rPr>
                <w:rFonts w:ascii="Angsana New" w:hAnsi="Angsana New"/>
                <w:sz w:val="32"/>
                <w:szCs w:val="32"/>
                <w:u w:val="dotted"/>
                <w:lang w:val="en-US" w:eastAsia="th-TH" w:bidi="th-TH"/>
              </w:rPr>
              <w:t>3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lang w:val="en-US" w:eastAsia="th-TH" w:bidi="th-TH"/>
              </w:rPr>
              <w:t>00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การจัดการ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การตลาด</w:t>
            </w:r>
          </w:p>
        </w:tc>
      </w:tr>
      <w:tr w:rsidR="00671122" w:rsidRPr="00D902F4" w:rsidTr="00AF5AE5">
        <w:tc>
          <w:tcPr>
            <w:tcW w:w="10081" w:type="dxa"/>
            <w:gridSpan w:val="11"/>
          </w:tcPr>
          <w:p w:rsidR="00671122" w:rsidRPr="00870669" w:rsidRDefault="00671122" w:rsidP="00AF5AE5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671122" w:rsidRPr="00D902F4" w:rsidTr="00AF5AE5">
        <w:tc>
          <w:tcPr>
            <w:tcW w:w="365" w:type="dxa"/>
            <w:gridSpan w:val="2"/>
            <w:tcBorders>
              <w:right w:val="nil"/>
            </w:tcBorders>
          </w:tcPr>
          <w:p w:rsidR="00671122" w:rsidRPr="00870669" w:rsidRDefault="00671122" w:rsidP="00AF5AE5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71122" w:rsidRPr="007332F8" w:rsidRDefault="00671122" w:rsidP="00AF5AE5">
            <w:pP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71122" w:rsidRPr="00D902F4" w:rsidTr="00AF5AE5">
        <w:tc>
          <w:tcPr>
            <w:tcW w:w="365" w:type="dxa"/>
            <w:gridSpan w:val="2"/>
            <w:tcBorders>
              <w:right w:val="nil"/>
            </w:tcBorders>
          </w:tcPr>
          <w:p w:rsidR="00671122" w:rsidRPr="00870669" w:rsidRDefault="00671122" w:rsidP="00AF5AE5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 xml:space="preserve">ฉันทวรรณ  </w:t>
            </w:r>
            <w:r w:rsidRPr="007332F8">
              <w:rPr>
                <w:rFonts w:ascii="Angsana New" w:hAnsi="Angsana New"/>
                <w:sz w:val="32"/>
                <w:szCs w:val="32"/>
                <w:u w:val="dotted"/>
                <w:cs/>
                <w:lang w:eastAsia="th-TH" w:bidi="th-TH"/>
              </w:rPr>
              <w:t>เอ้งฉ้วน</w:t>
            </w:r>
          </w:p>
        </w:tc>
        <w:tc>
          <w:tcPr>
            <w:tcW w:w="2523" w:type="dxa"/>
            <w:tcBorders>
              <w:lef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71122" w:rsidRPr="00D902F4" w:rsidTr="00AF5AE5">
        <w:tc>
          <w:tcPr>
            <w:tcW w:w="365" w:type="dxa"/>
            <w:gridSpan w:val="2"/>
            <w:tcBorders>
              <w:right w:val="nil"/>
            </w:tcBorders>
          </w:tcPr>
          <w:p w:rsidR="00671122" w:rsidRPr="00870669" w:rsidRDefault="00671122" w:rsidP="00AF5AE5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.............................................................................................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671122" w:rsidRPr="00B338D4" w:rsidTr="00AF5AE5">
        <w:tc>
          <w:tcPr>
            <w:tcW w:w="10081" w:type="dxa"/>
            <w:gridSpan w:val="11"/>
          </w:tcPr>
          <w:p w:rsidR="00671122" w:rsidRPr="00B338D4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671122" w:rsidRPr="00D902F4" w:rsidTr="00AF5AE5">
        <w:tc>
          <w:tcPr>
            <w:tcW w:w="330" w:type="dxa"/>
            <w:tcBorders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2" o:spid="_x0000_s1026" style="position:absolute;margin-left:73.3pt;margin-top:3.45pt;width:9.75pt;height:13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B3xgIAAKM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Rectangle 3" o:spid="_x0000_s1027" style="position:absolute;margin-left:107.1pt;margin-top:3.5pt;width:9.75pt;height:1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      /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671122" w:rsidRPr="007332F8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2556</w:t>
            </w:r>
            <w:bookmarkStart w:id="0" w:name="_GoBack"/>
            <w:bookmarkEnd w:id="0"/>
          </w:p>
        </w:tc>
        <w:tc>
          <w:tcPr>
            <w:tcW w:w="2523" w:type="dxa"/>
            <w:tcBorders>
              <w:left w:val="nil"/>
            </w:tcBorders>
          </w:tcPr>
          <w:p w:rsidR="00671122" w:rsidRPr="00D902F4" w:rsidRDefault="00671122" w:rsidP="00AF5AE5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D902F4" w:rsidTr="00AF5AE5">
        <w:tc>
          <w:tcPr>
            <w:tcW w:w="10081" w:type="dxa"/>
            <w:gridSpan w:val="11"/>
          </w:tcPr>
          <w:p w:rsidR="00671122" w:rsidRPr="00433781" w:rsidRDefault="00671122" w:rsidP="00AF5AE5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671122" w:rsidRPr="00433781" w:rsidTr="00AF5AE5">
        <w:tc>
          <w:tcPr>
            <w:tcW w:w="365" w:type="dxa"/>
            <w:gridSpan w:val="2"/>
            <w:tcBorders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5" o:spid="_x0000_s1028" style="position:absolute;margin-left:3.6pt;margin-top:4.75pt;width:9.75pt;height:13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71122" w:rsidRPr="00433781" w:rsidRDefault="00671122" w:rsidP="00AF5AE5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433781" w:rsidTr="00AF5AE5">
        <w:tc>
          <w:tcPr>
            <w:tcW w:w="365" w:type="dxa"/>
            <w:gridSpan w:val="2"/>
            <w:tcBorders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4" o:spid="_x0000_s1029" style="position:absolute;margin-left:3.75pt;margin-top:3.3pt;width:9.75pt;height:13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71122" w:rsidRPr="00433781" w:rsidRDefault="00671122" w:rsidP="00AF5AE5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6" o:spid="_x0000_s1030" style="position:absolute;left:0;text-align:left;margin-left:6.85pt;margin-top:3.4pt;width:9.75pt;height:13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8a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p&#10;Roq0UKLPYBpRteRo4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671122" w:rsidRPr="00433781" w:rsidTr="00AF5AE5">
        <w:tc>
          <w:tcPr>
            <w:tcW w:w="365" w:type="dxa"/>
            <w:gridSpan w:val="2"/>
            <w:tcBorders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671122" w:rsidRPr="00433781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671122" w:rsidRPr="00433781" w:rsidRDefault="00671122" w:rsidP="00AF5AE5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Rectangle 7" o:spid="_x0000_s1031" style="position:absolute;left:0;text-align:left;margin-left:7.4pt;margin-top:3.65pt;width:9.75pt;height:13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/     มหาวิทยาลัยแม่โจ้ -  ชุมพร</w:t>
            </w:r>
          </w:p>
        </w:tc>
      </w:tr>
      <w:tr w:rsidR="00671122" w:rsidRPr="00D902F4" w:rsidTr="00AF5AE5">
        <w:tc>
          <w:tcPr>
            <w:tcW w:w="2339" w:type="dxa"/>
            <w:gridSpan w:val="4"/>
            <w:tcBorders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671122" w:rsidRPr="00D902F4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Default="00671122" w:rsidP="00AF5AE5">
      <w:pPr>
        <w:ind w:left="360"/>
        <w:rPr>
          <w:b/>
          <w:bCs/>
          <w:sz w:val="20"/>
          <w:szCs w:val="20"/>
          <w:lang w:bidi="th-TH"/>
        </w:rPr>
      </w:pPr>
    </w:p>
    <w:p w:rsidR="00671122" w:rsidRPr="006B3D7B" w:rsidRDefault="00671122" w:rsidP="00AF5AE5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671122" w:rsidTr="00AF5AE5">
        <w:tc>
          <w:tcPr>
            <w:tcW w:w="10080" w:type="dxa"/>
            <w:gridSpan w:val="6"/>
          </w:tcPr>
          <w:p w:rsidR="00671122" w:rsidRPr="005E7452" w:rsidRDefault="00671122" w:rsidP="00AF5AE5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671122" w:rsidTr="00AF5AE5">
        <w:trPr>
          <w:trHeight w:val="1259"/>
        </w:trPr>
        <w:tc>
          <w:tcPr>
            <w:tcW w:w="2878" w:type="dxa"/>
          </w:tcPr>
          <w:p w:rsidR="00671122" w:rsidRPr="008516B7" w:rsidRDefault="00671122" w:rsidP="00AF5AE5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671122" w:rsidRPr="008516B7" w:rsidRDefault="00671122" w:rsidP="00AF5AE5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671122" w:rsidRPr="008516B7" w:rsidRDefault="00671122" w:rsidP="00AF5AE5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671122" w:rsidRPr="008516B7" w:rsidRDefault="00671122" w:rsidP="00AF5AE5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lang w:bidi="ar-SA"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1 </w:t>
            </w:r>
            <w:r w:rsidRPr="00AF5AE5">
              <w:rPr>
                <w:sz w:val="28"/>
                <w:szCs w:val="28"/>
                <w:cs/>
              </w:rPr>
              <w:t>การบริหารการตลาดสมัยใหม่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4</w:t>
            </w:r>
          </w:p>
          <w:p w:rsidR="00671122" w:rsidRPr="00AF5AE5" w:rsidRDefault="00671122" w:rsidP="00AF5AE5">
            <w:pPr>
              <w:jc w:val="center"/>
              <w:rPr>
                <w:rFonts w:ascii="Angsana New" w:hAnsi="Angsana New"/>
                <w:sz w:val="28"/>
                <w:lang w:bidi="th-TH"/>
              </w:rPr>
            </w:pP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3962" w:type="dxa"/>
          </w:tcPr>
          <w:p w:rsidR="00671122" w:rsidRPr="00CF3E6A" w:rsidRDefault="00671122" w:rsidP="00AF5AE5">
            <w:pPr>
              <w:rPr>
                <w:lang w:val="en-US" w:bidi="th-TH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2 </w:t>
            </w:r>
            <w:r w:rsidRPr="00AF5AE5">
              <w:rPr>
                <w:sz w:val="28"/>
                <w:szCs w:val="28"/>
                <w:cs/>
              </w:rPr>
              <w:t>กระบวนการวางแผนการตลาด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pStyle w:val="Default"/>
              <w:jc w:val="center"/>
              <w:rPr>
                <w:sz w:val="28"/>
                <w:szCs w:val="28"/>
              </w:rPr>
            </w:pPr>
            <w:r w:rsidRPr="00AF5AE5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3 </w:t>
            </w:r>
            <w:r w:rsidRPr="00AF5AE5">
              <w:rPr>
                <w:sz w:val="28"/>
                <w:szCs w:val="28"/>
                <w:cs/>
              </w:rPr>
              <w:t>การวิเคราะห์สถานการณ์ทางการตลาด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pStyle w:val="Default"/>
              <w:jc w:val="center"/>
              <w:rPr>
                <w:sz w:val="28"/>
                <w:szCs w:val="28"/>
              </w:rPr>
            </w:pPr>
            <w:r w:rsidRPr="00AF5AE5">
              <w:rPr>
                <w:sz w:val="28"/>
                <w:szCs w:val="28"/>
              </w:rPr>
              <w:t>8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pStyle w:val="Default"/>
              <w:jc w:val="center"/>
              <w:rPr>
                <w:sz w:val="32"/>
                <w:szCs w:val="32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4 </w:t>
            </w:r>
            <w:r w:rsidRPr="00AF5AE5">
              <w:rPr>
                <w:sz w:val="28"/>
                <w:szCs w:val="28"/>
                <w:cs/>
              </w:rPr>
              <w:t>การกำหนดวัตถุประสงค์ เป้าหมายทางการตลาด</w:t>
            </w:r>
            <w:r w:rsidRPr="00AF5AE5">
              <w:rPr>
                <w:sz w:val="28"/>
                <w:szCs w:val="28"/>
              </w:rPr>
              <w:t xml:space="preserve"> </w:t>
            </w:r>
            <w:r w:rsidRPr="00AF5AE5">
              <w:rPr>
                <w:sz w:val="28"/>
                <w:szCs w:val="28"/>
                <w:cs/>
              </w:rPr>
              <w:t>และการวางตำแหน่งทางการตลาด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5 </w:t>
            </w:r>
            <w:r w:rsidRPr="00AF5AE5">
              <w:rPr>
                <w:sz w:val="28"/>
                <w:szCs w:val="28"/>
                <w:cs/>
              </w:rPr>
              <w:t>การวางแผนกลยุทธ์ผลิตภัณฑ์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Heading4"/>
              <w:rPr>
                <w:rFonts w:ascii="Angsana New" w:hAnsi="Angsana New"/>
                <w:b w:val="0"/>
                <w:bCs w:val="0"/>
                <w:i w:val="0"/>
                <w:iCs w:val="0"/>
                <w:color w:val="000000"/>
                <w:sz w:val="28"/>
                <w:cs/>
                <w:lang w:bidi="th-TH"/>
              </w:rPr>
            </w:pPr>
            <w:r w:rsidRPr="00AF5AE5">
              <w:rPr>
                <w:rFonts w:ascii="Angsana New" w:hAnsi="Angsana New"/>
                <w:i w:val="0"/>
                <w:iCs w:val="0"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Pr="00AF5AE5">
              <w:rPr>
                <w:rFonts w:ascii="Angsana New" w:hAnsi="Angsana New"/>
                <w:i w:val="0"/>
                <w:iCs w:val="0"/>
                <w:color w:val="000000"/>
                <w:sz w:val="28"/>
                <w:szCs w:val="28"/>
                <w:lang w:bidi="th-TH"/>
              </w:rPr>
              <w:t>6</w:t>
            </w:r>
            <w:r w:rsidRPr="00AF5AE5">
              <w:rPr>
                <w:rFonts w:ascii="Angsana New" w:hAnsi="Angsana New"/>
                <w:b w:val="0"/>
                <w:bCs w:val="0"/>
                <w:i w:val="0"/>
                <w:iCs w:val="0"/>
                <w:color w:val="000000"/>
                <w:sz w:val="28"/>
                <w:szCs w:val="28"/>
                <w:cs/>
                <w:lang w:bidi="th-TH"/>
              </w:rPr>
              <w:t xml:space="preserve"> การวางแผนกลยุทธ์ด้านราคา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bidi="th-TH"/>
              </w:rPr>
            </w:pPr>
          </w:p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7 </w:t>
            </w:r>
            <w:r w:rsidRPr="00AF5AE5">
              <w:rPr>
                <w:sz w:val="28"/>
                <w:szCs w:val="28"/>
                <w:cs/>
              </w:rPr>
              <w:t>การวางแผนกลยุทธ์ด้านการจัดจำหน่าย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8 </w:t>
            </w:r>
            <w:r w:rsidRPr="00AF5AE5">
              <w:rPr>
                <w:sz w:val="28"/>
                <w:szCs w:val="28"/>
                <w:cs/>
              </w:rPr>
              <w:t>การวางแผนกลยุทธ์ด้านการส่งเสริมการตลาด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8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9 </w:t>
            </w:r>
            <w:r w:rsidRPr="00AF5AE5">
              <w:rPr>
                <w:sz w:val="28"/>
                <w:szCs w:val="28"/>
              </w:rPr>
              <w:t xml:space="preserve"> </w:t>
            </w:r>
            <w:r w:rsidRPr="00AF5AE5">
              <w:rPr>
                <w:sz w:val="28"/>
                <w:szCs w:val="28"/>
                <w:cs/>
              </w:rPr>
              <w:t>การปฏิบัติงานตามแผนการตลาด การจัดองค์กรทางการตลาด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  <w:r w:rsidRPr="00AF5AE5">
              <w:rPr>
                <w:b/>
                <w:bCs/>
                <w:sz w:val="28"/>
                <w:szCs w:val="28"/>
                <w:cs/>
              </w:rPr>
              <w:t>บทที่</w:t>
            </w:r>
            <w:r w:rsidRPr="00AF5AE5">
              <w:rPr>
                <w:b/>
                <w:bCs/>
                <w:sz w:val="28"/>
                <w:szCs w:val="28"/>
              </w:rPr>
              <w:t xml:space="preserve"> 10 </w:t>
            </w:r>
            <w:r w:rsidRPr="00AF5AE5">
              <w:rPr>
                <w:sz w:val="28"/>
                <w:szCs w:val="28"/>
                <w:cs/>
              </w:rPr>
              <w:t>การควบคุมและการประเมินผลแผนการตลาด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  <w:r w:rsidRPr="00AF5AE5">
              <w:rPr>
                <w:sz w:val="28"/>
                <w:szCs w:val="28"/>
                <w:cs/>
              </w:rPr>
              <w:t>นักศึกษานำเสนอแผนการตลาด</w:t>
            </w: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  <w:r w:rsidRPr="00AF5AE5">
              <w:rPr>
                <w:rFonts w:ascii="Angsana New" w:hAnsi="Angsana New"/>
                <w:sz w:val="28"/>
                <w:szCs w:val="28"/>
                <w:lang w:val="en-US" w:bidi="th-TH"/>
              </w:rPr>
              <w:t>4</w:t>
            </w: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c>
          <w:tcPr>
            <w:tcW w:w="2878" w:type="dxa"/>
          </w:tcPr>
          <w:p w:rsidR="00671122" w:rsidRPr="00AF5AE5" w:rsidRDefault="00671122" w:rsidP="00AF5AE5">
            <w:pPr>
              <w:pStyle w:val="Default"/>
              <w:rPr>
                <w:sz w:val="28"/>
                <w:szCs w:val="28"/>
                <w:cs/>
              </w:rPr>
            </w:pPr>
          </w:p>
        </w:tc>
        <w:tc>
          <w:tcPr>
            <w:tcW w:w="1800" w:type="dxa"/>
            <w:gridSpan w:val="2"/>
          </w:tcPr>
          <w:p w:rsidR="00671122" w:rsidRPr="00AF5AE5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28"/>
                <w:lang w:val="en-US" w:bidi="th-TH"/>
              </w:rPr>
            </w:pPr>
          </w:p>
        </w:tc>
        <w:tc>
          <w:tcPr>
            <w:tcW w:w="1440" w:type="dxa"/>
            <w:gridSpan w:val="2"/>
          </w:tcPr>
          <w:p w:rsidR="00671122" w:rsidRPr="000B590D" w:rsidRDefault="00671122" w:rsidP="00AF5AE5">
            <w:pPr>
              <w:spacing w:line="276" w:lineRule="auto"/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3962" w:type="dxa"/>
          </w:tcPr>
          <w:p w:rsidR="00671122" w:rsidRDefault="00671122" w:rsidP="00AF5AE5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671122" w:rsidTr="00AF5AE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671122" w:rsidRPr="005E7452" w:rsidRDefault="00671122" w:rsidP="00AF5AE5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671122" w:rsidRPr="00656882" w:rsidRDefault="00671122" w:rsidP="00AF5AE5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671122" w:rsidRPr="0065431B" w:rsidRDefault="00671122" w:rsidP="00AF5AE5">
            <w:pPr>
              <w:rPr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71122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5E7452" w:rsidRDefault="00671122" w:rsidP="00AF5AE5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671122" w:rsidRPr="005E7452" w:rsidRDefault="00671122" w:rsidP="00AF5AE5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671122" w:rsidRPr="002C1485" w:rsidRDefault="00671122" w:rsidP="00AF5AE5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671122" w:rsidRPr="00CE339B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CE339B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CE339B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CE339B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CE339B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CE339B" w:rsidRDefault="00671122" w:rsidP="00AF5AE5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671122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D80934" w:rsidRDefault="00671122" w:rsidP="00AF5AE5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671122" w:rsidRPr="00D80934" w:rsidRDefault="00671122" w:rsidP="00AF5AE5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D80934" w:rsidRDefault="00671122" w:rsidP="00AF5AE5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671122" w:rsidTr="00AF5AE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671122" w:rsidRPr="00D80934" w:rsidRDefault="00671122" w:rsidP="00AF5AE5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671122" w:rsidRPr="00D80934" w:rsidRDefault="00671122" w:rsidP="00AF5AE5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671122" w:rsidRPr="00D80934" w:rsidRDefault="00671122" w:rsidP="00AF5AE5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671122" w:rsidRDefault="00671122" w:rsidP="00AF5AE5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671122" w:rsidRPr="004017DD" w:rsidTr="00AF5AE5">
        <w:trPr>
          <w:cantSplit/>
          <w:trHeight w:val="530"/>
        </w:trPr>
        <w:tc>
          <w:tcPr>
            <w:tcW w:w="2880" w:type="dxa"/>
          </w:tcPr>
          <w:p w:rsidR="00671122" w:rsidRPr="004017DD" w:rsidRDefault="00671122" w:rsidP="00AF5AE5">
            <w:pPr>
              <w:rPr>
                <w:rFonts w:ascii="Angsana New" w:hAnsi="Angsana New"/>
                <w:bCs/>
                <w:sz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671122" w:rsidRPr="004017DD" w:rsidRDefault="00671122" w:rsidP="00AF5AE5">
            <w:pPr>
              <w:rPr>
                <w:rFonts w:ascii="Angsana New" w:hAnsi="Angsana New"/>
                <w:bCs/>
                <w:color w:val="000000"/>
                <w:sz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671122" w:rsidRPr="004017DD" w:rsidRDefault="00671122" w:rsidP="00AF5AE5">
            <w:pPr>
              <w:rPr>
                <w:rFonts w:ascii="Angsana New" w:hAnsi="Angsana New"/>
                <w:bCs/>
                <w:color w:val="000000"/>
                <w:sz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671122" w:rsidRPr="004017DD" w:rsidRDefault="00671122" w:rsidP="00AF5AE5">
            <w:pPr>
              <w:rPr>
                <w:rFonts w:ascii="Angsana New" w:hAnsi="Angsana New"/>
                <w:bCs/>
                <w:sz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671122" w:rsidRPr="005746A5" w:rsidTr="00AF5AE5">
        <w:trPr>
          <w:cantSplit/>
          <w:trHeight w:val="530"/>
        </w:trPr>
        <w:tc>
          <w:tcPr>
            <w:tcW w:w="2880" w:type="dxa"/>
          </w:tcPr>
          <w:p w:rsidR="00671122" w:rsidRPr="004017DD" w:rsidRDefault="00671122" w:rsidP="00AF5AE5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671122" w:rsidRPr="004017DD" w:rsidRDefault="00671122" w:rsidP="00AF5AE5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671122" w:rsidRDefault="00671122" w:rsidP="00AF5AE5">
            <w:pPr>
              <w:rPr>
                <w:rFonts w:ascii="Angsana New" w:hAnsi="Angsana New"/>
                <w:bCs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671122" w:rsidRDefault="00671122" w:rsidP="00AF5AE5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 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5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671122" w:rsidRPr="00FF0143" w:rsidRDefault="00671122" w:rsidP="00AF5AE5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3.5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671122" w:rsidRDefault="00671122" w:rsidP="00AF5AE5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 </w:t>
            </w:r>
            <w:r>
              <w:rPr>
                <w:color w:val="000000"/>
                <w:sz w:val="22"/>
                <w:szCs w:val="22"/>
                <w:lang w:val="en-US" w:bidi="th-TH"/>
              </w:rPr>
              <w:t>9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คน</w:t>
            </w:r>
          </w:p>
          <w:p w:rsidR="00671122" w:rsidRDefault="00671122" w:rsidP="00AF5AE5">
            <w:pPr>
              <w:rPr>
                <w:color w:val="00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เกรดเฉลี่ยสะสมตั้งแต่ </w:t>
            </w:r>
            <w:r>
              <w:rPr>
                <w:rFonts w:ascii="Angsana New" w:hAnsi="Angsana New"/>
                <w:sz w:val="22"/>
                <w:szCs w:val="22"/>
                <w:lang w:val="en-US" w:bidi="th-TH"/>
              </w:rPr>
              <w:t>2.8 – 3.49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671122" w:rsidRDefault="00671122" w:rsidP="00AF5AE5">
            <w:pPr>
              <w:rPr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 </w:t>
            </w:r>
            <w:r>
              <w:rPr>
                <w:color w:val="000000"/>
                <w:sz w:val="22"/>
                <w:szCs w:val="22"/>
                <w:lang w:val="en-US" w:bidi="th-TH"/>
              </w:rPr>
              <w:t xml:space="preserve">11 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671122" w:rsidRDefault="00671122" w:rsidP="00AF5AE5">
            <w:pPr>
              <w:rPr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เกรดเฉลี่ยสะสมน้อยกว่า 2.79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671122" w:rsidRPr="000A4A8F" w:rsidRDefault="00671122" w:rsidP="00AF5AE5">
            <w:pPr>
              <w:rPr>
                <w:rFonts w:ascii="Angsana New" w:hAnsi="Angsana New"/>
                <w:b/>
                <w:color w:val="000000"/>
                <w:sz w:val="28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28"/>
                <w:szCs w:val="28"/>
                <w:cs/>
                <w:lang w:bidi="th-TH"/>
              </w:rPr>
              <w:t>การวิเคราะห์กลยุทธ์ทางการตลาด</w:t>
            </w:r>
          </w:p>
        </w:tc>
        <w:tc>
          <w:tcPr>
            <w:tcW w:w="1980" w:type="dxa"/>
          </w:tcPr>
          <w:p w:rsidR="00671122" w:rsidRPr="004017DD" w:rsidRDefault="00671122" w:rsidP="00AF5AE5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671122" w:rsidRDefault="00671122" w:rsidP="00AF5AE5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671122" w:rsidRPr="004017DD" w:rsidRDefault="00671122" w:rsidP="00AF5AE5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ให้นักศึกษาค้นคว้ากรณีศึกษาประกอบมาก่อนตามคำแนะนำของอาจารย์ผู้สอน</w:t>
            </w:r>
          </w:p>
          <w:p w:rsidR="00671122" w:rsidRPr="004017DD" w:rsidRDefault="00671122" w:rsidP="00AF5AE5">
            <w:pPr>
              <w:rPr>
                <w:rFonts w:ascii="Angsana New" w:hAnsi="Angsana New"/>
                <w:b/>
              </w:rPr>
            </w:pPr>
          </w:p>
        </w:tc>
      </w:tr>
    </w:tbl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671122" w:rsidTr="00AF5AE5">
        <w:trPr>
          <w:cantSplit/>
        </w:trPr>
        <w:tc>
          <w:tcPr>
            <w:tcW w:w="10080" w:type="dxa"/>
            <w:gridSpan w:val="6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671122" w:rsidRPr="005746A5" w:rsidTr="00AF5AE5">
        <w:trPr>
          <w:cantSplit/>
          <w:trHeight w:val="575"/>
        </w:trPr>
        <w:tc>
          <w:tcPr>
            <w:tcW w:w="18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71122" w:rsidTr="00AF5AE5">
        <w:trPr>
          <w:cantSplit/>
          <w:trHeight w:val="465"/>
        </w:trPr>
        <w:tc>
          <w:tcPr>
            <w:tcW w:w="1800" w:type="dxa"/>
            <w:vMerge/>
          </w:tcPr>
          <w:p w:rsidR="00671122" w:rsidRPr="00073B28" w:rsidRDefault="00671122" w:rsidP="00AF5AE5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671122" w:rsidRPr="004C084D" w:rsidRDefault="00671122" w:rsidP="00AF5AE5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671122" w:rsidRPr="004C084D" w:rsidRDefault="00671122" w:rsidP="00AF5AE5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71122" w:rsidRPr="005746A5" w:rsidTr="00AF5AE5">
        <w:trPr>
          <w:cantSplit/>
          <w:trHeight w:val="4967"/>
        </w:trPr>
        <w:tc>
          <w:tcPr>
            <w:tcW w:w="1800" w:type="dxa"/>
          </w:tcPr>
          <w:p w:rsidR="00671122" w:rsidRPr="003A3C27" w:rsidRDefault="00671122" w:rsidP="00AF5AE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margin-left:43.5pt;margin-top:14.45pt;width:0;height:0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71122" w:rsidRPr="009A062B" w:rsidRDefault="00671122" w:rsidP="00AF5AE5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อื่นๆ..กรณีศึกษาองค์กรธุรกิจ</w:t>
            </w: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71122" w:rsidRDefault="00671122" w:rsidP="00AF5AE5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71122" w:rsidRPr="005746A5" w:rsidTr="00AF5AE5">
        <w:trPr>
          <w:cantSplit/>
          <w:trHeight w:val="530"/>
        </w:trPr>
        <w:tc>
          <w:tcPr>
            <w:tcW w:w="18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71122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71122" w:rsidRPr="005746A5" w:rsidTr="00AF5AE5">
        <w:trPr>
          <w:cantSplit/>
          <w:trHeight w:val="795"/>
        </w:trPr>
        <w:tc>
          <w:tcPr>
            <w:tcW w:w="1800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671122" w:rsidRPr="004C084D" w:rsidRDefault="00671122" w:rsidP="00AF5AE5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671122" w:rsidRPr="004C084D" w:rsidRDefault="00671122" w:rsidP="00AF5AE5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671122" w:rsidRPr="00482720" w:rsidTr="00AF5AE5">
        <w:trPr>
          <w:cantSplit/>
          <w:trHeight w:val="386"/>
        </w:trPr>
        <w:tc>
          <w:tcPr>
            <w:tcW w:w="1800" w:type="dxa"/>
          </w:tcPr>
          <w:p w:rsidR="00671122" w:rsidRPr="00482720" w:rsidRDefault="00671122" w:rsidP="00AF5AE5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11" o:spid="_x0000_s1033" type="#_x0000_t32" style="position:absolute;margin-left:43.5pt;margin-top:14.45pt;width:0;height:0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671122" w:rsidRPr="00482720" w:rsidRDefault="00671122" w:rsidP="00AF5AE5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สื่ออิเล็กโทรนิกส์  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ได้แก่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PowerPoint, 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Internet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,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val="en-US"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lang w:val="en-US"/>
              </w:rPr>
              <w:t>E</w:t>
            </w:r>
            <w:r w:rsidRPr="00482720">
              <w:rPr>
                <w:rFonts w:ascii="Angsana New" w:hAnsi="Angsana New"/>
                <w:sz w:val="20"/>
                <w:szCs w:val="20"/>
              </w:rPr>
              <w:t>-learning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โปรแกรมคอมพิวเตอร์   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ต่าง ๆ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LCD Projector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Overhead Projector / 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Visualizer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ฟิลม์สไลด์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โทรทัศน์ 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/ </w:t>
            </w:r>
          </w:p>
          <w:p w:rsidR="00671122" w:rsidRPr="00482720" w:rsidRDefault="00671122" w:rsidP="00AF5AE5">
            <w:pPr>
              <w:rPr>
                <w:rFonts w:ascii="Angsana New" w:hAnsi="Angsana New"/>
                <w:color w:val="FF0000"/>
                <w:sz w:val="20"/>
                <w:szCs w:val="20"/>
              </w:rPr>
            </w:pP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     วีดีทัศน์</w:t>
            </w:r>
            <w:r w:rsidRPr="00482720">
              <w:rPr>
                <w:rFonts w:ascii="Angsana New" w:hAnsi="Angsana New"/>
                <w:sz w:val="20"/>
                <w:szCs w:val="20"/>
              </w:rPr>
              <w:t xml:space="preserve"> / </w:t>
            </w:r>
            <w:r w:rsidRPr="00482720">
              <w:rPr>
                <w:rFonts w:ascii="Angsana New" w:hAnsi="Angsana New"/>
                <w:color w:val="FF0000"/>
                <w:sz w:val="20"/>
                <w:szCs w:val="20"/>
              </w:rPr>
              <w:t>CD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0"/>
                <w:szCs w:val="20"/>
              </w:rPr>
              <w:sym w:font="Wingdings" w:char="F0FE"/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sz w:val="20"/>
                <w:szCs w:val="20"/>
                <w:cs/>
                <w:lang w:bidi="th-TH"/>
              </w:rPr>
              <w:t xml:space="preserve"> 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กรณีศึกษาองค์กรธุรกิจ</w:t>
            </w:r>
          </w:p>
          <w:p w:rsidR="00671122" w:rsidRPr="00482720" w:rsidRDefault="00671122" w:rsidP="00AF5AE5">
            <w:pPr>
              <w:rPr>
                <w:rFonts w:ascii="Angsana New" w:hAnsi="Angsana New"/>
                <w:sz w:val="20"/>
                <w:szCs w:val="20"/>
                <w:lang w:bidi="th-TH"/>
              </w:rPr>
            </w:pPr>
          </w:p>
          <w:p w:rsidR="00671122" w:rsidRPr="00482720" w:rsidRDefault="00671122" w:rsidP="00AF5AE5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</w:p>
        </w:tc>
        <w:tc>
          <w:tcPr>
            <w:tcW w:w="359" w:type="dxa"/>
          </w:tcPr>
          <w:p w:rsidR="00671122" w:rsidRPr="00482720" w:rsidRDefault="00671122" w:rsidP="00AF5AE5">
            <w:pPr>
              <w:rPr>
                <w:rFonts w:ascii="Angsana New" w:hAnsi="Angsana New"/>
                <w:b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sz w:val="20"/>
                <w:szCs w:val="20"/>
              </w:rPr>
              <w:t>√</w:t>
            </w:r>
          </w:p>
        </w:tc>
        <w:tc>
          <w:tcPr>
            <w:tcW w:w="720" w:type="dxa"/>
            <w:gridSpan w:val="2"/>
          </w:tcPr>
          <w:p w:rsidR="00671122" w:rsidRPr="00482720" w:rsidRDefault="00671122" w:rsidP="00AF5AE5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671122" w:rsidRPr="00482720" w:rsidRDefault="00671122" w:rsidP="00AF5AE5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671122" w:rsidRPr="005746A5" w:rsidTr="00AF5AE5">
        <w:trPr>
          <w:cantSplit/>
          <w:trHeight w:val="386"/>
        </w:trPr>
        <w:tc>
          <w:tcPr>
            <w:tcW w:w="1800" w:type="dxa"/>
          </w:tcPr>
          <w:p w:rsidR="00671122" w:rsidRPr="003A3C27" w:rsidRDefault="00671122" w:rsidP="00AF5AE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9" o:spid="_x0000_s1034" type="#_x0000_t32" style="position:absolute;margin-left:43.5pt;margin-top:14.45pt;width:0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Ch&#10;YhUAGAIAADU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71122" w:rsidRPr="009A062B" w:rsidRDefault="00671122" w:rsidP="00AF5AE5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p w:rsidR="00671122" w:rsidRDefault="00671122" w:rsidP="00AF5AE5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671122" w:rsidRPr="005746A5" w:rsidTr="00AF5AE5">
        <w:trPr>
          <w:cantSplit/>
          <w:trHeight w:val="527"/>
        </w:trPr>
        <w:tc>
          <w:tcPr>
            <w:tcW w:w="18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671122" w:rsidRPr="005746A5" w:rsidTr="00AF5AE5">
        <w:trPr>
          <w:cantSplit/>
          <w:trHeight w:val="795"/>
        </w:trPr>
        <w:tc>
          <w:tcPr>
            <w:tcW w:w="1800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671122" w:rsidRPr="004C084D" w:rsidRDefault="00671122" w:rsidP="00AF5AE5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671122" w:rsidRPr="004C084D" w:rsidRDefault="00671122" w:rsidP="00AF5AE5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671122" w:rsidRPr="005746A5" w:rsidRDefault="00671122" w:rsidP="00AF5AE5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671122" w:rsidRPr="005746A5" w:rsidTr="00AF5AE5">
        <w:trPr>
          <w:cantSplit/>
          <w:trHeight w:val="386"/>
        </w:trPr>
        <w:tc>
          <w:tcPr>
            <w:tcW w:w="1800" w:type="dxa"/>
          </w:tcPr>
          <w:p w:rsidR="00671122" w:rsidRPr="003A3C27" w:rsidRDefault="00671122" w:rsidP="00AF5AE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noProof/>
                <w:lang w:val="en-US" w:bidi="th-TH"/>
              </w:rPr>
              <w:pict>
                <v:shape id="AutoShape 12" o:spid="_x0000_s1035" type="#_x0000_t32" style="position:absolute;margin-left:43.5pt;margin-top:14.45pt;width:0;height: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Au&#10;qylTGAIAADY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71122" w:rsidRPr="009A062B" w:rsidRDefault="00671122" w:rsidP="00AF5AE5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671122" w:rsidRPr="005746A5" w:rsidTr="00AF5AE5">
        <w:trPr>
          <w:cantSplit/>
          <w:trHeight w:val="386"/>
        </w:trPr>
        <w:tc>
          <w:tcPr>
            <w:tcW w:w="1800" w:type="dxa"/>
          </w:tcPr>
          <w:p w:rsidR="00671122" w:rsidRPr="003A3C27" w:rsidRDefault="00671122" w:rsidP="00AF5AE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  <w:cs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AutoShape 10" o:spid="_x0000_s1036" type="#_x0000_t32" style="position:absolute;margin-left:43.5pt;margin-top:14.45pt;width:0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"/>
              </w:pic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วิธีการสอนแบบร่วมมือ ร่วมคิด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671122" w:rsidRDefault="00671122" w:rsidP="00AF5AE5">
            <w:pPr>
              <w:rPr>
                <w:rFonts w:ascii="Angsana New" w:hAnsi="Angsana New"/>
                <w:color w:val="000000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671122" w:rsidRPr="005746A5" w:rsidRDefault="00671122" w:rsidP="00AF5AE5">
            <w:pPr>
              <w:rPr>
                <w:rFonts w:ascii="Angsana New" w:hAnsi="Angsana New"/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ได้แก่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, </w:t>
            </w:r>
            <w:r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A062B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ง ๆ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671122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ฟิลม์สไลด์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671122" w:rsidRPr="009A062B" w:rsidRDefault="00671122" w:rsidP="00AF5AE5">
            <w:pPr>
              <w:rPr>
                <w:rFonts w:ascii="Angsana New" w:hAnsi="Angsana New"/>
                <w:color w:val="FF0000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วีดีทัศน์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A062B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sym w:font="Wingdings" w:char="F0FE"/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</w:t>
            </w:r>
            <w:r w:rsidRPr="009A062B">
              <w:rPr>
                <w:rFonts w:ascii="Angsana New" w:hAnsi="Angsana New"/>
                <w:sz w:val="22"/>
                <w:szCs w:val="22"/>
                <w:cs/>
                <w:lang w:bidi="th-TH"/>
              </w:rPr>
              <w:t>อื่น ๆ</w:t>
            </w:r>
            <w:r w:rsidRPr="009A062B">
              <w:rPr>
                <w:rFonts w:ascii="Angsana New" w:hAnsi="Angsana New"/>
                <w:sz w:val="22"/>
                <w:szCs w:val="22"/>
              </w:rPr>
              <w:t xml:space="preserve"> </w:t>
            </w: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>กรณีศึกษาองค์กรธุรกิจ</w:t>
            </w:r>
          </w:p>
          <w:p w:rsidR="00671122" w:rsidRPr="009A062B" w:rsidRDefault="00671122" w:rsidP="00AF5AE5">
            <w:pPr>
              <w:rPr>
                <w:rFonts w:ascii="Angsana New" w:hAnsi="Angsana New"/>
                <w:szCs w:val="22"/>
                <w:lang w:bidi="th-TH"/>
              </w:rPr>
            </w:pPr>
          </w:p>
          <w:p w:rsidR="00671122" w:rsidRPr="005746A5" w:rsidRDefault="00671122" w:rsidP="00AF5AE5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√</w:t>
            </w:r>
          </w:p>
        </w:tc>
        <w:tc>
          <w:tcPr>
            <w:tcW w:w="720" w:type="dxa"/>
            <w:gridSpan w:val="2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71122" w:rsidRPr="00073B28" w:rsidRDefault="00671122" w:rsidP="00AF5AE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671122" w:rsidTr="00AF5AE5">
        <w:trPr>
          <w:trHeight w:val="1070"/>
        </w:trPr>
        <w:tc>
          <w:tcPr>
            <w:tcW w:w="10080" w:type="dxa"/>
          </w:tcPr>
          <w:p w:rsidR="00671122" w:rsidRPr="00994D17" w:rsidRDefault="00671122" w:rsidP="00AF5AE5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671122" w:rsidRPr="00870669" w:rsidRDefault="00671122" w:rsidP="00AF5AE5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671122" w:rsidRPr="00870669" w:rsidRDefault="00671122" w:rsidP="00AF5AE5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</w:t>
            </w: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122" w:rsidRPr="00073B28" w:rsidRDefault="00671122" w:rsidP="00AF5AE5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671122" w:rsidRPr="007F3866" w:rsidRDefault="00671122" w:rsidP="00AF5AE5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6"/>
        <w:gridCol w:w="896"/>
        <w:gridCol w:w="1271"/>
        <w:gridCol w:w="1887"/>
      </w:tblGrid>
      <w:tr w:rsidR="00671122" w:rsidRPr="00870669" w:rsidTr="00AF5AE5">
        <w:trPr>
          <w:trHeight w:val="532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71122" w:rsidRPr="00870669" w:rsidTr="00AF5AE5">
        <w:trPr>
          <w:trHeight w:val="449"/>
        </w:trPr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-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55" w:type="dxa"/>
            <w:gridSpan w:val="3"/>
            <w:tcBorders>
              <w:top w:val="nil"/>
              <w:left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71" w:type="dxa"/>
            <w:tcBorders>
              <w:top w:val="nil"/>
              <w:left w:val="nil"/>
              <w:right w:val="nil"/>
            </w:tcBorders>
          </w:tcPr>
          <w:p w:rsidR="00671122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71" w:type="dxa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671122" w:rsidRPr="0086552F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val="en-US" w:bidi="th-TH"/>
              </w:rPr>
            </w:pPr>
            <w:r>
              <w:rPr>
                <w:rFonts w:ascii="CordiaUPC" w:hAnsi="CordiaUPC" w:cs="CordiaUPC"/>
                <w:sz w:val="28"/>
                <w:lang w:val="en-US" w:bidi="th-TH"/>
              </w:rPr>
              <w:t>16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88.89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1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5.56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1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5.56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</w:t>
            </w:r>
          </w:p>
        </w:tc>
        <w:tc>
          <w:tcPr>
            <w:tcW w:w="1271" w:type="dxa"/>
          </w:tcPr>
          <w:p w:rsidR="00671122" w:rsidRDefault="00671122" w:rsidP="00AF5AE5">
            <w:pPr>
              <w:autoSpaceDE w:val="0"/>
              <w:autoSpaceDN w:val="0"/>
              <w:jc w:val="center"/>
              <w:rPr>
                <w:rFonts w:ascii="CordiaUPC" w:hAnsi="CordiaUPC" w:cs="CordiaUPC"/>
                <w:sz w:val="28"/>
                <w:lang w:bidi="th-TH"/>
              </w:rPr>
            </w:pPr>
            <w:r>
              <w:rPr>
                <w:rFonts w:ascii="CordiaUPC" w:hAnsi="CordiaUPC" w:cs="CordiaUPC"/>
                <w:sz w:val="28"/>
                <w:lang w:bidi="th-TH"/>
              </w:rPr>
              <w:t>0.00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671122" w:rsidRDefault="00671122" w:rsidP="00AF5AE5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671122" w:rsidRDefault="00671122" w:rsidP="00AF5AE5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55" w:type="dxa"/>
            <w:gridSpan w:val="3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671122" w:rsidRPr="00870669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271" w:type="dxa"/>
          </w:tcPr>
          <w:p w:rsidR="00671122" w:rsidRDefault="00671122" w:rsidP="00AF5AE5">
            <w:pPr>
              <w:ind w:left="74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-</w:t>
            </w:r>
          </w:p>
        </w:tc>
        <w:tc>
          <w:tcPr>
            <w:tcW w:w="1887" w:type="dxa"/>
            <w:tcBorders>
              <w:top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bottom w:val="nil"/>
              <w:right w:val="nil"/>
            </w:tcBorders>
          </w:tcPr>
          <w:p w:rsidR="00671122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671122" w:rsidRPr="00870669" w:rsidRDefault="00671122" w:rsidP="0086552F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671122" w:rsidRPr="00870669" w:rsidTr="00AF5AE5"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1122" w:rsidRPr="00870669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671122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671122" w:rsidRDefault="00671122" w:rsidP="00AF5AE5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671122" w:rsidRPr="009164E3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top w:val="nil"/>
              <w:left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671122" w:rsidRPr="009164E3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lang w:val="en-US" w:bidi="ar-EG"/>
              </w:rPr>
            </w:pPr>
            <w:r>
              <w:rPr>
                <w:rFonts w:ascii="Angsana New" w:hAnsi="Angsana New"/>
                <w:sz w:val="32"/>
                <w:szCs w:val="32"/>
                <w:lang w:val="en-US" w:bidi="ar-EG"/>
              </w:rPr>
              <w:t>-</w:t>
            </w:r>
          </w:p>
        </w:tc>
        <w:tc>
          <w:tcPr>
            <w:tcW w:w="5220" w:type="dxa"/>
            <w:gridSpan w:val="5"/>
          </w:tcPr>
          <w:p w:rsidR="00671122" w:rsidRPr="009164E3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Pr="0005325C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71122" w:rsidRDefault="00671122" w:rsidP="00B03123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แผนการตลาดที่เหมาะสมกับการท่องเที่ยวโดยชุมชนเกาะพิทักษ์ อ.หลังสวน จ.ชุมพร</w:t>
            </w:r>
          </w:p>
        </w:tc>
        <w:tc>
          <w:tcPr>
            <w:tcW w:w="5220" w:type="dxa"/>
            <w:gridSpan w:val="5"/>
          </w:tcPr>
          <w:p w:rsidR="00671122" w:rsidRPr="009164E3" w:rsidRDefault="00671122" w:rsidP="0086552F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703F58">
              <w:rPr>
                <w:rFonts w:ascii="Angsana New" w:hAnsi="Angsana New"/>
                <w:sz w:val="32"/>
                <w:szCs w:val="32"/>
                <w:highlight w:val="yellow"/>
                <w:cs/>
                <w:lang w:bidi="th-TH"/>
              </w:rPr>
              <w:t>สร้างพื้นฐานความรู้ความเข้าใจทางด้านการตลาดให้แก่นักศึกษาว่าเหตุใดจึงต้องเรียนวิชาหลักการตลาดและนำมาใช้จริงอย่างไรซึ่งจากการสังเกตพฤติกรรมพบว่านักศึกษาให้ความสนใจถึงการนำไปใช้จริงตามแผนการตลาดของเกาะพิทักษ์</w:t>
            </w: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Pr="00367CD3" w:rsidRDefault="00671122" w:rsidP="0086552F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0" w:type="dxa"/>
            <w:gridSpan w:val="5"/>
          </w:tcPr>
          <w:p w:rsidR="00671122" w:rsidRPr="009164E3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Pr="00367CD3" w:rsidRDefault="00671122" w:rsidP="0086552F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-</w:t>
            </w:r>
          </w:p>
        </w:tc>
        <w:tc>
          <w:tcPr>
            <w:tcW w:w="5220" w:type="dxa"/>
            <w:gridSpan w:val="5"/>
          </w:tcPr>
          <w:p w:rsidR="00671122" w:rsidRPr="009164E3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20" w:type="dxa"/>
            <w:gridSpan w:val="5"/>
          </w:tcPr>
          <w:p w:rsidR="00671122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</w:p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textbook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  <w:t xml:space="preserve">website 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Pr="008A227F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ให้นักศึกษาสรุปคำศัพท์ทางบริหารธุรกิจที่เกี่ยวข้องในแต่ละบทเรียน และศึกษาคำศัพท์จากกรณีศึกษาโดยให้นักศึกษาค้นคว้าหาความหมายของคำนั้นๆ พร้อมนำเสนอกรณีศึกษาหน้าชั้นเรียน</w:t>
            </w:r>
          </w:p>
        </w:tc>
        <w:tc>
          <w:tcPr>
            <w:tcW w:w="5220" w:type="dxa"/>
            <w:gridSpan w:val="5"/>
          </w:tcPr>
          <w:p w:rsidR="00671122" w:rsidRPr="008A227F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นักศึกษามีความรู้ความเข้าใจในคำศัพท์ทางบริหารธุรกิจมากขึ้น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671122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5"/>
          </w:tcPr>
          <w:p w:rsidR="00671122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71122" w:rsidRPr="0086552F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เข้าร่วมฟังบรรยายการเขียนแผนการตลาดซึ่งจัดโดยบริษัทไทคูนแบรนด์เอจร่วมกับ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AOT AIRPORTS OF THAILAND PLC.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ในหัวข้อ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Take off your plan Landing your Success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จากวิทยากรผู้เชี่ยวชาญด้านการตลาด ณ มหาวิทยาลัยสงขลานครินทร์ อ.หาดใหญ่ จ.สงขลา</w:t>
            </w:r>
          </w:p>
        </w:tc>
        <w:tc>
          <w:tcPr>
            <w:tcW w:w="4320" w:type="dxa"/>
            <w:gridSpan w:val="4"/>
          </w:tcPr>
          <w:p w:rsidR="00671122" w:rsidRPr="003E0A0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เข้าใจถึงกระบวนการเขียนแผนการสื่อสารตลาดที่สามารถนำไปปฏิบัติได้จริงและนักศึกษาได้ร่วมกิจกรรมประกวดแผนการสื่อสารการตลาดที่ทางบริษัทฯ จัดขึ้นด้วยพร้อมทั้งได้นำแผนไปปฏิบัติจริง</w:t>
            </w:r>
          </w:p>
        </w:tc>
      </w:tr>
      <w:tr w:rsidR="00671122" w:rsidRPr="009164E3" w:rsidTr="00AF5AE5">
        <w:trPr>
          <w:gridBefore w:val="1"/>
          <w:wBefore w:w="13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left w:val="nil"/>
              <w:right w:val="nil"/>
            </w:tcBorders>
          </w:tcPr>
          <w:p w:rsidR="00671122" w:rsidRPr="00367CD3" w:rsidRDefault="00671122" w:rsidP="00AF5AE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ชื่อ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ของหน่วยงาน  </w:t>
            </w:r>
            <w:r w:rsidRPr="0005325C"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/ วัน/เวลา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>ดูงาน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671122" w:rsidRPr="009164E3" w:rsidTr="00AF5AE5">
        <w:trPr>
          <w:gridBefore w:val="1"/>
          <w:wBefore w:w="13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671122" w:rsidRPr="00367CD3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671122" w:rsidRPr="008A227F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320" w:type="dxa"/>
            <w:gridSpan w:val="4"/>
          </w:tcPr>
          <w:p w:rsidR="00671122" w:rsidRPr="008A227F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</w:tr>
      <w:tr w:rsidR="00671122" w:rsidRPr="009164E3" w:rsidTr="00AF5AE5">
        <w:trPr>
          <w:gridBefore w:val="1"/>
          <w:wBefore w:w="13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left w:val="nil"/>
              <w:bottom w:val="nil"/>
              <w:right w:val="nil"/>
            </w:tcBorders>
          </w:tcPr>
          <w:p w:rsidR="00671122" w:rsidRPr="009164E3" w:rsidRDefault="00671122" w:rsidP="00AF5AE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71122" w:rsidRDefault="00671122" w:rsidP="00AF5AE5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671122" w:rsidRPr="005D3289" w:rsidRDefault="00671122" w:rsidP="00AF5AE5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671122" w:rsidRPr="00D13906" w:rsidTr="00AF5AE5">
        <w:trPr>
          <w:trHeight w:val="70"/>
        </w:trPr>
        <w:tc>
          <w:tcPr>
            <w:tcW w:w="10080" w:type="dxa"/>
            <w:gridSpan w:val="2"/>
          </w:tcPr>
          <w:p w:rsidR="00671122" w:rsidRPr="00D13906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671122" w:rsidRPr="00516480" w:rsidTr="00AF5AE5">
        <w:trPr>
          <w:trHeight w:val="892"/>
        </w:trPr>
        <w:tc>
          <w:tcPr>
            <w:tcW w:w="5400" w:type="dxa"/>
          </w:tcPr>
          <w:p w:rsidR="00671122" w:rsidRPr="00B52B0D" w:rsidRDefault="00671122" w:rsidP="00AF5AE5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</w:tcPr>
          <w:p w:rsidR="00671122" w:rsidRPr="00B52B0D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671122" w:rsidRPr="00B52B0D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71122" w:rsidRPr="00516480" w:rsidTr="00AF5AE5">
        <w:trPr>
          <w:trHeight w:val="531"/>
        </w:trPr>
        <w:tc>
          <w:tcPr>
            <w:tcW w:w="5400" w:type="dxa"/>
          </w:tcPr>
          <w:p w:rsidR="00671122" w:rsidRPr="009164E3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671122" w:rsidRPr="00073B28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71122" w:rsidRPr="00D13906" w:rsidTr="00AF5AE5">
        <w:trPr>
          <w:trHeight w:val="70"/>
        </w:trPr>
        <w:tc>
          <w:tcPr>
            <w:tcW w:w="10080" w:type="dxa"/>
            <w:gridSpan w:val="2"/>
          </w:tcPr>
          <w:p w:rsidR="00671122" w:rsidRPr="00D13906" w:rsidRDefault="00671122" w:rsidP="00AF5AE5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671122" w:rsidTr="00AF5AE5">
        <w:trPr>
          <w:trHeight w:val="392"/>
        </w:trPr>
        <w:tc>
          <w:tcPr>
            <w:tcW w:w="5400" w:type="dxa"/>
          </w:tcPr>
          <w:p w:rsidR="00671122" w:rsidRPr="00B52B0D" w:rsidRDefault="00671122" w:rsidP="00AF5AE5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671122" w:rsidRPr="00B52B0D" w:rsidRDefault="00671122" w:rsidP="00AF5AE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671122" w:rsidTr="00AF5AE5">
        <w:trPr>
          <w:trHeight w:val="690"/>
        </w:trPr>
        <w:tc>
          <w:tcPr>
            <w:tcW w:w="5400" w:type="dxa"/>
          </w:tcPr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671122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671122" w:rsidRPr="00B52B0D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671122" w:rsidRDefault="00671122" w:rsidP="00AF5AE5">
      <w:pPr>
        <w:jc w:val="center"/>
        <w:rPr>
          <w:b/>
          <w:bCs/>
          <w:sz w:val="36"/>
          <w:szCs w:val="36"/>
          <w:lang w:bidi="th-TH"/>
        </w:rPr>
      </w:pPr>
    </w:p>
    <w:p w:rsidR="00671122" w:rsidRDefault="00671122" w:rsidP="00AF5AE5">
      <w:pPr>
        <w:jc w:val="center"/>
        <w:rPr>
          <w:b/>
          <w:bCs/>
          <w:sz w:val="36"/>
          <w:szCs w:val="36"/>
          <w:lang w:bidi="th-TH"/>
        </w:rPr>
      </w:pPr>
    </w:p>
    <w:p w:rsidR="00671122" w:rsidRPr="00073B28" w:rsidRDefault="00671122" w:rsidP="00AF5AE5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br w:type="page"/>
        <w:t xml:space="preserve">หมวดที่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671122" w:rsidRDefault="00671122" w:rsidP="00AF5AE5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671122" w:rsidTr="00AF5AE5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671122" w:rsidRPr="00073B28" w:rsidRDefault="00671122" w:rsidP="00AF5AE5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671122" w:rsidTr="00AF5AE5">
        <w:tc>
          <w:tcPr>
            <w:tcW w:w="10080" w:type="dxa"/>
            <w:tcBorders>
              <w:bottom w:val="nil"/>
            </w:tcBorders>
          </w:tcPr>
          <w:p w:rsidR="00671122" w:rsidRPr="00694DDF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671122" w:rsidRPr="00E97858" w:rsidRDefault="00671122" w:rsidP="00AF5AE5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671122" w:rsidTr="00AF5AE5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671122" w:rsidRPr="00694DDF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671122" w:rsidRPr="00073B28" w:rsidRDefault="00671122" w:rsidP="00AF5AE5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671122" w:rsidTr="00AF5AE5">
        <w:tc>
          <w:tcPr>
            <w:tcW w:w="10080" w:type="dxa"/>
            <w:tcBorders>
              <w:top w:val="single" w:sz="4" w:space="0" w:color="auto"/>
            </w:tcBorders>
          </w:tcPr>
          <w:p w:rsidR="00671122" w:rsidRPr="00E97858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671122" w:rsidTr="00AF5AE5">
        <w:tc>
          <w:tcPr>
            <w:tcW w:w="10080" w:type="dxa"/>
          </w:tcPr>
          <w:p w:rsidR="00671122" w:rsidRPr="00E97858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671122" w:rsidRPr="00073B28" w:rsidRDefault="00671122" w:rsidP="00AF5AE5">
            <w:pPr>
              <w:ind w:firstLine="633"/>
              <w:rPr>
                <w:sz w:val="32"/>
                <w:szCs w:val="32"/>
                <w:lang w:bidi="th-TH"/>
              </w:rPr>
            </w:pPr>
            <w:r w:rsidRPr="00E97858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671122" w:rsidTr="00AF5AE5">
        <w:tc>
          <w:tcPr>
            <w:tcW w:w="10080" w:type="dxa"/>
            <w:tcBorders>
              <w:bottom w:val="single" w:sz="4" w:space="0" w:color="auto"/>
            </w:tcBorders>
          </w:tcPr>
          <w:p w:rsidR="00671122" w:rsidRPr="00E97858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671122" w:rsidRPr="00233396" w:rsidRDefault="00671122" w:rsidP="00AF5AE5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671122" w:rsidRDefault="00671122" w:rsidP="00AF5AE5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71122" w:rsidRDefault="00671122" w:rsidP="00AF5AE5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671122" w:rsidRPr="009164E3" w:rsidRDefault="00671122" w:rsidP="00AF5AE5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671122" w:rsidRPr="00233396" w:rsidRDefault="00671122" w:rsidP="00AF5AE5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671122" w:rsidTr="00AF5AE5">
        <w:tc>
          <w:tcPr>
            <w:tcW w:w="10080" w:type="dxa"/>
            <w:gridSpan w:val="2"/>
          </w:tcPr>
          <w:p w:rsidR="00671122" w:rsidRPr="000E1011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671122" w:rsidTr="00AF5AE5">
        <w:trPr>
          <w:trHeight w:val="435"/>
        </w:trPr>
        <w:tc>
          <w:tcPr>
            <w:tcW w:w="4680" w:type="dxa"/>
          </w:tcPr>
          <w:p w:rsidR="00671122" w:rsidRDefault="00671122" w:rsidP="00AF5AE5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671122" w:rsidRPr="000E1011" w:rsidRDefault="00671122" w:rsidP="00AF5AE5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671122" w:rsidRPr="000E1011" w:rsidRDefault="00671122" w:rsidP="00AF5AE5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671122" w:rsidTr="00AF5AE5">
        <w:trPr>
          <w:trHeight w:val="1665"/>
        </w:trPr>
        <w:tc>
          <w:tcPr>
            <w:tcW w:w="4680" w:type="dxa"/>
          </w:tcPr>
          <w:p w:rsidR="00671122" w:rsidRPr="000E1011" w:rsidRDefault="00671122" w:rsidP="00AF5AE5">
            <w:pPr>
              <w:rPr>
                <w:b/>
                <w:bCs/>
                <w:sz w:val="32"/>
                <w:szCs w:val="32"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เน้นให้นักศึกษาเรียนรู้จากกรณีศึกษาองค์กรธุรกิจจริง</w:t>
            </w:r>
          </w:p>
          <w:p w:rsidR="00671122" w:rsidRPr="000E1011" w:rsidRDefault="00671122" w:rsidP="00AF5AE5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671122" w:rsidRPr="00AF7366" w:rsidRDefault="00671122" w:rsidP="00AF5AE5">
            <w:pPr>
              <w:rPr>
                <w:i/>
                <w:i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ได้มอบหมายให้นักศึกษาค้นคว้ากรณีศึกษาองค์กรธุรกิจจริงจากทางนิตยสารทางธุรกิจ เว็บไซต์ หรือหนังสือ ประกอบการบรรยายในแต่ละหัวข้อทำให้นักศึกษามีความรู้ความเข้าใจถึงการวางแผนการตลาดขององค์กรธุรกิจในยุคปัจจุบัน</w:t>
            </w:r>
          </w:p>
          <w:p w:rsidR="00671122" w:rsidRPr="000E1011" w:rsidRDefault="00671122" w:rsidP="00AF5AE5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p w:rsidR="00671122" w:rsidRDefault="00671122" w:rsidP="00AF5AE5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671122" w:rsidTr="00AF5AE5">
        <w:tc>
          <w:tcPr>
            <w:tcW w:w="10080" w:type="dxa"/>
            <w:gridSpan w:val="3"/>
          </w:tcPr>
          <w:p w:rsidR="00671122" w:rsidRPr="00C34058" w:rsidRDefault="00671122" w:rsidP="00AF5AE5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671122" w:rsidRPr="00543365" w:rsidRDefault="00671122" w:rsidP="00AF5AE5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ได้ปรับให้นักศึกษาเขียนแผนผังความคิดจากการสรุปเนื้อหารายบท</w:t>
            </w:r>
          </w:p>
          <w:p w:rsidR="00671122" w:rsidRDefault="00671122" w:rsidP="00AF5AE5">
            <w:pPr>
              <w:rPr>
                <w:sz w:val="20"/>
                <w:cs/>
                <w:lang w:bidi="th-TH"/>
              </w:rPr>
            </w:pPr>
          </w:p>
        </w:tc>
      </w:tr>
      <w:tr w:rsidR="00671122" w:rsidRPr="009164E3" w:rsidTr="00AF5AE5">
        <w:tc>
          <w:tcPr>
            <w:tcW w:w="10080" w:type="dxa"/>
            <w:gridSpan w:val="3"/>
          </w:tcPr>
          <w:p w:rsidR="00671122" w:rsidRPr="00C34058" w:rsidRDefault="00671122" w:rsidP="00AF5AE5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671122" w:rsidTr="00AF5AE5">
        <w:trPr>
          <w:cantSplit/>
          <w:trHeight w:val="525"/>
        </w:trPr>
        <w:tc>
          <w:tcPr>
            <w:tcW w:w="3960" w:type="dxa"/>
          </w:tcPr>
          <w:p w:rsidR="00671122" w:rsidRPr="00135CDD" w:rsidRDefault="00671122" w:rsidP="00AF5AE5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671122" w:rsidRPr="00135CDD" w:rsidRDefault="00671122" w:rsidP="00AF5AE5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671122" w:rsidRPr="00135CDD" w:rsidRDefault="00671122" w:rsidP="00AF5AE5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671122" w:rsidTr="00AF5AE5">
        <w:trPr>
          <w:cantSplit/>
          <w:trHeight w:val="875"/>
        </w:trPr>
        <w:tc>
          <w:tcPr>
            <w:tcW w:w="3960" w:type="dxa"/>
          </w:tcPr>
          <w:p w:rsidR="00671122" w:rsidRPr="00135CDD" w:rsidRDefault="00671122" w:rsidP="00AF5AE5">
            <w:pPr>
              <w:rPr>
                <w:b/>
                <w:sz w:val="32"/>
                <w:szCs w:val="32"/>
                <w:cs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ควรฝึกให้นักศึกษาเขียนแผนผังความคิดให้ออกมาในรูปแผนหน้าเดียวพร้อมนำเสนอหน้าชั้นเรียนและฝึกเขียนแผนการตลาดพร้อมนำแผนไปปฏิบัติจริง</w:t>
            </w:r>
          </w:p>
        </w:tc>
        <w:tc>
          <w:tcPr>
            <w:tcW w:w="2340" w:type="dxa"/>
          </w:tcPr>
          <w:p w:rsidR="00671122" w:rsidRPr="00543365" w:rsidRDefault="00671122" w:rsidP="00AF5AE5">
            <w:pPr>
              <w:jc w:val="center"/>
              <w:rPr>
                <w:b/>
                <w:sz w:val="32"/>
                <w:szCs w:val="32"/>
                <w:lang w:val="en-US"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 xml:space="preserve">ปีการศึกษา </w:t>
            </w:r>
            <w: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2557</w:t>
            </w:r>
          </w:p>
        </w:tc>
        <w:tc>
          <w:tcPr>
            <w:tcW w:w="3780" w:type="dxa"/>
          </w:tcPr>
          <w:p w:rsidR="00671122" w:rsidRPr="00135CDD" w:rsidRDefault="00671122" w:rsidP="00AF5AE5">
            <w:pPr>
              <w:jc w:val="center"/>
              <w:rPr>
                <w:b/>
                <w:sz w:val="32"/>
                <w:szCs w:val="32"/>
                <w:lang w:bidi="th-TH"/>
              </w:rPr>
            </w:pPr>
            <w:r>
              <w:rPr>
                <w:b/>
                <w:sz w:val="32"/>
                <w:szCs w:val="32"/>
                <w:cs/>
                <w:lang w:bidi="th-TH"/>
              </w:rPr>
              <w:t>อ.ฉันทวรรณ เอ้งฉ้วน</w:t>
            </w:r>
          </w:p>
          <w:p w:rsidR="00671122" w:rsidRPr="00135CDD" w:rsidRDefault="00671122" w:rsidP="00AF5AE5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671122" w:rsidTr="00AF5AE5">
        <w:trPr>
          <w:cantSplit/>
          <w:trHeight w:val="999"/>
        </w:trPr>
        <w:tc>
          <w:tcPr>
            <w:tcW w:w="10080" w:type="dxa"/>
            <w:gridSpan w:val="3"/>
          </w:tcPr>
          <w:p w:rsidR="00671122" w:rsidRDefault="00671122" w:rsidP="00AF5AE5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671122" w:rsidRDefault="00671122" w:rsidP="00AF5AE5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ไม่มี</w:t>
            </w:r>
          </w:p>
          <w:p w:rsidR="00671122" w:rsidRPr="00CC5858" w:rsidRDefault="00671122" w:rsidP="00AF5AE5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671122" w:rsidRPr="00CC5858" w:rsidRDefault="00671122" w:rsidP="00AF5AE5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671122" w:rsidRDefault="00671122" w:rsidP="00AF5AE5">
      <w:pPr>
        <w:rPr>
          <w:b/>
          <w:bCs/>
          <w:lang w:bidi="ar-EG"/>
        </w:rPr>
      </w:pPr>
    </w:p>
    <w:p w:rsidR="00671122" w:rsidRDefault="00671122" w:rsidP="00AF5AE5">
      <w:pPr>
        <w:rPr>
          <w:rFonts w:ascii="Angsana New" w:hAnsi="Angsana New"/>
          <w:sz w:val="32"/>
          <w:szCs w:val="32"/>
          <w:lang w:bidi="th-TH"/>
        </w:rPr>
      </w:pPr>
    </w:p>
    <w:p w:rsidR="00671122" w:rsidRDefault="00671122" w:rsidP="00AF5AE5">
      <w:pPr>
        <w:rPr>
          <w:rFonts w:ascii="Angsana New" w:hAnsi="Angsana New"/>
          <w:sz w:val="32"/>
          <w:szCs w:val="32"/>
          <w:lang w:bidi="th-TH"/>
        </w:rPr>
      </w:pPr>
    </w:p>
    <w:p w:rsidR="00671122" w:rsidRDefault="00671122" w:rsidP="00AF5AE5">
      <w:pPr>
        <w:jc w:val="center"/>
        <w:rPr>
          <w:rFonts w:ascii="Angsana New" w:hAnsi="Angsana New"/>
          <w:sz w:val="32"/>
          <w:szCs w:val="32"/>
          <w:lang w:bidi="ar-EG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</w:t>
      </w:r>
      <w:r>
        <w:rPr>
          <w:rFonts w:ascii="Angsana New" w:hAnsi="Angsana New"/>
          <w:sz w:val="32"/>
          <w:szCs w:val="32"/>
          <w:lang w:bidi="ar-EG"/>
        </w:rPr>
        <w:t>_____________________</w:t>
      </w:r>
      <w:r>
        <w:rPr>
          <w:rFonts w:ascii="Angsana New" w:hAnsi="Angsana New"/>
          <w:sz w:val="32"/>
          <w:szCs w:val="32"/>
          <w:lang w:val="en-US" w:bidi="th-TH"/>
        </w:rPr>
        <w:t>____________</w:t>
      </w:r>
      <w:r>
        <w:rPr>
          <w:rFonts w:ascii="Angsana New" w:hAnsi="Angsana New"/>
          <w:sz w:val="32"/>
          <w:szCs w:val="32"/>
          <w:lang w:bidi="ar-EG"/>
        </w:rPr>
        <w:t>________</w:t>
      </w:r>
    </w:p>
    <w:p w:rsidR="00671122" w:rsidRDefault="00671122" w:rsidP="00AF5AE5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(นางสาวฉันทวรรณ  เอ้งฉ้วน)</w:t>
      </w:r>
    </w:p>
    <w:p w:rsidR="00671122" w:rsidRDefault="00671122" w:rsidP="00AF5AE5">
      <w:pPr>
        <w:ind w:right="640"/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671122" w:rsidRPr="00543365" w:rsidRDefault="00671122" w:rsidP="00AF5AE5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8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พฤษภาคม พ.ศ. </w:t>
      </w:r>
      <w:r>
        <w:rPr>
          <w:rFonts w:ascii="Angsana New" w:hAnsi="Angsana New"/>
          <w:sz w:val="32"/>
          <w:szCs w:val="32"/>
          <w:lang w:val="en-US" w:bidi="th-TH"/>
        </w:rPr>
        <w:t>2557</w:t>
      </w:r>
    </w:p>
    <w:p w:rsidR="00671122" w:rsidRDefault="00671122" w:rsidP="00AF5AE5"/>
    <w:p w:rsidR="00671122" w:rsidRPr="00E50253" w:rsidRDefault="00671122" w:rsidP="00AF5AE5">
      <w:pPr>
        <w:rPr>
          <w:lang w:val="en-US"/>
        </w:rPr>
      </w:pPr>
    </w:p>
    <w:p w:rsidR="00671122" w:rsidRDefault="00671122">
      <w:pPr>
        <w:rPr>
          <w:cs/>
          <w:lang w:bidi="th-TH"/>
        </w:rPr>
      </w:pPr>
    </w:p>
    <w:sectPr w:rsidR="00671122" w:rsidSect="00AF5AE5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22" w:rsidRDefault="00671122">
      <w:r>
        <w:separator/>
      </w:r>
    </w:p>
  </w:endnote>
  <w:endnote w:type="continuationSeparator" w:id="0">
    <w:p w:rsidR="00671122" w:rsidRDefault="00671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30106_Bluemoon_SemesterOpe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22" w:rsidRDefault="00671122" w:rsidP="00AF5AE5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71122" w:rsidRDefault="006711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22" w:rsidRDefault="00671122">
      <w:r>
        <w:separator/>
      </w:r>
    </w:p>
  </w:footnote>
  <w:footnote w:type="continuationSeparator" w:id="0">
    <w:p w:rsidR="00671122" w:rsidRDefault="006711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22" w:rsidRDefault="00671122" w:rsidP="00AF5AE5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671122" w:rsidRDefault="006711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22" w:rsidRDefault="00671122" w:rsidP="00AF5AE5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671122" w:rsidRPr="007F3866" w:rsidRDefault="00671122" w:rsidP="00AF5AE5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507B"/>
    <w:multiLevelType w:val="hybridMultilevel"/>
    <w:tmpl w:val="AB102C26"/>
    <w:lvl w:ilvl="0" w:tplc="1396D928">
      <w:start w:val="3"/>
      <w:numFmt w:val="bullet"/>
      <w:lvlText w:val="-"/>
      <w:lvlJc w:val="left"/>
      <w:pPr>
        <w:ind w:left="1463" w:hanging="360"/>
      </w:pPr>
      <w:rPr>
        <w:rFonts w:ascii="Angsana New" w:hAnsi="Angsana New" w:hint="default"/>
        <w:b w:val="0"/>
      </w:rPr>
    </w:lvl>
    <w:lvl w:ilvl="1" w:tplc="040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AE5"/>
    <w:rsid w:val="0005325C"/>
    <w:rsid w:val="00073B28"/>
    <w:rsid w:val="000A4A8F"/>
    <w:rsid w:val="000B590D"/>
    <w:rsid w:val="000E1011"/>
    <w:rsid w:val="00135CDD"/>
    <w:rsid w:val="00233396"/>
    <w:rsid w:val="002C1485"/>
    <w:rsid w:val="00351D15"/>
    <w:rsid w:val="00367CD3"/>
    <w:rsid w:val="003A3C27"/>
    <w:rsid w:val="003E0A03"/>
    <w:rsid w:val="004017DD"/>
    <w:rsid w:val="00402CC1"/>
    <w:rsid w:val="00433781"/>
    <w:rsid w:val="00482720"/>
    <w:rsid w:val="0049090A"/>
    <w:rsid w:val="004C084D"/>
    <w:rsid w:val="00516480"/>
    <w:rsid w:val="00543365"/>
    <w:rsid w:val="005746A5"/>
    <w:rsid w:val="005D3289"/>
    <w:rsid w:val="005E7452"/>
    <w:rsid w:val="006228E0"/>
    <w:rsid w:val="0063122D"/>
    <w:rsid w:val="00633090"/>
    <w:rsid w:val="0065431B"/>
    <w:rsid w:val="00656882"/>
    <w:rsid w:val="00671122"/>
    <w:rsid w:val="00694DDF"/>
    <w:rsid w:val="006A76DD"/>
    <w:rsid w:val="006B3D7B"/>
    <w:rsid w:val="006F2E1C"/>
    <w:rsid w:val="00703F58"/>
    <w:rsid w:val="007332F8"/>
    <w:rsid w:val="0074344D"/>
    <w:rsid w:val="007E441E"/>
    <w:rsid w:val="007F3866"/>
    <w:rsid w:val="008516B7"/>
    <w:rsid w:val="0086552F"/>
    <w:rsid w:val="00870669"/>
    <w:rsid w:val="008A227F"/>
    <w:rsid w:val="009164E3"/>
    <w:rsid w:val="009371F3"/>
    <w:rsid w:val="00987722"/>
    <w:rsid w:val="00994D17"/>
    <w:rsid w:val="009A062B"/>
    <w:rsid w:val="00AF5AE5"/>
    <w:rsid w:val="00AF7366"/>
    <w:rsid w:val="00B03123"/>
    <w:rsid w:val="00B338D4"/>
    <w:rsid w:val="00B52B0D"/>
    <w:rsid w:val="00B82604"/>
    <w:rsid w:val="00BD17B3"/>
    <w:rsid w:val="00BE7EFF"/>
    <w:rsid w:val="00C34058"/>
    <w:rsid w:val="00CC5858"/>
    <w:rsid w:val="00CE339B"/>
    <w:rsid w:val="00CF3E6A"/>
    <w:rsid w:val="00D13906"/>
    <w:rsid w:val="00D80934"/>
    <w:rsid w:val="00D902F4"/>
    <w:rsid w:val="00E50253"/>
    <w:rsid w:val="00E97858"/>
    <w:rsid w:val="00F3544D"/>
    <w:rsid w:val="00FB4E86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AE5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F5AE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F5AE5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F5AE5"/>
    <w:rPr>
      <w:rFonts w:ascii="Cambria" w:hAnsi="Cambria" w:cs="Angsana New"/>
      <w:b/>
      <w:bCs/>
      <w:i/>
      <w:iCs/>
      <w:color w:val="4F81BD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F5AE5"/>
    <w:rPr>
      <w:rFonts w:ascii="Times New Roman" w:hAnsi="Times New Roman" w:cs="Angsana New"/>
      <w:sz w:val="24"/>
      <w:szCs w:val="24"/>
      <w:lang w:val="en-AU" w:bidi="ar-SA"/>
    </w:rPr>
  </w:style>
  <w:style w:type="paragraph" w:styleId="Footer">
    <w:name w:val="footer"/>
    <w:basedOn w:val="Normal"/>
    <w:link w:val="FooterChar"/>
    <w:uiPriority w:val="99"/>
    <w:rsid w:val="00AF5A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AE5"/>
    <w:rPr>
      <w:rFonts w:ascii="Times New Roman" w:hAnsi="Times New Roman" w:cs="Angsana New"/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AF5A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F5AE5"/>
    <w:rPr>
      <w:rFonts w:ascii="Times New Roman" w:hAnsi="Times New Roman" w:cs="Angsana New"/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AF5AE5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AE5"/>
    <w:rPr>
      <w:rFonts w:ascii="Times New Roman" w:hAnsi="Times New Roman" w:cs="Angsana New"/>
      <w:sz w:val="24"/>
      <w:lang w:val="en-AU" w:bidi="ar-SA"/>
    </w:rPr>
  </w:style>
  <w:style w:type="character" w:styleId="PageNumber">
    <w:name w:val="page number"/>
    <w:basedOn w:val="DefaultParagraphFont"/>
    <w:uiPriority w:val="99"/>
    <w:rsid w:val="00AF5A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5AE5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5AE5"/>
    <w:rPr>
      <w:rFonts w:ascii="Tahoma" w:hAnsi="Tahoma" w:cs="Angsana New"/>
      <w:sz w:val="18"/>
      <w:szCs w:val="18"/>
      <w:lang w:val="en-AU" w:bidi="ar-SA"/>
    </w:rPr>
  </w:style>
  <w:style w:type="paragraph" w:customStyle="1" w:styleId="Default">
    <w:name w:val="Default"/>
    <w:uiPriority w:val="99"/>
    <w:rsid w:val="00AF5AE5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12</Pages>
  <Words>2025</Words>
  <Characters>11549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มคอ</dc:title>
  <dc:subject/>
  <dc:creator>USER</dc:creator>
  <cp:keywords/>
  <dc:description/>
  <cp:lastModifiedBy>Maejo</cp:lastModifiedBy>
  <cp:revision>2</cp:revision>
  <dcterms:created xsi:type="dcterms:W3CDTF">2014-06-25T02:44:00Z</dcterms:created>
  <dcterms:modified xsi:type="dcterms:W3CDTF">2014-06-25T02:44:00Z</dcterms:modified>
</cp:coreProperties>
</file>