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0C" w:rsidRDefault="00916E0C" w:rsidP="00AD43E2">
      <w:pPr>
        <w:spacing w:after="360"/>
        <w:jc w:val="center"/>
        <w:rPr>
          <w:b/>
          <w:bCs/>
          <w:sz w:val="40"/>
          <w:szCs w:val="40"/>
          <w:lang w:bidi="th-TH"/>
        </w:rPr>
      </w:pPr>
      <w:r w:rsidRPr="006B3D7B">
        <w:rPr>
          <w:b/>
          <w:bCs/>
          <w:sz w:val="40"/>
          <w:szCs w:val="40"/>
          <w:cs/>
          <w:lang w:bidi="th-TH"/>
        </w:rPr>
        <w:t>รายงาน</w:t>
      </w:r>
      <w:r>
        <w:rPr>
          <w:b/>
          <w:bCs/>
          <w:sz w:val="40"/>
          <w:szCs w:val="40"/>
          <w:cs/>
          <w:lang w:bidi="th-TH"/>
        </w:rPr>
        <w:t>ผลการดำเนินการของ</w:t>
      </w:r>
      <w:r w:rsidRPr="006B3D7B">
        <w:rPr>
          <w:b/>
          <w:bCs/>
          <w:sz w:val="40"/>
          <w:szCs w:val="40"/>
          <w:cs/>
          <w:lang w:bidi="th-TH"/>
        </w:rPr>
        <w:t>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916E0C" w:rsidRPr="00D902F4" w:rsidTr="00AD43E2">
        <w:tc>
          <w:tcPr>
            <w:tcW w:w="2520" w:type="dxa"/>
            <w:tcBorders>
              <w:right w:val="nil"/>
            </w:tcBorders>
          </w:tcPr>
          <w:p w:rsidR="00916E0C" w:rsidRPr="00D902F4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left w:val="nil"/>
            </w:tcBorders>
          </w:tcPr>
          <w:p w:rsidR="00916E0C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มหาวิทยาลัยแม่โจ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้</w:t>
            </w:r>
          </w:p>
          <w:p w:rsidR="00916E0C" w:rsidRPr="00D902F4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ngsana New" w:hAnsi="Angsana New"/>
                    <w:b/>
                    <w:bCs/>
                    <w:sz w:val="32"/>
                    <w:szCs w:val="32"/>
                    <w:lang w:bidi="th-TH"/>
                  </w:rPr>
                  <w:t>MAEJO</w:t>
                </w:r>
              </w:smartTag>
              <w:r>
                <w:rPr>
                  <w:rFonts w:ascii="Angsana New" w:hAnsi="Angsana New"/>
                  <w:b/>
                  <w:bCs/>
                  <w:sz w:val="32"/>
                  <w:szCs w:val="32"/>
                  <w:lang w:bidi="th-TH"/>
                </w:rPr>
                <w:t xml:space="preserve">  </w:t>
              </w:r>
              <w:smartTag w:uri="urn:schemas-microsoft-com:office:smarttags" w:element="PlaceType">
                <w:r w:rsidRPr="00633090">
                  <w:rPr>
                    <w:rFonts w:ascii="Angsana New" w:hAnsi="Angsana New"/>
                    <w:b/>
                    <w:bCs/>
                    <w:caps/>
                    <w:sz w:val="32"/>
                    <w:szCs w:val="32"/>
                    <w:lang w:bidi="th-TH"/>
                  </w:rPr>
                  <w:t>University</w:t>
                </w:r>
              </w:smartTag>
            </w:smartTag>
          </w:p>
        </w:tc>
      </w:tr>
      <w:tr w:rsidR="00916E0C" w:rsidRPr="00D902F4" w:rsidTr="00AD43E2">
        <w:tc>
          <w:tcPr>
            <w:tcW w:w="2520" w:type="dxa"/>
            <w:tcBorders>
              <w:right w:val="nil"/>
            </w:tcBorders>
          </w:tcPr>
          <w:p w:rsidR="00916E0C" w:rsidRPr="00D902F4" w:rsidRDefault="00916E0C" w:rsidP="00AD43E2">
            <w:pPr>
              <w:spacing w:after="240"/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left w:val="nil"/>
            </w:tcBorders>
          </w:tcPr>
          <w:p w:rsidR="00916E0C" w:rsidRPr="00633090" w:rsidRDefault="00916E0C" w:rsidP="00AD43E2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33090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คณะ...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มหาวิทยาลัยแม่โจ้-ชุมพร</w:t>
            </w:r>
            <w:r w:rsidRPr="0063309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....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สาขาวิชา.....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บริหารธุรกิจ....................................</w:t>
            </w:r>
          </w:p>
          <w:p w:rsidR="00916E0C" w:rsidRPr="007332F8" w:rsidRDefault="00916E0C" w:rsidP="00AD43E2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633090">
              <w:rPr>
                <w:rFonts w:ascii="Angsana New" w:hAnsi="Angsana New"/>
                <w:sz w:val="32"/>
                <w:szCs w:val="32"/>
                <w:lang w:bidi="ar-EG"/>
              </w:rPr>
              <w:t>Faculty of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>Maejo Chumphon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Pr="00BE7EFF">
              <w:rPr>
                <w:rFonts w:ascii="Angsana New" w:hAnsi="Angsana New"/>
                <w:color w:val="000000"/>
                <w:sz w:val="32"/>
                <w:szCs w:val="32"/>
              </w:rPr>
              <w:t>Program in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>Business Administration</w:t>
            </w:r>
          </w:p>
        </w:tc>
      </w:tr>
    </w:tbl>
    <w:p w:rsidR="00916E0C" w:rsidRPr="00D902F4" w:rsidRDefault="00916E0C" w:rsidP="00AD43E2">
      <w:pPr>
        <w:pStyle w:val="Heading7"/>
        <w:spacing w:after="240"/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902F4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cs/>
          <w:lang w:val="en-US" w:bidi="th-TH"/>
        </w:rPr>
        <w:t>1</w:t>
      </w:r>
      <w:r w:rsidRPr="00D902F4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Pr="00D902F4">
        <w:rPr>
          <w:rFonts w:ascii="Angsana New" w:hAnsi="Angsana New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916E0C" w:rsidRPr="00D902F4" w:rsidTr="00AD43E2">
        <w:tc>
          <w:tcPr>
            <w:tcW w:w="3231" w:type="dxa"/>
            <w:gridSpan w:val="6"/>
            <w:tcBorders>
              <w:right w:val="nil"/>
            </w:tcBorders>
          </w:tcPr>
          <w:p w:rsidR="00916E0C" w:rsidRPr="00D902F4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รหัสและชื่อรายวิชา      </w:t>
            </w:r>
          </w:p>
        </w:tc>
        <w:tc>
          <w:tcPr>
            <w:tcW w:w="2168" w:type="dxa"/>
            <w:gridSpan w:val="3"/>
            <w:tcBorders>
              <w:left w:val="nil"/>
              <w:right w:val="nil"/>
            </w:tcBorders>
          </w:tcPr>
          <w:p w:rsidR="00916E0C" w:rsidRPr="00D902F4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รหัสวิชา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  <w:t>กต</w:t>
            </w:r>
            <w:r>
              <w:rPr>
                <w:rFonts w:ascii="Angsana New" w:hAnsi="Angsana New"/>
                <w:sz w:val="32"/>
                <w:szCs w:val="32"/>
                <w:u w:val="dotted"/>
                <w:lang w:val="en-US" w:eastAsia="th-TH" w:bidi="th-TH"/>
              </w:rPr>
              <w:t>100</w:t>
            </w:r>
          </w:p>
        </w:tc>
        <w:tc>
          <w:tcPr>
            <w:tcW w:w="4682" w:type="dxa"/>
            <w:gridSpan w:val="2"/>
            <w:tcBorders>
              <w:left w:val="nil"/>
            </w:tcBorders>
          </w:tcPr>
          <w:p w:rsidR="00916E0C" w:rsidRPr="00D902F4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  <w:t>หลักการตลาด</w:t>
            </w:r>
          </w:p>
        </w:tc>
      </w:tr>
      <w:tr w:rsidR="00916E0C" w:rsidRPr="00D902F4" w:rsidTr="00AD43E2">
        <w:tc>
          <w:tcPr>
            <w:tcW w:w="10081" w:type="dxa"/>
            <w:gridSpan w:val="11"/>
          </w:tcPr>
          <w:p w:rsidR="00916E0C" w:rsidRPr="00402CC1" w:rsidRDefault="00916E0C" w:rsidP="00AD43E2">
            <w:pPr>
              <w:rPr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  <w:r>
              <w:rPr>
                <w:cs/>
                <w:lang w:bidi="th-TH"/>
              </w:rPr>
              <w:t xml:space="preserve"> </w:t>
            </w:r>
          </w:p>
        </w:tc>
      </w:tr>
      <w:tr w:rsidR="00916E0C" w:rsidRPr="00D902F4" w:rsidTr="00AD43E2">
        <w:tc>
          <w:tcPr>
            <w:tcW w:w="330" w:type="dxa"/>
            <w:tcBorders>
              <w:right w:val="nil"/>
            </w:tcBorders>
          </w:tcPr>
          <w:p w:rsidR="00916E0C" w:rsidRPr="00D902F4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69" w:type="dxa"/>
            <w:gridSpan w:val="4"/>
            <w:tcBorders>
              <w:left w:val="nil"/>
              <w:right w:val="nil"/>
            </w:tcBorders>
          </w:tcPr>
          <w:p w:rsidR="00916E0C" w:rsidRPr="00D902F4" w:rsidRDefault="00916E0C" w:rsidP="00AD43E2">
            <w:pPr>
              <w:ind w:left="57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7382" w:type="dxa"/>
            <w:gridSpan w:val="6"/>
            <w:tcBorders>
              <w:left w:val="nil"/>
            </w:tcBorders>
          </w:tcPr>
          <w:p w:rsidR="00916E0C" w:rsidRPr="00D902F4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16E0C" w:rsidRPr="00D902F4" w:rsidTr="00AD43E2">
        <w:tc>
          <w:tcPr>
            <w:tcW w:w="10081" w:type="dxa"/>
            <w:gridSpan w:val="11"/>
          </w:tcPr>
          <w:p w:rsidR="00916E0C" w:rsidRPr="00870669" w:rsidRDefault="00916E0C" w:rsidP="00AD43E2">
            <w:pPr>
              <w:rPr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อาจารย์ผู้รับผิดชอบ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อาจารย์ผู้สอน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และกลุ่มเรียน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</w:tr>
      <w:tr w:rsidR="00916E0C" w:rsidRPr="00D902F4" w:rsidTr="00AD43E2">
        <w:tc>
          <w:tcPr>
            <w:tcW w:w="365" w:type="dxa"/>
            <w:gridSpan w:val="2"/>
            <w:tcBorders>
              <w:right w:val="nil"/>
            </w:tcBorders>
          </w:tcPr>
          <w:p w:rsidR="00916E0C" w:rsidRPr="00870669" w:rsidRDefault="00916E0C" w:rsidP="00AD43E2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916E0C" w:rsidRPr="007332F8" w:rsidRDefault="00916E0C" w:rsidP="00AD43E2">
            <w:pPr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  <w:t xml:space="preserve">ฉันทวรรณ  </w:t>
            </w:r>
            <w:r w:rsidRPr="007332F8"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  <w:t>เอ้งฉ้วน</w:t>
            </w:r>
          </w:p>
        </w:tc>
        <w:tc>
          <w:tcPr>
            <w:tcW w:w="2523" w:type="dxa"/>
            <w:tcBorders>
              <w:left w:val="nil"/>
            </w:tcBorders>
          </w:tcPr>
          <w:p w:rsidR="00916E0C" w:rsidRPr="00D902F4" w:rsidRDefault="00916E0C" w:rsidP="00AD43E2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916E0C" w:rsidRPr="00D902F4" w:rsidTr="00AD43E2">
        <w:tc>
          <w:tcPr>
            <w:tcW w:w="365" w:type="dxa"/>
            <w:gridSpan w:val="2"/>
            <w:tcBorders>
              <w:right w:val="nil"/>
            </w:tcBorders>
          </w:tcPr>
          <w:p w:rsidR="00916E0C" w:rsidRPr="00870669" w:rsidRDefault="00916E0C" w:rsidP="00AD43E2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916E0C" w:rsidRPr="00D902F4" w:rsidRDefault="00916E0C" w:rsidP="00AD43E2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  <w:t xml:space="preserve">ฉันทวรรณ  </w:t>
            </w:r>
            <w:r w:rsidRPr="007332F8"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  <w:t>เอ้งฉ้วน</w:t>
            </w:r>
          </w:p>
        </w:tc>
        <w:tc>
          <w:tcPr>
            <w:tcW w:w="2523" w:type="dxa"/>
            <w:tcBorders>
              <w:left w:val="nil"/>
            </w:tcBorders>
          </w:tcPr>
          <w:p w:rsidR="00916E0C" w:rsidRPr="00D902F4" w:rsidRDefault="00916E0C" w:rsidP="00AD43E2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916E0C" w:rsidRPr="00D902F4" w:rsidTr="00AD43E2">
        <w:tc>
          <w:tcPr>
            <w:tcW w:w="365" w:type="dxa"/>
            <w:gridSpan w:val="2"/>
            <w:tcBorders>
              <w:right w:val="nil"/>
            </w:tcBorders>
          </w:tcPr>
          <w:p w:rsidR="00916E0C" w:rsidRPr="00870669" w:rsidRDefault="00916E0C" w:rsidP="00AD43E2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916E0C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916E0C" w:rsidRPr="00D902F4" w:rsidRDefault="00916E0C" w:rsidP="00AD43E2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.............................................................................................</w:t>
            </w:r>
          </w:p>
        </w:tc>
        <w:tc>
          <w:tcPr>
            <w:tcW w:w="2523" w:type="dxa"/>
            <w:tcBorders>
              <w:left w:val="nil"/>
            </w:tcBorders>
          </w:tcPr>
          <w:p w:rsidR="00916E0C" w:rsidRPr="00D902F4" w:rsidRDefault="00916E0C" w:rsidP="00AD43E2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916E0C" w:rsidRPr="00B338D4" w:rsidTr="00AD43E2">
        <w:tc>
          <w:tcPr>
            <w:tcW w:w="10081" w:type="dxa"/>
            <w:gridSpan w:val="11"/>
          </w:tcPr>
          <w:p w:rsidR="00916E0C" w:rsidRPr="00B338D4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 /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ปีการศึกษาที่เปิดสอนในรายวิชา</w:t>
            </w:r>
          </w:p>
        </w:tc>
      </w:tr>
      <w:tr w:rsidR="00916E0C" w:rsidRPr="00D902F4" w:rsidTr="00AD43E2">
        <w:tc>
          <w:tcPr>
            <w:tcW w:w="330" w:type="dxa"/>
            <w:tcBorders>
              <w:right w:val="nil"/>
            </w:tcBorders>
          </w:tcPr>
          <w:p w:rsidR="00916E0C" w:rsidRPr="00D902F4" w:rsidRDefault="00916E0C" w:rsidP="00AD43E2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39" w:type="dxa"/>
            <w:gridSpan w:val="6"/>
            <w:tcBorders>
              <w:left w:val="nil"/>
              <w:right w:val="nil"/>
            </w:tcBorders>
          </w:tcPr>
          <w:p w:rsidR="00916E0C" w:rsidRPr="00433781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Rectangle 2" o:spid="_x0000_s1026" style="position:absolute;margin-left:73.3pt;margin-top:3.45pt;width:9.75pt;height:13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" filled="f" strokeweight="1.5pt">
                  <v:shadow on="t" opacity=".5"/>
                </v:rect>
              </w:pict>
            </w:r>
            <w:r>
              <w:rPr>
                <w:noProof/>
                <w:lang w:val="en-US" w:bidi="th-TH"/>
              </w:rPr>
              <w:pict>
                <v:rect id="Rectangle 3" o:spid="_x0000_s1027" style="position:absolute;margin-left:107.1pt;margin-top:3.5pt;width:9.75pt;height:13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ภาคการศึกษาที่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      /</w: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889" w:type="dxa"/>
            <w:gridSpan w:val="3"/>
            <w:tcBorders>
              <w:left w:val="nil"/>
              <w:right w:val="nil"/>
            </w:tcBorders>
          </w:tcPr>
          <w:p w:rsidR="00916E0C" w:rsidRPr="007332F8" w:rsidRDefault="00916E0C" w:rsidP="00AD43E2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2556</w:t>
            </w:r>
          </w:p>
        </w:tc>
        <w:tc>
          <w:tcPr>
            <w:tcW w:w="2523" w:type="dxa"/>
            <w:tcBorders>
              <w:left w:val="nil"/>
            </w:tcBorders>
          </w:tcPr>
          <w:p w:rsidR="00916E0C" w:rsidRPr="00D902F4" w:rsidRDefault="00916E0C" w:rsidP="00AD43E2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916E0C" w:rsidRPr="00D902F4" w:rsidTr="00AD43E2">
        <w:tc>
          <w:tcPr>
            <w:tcW w:w="10081" w:type="dxa"/>
            <w:gridSpan w:val="11"/>
          </w:tcPr>
          <w:p w:rsidR="00916E0C" w:rsidRPr="00433781" w:rsidRDefault="00916E0C" w:rsidP="00AD43E2">
            <w:pPr>
              <w:pStyle w:val="Heading7"/>
              <w:spacing w:before="120" w:after="0"/>
              <w:jc w:val="both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สถานที่เรียน  </w:t>
            </w:r>
          </w:p>
        </w:tc>
      </w:tr>
      <w:tr w:rsidR="00916E0C" w:rsidRPr="00433781" w:rsidTr="00AD43E2">
        <w:tc>
          <w:tcPr>
            <w:tcW w:w="365" w:type="dxa"/>
            <w:gridSpan w:val="2"/>
            <w:tcBorders>
              <w:right w:val="nil"/>
            </w:tcBorders>
          </w:tcPr>
          <w:p w:rsidR="00916E0C" w:rsidRPr="00433781" w:rsidRDefault="00916E0C" w:rsidP="00AD43E2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916E0C" w:rsidRPr="00433781" w:rsidRDefault="00916E0C" w:rsidP="00AD43E2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Rectangle 5" o:spid="_x0000_s1028" style="position:absolute;margin-left:3.6pt;margin-top:4.75pt;width:9.75pt;height:13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</w: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916E0C" w:rsidRPr="00433781" w:rsidRDefault="00916E0C" w:rsidP="00AD43E2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916E0C" w:rsidRPr="00433781" w:rsidRDefault="00916E0C" w:rsidP="00AD43E2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916E0C" w:rsidRPr="00433781" w:rsidTr="00AD43E2">
        <w:tc>
          <w:tcPr>
            <w:tcW w:w="365" w:type="dxa"/>
            <w:gridSpan w:val="2"/>
            <w:tcBorders>
              <w:right w:val="nil"/>
            </w:tcBorders>
          </w:tcPr>
          <w:p w:rsidR="00916E0C" w:rsidRPr="00433781" w:rsidRDefault="00916E0C" w:rsidP="00AD43E2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916E0C" w:rsidRPr="00433781" w:rsidRDefault="00916E0C" w:rsidP="00AD43E2">
            <w:pPr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Rectangle 4" o:spid="_x0000_s1029" style="position:absolute;margin-left:3.75pt;margin-top:3.3pt;width:9.75pt;height:13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916E0C" w:rsidRPr="00433781" w:rsidRDefault="00916E0C" w:rsidP="00AD43E2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นอกสถานที่ตั้งของมหาวิทยาลัยแม่โจ้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916E0C" w:rsidRPr="00433781" w:rsidRDefault="00916E0C" w:rsidP="00AD43E2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Rectangle 6" o:spid="_x0000_s1030" style="position:absolute;left:0;text-align:left;margin-left:6.85pt;margin-top:3.4pt;width:9.75pt;height:13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916E0C" w:rsidRPr="00433781" w:rsidTr="00AD43E2">
        <w:tc>
          <w:tcPr>
            <w:tcW w:w="365" w:type="dxa"/>
            <w:gridSpan w:val="2"/>
            <w:tcBorders>
              <w:right w:val="nil"/>
            </w:tcBorders>
          </w:tcPr>
          <w:p w:rsidR="00916E0C" w:rsidRPr="00433781" w:rsidRDefault="00916E0C" w:rsidP="00AD43E2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916E0C" w:rsidRPr="00433781" w:rsidRDefault="00916E0C" w:rsidP="00AD43E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916E0C" w:rsidRPr="00433781" w:rsidRDefault="00916E0C" w:rsidP="00AD43E2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916E0C" w:rsidRPr="00433781" w:rsidRDefault="00916E0C" w:rsidP="00AD43E2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Rectangle 7" o:spid="_x0000_s1031" style="position:absolute;left:0;text-align:left;margin-left:7.4pt;margin-top:3.65pt;width:9.75pt;height:13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/     มหาวิทยาลัยแม่โจ้ -  ชุมพร</w:t>
            </w:r>
          </w:p>
        </w:tc>
      </w:tr>
      <w:tr w:rsidR="00916E0C" w:rsidRPr="00D902F4" w:rsidTr="00AD43E2">
        <w:tc>
          <w:tcPr>
            <w:tcW w:w="2339" w:type="dxa"/>
            <w:gridSpan w:val="4"/>
            <w:tcBorders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916E0C" w:rsidRPr="00D902F4" w:rsidRDefault="00916E0C" w:rsidP="00AD43E2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  <w:tc>
          <w:tcPr>
            <w:tcW w:w="2523" w:type="dxa"/>
            <w:tcBorders>
              <w:left w:val="nil"/>
            </w:tcBorders>
          </w:tcPr>
          <w:p w:rsidR="00916E0C" w:rsidRPr="00D902F4" w:rsidRDefault="00916E0C" w:rsidP="00AD43E2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</w:tbl>
    <w:p w:rsidR="00916E0C" w:rsidRDefault="00916E0C" w:rsidP="00AD43E2">
      <w:pPr>
        <w:ind w:left="360"/>
        <w:rPr>
          <w:b/>
          <w:bCs/>
          <w:sz w:val="20"/>
          <w:szCs w:val="20"/>
          <w:lang w:bidi="th-TH"/>
        </w:rPr>
      </w:pPr>
    </w:p>
    <w:p w:rsidR="00916E0C" w:rsidRDefault="00916E0C" w:rsidP="00AD43E2">
      <w:pPr>
        <w:ind w:left="360"/>
        <w:rPr>
          <w:b/>
          <w:bCs/>
          <w:sz w:val="20"/>
          <w:szCs w:val="20"/>
          <w:lang w:bidi="th-TH"/>
        </w:rPr>
      </w:pPr>
    </w:p>
    <w:p w:rsidR="00916E0C" w:rsidRDefault="00916E0C" w:rsidP="00AD43E2">
      <w:pPr>
        <w:ind w:left="360"/>
        <w:rPr>
          <w:b/>
          <w:bCs/>
          <w:sz w:val="20"/>
          <w:szCs w:val="20"/>
          <w:lang w:bidi="th-TH"/>
        </w:rPr>
      </w:pPr>
    </w:p>
    <w:p w:rsidR="00916E0C" w:rsidRDefault="00916E0C" w:rsidP="00AD43E2">
      <w:pPr>
        <w:ind w:left="360"/>
        <w:rPr>
          <w:b/>
          <w:bCs/>
          <w:sz w:val="20"/>
          <w:szCs w:val="20"/>
          <w:lang w:bidi="th-TH"/>
        </w:rPr>
      </w:pPr>
    </w:p>
    <w:p w:rsidR="00916E0C" w:rsidRDefault="00916E0C" w:rsidP="00AD43E2">
      <w:pPr>
        <w:ind w:left="360"/>
        <w:rPr>
          <w:b/>
          <w:bCs/>
          <w:sz w:val="20"/>
          <w:szCs w:val="20"/>
          <w:lang w:bidi="th-TH"/>
        </w:rPr>
      </w:pPr>
    </w:p>
    <w:p w:rsidR="00916E0C" w:rsidRDefault="00916E0C" w:rsidP="00AD43E2">
      <w:pPr>
        <w:ind w:left="360"/>
        <w:rPr>
          <w:b/>
          <w:bCs/>
          <w:sz w:val="20"/>
          <w:szCs w:val="20"/>
          <w:lang w:bidi="th-TH"/>
        </w:rPr>
      </w:pPr>
    </w:p>
    <w:p w:rsidR="00916E0C" w:rsidRDefault="00916E0C" w:rsidP="00AD43E2">
      <w:pPr>
        <w:ind w:left="360"/>
        <w:rPr>
          <w:b/>
          <w:bCs/>
          <w:sz w:val="20"/>
          <w:szCs w:val="20"/>
          <w:lang w:bidi="th-TH"/>
        </w:rPr>
      </w:pPr>
    </w:p>
    <w:p w:rsidR="00916E0C" w:rsidRDefault="00916E0C" w:rsidP="00AD43E2">
      <w:pPr>
        <w:ind w:left="360"/>
        <w:rPr>
          <w:b/>
          <w:bCs/>
          <w:sz w:val="20"/>
          <w:szCs w:val="20"/>
          <w:lang w:bidi="th-TH"/>
        </w:rPr>
      </w:pPr>
    </w:p>
    <w:p w:rsidR="00916E0C" w:rsidRDefault="00916E0C" w:rsidP="00AD43E2">
      <w:pPr>
        <w:ind w:left="360"/>
        <w:rPr>
          <w:b/>
          <w:bCs/>
          <w:sz w:val="20"/>
          <w:szCs w:val="20"/>
          <w:lang w:bidi="th-TH"/>
        </w:rPr>
      </w:pPr>
    </w:p>
    <w:p w:rsidR="00916E0C" w:rsidRDefault="00916E0C" w:rsidP="00AD43E2">
      <w:pPr>
        <w:ind w:left="360"/>
        <w:rPr>
          <w:b/>
          <w:bCs/>
          <w:sz w:val="20"/>
          <w:szCs w:val="20"/>
          <w:lang w:bidi="th-TH"/>
        </w:rPr>
      </w:pPr>
    </w:p>
    <w:p w:rsidR="00916E0C" w:rsidRDefault="00916E0C" w:rsidP="00AD43E2">
      <w:pPr>
        <w:ind w:left="360"/>
        <w:rPr>
          <w:b/>
          <w:bCs/>
          <w:sz w:val="20"/>
          <w:szCs w:val="20"/>
          <w:lang w:bidi="th-TH"/>
        </w:rPr>
      </w:pPr>
    </w:p>
    <w:p w:rsidR="00916E0C" w:rsidRDefault="00916E0C" w:rsidP="00AD43E2">
      <w:pPr>
        <w:ind w:left="360"/>
        <w:rPr>
          <w:b/>
          <w:bCs/>
          <w:sz w:val="20"/>
          <w:szCs w:val="20"/>
          <w:lang w:bidi="th-TH"/>
        </w:rPr>
      </w:pPr>
    </w:p>
    <w:p w:rsidR="00916E0C" w:rsidRPr="006B3D7B" w:rsidRDefault="00916E0C" w:rsidP="00AD43E2">
      <w:pPr>
        <w:pStyle w:val="Heading7"/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2 การจัดการเรียนการสอนของรายวิชา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8"/>
        <w:gridCol w:w="299"/>
        <w:gridCol w:w="1501"/>
        <w:gridCol w:w="1304"/>
        <w:gridCol w:w="136"/>
        <w:gridCol w:w="3962"/>
      </w:tblGrid>
      <w:tr w:rsidR="00916E0C" w:rsidTr="00AD43E2">
        <w:tc>
          <w:tcPr>
            <w:tcW w:w="10080" w:type="dxa"/>
            <w:gridSpan w:val="6"/>
          </w:tcPr>
          <w:p w:rsidR="00916E0C" w:rsidRPr="005E7452" w:rsidRDefault="00916E0C" w:rsidP="00AD43E2">
            <w:pPr>
              <w:pStyle w:val="Heading7"/>
              <w:spacing w:before="120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รายงานชั่วโมงการสอนจริงเทียบกับ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แผนการสอน</w:t>
            </w:r>
          </w:p>
        </w:tc>
      </w:tr>
      <w:tr w:rsidR="00916E0C" w:rsidTr="00AD43E2">
        <w:trPr>
          <w:trHeight w:val="1259"/>
        </w:trPr>
        <w:tc>
          <w:tcPr>
            <w:tcW w:w="2878" w:type="dxa"/>
          </w:tcPr>
          <w:p w:rsidR="00916E0C" w:rsidRPr="008516B7" w:rsidRDefault="00916E0C" w:rsidP="00AD43E2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800" w:type="dxa"/>
            <w:gridSpan w:val="2"/>
          </w:tcPr>
          <w:p w:rsidR="00916E0C" w:rsidRPr="008516B7" w:rsidRDefault="00916E0C" w:rsidP="00AD43E2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916E0C" w:rsidRPr="008516B7" w:rsidRDefault="00916E0C" w:rsidP="00AD43E2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962" w:type="dxa"/>
          </w:tcPr>
          <w:p w:rsidR="00916E0C" w:rsidRDefault="00916E0C" w:rsidP="00AD43E2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ระบุเหตุ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ที่การสอนจริงต่างจาก</w:t>
            </w:r>
          </w:p>
          <w:p w:rsidR="00916E0C" w:rsidRPr="008516B7" w:rsidRDefault="00916E0C" w:rsidP="00AD43E2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แผนการสอนหากมีความแตกต่างเกิน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25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916E0C" w:rsidTr="00AD43E2">
        <w:tc>
          <w:tcPr>
            <w:tcW w:w="2878" w:type="dxa"/>
          </w:tcPr>
          <w:p w:rsidR="00916E0C" w:rsidRPr="006448FF" w:rsidRDefault="00916E0C" w:rsidP="00AD43E2">
            <w:pPr>
              <w:pStyle w:val="Default"/>
              <w:rPr>
                <w:rFonts w:ascii="Browallia New" w:hAnsi="Browallia New" w:cs="Browallia New"/>
                <w:sz w:val="32"/>
                <w:szCs w:val="32"/>
              </w:rPr>
            </w:pP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บทที่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30786B">
              <w:rPr>
                <w:rFonts w:ascii="Browallia New" w:hAnsi="Browallia New" w:cs="Browallia New"/>
                <w:sz w:val="32"/>
                <w:szCs w:val="32"/>
                <w:cs/>
              </w:rPr>
              <w:t>แนวคิดพื้นฐานทางการตลาด</w:t>
            </w:r>
          </w:p>
        </w:tc>
        <w:tc>
          <w:tcPr>
            <w:tcW w:w="1800" w:type="dxa"/>
            <w:gridSpan w:val="2"/>
          </w:tcPr>
          <w:p w:rsidR="00916E0C" w:rsidRPr="00AD43E2" w:rsidRDefault="00916E0C" w:rsidP="00AD43E2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3</w:t>
            </w:r>
          </w:p>
          <w:p w:rsidR="00916E0C" w:rsidRPr="006448FF" w:rsidRDefault="00916E0C" w:rsidP="00AD43E2">
            <w:pPr>
              <w:jc w:val="center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1440" w:type="dxa"/>
            <w:gridSpan w:val="2"/>
          </w:tcPr>
          <w:p w:rsidR="00916E0C" w:rsidRPr="00AD43E2" w:rsidRDefault="00916E0C" w:rsidP="00AD43E2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3</w:t>
            </w:r>
          </w:p>
          <w:p w:rsidR="00916E0C" w:rsidRPr="006448FF" w:rsidRDefault="00916E0C" w:rsidP="00AD43E2">
            <w:pPr>
              <w:jc w:val="center"/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3962" w:type="dxa"/>
          </w:tcPr>
          <w:p w:rsidR="00916E0C" w:rsidRPr="00CF3E6A" w:rsidRDefault="00916E0C" w:rsidP="00AD43E2">
            <w:pPr>
              <w:rPr>
                <w:lang w:val="en-US" w:bidi="th-TH"/>
              </w:rPr>
            </w:pPr>
          </w:p>
        </w:tc>
      </w:tr>
      <w:tr w:rsidR="00916E0C" w:rsidTr="00AD43E2">
        <w:tc>
          <w:tcPr>
            <w:tcW w:w="2878" w:type="dxa"/>
          </w:tcPr>
          <w:p w:rsidR="00916E0C" w:rsidRPr="006448FF" w:rsidRDefault="00916E0C" w:rsidP="00AD43E2">
            <w:pPr>
              <w:pStyle w:val="Default"/>
              <w:rPr>
                <w:rFonts w:ascii="Browallia New" w:hAnsi="Browallia New" w:cs="Browallia New"/>
                <w:sz w:val="32"/>
                <w:szCs w:val="32"/>
                <w:lang w:bidi="ar-SA"/>
              </w:rPr>
            </w:pP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บทที่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2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30786B">
              <w:rPr>
                <w:rFonts w:ascii="Browallia New" w:hAnsi="Browallia New" w:cs="Browallia New"/>
                <w:sz w:val="32"/>
                <w:szCs w:val="32"/>
                <w:cs/>
              </w:rPr>
              <w:t>ปรัชญาและส่วน</w:t>
            </w:r>
          </w:p>
        </w:tc>
        <w:tc>
          <w:tcPr>
            <w:tcW w:w="1800" w:type="dxa"/>
            <w:gridSpan w:val="2"/>
          </w:tcPr>
          <w:p w:rsidR="00916E0C" w:rsidRPr="0030786B" w:rsidRDefault="00916E0C" w:rsidP="00AD43E2">
            <w:pPr>
              <w:pStyle w:val="Default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6</w:t>
            </w:r>
          </w:p>
        </w:tc>
        <w:tc>
          <w:tcPr>
            <w:tcW w:w="1440" w:type="dxa"/>
            <w:gridSpan w:val="2"/>
          </w:tcPr>
          <w:p w:rsidR="00916E0C" w:rsidRPr="0030786B" w:rsidRDefault="00916E0C" w:rsidP="00AD43E2">
            <w:pPr>
              <w:pStyle w:val="Default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6</w:t>
            </w:r>
          </w:p>
        </w:tc>
        <w:tc>
          <w:tcPr>
            <w:tcW w:w="3962" w:type="dxa"/>
          </w:tcPr>
          <w:p w:rsidR="00916E0C" w:rsidRDefault="00916E0C" w:rsidP="00AD43E2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916E0C" w:rsidTr="00AD43E2">
        <w:tc>
          <w:tcPr>
            <w:tcW w:w="2878" w:type="dxa"/>
          </w:tcPr>
          <w:p w:rsidR="00916E0C" w:rsidRPr="006448FF" w:rsidRDefault="00916E0C" w:rsidP="00AD43E2">
            <w:pPr>
              <w:pStyle w:val="Default"/>
              <w:rPr>
                <w:rFonts w:ascii="Browallia New" w:hAnsi="Browallia New" w:cs="Browallia New"/>
                <w:sz w:val="32"/>
                <w:szCs w:val="32"/>
              </w:rPr>
            </w:pP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บทที่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3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30786B">
              <w:rPr>
                <w:rFonts w:ascii="Browallia New" w:hAnsi="Browallia New" w:cs="Browallia New"/>
                <w:sz w:val="32"/>
                <w:szCs w:val="32"/>
                <w:cs/>
              </w:rPr>
              <w:t>สารสนเทศและการวิจัยตลาด</w:t>
            </w:r>
          </w:p>
        </w:tc>
        <w:tc>
          <w:tcPr>
            <w:tcW w:w="1800" w:type="dxa"/>
            <w:gridSpan w:val="2"/>
          </w:tcPr>
          <w:p w:rsidR="00916E0C" w:rsidRPr="006448FF" w:rsidRDefault="00916E0C" w:rsidP="00AD43E2">
            <w:pPr>
              <w:pStyle w:val="Default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916E0C" w:rsidRPr="006448FF" w:rsidRDefault="00916E0C" w:rsidP="00AD43E2">
            <w:pPr>
              <w:pStyle w:val="Default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916E0C" w:rsidRDefault="00916E0C" w:rsidP="00AD43E2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916E0C" w:rsidTr="00AD43E2">
        <w:tc>
          <w:tcPr>
            <w:tcW w:w="2878" w:type="dxa"/>
          </w:tcPr>
          <w:p w:rsidR="00916E0C" w:rsidRPr="006448FF" w:rsidRDefault="00916E0C" w:rsidP="00AD43E2">
            <w:pPr>
              <w:pStyle w:val="Default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บทที่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4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30786B">
              <w:rPr>
                <w:rFonts w:ascii="Browallia New" w:hAnsi="Browallia New" w:cs="Browallia New"/>
                <w:sz w:val="32"/>
                <w:szCs w:val="32"/>
                <w:cs/>
              </w:rPr>
              <w:t>พฤติกรรมผู้บริโภค</w:t>
            </w:r>
          </w:p>
        </w:tc>
        <w:tc>
          <w:tcPr>
            <w:tcW w:w="1800" w:type="dxa"/>
            <w:gridSpan w:val="2"/>
          </w:tcPr>
          <w:p w:rsidR="00916E0C" w:rsidRPr="00AD43E2" w:rsidRDefault="00916E0C" w:rsidP="00AD43E2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6</w:t>
            </w:r>
          </w:p>
        </w:tc>
        <w:tc>
          <w:tcPr>
            <w:tcW w:w="1440" w:type="dxa"/>
            <w:gridSpan w:val="2"/>
          </w:tcPr>
          <w:p w:rsidR="00916E0C" w:rsidRPr="00AD43E2" w:rsidRDefault="00916E0C" w:rsidP="00AD43E2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6</w:t>
            </w:r>
          </w:p>
        </w:tc>
        <w:tc>
          <w:tcPr>
            <w:tcW w:w="3962" w:type="dxa"/>
          </w:tcPr>
          <w:p w:rsidR="00916E0C" w:rsidRDefault="00916E0C" w:rsidP="00AD43E2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916E0C" w:rsidTr="00AD43E2">
        <w:tc>
          <w:tcPr>
            <w:tcW w:w="2878" w:type="dxa"/>
          </w:tcPr>
          <w:p w:rsidR="00916E0C" w:rsidRPr="006448FF" w:rsidRDefault="00916E0C" w:rsidP="00AD43E2">
            <w:pPr>
              <w:pStyle w:val="Default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บทที่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5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484C08">
              <w:rPr>
                <w:rFonts w:ascii="Browallia New" w:hAnsi="Browallia New" w:cs="Browallia New"/>
                <w:sz w:val="32"/>
                <w:szCs w:val="32"/>
                <w:cs/>
              </w:rPr>
              <w:t>การแบ่งส่วนตลาด การกำหนดตลาดเป้าหมายและการวางตำแหน่งทางการตลาด</w:t>
            </w:r>
          </w:p>
        </w:tc>
        <w:tc>
          <w:tcPr>
            <w:tcW w:w="1800" w:type="dxa"/>
            <w:gridSpan w:val="2"/>
          </w:tcPr>
          <w:p w:rsidR="00916E0C" w:rsidRPr="00AD43E2" w:rsidRDefault="00916E0C" w:rsidP="00AD43E2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cs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6</w:t>
            </w:r>
          </w:p>
        </w:tc>
        <w:tc>
          <w:tcPr>
            <w:tcW w:w="1440" w:type="dxa"/>
            <w:gridSpan w:val="2"/>
          </w:tcPr>
          <w:p w:rsidR="00916E0C" w:rsidRPr="00AD43E2" w:rsidRDefault="00916E0C" w:rsidP="00AD43E2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cs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6</w:t>
            </w:r>
          </w:p>
        </w:tc>
        <w:tc>
          <w:tcPr>
            <w:tcW w:w="3962" w:type="dxa"/>
          </w:tcPr>
          <w:p w:rsidR="00916E0C" w:rsidRDefault="00916E0C" w:rsidP="00AD43E2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916E0C" w:rsidTr="00AD43E2">
        <w:tc>
          <w:tcPr>
            <w:tcW w:w="2878" w:type="dxa"/>
          </w:tcPr>
          <w:p w:rsidR="00916E0C" w:rsidRPr="006448FF" w:rsidRDefault="00916E0C" w:rsidP="00AD43E2">
            <w:pPr>
              <w:pStyle w:val="Default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บทที่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6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 xml:space="preserve"> </w:t>
            </w:r>
            <w:r w:rsidRPr="00DD59A7">
              <w:rPr>
                <w:sz w:val="32"/>
                <w:szCs w:val="32"/>
                <w:cs/>
              </w:rPr>
              <w:t>ผลิตภัณฑ์ การพัฒนาผลิตภัณฑ์ใหม่ และวงจรชีวิตผลิตภัณฑ์</w:t>
            </w:r>
          </w:p>
          <w:p w:rsidR="00916E0C" w:rsidRPr="006448FF" w:rsidRDefault="00916E0C" w:rsidP="00AD43E2">
            <w:pPr>
              <w:pStyle w:val="Default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2"/>
          </w:tcPr>
          <w:p w:rsidR="00916E0C" w:rsidRPr="006448FF" w:rsidRDefault="00916E0C" w:rsidP="00AD43E2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6</w:t>
            </w:r>
          </w:p>
        </w:tc>
        <w:tc>
          <w:tcPr>
            <w:tcW w:w="1440" w:type="dxa"/>
            <w:gridSpan w:val="2"/>
          </w:tcPr>
          <w:p w:rsidR="00916E0C" w:rsidRPr="006448FF" w:rsidRDefault="00916E0C" w:rsidP="00AD43E2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bidi="th-TH"/>
              </w:rPr>
              <w:t>6</w:t>
            </w:r>
          </w:p>
        </w:tc>
        <w:tc>
          <w:tcPr>
            <w:tcW w:w="3962" w:type="dxa"/>
          </w:tcPr>
          <w:p w:rsidR="00916E0C" w:rsidRDefault="00916E0C" w:rsidP="00AD43E2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916E0C" w:rsidTr="00AD43E2">
        <w:tc>
          <w:tcPr>
            <w:tcW w:w="2878" w:type="dxa"/>
          </w:tcPr>
          <w:p w:rsidR="00916E0C" w:rsidRPr="006448FF" w:rsidRDefault="00916E0C" w:rsidP="00AD43E2">
            <w:pPr>
              <w:pStyle w:val="Default"/>
              <w:rPr>
                <w:rFonts w:ascii="Browallia New" w:hAnsi="Browallia New" w:cs="Browallia New"/>
                <w:sz w:val="32"/>
                <w:szCs w:val="32"/>
                <w:lang w:bidi="ar-SA"/>
              </w:rPr>
            </w:pP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บทที่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7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484C08">
              <w:rPr>
                <w:rFonts w:ascii="Browallia New" w:hAnsi="Browallia New" w:cs="Browallia New"/>
                <w:sz w:val="32"/>
                <w:szCs w:val="32"/>
                <w:cs/>
              </w:rPr>
              <w:t>การตั้งราคา</w:t>
            </w:r>
          </w:p>
        </w:tc>
        <w:tc>
          <w:tcPr>
            <w:tcW w:w="1800" w:type="dxa"/>
            <w:gridSpan w:val="2"/>
          </w:tcPr>
          <w:p w:rsidR="00916E0C" w:rsidRPr="00AD43E2" w:rsidRDefault="00916E0C" w:rsidP="00AD43E2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6</w:t>
            </w:r>
          </w:p>
        </w:tc>
        <w:tc>
          <w:tcPr>
            <w:tcW w:w="1440" w:type="dxa"/>
            <w:gridSpan w:val="2"/>
          </w:tcPr>
          <w:p w:rsidR="00916E0C" w:rsidRPr="00AD43E2" w:rsidRDefault="00916E0C" w:rsidP="00AD43E2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6</w:t>
            </w:r>
          </w:p>
        </w:tc>
        <w:tc>
          <w:tcPr>
            <w:tcW w:w="3962" w:type="dxa"/>
          </w:tcPr>
          <w:p w:rsidR="00916E0C" w:rsidRDefault="00916E0C" w:rsidP="00AD43E2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916E0C" w:rsidTr="00AD43E2">
        <w:tc>
          <w:tcPr>
            <w:tcW w:w="2878" w:type="dxa"/>
          </w:tcPr>
          <w:p w:rsidR="00916E0C" w:rsidRPr="00AD43E2" w:rsidRDefault="00916E0C" w:rsidP="00AD43E2">
            <w:pPr>
              <w:pStyle w:val="Default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บทที่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8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6448FF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F44F9">
              <w:rPr>
                <w:rFonts w:ascii="Browallia New" w:hAnsi="Browallia New" w:cs="Browallia New"/>
                <w:sz w:val="32"/>
                <w:szCs w:val="32"/>
                <w:cs/>
              </w:rPr>
              <w:t>ช่องทางการจัดจำหน่าย</w:t>
            </w:r>
          </w:p>
        </w:tc>
        <w:tc>
          <w:tcPr>
            <w:tcW w:w="1800" w:type="dxa"/>
            <w:gridSpan w:val="2"/>
          </w:tcPr>
          <w:p w:rsidR="00916E0C" w:rsidRPr="00AD43E2" w:rsidRDefault="00916E0C" w:rsidP="00AD43E2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3</w:t>
            </w:r>
          </w:p>
        </w:tc>
        <w:tc>
          <w:tcPr>
            <w:tcW w:w="1440" w:type="dxa"/>
            <w:gridSpan w:val="2"/>
          </w:tcPr>
          <w:p w:rsidR="00916E0C" w:rsidRPr="00AD43E2" w:rsidRDefault="00916E0C" w:rsidP="00AD43E2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3</w:t>
            </w:r>
          </w:p>
        </w:tc>
        <w:tc>
          <w:tcPr>
            <w:tcW w:w="3962" w:type="dxa"/>
          </w:tcPr>
          <w:p w:rsidR="00916E0C" w:rsidRDefault="00916E0C" w:rsidP="00AD43E2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916E0C" w:rsidTr="00AD43E2">
        <w:tc>
          <w:tcPr>
            <w:tcW w:w="2878" w:type="dxa"/>
          </w:tcPr>
          <w:p w:rsidR="00916E0C" w:rsidRPr="00AD43E2" w:rsidRDefault="00916E0C" w:rsidP="00AD43E2">
            <w:pPr>
              <w:pStyle w:val="Default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บท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9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E039D2">
              <w:rPr>
                <w:rFonts w:ascii="Browallia New" w:hAnsi="Browallia New" w:cs="Browallia New"/>
                <w:sz w:val="32"/>
                <w:szCs w:val="32"/>
                <w:cs/>
              </w:rPr>
              <w:t>การส่งเสริมการตลาด</w:t>
            </w:r>
          </w:p>
        </w:tc>
        <w:tc>
          <w:tcPr>
            <w:tcW w:w="1800" w:type="dxa"/>
            <w:gridSpan w:val="2"/>
          </w:tcPr>
          <w:p w:rsidR="00916E0C" w:rsidRPr="00AD43E2" w:rsidRDefault="00916E0C" w:rsidP="00AD43E2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3</w:t>
            </w:r>
          </w:p>
        </w:tc>
        <w:tc>
          <w:tcPr>
            <w:tcW w:w="1440" w:type="dxa"/>
            <w:gridSpan w:val="2"/>
          </w:tcPr>
          <w:p w:rsidR="00916E0C" w:rsidRPr="00AD43E2" w:rsidRDefault="00916E0C" w:rsidP="00AD43E2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3</w:t>
            </w:r>
          </w:p>
        </w:tc>
        <w:tc>
          <w:tcPr>
            <w:tcW w:w="3962" w:type="dxa"/>
          </w:tcPr>
          <w:p w:rsidR="00916E0C" w:rsidRDefault="00916E0C" w:rsidP="00AD43E2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916E0C" w:rsidTr="00AD43E2">
        <w:tc>
          <w:tcPr>
            <w:tcW w:w="2878" w:type="dxa"/>
          </w:tcPr>
          <w:p w:rsidR="00916E0C" w:rsidRPr="00AD43E2" w:rsidRDefault="00916E0C" w:rsidP="00AD43E2">
            <w:pPr>
              <w:pStyle w:val="Default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บทที่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10</w:t>
            </w:r>
            <w:r w:rsidRPr="006448FF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484C08">
              <w:rPr>
                <w:rFonts w:cs="Browallia New"/>
                <w:sz w:val="32"/>
                <w:szCs w:val="32"/>
                <w:cs/>
              </w:rPr>
              <w:t>การ</w:t>
            </w:r>
            <w:r>
              <w:rPr>
                <w:rFonts w:cs="Browallia New"/>
                <w:sz w:val="32"/>
                <w:szCs w:val="32"/>
                <w:cs/>
              </w:rPr>
              <w:t>ตลาดระหว่างประเทศ</w:t>
            </w:r>
          </w:p>
        </w:tc>
        <w:tc>
          <w:tcPr>
            <w:tcW w:w="1800" w:type="dxa"/>
            <w:gridSpan w:val="2"/>
          </w:tcPr>
          <w:p w:rsidR="00916E0C" w:rsidRPr="00AD43E2" w:rsidRDefault="00916E0C" w:rsidP="00AD43E2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4</w:t>
            </w:r>
          </w:p>
        </w:tc>
        <w:tc>
          <w:tcPr>
            <w:tcW w:w="1440" w:type="dxa"/>
            <w:gridSpan w:val="2"/>
          </w:tcPr>
          <w:p w:rsidR="00916E0C" w:rsidRPr="00AD43E2" w:rsidRDefault="00916E0C" w:rsidP="00AD43E2">
            <w:pPr>
              <w:spacing w:line="276" w:lineRule="auto"/>
              <w:jc w:val="center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4</w:t>
            </w:r>
          </w:p>
        </w:tc>
        <w:tc>
          <w:tcPr>
            <w:tcW w:w="3962" w:type="dxa"/>
          </w:tcPr>
          <w:p w:rsidR="00916E0C" w:rsidRPr="008516B7" w:rsidRDefault="00916E0C" w:rsidP="00AD43E2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916E0C" w:rsidTr="00AD43E2">
        <w:tblPrEx>
          <w:tblLook w:val="01E0"/>
        </w:tblPrEx>
        <w:trPr>
          <w:trHeight w:val="1435"/>
        </w:trPr>
        <w:tc>
          <w:tcPr>
            <w:tcW w:w="10080" w:type="dxa"/>
            <w:gridSpan w:val="6"/>
          </w:tcPr>
          <w:p w:rsidR="00916E0C" w:rsidRPr="005E7452" w:rsidRDefault="00916E0C" w:rsidP="00AD43E2">
            <w:pPr>
              <w:pStyle w:val="Heading7"/>
              <w:ind w:left="360" w:hanging="360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ไม่ครอบคลุมตามแผน</w:t>
            </w:r>
          </w:p>
          <w:p w:rsidR="00916E0C" w:rsidRPr="00656882" w:rsidRDefault="00916E0C" w:rsidP="00AD43E2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lang w:val="en-US" w:bidi="th-TH"/>
              </w:rPr>
            </w:pP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ระบุหัวข้อที่สอนไม่ครอบคลุมตามแผน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พิจารณานัยสำคัญ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ของหัวข้อต่อ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ผล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การเรียนรู้ของรายวิชา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และหลักสูตร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ในกรณีที่มีนัยสำคัญให้เสนอแนวทางชดเชย</w:t>
            </w:r>
          </w:p>
          <w:p w:rsidR="00916E0C" w:rsidRPr="0065431B" w:rsidRDefault="00916E0C" w:rsidP="00AD43E2">
            <w:pPr>
              <w:rPr>
                <w:szCs w:val="22"/>
                <w:lang w:bidi="th-TH"/>
              </w:rPr>
            </w:pPr>
            <w:r w:rsidRPr="006B3D7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916E0C" w:rsidTr="00AD43E2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916E0C" w:rsidRPr="005E7452" w:rsidRDefault="00916E0C" w:rsidP="00AD43E2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ถ้ามี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805" w:type="dxa"/>
            <w:gridSpan w:val="2"/>
          </w:tcPr>
          <w:p w:rsidR="00916E0C" w:rsidRPr="005E7452" w:rsidRDefault="00916E0C" w:rsidP="00AD43E2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</w:p>
        </w:tc>
        <w:tc>
          <w:tcPr>
            <w:tcW w:w="4098" w:type="dxa"/>
            <w:gridSpan w:val="2"/>
          </w:tcPr>
          <w:p w:rsidR="00916E0C" w:rsidRPr="002C1485" w:rsidRDefault="00916E0C" w:rsidP="00AD43E2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C148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916E0C" w:rsidRPr="00CE339B" w:rsidTr="00AD43E2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916E0C" w:rsidRPr="00CE339B" w:rsidRDefault="00916E0C" w:rsidP="00AD43E2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2805" w:type="dxa"/>
            <w:gridSpan w:val="2"/>
          </w:tcPr>
          <w:p w:rsidR="00916E0C" w:rsidRPr="00CE339B" w:rsidRDefault="00916E0C" w:rsidP="00AD43E2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916E0C" w:rsidRPr="00CE339B" w:rsidRDefault="00916E0C" w:rsidP="00AD43E2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916E0C" w:rsidRPr="00CE339B" w:rsidTr="00AD43E2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916E0C" w:rsidRPr="00CE339B" w:rsidRDefault="00916E0C" w:rsidP="00AD43E2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916E0C" w:rsidRPr="00CE339B" w:rsidRDefault="00916E0C" w:rsidP="00AD43E2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916E0C" w:rsidRPr="00CE339B" w:rsidRDefault="00916E0C" w:rsidP="00AD43E2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916E0C" w:rsidRPr="00CE339B" w:rsidTr="00AD43E2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916E0C" w:rsidRPr="00CE339B" w:rsidRDefault="00916E0C" w:rsidP="00AD43E2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916E0C" w:rsidRPr="00CE339B" w:rsidRDefault="00916E0C" w:rsidP="00AD43E2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916E0C" w:rsidRPr="00CE339B" w:rsidRDefault="00916E0C" w:rsidP="00AD43E2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916E0C" w:rsidRPr="00CE339B" w:rsidTr="00AD43E2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916E0C" w:rsidRPr="00CE339B" w:rsidRDefault="00916E0C" w:rsidP="00AD43E2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916E0C" w:rsidRPr="00CE339B" w:rsidRDefault="00916E0C" w:rsidP="00AD43E2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916E0C" w:rsidRPr="00CE339B" w:rsidRDefault="00916E0C" w:rsidP="00AD43E2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916E0C" w:rsidRPr="00CE339B" w:rsidTr="00AD43E2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916E0C" w:rsidRPr="00CE339B" w:rsidRDefault="00916E0C" w:rsidP="00AD43E2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916E0C" w:rsidRPr="00CE339B" w:rsidRDefault="00916E0C" w:rsidP="00AD43E2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916E0C" w:rsidRPr="00CE339B" w:rsidRDefault="00916E0C" w:rsidP="00AD43E2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916E0C" w:rsidTr="00AD43E2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916E0C" w:rsidRPr="00D80934" w:rsidRDefault="00916E0C" w:rsidP="00AD43E2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916E0C" w:rsidRPr="00D80934" w:rsidRDefault="00916E0C" w:rsidP="00AD43E2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916E0C" w:rsidRPr="00D80934" w:rsidRDefault="00916E0C" w:rsidP="00AD43E2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  <w:tr w:rsidR="00916E0C" w:rsidTr="00AD43E2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916E0C" w:rsidRPr="00D80934" w:rsidRDefault="00916E0C" w:rsidP="00AD43E2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916E0C" w:rsidRPr="00D80934" w:rsidRDefault="00916E0C" w:rsidP="00AD43E2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916E0C" w:rsidRPr="00D80934" w:rsidRDefault="00916E0C" w:rsidP="00AD43E2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</w:tbl>
    <w:p w:rsidR="00916E0C" w:rsidRDefault="00916E0C" w:rsidP="00AD43E2">
      <w:r>
        <w:rPr>
          <w:rFonts w:ascii="Angsana New" w:hAnsi="Angsana New"/>
          <w:sz w:val="32"/>
          <w:szCs w:val="32"/>
          <w:cs/>
          <w:lang w:bidi="th-TH"/>
        </w:rPr>
        <w:t xml:space="preserve">2.1  มีการดำเนินการวิเคราะห์ศักยภาพของผู้เรียนทั้งหมดก่อนการจัดกิจกรรมการเรียนการสอน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2700"/>
        <w:gridCol w:w="1980"/>
      </w:tblGrid>
      <w:tr w:rsidR="00916E0C" w:rsidRPr="004017DD" w:rsidTr="00AD43E2">
        <w:trPr>
          <w:cantSplit/>
          <w:trHeight w:val="530"/>
        </w:trPr>
        <w:tc>
          <w:tcPr>
            <w:tcW w:w="2880" w:type="dxa"/>
          </w:tcPr>
          <w:p w:rsidR="00916E0C" w:rsidRPr="004017DD" w:rsidRDefault="00916E0C" w:rsidP="00AD43E2">
            <w:pPr>
              <w:rPr>
                <w:rFonts w:ascii="Angsana New" w:hAnsi="Angsana New"/>
                <w:bCs/>
                <w:sz w:val="28"/>
                <w:lang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</w:tcPr>
          <w:p w:rsidR="00916E0C" w:rsidRPr="004017DD" w:rsidRDefault="00916E0C" w:rsidP="00AD43E2">
            <w:pPr>
              <w:rPr>
                <w:rFonts w:ascii="Angsana New" w:hAnsi="Angsana New"/>
                <w:bCs/>
                <w:color w:val="000000"/>
                <w:sz w:val="28"/>
                <w:lang w:val="en-US"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</w:tcPr>
          <w:p w:rsidR="00916E0C" w:rsidRPr="004017DD" w:rsidRDefault="00916E0C" w:rsidP="00AD43E2">
            <w:pPr>
              <w:rPr>
                <w:rFonts w:ascii="Angsana New" w:hAnsi="Angsana New"/>
                <w:bCs/>
                <w:color w:val="000000"/>
                <w:sz w:val="28"/>
                <w:cs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</w:tcPr>
          <w:p w:rsidR="00916E0C" w:rsidRPr="004017DD" w:rsidRDefault="00916E0C" w:rsidP="00AD43E2">
            <w:pPr>
              <w:rPr>
                <w:rFonts w:ascii="Angsana New" w:hAnsi="Angsana New"/>
                <w:bCs/>
                <w:sz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การ</w:t>
            </w: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ดำเนินการก่อนการจัดสอนจริง</w:t>
            </w:r>
          </w:p>
        </w:tc>
      </w:tr>
      <w:tr w:rsidR="00916E0C" w:rsidRPr="005746A5" w:rsidTr="00AD43E2">
        <w:trPr>
          <w:cantSplit/>
          <w:trHeight w:val="530"/>
        </w:trPr>
        <w:tc>
          <w:tcPr>
            <w:tcW w:w="2880" w:type="dxa"/>
          </w:tcPr>
          <w:p w:rsidR="00916E0C" w:rsidRPr="004017DD" w:rsidRDefault="00916E0C" w:rsidP="00AD43E2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ใช้เกรดเฉลี่ยของนักศึกษาที่อยู่ในใบรายชื่อเป็นข้อมูลในการวิเคราะห์</w:t>
            </w:r>
          </w:p>
          <w:p w:rsidR="00916E0C" w:rsidRPr="00AD43E2" w:rsidRDefault="00916E0C" w:rsidP="00AD43E2">
            <w:pPr>
              <w:rPr>
                <w:rFonts w:ascii="Angsana New" w:hAnsi="Angsana New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ใช้ข้อสอบทำการทดสอบก่อนเรียน</w:t>
            </w:r>
          </w:p>
          <w:p w:rsidR="00916E0C" w:rsidRDefault="00916E0C" w:rsidP="00AD43E2">
            <w:pPr>
              <w:rPr>
                <w:rFonts w:ascii="Angsana New" w:hAnsi="Angsana New"/>
                <w:bCs/>
                <w:cs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2520" w:type="dxa"/>
          </w:tcPr>
          <w:p w:rsidR="00916E0C" w:rsidRDefault="00916E0C" w:rsidP="00AD43E2">
            <w:pPr>
              <w:rPr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กลุ่มคนเก่ง จำนวน </w:t>
            </w:r>
            <w:r w:rsidRPr="00AD43E2">
              <w:rPr>
                <w:rFonts w:ascii="Angsana New" w:hAnsi="Angsana New"/>
                <w:color w:val="000000"/>
                <w:sz w:val="22"/>
                <w:szCs w:val="22"/>
                <w:lang w:val="en-US" w:bidi="th-TH"/>
              </w:rPr>
              <w:t>5</w:t>
            </w:r>
            <w:r>
              <w:rPr>
                <w:color w:val="000000"/>
                <w:sz w:val="22"/>
                <w:szCs w:val="22"/>
                <w:lang w:val="en-US" w:bidi="th-TH"/>
              </w:rPr>
              <w:t xml:space="preserve">  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คน</w:t>
            </w:r>
          </w:p>
          <w:p w:rsidR="00916E0C" w:rsidRPr="00AD43E2" w:rsidRDefault="00916E0C" w:rsidP="00AD43E2">
            <w:pPr>
              <w:rPr>
                <w:color w:val="000000"/>
                <w:szCs w:val="22"/>
                <w:lang w:val="en-US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เกรดเฉลี่ยสะสมตั้งแต่ 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>3.5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ขึ้นไป</w:t>
            </w:r>
          </w:p>
          <w:p w:rsidR="00916E0C" w:rsidRDefault="00916E0C" w:rsidP="00AD43E2">
            <w:pPr>
              <w:rPr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กลุ่มคนปานกลาง จำนวน </w:t>
            </w:r>
            <w:r w:rsidRPr="00AD43E2">
              <w:rPr>
                <w:rFonts w:ascii="Angsana New" w:hAnsi="Angsana New"/>
                <w:color w:val="000000"/>
                <w:sz w:val="22"/>
                <w:szCs w:val="22"/>
                <w:lang w:val="en-US" w:bidi="th-TH"/>
              </w:rPr>
              <w:t>10</w:t>
            </w:r>
            <w:r>
              <w:rPr>
                <w:color w:val="000000"/>
                <w:sz w:val="22"/>
                <w:szCs w:val="22"/>
                <w:lang w:val="en-US" w:bidi="th-TH"/>
              </w:rPr>
              <w:t xml:space="preserve"> 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คน</w:t>
            </w:r>
          </w:p>
          <w:p w:rsidR="00916E0C" w:rsidRDefault="00916E0C" w:rsidP="00AD43E2">
            <w:pPr>
              <w:rPr>
                <w:color w:val="000000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เกรดเฉลี่ยสะสมตั้งแต่ 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>2.8 – 3.49</w:t>
            </w:r>
          </w:p>
          <w:p w:rsidR="00916E0C" w:rsidRDefault="00916E0C" w:rsidP="00AD43E2">
            <w:pPr>
              <w:rPr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กลุ่มคนอ่อน  จำนวน </w:t>
            </w:r>
            <w:r w:rsidRPr="00AD43E2">
              <w:rPr>
                <w:rFonts w:ascii="Angsana New" w:hAnsi="Angsana New"/>
                <w:color w:val="000000"/>
                <w:sz w:val="22"/>
                <w:szCs w:val="22"/>
                <w:lang w:val="en-US" w:bidi="th-TH"/>
              </w:rPr>
              <w:t>13</w:t>
            </w:r>
            <w:r>
              <w:rPr>
                <w:color w:val="000000"/>
                <w:sz w:val="22"/>
                <w:szCs w:val="22"/>
                <w:lang w:val="en-US" w:bidi="th-TH"/>
              </w:rPr>
              <w:t xml:space="preserve">  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คน</w:t>
            </w:r>
          </w:p>
          <w:p w:rsidR="00916E0C" w:rsidRDefault="00916E0C" w:rsidP="00AD43E2">
            <w:pPr>
              <w:rPr>
                <w:color w:val="000000"/>
                <w:szCs w:val="22"/>
                <w:cs/>
                <w:lang w:bidi="th-TH"/>
              </w:rPr>
            </w:pP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 ไ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ด้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>เกรดเฉลี่ยสะสมน้อยกว่า 2.79</w:t>
            </w:r>
          </w:p>
        </w:tc>
        <w:tc>
          <w:tcPr>
            <w:tcW w:w="2700" w:type="dxa"/>
          </w:tcPr>
          <w:p w:rsidR="00916E0C" w:rsidRPr="000A4A8F" w:rsidRDefault="00916E0C" w:rsidP="00AD43E2">
            <w:pPr>
              <w:rPr>
                <w:rFonts w:ascii="Angsana New" w:hAnsi="Angsana New"/>
                <w:b/>
                <w:color w:val="000000"/>
                <w:sz w:val="28"/>
                <w:cs/>
                <w:lang w:bidi="th-TH"/>
              </w:rPr>
            </w:pPr>
            <w:r w:rsidRPr="000A4A8F"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ความรู้ความเข้าใจพื้นฐานทางการตลาดและคำศัพท์ทางบริหารธุรกิจ</w:t>
            </w:r>
          </w:p>
        </w:tc>
        <w:tc>
          <w:tcPr>
            <w:tcW w:w="1980" w:type="dxa"/>
          </w:tcPr>
          <w:p w:rsidR="00916E0C" w:rsidRPr="004017DD" w:rsidRDefault="00916E0C" w:rsidP="00AD43E2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สอนเสริมในเนื้อหาผู้เรียนมีความรู้ไม่เพียงพอ</w:t>
            </w:r>
          </w:p>
          <w:p w:rsidR="00916E0C" w:rsidRDefault="00916E0C" w:rsidP="00AD43E2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แจกเอกสารเพิ่มเติมให้ผู้เรียนไปศึกษาด้วยตนเอง</w:t>
            </w:r>
          </w:p>
          <w:p w:rsidR="00916E0C" w:rsidRPr="004017DD" w:rsidRDefault="00916E0C" w:rsidP="00AD43E2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ให้นักศึกษาค้นคว้าข่าวสารทางธุรกิจประกอบมาก่อนตามคำแนะนำของอาจารย์ผู้สอน</w:t>
            </w:r>
          </w:p>
          <w:p w:rsidR="00916E0C" w:rsidRPr="004017DD" w:rsidRDefault="00916E0C" w:rsidP="00AD43E2">
            <w:pPr>
              <w:rPr>
                <w:rFonts w:ascii="Angsana New" w:hAnsi="Angsana New"/>
                <w:b/>
              </w:rPr>
            </w:pPr>
          </w:p>
        </w:tc>
      </w:tr>
    </w:tbl>
    <w:p w:rsidR="00916E0C" w:rsidRDefault="00916E0C" w:rsidP="00AD43E2">
      <w:pPr>
        <w:rPr>
          <w:lang w:bidi="th-TH"/>
        </w:rPr>
      </w:pPr>
    </w:p>
    <w:p w:rsidR="00916E0C" w:rsidRDefault="00916E0C" w:rsidP="00AD43E2">
      <w:pPr>
        <w:rPr>
          <w:lang w:bidi="th-TH"/>
        </w:rPr>
      </w:pPr>
    </w:p>
    <w:p w:rsidR="00916E0C" w:rsidRDefault="00916E0C" w:rsidP="00AD43E2">
      <w:pPr>
        <w:rPr>
          <w:lang w:bidi="th-TH"/>
        </w:rPr>
      </w:pPr>
    </w:p>
    <w:p w:rsidR="00916E0C" w:rsidRDefault="00916E0C" w:rsidP="00AD43E2">
      <w:pPr>
        <w:rPr>
          <w:lang w:bidi="th-TH"/>
        </w:rPr>
      </w:pPr>
    </w:p>
    <w:p w:rsidR="00916E0C" w:rsidRDefault="00916E0C" w:rsidP="00AD43E2">
      <w:pPr>
        <w:rPr>
          <w:lang w:bidi="th-TH"/>
        </w:rPr>
      </w:pPr>
    </w:p>
    <w:p w:rsidR="00916E0C" w:rsidRDefault="00916E0C" w:rsidP="00AD43E2">
      <w:pPr>
        <w:rPr>
          <w:lang w:bidi="th-TH"/>
        </w:rPr>
      </w:pPr>
    </w:p>
    <w:p w:rsidR="00916E0C" w:rsidRDefault="00916E0C" w:rsidP="00AD43E2">
      <w:pPr>
        <w:rPr>
          <w:lang w:bidi="th-TH"/>
        </w:rPr>
      </w:pPr>
    </w:p>
    <w:p w:rsidR="00916E0C" w:rsidRDefault="00916E0C" w:rsidP="00AD43E2">
      <w:pPr>
        <w:rPr>
          <w:lang w:bidi="th-TH"/>
        </w:rPr>
      </w:pPr>
    </w:p>
    <w:p w:rsidR="00916E0C" w:rsidRDefault="00916E0C" w:rsidP="00AD43E2">
      <w:pPr>
        <w:rPr>
          <w:lang w:bidi="th-TH"/>
        </w:rPr>
      </w:pPr>
    </w:p>
    <w:p w:rsidR="00916E0C" w:rsidRDefault="00916E0C" w:rsidP="00AD43E2">
      <w:pPr>
        <w:rPr>
          <w:lang w:bidi="th-TH"/>
        </w:rPr>
      </w:pPr>
    </w:p>
    <w:p w:rsidR="00916E0C" w:rsidRDefault="00916E0C" w:rsidP="00AD43E2">
      <w:pPr>
        <w:rPr>
          <w:lang w:bidi="th-TH"/>
        </w:rPr>
      </w:pPr>
    </w:p>
    <w:p w:rsidR="00916E0C" w:rsidRDefault="00916E0C" w:rsidP="00AD43E2">
      <w:pPr>
        <w:rPr>
          <w:lang w:bidi="th-TH"/>
        </w:rPr>
      </w:pPr>
    </w:p>
    <w:p w:rsidR="00916E0C" w:rsidRDefault="00916E0C" w:rsidP="00AD43E2">
      <w:pPr>
        <w:rPr>
          <w:lang w:bidi="th-TH"/>
        </w:rPr>
      </w:pPr>
    </w:p>
    <w:p w:rsidR="00916E0C" w:rsidRDefault="00916E0C" w:rsidP="00AD43E2">
      <w:pPr>
        <w:rPr>
          <w:lang w:bidi="th-TH"/>
        </w:rPr>
      </w:pPr>
    </w:p>
    <w:p w:rsidR="00916E0C" w:rsidRDefault="00916E0C" w:rsidP="00AD43E2">
      <w:pPr>
        <w:rPr>
          <w:lang w:bidi="th-TH"/>
        </w:rPr>
      </w:pPr>
    </w:p>
    <w:p w:rsidR="00916E0C" w:rsidRDefault="00916E0C" w:rsidP="00AD43E2">
      <w:pPr>
        <w:rPr>
          <w:lang w:bidi="th-TH"/>
        </w:rPr>
      </w:pPr>
    </w:p>
    <w:p w:rsidR="00916E0C" w:rsidRDefault="00916E0C" w:rsidP="00AD43E2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720"/>
        <w:gridCol w:w="1800"/>
      </w:tblGrid>
      <w:tr w:rsidR="00916E0C" w:rsidTr="00AD43E2">
        <w:trPr>
          <w:cantSplit/>
        </w:trPr>
        <w:tc>
          <w:tcPr>
            <w:tcW w:w="10080" w:type="dxa"/>
            <w:gridSpan w:val="6"/>
          </w:tcPr>
          <w:p w:rsidR="00916E0C" w:rsidRPr="00073B28" w:rsidRDefault="00916E0C" w:rsidP="00AD43E2">
            <w:pP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ประสิทธิผลของ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สอนที่ทำให้เกิดผลการเรียนรู้ตามที่</w:t>
            </w:r>
            <w:r w:rsidRPr="00656882">
              <w:rPr>
                <w:rFonts w:ascii="Angsana New" w:hAnsi="Angsana New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</w:tc>
      </w:tr>
      <w:tr w:rsidR="00916E0C" w:rsidRPr="005746A5" w:rsidTr="00AD43E2">
        <w:trPr>
          <w:cantSplit/>
          <w:trHeight w:val="575"/>
        </w:trPr>
        <w:tc>
          <w:tcPr>
            <w:tcW w:w="1800" w:type="dxa"/>
            <w:vMerge w:val="restart"/>
          </w:tcPr>
          <w:p w:rsidR="00916E0C" w:rsidRPr="005746A5" w:rsidRDefault="00916E0C" w:rsidP="00AD43E2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916E0C" w:rsidRPr="005746A5" w:rsidRDefault="00916E0C" w:rsidP="00AD43E2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916E0C" w:rsidRPr="005746A5" w:rsidRDefault="00916E0C" w:rsidP="00AD43E2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2"/>
          </w:tcPr>
          <w:p w:rsidR="00916E0C" w:rsidRPr="005746A5" w:rsidRDefault="00916E0C" w:rsidP="00AD43E2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916E0C" w:rsidRPr="005746A5" w:rsidRDefault="00916E0C" w:rsidP="00AD43E2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916E0C" w:rsidRPr="005746A5" w:rsidRDefault="00916E0C" w:rsidP="00AD43E2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916E0C" w:rsidTr="00AD43E2">
        <w:trPr>
          <w:cantSplit/>
          <w:trHeight w:val="465"/>
        </w:trPr>
        <w:tc>
          <w:tcPr>
            <w:tcW w:w="1800" w:type="dxa"/>
            <w:vMerge/>
          </w:tcPr>
          <w:p w:rsidR="00916E0C" w:rsidRPr="00073B28" w:rsidRDefault="00916E0C" w:rsidP="00AD43E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00" w:type="dxa"/>
            <w:vMerge/>
          </w:tcPr>
          <w:p w:rsidR="00916E0C" w:rsidRPr="00073B28" w:rsidRDefault="00916E0C" w:rsidP="00AD43E2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1" w:type="dxa"/>
            <w:vMerge/>
          </w:tcPr>
          <w:p w:rsidR="00916E0C" w:rsidRPr="00073B28" w:rsidRDefault="00916E0C" w:rsidP="00AD43E2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359" w:type="dxa"/>
          </w:tcPr>
          <w:p w:rsidR="00916E0C" w:rsidRPr="004C084D" w:rsidRDefault="00916E0C" w:rsidP="00AD43E2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20" w:type="dxa"/>
          </w:tcPr>
          <w:p w:rsidR="00916E0C" w:rsidRPr="004C084D" w:rsidRDefault="00916E0C" w:rsidP="00AD43E2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916E0C" w:rsidRPr="00073B28" w:rsidRDefault="00916E0C" w:rsidP="00AD43E2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916E0C" w:rsidRPr="005746A5" w:rsidTr="00AD43E2">
        <w:trPr>
          <w:cantSplit/>
          <w:trHeight w:val="4967"/>
        </w:trPr>
        <w:tc>
          <w:tcPr>
            <w:tcW w:w="1800" w:type="dxa"/>
          </w:tcPr>
          <w:p w:rsidR="00916E0C" w:rsidRPr="003A3C27" w:rsidRDefault="00916E0C" w:rsidP="00AD43E2">
            <w:pPr>
              <w:rPr>
                <w:rFonts w:ascii="Angsana New" w:hAnsi="Angsana New"/>
                <w:bCs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คุณธรรม จริยธรรม</w:t>
            </w:r>
          </w:p>
        </w:tc>
        <w:tc>
          <w:tcPr>
            <w:tcW w:w="3600" w:type="dxa"/>
          </w:tcPr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  <w:cs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916E0C" w:rsidRDefault="00916E0C" w:rsidP="00AD43E2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2" type="#_x0000_t32" style="position:absolute;margin-left:43.5pt;margin-top:14.45pt;width:0;height:0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"/>
              </w:pic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วิธีการสอนแบบร่วมมือ ร่วมคิด 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916E0C" w:rsidRDefault="00916E0C" w:rsidP="00AD43E2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916E0C" w:rsidRDefault="00916E0C" w:rsidP="00AD43E2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916E0C" w:rsidRDefault="00916E0C" w:rsidP="00AD43E2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916E0C" w:rsidRPr="005746A5" w:rsidRDefault="00916E0C" w:rsidP="00AD43E2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916E0C" w:rsidRDefault="00916E0C" w:rsidP="00AD43E2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</w:p>
          <w:p w:rsidR="00916E0C" w:rsidRDefault="00916E0C" w:rsidP="00AD43E2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916E0C" w:rsidRPr="009A062B" w:rsidRDefault="00916E0C" w:rsidP="00AD43E2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, </w:t>
            </w:r>
            <w:r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A062B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916E0C" w:rsidRDefault="00916E0C" w:rsidP="00AD43E2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916E0C" w:rsidRPr="009A062B" w:rsidRDefault="00916E0C" w:rsidP="00AD43E2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ง ๆ</w:t>
            </w:r>
          </w:p>
          <w:p w:rsidR="00916E0C" w:rsidRDefault="00916E0C" w:rsidP="00AD43E2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916E0C" w:rsidRDefault="00916E0C" w:rsidP="00AD43E2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916E0C" w:rsidRPr="009A062B" w:rsidRDefault="00916E0C" w:rsidP="00AD43E2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916E0C" w:rsidRDefault="00916E0C" w:rsidP="00AD43E2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ฟิลม์สไลด์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916E0C" w:rsidRPr="009A062B" w:rsidRDefault="00916E0C" w:rsidP="00AD43E2">
            <w:pPr>
              <w:rPr>
                <w:rFonts w:ascii="Angsana New" w:hAnsi="Angsana New"/>
                <w:color w:val="FF0000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วีดีทัศน์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916E0C" w:rsidRPr="009A062B" w:rsidRDefault="00916E0C" w:rsidP="00AD43E2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อื่นๆ..กรณีศึกษาองค์กรธุรกิจ</w:t>
            </w:r>
          </w:p>
          <w:p w:rsidR="00916E0C" w:rsidRPr="005746A5" w:rsidRDefault="00916E0C" w:rsidP="00AD43E2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</w:tcPr>
          <w:p w:rsidR="00916E0C" w:rsidRPr="00073B28" w:rsidRDefault="00916E0C" w:rsidP="00AD43E2">
            <w:pPr>
              <w:rPr>
                <w:rFonts w:ascii="Angsana New" w:hAnsi="Angsana New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√</w:t>
            </w:r>
          </w:p>
        </w:tc>
        <w:tc>
          <w:tcPr>
            <w:tcW w:w="720" w:type="dxa"/>
          </w:tcPr>
          <w:p w:rsidR="00916E0C" w:rsidRPr="00073B28" w:rsidRDefault="00916E0C" w:rsidP="00AD43E2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916E0C" w:rsidRPr="00073B28" w:rsidRDefault="00916E0C" w:rsidP="00AD43E2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916E0C" w:rsidRDefault="00916E0C" w:rsidP="00AD43E2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916E0C" w:rsidRPr="005746A5" w:rsidTr="00AD43E2">
        <w:trPr>
          <w:cantSplit/>
          <w:trHeight w:val="530"/>
        </w:trPr>
        <w:tc>
          <w:tcPr>
            <w:tcW w:w="1800" w:type="dxa"/>
            <w:vMerge w:val="restart"/>
          </w:tcPr>
          <w:p w:rsidR="00916E0C" w:rsidRPr="005746A5" w:rsidRDefault="00916E0C" w:rsidP="00AD43E2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916E0C" w:rsidRPr="005746A5" w:rsidRDefault="00916E0C" w:rsidP="00AD43E2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916E0C" w:rsidRPr="005746A5" w:rsidRDefault="00916E0C" w:rsidP="00AD43E2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916E0C" w:rsidRDefault="00916E0C" w:rsidP="00AD43E2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  <w:p w:rsidR="00916E0C" w:rsidRPr="005746A5" w:rsidRDefault="00916E0C" w:rsidP="00AD43E2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</w:p>
        </w:tc>
        <w:tc>
          <w:tcPr>
            <w:tcW w:w="1800" w:type="dxa"/>
            <w:vMerge w:val="restart"/>
          </w:tcPr>
          <w:p w:rsidR="00916E0C" w:rsidRPr="005746A5" w:rsidRDefault="00916E0C" w:rsidP="00AD43E2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916E0C" w:rsidRPr="005746A5" w:rsidRDefault="00916E0C" w:rsidP="00AD43E2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916E0C" w:rsidRPr="005746A5" w:rsidTr="00AD43E2">
        <w:trPr>
          <w:cantSplit/>
          <w:trHeight w:val="795"/>
        </w:trPr>
        <w:tc>
          <w:tcPr>
            <w:tcW w:w="1800" w:type="dxa"/>
            <w:vMerge/>
          </w:tcPr>
          <w:p w:rsidR="00916E0C" w:rsidRPr="005746A5" w:rsidRDefault="00916E0C" w:rsidP="00AD43E2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916E0C" w:rsidRPr="005746A5" w:rsidRDefault="00916E0C" w:rsidP="00AD43E2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916E0C" w:rsidRPr="005746A5" w:rsidRDefault="00916E0C" w:rsidP="00AD43E2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916E0C" w:rsidRPr="004C084D" w:rsidRDefault="00916E0C" w:rsidP="00AD43E2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916E0C" w:rsidRPr="004C084D" w:rsidRDefault="00916E0C" w:rsidP="00AD43E2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916E0C" w:rsidRPr="005746A5" w:rsidRDefault="00916E0C" w:rsidP="00AD43E2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916E0C" w:rsidRPr="00482720" w:rsidTr="00AD43E2">
        <w:trPr>
          <w:cantSplit/>
          <w:trHeight w:val="386"/>
        </w:trPr>
        <w:tc>
          <w:tcPr>
            <w:tcW w:w="1800" w:type="dxa"/>
          </w:tcPr>
          <w:p w:rsidR="00916E0C" w:rsidRPr="00482720" w:rsidRDefault="00916E0C" w:rsidP="00AD43E2">
            <w:pPr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</w:pPr>
            <w:r w:rsidRPr="00482720"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  <w:t>ความรู้</w:t>
            </w:r>
          </w:p>
        </w:tc>
        <w:tc>
          <w:tcPr>
            <w:tcW w:w="3600" w:type="dxa"/>
          </w:tcPr>
          <w:p w:rsidR="00916E0C" w:rsidRPr="00482720" w:rsidRDefault="00916E0C" w:rsidP="00AD43E2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" w:char="F0FE"/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วิธีการบรรยาย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(Lecture)</w:t>
            </w:r>
          </w:p>
          <w:p w:rsidR="00916E0C" w:rsidRPr="00482720" w:rsidRDefault="00916E0C" w:rsidP="00AD43E2">
            <w:pPr>
              <w:rPr>
                <w:rFonts w:ascii="Angsana New" w:hAnsi="Angsana New"/>
                <w:color w:val="000000"/>
                <w:sz w:val="20"/>
                <w:szCs w:val="20"/>
                <w:cs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วิธีการสาธิต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(Demonstration)</w:t>
            </w:r>
          </w:p>
          <w:p w:rsidR="00916E0C" w:rsidRPr="00482720" w:rsidRDefault="00916E0C" w:rsidP="00AD43E2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วิธีการทดลอง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(Experiment)</w:t>
            </w:r>
          </w:p>
          <w:p w:rsidR="00916E0C" w:rsidRPr="00482720" w:rsidRDefault="00916E0C" w:rsidP="00AD43E2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>
              <w:rPr>
                <w:noProof/>
                <w:lang w:val="en-US" w:bidi="th-TH"/>
              </w:rPr>
              <w:pict>
                <v:shape id="AutoShape 11" o:spid="_x0000_s1033" type="#_x0000_t32" style="position:absolute;margin-left:43.5pt;margin-top:14.45pt;width:0;height:0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"/>
              </w:pic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916E0C" w:rsidRPr="00482720" w:rsidRDefault="00916E0C" w:rsidP="00AD43E2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(Collaborative – Cooperative Learning)</w:t>
            </w:r>
          </w:p>
          <w:p w:rsidR="00916E0C" w:rsidRPr="00482720" w:rsidRDefault="00916E0C" w:rsidP="00AD43E2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" w:char="F0FE"/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วิธีการใช้กรณีตัวอย่าง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(Case Study)</w:t>
            </w:r>
          </w:p>
          <w:p w:rsidR="00916E0C" w:rsidRPr="00482720" w:rsidRDefault="00916E0C" w:rsidP="00AD43E2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" w:char="F0FE"/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เทคนิคผังความคิด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(Mind Map)</w:t>
            </w:r>
          </w:p>
          <w:p w:rsidR="00916E0C" w:rsidRPr="00482720" w:rsidRDefault="00916E0C" w:rsidP="00AD43E2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วิธีการใช้ปัญหาเป็นหลัก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(Problem-Based Learning)</w:t>
            </w:r>
          </w:p>
          <w:p w:rsidR="00916E0C" w:rsidRPr="00482720" w:rsidRDefault="00916E0C" w:rsidP="00AD43E2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916E0C" w:rsidRPr="00482720" w:rsidRDefault="00916E0C" w:rsidP="00AD43E2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(Experiential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Learning)</w:t>
            </w:r>
          </w:p>
          <w:p w:rsidR="00916E0C" w:rsidRPr="00482720" w:rsidRDefault="00916E0C" w:rsidP="00AD43E2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916E0C" w:rsidRPr="00482720" w:rsidRDefault="00916E0C" w:rsidP="00AD43E2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(Project-Based Instruction)</w:t>
            </w:r>
          </w:p>
          <w:p w:rsidR="00916E0C" w:rsidRPr="00482720" w:rsidRDefault="00916E0C" w:rsidP="00AD43E2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วิธีการสอนแบบเน้นกระบวนการคิด</w:t>
            </w:r>
          </w:p>
          <w:p w:rsidR="00916E0C" w:rsidRPr="00482720" w:rsidRDefault="00916E0C" w:rsidP="00AD43E2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(Thinking-Based Instruction)</w:t>
            </w:r>
          </w:p>
          <w:p w:rsidR="00916E0C" w:rsidRPr="00482720" w:rsidRDefault="00916E0C" w:rsidP="00AD43E2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วิธีการสอนแบบบูรณาการ </w:t>
            </w:r>
          </w:p>
          <w:p w:rsidR="00916E0C" w:rsidRPr="00482720" w:rsidRDefault="00916E0C" w:rsidP="00AD43E2">
            <w:pPr>
              <w:rPr>
                <w:rFonts w:ascii="Angsana New" w:hAnsi="Angsana New"/>
                <w:b/>
                <w:color w:val="000000"/>
                <w:sz w:val="20"/>
                <w:szCs w:val="20"/>
                <w:cs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อื่น ๆ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916E0C" w:rsidRPr="00482720" w:rsidRDefault="00916E0C" w:rsidP="00AD43E2">
            <w:pPr>
              <w:rPr>
                <w:rFonts w:ascii="Angsana New" w:hAnsi="Angsana New"/>
                <w:sz w:val="20"/>
                <w:szCs w:val="20"/>
                <w:lang w:bidi="th-TH"/>
              </w:rPr>
            </w:pPr>
            <w:r>
              <w:rPr>
                <w:color w:val="000000"/>
                <w:sz w:val="20"/>
                <w:szCs w:val="20"/>
              </w:rPr>
              <w:sym w:font="Wingdings" w:char="F0FE"/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 </w:t>
            </w: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สื่ออิเล็กโทรนิกส์  </w:t>
            </w:r>
          </w:p>
          <w:p w:rsidR="00916E0C" w:rsidRPr="00482720" w:rsidRDefault="00916E0C" w:rsidP="00AD43E2">
            <w:pPr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     ได้แก่ </w:t>
            </w:r>
            <w:r w:rsidRPr="00482720">
              <w:rPr>
                <w:rFonts w:ascii="Angsana New" w:hAnsi="Angsana New"/>
                <w:sz w:val="20"/>
                <w:szCs w:val="20"/>
                <w:lang w:val="en-US"/>
              </w:rPr>
              <w:t xml:space="preserve"> </w:t>
            </w:r>
            <w:r w:rsidRPr="00482720">
              <w:rPr>
                <w:rFonts w:ascii="Angsana New" w:hAnsi="Angsana New"/>
                <w:sz w:val="20"/>
                <w:szCs w:val="20"/>
              </w:rPr>
              <w:t xml:space="preserve">PowerPoint, </w:t>
            </w:r>
          </w:p>
          <w:p w:rsidR="00916E0C" w:rsidRPr="00482720" w:rsidRDefault="00916E0C" w:rsidP="00AD43E2">
            <w:pPr>
              <w:rPr>
                <w:rFonts w:ascii="Angsana New" w:hAnsi="Angsana New"/>
                <w:sz w:val="20"/>
                <w:szCs w:val="20"/>
              </w:rPr>
            </w:pP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FF0000"/>
                <w:sz w:val="20"/>
                <w:szCs w:val="20"/>
              </w:rPr>
              <w:t>Internet</w:t>
            </w:r>
            <w:r w:rsidRPr="00482720">
              <w:rPr>
                <w:rFonts w:ascii="Angsana New" w:hAnsi="Angsana New"/>
                <w:sz w:val="20"/>
                <w:szCs w:val="20"/>
              </w:rPr>
              <w:t xml:space="preserve">, </w:t>
            </w:r>
            <w:r w:rsidRPr="00482720">
              <w:rPr>
                <w:rFonts w:ascii="Angsana New" w:hAnsi="Angsana New"/>
                <w:sz w:val="20"/>
                <w:szCs w:val="20"/>
                <w:cs/>
                <w:lang w:val="en-US" w:bidi="th-TH"/>
              </w:rPr>
              <w:t xml:space="preserve"> </w:t>
            </w:r>
            <w:r w:rsidRPr="00482720">
              <w:rPr>
                <w:rFonts w:ascii="Angsana New" w:hAnsi="Angsana New"/>
                <w:sz w:val="20"/>
                <w:szCs w:val="20"/>
                <w:lang w:val="en-US"/>
              </w:rPr>
              <w:t>E</w:t>
            </w:r>
            <w:r w:rsidRPr="00482720">
              <w:rPr>
                <w:rFonts w:ascii="Angsana New" w:hAnsi="Angsana New"/>
                <w:sz w:val="20"/>
                <w:szCs w:val="20"/>
              </w:rPr>
              <w:t>-learning</w:t>
            </w:r>
          </w:p>
          <w:p w:rsidR="00916E0C" w:rsidRPr="00482720" w:rsidRDefault="00916E0C" w:rsidP="00AD43E2">
            <w:pPr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โปรแกรมคอมพิวเตอร์   </w:t>
            </w:r>
          </w:p>
          <w:p w:rsidR="00916E0C" w:rsidRPr="00482720" w:rsidRDefault="00916E0C" w:rsidP="00AD43E2">
            <w:pPr>
              <w:rPr>
                <w:rFonts w:ascii="Angsana New" w:hAnsi="Angsana New"/>
                <w:sz w:val="20"/>
                <w:szCs w:val="20"/>
              </w:rPr>
            </w:pP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      ต่าง ๆ</w:t>
            </w:r>
          </w:p>
          <w:p w:rsidR="00916E0C" w:rsidRPr="00482720" w:rsidRDefault="00916E0C" w:rsidP="00AD43E2">
            <w:pPr>
              <w:rPr>
                <w:rFonts w:ascii="Angsana New" w:hAnsi="Angsana New"/>
                <w:sz w:val="20"/>
                <w:szCs w:val="20"/>
                <w:lang w:bidi="th-TH"/>
              </w:rPr>
            </w:pPr>
            <w:r>
              <w:rPr>
                <w:color w:val="000000"/>
                <w:sz w:val="20"/>
                <w:szCs w:val="20"/>
              </w:rPr>
              <w:sym w:font="Wingdings" w:char="F0FE"/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FF0000"/>
                <w:sz w:val="20"/>
                <w:szCs w:val="20"/>
              </w:rPr>
              <w:t>LCD Projector</w:t>
            </w:r>
            <w:r w:rsidRPr="00482720">
              <w:rPr>
                <w:rFonts w:ascii="Angsana New" w:hAnsi="Angsana New"/>
                <w:sz w:val="20"/>
                <w:szCs w:val="20"/>
              </w:rPr>
              <w:t xml:space="preserve"> / </w:t>
            </w:r>
          </w:p>
          <w:p w:rsidR="00916E0C" w:rsidRPr="00482720" w:rsidRDefault="00916E0C" w:rsidP="00AD43E2">
            <w:pPr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sz w:val="20"/>
                <w:szCs w:val="20"/>
              </w:rPr>
              <w:t xml:space="preserve">Overhead Projector / </w:t>
            </w:r>
          </w:p>
          <w:p w:rsidR="00916E0C" w:rsidRPr="00482720" w:rsidRDefault="00916E0C" w:rsidP="00AD43E2">
            <w:pPr>
              <w:rPr>
                <w:rFonts w:ascii="Angsana New" w:hAnsi="Angsana New"/>
                <w:sz w:val="20"/>
                <w:szCs w:val="20"/>
              </w:rPr>
            </w:pP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FF0000"/>
                <w:sz w:val="20"/>
                <w:szCs w:val="20"/>
              </w:rPr>
              <w:t>Visualizer</w:t>
            </w:r>
          </w:p>
          <w:p w:rsidR="00916E0C" w:rsidRPr="00482720" w:rsidRDefault="00916E0C" w:rsidP="00AD43E2">
            <w:pPr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 ฟิลม์สไลด์</w:t>
            </w:r>
            <w:r w:rsidRPr="00482720">
              <w:rPr>
                <w:rFonts w:ascii="Angsana New" w:hAnsi="Angsana New"/>
                <w:sz w:val="20"/>
                <w:szCs w:val="20"/>
              </w:rPr>
              <w:t xml:space="preserve"> / </w:t>
            </w: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โทรทัศน์ </w:t>
            </w:r>
            <w:r w:rsidRPr="00482720">
              <w:rPr>
                <w:rFonts w:ascii="Angsana New" w:hAnsi="Angsana New"/>
                <w:sz w:val="20"/>
                <w:szCs w:val="20"/>
              </w:rPr>
              <w:t xml:space="preserve">/ </w:t>
            </w:r>
          </w:p>
          <w:p w:rsidR="00916E0C" w:rsidRPr="00482720" w:rsidRDefault="00916E0C" w:rsidP="00AD43E2">
            <w:pPr>
              <w:rPr>
                <w:rFonts w:ascii="Angsana New" w:hAnsi="Angsana New"/>
                <w:color w:val="FF0000"/>
                <w:sz w:val="20"/>
                <w:szCs w:val="20"/>
              </w:rPr>
            </w:pP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      วีดีทัศน์</w:t>
            </w:r>
            <w:r w:rsidRPr="00482720">
              <w:rPr>
                <w:rFonts w:ascii="Angsana New" w:hAnsi="Angsana New"/>
                <w:sz w:val="20"/>
                <w:szCs w:val="20"/>
              </w:rPr>
              <w:t xml:space="preserve"> / </w:t>
            </w:r>
            <w:r w:rsidRPr="00482720">
              <w:rPr>
                <w:rFonts w:ascii="Angsana New" w:hAnsi="Angsana New"/>
                <w:color w:val="FF0000"/>
                <w:sz w:val="20"/>
                <w:szCs w:val="20"/>
              </w:rPr>
              <w:t>CD</w:t>
            </w:r>
          </w:p>
          <w:p w:rsidR="00916E0C" w:rsidRPr="009A062B" w:rsidRDefault="00916E0C" w:rsidP="00AD43E2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0"/>
                <w:szCs w:val="20"/>
              </w:rPr>
              <w:sym w:font="Wingdings" w:char="F0FE"/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 อื่น ๆ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กรณีศึกษาองค์กรธุรกิจ</w:t>
            </w:r>
          </w:p>
          <w:p w:rsidR="00916E0C" w:rsidRPr="00482720" w:rsidRDefault="00916E0C" w:rsidP="00AD43E2">
            <w:pPr>
              <w:rPr>
                <w:rFonts w:ascii="Angsana New" w:hAnsi="Angsana New"/>
                <w:sz w:val="20"/>
                <w:szCs w:val="20"/>
                <w:lang w:bidi="th-TH"/>
              </w:rPr>
            </w:pPr>
          </w:p>
          <w:p w:rsidR="00916E0C" w:rsidRPr="00482720" w:rsidRDefault="00916E0C" w:rsidP="00AD43E2">
            <w:pPr>
              <w:rPr>
                <w:rFonts w:ascii="Angsana New" w:hAnsi="Angsana New"/>
                <w:b/>
                <w:color w:val="000000"/>
                <w:sz w:val="20"/>
                <w:szCs w:val="20"/>
                <w:cs/>
                <w:lang w:bidi="th-TH"/>
              </w:rPr>
            </w:pPr>
          </w:p>
        </w:tc>
        <w:tc>
          <w:tcPr>
            <w:tcW w:w="359" w:type="dxa"/>
          </w:tcPr>
          <w:p w:rsidR="00916E0C" w:rsidRPr="00482720" w:rsidRDefault="00916E0C" w:rsidP="00AD43E2">
            <w:pPr>
              <w:rPr>
                <w:rFonts w:ascii="Angsana New" w:hAnsi="Angsana New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sz w:val="20"/>
                <w:szCs w:val="20"/>
              </w:rPr>
              <w:t>√</w:t>
            </w:r>
          </w:p>
        </w:tc>
        <w:tc>
          <w:tcPr>
            <w:tcW w:w="720" w:type="dxa"/>
            <w:gridSpan w:val="2"/>
          </w:tcPr>
          <w:p w:rsidR="00916E0C" w:rsidRPr="00482720" w:rsidRDefault="00916E0C" w:rsidP="00AD43E2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916E0C" w:rsidRPr="00482720" w:rsidRDefault="00916E0C" w:rsidP="00AD43E2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</w:tr>
      <w:tr w:rsidR="00916E0C" w:rsidRPr="005746A5" w:rsidTr="00AD43E2">
        <w:trPr>
          <w:cantSplit/>
          <w:trHeight w:val="386"/>
        </w:trPr>
        <w:tc>
          <w:tcPr>
            <w:tcW w:w="1800" w:type="dxa"/>
          </w:tcPr>
          <w:p w:rsidR="00916E0C" w:rsidRPr="003A3C27" w:rsidRDefault="00916E0C" w:rsidP="00AD43E2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ทักษะทางปัญญา</w:t>
            </w:r>
          </w:p>
        </w:tc>
        <w:tc>
          <w:tcPr>
            <w:tcW w:w="3600" w:type="dxa"/>
          </w:tcPr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  <w:cs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916E0C" w:rsidRDefault="00916E0C" w:rsidP="00AD43E2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AutoShape 9" o:spid="_x0000_s1034" type="#_x0000_t32" style="position:absolute;margin-left:43.5pt;margin-top:14.45pt;width:0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UAGAIAADU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"/>
              </w:pic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วิธีการสอนแบบร่วมมือ ร่วมคิด 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916E0C" w:rsidRDefault="00916E0C" w:rsidP="00AD43E2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916E0C" w:rsidRDefault="00916E0C" w:rsidP="00AD43E2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916E0C" w:rsidRDefault="00916E0C" w:rsidP="00AD43E2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916E0C" w:rsidRPr="005746A5" w:rsidRDefault="00916E0C" w:rsidP="00AD43E2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916E0C" w:rsidRDefault="00916E0C" w:rsidP="00AD43E2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</w:p>
          <w:p w:rsidR="00916E0C" w:rsidRDefault="00916E0C" w:rsidP="00AD43E2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916E0C" w:rsidRPr="009A062B" w:rsidRDefault="00916E0C" w:rsidP="00AD43E2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, </w:t>
            </w:r>
            <w:r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A062B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916E0C" w:rsidRDefault="00916E0C" w:rsidP="00AD43E2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916E0C" w:rsidRPr="009A062B" w:rsidRDefault="00916E0C" w:rsidP="00AD43E2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ง ๆ</w:t>
            </w:r>
          </w:p>
          <w:p w:rsidR="00916E0C" w:rsidRDefault="00916E0C" w:rsidP="00AD43E2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916E0C" w:rsidRDefault="00916E0C" w:rsidP="00AD43E2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916E0C" w:rsidRPr="009A062B" w:rsidRDefault="00916E0C" w:rsidP="00AD43E2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916E0C" w:rsidRDefault="00916E0C" w:rsidP="00AD43E2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ฟิลม์สไลด์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916E0C" w:rsidRPr="009A062B" w:rsidRDefault="00916E0C" w:rsidP="00AD43E2">
            <w:pPr>
              <w:rPr>
                <w:rFonts w:ascii="Angsana New" w:hAnsi="Angsana New"/>
                <w:color w:val="FF0000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วีดีทัศน์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916E0C" w:rsidRPr="009A062B" w:rsidRDefault="00916E0C" w:rsidP="00AD43E2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อื่น ๆ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>กรณีศึกษาองค์กรธุรกิจ</w:t>
            </w:r>
          </w:p>
          <w:p w:rsidR="00916E0C" w:rsidRPr="009A062B" w:rsidRDefault="00916E0C" w:rsidP="00AD43E2">
            <w:pPr>
              <w:rPr>
                <w:rFonts w:ascii="Angsana New" w:hAnsi="Angsana New"/>
                <w:szCs w:val="22"/>
                <w:lang w:bidi="th-TH"/>
              </w:rPr>
            </w:pPr>
          </w:p>
          <w:p w:rsidR="00916E0C" w:rsidRPr="005746A5" w:rsidRDefault="00916E0C" w:rsidP="00AD43E2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</w:tcPr>
          <w:p w:rsidR="00916E0C" w:rsidRPr="00073B28" w:rsidRDefault="00916E0C" w:rsidP="00AD43E2">
            <w:pPr>
              <w:rPr>
                <w:rFonts w:ascii="Angsana New" w:hAnsi="Angsana New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√</w:t>
            </w:r>
          </w:p>
        </w:tc>
        <w:tc>
          <w:tcPr>
            <w:tcW w:w="720" w:type="dxa"/>
            <w:gridSpan w:val="2"/>
          </w:tcPr>
          <w:p w:rsidR="00916E0C" w:rsidRPr="00073B28" w:rsidRDefault="00916E0C" w:rsidP="00AD43E2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916E0C" w:rsidRPr="00073B28" w:rsidRDefault="00916E0C" w:rsidP="00AD43E2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916E0C" w:rsidRDefault="00916E0C" w:rsidP="00AD43E2">
      <w:pPr>
        <w:rPr>
          <w:lang w:bidi="th-TH"/>
        </w:rPr>
      </w:pPr>
    </w:p>
    <w:p w:rsidR="00916E0C" w:rsidRDefault="00916E0C" w:rsidP="00AD43E2">
      <w:pPr>
        <w:rPr>
          <w:lang w:bidi="th-TH"/>
        </w:rPr>
      </w:pPr>
    </w:p>
    <w:p w:rsidR="00916E0C" w:rsidRDefault="00916E0C" w:rsidP="00AD43E2">
      <w:pPr>
        <w:rPr>
          <w:lang w:bidi="th-TH"/>
        </w:rPr>
      </w:pPr>
    </w:p>
    <w:p w:rsidR="00916E0C" w:rsidRDefault="00916E0C" w:rsidP="00AD43E2">
      <w:pPr>
        <w:rPr>
          <w:lang w:bidi="th-TH"/>
        </w:rPr>
      </w:pPr>
    </w:p>
    <w:p w:rsidR="00916E0C" w:rsidRDefault="00916E0C" w:rsidP="00AD43E2">
      <w:pPr>
        <w:rPr>
          <w:lang w:bidi="th-TH"/>
        </w:rPr>
      </w:pPr>
    </w:p>
    <w:p w:rsidR="00916E0C" w:rsidRDefault="00916E0C" w:rsidP="00AD43E2">
      <w:pPr>
        <w:rPr>
          <w:lang w:bidi="th-TH"/>
        </w:rPr>
      </w:pPr>
    </w:p>
    <w:p w:rsidR="00916E0C" w:rsidRDefault="00916E0C" w:rsidP="00AD43E2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916E0C" w:rsidRPr="005746A5" w:rsidTr="00AD43E2">
        <w:trPr>
          <w:cantSplit/>
          <w:trHeight w:val="527"/>
        </w:trPr>
        <w:tc>
          <w:tcPr>
            <w:tcW w:w="1800" w:type="dxa"/>
            <w:vMerge w:val="restart"/>
          </w:tcPr>
          <w:p w:rsidR="00916E0C" w:rsidRPr="005746A5" w:rsidRDefault="00916E0C" w:rsidP="00AD43E2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916E0C" w:rsidRPr="005746A5" w:rsidRDefault="00916E0C" w:rsidP="00AD43E2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916E0C" w:rsidRPr="005746A5" w:rsidRDefault="00916E0C" w:rsidP="00AD43E2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916E0C" w:rsidRPr="005746A5" w:rsidRDefault="00916E0C" w:rsidP="00AD43E2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916E0C" w:rsidRPr="005746A5" w:rsidRDefault="00916E0C" w:rsidP="00AD43E2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916E0C" w:rsidRPr="005746A5" w:rsidRDefault="00916E0C" w:rsidP="00AD43E2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916E0C" w:rsidRPr="005746A5" w:rsidTr="00AD43E2">
        <w:trPr>
          <w:cantSplit/>
          <w:trHeight w:val="795"/>
        </w:trPr>
        <w:tc>
          <w:tcPr>
            <w:tcW w:w="1800" w:type="dxa"/>
            <w:vMerge/>
          </w:tcPr>
          <w:p w:rsidR="00916E0C" w:rsidRPr="005746A5" w:rsidRDefault="00916E0C" w:rsidP="00AD43E2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916E0C" w:rsidRPr="005746A5" w:rsidRDefault="00916E0C" w:rsidP="00AD43E2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916E0C" w:rsidRPr="005746A5" w:rsidRDefault="00916E0C" w:rsidP="00AD43E2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916E0C" w:rsidRPr="004C084D" w:rsidRDefault="00916E0C" w:rsidP="00AD43E2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916E0C" w:rsidRPr="004C084D" w:rsidRDefault="00916E0C" w:rsidP="00AD43E2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916E0C" w:rsidRPr="005746A5" w:rsidRDefault="00916E0C" w:rsidP="00AD43E2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916E0C" w:rsidRPr="005746A5" w:rsidTr="00AD43E2">
        <w:trPr>
          <w:cantSplit/>
          <w:trHeight w:val="386"/>
        </w:trPr>
        <w:tc>
          <w:tcPr>
            <w:tcW w:w="1800" w:type="dxa"/>
          </w:tcPr>
          <w:p w:rsidR="00916E0C" w:rsidRPr="003A3C27" w:rsidRDefault="00916E0C" w:rsidP="00AD43E2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</w:tcPr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  <w:cs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916E0C" w:rsidRDefault="00916E0C" w:rsidP="00AD43E2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noProof/>
                <w:lang w:val="en-US" w:bidi="th-TH"/>
              </w:rPr>
              <w:pict>
                <v:shape id="AutoShape 12" o:spid="_x0000_s1035" type="#_x0000_t32" style="position:absolute;margin-left:43.5pt;margin-top:14.45pt;width:0;height:0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"/>
              </w:pic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วิธีการสอนแบบร่วมมือ ร่วมคิด 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916E0C" w:rsidRDefault="00916E0C" w:rsidP="00AD43E2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916E0C" w:rsidRDefault="00916E0C" w:rsidP="00AD43E2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916E0C" w:rsidRDefault="00916E0C" w:rsidP="00AD43E2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916E0C" w:rsidRPr="005746A5" w:rsidRDefault="00916E0C" w:rsidP="00AD43E2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916E0C" w:rsidRDefault="00916E0C" w:rsidP="00AD43E2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</w:p>
          <w:p w:rsidR="00916E0C" w:rsidRDefault="00916E0C" w:rsidP="00AD43E2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916E0C" w:rsidRPr="009A062B" w:rsidRDefault="00916E0C" w:rsidP="00AD43E2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, </w:t>
            </w:r>
            <w:r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A062B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916E0C" w:rsidRDefault="00916E0C" w:rsidP="00AD43E2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916E0C" w:rsidRPr="009A062B" w:rsidRDefault="00916E0C" w:rsidP="00AD43E2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ง ๆ</w:t>
            </w:r>
          </w:p>
          <w:p w:rsidR="00916E0C" w:rsidRDefault="00916E0C" w:rsidP="00AD43E2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916E0C" w:rsidRDefault="00916E0C" w:rsidP="00AD43E2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916E0C" w:rsidRPr="009A062B" w:rsidRDefault="00916E0C" w:rsidP="00AD43E2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916E0C" w:rsidRDefault="00916E0C" w:rsidP="00AD43E2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ฟิลม์สไลด์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916E0C" w:rsidRPr="009A062B" w:rsidRDefault="00916E0C" w:rsidP="00AD43E2">
            <w:pPr>
              <w:rPr>
                <w:rFonts w:ascii="Angsana New" w:hAnsi="Angsana New"/>
                <w:color w:val="FF0000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วีดีทัศน์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916E0C" w:rsidRPr="009A062B" w:rsidRDefault="00916E0C" w:rsidP="00AD43E2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อื่น ๆ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>กรณีศึกษาองค์กรธุรกิจ</w:t>
            </w:r>
          </w:p>
          <w:p w:rsidR="00916E0C" w:rsidRPr="009A062B" w:rsidRDefault="00916E0C" w:rsidP="00AD43E2">
            <w:pPr>
              <w:rPr>
                <w:rFonts w:ascii="Angsana New" w:hAnsi="Angsana New"/>
                <w:szCs w:val="22"/>
                <w:lang w:bidi="th-TH"/>
              </w:rPr>
            </w:pPr>
          </w:p>
          <w:p w:rsidR="00916E0C" w:rsidRPr="005746A5" w:rsidRDefault="00916E0C" w:rsidP="00AD43E2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</w:tcPr>
          <w:p w:rsidR="00916E0C" w:rsidRPr="00073B28" w:rsidRDefault="00916E0C" w:rsidP="00AD43E2">
            <w:pPr>
              <w:rPr>
                <w:rFonts w:ascii="Angsana New" w:hAnsi="Angsana New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√</w:t>
            </w:r>
          </w:p>
        </w:tc>
        <w:tc>
          <w:tcPr>
            <w:tcW w:w="720" w:type="dxa"/>
            <w:gridSpan w:val="2"/>
          </w:tcPr>
          <w:p w:rsidR="00916E0C" w:rsidRPr="00073B28" w:rsidRDefault="00916E0C" w:rsidP="00AD43E2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916E0C" w:rsidRPr="00073B28" w:rsidRDefault="00916E0C" w:rsidP="00AD43E2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916E0C" w:rsidRPr="005746A5" w:rsidTr="00AD43E2">
        <w:trPr>
          <w:cantSplit/>
          <w:trHeight w:val="386"/>
        </w:trPr>
        <w:tc>
          <w:tcPr>
            <w:tcW w:w="1800" w:type="dxa"/>
          </w:tcPr>
          <w:p w:rsidR="00916E0C" w:rsidRPr="003A3C27" w:rsidRDefault="00916E0C" w:rsidP="00AD43E2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</w:tcPr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  <w:cs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916E0C" w:rsidRDefault="00916E0C" w:rsidP="00AD43E2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AutoShape 10" o:spid="_x0000_s1036" type="#_x0000_t32" style="position:absolute;margin-left:43.5pt;margin-top:14.45pt;width:0;height:0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"/>
              </w:pic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วิธีการสอนแบบร่วมมือ ร่วมคิด 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916E0C" w:rsidRDefault="00916E0C" w:rsidP="00AD43E2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916E0C" w:rsidRDefault="00916E0C" w:rsidP="00AD43E2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916E0C" w:rsidRDefault="00916E0C" w:rsidP="00AD43E2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916E0C" w:rsidRPr="005746A5" w:rsidRDefault="00916E0C" w:rsidP="00AD43E2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916E0C" w:rsidRPr="005746A5" w:rsidRDefault="00916E0C" w:rsidP="00AD43E2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916E0C" w:rsidRDefault="00916E0C" w:rsidP="00AD43E2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</w:p>
          <w:p w:rsidR="00916E0C" w:rsidRDefault="00916E0C" w:rsidP="00AD43E2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916E0C" w:rsidRPr="009A062B" w:rsidRDefault="00916E0C" w:rsidP="00AD43E2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, </w:t>
            </w:r>
            <w:r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A062B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916E0C" w:rsidRDefault="00916E0C" w:rsidP="00AD43E2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916E0C" w:rsidRPr="009A062B" w:rsidRDefault="00916E0C" w:rsidP="00AD43E2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ง ๆ</w:t>
            </w:r>
          </w:p>
          <w:p w:rsidR="00916E0C" w:rsidRDefault="00916E0C" w:rsidP="00AD43E2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916E0C" w:rsidRDefault="00916E0C" w:rsidP="00AD43E2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916E0C" w:rsidRPr="009A062B" w:rsidRDefault="00916E0C" w:rsidP="00AD43E2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916E0C" w:rsidRDefault="00916E0C" w:rsidP="00AD43E2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ฟิลม์สไลด์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916E0C" w:rsidRPr="009A062B" w:rsidRDefault="00916E0C" w:rsidP="00AD43E2">
            <w:pPr>
              <w:rPr>
                <w:rFonts w:ascii="Angsana New" w:hAnsi="Angsana New"/>
                <w:color w:val="FF0000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วีดีทัศน์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916E0C" w:rsidRPr="009A062B" w:rsidRDefault="00916E0C" w:rsidP="00AD43E2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อื่น ๆ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>กรณีศึกษาองค์กรธุรกิจ</w:t>
            </w:r>
          </w:p>
          <w:p w:rsidR="00916E0C" w:rsidRPr="009A062B" w:rsidRDefault="00916E0C" w:rsidP="00AD43E2">
            <w:pPr>
              <w:rPr>
                <w:rFonts w:ascii="Angsana New" w:hAnsi="Angsana New"/>
                <w:szCs w:val="22"/>
                <w:lang w:bidi="th-TH"/>
              </w:rPr>
            </w:pPr>
          </w:p>
          <w:p w:rsidR="00916E0C" w:rsidRPr="005746A5" w:rsidRDefault="00916E0C" w:rsidP="00AD43E2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</w:tcPr>
          <w:p w:rsidR="00916E0C" w:rsidRPr="00073B28" w:rsidRDefault="00916E0C" w:rsidP="00AD43E2">
            <w:pPr>
              <w:rPr>
                <w:rFonts w:ascii="Angsana New" w:hAnsi="Angsana New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√</w:t>
            </w:r>
          </w:p>
        </w:tc>
        <w:tc>
          <w:tcPr>
            <w:tcW w:w="720" w:type="dxa"/>
            <w:gridSpan w:val="2"/>
          </w:tcPr>
          <w:p w:rsidR="00916E0C" w:rsidRPr="00073B28" w:rsidRDefault="00916E0C" w:rsidP="00AD43E2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916E0C" w:rsidRPr="00073B28" w:rsidRDefault="00916E0C" w:rsidP="00AD43E2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916E0C" w:rsidRDefault="00916E0C" w:rsidP="00AD43E2"/>
    <w:p w:rsidR="00916E0C" w:rsidRDefault="00916E0C" w:rsidP="00AD43E2"/>
    <w:p w:rsidR="00916E0C" w:rsidRDefault="00916E0C" w:rsidP="00AD43E2"/>
    <w:p w:rsidR="00916E0C" w:rsidRDefault="00916E0C" w:rsidP="00AD43E2"/>
    <w:p w:rsidR="00916E0C" w:rsidRDefault="00916E0C" w:rsidP="00AD43E2"/>
    <w:p w:rsidR="00916E0C" w:rsidRDefault="00916E0C" w:rsidP="00AD43E2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916E0C" w:rsidTr="00AD43E2">
        <w:trPr>
          <w:trHeight w:val="1070"/>
        </w:trPr>
        <w:tc>
          <w:tcPr>
            <w:tcW w:w="10080" w:type="dxa"/>
          </w:tcPr>
          <w:p w:rsidR="00916E0C" w:rsidRPr="00994D17" w:rsidRDefault="00916E0C" w:rsidP="00AD43E2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7E441E">
              <w:rPr>
                <w:rFonts w:ascii="Angsana New" w:hAnsi="Angsana New"/>
                <w:bCs/>
                <w:i/>
                <w:sz w:val="32"/>
                <w:szCs w:val="32"/>
                <w:cs/>
                <w:lang w:bidi="th-TH"/>
              </w:rPr>
              <w:t>4</w:t>
            </w:r>
            <w:r w:rsidRPr="00994D17">
              <w:rPr>
                <w:rFonts w:ascii="Angsana New" w:hAnsi="Angsana New"/>
                <w:bCs/>
                <w:iCs/>
                <w:sz w:val="32"/>
                <w:szCs w:val="32"/>
              </w:rPr>
              <w:t xml:space="preserve">. </w:t>
            </w:r>
            <w:r w:rsidRPr="00994D17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:rsidR="00916E0C" w:rsidRPr="00870669" w:rsidRDefault="00916E0C" w:rsidP="00AD43E2">
            <w:pPr>
              <w:pStyle w:val="Footer"/>
              <w:tabs>
                <w:tab w:val="clear" w:pos="4153"/>
                <w:tab w:val="clear" w:pos="8306"/>
              </w:tabs>
              <w:ind w:firstLine="633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 xml:space="preserve">ระบุข้อเสนอเพื่อการปรับปรุงวิธีสอน ซึ่งได้จากปัญหาที่พบในข้อ 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3</w:t>
            </w:r>
          </w:p>
          <w:p w:rsidR="00916E0C" w:rsidRPr="00870669" w:rsidRDefault="00916E0C" w:rsidP="00AD43E2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………………………………………………………</w:t>
            </w:r>
            <w: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…………………………………………………………………………………</w:t>
            </w:r>
            <w:r w:rsidRPr="00870669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16E0C" w:rsidRPr="00073B28" w:rsidRDefault="00916E0C" w:rsidP="00AD43E2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</w:tr>
    </w:tbl>
    <w:p w:rsidR="00916E0C" w:rsidRPr="007F3866" w:rsidRDefault="00916E0C" w:rsidP="00AD43E2">
      <w:pPr>
        <w:pStyle w:val="Heading7"/>
        <w:spacing w:after="240"/>
        <w:jc w:val="center"/>
        <w:rPr>
          <w:rFonts w:ascii="Angsana New" w:hAnsi="Angsana New"/>
          <w:b/>
          <w:bCs/>
          <w:sz w:val="36"/>
          <w:szCs w:val="36"/>
          <w:lang w:val="en-US" w:bidi="th-TH"/>
        </w:rPr>
      </w:pPr>
      <w:r>
        <w:rPr>
          <w:b/>
          <w:bCs/>
          <w:sz w:val="36"/>
          <w:szCs w:val="36"/>
          <w:cs/>
          <w:lang w:bidi="th-TH"/>
        </w:rPr>
        <w:t>ห</w:t>
      </w:r>
      <w:r w:rsidRPr="009371F3">
        <w:rPr>
          <w:b/>
          <w:bCs/>
          <w:sz w:val="36"/>
          <w:szCs w:val="36"/>
          <w:cs/>
          <w:lang w:bidi="th-TH"/>
        </w:rPr>
        <w:t xml:space="preserve">มวดที่ </w:t>
      </w:r>
      <w:r>
        <w:rPr>
          <w:b/>
          <w:bCs/>
          <w:sz w:val="36"/>
          <w:szCs w:val="36"/>
          <w:cs/>
          <w:lang w:bidi="th-TH"/>
        </w:rPr>
        <w:t>3</w:t>
      </w:r>
      <w:r w:rsidRPr="009371F3">
        <w:rPr>
          <w:b/>
          <w:bCs/>
          <w:sz w:val="36"/>
          <w:szCs w:val="36"/>
          <w:cs/>
          <w:lang w:bidi="th-TH"/>
        </w:rPr>
        <w:t xml:space="preserve">  สรุปผ</w:t>
      </w:r>
      <w:r w:rsidRPr="009371F3">
        <w:rPr>
          <w:rFonts w:ascii="Angsana New" w:hAnsi="Angsana New"/>
          <w:b/>
          <w:bCs/>
          <w:sz w:val="36"/>
          <w:szCs w:val="36"/>
          <w:cs/>
          <w:lang w:bidi="th-TH"/>
        </w:rPr>
        <w:t>ลการจัดการเรียนการสอนของรายวิชา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"/>
        <w:gridCol w:w="344"/>
        <w:gridCol w:w="529"/>
        <w:gridCol w:w="3989"/>
        <w:gridCol w:w="900"/>
        <w:gridCol w:w="266"/>
        <w:gridCol w:w="896"/>
        <w:gridCol w:w="1271"/>
        <w:gridCol w:w="1887"/>
      </w:tblGrid>
      <w:tr w:rsidR="00916E0C" w:rsidRPr="00870669" w:rsidTr="00AD43E2">
        <w:trPr>
          <w:trHeight w:val="532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25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916E0C" w:rsidRPr="00870669" w:rsidTr="00AD43E2">
        <w:trPr>
          <w:trHeight w:val="449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25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ind w:left="53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916E0C" w:rsidRPr="00870669" w:rsidTr="00AD43E2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จำนวนนักศึกษาที่ถอน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-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916E0C" w:rsidRPr="00870669" w:rsidTr="00AD43E2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right w:val="nil"/>
            </w:tcBorders>
          </w:tcPr>
          <w:p w:rsidR="00916E0C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</w:p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 w:rsidR="00916E0C" w:rsidRDefault="00916E0C" w:rsidP="00AD43E2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16E0C" w:rsidRPr="00870669" w:rsidTr="00AD43E2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916E0C" w:rsidRPr="00870669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(เกรด)</w:t>
            </w:r>
          </w:p>
        </w:tc>
        <w:tc>
          <w:tcPr>
            <w:tcW w:w="896" w:type="dxa"/>
          </w:tcPr>
          <w:p w:rsidR="00916E0C" w:rsidRPr="00870669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จำนวน</w:t>
            </w:r>
          </w:p>
        </w:tc>
        <w:tc>
          <w:tcPr>
            <w:tcW w:w="1271" w:type="dxa"/>
          </w:tcPr>
          <w:p w:rsidR="00916E0C" w:rsidRPr="00870669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ร้อยละ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916E0C" w:rsidRPr="00870669" w:rsidRDefault="00916E0C" w:rsidP="00AD43E2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16E0C" w:rsidRPr="00870669" w:rsidTr="00AD43E2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916E0C" w:rsidRPr="00870669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896" w:type="dxa"/>
          </w:tcPr>
          <w:p w:rsidR="00916E0C" w:rsidRPr="00703F58" w:rsidRDefault="00916E0C" w:rsidP="004556AD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val="en-US" w:bidi="th-TH"/>
              </w:rPr>
            </w:pPr>
            <w:r>
              <w:rPr>
                <w:rFonts w:ascii="CordiaUPC" w:hAnsi="CordiaUPC" w:cs="CordiaUPC"/>
                <w:sz w:val="28"/>
                <w:lang w:val="en-US" w:bidi="th-TH"/>
              </w:rPr>
              <w:t>0</w:t>
            </w:r>
          </w:p>
        </w:tc>
        <w:tc>
          <w:tcPr>
            <w:tcW w:w="1271" w:type="dxa"/>
          </w:tcPr>
          <w:p w:rsidR="00916E0C" w:rsidRDefault="00916E0C" w:rsidP="004556AD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0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916E0C" w:rsidRPr="00870669" w:rsidRDefault="00916E0C" w:rsidP="00AD43E2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16E0C" w:rsidRPr="00870669" w:rsidTr="00AD43E2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916E0C" w:rsidRPr="00870669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B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916E0C" w:rsidRDefault="00916E0C" w:rsidP="004556AD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0</w:t>
            </w:r>
          </w:p>
        </w:tc>
        <w:tc>
          <w:tcPr>
            <w:tcW w:w="1271" w:type="dxa"/>
          </w:tcPr>
          <w:p w:rsidR="00916E0C" w:rsidRDefault="00916E0C" w:rsidP="00703F58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0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916E0C" w:rsidRPr="00870669" w:rsidRDefault="00916E0C" w:rsidP="00AD43E2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16E0C" w:rsidRPr="00870669" w:rsidTr="00AD43E2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916E0C" w:rsidRPr="00870669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896" w:type="dxa"/>
          </w:tcPr>
          <w:p w:rsidR="00916E0C" w:rsidRDefault="00916E0C" w:rsidP="004556AD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5</w:t>
            </w:r>
          </w:p>
        </w:tc>
        <w:tc>
          <w:tcPr>
            <w:tcW w:w="1271" w:type="dxa"/>
          </w:tcPr>
          <w:p w:rsidR="00916E0C" w:rsidRDefault="00916E0C" w:rsidP="004556AD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20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916E0C" w:rsidRPr="00870669" w:rsidRDefault="00916E0C" w:rsidP="00AD43E2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16E0C" w:rsidRPr="00870669" w:rsidTr="00AD43E2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916E0C" w:rsidRPr="00870669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916E0C" w:rsidRDefault="00916E0C" w:rsidP="004556AD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3</w:t>
            </w:r>
          </w:p>
        </w:tc>
        <w:tc>
          <w:tcPr>
            <w:tcW w:w="1271" w:type="dxa"/>
          </w:tcPr>
          <w:p w:rsidR="00916E0C" w:rsidRDefault="00916E0C" w:rsidP="004556AD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12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916E0C" w:rsidRPr="00870669" w:rsidRDefault="00916E0C" w:rsidP="00AD43E2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16E0C" w:rsidRPr="00870669" w:rsidTr="00AD43E2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916E0C" w:rsidRPr="00870669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</w:p>
        </w:tc>
        <w:tc>
          <w:tcPr>
            <w:tcW w:w="896" w:type="dxa"/>
          </w:tcPr>
          <w:p w:rsidR="00916E0C" w:rsidRDefault="00916E0C" w:rsidP="004556AD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8</w:t>
            </w:r>
          </w:p>
        </w:tc>
        <w:tc>
          <w:tcPr>
            <w:tcW w:w="1271" w:type="dxa"/>
          </w:tcPr>
          <w:p w:rsidR="00916E0C" w:rsidRDefault="00916E0C" w:rsidP="004556AD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32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916E0C" w:rsidRPr="00870669" w:rsidRDefault="00916E0C" w:rsidP="00AD43E2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16E0C" w:rsidRPr="00870669" w:rsidTr="00AD43E2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916E0C" w:rsidRPr="00870669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D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916E0C" w:rsidRDefault="00916E0C" w:rsidP="004556AD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9</w:t>
            </w:r>
          </w:p>
        </w:tc>
        <w:tc>
          <w:tcPr>
            <w:tcW w:w="1271" w:type="dxa"/>
          </w:tcPr>
          <w:p w:rsidR="00916E0C" w:rsidRDefault="00916E0C" w:rsidP="004556AD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36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916E0C" w:rsidRPr="00870669" w:rsidRDefault="00916E0C" w:rsidP="00AD43E2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16E0C" w:rsidRPr="00870669" w:rsidTr="00AD43E2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916E0C" w:rsidRPr="00870669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D</w:t>
            </w:r>
          </w:p>
        </w:tc>
        <w:tc>
          <w:tcPr>
            <w:tcW w:w="896" w:type="dxa"/>
          </w:tcPr>
          <w:p w:rsidR="00916E0C" w:rsidRPr="00703F58" w:rsidRDefault="00916E0C" w:rsidP="004556AD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val="en-US" w:bidi="th-TH"/>
              </w:rPr>
            </w:pPr>
            <w:r>
              <w:rPr>
                <w:rFonts w:ascii="CordiaUPC" w:hAnsi="CordiaUPC" w:cs="CordiaUPC"/>
                <w:sz w:val="28"/>
                <w:lang w:val="en-US" w:bidi="th-TH"/>
              </w:rPr>
              <w:t>0</w:t>
            </w:r>
          </w:p>
        </w:tc>
        <w:tc>
          <w:tcPr>
            <w:tcW w:w="1271" w:type="dxa"/>
          </w:tcPr>
          <w:p w:rsidR="00916E0C" w:rsidRDefault="00916E0C" w:rsidP="004556AD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0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916E0C" w:rsidRPr="00870669" w:rsidRDefault="00916E0C" w:rsidP="00AD43E2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16E0C" w:rsidRPr="00870669" w:rsidTr="00AD43E2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916E0C" w:rsidRPr="00870669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F</w:t>
            </w:r>
          </w:p>
        </w:tc>
        <w:tc>
          <w:tcPr>
            <w:tcW w:w="896" w:type="dxa"/>
          </w:tcPr>
          <w:p w:rsidR="00916E0C" w:rsidRDefault="00916E0C" w:rsidP="004556AD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0</w:t>
            </w:r>
          </w:p>
        </w:tc>
        <w:tc>
          <w:tcPr>
            <w:tcW w:w="1271" w:type="dxa"/>
          </w:tcPr>
          <w:p w:rsidR="00916E0C" w:rsidRDefault="00916E0C" w:rsidP="004556AD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0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916E0C" w:rsidRPr="00870669" w:rsidRDefault="00916E0C" w:rsidP="00AD43E2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16E0C" w:rsidRPr="00870669" w:rsidTr="00AD43E2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916E0C" w:rsidRPr="00870669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I</w:t>
            </w:r>
          </w:p>
        </w:tc>
        <w:tc>
          <w:tcPr>
            <w:tcW w:w="896" w:type="dxa"/>
          </w:tcPr>
          <w:p w:rsidR="00916E0C" w:rsidRPr="00870669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271" w:type="dxa"/>
          </w:tcPr>
          <w:p w:rsidR="00916E0C" w:rsidRDefault="00916E0C" w:rsidP="00AD43E2">
            <w:pPr>
              <w:ind w:left="74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916E0C" w:rsidRPr="00870669" w:rsidRDefault="00916E0C" w:rsidP="00AD43E2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16E0C" w:rsidRPr="00870669" w:rsidTr="00AD43E2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916E0C" w:rsidRPr="00870669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ผ่าน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(P, S)</w:t>
            </w:r>
          </w:p>
        </w:tc>
        <w:tc>
          <w:tcPr>
            <w:tcW w:w="896" w:type="dxa"/>
          </w:tcPr>
          <w:p w:rsidR="00916E0C" w:rsidRPr="00870669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271" w:type="dxa"/>
          </w:tcPr>
          <w:p w:rsidR="00916E0C" w:rsidRDefault="00916E0C" w:rsidP="00AD43E2">
            <w:pPr>
              <w:ind w:left="74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916E0C" w:rsidRPr="00870669" w:rsidRDefault="00916E0C" w:rsidP="00AD43E2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16E0C" w:rsidRPr="00870669" w:rsidTr="00AD43E2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916E0C" w:rsidRPr="00870669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ไม่ผ่าน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(U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896" w:type="dxa"/>
          </w:tcPr>
          <w:p w:rsidR="00916E0C" w:rsidRPr="00870669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271" w:type="dxa"/>
          </w:tcPr>
          <w:p w:rsidR="00916E0C" w:rsidRDefault="00916E0C" w:rsidP="00AD43E2">
            <w:pPr>
              <w:ind w:left="74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916E0C" w:rsidRPr="00870669" w:rsidRDefault="00916E0C" w:rsidP="00AD43E2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916E0C" w:rsidRPr="00870669" w:rsidTr="00AD43E2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6"/>
            <w:tcBorders>
              <w:left w:val="nil"/>
              <w:bottom w:val="nil"/>
              <w:right w:val="nil"/>
            </w:tcBorders>
          </w:tcPr>
          <w:p w:rsidR="00916E0C" w:rsidRPr="00703F58" w:rsidRDefault="00916E0C" w:rsidP="00703F58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916E0C" w:rsidRPr="00870669" w:rsidRDefault="00916E0C" w:rsidP="00AD43E2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หากสามารถระบุวิธีการในการให้ระดับคะแนนด้วยจะดีมาก</w:t>
            </w:r>
          </w:p>
        </w:tc>
      </w:tr>
      <w:tr w:rsidR="00916E0C" w:rsidRPr="00870669" w:rsidTr="00AD43E2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ปัจจัยที่ทำให้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ผิดปกติ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(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</w:tr>
      <w:tr w:rsidR="00916E0C" w:rsidRPr="00870669" w:rsidTr="00AD43E2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916E0C" w:rsidRPr="00870669" w:rsidTr="00AD43E2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E0C" w:rsidRPr="00870669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16E0C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6E0C" w:rsidRPr="00367CD3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916E0C" w:rsidRDefault="00916E0C" w:rsidP="00AD43E2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ระบุ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ความคลาดเคลื่อนจากแผนการประเมินผลการเรียนรู้ที่กำหนด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ไว้ใน มคอ.3 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หมวด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5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 ข้อ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2</w:t>
            </w:r>
          </w:p>
          <w:p w:rsidR="00916E0C" w:rsidRDefault="00916E0C" w:rsidP="00AD43E2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916E0C" w:rsidRPr="009164E3" w:rsidTr="00AD43E2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367CD3" w:rsidRDefault="00916E0C" w:rsidP="00AD43E2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367CD3" w:rsidRDefault="00916E0C" w:rsidP="00AD43E2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6"/>
            <w:tcBorders>
              <w:top w:val="nil"/>
              <w:left w:val="nil"/>
              <w:right w:val="nil"/>
            </w:tcBorders>
          </w:tcPr>
          <w:p w:rsidR="00916E0C" w:rsidRPr="00367CD3" w:rsidRDefault="00916E0C" w:rsidP="00AD43E2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1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ความคลาดเคลื่อนด้าน</w:t>
            </w:r>
            <w:r w:rsidRPr="008A227F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กำหนด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เวลาการ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ประเมิน </w:t>
            </w:r>
          </w:p>
        </w:tc>
      </w:tr>
      <w:tr w:rsidR="00916E0C" w:rsidRPr="009164E3" w:rsidTr="00AD43E2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5"/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916E0C" w:rsidRPr="009164E3" w:rsidTr="00AD43E2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16E0C" w:rsidRDefault="00916E0C" w:rsidP="00AD43E2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16E0C" w:rsidRDefault="00916E0C" w:rsidP="00AD43E2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916E0C" w:rsidRDefault="00916E0C" w:rsidP="00AD43E2">
            <w:pPr>
              <w:jc w:val="center"/>
              <w:rPr>
                <w:rFonts w:ascii="Angsana New" w:hAnsi="Angsana New"/>
                <w:sz w:val="32"/>
                <w:szCs w:val="32"/>
                <w:lang w:val="en-US" w:bidi="ar-EG"/>
              </w:rPr>
            </w:pPr>
            <w:r>
              <w:rPr>
                <w:rFonts w:ascii="Angsana New" w:hAnsi="Angsana New"/>
                <w:sz w:val="32"/>
                <w:szCs w:val="32"/>
                <w:lang w:val="en-US" w:bidi="ar-EG"/>
              </w:rPr>
              <w:t>-</w:t>
            </w:r>
          </w:p>
        </w:tc>
        <w:tc>
          <w:tcPr>
            <w:tcW w:w="5220" w:type="dxa"/>
            <w:gridSpan w:val="5"/>
          </w:tcPr>
          <w:p w:rsidR="00916E0C" w:rsidRPr="009164E3" w:rsidRDefault="00916E0C" w:rsidP="00AD43E2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</w:p>
        </w:tc>
      </w:tr>
      <w:tr w:rsidR="00916E0C" w:rsidRPr="009164E3" w:rsidTr="00AD43E2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367CD3" w:rsidRDefault="00916E0C" w:rsidP="00AD43E2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367CD3" w:rsidRDefault="00916E0C" w:rsidP="00AD43E2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6"/>
            <w:tcBorders>
              <w:top w:val="nil"/>
              <w:left w:val="nil"/>
              <w:right w:val="nil"/>
            </w:tcBorders>
          </w:tcPr>
          <w:p w:rsidR="00916E0C" w:rsidRPr="00367CD3" w:rsidRDefault="00916E0C" w:rsidP="00AD43E2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2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ความคลาดเคลื่อนด้าน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วิธี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ผลการเรียนรู้  (ถ้ามี)</w:t>
            </w:r>
          </w:p>
        </w:tc>
      </w:tr>
      <w:tr w:rsidR="00916E0C" w:rsidRPr="009164E3" w:rsidTr="00AD43E2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5"/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916E0C" w:rsidRPr="009164E3" w:rsidTr="00AD43E2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16E0C" w:rsidRDefault="00916E0C" w:rsidP="00AD43E2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16E0C" w:rsidRDefault="00916E0C" w:rsidP="00AD43E2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916E0C" w:rsidRDefault="00916E0C" w:rsidP="00AD43E2">
            <w:pPr>
              <w:jc w:val="center"/>
              <w:rPr>
                <w:rFonts w:ascii="Angsana New" w:hAnsi="Angsana New"/>
                <w:sz w:val="32"/>
                <w:szCs w:val="32"/>
                <w:lang w:val="en-US" w:bidi="ar-EG"/>
              </w:rPr>
            </w:pPr>
            <w:r>
              <w:rPr>
                <w:rFonts w:ascii="Angsana New" w:hAnsi="Angsana New"/>
                <w:sz w:val="32"/>
                <w:szCs w:val="32"/>
                <w:lang w:val="en-US" w:bidi="ar-EG"/>
              </w:rPr>
              <w:t>-</w:t>
            </w:r>
          </w:p>
        </w:tc>
        <w:tc>
          <w:tcPr>
            <w:tcW w:w="5220" w:type="dxa"/>
            <w:gridSpan w:val="5"/>
          </w:tcPr>
          <w:p w:rsidR="00916E0C" w:rsidRPr="009164E3" w:rsidRDefault="00916E0C" w:rsidP="00AD43E2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</w:p>
        </w:tc>
      </w:tr>
      <w:tr w:rsidR="00916E0C" w:rsidRPr="009164E3" w:rsidTr="00AD43E2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367CD3" w:rsidRDefault="00916E0C" w:rsidP="00AD43E2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367CD3" w:rsidRDefault="00916E0C" w:rsidP="00AD43E2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916E0C" w:rsidRPr="00367CD3" w:rsidRDefault="00916E0C" w:rsidP="00AD43E2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การทวนสอบผลสัมฤทธิ์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ของนักศึกษา</w:t>
            </w:r>
          </w:p>
        </w:tc>
      </w:tr>
      <w:tr w:rsidR="00916E0C" w:rsidRPr="009164E3" w:rsidTr="00AD43E2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5220" w:type="dxa"/>
            <w:gridSpan w:val="5"/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916E0C" w:rsidRPr="009164E3" w:rsidTr="00AD43E2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916E0C" w:rsidRDefault="00916E0C" w:rsidP="00AD43E2">
            <w:pPr>
              <w:jc w:val="center"/>
              <w:rPr>
                <w:rFonts w:ascii="Angsana New" w:hAnsi="Angsana New"/>
                <w:sz w:val="32"/>
                <w:szCs w:val="32"/>
                <w:lang w:val="en-US" w:bidi="ar-EG"/>
              </w:rPr>
            </w:pPr>
            <w:r>
              <w:rPr>
                <w:rFonts w:ascii="Angsana New" w:hAnsi="Angsana New"/>
                <w:sz w:val="32"/>
                <w:szCs w:val="32"/>
                <w:lang w:val="en-US" w:bidi="ar-EG"/>
              </w:rPr>
              <w:t>-</w:t>
            </w:r>
          </w:p>
        </w:tc>
        <w:tc>
          <w:tcPr>
            <w:tcW w:w="5220" w:type="dxa"/>
            <w:gridSpan w:val="5"/>
          </w:tcPr>
          <w:p w:rsidR="00916E0C" w:rsidRPr="009164E3" w:rsidRDefault="00916E0C" w:rsidP="00AD43E2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</w:p>
        </w:tc>
      </w:tr>
      <w:tr w:rsidR="00916E0C" w:rsidRPr="009164E3" w:rsidTr="00AD43E2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916E0C" w:rsidRDefault="00916E0C" w:rsidP="00AD43E2">
            <w:pPr>
              <w:jc w:val="center"/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5"/>
          </w:tcPr>
          <w:p w:rsidR="00916E0C" w:rsidRDefault="00916E0C" w:rsidP="00AD43E2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916E0C" w:rsidRPr="009164E3" w:rsidTr="00AD43E2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367CD3" w:rsidRDefault="00916E0C" w:rsidP="00AD43E2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367CD3" w:rsidRDefault="00916E0C" w:rsidP="00AD43E2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916E0C" w:rsidRPr="00367CD3" w:rsidRDefault="00916E0C" w:rsidP="00AD43E2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ภารกิจอื่น ๆ ที่นำมาบูรณาการเข้ากับการเรียนการสอน  </w:t>
            </w:r>
          </w:p>
        </w:tc>
      </w:tr>
      <w:tr w:rsidR="00916E0C" w:rsidRPr="009164E3" w:rsidTr="00AD43E2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367CD3" w:rsidRDefault="00916E0C" w:rsidP="00AD43E2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16E0C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916E0C" w:rsidRPr="0005325C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8.1  ผลงานวิจัย </w:t>
            </w:r>
          </w:p>
        </w:tc>
      </w:tr>
      <w:tr w:rsidR="00916E0C" w:rsidRPr="009164E3" w:rsidTr="00AD43E2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ผลงานวิจัย เรื่อง</w:t>
            </w:r>
          </w:p>
        </w:tc>
        <w:tc>
          <w:tcPr>
            <w:tcW w:w="5220" w:type="dxa"/>
            <w:gridSpan w:val="5"/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916E0C" w:rsidRPr="009164E3" w:rsidTr="00AD43E2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16E0C" w:rsidRDefault="00916E0C" w:rsidP="00AD43E2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16E0C" w:rsidRDefault="00916E0C" w:rsidP="00AD43E2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916E0C" w:rsidRDefault="00916E0C" w:rsidP="004556AD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แผนการตลาดที่เหมาะสมกับการท่องเที่ยวโดยชุมชนเกาะพิทักษ์ อ.หลังสวน จ.ชุมพร</w:t>
            </w:r>
          </w:p>
        </w:tc>
        <w:tc>
          <w:tcPr>
            <w:tcW w:w="5220" w:type="dxa"/>
            <w:gridSpan w:val="5"/>
          </w:tcPr>
          <w:p w:rsidR="00916E0C" w:rsidRPr="009164E3" w:rsidRDefault="00916E0C" w:rsidP="004556AD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03F58">
              <w:rPr>
                <w:rFonts w:ascii="Angsana New" w:hAnsi="Angsana New"/>
                <w:sz w:val="32"/>
                <w:szCs w:val="32"/>
                <w:highlight w:val="yellow"/>
                <w:cs/>
                <w:lang w:bidi="th-TH"/>
              </w:rPr>
              <w:t>สร้างพื้นฐานความรู้ความเข้าใจทางด้านการตลาดให้แก่นักศึกษาว่าเหตุใดจึงต้องเรียนวิชาหลักการตลาดและนำมาใช้จริงอย่างไรซึ่งจากการสังเกตพฤติกรรมพบว่านักศึกษาให้ความสนใจถึงการนำไปใช้จริงตามแผนการตลาดของเกาะพิทักษ์</w:t>
            </w:r>
          </w:p>
        </w:tc>
      </w:tr>
      <w:tr w:rsidR="00916E0C" w:rsidRPr="009164E3" w:rsidTr="00AD43E2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367CD3" w:rsidRDefault="00916E0C" w:rsidP="00AD43E2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367CD3" w:rsidRDefault="00916E0C" w:rsidP="00AD43E2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916E0C" w:rsidRPr="00367CD3" w:rsidRDefault="00916E0C" w:rsidP="00AD43E2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8.2  งานบริการวิชาการ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 การจัดโครงการฝึกอบรม การเป็นวิทยากรทั้งภายในและภายนอกมหาวิทยาลัย การเป็นกรรมการสอบวิทยานิพนธ์  การเป็นกรรมการผู้ทรงคุณวุฒิในการตรวจผลงานวิจัย การเป็นกรรมการผู้ทรงคุณวุฒิในการอ่านบทความวิชาการและอื่น ๆ</w:t>
            </w:r>
          </w:p>
        </w:tc>
      </w:tr>
      <w:tr w:rsidR="00916E0C" w:rsidRPr="009164E3" w:rsidTr="00AD43E2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งานบริการวิชาการ</w:t>
            </w:r>
          </w:p>
        </w:tc>
        <w:tc>
          <w:tcPr>
            <w:tcW w:w="5220" w:type="dxa"/>
            <w:gridSpan w:val="5"/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916E0C" w:rsidRPr="009164E3" w:rsidTr="00AD43E2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16E0C" w:rsidRDefault="00916E0C" w:rsidP="00AD43E2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16E0C" w:rsidRDefault="00916E0C" w:rsidP="00AD43E2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916E0C" w:rsidRDefault="00916E0C" w:rsidP="00AD43E2">
            <w:pPr>
              <w:jc w:val="center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-</w:t>
            </w:r>
          </w:p>
        </w:tc>
        <w:tc>
          <w:tcPr>
            <w:tcW w:w="5220" w:type="dxa"/>
            <w:gridSpan w:val="5"/>
          </w:tcPr>
          <w:p w:rsidR="00916E0C" w:rsidRPr="009164E3" w:rsidRDefault="00916E0C" w:rsidP="00AD43E2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916E0C" w:rsidRPr="009164E3" w:rsidTr="00AD43E2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367CD3" w:rsidRDefault="00916E0C" w:rsidP="00AD43E2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367CD3" w:rsidRDefault="00916E0C" w:rsidP="00AD43E2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916E0C" w:rsidRPr="00367CD3" w:rsidRDefault="00916E0C" w:rsidP="00AD43E2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8.3  งานทำนุบำรุงศิลปวัฒนธรรม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385347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การผนวกเอาศิลปวัฒนธรรมท้องถิ่นไว้ในการเรียนการสอน เช่น การสอนโดยยกตัวอย่างสิ่งที่เกิดขึ้นในกระบวนการผลิตตามวิถีตามพื้นบ้าน การอ้างอิงถึงเครื่องมือพื้นบ้าน วัตถุดิบที่ใช้ในการผลิตที่มีเฉพาะในท้องถิ่น ภูมิปัญญาพื้นบ้านภาคเหนือ และอื่น ๆ</w:t>
            </w:r>
          </w:p>
        </w:tc>
      </w:tr>
      <w:tr w:rsidR="00916E0C" w:rsidRPr="009164E3" w:rsidTr="00AD43E2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งานทำนุบำรุงศิลปวัฒนธรรม</w:t>
            </w:r>
          </w:p>
        </w:tc>
        <w:tc>
          <w:tcPr>
            <w:tcW w:w="5220" w:type="dxa"/>
            <w:gridSpan w:val="5"/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916E0C" w:rsidRPr="009164E3" w:rsidTr="00AD43E2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16E0C" w:rsidRDefault="00916E0C" w:rsidP="00AD43E2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16E0C" w:rsidRDefault="00916E0C" w:rsidP="00AD43E2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916E0C" w:rsidRDefault="00916E0C" w:rsidP="00AD43E2">
            <w:pPr>
              <w:jc w:val="center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-</w:t>
            </w:r>
          </w:p>
        </w:tc>
        <w:tc>
          <w:tcPr>
            <w:tcW w:w="5220" w:type="dxa"/>
            <w:gridSpan w:val="5"/>
          </w:tcPr>
          <w:p w:rsidR="00916E0C" w:rsidRPr="009164E3" w:rsidRDefault="00916E0C" w:rsidP="00AD43E2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916E0C" w:rsidRPr="009164E3" w:rsidTr="00AD43E2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16E0C" w:rsidRDefault="00916E0C" w:rsidP="00AD43E2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16E0C" w:rsidRDefault="00916E0C" w:rsidP="00AD43E2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916E0C" w:rsidRDefault="00916E0C" w:rsidP="00AD43E2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20" w:type="dxa"/>
            <w:gridSpan w:val="5"/>
          </w:tcPr>
          <w:p w:rsidR="00916E0C" w:rsidRDefault="00916E0C" w:rsidP="00AD43E2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916E0C" w:rsidRPr="009164E3" w:rsidTr="00AD43E2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16E0C" w:rsidRDefault="00916E0C" w:rsidP="00AD43E2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</w:p>
          <w:p w:rsidR="00916E0C" w:rsidRDefault="00916E0C" w:rsidP="00AD43E2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</w:p>
          <w:p w:rsidR="00916E0C" w:rsidRDefault="00916E0C" w:rsidP="00AD43E2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</w:p>
          <w:p w:rsidR="00916E0C" w:rsidRPr="00367CD3" w:rsidRDefault="00916E0C" w:rsidP="00AD43E2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367CD3" w:rsidRDefault="00916E0C" w:rsidP="00AD43E2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916E0C" w:rsidRDefault="00916E0C" w:rsidP="00AD43E2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916E0C" w:rsidRPr="00367CD3" w:rsidRDefault="00916E0C" w:rsidP="00AD43E2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ตัวอย่างเช่น การใช้ </w:t>
            </w:r>
            <w:r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  <w:t xml:space="preserve">textbook 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การใช้บทความวิจัย /  บทความภาษาอังกฤษ  การเข้าถึง </w:t>
            </w:r>
            <w:r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  <w:t xml:space="preserve">website 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ที่เกี่ยวข้องเป็นต้น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916E0C" w:rsidRPr="009164E3" w:rsidTr="00AD43E2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5"/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916E0C" w:rsidRPr="009164E3" w:rsidTr="00AD43E2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916E0C" w:rsidRPr="008A227F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ให้นักศึกษาสรุปคำศัพท์ทางบริหารธุรกิจที่เกี่ยวข้องในแต่ละบทเรียน และศึกษาคำศัพท์จากกรณีศึกษาโดยให้นักศึกษาค้นคว้าหาความหมายของคำนั้นๆ พร้อมนำเสนอกรณีศึกษาหน้าชั้นเรียน</w:t>
            </w:r>
          </w:p>
        </w:tc>
        <w:tc>
          <w:tcPr>
            <w:tcW w:w="5220" w:type="dxa"/>
            <w:gridSpan w:val="5"/>
          </w:tcPr>
          <w:p w:rsidR="00916E0C" w:rsidRPr="008A227F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นักศึกษามีความรู้ความเข้าใจในคำศัพท์ทางบริหารธุรกิจมากขึ้น</w:t>
            </w:r>
          </w:p>
        </w:tc>
      </w:tr>
      <w:tr w:rsidR="00916E0C" w:rsidRPr="009164E3" w:rsidTr="00AD43E2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367CD3" w:rsidRDefault="00916E0C" w:rsidP="00AD43E2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367CD3" w:rsidRDefault="00916E0C" w:rsidP="00AD43E2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916E0C" w:rsidRDefault="00916E0C" w:rsidP="00AD43E2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916E0C" w:rsidRDefault="00916E0C" w:rsidP="00AD43E2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เรื่องที่บรรยาย / ชื่อและสังกัดของวิทยากร / วัน/เวลา/สถานที่บรรยาย</w:t>
            </w:r>
          </w:p>
          <w:p w:rsidR="00916E0C" w:rsidRPr="00367CD3" w:rsidRDefault="00916E0C" w:rsidP="00AD43E2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916E0C" w:rsidRPr="009164E3" w:rsidTr="00AD43E2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  <w:gridSpan w:val="4"/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916E0C" w:rsidRPr="009164E3" w:rsidTr="00AD43E2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916E0C" w:rsidRPr="003E0A03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4320" w:type="dxa"/>
            <w:gridSpan w:val="4"/>
          </w:tcPr>
          <w:p w:rsidR="00916E0C" w:rsidRPr="003E0A0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916E0C" w:rsidRPr="009164E3" w:rsidTr="00AD43E2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367CD3" w:rsidRDefault="00916E0C" w:rsidP="00AD43E2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367CD3" w:rsidRDefault="00916E0C" w:rsidP="00AD43E2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916E0C" w:rsidRPr="00367CD3" w:rsidRDefault="00916E0C" w:rsidP="00AD43E2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ของหน่วยงาน 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/ วัน/เวลา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ดูงาน</w:t>
            </w:r>
          </w:p>
        </w:tc>
      </w:tr>
      <w:tr w:rsidR="00916E0C" w:rsidRPr="009164E3" w:rsidTr="00AD43E2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</w:p>
        </w:tc>
        <w:tc>
          <w:tcPr>
            <w:tcW w:w="4320" w:type="dxa"/>
            <w:gridSpan w:val="4"/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916E0C" w:rsidRPr="009164E3" w:rsidTr="00AD43E2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916E0C" w:rsidRPr="00367CD3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916E0C" w:rsidRPr="008A227F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320" w:type="dxa"/>
            <w:gridSpan w:val="4"/>
          </w:tcPr>
          <w:p w:rsidR="00916E0C" w:rsidRPr="008A227F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-</w:t>
            </w:r>
          </w:p>
        </w:tc>
      </w:tr>
      <w:tr w:rsidR="00916E0C" w:rsidRPr="009164E3" w:rsidTr="00AD43E2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16E0C" w:rsidRDefault="00916E0C" w:rsidP="00AD43E2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16E0C" w:rsidRDefault="00916E0C" w:rsidP="00AD43E2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889" w:type="dxa"/>
            <w:gridSpan w:val="2"/>
            <w:tcBorders>
              <w:left w:val="nil"/>
              <w:bottom w:val="nil"/>
              <w:right w:val="nil"/>
            </w:tcBorders>
          </w:tcPr>
          <w:p w:rsidR="00916E0C" w:rsidRDefault="00916E0C" w:rsidP="00AD43E2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320" w:type="dxa"/>
            <w:gridSpan w:val="4"/>
            <w:tcBorders>
              <w:left w:val="nil"/>
              <w:bottom w:val="nil"/>
              <w:right w:val="nil"/>
            </w:tcBorders>
          </w:tcPr>
          <w:p w:rsidR="00916E0C" w:rsidRPr="009164E3" w:rsidRDefault="00916E0C" w:rsidP="00AD43E2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916E0C" w:rsidRDefault="00916E0C" w:rsidP="00AD43E2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4 ปัญหาและผลกระทบต่อการดำเนินการ</w:t>
      </w:r>
    </w:p>
    <w:p w:rsidR="00916E0C" w:rsidRPr="005D3289" w:rsidRDefault="00916E0C" w:rsidP="00AD43E2">
      <w:pPr>
        <w:rPr>
          <w:b/>
          <w:bCs/>
          <w:sz w:val="36"/>
          <w:szCs w:val="36"/>
          <w:cs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916E0C" w:rsidRPr="00D13906" w:rsidTr="00AD43E2">
        <w:trPr>
          <w:trHeight w:val="70"/>
        </w:trPr>
        <w:tc>
          <w:tcPr>
            <w:tcW w:w="10080" w:type="dxa"/>
            <w:gridSpan w:val="2"/>
          </w:tcPr>
          <w:p w:rsidR="00916E0C" w:rsidRPr="00D13906" w:rsidRDefault="00916E0C" w:rsidP="00AD43E2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 ประเด็นด้านทรัพยากรประกอบการเรียนและสิ่งอำนวยความสะดวก</w:t>
            </w:r>
          </w:p>
        </w:tc>
      </w:tr>
      <w:tr w:rsidR="00916E0C" w:rsidRPr="00516480" w:rsidTr="00AD43E2">
        <w:trPr>
          <w:trHeight w:val="892"/>
        </w:trPr>
        <w:tc>
          <w:tcPr>
            <w:tcW w:w="5400" w:type="dxa"/>
          </w:tcPr>
          <w:p w:rsidR="00916E0C" w:rsidRPr="00B52B0D" w:rsidRDefault="00916E0C" w:rsidP="00AD43E2">
            <w:pPr>
              <w:jc w:val="center"/>
              <w:rPr>
                <w:b/>
                <w:bCs/>
                <w:lang w:val="en-US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4680" w:type="dxa"/>
          </w:tcPr>
          <w:p w:rsidR="00916E0C" w:rsidRPr="00B52B0D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:rsidR="00916E0C" w:rsidRPr="00B52B0D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916E0C" w:rsidRPr="00516480" w:rsidTr="00AD43E2">
        <w:trPr>
          <w:trHeight w:val="531"/>
        </w:trPr>
        <w:tc>
          <w:tcPr>
            <w:tcW w:w="5400" w:type="dxa"/>
          </w:tcPr>
          <w:p w:rsidR="00916E0C" w:rsidRPr="009164E3" w:rsidRDefault="00916E0C" w:rsidP="00AD43E2">
            <w:pP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</w:p>
          <w:p w:rsidR="00916E0C" w:rsidRDefault="00916E0C" w:rsidP="00AD43E2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916E0C" w:rsidRPr="00073B28" w:rsidRDefault="00916E0C" w:rsidP="00AD43E2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916E0C" w:rsidRPr="00D13906" w:rsidTr="00AD43E2">
        <w:trPr>
          <w:trHeight w:val="70"/>
        </w:trPr>
        <w:tc>
          <w:tcPr>
            <w:tcW w:w="10080" w:type="dxa"/>
            <w:gridSpan w:val="2"/>
          </w:tcPr>
          <w:p w:rsidR="00916E0C" w:rsidRPr="00D13906" w:rsidRDefault="00916E0C" w:rsidP="00AD43E2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ประเด็นด้านการบริหารและองค์กร</w:t>
            </w:r>
          </w:p>
        </w:tc>
      </w:tr>
      <w:tr w:rsidR="00916E0C" w:rsidTr="00AD43E2">
        <w:trPr>
          <w:trHeight w:val="392"/>
        </w:trPr>
        <w:tc>
          <w:tcPr>
            <w:tcW w:w="5400" w:type="dxa"/>
          </w:tcPr>
          <w:p w:rsidR="00916E0C" w:rsidRPr="00B52B0D" w:rsidRDefault="00916E0C" w:rsidP="00AD43E2">
            <w:pPr>
              <w:pStyle w:val="Heading7"/>
              <w:spacing w:before="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องค์กร(ถ้ามี)</w:t>
            </w:r>
          </w:p>
        </w:tc>
        <w:tc>
          <w:tcPr>
            <w:tcW w:w="4680" w:type="dxa"/>
          </w:tcPr>
          <w:p w:rsidR="00916E0C" w:rsidRPr="00B52B0D" w:rsidRDefault="00916E0C" w:rsidP="00AD43E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นักศึกษา</w:t>
            </w:r>
          </w:p>
        </w:tc>
      </w:tr>
      <w:tr w:rsidR="00916E0C" w:rsidTr="00AD43E2">
        <w:trPr>
          <w:trHeight w:val="690"/>
        </w:trPr>
        <w:tc>
          <w:tcPr>
            <w:tcW w:w="5400" w:type="dxa"/>
          </w:tcPr>
          <w:p w:rsidR="00916E0C" w:rsidRDefault="00916E0C" w:rsidP="00AD43E2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:rsidR="00916E0C" w:rsidRDefault="00916E0C" w:rsidP="00AD43E2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916E0C" w:rsidRPr="00B52B0D" w:rsidRDefault="00916E0C" w:rsidP="00AD43E2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916E0C" w:rsidRDefault="00916E0C" w:rsidP="00AD43E2">
      <w:pPr>
        <w:jc w:val="center"/>
        <w:rPr>
          <w:b/>
          <w:bCs/>
          <w:sz w:val="36"/>
          <w:szCs w:val="36"/>
          <w:lang w:bidi="th-TH"/>
        </w:rPr>
      </w:pPr>
    </w:p>
    <w:p w:rsidR="00916E0C" w:rsidRDefault="00916E0C" w:rsidP="00AD43E2">
      <w:pPr>
        <w:jc w:val="center"/>
        <w:rPr>
          <w:b/>
          <w:bCs/>
          <w:sz w:val="36"/>
          <w:szCs w:val="36"/>
          <w:lang w:bidi="th-TH"/>
        </w:rPr>
      </w:pPr>
    </w:p>
    <w:p w:rsidR="00916E0C" w:rsidRPr="00073B28" w:rsidRDefault="00916E0C" w:rsidP="00AD43E2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br w:type="page"/>
        <w:t xml:space="preserve">หมวดที่ 5 </w:t>
      </w:r>
      <w:r w:rsidRPr="00073B28">
        <w:rPr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916E0C" w:rsidRDefault="00916E0C" w:rsidP="00AD43E2">
      <w:pPr>
        <w:rPr>
          <w:szCs w:val="28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916E0C" w:rsidTr="00AD43E2">
        <w:trPr>
          <w:trHeight w:val="388"/>
        </w:trPr>
        <w:tc>
          <w:tcPr>
            <w:tcW w:w="10080" w:type="dxa"/>
            <w:tcBorders>
              <w:top w:val="single" w:sz="4" w:space="0" w:color="auto"/>
            </w:tcBorders>
          </w:tcPr>
          <w:p w:rsidR="00916E0C" w:rsidRPr="00073B28" w:rsidRDefault="00916E0C" w:rsidP="00AD43E2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ผลการประเมินรายวิชาโดยนักศึกษา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(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แนบเอกสาร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) </w:t>
            </w:r>
          </w:p>
        </w:tc>
      </w:tr>
      <w:tr w:rsidR="00916E0C" w:rsidTr="00AD43E2">
        <w:tc>
          <w:tcPr>
            <w:tcW w:w="10080" w:type="dxa"/>
            <w:tcBorders>
              <w:bottom w:val="nil"/>
            </w:tcBorders>
          </w:tcPr>
          <w:p w:rsidR="00916E0C" w:rsidRPr="00694DDF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</w:p>
          <w:p w:rsidR="00916E0C" w:rsidRPr="00E97858" w:rsidRDefault="00916E0C" w:rsidP="00AD43E2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</w:pPr>
            <w:r w:rsidRPr="00E97858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916E0C" w:rsidTr="00AD43E2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916E0C" w:rsidRPr="00694DDF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916E0C" w:rsidRPr="00073B28" w:rsidRDefault="00916E0C" w:rsidP="00AD43E2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916E0C" w:rsidTr="00AD43E2">
        <w:tc>
          <w:tcPr>
            <w:tcW w:w="10080" w:type="dxa"/>
            <w:tcBorders>
              <w:top w:val="single" w:sz="4" w:space="0" w:color="auto"/>
            </w:tcBorders>
          </w:tcPr>
          <w:p w:rsidR="00916E0C" w:rsidRPr="00E97858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</w:p>
        </w:tc>
      </w:tr>
      <w:tr w:rsidR="00916E0C" w:rsidTr="00AD43E2">
        <w:tc>
          <w:tcPr>
            <w:tcW w:w="10080" w:type="dxa"/>
          </w:tcPr>
          <w:p w:rsidR="00916E0C" w:rsidRPr="00E97858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</w:p>
          <w:p w:rsidR="00916E0C" w:rsidRPr="00073B28" w:rsidRDefault="00916E0C" w:rsidP="00AD43E2">
            <w:pPr>
              <w:ind w:firstLine="633"/>
              <w:rPr>
                <w:sz w:val="32"/>
                <w:szCs w:val="32"/>
                <w:lang w:bidi="th-TH"/>
              </w:rPr>
            </w:pPr>
            <w:r w:rsidRPr="00E97858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916E0C" w:rsidTr="00AD43E2">
        <w:tc>
          <w:tcPr>
            <w:tcW w:w="10080" w:type="dxa"/>
            <w:tcBorders>
              <w:bottom w:val="single" w:sz="4" w:space="0" w:color="auto"/>
            </w:tcBorders>
          </w:tcPr>
          <w:p w:rsidR="00916E0C" w:rsidRPr="00E97858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916E0C" w:rsidRPr="00233396" w:rsidRDefault="00916E0C" w:rsidP="00AD43E2">
            <w:pPr>
              <w:rPr>
                <w:bCs/>
                <w:sz w:val="32"/>
                <w:szCs w:val="32"/>
                <w:lang w:val="en-US" w:bidi="ar-EG"/>
              </w:rPr>
            </w:pPr>
          </w:p>
        </w:tc>
      </w:tr>
    </w:tbl>
    <w:p w:rsidR="00916E0C" w:rsidRDefault="00916E0C" w:rsidP="00AD43E2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916E0C" w:rsidRDefault="00916E0C" w:rsidP="00AD43E2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916E0C" w:rsidRPr="009164E3" w:rsidRDefault="00916E0C" w:rsidP="00AD43E2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 xml:space="preserve">หมวดที่ 6 </w:t>
      </w:r>
      <w:r w:rsidRPr="009164E3">
        <w:rPr>
          <w:b/>
          <w:bCs/>
          <w:sz w:val="36"/>
          <w:szCs w:val="36"/>
          <w:cs/>
          <w:lang w:bidi="th-TH"/>
        </w:rPr>
        <w:t>แผนการปรับปรุง</w:t>
      </w:r>
    </w:p>
    <w:p w:rsidR="00916E0C" w:rsidRPr="00233396" w:rsidRDefault="00916E0C" w:rsidP="00AD43E2">
      <w:pPr>
        <w:rPr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400"/>
      </w:tblGrid>
      <w:tr w:rsidR="00916E0C" w:rsidTr="00AD43E2">
        <w:tc>
          <w:tcPr>
            <w:tcW w:w="10080" w:type="dxa"/>
            <w:gridSpan w:val="2"/>
          </w:tcPr>
          <w:p w:rsidR="00916E0C" w:rsidRPr="000E1011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ครั้ง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ที่ผ่านมา</w:t>
            </w:r>
          </w:p>
        </w:tc>
      </w:tr>
      <w:tr w:rsidR="00916E0C" w:rsidTr="00AD43E2">
        <w:trPr>
          <w:trHeight w:val="435"/>
        </w:trPr>
        <w:tc>
          <w:tcPr>
            <w:tcW w:w="4680" w:type="dxa"/>
          </w:tcPr>
          <w:p w:rsidR="00916E0C" w:rsidRDefault="00916E0C" w:rsidP="00AD43E2">
            <w:pPr>
              <w:jc w:val="center"/>
              <w:rPr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เสนอ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ใน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ภาค</w:t>
            </w: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0E1011">
              <w:rPr>
                <w:b/>
                <w:bCs/>
                <w:sz w:val="32"/>
                <w:szCs w:val="32"/>
                <w:lang w:val="en-US" w:bidi="th-TH"/>
              </w:rPr>
              <w:t>/</w:t>
            </w:r>
            <w:r>
              <w:rPr>
                <w:b/>
                <w:bCs/>
                <w:sz w:val="32"/>
                <w:szCs w:val="32"/>
                <w:lang w:val="en-US" w:bidi="th-TH"/>
              </w:rPr>
              <w:t xml:space="preserve"> </w:t>
            </w:r>
          </w:p>
          <w:p w:rsidR="00916E0C" w:rsidRPr="000E1011" w:rsidRDefault="00916E0C" w:rsidP="00AD43E2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5400" w:type="dxa"/>
          </w:tcPr>
          <w:p w:rsidR="00916E0C" w:rsidRPr="000E1011" w:rsidRDefault="00916E0C" w:rsidP="00AD43E2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916E0C" w:rsidTr="00AD43E2">
        <w:trPr>
          <w:trHeight w:val="1665"/>
        </w:trPr>
        <w:tc>
          <w:tcPr>
            <w:tcW w:w="4680" w:type="dxa"/>
          </w:tcPr>
          <w:p w:rsidR="00916E0C" w:rsidRPr="000E1011" w:rsidRDefault="00916E0C" w:rsidP="00AD43E2">
            <w:pPr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เน้นให้นักศึกษาเรียนรู้จากกรณีศึกษาองค์กรธุรกิจจริง</w:t>
            </w:r>
          </w:p>
          <w:p w:rsidR="00916E0C" w:rsidRPr="000E1011" w:rsidRDefault="00916E0C" w:rsidP="00AD43E2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400" w:type="dxa"/>
          </w:tcPr>
          <w:p w:rsidR="00916E0C" w:rsidRPr="00AF7366" w:rsidRDefault="00916E0C" w:rsidP="00AD43E2">
            <w:pPr>
              <w:rPr>
                <w:i/>
                <w:iCs/>
                <w:sz w:val="32"/>
                <w:szCs w:val="32"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>ได้มอบหมายให้นักศึกษาค้นคว้ากรณีศึกษาองค์กรธุรกิจจริงจากทางนิตยสารทางธุรกิจ เว็บไซต์ หรือหนังสือ ประกอบการบรรยายในแต่ละหัวข้อทำให้นักศึกษามีความรู้ความเข้าใจถึงกระบวนการทางการตลาดขององค์กรธุรกิจจริงในยุคปัจจุบัน</w:t>
            </w:r>
          </w:p>
          <w:p w:rsidR="00916E0C" w:rsidRPr="000E1011" w:rsidRDefault="00916E0C" w:rsidP="00AD43E2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:rsidR="00916E0C" w:rsidRDefault="00916E0C" w:rsidP="00AD43E2"/>
    <w:p w:rsidR="00916E0C" w:rsidRDefault="00916E0C" w:rsidP="00AD43E2"/>
    <w:p w:rsidR="00916E0C" w:rsidRDefault="00916E0C" w:rsidP="00AD43E2"/>
    <w:p w:rsidR="00916E0C" w:rsidRDefault="00916E0C" w:rsidP="00AD43E2"/>
    <w:p w:rsidR="00916E0C" w:rsidRDefault="00916E0C" w:rsidP="00AD43E2"/>
    <w:p w:rsidR="00916E0C" w:rsidRDefault="00916E0C" w:rsidP="00AD43E2"/>
    <w:p w:rsidR="00916E0C" w:rsidRDefault="00916E0C" w:rsidP="00AD43E2"/>
    <w:p w:rsidR="00916E0C" w:rsidRDefault="00916E0C" w:rsidP="00AD43E2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340"/>
        <w:gridCol w:w="3780"/>
      </w:tblGrid>
      <w:tr w:rsidR="00916E0C" w:rsidTr="00AD43E2">
        <w:tc>
          <w:tcPr>
            <w:tcW w:w="10080" w:type="dxa"/>
            <w:gridSpan w:val="3"/>
          </w:tcPr>
          <w:p w:rsidR="00916E0C" w:rsidRPr="00C34058" w:rsidRDefault="00916E0C" w:rsidP="00AD43E2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:rsidR="00916E0C" w:rsidRPr="00543365" w:rsidRDefault="00916E0C" w:rsidP="00AD43E2">
            <w:pPr>
              <w:ind w:firstLine="633"/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ได้ปรับให้นักศึกษาเขียนแผนผังความคิดจากการสรุปเนื้อหารายบท</w:t>
            </w:r>
          </w:p>
          <w:p w:rsidR="00916E0C" w:rsidRDefault="00916E0C" w:rsidP="00AD43E2">
            <w:pPr>
              <w:rPr>
                <w:sz w:val="20"/>
                <w:cs/>
                <w:lang w:bidi="th-TH"/>
              </w:rPr>
            </w:pPr>
          </w:p>
        </w:tc>
      </w:tr>
      <w:tr w:rsidR="00916E0C" w:rsidRPr="009164E3" w:rsidTr="00AD43E2">
        <w:tc>
          <w:tcPr>
            <w:tcW w:w="10080" w:type="dxa"/>
            <w:gridSpan w:val="3"/>
          </w:tcPr>
          <w:p w:rsidR="00916E0C" w:rsidRPr="00C34058" w:rsidRDefault="00916E0C" w:rsidP="00AD43E2">
            <w:pPr>
              <w:spacing w:before="240" w:after="12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3</w:t>
            </w:r>
            <w:r w:rsidRPr="00135CDD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</w:t>
            </w:r>
            <w:r w:rsidRPr="00135CDD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แผนการปรับปรุง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สำหรับภาคการศึกษา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/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916E0C" w:rsidTr="00AD43E2">
        <w:trPr>
          <w:cantSplit/>
          <w:trHeight w:val="525"/>
        </w:trPr>
        <w:tc>
          <w:tcPr>
            <w:tcW w:w="3960" w:type="dxa"/>
          </w:tcPr>
          <w:p w:rsidR="00916E0C" w:rsidRPr="00135CDD" w:rsidRDefault="00916E0C" w:rsidP="00AD43E2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</w:tcPr>
          <w:p w:rsidR="00916E0C" w:rsidRPr="00135CDD" w:rsidRDefault="00916E0C" w:rsidP="00AD43E2">
            <w:pPr>
              <w:jc w:val="center"/>
              <w:rPr>
                <w:bCs/>
                <w:sz w:val="32"/>
                <w:szCs w:val="32"/>
                <w:cs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916E0C" w:rsidRPr="00135CDD" w:rsidRDefault="00916E0C" w:rsidP="00AD43E2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 w:rsidRPr="00135CDD">
              <w:rPr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916E0C" w:rsidTr="00AD43E2">
        <w:trPr>
          <w:cantSplit/>
          <w:trHeight w:val="875"/>
        </w:trPr>
        <w:tc>
          <w:tcPr>
            <w:tcW w:w="3960" w:type="dxa"/>
          </w:tcPr>
          <w:p w:rsidR="00916E0C" w:rsidRPr="00703F58" w:rsidRDefault="00916E0C" w:rsidP="00AD43E2">
            <w:pPr>
              <w:rPr>
                <w:b/>
                <w:sz w:val="32"/>
                <w:szCs w:val="32"/>
                <w:cs/>
                <w:lang w:val="en-US" w:bidi="th-TH"/>
              </w:rPr>
            </w:pPr>
            <w:r>
              <w:rPr>
                <w:b/>
                <w:sz w:val="32"/>
                <w:szCs w:val="32"/>
                <w:cs/>
                <w:lang w:bidi="th-TH"/>
              </w:rPr>
              <w:t>ควรฝึกให้นักศึกษาค้นคว้ากลยุทธ์ทางการตลาดสมัยใหม่พร้อมนำเสนอหน้าชั้นเรียนหรือผ่านทาง</w:t>
            </w:r>
            <w:r>
              <w:rPr>
                <w:b/>
                <w:sz w:val="32"/>
                <w:szCs w:val="32"/>
                <w:lang w:val="en-US" w:bidi="th-TH"/>
              </w:rPr>
              <w:t>facebook</w:t>
            </w:r>
            <w:r>
              <w:rPr>
                <w:b/>
                <w:sz w:val="32"/>
                <w:szCs w:val="32"/>
                <w:cs/>
                <w:lang w:val="en-US" w:bidi="th-TH"/>
              </w:rPr>
              <w:t>ให้มากขึ้น</w:t>
            </w:r>
          </w:p>
        </w:tc>
        <w:tc>
          <w:tcPr>
            <w:tcW w:w="2340" w:type="dxa"/>
          </w:tcPr>
          <w:p w:rsidR="00916E0C" w:rsidRPr="00543365" w:rsidRDefault="00916E0C" w:rsidP="00AD43E2">
            <w:pPr>
              <w:jc w:val="center"/>
              <w:rPr>
                <w:b/>
                <w:sz w:val="32"/>
                <w:szCs w:val="32"/>
                <w:lang w:val="en-US" w:bidi="th-TH"/>
              </w:rPr>
            </w:pPr>
            <w:r>
              <w:rPr>
                <w:b/>
                <w:sz w:val="32"/>
                <w:szCs w:val="32"/>
                <w:cs/>
                <w:lang w:bidi="th-TH"/>
              </w:rPr>
              <w:t xml:space="preserve">ปีการศึกษา </w:t>
            </w:r>
            <w: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2557</w:t>
            </w:r>
          </w:p>
        </w:tc>
        <w:tc>
          <w:tcPr>
            <w:tcW w:w="3780" w:type="dxa"/>
          </w:tcPr>
          <w:p w:rsidR="00916E0C" w:rsidRPr="00135CDD" w:rsidRDefault="00916E0C" w:rsidP="00AD43E2">
            <w:pPr>
              <w:jc w:val="center"/>
              <w:rPr>
                <w:b/>
                <w:sz w:val="32"/>
                <w:szCs w:val="32"/>
                <w:lang w:bidi="th-TH"/>
              </w:rPr>
            </w:pPr>
            <w:r>
              <w:rPr>
                <w:b/>
                <w:sz w:val="32"/>
                <w:szCs w:val="32"/>
                <w:cs/>
                <w:lang w:bidi="th-TH"/>
              </w:rPr>
              <w:t>อ.ฉันทวรรณ เอ้งฉ้วน</w:t>
            </w:r>
          </w:p>
          <w:p w:rsidR="00916E0C" w:rsidRPr="00135CDD" w:rsidRDefault="00916E0C" w:rsidP="00AD43E2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</w:p>
        </w:tc>
      </w:tr>
      <w:tr w:rsidR="00916E0C" w:rsidTr="00AD43E2">
        <w:trPr>
          <w:cantSplit/>
          <w:trHeight w:val="999"/>
        </w:trPr>
        <w:tc>
          <w:tcPr>
            <w:tcW w:w="10080" w:type="dxa"/>
            <w:gridSpan w:val="3"/>
          </w:tcPr>
          <w:p w:rsidR="00916E0C" w:rsidRDefault="00916E0C" w:rsidP="00AD43E2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4</w:t>
            </w:r>
            <w:r w:rsidRPr="00987722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 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916E0C" w:rsidRDefault="00916E0C" w:rsidP="00AD43E2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ไม่มี</w:t>
            </w:r>
          </w:p>
          <w:p w:rsidR="00916E0C" w:rsidRPr="00CC5858" w:rsidRDefault="00916E0C" w:rsidP="00AD43E2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916E0C" w:rsidRPr="00CC5858" w:rsidRDefault="00916E0C" w:rsidP="00AD43E2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</w:tr>
    </w:tbl>
    <w:p w:rsidR="00916E0C" w:rsidRDefault="00916E0C" w:rsidP="00AD43E2">
      <w:pPr>
        <w:rPr>
          <w:b/>
          <w:bCs/>
          <w:lang w:bidi="ar-EG"/>
        </w:rPr>
      </w:pPr>
    </w:p>
    <w:p w:rsidR="00916E0C" w:rsidRDefault="00916E0C" w:rsidP="00AD43E2">
      <w:pPr>
        <w:rPr>
          <w:rFonts w:ascii="Angsana New" w:hAnsi="Angsana New"/>
          <w:sz w:val="32"/>
          <w:szCs w:val="32"/>
          <w:lang w:bidi="th-TH"/>
        </w:rPr>
      </w:pPr>
    </w:p>
    <w:p w:rsidR="00916E0C" w:rsidRDefault="00916E0C" w:rsidP="00AD43E2">
      <w:pPr>
        <w:rPr>
          <w:rFonts w:ascii="Angsana New" w:hAnsi="Angsana New"/>
          <w:sz w:val="32"/>
          <w:szCs w:val="32"/>
          <w:lang w:bidi="th-TH"/>
        </w:rPr>
      </w:pPr>
    </w:p>
    <w:p w:rsidR="00916E0C" w:rsidRDefault="00916E0C" w:rsidP="00AD43E2">
      <w:pPr>
        <w:jc w:val="center"/>
        <w:rPr>
          <w:rFonts w:ascii="Angsana New" w:hAnsi="Angsana New"/>
          <w:sz w:val="32"/>
          <w:szCs w:val="32"/>
          <w:lang w:bidi="ar-EG"/>
        </w:rPr>
      </w:pPr>
      <w:r>
        <w:rPr>
          <w:rFonts w:ascii="Angsana New" w:hAnsi="Angsana New"/>
          <w:sz w:val="32"/>
          <w:szCs w:val="32"/>
          <w:cs/>
          <w:lang w:bidi="th-TH"/>
        </w:rPr>
        <w:t>ลงชื่อ</w:t>
      </w:r>
      <w:r>
        <w:rPr>
          <w:rFonts w:ascii="Angsana New" w:hAnsi="Angsana New"/>
          <w:sz w:val="32"/>
          <w:szCs w:val="32"/>
          <w:lang w:bidi="ar-EG"/>
        </w:rPr>
        <w:t>:</w:t>
      </w:r>
      <w:r>
        <w:rPr>
          <w:rFonts w:ascii="Angsana New" w:hAnsi="Angsana New"/>
          <w:sz w:val="32"/>
          <w:szCs w:val="32"/>
          <w:cs/>
          <w:lang w:bidi="th-TH"/>
        </w:rPr>
        <w:t xml:space="preserve">    </w:t>
      </w:r>
      <w:r>
        <w:rPr>
          <w:rFonts w:ascii="Angsana New" w:hAnsi="Angsana New"/>
          <w:sz w:val="32"/>
          <w:szCs w:val="32"/>
          <w:lang w:bidi="ar-EG"/>
        </w:rPr>
        <w:t>_____________________</w:t>
      </w:r>
      <w:r>
        <w:rPr>
          <w:rFonts w:ascii="Angsana New" w:hAnsi="Angsana New"/>
          <w:sz w:val="32"/>
          <w:szCs w:val="32"/>
          <w:lang w:val="en-US" w:bidi="th-TH"/>
        </w:rPr>
        <w:t>____________</w:t>
      </w:r>
      <w:r>
        <w:rPr>
          <w:rFonts w:ascii="Angsana New" w:hAnsi="Angsana New"/>
          <w:sz w:val="32"/>
          <w:szCs w:val="32"/>
          <w:lang w:bidi="ar-EG"/>
        </w:rPr>
        <w:t>________</w:t>
      </w:r>
    </w:p>
    <w:p w:rsidR="00916E0C" w:rsidRDefault="00916E0C" w:rsidP="00AD43E2">
      <w:pPr>
        <w:jc w:val="center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(นางสาวฉันทวรรณ  เอ้งฉ้วน)</w:t>
      </w:r>
    </w:p>
    <w:p w:rsidR="00916E0C" w:rsidRDefault="00916E0C" w:rsidP="00AD43E2">
      <w:pPr>
        <w:ind w:right="640"/>
        <w:jc w:val="center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อาจารย์ผู้รับผิดชอบ</w:t>
      </w:r>
      <w:r>
        <w:rPr>
          <w:rFonts w:ascii="Angsana New" w:hAnsi="Angsana New"/>
          <w:b/>
          <w:sz w:val="32"/>
          <w:szCs w:val="32"/>
          <w:cs/>
          <w:lang w:bidi="th-TH"/>
        </w:rPr>
        <w:t>รายวิชา</w:t>
      </w:r>
      <w:r>
        <w:rPr>
          <w:rFonts w:ascii="Angsana New" w:hAnsi="Angsana New"/>
          <w:sz w:val="32"/>
          <w:szCs w:val="32"/>
          <w:lang w:val="en-US" w:bidi="th-TH"/>
        </w:rPr>
        <w:t>/</w:t>
      </w:r>
      <w:r>
        <w:rPr>
          <w:rFonts w:ascii="Angsana New" w:hAnsi="Angsana New"/>
          <w:sz w:val="32"/>
          <w:szCs w:val="32"/>
          <w:cs/>
          <w:lang w:val="en-US" w:bidi="th-TH"/>
        </w:rPr>
        <w:t>ผู้รายงาน</w:t>
      </w:r>
    </w:p>
    <w:p w:rsidR="00916E0C" w:rsidRPr="00543365" w:rsidRDefault="00916E0C" w:rsidP="00AD43E2">
      <w:pPr>
        <w:ind w:right="640"/>
        <w:jc w:val="center"/>
        <w:rPr>
          <w:rFonts w:ascii="Angsana New" w:hAnsi="Angsana New"/>
          <w:sz w:val="32"/>
          <w:szCs w:val="32"/>
          <w:cs/>
          <w:lang w:val="en-US"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วันที่ </w:t>
      </w:r>
      <w:r>
        <w:rPr>
          <w:rFonts w:ascii="Angsana New" w:hAnsi="Angsana New"/>
          <w:sz w:val="32"/>
          <w:szCs w:val="32"/>
          <w:lang w:val="en-US" w:bidi="th-TH"/>
        </w:rPr>
        <w:t>8</w:t>
      </w:r>
      <w:r>
        <w:rPr>
          <w:rFonts w:ascii="Angsana New" w:hAnsi="Angsana New"/>
          <w:sz w:val="32"/>
          <w:szCs w:val="32"/>
          <w:cs/>
          <w:lang w:bidi="th-TH"/>
        </w:rPr>
        <w:t xml:space="preserve"> เดือน พฤษภาคม พ.ศ. </w:t>
      </w:r>
      <w:r>
        <w:rPr>
          <w:rFonts w:ascii="Angsana New" w:hAnsi="Angsana New"/>
          <w:sz w:val="32"/>
          <w:szCs w:val="32"/>
          <w:lang w:val="en-US" w:bidi="th-TH"/>
        </w:rPr>
        <w:t>2557</w:t>
      </w:r>
      <w:bookmarkStart w:id="0" w:name="_GoBack"/>
      <w:bookmarkEnd w:id="0"/>
    </w:p>
    <w:p w:rsidR="00916E0C" w:rsidRDefault="00916E0C" w:rsidP="00AD43E2"/>
    <w:p w:rsidR="00916E0C" w:rsidRPr="00E50253" w:rsidRDefault="00916E0C" w:rsidP="00AD43E2">
      <w:pPr>
        <w:rPr>
          <w:lang w:val="en-US"/>
        </w:rPr>
      </w:pPr>
    </w:p>
    <w:p w:rsidR="00916E0C" w:rsidRDefault="00916E0C"/>
    <w:sectPr w:rsidR="00916E0C" w:rsidSect="00AD43E2">
      <w:headerReference w:type="even" r:id="rId7"/>
      <w:headerReference w:type="default" r:id="rId8"/>
      <w:footerReference w:type="even" r:id="rId9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E0C" w:rsidRDefault="00916E0C">
      <w:r>
        <w:separator/>
      </w:r>
    </w:p>
  </w:endnote>
  <w:endnote w:type="continuationSeparator" w:id="0">
    <w:p w:rsidR="00916E0C" w:rsidRDefault="00916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30106_Bluemoon_SemesterOpen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C" w:rsidRDefault="00916E0C" w:rsidP="00AD43E2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916E0C" w:rsidRDefault="00916E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E0C" w:rsidRDefault="00916E0C">
      <w:r>
        <w:separator/>
      </w:r>
    </w:p>
  </w:footnote>
  <w:footnote w:type="continuationSeparator" w:id="0">
    <w:p w:rsidR="00916E0C" w:rsidRDefault="00916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C" w:rsidRDefault="00916E0C" w:rsidP="00AD43E2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>
      <w:rPr>
        <w:rStyle w:val="PageNumber"/>
        <w:rFonts w:cs="Angsana New"/>
        <w:noProof/>
      </w:rPr>
      <w:t>4</w:t>
    </w:r>
    <w:r>
      <w:rPr>
        <w:rStyle w:val="PageNumber"/>
        <w:rFonts w:cs="Angsana New"/>
      </w:rPr>
      <w:fldChar w:fldCharType="end"/>
    </w:r>
  </w:p>
  <w:p w:rsidR="00916E0C" w:rsidRDefault="00916E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C" w:rsidRDefault="00916E0C" w:rsidP="00AD43E2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>
      <w:rPr>
        <w:rStyle w:val="PageNumber"/>
        <w:rFonts w:cs="Angsana New"/>
        <w:noProof/>
      </w:rPr>
      <w:t>4</w:t>
    </w:r>
    <w:r>
      <w:rPr>
        <w:rStyle w:val="PageNumber"/>
        <w:rFonts w:cs="Angsana New"/>
      </w:rPr>
      <w:fldChar w:fldCharType="end"/>
    </w:r>
  </w:p>
  <w:p w:rsidR="00916E0C" w:rsidRPr="007F3866" w:rsidRDefault="00916E0C" w:rsidP="00AD43E2">
    <w:pPr>
      <w:pStyle w:val="Header"/>
      <w:jc w:val="right"/>
      <w:rPr>
        <w:rFonts w:ascii="Angsana New" w:hAnsi="Angsana New"/>
        <w:sz w:val="32"/>
        <w:szCs w:val="32"/>
        <w:lang w:bidi="th-TH"/>
      </w:rPr>
    </w:pPr>
    <w:r w:rsidRPr="007F3866">
      <w:rPr>
        <w:rStyle w:val="PageNumber"/>
        <w:rFonts w:ascii="Angsana New" w:hAnsi="Angsana New" w:cs="Angsana New"/>
        <w:sz w:val="32"/>
        <w:szCs w:val="32"/>
        <w:cs/>
        <w:lang w:bidi="th-TH"/>
      </w:rPr>
      <w:t xml:space="preserve">                                                                 </w:t>
    </w:r>
    <w:r w:rsidRPr="007F3866">
      <w:rPr>
        <w:rFonts w:ascii="Angsana New" w:hAnsi="Angsana New"/>
        <w:b/>
        <w:bCs/>
        <w:sz w:val="32"/>
        <w:szCs w:val="32"/>
        <w:cs/>
        <w:lang w:bidi="th-TH"/>
      </w:rPr>
      <w:t xml:space="preserve">                                                     มคอ.</w:t>
    </w:r>
    <w:r w:rsidRPr="007F3866">
      <w:rPr>
        <w:rFonts w:ascii="Angsana New" w:hAnsi="Angsana New"/>
        <w:sz w:val="32"/>
        <w:szCs w:val="32"/>
        <w:cs/>
        <w:lang w:bidi="th-TH"/>
      </w:rPr>
      <w:t xml:space="preserve">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E160B"/>
    <w:multiLevelType w:val="hybridMultilevel"/>
    <w:tmpl w:val="C952D8E0"/>
    <w:lvl w:ilvl="0" w:tplc="9E1AC7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eastAsia="Times New Roman" w:hAnsi="Angsana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">
    <w:nsid w:val="7EDC13C2"/>
    <w:multiLevelType w:val="hybridMultilevel"/>
    <w:tmpl w:val="62B2C4BC"/>
    <w:lvl w:ilvl="0" w:tplc="9E1AC7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3E2"/>
    <w:rsid w:val="0005325C"/>
    <w:rsid w:val="00073B28"/>
    <w:rsid w:val="000A4A8F"/>
    <w:rsid w:val="000E1011"/>
    <w:rsid w:val="001072CB"/>
    <w:rsid w:val="00135CDD"/>
    <w:rsid w:val="002218AD"/>
    <w:rsid w:val="00233396"/>
    <w:rsid w:val="00260CB5"/>
    <w:rsid w:val="0028131B"/>
    <w:rsid w:val="002C1485"/>
    <w:rsid w:val="002C3EDF"/>
    <w:rsid w:val="0030786B"/>
    <w:rsid w:val="00367CD3"/>
    <w:rsid w:val="00385347"/>
    <w:rsid w:val="003A3C27"/>
    <w:rsid w:val="003E0A03"/>
    <w:rsid w:val="004017DD"/>
    <w:rsid w:val="00402CC1"/>
    <w:rsid w:val="00433781"/>
    <w:rsid w:val="004556AD"/>
    <w:rsid w:val="00482720"/>
    <w:rsid w:val="00484C08"/>
    <w:rsid w:val="0049090A"/>
    <w:rsid w:val="004C084D"/>
    <w:rsid w:val="00516480"/>
    <w:rsid w:val="00543365"/>
    <w:rsid w:val="005746A5"/>
    <w:rsid w:val="005D3289"/>
    <w:rsid w:val="005E351A"/>
    <w:rsid w:val="005E7452"/>
    <w:rsid w:val="005F44F9"/>
    <w:rsid w:val="0063122D"/>
    <w:rsid w:val="00633090"/>
    <w:rsid w:val="006448FF"/>
    <w:rsid w:val="0065431B"/>
    <w:rsid w:val="00656882"/>
    <w:rsid w:val="006656E5"/>
    <w:rsid w:val="00694DDF"/>
    <w:rsid w:val="006B3D7B"/>
    <w:rsid w:val="00703F58"/>
    <w:rsid w:val="007332F8"/>
    <w:rsid w:val="007E441E"/>
    <w:rsid w:val="007F3866"/>
    <w:rsid w:val="00847A77"/>
    <w:rsid w:val="008516B7"/>
    <w:rsid w:val="00870669"/>
    <w:rsid w:val="008A227F"/>
    <w:rsid w:val="009164E3"/>
    <w:rsid w:val="00916E0C"/>
    <w:rsid w:val="009320F6"/>
    <w:rsid w:val="009371F3"/>
    <w:rsid w:val="00987722"/>
    <w:rsid w:val="00994D17"/>
    <w:rsid w:val="009A062B"/>
    <w:rsid w:val="00AD43E2"/>
    <w:rsid w:val="00AF7366"/>
    <w:rsid w:val="00B338D4"/>
    <w:rsid w:val="00B52B0D"/>
    <w:rsid w:val="00BE7EFF"/>
    <w:rsid w:val="00C34058"/>
    <w:rsid w:val="00CC5858"/>
    <w:rsid w:val="00CD687E"/>
    <w:rsid w:val="00CE339B"/>
    <w:rsid w:val="00CF3E6A"/>
    <w:rsid w:val="00D13906"/>
    <w:rsid w:val="00D80934"/>
    <w:rsid w:val="00D902F4"/>
    <w:rsid w:val="00DD59A7"/>
    <w:rsid w:val="00E039D2"/>
    <w:rsid w:val="00E50253"/>
    <w:rsid w:val="00E97858"/>
    <w:rsid w:val="00F321DD"/>
    <w:rsid w:val="00FF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3E2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D43E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D43E2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AD43E2"/>
    <w:rPr>
      <w:rFonts w:ascii="Cambria" w:hAnsi="Cambria" w:cs="Angsana New"/>
      <w:b/>
      <w:bCs/>
      <w:i/>
      <w:iCs/>
      <w:color w:val="4F81BD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D43E2"/>
    <w:rPr>
      <w:rFonts w:ascii="Times New Roman" w:hAnsi="Times New Roman" w:cs="Angsana New"/>
      <w:sz w:val="24"/>
      <w:szCs w:val="24"/>
      <w:lang w:val="en-AU" w:bidi="ar-SA"/>
    </w:rPr>
  </w:style>
  <w:style w:type="paragraph" w:styleId="Footer">
    <w:name w:val="footer"/>
    <w:basedOn w:val="Normal"/>
    <w:link w:val="FooterChar"/>
    <w:uiPriority w:val="99"/>
    <w:rsid w:val="00AD43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D43E2"/>
    <w:rPr>
      <w:rFonts w:ascii="Times New Roman" w:hAnsi="Times New Roman" w:cs="Angsana New"/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AD43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D43E2"/>
    <w:rPr>
      <w:rFonts w:ascii="Times New Roman" w:hAnsi="Times New Roman" w:cs="Angsana New"/>
      <w:sz w:val="20"/>
      <w:szCs w:val="20"/>
      <w:lang w:val="en-AU" w:bidi="ar-SA"/>
    </w:rPr>
  </w:style>
  <w:style w:type="paragraph" w:styleId="Header">
    <w:name w:val="header"/>
    <w:basedOn w:val="Normal"/>
    <w:link w:val="HeaderChar"/>
    <w:uiPriority w:val="99"/>
    <w:rsid w:val="00AD43E2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D43E2"/>
    <w:rPr>
      <w:rFonts w:ascii="Times New Roman" w:hAnsi="Times New Roman" w:cs="Angsana New"/>
      <w:sz w:val="24"/>
      <w:lang w:val="en-AU" w:bidi="ar-SA"/>
    </w:rPr>
  </w:style>
  <w:style w:type="character" w:styleId="PageNumber">
    <w:name w:val="page number"/>
    <w:basedOn w:val="DefaultParagraphFont"/>
    <w:uiPriority w:val="99"/>
    <w:rsid w:val="00AD43E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D43E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43E2"/>
    <w:rPr>
      <w:rFonts w:ascii="Tahoma" w:hAnsi="Tahoma" w:cs="Angsana New"/>
      <w:sz w:val="18"/>
      <w:szCs w:val="18"/>
      <w:lang w:val="en-AU" w:bidi="ar-SA"/>
    </w:rPr>
  </w:style>
  <w:style w:type="paragraph" w:customStyle="1" w:styleId="Default">
    <w:name w:val="Default"/>
    <w:uiPriority w:val="99"/>
    <w:rsid w:val="00AD43E2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1858</Words>
  <Characters>10596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มคอ</dc:title>
  <dc:subject/>
  <dc:creator>USER</dc:creator>
  <cp:keywords/>
  <dc:description/>
  <cp:lastModifiedBy>Maejo</cp:lastModifiedBy>
  <cp:revision>3</cp:revision>
  <dcterms:created xsi:type="dcterms:W3CDTF">2014-06-25T02:44:00Z</dcterms:created>
  <dcterms:modified xsi:type="dcterms:W3CDTF">2014-07-03T08:31:00Z</dcterms:modified>
</cp:coreProperties>
</file>