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AD" w:rsidRPr="007F3866" w:rsidRDefault="00200EAD" w:rsidP="008D4038">
      <w:pPr>
        <w:jc w:val="center"/>
        <w:rPr>
          <w:rFonts w:ascii="Angsana New" w:hAnsi="Angsana New"/>
          <w:b/>
          <w:bCs/>
          <w:sz w:val="40"/>
          <w:szCs w:val="40"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แบบ มคอ.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>5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รายงานผลการดำเนินการของรายวิชา</w:t>
      </w:r>
    </w:p>
    <w:p w:rsidR="00200EAD" w:rsidRPr="007F3866" w:rsidRDefault="00200EAD" w:rsidP="008D4038">
      <w:pPr>
        <w:ind w:right="24" w:firstLine="144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200EAD" w:rsidRPr="007F3866" w:rsidRDefault="00200EAD" w:rsidP="008D4038">
      <w:pPr>
        <w:ind w:right="24" w:firstLine="1440"/>
        <w:jc w:val="thaiDistribute"/>
        <w:rPr>
          <w:rFonts w:ascii="Angsana New" w:hAnsi="Angsana New"/>
        </w:rPr>
      </w:pPr>
      <w:r w:rsidRPr="007F3866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หัวหน้าภาค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การวางแผนและให้ข้อเสนอแนะต่อผู้ประสานงานหลักสูตรเพื่อปรับปรุงและพัฒนารายวิชา</w:t>
      </w:r>
    </w:p>
    <w:p w:rsidR="00200EAD" w:rsidRPr="007F3866" w:rsidRDefault="00200EAD" w:rsidP="008D4038">
      <w:pPr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200EAD" w:rsidRPr="007F3866" w:rsidRDefault="00200EAD" w:rsidP="008D4038">
      <w:pPr>
        <w:jc w:val="center"/>
        <w:rPr>
          <w:rFonts w:ascii="Angsana New" w:hAnsi="Angsana New"/>
          <w:b/>
          <w:bCs/>
          <w:sz w:val="40"/>
          <w:szCs w:val="40"/>
          <w:cs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ประกอบด้วย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6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>หมวด ดังนี้</w:t>
      </w:r>
    </w:p>
    <w:p w:rsidR="00200EAD" w:rsidRPr="007F3866" w:rsidRDefault="00200EAD" w:rsidP="008D4038">
      <w:pPr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200EAD" w:rsidRPr="007F3866" w:rsidRDefault="00200EAD" w:rsidP="008D4038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1</w:t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ab/>
        <w:t>ข้อมูลทั่วไป</w:t>
      </w:r>
    </w:p>
    <w:p w:rsidR="00200EAD" w:rsidRPr="007F3866" w:rsidRDefault="00200EAD" w:rsidP="008D4038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2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การจัดการเรียนการสอนของรายวิชา</w:t>
      </w:r>
    </w:p>
    <w:p w:rsidR="00200EAD" w:rsidRPr="007F3866" w:rsidRDefault="00200EAD" w:rsidP="008D4038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3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สรุปผลการจัดการเรียนการสอนของรายวิชา</w:t>
      </w:r>
    </w:p>
    <w:p w:rsidR="00200EAD" w:rsidRPr="007F3866" w:rsidRDefault="00200EAD" w:rsidP="008D4038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4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ปัญหาและผลกระทบต่อการดำเนินการ</w:t>
      </w:r>
    </w:p>
    <w:p w:rsidR="00200EAD" w:rsidRPr="007F3866" w:rsidRDefault="00200EAD" w:rsidP="008D4038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5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200EAD" w:rsidRDefault="00200EAD" w:rsidP="008D4038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6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แผนการปรับปรุง</w:t>
      </w:r>
    </w:p>
    <w:p w:rsidR="00200EAD" w:rsidRDefault="00200EAD" w:rsidP="008D4038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200EAD" w:rsidRDefault="00200EAD" w:rsidP="008D4038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200EAD" w:rsidRDefault="00200EAD" w:rsidP="008D4038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200EAD" w:rsidRDefault="00200EAD" w:rsidP="008D4038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200EAD" w:rsidRDefault="00200EAD" w:rsidP="008D4038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200EAD" w:rsidRDefault="00200EAD" w:rsidP="008D4038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200EAD" w:rsidRPr="007F3866" w:rsidRDefault="00200EAD" w:rsidP="008D4038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</w:p>
    <w:p w:rsidR="00200EAD" w:rsidRDefault="00200EAD" w:rsidP="008D4038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200EAD" w:rsidRPr="00D902F4" w:rsidTr="0098727C">
        <w:tc>
          <w:tcPr>
            <w:tcW w:w="2520" w:type="dxa"/>
            <w:tcBorders>
              <w:right w:val="nil"/>
            </w:tcBorders>
          </w:tcPr>
          <w:p w:rsidR="00200EAD" w:rsidRPr="00D902F4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200EAD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200EAD" w:rsidRPr="00D902F4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MAEJO  </w:t>
            </w:r>
            <w:r w:rsidRPr="00633090">
              <w:rPr>
                <w:rFonts w:ascii="Angsana New" w:hAnsi="Angsana New"/>
                <w:b/>
                <w:bCs/>
                <w:caps/>
                <w:sz w:val="32"/>
                <w:szCs w:val="32"/>
                <w:lang w:bidi="th-TH"/>
              </w:rPr>
              <w:t>University</w:t>
            </w:r>
          </w:p>
        </w:tc>
      </w:tr>
      <w:tr w:rsidR="00200EAD" w:rsidRPr="00D902F4" w:rsidTr="0098727C">
        <w:tc>
          <w:tcPr>
            <w:tcW w:w="2520" w:type="dxa"/>
            <w:tcBorders>
              <w:right w:val="nil"/>
            </w:tcBorders>
          </w:tcPr>
          <w:p w:rsidR="00200EAD" w:rsidRPr="00D902F4" w:rsidRDefault="00200EAD" w:rsidP="0098727C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200EAD" w:rsidRPr="00633090" w:rsidRDefault="00200EAD" w:rsidP="0098727C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คณะ...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บริหารธุรกิจ</w:t>
            </w: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</w:t>
            </w: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...............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สาขาวิชา.....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บริหารธุรกิจ....................................</w:t>
            </w:r>
          </w:p>
          <w:p w:rsidR="00200EAD" w:rsidRPr="007332F8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Faculty of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>Business Administration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BE7EFF">
              <w:rPr>
                <w:rFonts w:ascii="Angsana New" w:hAnsi="Angsana New"/>
                <w:color w:val="000000"/>
                <w:sz w:val="32"/>
                <w:szCs w:val="32"/>
              </w:rPr>
              <w:t>Program in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>Business Administration</w:t>
            </w:r>
          </w:p>
        </w:tc>
      </w:tr>
    </w:tbl>
    <w:p w:rsidR="00200EAD" w:rsidRPr="00D902F4" w:rsidRDefault="00200EAD" w:rsidP="008D4038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200EAD" w:rsidRPr="00D902F4" w:rsidTr="0098727C">
        <w:tc>
          <w:tcPr>
            <w:tcW w:w="3231" w:type="dxa"/>
            <w:gridSpan w:val="6"/>
            <w:tcBorders>
              <w:right w:val="nil"/>
            </w:tcBorders>
          </w:tcPr>
          <w:p w:rsidR="00200EAD" w:rsidRPr="00D902F4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200EAD" w:rsidRPr="003F57C2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รหัสวิชา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กจ</w:t>
            </w:r>
            <w:r>
              <w:rPr>
                <w:rFonts w:ascii="Angsana New" w:hAnsi="Angsana New"/>
                <w:sz w:val="32"/>
                <w:szCs w:val="32"/>
                <w:u w:val="dotted"/>
                <w:lang w:val="en-US" w:eastAsia="th-TH" w:bidi="th-TH"/>
              </w:rPr>
              <w:t>493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200EAD" w:rsidRPr="00D902F4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สัมมนาทางการจัดการ</w:t>
            </w:r>
          </w:p>
        </w:tc>
      </w:tr>
      <w:tr w:rsidR="00200EAD" w:rsidRPr="00D902F4" w:rsidTr="0098727C">
        <w:tc>
          <w:tcPr>
            <w:tcW w:w="10081" w:type="dxa"/>
            <w:gridSpan w:val="11"/>
          </w:tcPr>
          <w:p w:rsidR="00200EAD" w:rsidRPr="00402CC1" w:rsidRDefault="00200EAD" w:rsidP="0098727C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  <w:r>
              <w:rPr>
                <w:cs/>
                <w:lang w:bidi="th-TH"/>
              </w:rPr>
              <w:t xml:space="preserve"> </w:t>
            </w:r>
          </w:p>
        </w:tc>
      </w:tr>
      <w:tr w:rsidR="00200EAD" w:rsidRPr="00D902F4" w:rsidTr="0098727C">
        <w:tc>
          <w:tcPr>
            <w:tcW w:w="330" w:type="dxa"/>
            <w:tcBorders>
              <w:right w:val="nil"/>
            </w:tcBorders>
          </w:tcPr>
          <w:p w:rsidR="00200EAD" w:rsidRPr="00D902F4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200EAD" w:rsidRPr="00D902F4" w:rsidRDefault="00200EAD" w:rsidP="00685738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200EAD" w:rsidRPr="00D902F4" w:rsidRDefault="00200EAD" w:rsidP="00685738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  <w:lang w:eastAsia="th-TH"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-</w:t>
            </w:r>
          </w:p>
        </w:tc>
      </w:tr>
      <w:tr w:rsidR="00200EAD" w:rsidRPr="00D902F4" w:rsidTr="0098727C">
        <w:tc>
          <w:tcPr>
            <w:tcW w:w="10081" w:type="dxa"/>
            <w:gridSpan w:val="11"/>
          </w:tcPr>
          <w:p w:rsidR="00200EAD" w:rsidRPr="00870669" w:rsidRDefault="00200EAD" w:rsidP="0098727C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200EAD" w:rsidRPr="00D902F4" w:rsidTr="0098727C">
        <w:tc>
          <w:tcPr>
            <w:tcW w:w="365" w:type="dxa"/>
            <w:gridSpan w:val="2"/>
            <w:tcBorders>
              <w:right w:val="nil"/>
            </w:tcBorders>
          </w:tcPr>
          <w:p w:rsidR="00200EAD" w:rsidRPr="00870669" w:rsidRDefault="00200EAD" w:rsidP="0098727C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200EAD" w:rsidRPr="007332F8" w:rsidRDefault="00200EAD" w:rsidP="0098727C">
            <w:pP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 xml:space="preserve">ฉันทวรรณ  </w:t>
            </w:r>
            <w:r w:rsidRPr="007332F8"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เอ้งฉ้วน</w:t>
            </w:r>
          </w:p>
        </w:tc>
        <w:tc>
          <w:tcPr>
            <w:tcW w:w="2523" w:type="dxa"/>
            <w:tcBorders>
              <w:left w:val="nil"/>
            </w:tcBorders>
          </w:tcPr>
          <w:p w:rsidR="00200EAD" w:rsidRPr="00D902F4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200EAD" w:rsidRPr="00D902F4" w:rsidTr="0098727C">
        <w:tc>
          <w:tcPr>
            <w:tcW w:w="365" w:type="dxa"/>
            <w:gridSpan w:val="2"/>
            <w:tcBorders>
              <w:right w:val="nil"/>
            </w:tcBorders>
          </w:tcPr>
          <w:p w:rsidR="00200EAD" w:rsidRPr="00870669" w:rsidRDefault="00200EAD" w:rsidP="0098727C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200EAD" w:rsidRPr="00D902F4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 xml:space="preserve">ฉันทวรรณ  </w:t>
            </w:r>
            <w:r w:rsidRPr="007332F8"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เอ้งฉ้วน</w:t>
            </w:r>
          </w:p>
        </w:tc>
        <w:tc>
          <w:tcPr>
            <w:tcW w:w="2523" w:type="dxa"/>
            <w:tcBorders>
              <w:left w:val="nil"/>
            </w:tcBorders>
          </w:tcPr>
          <w:p w:rsidR="00200EAD" w:rsidRPr="00D902F4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200EAD" w:rsidRPr="00D902F4" w:rsidTr="0098727C">
        <w:tc>
          <w:tcPr>
            <w:tcW w:w="365" w:type="dxa"/>
            <w:gridSpan w:val="2"/>
            <w:tcBorders>
              <w:right w:val="nil"/>
            </w:tcBorders>
          </w:tcPr>
          <w:p w:rsidR="00200EAD" w:rsidRPr="00870669" w:rsidRDefault="00200EAD" w:rsidP="0098727C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200EAD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200EAD" w:rsidRPr="00D902F4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.............................................................................................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200EAD" w:rsidRPr="00D902F4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200EAD" w:rsidRPr="00B338D4" w:rsidTr="0098727C">
        <w:tc>
          <w:tcPr>
            <w:tcW w:w="10081" w:type="dxa"/>
            <w:gridSpan w:val="11"/>
          </w:tcPr>
          <w:p w:rsidR="00200EAD" w:rsidRPr="00B338D4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200EAD" w:rsidRPr="00D902F4" w:rsidTr="0098727C">
        <w:tc>
          <w:tcPr>
            <w:tcW w:w="330" w:type="dxa"/>
            <w:tcBorders>
              <w:right w:val="nil"/>
            </w:tcBorders>
          </w:tcPr>
          <w:p w:rsidR="00200EAD" w:rsidRPr="00D902F4" w:rsidRDefault="00200EAD" w:rsidP="0098727C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200EAD" w:rsidRPr="00433781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2" o:spid="_x0000_s1026" style="position:absolute;margin-left:73.3pt;margin-top:3.45pt;width:9.75pt;height:13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" filled="f" strokeweight="1.5pt">
                  <v:shadow on="t" opacity=".5"/>
                </v:rect>
              </w:pict>
            </w:r>
            <w:r>
              <w:rPr>
                <w:noProof/>
                <w:lang w:val="en-US" w:bidi="th-TH"/>
              </w:rPr>
              <w:pict>
                <v:rect id="Rectangle 3" o:spid="_x0000_s1027" style="position:absolute;margin-left:107.1pt;margin-top:3.5pt;width:9.75pt;height:13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/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200EAD" w:rsidRPr="007332F8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2556</w:t>
            </w:r>
          </w:p>
        </w:tc>
        <w:tc>
          <w:tcPr>
            <w:tcW w:w="2523" w:type="dxa"/>
            <w:tcBorders>
              <w:left w:val="nil"/>
            </w:tcBorders>
          </w:tcPr>
          <w:p w:rsidR="00200EAD" w:rsidRPr="00D902F4" w:rsidRDefault="00200EAD" w:rsidP="0098727C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00EAD" w:rsidRPr="00D902F4" w:rsidTr="0098727C">
        <w:tc>
          <w:tcPr>
            <w:tcW w:w="10081" w:type="dxa"/>
            <w:gridSpan w:val="11"/>
          </w:tcPr>
          <w:p w:rsidR="00200EAD" w:rsidRPr="00433781" w:rsidRDefault="00200EAD" w:rsidP="0098727C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200EAD" w:rsidRPr="00433781" w:rsidTr="0098727C">
        <w:tc>
          <w:tcPr>
            <w:tcW w:w="365" w:type="dxa"/>
            <w:gridSpan w:val="2"/>
            <w:tcBorders>
              <w:right w:val="nil"/>
            </w:tcBorders>
          </w:tcPr>
          <w:p w:rsidR="00200EAD" w:rsidRPr="00433781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00EAD" w:rsidRPr="00433781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5" o:spid="_x0000_s1028" style="position:absolute;margin-left:3.6pt;margin-top:4.75pt;width:9.75pt;height:13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200EAD" w:rsidRPr="00433781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200EAD" w:rsidRPr="00433781" w:rsidRDefault="00200EAD" w:rsidP="0098727C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00EAD" w:rsidRPr="00433781" w:rsidTr="0098727C">
        <w:tc>
          <w:tcPr>
            <w:tcW w:w="365" w:type="dxa"/>
            <w:gridSpan w:val="2"/>
            <w:tcBorders>
              <w:right w:val="nil"/>
            </w:tcBorders>
          </w:tcPr>
          <w:p w:rsidR="00200EAD" w:rsidRPr="00433781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00EAD" w:rsidRPr="00433781" w:rsidRDefault="00200EAD" w:rsidP="0098727C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4" o:spid="_x0000_s1029" style="position:absolute;margin-left:3.75pt;margin-top:3.3pt;width:9.75pt;height:13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200EAD" w:rsidRPr="00433781" w:rsidRDefault="00200EAD" w:rsidP="0098727C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200EAD" w:rsidRPr="00433781" w:rsidRDefault="00200EAD" w:rsidP="0098727C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6" o:spid="_x0000_s1030" style="position:absolute;left:0;text-align:left;margin-left:6.85pt;margin-top:3.4pt;width:9.75pt;height:13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200EAD" w:rsidRPr="00433781" w:rsidTr="0098727C">
        <w:tc>
          <w:tcPr>
            <w:tcW w:w="365" w:type="dxa"/>
            <w:gridSpan w:val="2"/>
            <w:tcBorders>
              <w:right w:val="nil"/>
            </w:tcBorders>
          </w:tcPr>
          <w:p w:rsidR="00200EAD" w:rsidRPr="00433781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00EAD" w:rsidRPr="00433781" w:rsidRDefault="00200EAD" w:rsidP="0098727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200EAD" w:rsidRPr="00433781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200EAD" w:rsidRPr="00433781" w:rsidRDefault="00200EAD" w:rsidP="0098727C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7" o:spid="_x0000_s1031" style="position:absolute;left:0;text-align:left;margin-left:7.4pt;margin-top:3.65pt;width:9.75pt;height:13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/     มหาวิทยาลัยแม่โจ้ -  ชุมพร</w:t>
            </w:r>
          </w:p>
        </w:tc>
      </w:tr>
      <w:tr w:rsidR="00200EAD" w:rsidRPr="00D902F4" w:rsidTr="0098727C">
        <w:tc>
          <w:tcPr>
            <w:tcW w:w="2339" w:type="dxa"/>
            <w:gridSpan w:val="4"/>
            <w:tcBorders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200EAD" w:rsidRPr="00D902F4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200EAD" w:rsidRPr="00D902F4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200EAD" w:rsidRDefault="00200EAD" w:rsidP="008D4038">
      <w:pPr>
        <w:ind w:left="360"/>
        <w:rPr>
          <w:b/>
          <w:bCs/>
          <w:sz w:val="20"/>
          <w:szCs w:val="20"/>
          <w:lang w:bidi="th-TH"/>
        </w:rPr>
      </w:pPr>
    </w:p>
    <w:p w:rsidR="00200EAD" w:rsidRDefault="00200EAD" w:rsidP="008D4038">
      <w:pPr>
        <w:ind w:left="360"/>
        <w:rPr>
          <w:b/>
          <w:bCs/>
          <w:sz w:val="20"/>
          <w:szCs w:val="20"/>
          <w:lang w:bidi="th-TH"/>
        </w:rPr>
      </w:pPr>
    </w:p>
    <w:p w:rsidR="00200EAD" w:rsidRDefault="00200EAD" w:rsidP="008D4038">
      <w:pPr>
        <w:ind w:left="360"/>
        <w:rPr>
          <w:b/>
          <w:bCs/>
          <w:sz w:val="20"/>
          <w:szCs w:val="20"/>
          <w:lang w:bidi="th-TH"/>
        </w:rPr>
      </w:pPr>
    </w:p>
    <w:p w:rsidR="00200EAD" w:rsidRDefault="00200EAD" w:rsidP="008D4038">
      <w:pPr>
        <w:ind w:left="360"/>
        <w:rPr>
          <w:b/>
          <w:bCs/>
          <w:sz w:val="20"/>
          <w:szCs w:val="20"/>
          <w:lang w:bidi="th-TH"/>
        </w:rPr>
      </w:pPr>
    </w:p>
    <w:p w:rsidR="00200EAD" w:rsidRDefault="00200EAD" w:rsidP="008D4038">
      <w:pPr>
        <w:ind w:left="360"/>
        <w:rPr>
          <w:b/>
          <w:bCs/>
          <w:sz w:val="20"/>
          <w:szCs w:val="20"/>
          <w:lang w:bidi="th-TH"/>
        </w:rPr>
      </w:pPr>
    </w:p>
    <w:p w:rsidR="00200EAD" w:rsidRDefault="00200EAD" w:rsidP="008D4038">
      <w:pPr>
        <w:ind w:left="360"/>
        <w:rPr>
          <w:b/>
          <w:bCs/>
          <w:sz w:val="20"/>
          <w:szCs w:val="20"/>
          <w:lang w:bidi="th-TH"/>
        </w:rPr>
      </w:pPr>
    </w:p>
    <w:p w:rsidR="00200EAD" w:rsidRDefault="00200EAD" w:rsidP="008D4038">
      <w:pPr>
        <w:ind w:left="360"/>
        <w:rPr>
          <w:b/>
          <w:bCs/>
          <w:sz w:val="20"/>
          <w:szCs w:val="20"/>
          <w:lang w:bidi="th-TH"/>
        </w:rPr>
      </w:pPr>
    </w:p>
    <w:p w:rsidR="00200EAD" w:rsidRDefault="00200EAD" w:rsidP="008D4038">
      <w:pPr>
        <w:ind w:left="360"/>
        <w:rPr>
          <w:b/>
          <w:bCs/>
          <w:sz w:val="20"/>
          <w:szCs w:val="20"/>
          <w:lang w:bidi="th-TH"/>
        </w:rPr>
      </w:pPr>
    </w:p>
    <w:p w:rsidR="00200EAD" w:rsidRDefault="00200EAD" w:rsidP="008D4038">
      <w:pPr>
        <w:ind w:left="360"/>
        <w:rPr>
          <w:b/>
          <w:bCs/>
          <w:sz w:val="20"/>
          <w:szCs w:val="20"/>
          <w:lang w:bidi="th-TH"/>
        </w:rPr>
      </w:pPr>
    </w:p>
    <w:p w:rsidR="00200EAD" w:rsidRDefault="00200EAD" w:rsidP="008D4038">
      <w:pPr>
        <w:ind w:left="360"/>
        <w:rPr>
          <w:b/>
          <w:bCs/>
          <w:sz w:val="20"/>
          <w:szCs w:val="20"/>
          <w:lang w:bidi="th-TH"/>
        </w:rPr>
      </w:pPr>
    </w:p>
    <w:p w:rsidR="00200EAD" w:rsidRDefault="00200EAD" w:rsidP="008D4038">
      <w:pPr>
        <w:ind w:left="360"/>
        <w:rPr>
          <w:b/>
          <w:bCs/>
          <w:sz w:val="20"/>
          <w:szCs w:val="20"/>
          <w:lang w:bidi="th-TH"/>
        </w:rPr>
      </w:pPr>
    </w:p>
    <w:p w:rsidR="00200EAD" w:rsidRDefault="00200EAD" w:rsidP="008D4038">
      <w:pPr>
        <w:ind w:left="360"/>
        <w:rPr>
          <w:b/>
          <w:bCs/>
          <w:sz w:val="20"/>
          <w:szCs w:val="20"/>
          <w:lang w:bidi="th-TH"/>
        </w:rPr>
      </w:pPr>
    </w:p>
    <w:p w:rsidR="00200EAD" w:rsidRPr="006B3D7B" w:rsidRDefault="00200EAD" w:rsidP="008D4038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200EAD" w:rsidTr="0098727C">
        <w:tc>
          <w:tcPr>
            <w:tcW w:w="10080" w:type="dxa"/>
            <w:gridSpan w:val="6"/>
          </w:tcPr>
          <w:p w:rsidR="00200EAD" w:rsidRPr="005E7452" w:rsidRDefault="00200EAD" w:rsidP="0098727C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200EAD" w:rsidTr="0098727C">
        <w:trPr>
          <w:trHeight w:val="1259"/>
        </w:trPr>
        <w:tc>
          <w:tcPr>
            <w:tcW w:w="2878" w:type="dxa"/>
          </w:tcPr>
          <w:p w:rsidR="00200EAD" w:rsidRPr="008516B7" w:rsidRDefault="00200EAD" w:rsidP="0098727C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200EAD" w:rsidRPr="008516B7" w:rsidRDefault="00200EAD" w:rsidP="0098727C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200EAD" w:rsidRPr="008516B7" w:rsidRDefault="00200EAD" w:rsidP="0098727C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200EAD" w:rsidRDefault="00200EAD" w:rsidP="0098727C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200EAD" w:rsidRPr="008516B7" w:rsidRDefault="00200EAD" w:rsidP="0098727C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200EAD" w:rsidTr="0098727C">
        <w:tc>
          <w:tcPr>
            <w:tcW w:w="2878" w:type="dxa"/>
          </w:tcPr>
          <w:p w:rsidR="00200EAD" w:rsidRPr="006448FF" w:rsidRDefault="00200EAD" w:rsidP="0098727C">
            <w:pPr>
              <w:pStyle w:val="Default"/>
              <w:rPr>
                <w:rFonts w:ascii="Browallia New" w:hAnsi="Browallia New" w:cs="Browallia New"/>
                <w:sz w:val="32"/>
                <w:szCs w:val="32"/>
                <w:lang w:bidi="ar-SA"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FA45A7">
              <w:rPr>
                <w:rFonts w:ascii="Browallia New" w:hAnsi="Browallia New" w:cs="Browallia New"/>
                <w:sz w:val="32"/>
                <w:szCs w:val="32"/>
                <w:cs/>
              </w:rPr>
              <w:t>ความรู้เบื้องต้นเกี่ยวกับการสัมมนา</w:t>
            </w:r>
          </w:p>
        </w:tc>
        <w:tc>
          <w:tcPr>
            <w:tcW w:w="1800" w:type="dxa"/>
            <w:gridSpan w:val="2"/>
          </w:tcPr>
          <w:p w:rsidR="00200EAD" w:rsidRPr="00685738" w:rsidRDefault="00200EAD" w:rsidP="0098727C">
            <w:pPr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200EAD" w:rsidRPr="00685738" w:rsidRDefault="00200EAD" w:rsidP="0098727C">
            <w:pPr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4</w:t>
            </w:r>
          </w:p>
        </w:tc>
        <w:tc>
          <w:tcPr>
            <w:tcW w:w="3962" w:type="dxa"/>
          </w:tcPr>
          <w:p w:rsidR="00200EAD" w:rsidRPr="00CF3E6A" w:rsidRDefault="00200EAD" w:rsidP="0098727C">
            <w:pPr>
              <w:rPr>
                <w:lang w:val="en-US" w:bidi="th-TH"/>
              </w:rPr>
            </w:pPr>
          </w:p>
        </w:tc>
      </w:tr>
      <w:tr w:rsidR="00200EAD" w:rsidTr="0098727C">
        <w:tc>
          <w:tcPr>
            <w:tcW w:w="2878" w:type="dxa"/>
          </w:tcPr>
          <w:p w:rsidR="00200EAD" w:rsidRPr="006448FF" w:rsidRDefault="00200EAD" w:rsidP="00685738">
            <w:pPr>
              <w:pStyle w:val="Default"/>
              <w:rPr>
                <w:rFonts w:ascii="Browallia New" w:hAnsi="Browallia New" w:cs="Browallia New"/>
                <w:sz w:val="32"/>
                <w:szCs w:val="32"/>
                <w:lang w:bidi="ar-SA"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2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FA45A7">
              <w:rPr>
                <w:rFonts w:ascii="Browallia New" w:hAnsi="Browallia New" w:cs="Browallia New"/>
                <w:sz w:val="32"/>
                <w:szCs w:val="32"/>
                <w:cs/>
              </w:rPr>
              <w:t>รูปแบบของการสัมมนา</w:t>
            </w:r>
          </w:p>
        </w:tc>
        <w:tc>
          <w:tcPr>
            <w:tcW w:w="1800" w:type="dxa"/>
            <w:gridSpan w:val="2"/>
          </w:tcPr>
          <w:p w:rsidR="00200EAD" w:rsidRPr="006448FF" w:rsidRDefault="00200EAD" w:rsidP="0098727C">
            <w:pPr>
              <w:pStyle w:val="Default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1440" w:type="dxa"/>
            <w:gridSpan w:val="2"/>
          </w:tcPr>
          <w:p w:rsidR="00200EAD" w:rsidRPr="006448FF" w:rsidRDefault="00200EAD" w:rsidP="0098727C">
            <w:pPr>
              <w:pStyle w:val="Default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3962" w:type="dxa"/>
          </w:tcPr>
          <w:p w:rsidR="00200EAD" w:rsidRDefault="00200EAD" w:rsidP="0098727C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00EAD" w:rsidTr="0098727C">
        <w:tc>
          <w:tcPr>
            <w:tcW w:w="2878" w:type="dxa"/>
          </w:tcPr>
          <w:p w:rsidR="00200EAD" w:rsidRPr="006448FF" w:rsidRDefault="00200EAD" w:rsidP="00685738">
            <w:pPr>
              <w:pStyle w:val="Default"/>
              <w:rPr>
                <w:rFonts w:ascii="Browallia New" w:hAnsi="Browallia New" w:cs="Browallia New"/>
                <w:sz w:val="32"/>
                <w:szCs w:val="32"/>
                <w:lang w:bidi="ar-SA"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3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FA45A7">
              <w:rPr>
                <w:rFonts w:ascii="Browallia New" w:hAnsi="Browallia New" w:cs="Browallia New"/>
                <w:sz w:val="32"/>
                <w:szCs w:val="32"/>
                <w:cs/>
              </w:rPr>
              <w:t>บุคคลที่เกี่ยวข้องกับการสัมมนา</w:t>
            </w:r>
          </w:p>
        </w:tc>
        <w:tc>
          <w:tcPr>
            <w:tcW w:w="1800" w:type="dxa"/>
            <w:gridSpan w:val="2"/>
          </w:tcPr>
          <w:p w:rsidR="00200EAD" w:rsidRPr="006448FF" w:rsidRDefault="00200EAD" w:rsidP="0098727C">
            <w:pPr>
              <w:pStyle w:val="Default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1440" w:type="dxa"/>
            <w:gridSpan w:val="2"/>
          </w:tcPr>
          <w:p w:rsidR="00200EAD" w:rsidRPr="006448FF" w:rsidRDefault="00200EAD" w:rsidP="0098727C">
            <w:pPr>
              <w:pStyle w:val="Default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3962" w:type="dxa"/>
          </w:tcPr>
          <w:p w:rsidR="00200EAD" w:rsidRDefault="00200EAD" w:rsidP="0098727C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00EAD" w:rsidTr="0098727C">
        <w:tc>
          <w:tcPr>
            <w:tcW w:w="2878" w:type="dxa"/>
          </w:tcPr>
          <w:p w:rsidR="00200EAD" w:rsidRPr="006448FF" w:rsidRDefault="00200EAD" w:rsidP="00685738">
            <w:pPr>
              <w:pStyle w:val="Defaul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4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FA45A7">
              <w:rPr>
                <w:rFonts w:ascii="Browallia New" w:hAnsi="Browallia New" w:cs="Browallia New"/>
                <w:sz w:val="32"/>
                <w:szCs w:val="32"/>
                <w:cs/>
              </w:rPr>
              <w:t>เอกสารที่เกี่ยวข้องกับการสัมมนา</w:t>
            </w:r>
          </w:p>
        </w:tc>
        <w:tc>
          <w:tcPr>
            <w:tcW w:w="1800" w:type="dxa"/>
            <w:gridSpan w:val="2"/>
          </w:tcPr>
          <w:p w:rsidR="00200EAD" w:rsidRPr="00685738" w:rsidRDefault="00200EAD" w:rsidP="0098727C">
            <w:pPr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200EAD" w:rsidRPr="00685738" w:rsidRDefault="00200EAD" w:rsidP="0098727C">
            <w:pPr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4</w:t>
            </w:r>
          </w:p>
        </w:tc>
        <w:tc>
          <w:tcPr>
            <w:tcW w:w="3962" w:type="dxa"/>
          </w:tcPr>
          <w:p w:rsidR="00200EAD" w:rsidRDefault="00200EAD" w:rsidP="0098727C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00EAD" w:rsidTr="0098727C">
        <w:tc>
          <w:tcPr>
            <w:tcW w:w="2878" w:type="dxa"/>
          </w:tcPr>
          <w:p w:rsidR="00200EAD" w:rsidRPr="006448FF" w:rsidRDefault="00200EAD" w:rsidP="00685738">
            <w:pPr>
              <w:pStyle w:val="Default"/>
              <w:rPr>
                <w:rFonts w:ascii="Browallia New" w:hAnsi="Browallia New" w:cs="Browallia New"/>
                <w:sz w:val="32"/>
                <w:szCs w:val="32"/>
                <w:cs/>
                <w:lang w:bidi="ar-SA"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5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 </w:t>
            </w:r>
            <w:r w:rsidRPr="00FA45A7">
              <w:rPr>
                <w:rFonts w:ascii="Browallia New" w:hAnsi="Browallia New" w:cs="Browallia New"/>
                <w:sz w:val="32"/>
                <w:szCs w:val="32"/>
                <w:cs/>
              </w:rPr>
              <w:t>การจัดสถานที่เพื่อการสัมมนา</w:t>
            </w:r>
          </w:p>
        </w:tc>
        <w:tc>
          <w:tcPr>
            <w:tcW w:w="1800" w:type="dxa"/>
            <w:gridSpan w:val="2"/>
          </w:tcPr>
          <w:p w:rsidR="00200EAD" w:rsidRPr="006448FF" w:rsidRDefault="00200EAD" w:rsidP="0098727C">
            <w:pPr>
              <w:pStyle w:val="Default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1440" w:type="dxa"/>
            <w:gridSpan w:val="2"/>
          </w:tcPr>
          <w:p w:rsidR="00200EAD" w:rsidRPr="006448FF" w:rsidRDefault="00200EAD" w:rsidP="0098727C">
            <w:pPr>
              <w:pStyle w:val="Default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3962" w:type="dxa"/>
          </w:tcPr>
          <w:p w:rsidR="00200EAD" w:rsidRDefault="00200EAD" w:rsidP="0098727C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00EAD" w:rsidTr="0098727C">
        <w:tc>
          <w:tcPr>
            <w:tcW w:w="2878" w:type="dxa"/>
          </w:tcPr>
          <w:p w:rsidR="00200EAD" w:rsidRPr="00685738" w:rsidRDefault="00200EAD" w:rsidP="00685738">
            <w:pPr>
              <w:pStyle w:val="Heading4"/>
              <w:rPr>
                <w:rFonts w:ascii="Browallia New" w:hAnsi="Browallia New" w:cs="Browallia New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</w:pPr>
            <w:r w:rsidRPr="006448FF">
              <w:rPr>
                <w:rFonts w:ascii="Browallia New" w:hAnsi="Browallia New" w:cs="Browallia New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บทที่</w:t>
            </w:r>
            <w:r>
              <w:rPr>
                <w:rFonts w:ascii="Browallia New" w:hAnsi="Browallia New" w:cs="Browallia New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i w:val="0"/>
                <w:iCs w:val="0"/>
                <w:color w:val="000000"/>
                <w:sz w:val="32"/>
                <w:szCs w:val="32"/>
                <w:lang w:bidi="th-TH"/>
              </w:rPr>
              <w:t>6</w:t>
            </w:r>
            <w:r>
              <w:rPr>
                <w:rFonts w:ascii="Browallia New" w:hAnsi="Browallia New" w:cs="Browallia New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984E37">
              <w:rPr>
                <w:rFonts w:ascii="Browallia New" w:hAnsi="Browallia New" w:cs="Browallia New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กระบวนการสัมมนา</w:t>
            </w:r>
          </w:p>
        </w:tc>
        <w:tc>
          <w:tcPr>
            <w:tcW w:w="1800" w:type="dxa"/>
            <w:gridSpan w:val="2"/>
          </w:tcPr>
          <w:p w:rsidR="00200EAD" w:rsidRPr="006448FF" w:rsidRDefault="00200EAD" w:rsidP="0098727C">
            <w:pPr>
              <w:pStyle w:val="Default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1440" w:type="dxa"/>
            <w:gridSpan w:val="2"/>
          </w:tcPr>
          <w:p w:rsidR="00200EAD" w:rsidRPr="006448FF" w:rsidRDefault="00200EAD" w:rsidP="0098727C">
            <w:pPr>
              <w:pStyle w:val="Default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3962" w:type="dxa"/>
          </w:tcPr>
          <w:p w:rsidR="00200EAD" w:rsidRDefault="00200EAD" w:rsidP="0098727C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00EAD" w:rsidTr="0098727C">
        <w:tc>
          <w:tcPr>
            <w:tcW w:w="2878" w:type="dxa"/>
          </w:tcPr>
          <w:p w:rsidR="00200EAD" w:rsidRPr="006448FF" w:rsidRDefault="00200EAD" w:rsidP="00685738">
            <w:pPr>
              <w:pStyle w:val="Defaul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7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984E37">
              <w:rPr>
                <w:rFonts w:ascii="Browallia New" w:hAnsi="Browallia New" w:cs="Browallia New"/>
                <w:sz w:val="32"/>
                <w:szCs w:val="32"/>
                <w:cs/>
              </w:rPr>
              <w:t>ประเด็นสำคัญทางบริหารธุรกิจ</w:t>
            </w:r>
            <w:r w:rsidRPr="006448FF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200EAD" w:rsidRPr="00685738" w:rsidRDefault="00200EAD" w:rsidP="0098727C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200EAD" w:rsidRPr="00685738" w:rsidRDefault="00200EAD" w:rsidP="0098727C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8</w:t>
            </w:r>
          </w:p>
        </w:tc>
        <w:tc>
          <w:tcPr>
            <w:tcW w:w="3962" w:type="dxa"/>
          </w:tcPr>
          <w:p w:rsidR="00200EAD" w:rsidRDefault="00200EAD" w:rsidP="0098727C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00EAD" w:rsidTr="0098727C">
        <w:tc>
          <w:tcPr>
            <w:tcW w:w="2878" w:type="dxa"/>
          </w:tcPr>
          <w:p w:rsidR="00200EAD" w:rsidRPr="00A171BD" w:rsidRDefault="00200EAD" w:rsidP="0098727C">
            <w:pPr>
              <w:pStyle w:val="Default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A171BD">
              <w:rPr>
                <w:rFonts w:ascii="Browallia New" w:hAnsi="Browallia New" w:cs="Browallia New"/>
                <w:sz w:val="32"/>
                <w:szCs w:val="32"/>
                <w:cs/>
              </w:rPr>
              <w:t>นักศึกษานำเสนอหัวข้อที่สนใจ</w:t>
            </w:r>
          </w:p>
        </w:tc>
        <w:tc>
          <w:tcPr>
            <w:tcW w:w="1800" w:type="dxa"/>
            <w:gridSpan w:val="2"/>
          </w:tcPr>
          <w:p w:rsidR="00200EAD" w:rsidRPr="00685738" w:rsidRDefault="00200EAD" w:rsidP="0098727C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16</w:t>
            </w:r>
          </w:p>
        </w:tc>
        <w:tc>
          <w:tcPr>
            <w:tcW w:w="1440" w:type="dxa"/>
            <w:gridSpan w:val="2"/>
          </w:tcPr>
          <w:p w:rsidR="00200EAD" w:rsidRPr="00685738" w:rsidRDefault="00200EAD" w:rsidP="0098727C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16</w:t>
            </w:r>
          </w:p>
        </w:tc>
        <w:tc>
          <w:tcPr>
            <w:tcW w:w="3962" w:type="dxa"/>
          </w:tcPr>
          <w:p w:rsidR="00200EAD" w:rsidRDefault="00200EAD" w:rsidP="0098727C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00EAD" w:rsidTr="0098727C">
        <w:tc>
          <w:tcPr>
            <w:tcW w:w="2878" w:type="dxa"/>
          </w:tcPr>
          <w:p w:rsidR="00200EAD" w:rsidRPr="006448FF" w:rsidRDefault="00200EAD" w:rsidP="0098727C">
            <w:pPr>
              <w:pStyle w:val="Default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การสัมมนาหัวข้อที่สนใจ</w:t>
            </w:r>
          </w:p>
        </w:tc>
        <w:tc>
          <w:tcPr>
            <w:tcW w:w="1800" w:type="dxa"/>
            <w:gridSpan w:val="2"/>
          </w:tcPr>
          <w:p w:rsidR="00200EAD" w:rsidRPr="00685738" w:rsidRDefault="00200EAD" w:rsidP="0098727C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200EAD" w:rsidRPr="00685738" w:rsidRDefault="00200EAD" w:rsidP="0098727C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3962" w:type="dxa"/>
          </w:tcPr>
          <w:p w:rsidR="00200EAD" w:rsidRDefault="00200EAD" w:rsidP="0098727C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00EAD" w:rsidTr="0098727C">
        <w:tc>
          <w:tcPr>
            <w:tcW w:w="2878" w:type="dxa"/>
          </w:tcPr>
          <w:p w:rsidR="00200EAD" w:rsidRPr="006448FF" w:rsidRDefault="00200EAD" w:rsidP="0098727C">
            <w:pPr>
              <w:pStyle w:val="Default"/>
              <w:rPr>
                <w:rFonts w:ascii="Browallia New" w:hAnsi="Browallia New" w:cs="Browallia New"/>
                <w:sz w:val="32"/>
                <w:szCs w:val="32"/>
              </w:rPr>
            </w:pPr>
            <w:r w:rsidRPr="00A171BD">
              <w:rPr>
                <w:rFonts w:ascii="Browallia New" w:hAnsi="Browallia New" w:cs="Browallia New"/>
                <w:sz w:val="32"/>
                <w:szCs w:val="32"/>
                <w:cs/>
              </w:rPr>
              <w:t>นักศึกษานำเสนอหัวข้อที่สนใจ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ในประเด็นสำคัญทางบริหารธุรกิจ</w:t>
            </w:r>
          </w:p>
        </w:tc>
        <w:tc>
          <w:tcPr>
            <w:tcW w:w="1800" w:type="dxa"/>
            <w:gridSpan w:val="2"/>
          </w:tcPr>
          <w:p w:rsidR="00200EAD" w:rsidRPr="00685738" w:rsidRDefault="00200EAD" w:rsidP="0098727C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200EAD" w:rsidRPr="00685738" w:rsidRDefault="00200EAD" w:rsidP="0098727C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3962" w:type="dxa"/>
          </w:tcPr>
          <w:p w:rsidR="00200EAD" w:rsidRDefault="00200EAD" w:rsidP="0098727C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00EAD" w:rsidTr="0098727C">
        <w:tc>
          <w:tcPr>
            <w:tcW w:w="2878" w:type="dxa"/>
          </w:tcPr>
          <w:p w:rsidR="00200EAD" w:rsidRPr="006448FF" w:rsidRDefault="00200EAD" w:rsidP="0098727C">
            <w:pPr>
              <w:pStyle w:val="Default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จัดสัมมนาเชิงปฏิบัติการ</w:t>
            </w:r>
          </w:p>
        </w:tc>
        <w:tc>
          <w:tcPr>
            <w:tcW w:w="1800" w:type="dxa"/>
            <w:gridSpan w:val="2"/>
          </w:tcPr>
          <w:p w:rsidR="00200EAD" w:rsidRPr="00685738" w:rsidRDefault="00200EAD" w:rsidP="0098727C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200EAD" w:rsidRPr="00685738" w:rsidRDefault="00200EAD" w:rsidP="0098727C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4</w:t>
            </w:r>
          </w:p>
        </w:tc>
        <w:tc>
          <w:tcPr>
            <w:tcW w:w="3962" w:type="dxa"/>
          </w:tcPr>
          <w:p w:rsidR="00200EAD" w:rsidRDefault="00200EAD" w:rsidP="0098727C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00EAD" w:rsidTr="0098727C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200EAD" w:rsidRPr="005E7452" w:rsidRDefault="00200EAD" w:rsidP="0098727C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200EAD" w:rsidRPr="00656882" w:rsidRDefault="00200EAD" w:rsidP="0098727C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200EAD" w:rsidRPr="0065431B" w:rsidRDefault="00200EAD" w:rsidP="0098727C">
            <w:pPr>
              <w:rPr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200EAD" w:rsidTr="0098727C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200EAD" w:rsidRPr="005E7452" w:rsidRDefault="00200EAD" w:rsidP="0098727C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200EAD" w:rsidRPr="005E7452" w:rsidRDefault="00200EAD" w:rsidP="0098727C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4098" w:type="dxa"/>
            <w:gridSpan w:val="2"/>
          </w:tcPr>
          <w:p w:rsidR="00200EAD" w:rsidRPr="002C1485" w:rsidRDefault="00200EAD" w:rsidP="0098727C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200EAD" w:rsidRPr="00CE339B" w:rsidTr="0098727C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200EAD" w:rsidRPr="00CE339B" w:rsidRDefault="00200EAD" w:rsidP="0098727C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200EAD" w:rsidRPr="00CE339B" w:rsidRDefault="00200EAD" w:rsidP="0098727C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200EAD" w:rsidRPr="00CE339B" w:rsidRDefault="00200EAD" w:rsidP="0098727C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200EAD" w:rsidRPr="00CE339B" w:rsidTr="0098727C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200EAD" w:rsidRPr="00CE339B" w:rsidRDefault="00200EAD" w:rsidP="0098727C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200EAD" w:rsidRPr="00CE339B" w:rsidRDefault="00200EAD" w:rsidP="0098727C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200EAD" w:rsidRPr="00CE339B" w:rsidRDefault="00200EAD" w:rsidP="0098727C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200EAD" w:rsidRPr="00CE339B" w:rsidTr="0098727C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200EAD" w:rsidRPr="00CE339B" w:rsidRDefault="00200EAD" w:rsidP="0098727C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200EAD" w:rsidRPr="00CE339B" w:rsidRDefault="00200EAD" w:rsidP="0098727C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200EAD" w:rsidRPr="00CE339B" w:rsidRDefault="00200EAD" w:rsidP="0098727C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200EAD" w:rsidRPr="00CE339B" w:rsidTr="0098727C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200EAD" w:rsidRPr="00CE339B" w:rsidRDefault="00200EAD" w:rsidP="0098727C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200EAD" w:rsidRPr="00CE339B" w:rsidRDefault="00200EAD" w:rsidP="0098727C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200EAD" w:rsidRPr="00CE339B" w:rsidRDefault="00200EAD" w:rsidP="0098727C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200EAD" w:rsidRPr="00CE339B" w:rsidTr="0098727C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200EAD" w:rsidRPr="00CE339B" w:rsidRDefault="00200EAD" w:rsidP="0098727C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200EAD" w:rsidRPr="00CE339B" w:rsidRDefault="00200EAD" w:rsidP="0098727C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200EAD" w:rsidRPr="00CE339B" w:rsidRDefault="00200EAD" w:rsidP="0098727C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200EAD" w:rsidTr="0098727C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200EAD" w:rsidRPr="00D80934" w:rsidRDefault="00200EAD" w:rsidP="0098727C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200EAD" w:rsidRPr="00D80934" w:rsidRDefault="00200EAD" w:rsidP="0098727C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200EAD" w:rsidRPr="00D80934" w:rsidRDefault="00200EAD" w:rsidP="0098727C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200EAD" w:rsidTr="0098727C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200EAD" w:rsidRPr="00D80934" w:rsidRDefault="00200EAD" w:rsidP="0098727C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200EAD" w:rsidRPr="00D80934" w:rsidRDefault="00200EAD" w:rsidP="0098727C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200EAD" w:rsidRPr="00D80934" w:rsidRDefault="00200EAD" w:rsidP="0098727C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200EAD" w:rsidRDefault="00200EAD" w:rsidP="008D4038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200EAD" w:rsidRPr="004017DD" w:rsidTr="0098727C">
        <w:trPr>
          <w:cantSplit/>
          <w:trHeight w:val="530"/>
        </w:trPr>
        <w:tc>
          <w:tcPr>
            <w:tcW w:w="2880" w:type="dxa"/>
          </w:tcPr>
          <w:p w:rsidR="00200EAD" w:rsidRPr="004017DD" w:rsidRDefault="00200EAD" w:rsidP="0098727C">
            <w:pPr>
              <w:rPr>
                <w:rFonts w:ascii="Angsana New" w:hAnsi="Angsana New"/>
                <w:bCs/>
                <w:sz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200EAD" w:rsidRPr="004017DD" w:rsidRDefault="00200EAD" w:rsidP="0098727C">
            <w:pPr>
              <w:rPr>
                <w:rFonts w:ascii="Angsana New" w:hAnsi="Angsana New"/>
                <w:bCs/>
                <w:color w:val="000000"/>
                <w:sz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200EAD" w:rsidRPr="004017DD" w:rsidRDefault="00200EAD" w:rsidP="0098727C">
            <w:pPr>
              <w:rPr>
                <w:rFonts w:ascii="Angsana New" w:hAnsi="Angsana New"/>
                <w:bCs/>
                <w:color w:val="000000"/>
                <w:sz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200EAD" w:rsidRPr="004017DD" w:rsidRDefault="00200EAD" w:rsidP="0098727C">
            <w:pPr>
              <w:rPr>
                <w:rFonts w:ascii="Angsana New" w:hAnsi="Angsana New"/>
                <w:bCs/>
                <w:sz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200EAD" w:rsidRPr="005746A5" w:rsidTr="0098727C">
        <w:trPr>
          <w:cantSplit/>
          <w:trHeight w:val="530"/>
        </w:trPr>
        <w:tc>
          <w:tcPr>
            <w:tcW w:w="2880" w:type="dxa"/>
          </w:tcPr>
          <w:p w:rsidR="00200EAD" w:rsidRPr="004017DD" w:rsidRDefault="00200EAD" w:rsidP="0098727C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200EAD" w:rsidRPr="004017DD" w:rsidRDefault="00200EAD" w:rsidP="0098727C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200EAD" w:rsidRDefault="00200EAD" w:rsidP="0098727C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200EAD" w:rsidRDefault="00200EAD" w:rsidP="0098727C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 </w:t>
            </w:r>
            <w:r w:rsidRPr="00685738"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2</w:t>
            </w:r>
            <w:r>
              <w:rPr>
                <w:color w:val="000000"/>
                <w:sz w:val="22"/>
                <w:szCs w:val="22"/>
                <w:lang w:val="en-US" w:bidi="th-TH"/>
              </w:rPr>
              <w:t xml:space="preserve"> 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คน</w:t>
            </w:r>
          </w:p>
          <w:p w:rsidR="00200EAD" w:rsidRPr="00FF0143" w:rsidRDefault="00200EAD" w:rsidP="0098727C">
            <w:pPr>
              <w:rPr>
                <w:color w:val="00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เกรดเฉลี่ยสะสมตั้งแต่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3.5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200EAD" w:rsidRDefault="00200EAD" w:rsidP="0098727C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 </w:t>
            </w:r>
            <w:r w:rsidRPr="00685738"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8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คน</w:t>
            </w:r>
          </w:p>
          <w:p w:rsidR="00200EAD" w:rsidRDefault="00200EAD" w:rsidP="0098727C">
            <w:pPr>
              <w:rPr>
                <w:color w:val="00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เกรดเฉลี่ยสะสมตั้งแต่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2.8 – 3.49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200EAD" w:rsidRDefault="00200EAD" w:rsidP="0098727C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 </w:t>
            </w:r>
            <w:r w:rsidRPr="00685738"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1</w:t>
            </w:r>
            <w:r>
              <w:rPr>
                <w:color w:val="000000"/>
                <w:sz w:val="22"/>
                <w:szCs w:val="22"/>
                <w:lang w:val="en-US" w:bidi="th-TH"/>
              </w:rPr>
              <w:t xml:space="preserve"> 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คน</w:t>
            </w:r>
          </w:p>
          <w:p w:rsidR="00200EAD" w:rsidRDefault="00200EAD" w:rsidP="0098727C">
            <w:pPr>
              <w:rPr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เกรดเฉลี่ยสะสมน้อยกว่า 2.79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</w:tc>
        <w:tc>
          <w:tcPr>
            <w:tcW w:w="2700" w:type="dxa"/>
          </w:tcPr>
          <w:p w:rsidR="00200EAD" w:rsidRPr="000A4A8F" w:rsidRDefault="00200EAD" w:rsidP="0098727C">
            <w:pPr>
              <w:rPr>
                <w:rFonts w:ascii="Angsana New" w:hAnsi="Angsana New"/>
                <w:b/>
                <w:color w:val="000000"/>
                <w:sz w:val="28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ความรับผิดชอบในหน้าที่ที่ได้รับมอบหมาย</w:t>
            </w:r>
          </w:p>
        </w:tc>
        <w:tc>
          <w:tcPr>
            <w:tcW w:w="1980" w:type="dxa"/>
          </w:tcPr>
          <w:p w:rsidR="00200EAD" w:rsidRPr="004017DD" w:rsidRDefault="00200EAD" w:rsidP="0098727C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200EAD" w:rsidRDefault="00200EAD" w:rsidP="0098727C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200EAD" w:rsidRPr="004017DD" w:rsidRDefault="00200EAD" w:rsidP="0098727C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ให้นักศึกษาค้นคว้าหัวข้อที่สนใจทางบริหารธรุกิจตามคำแนะนำของอาจารย์ผู้สอน</w:t>
            </w:r>
          </w:p>
          <w:p w:rsidR="00200EAD" w:rsidRPr="004017DD" w:rsidRDefault="00200EAD" w:rsidP="0098727C">
            <w:pPr>
              <w:rPr>
                <w:rFonts w:ascii="Angsana New" w:hAnsi="Angsana New"/>
                <w:b/>
              </w:rPr>
            </w:pPr>
          </w:p>
        </w:tc>
      </w:tr>
    </w:tbl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200EAD" w:rsidTr="0098727C">
        <w:trPr>
          <w:cantSplit/>
        </w:trPr>
        <w:tc>
          <w:tcPr>
            <w:tcW w:w="10080" w:type="dxa"/>
            <w:gridSpan w:val="6"/>
          </w:tcPr>
          <w:p w:rsidR="00200EAD" w:rsidRPr="00073B28" w:rsidRDefault="00200EAD" w:rsidP="0098727C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200EAD" w:rsidRPr="005746A5" w:rsidTr="0098727C">
        <w:trPr>
          <w:cantSplit/>
          <w:trHeight w:val="575"/>
        </w:trPr>
        <w:tc>
          <w:tcPr>
            <w:tcW w:w="1800" w:type="dxa"/>
            <w:vMerge w:val="restart"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200EAD" w:rsidTr="0098727C">
        <w:trPr>
          <w:cantSplit/>
          <w:trHeight w:val="465"/>
        </w:trPr>
        <w:tc>
          <w:tcPr>
            <w:tcW w:w="1800" w:type="dxa"/>
            <w:vMerge/>
          </w:tcPr>
          <w:p w:rsidR="00200EAD" w:rsidRPr="00073B28" w:rsidRDefault="00200EAD" w:rsidP="0098727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200EAD" w:rsidRPr="00073B28" w:rsidRDefault="00200EAD" w:rsidP="0098727C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200EAD" w:rsidRPr="00073B28" w:rsidRDefault="00200EAD" w:rsidP="0098727C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200EAD" w:rsidRPr="004C084D" w:rsidRDefault="00200EAD" w:rsidP="0098727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200EAD" w:rsidRPr="004C084D" w:rsidRDefault="00200EAD" w:rsidP="0098727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200EAD" w:rsidRPr="00073B28" w:rsidRDefault="00200EAD" w:rsidP="0098727C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200EAD" w:rsidRPr="005746A5" w:rsidTr="0098727C">
        <w:trPr>
          <w:cantSplit/>
          <w:trHeight w:val="4967"/>
        </w:trPr>
        <w:tc>
          <w:tcPr>
            <w:tcW w:w="1800" w:type="dxa"/>
          </w:tcPr>
          <w:p w:rsidR="00200EAD" w:rsidRPr="003A3C27" w:rsidRDefault="00200EAD" w:rsidP="0098727C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200EAD" w:rsidRDefault="00200EAD" w:rsidP="0098727C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margin-left:43.5pt;margin-top:14.45pt;width:0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"/>
              </w:pic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200EAD" w:rsidRDefault="00200EAD" w:rsidP="0098727C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200EAD" w:rsidRDefault="00200EAD" w:rsidP="0098727C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200EAD" w:rsidRDefault="00200EAD" w:rsidP="0098727C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200EAD" w:rsidRPr="005746A5" w:rsidRDefault="00200EAD" w:rsidP="0098727C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,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A062B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ง ๆ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ฟิลม์สไลด์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200EAD" w:rsidRPr="009A062B" w:rsidRDefault="00200EAD" w:rsidP="0098727C">
            <w:pPr>
              <w:rPr>
                <w:rFonts w:ascii="Angsana New" w:hAnsi="Angsana New"/>
                <w:color w:val="FF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วีดีทัศน์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อื่นๆ..กรณีศึกษาองค์กรธุรกิจ</w:t>
            </w:r>
          </w:p>
          <w:p w:rsidR="00200EAD" w:rsidRPr="005746A5" w:rsidRDefault="00200EAD" w:rsidP="0098727C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200EAD" w:rsidRPr="00073B28" w:rsidRDefault="00200EAD" w:rsidP="0098727C">
            <w:pPr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720" w:type="dxa"/>
          </w:tcPr>
          <w:p w:rsidR="00200EAD" w:rsidRPr="00073B28" w:rsidRDefault="00200EAD" w:rsidP="0098727C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200EAD" w:rsidRPr="00073B28" w:rsidRDefault="00200EAD" w:rsidP="0098727C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200EAD" w:rsidRDefault="00200EAD" w:rsidP="008D4038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200EAD" w:rsidRPr="005746A5" w:rsidTr="0098727C">
        <w:trPr>
          <w:cantSplit/>
          <w:trHeight w:val="530"/>
        </w:trPr>
        <w:tc>
          <w:tcPr>
            <w:tcW w:w="1800" w:type="dxa"/>
            <w:vMerge w:val="restart"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200EAD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200EAD" w:rsidRPr="005746A5" w:rsidTr="0098727C">
        <w:trPr>
          <w:cantSplit/>
          <w:trHeight w:val="795"/>
        </w:trPr>
        <w:tc>
          <w:tcPr>
            <w:tcW w:w="1800" w:type="dxa"/>
            <w:vMerge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200EAD" w:rsidRPr="004C084D" w:rsidRDefault="00200EAD" w:rsidP="0098727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200EAD" w:rsidRPr="004C084D" w:rsidRDefault="00200EAD" w:rsidP="0098727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200EAD" w:rsidRPr="00482720" w:rsidTr="0098727C">
        <w:trPr>
          <w:cantSplit/>
          <w:trHeight w:val="386"/>
        </w:trPr>
        <w:tc>
          <w:tcPr>
            <w:tcW w:w="1800" w:type="dxa"/>
          </w:tcPr>
          <w:p w:rsidR="00200EAD" w:rsidRPr="00482720" w:rsidRDefault="00200EAD" w:rsidP="0098727C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200EAD" w:rsidRPr="00482720" w:rsidRDefault="00200EAD" w:rsidP="0098727C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วิธีการบรรยาย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(Lecture)</w:t>
            </w:r>
          </w:p>
          <w:p w:rsidR="00200EAD" w:rsidRPr="00482720" w:rsidRDefault="00200EAD" w:rsidP="0098727C">
            <w:pPr>
              <w:rPr>
                <w:rFonts w:ascii="Angsana New" w:hAnsi="Angsana New"/>
                <w:color w:val="000000"/>
                <w:sz w:val="20"/>
                <w:szCs w:val="20"/>
                <w:cs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วิธีการสาธิต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(Demonstration)</w:t>
            </w:r>
          </w:p>
          <w:p w:rsidR="00200EAD" w:rsidRPr="00482720" w:rsidRDefault="00200EAD" w:rsidP="0098727C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วิธีการทดลอง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(Experiment)</w:t>
            </w:r>
          </w:p>
          <w:p w:rsidR="00200EAD" w:rsidRPr="00482720" w:rsidRDefault="00200EAD" w:rsidP="0098727C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>
              <w:rPr>
                <w:noProof/>
                <w:lang w:val="en-US" w:bidi="th-TH"/>
              </w:rPr>
              <w:pict>
                <v:shape id="AutoShape 11" o:spid="_x0000_s1033" type="#_x0000_t32" style="position:absolute;margin-left:43.5pt;margin-top:14.45pt;width:0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9I3GQIAADY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"/>
              </w:pic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200EAD" w:rsidRPr="00482720" w:rsidRDefault="00200EAD" w:rsidP="0098727C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(Collaborative – Cooperative Learning)</w:t>
            </w:r>
          </w:p>
          <w:p w:rsidR="00200EAD" w:rsidRPr="00482720" w:rsidRDefault="00200EAD" w:rsidP="0098727C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วิธีการใช้กรณีตัวอย่าง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(Case Study)</w:t>
            </w:r>
          </w:p>
          <w:p w:rsidR="00200EAD" w:rsidRPr="00482720" w:rsidRDefault="00200EAD" w:rsidP="0098727C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เทคนิคผังความคิด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(Mind Map)</w:t>
            </w:r>
          </w:p>
          <w:p w:rsidR="00200EAD" w:rsidRPr="00482720" w:rsidRDefault="00200EAD" w:rsidP="0098727C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วิธีการใช้ปัญหาเป็นหลัก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(Problem-Based Learning)</w:t>
            </w:r>
          </w:p>
          <w:p w:rsidR="00200EAD" w:rsidRPr="00482720" w:rsidRDefault="00200EAD" w:rsidP="0098727C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200EAD" w:rsidRPr="00482720" w:rsidRDefault="00200EAD" w:rsidP="0098727C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(Experiential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Learning)</w:t>
            </w:r>
          </w:p>
          <w:p w:rsidR="00200EAD" w:rsidRPr="00482720" w:rsidRDefault="00200EAD" w:rsidP="0098727C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200EAD" w:rsidRPr="00482720" w:rsidRDefault="00200EAD" w:rsidP="0098727C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(Project-Based Instruction)</w:t>
            </w:r>
          </w:p>
          <w:p w:rsidR="00200EAD" w:rsidRPr="00482720" w:rsidRDefault="00200EAD" w:rsidP="0098727C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วิธีการสอนแบบเน้นกระบวนการคิด</w:t>
            </w:r>
          </w:p>
          <w:p w:rsidR="00200EAD" w:rsidRPr="00482720" w:rsidRDefault="00200EAD" w:rsidP="0098727C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(Thinking-Based Instruction)</w:t>
            </w:r>
          </w:p>
          <w:p w:rsidR="00200EAD" w:rsidRPr="00482720" w:rsidRDefault="00200EAD" w:rsidP="0098727C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วิธีการสอนแบบบูรณาการ </w:t>
            </w:r>
          </w:p>
          <w:p w:rsidR="00200EAD" w:rsidRPr="00482720" w:rsidRDefault="00200EAD" w:rsidP="0098727C">
            <w:pPr>
              <w:rPr>
                <w:rFonts w:ascii="Angsana New" w:hAnsi="Angsana New"/>
                <w:b/>
                <w:color w:val="000000"/>
                <w:sz w:val="20"/>
                <w:szCs w:val="20"/>
                <w:cs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อื่น ๆ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200EAD" w:rsidRPr="00482720" w:rsidRDefault="00200EAD" w:rsidP="0098727C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สื่ออิเล็กโทรนิกส์  </w:t>
            </w:r>
          </w:p>
          <w:p w:rsidR="00200EAD" w:rsidRPr="00482720" w:rsidRDefault="00200EAD" w:rsidP="0098727C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ได้แก่ </w:t>
            </w:r>
            <w:r w:rsidRPr="00482720">
              <w:rPr>
                <w:rFonts w:ascii="Angsana New" w:hAnsi="Angsana New"/>
                <w:sz w:val="20"/>
                <w:szCs w:val="20"/>
                <w:lang w:val="en-US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PowerPoint, </w:t>
            </w:r>
          </w:p>
          <w:p w:rsidR="00200EAD" w:rsidRPr="00482720" w:rsidRDefault="00200EAD" w:rsidP="0098727C">
            <w:pPr>
              <w:rPr>
                <w:rFonts w:ascii="Angsana New" w:hAnsi="Angsana New"/>
                <w:sz w:val="20"/>
                <w:szCs w:val="20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FF0000"/>
                <w:sz w:val="20"/>
                <w:szCs w:val="20"/>
              </w:rPr>
              <w:t>Internet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,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val="en-US" w:bidi="th-TH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  <w:lang w:val="en-US"/>
              </w:rPr>
              <w:t>E</w:t>
            </w:r>
            <w:r w:rsidRPr="00482720">
              <w:rPr>
                <w:rFonts w:ascii="Angsana New" w:hAnsi="Angsana New"/>
                <w:sz w:val="20"/>
                <w:szCs w:val="20"/>
              </w:rPr>
              <w:t>-learning</w:t>
            </w:r>
          </w:p>
          <w:p w:rsidR="00200EAD" w:rsidRPr="00482720" w:rsidRDefault="00200EAD" w:rsidP="0098727C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โปรแกรมคอมพิวเตอร์   </w:t>
            </w:r>
          </w:p>
          <w:p w:rsidR="00200EAD" w:rsidRPr="00482720" w:rsidRDefault="00200EAD" w:rsidP="0098727C">
            <w:pPr>
              <w:rPr>
                <w:rFonts w:ascii="Angsana New" w:hAnsi="Angsana New"/>
                <w:sz w:val="20"/>
                <w:szCs w:val="20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 ต่าง ๆ</w:t>
            </w:r>
          </w:p>
          <w:p w:rsidR="00200EAD" w:rsidRPr="00482720" w:rsidRDefault="00200EAD" w:rsidP="0098727C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FF0000"/>
                <w:sz w:val="20"/>
                <w:szCs w:val="20"/>
              </w:rPr>
              <w:t>LCD Projector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 / </w:t>
            </w:r>
          </w:p>
          <w:p w:rsidR="00200EAD" w:rsidRPr="00482720" w:rsidRDefault="00200EAD" w:rsidP="0098727C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Overhead Projector / </w:t>
            </w:r>
          </w:p>
          <w:p w:rsidR="00200EAD" w:rsidRPr="00482720" w:rsidRDefault="00200EAD" w:rsidP="0098727C">
            <w:pPr>
              <w:rPr>
                <w:rFonts w:ascii="Angsana New" w:hAnsi="Angsana New"/>
                <w:sz w:val="20"/>
                <w:szCs w:val="20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FF0000"/>
                <w:sz w:val="20"/>
                <w:szCs w:val="20"/>
              </w:rPr>
              <w:t>Visualizer</w:t>
            </w:r>
          </w:p>
          <w:p w:rsidR="00200EAD" w:rsidRPr="00482720" w:rsidRDefault="00200EAD" w:rsidP="0098727C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ฟิลม์สไลด์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 /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โทรทัศน์ 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/ </w:t>
            </w:r>
          </w:p>
          <w:p w:rsidR="00200EAD" w:rsidRPr="00482720" w:rsidRDefault="00200EAD" w:rsidP="0098727C">
            <w:pPr>
              <w:rPr>
                <w:rFonts w:ascii="Angsana New" w:hAnsi="Angsana New"/>
                <w:color w:val="FF0000"/>
                <w:sz w:val="20"/>
                <w:szCs w:val="20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 วีดีทัศน์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 / </w:t>
            </w:r>
            <w:r w:rsidRPr="00482720">
              <w:rPr>
                <w:rFonts w:ascii="Angsana New" w:hAnsi="Angsana New"/>
                <w:color w:val="FF0000"/>
                <w:sz w:val="20"/>
                <w:szCs w:val="20"/>
              </w:rPr>
              <w:t>CD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อื่น ๆ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กรณีศึกษาองค์กรธุรกิจ</w:t>
            </w:r>
          </w:p>
          <w:p w:rsidR="00200EAD" w:rsidRPr="00482720" w:rsidRDefault="00200EAD" w:rsidP="0098727C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</w:p>
          <w:p w:rsidR="00200EAD" w:rsidRPr="00482720" w:rsidRDefault="00200EAD" w:rsidP="0098727C">
            <w:pPr>
              <w:rPr>
                <w:rFonts w:ascii="Angsana New" w:hAnsi="Angsana New"/>
                <w:b/>
                <w:color w:val="000000"/>
                <w:sz w:val="20"/>
                <w:szCs w:val="20"/>
                <w:cs/>
                <w:lang w:bidi="th-TH"/>
              </w:rPr>
            </w:pPr>
          </w:p>
        </w:tc>
        <w:tc>
          <w:tcPr>
            <w:tcW w:w="359" w:type="dxa"/>
          </w:tcPr>
          <w:p w:rsidR="00200EAD" w:rsidRPr="00482720" w:rsidRDefault="00200EAD" w:rsidP="0098727C">
            <w:pPr>
              <w:rPr>
                <w:rFonts w:ascii="Angsana New" w:hAnsi="Angsana New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sz w:val="20"/>
                <w:szCs w:val="20"/>
              </w:rPr>
              <w:t>√</w:t>
            </w:r>
          </w:p>
        </w:tc>
        <w:tc>
          <w:tcPr>
            <w:tcW w:w="720" w:type="dxa"/>
            <w:gridSpan w:val="2"/>
          </w:tcPr>
          <w:p w:rsidR="00200EAD" w:rsidRPr="00482720" w:rsidRDefault="00200EAD" w:rsidP="0098727C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EAD" w:rsidRPr="00482720" w:rsidRDefault="00200EAD" w:rsidP="0098727C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200EAD" w:rsidRPr="005746A5" w:rsidTr="0098727C">
        <w:trPr>
          <w:cantSplit/>
          <w:trHeight w:val="386"/>
        </w:trPr>
        <w:tc>
          <w:tcPr>
            <w:tcW w:w="1800" w:type="dxa"/>
          </w:tcPr>
          <w:p w:rsidR="00200EAD" w:rsidRPr="003A3C27" w:rsidRDefault="00200EAD" w:rsidP="0098727C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200EAD" w:rsidRDefault="00200EAD" w:rsidP="0098727C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noProof/>
                <w:lang w:val="en-US" w:bidi="th-TH"/>
              </w:rPr>
              <w:pict>
                <v:shape id="AutoShape 9" o:spid="_x0000_s1034" type="#_x0000_t32" style="position:absolute;margin-left:43.5pt;margin-top:14.45pt;width:0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UAGAIAADU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Ch&#10;YhUAGAIAADUEAAAOAAAAAAAAAAAAAAAAAC4CAABkcnMvZTJvRG9jLnhtbFBLAQItABQABgAIAAAA&#10;IQAINBBg2QAAAAcBAAAPAAAAAAAAAAAAAAAAAHIEAABkcnMvZG93bnJldi54bWxQSwUGAAAAAAQA&#10;BADzAAAAeAUAAAAA&#10;"/>
              </w:pic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200EAD" w:rsidRDefault="00200EAD" w:rsidP="0098727C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200EAD" w:rsidRDefault="00200EAD" w:rsidP="0098727C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200EAD" w:rsidRDefault="00200EAD" w:rsidP="0098727C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200EAD" w:rsidRPr="005746A5" w:rsidRDefault="00200EAD" w:rsidP="0098727C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,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A062B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ง ๆ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ฟิลม์สไลด์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200EAD" w:rsidRPr="009A062B" w:rsidRDefault="00200EAD" w:rsidP="0098727C">
            <w:pPr>
              <w:rPr>
                <w:rFonts w:ascii="Angsana New" w:hAnsi="Angsana New"/>
                <w:color w:val="FF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วีดีทัศน์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อื่น ๆ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กรณีศึกษาองค์กรธุรกิจ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</w:p>
          <w:p w:rsidR="00200EAD" w:rsidRPr="005746A5" w:rsidRDefault="00200EAD" w:rsidP="0098727C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200EAD" w:rsidRPr="00073B28" w:rsidRDefault="00200EAD" w:rsidP="0098727C">
            <w:pPr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720" w:type="dxa"/>
            <w:gridSpan w:val="2"/>
          </w:tcPr>
          <w:p w:rsidR="00200EAD" w:rsidRPr="00073B28" w:rsidRDefault="00200EAD" w:rsidP="0098727C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200EAD" w:rsidRPr="00073B28" w:rsidRDefault="00200EAD" w:rsidP="0098727C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200EAD" w:rsidRPr="005746A5" w:rsidTr="0098727C">
        <w:trPr>
          <w:cantSplit/>
          <w:trHeight w:val="527"/>
        </w:trPr>
        <w:tc>
          <w:tcPr>
            <w:tcW w:w="1800" w:type="dxa"/>
            <w:vMerge w:val="restart"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200EAD" w:rsidRPr="005746A5" w:rsidTr="0098727C">
        <w:trPr>
          <w:cantSplit/>
          <w:trHeight w:val="795"/>
        </w:trPr>
        <w:tc>
          <w:tcPr>
            <w:tcW w:w="1800" w:type="dxa"/>
            <w:vMerge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200EAD" w:rsidRPr="004C084D" w:rsidRDefault="00200EAD" w:rsidP="0098727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200EAD" w:rsidRPr="004C084D" w:rsidRDefault="00200EAD" w:rsidP="0098727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200EAD" w:rsidRPr="005746A5" w:rsidRDefault="00200EAD" w:rsidP="0098727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200EAD" w:rsidRPr="005746A5" w:rsidTr="0098727C">
        <w:trPr>
          <w:cantSplit/>
          <w:trHeight w:val="386"/>
        </w:trPr>
        <w:tc>
          <w:tcPr>
            <w:tcW w:w="1800" w:type="dxa"/>
          </w:tcPr>
          <w:p w:rsidR="00200EAD" w:rsidRPr="003A3C27" w:rsidRDefault="00200EAD" w:rsidP="0098727C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200EAD" w:rsidRDefault="00200EAD" w:rsidP="0098727C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noProof/>
                <w:lang w:val="en-US" w:bidi="th-TH"/>
              </w:rPr>
              <w:pict>
                <v:shape id="AutoShape 12" o:spid="_x0000_s1035" type="#_x0000_t32" style="position:absolute;margin-left:43.5pt;margin-top:14.45pt;width:0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Au&#10;qylTGAIAADYEAAAOAAAAAAAAAAAAAAAAAC4CAABkcnMvZTJvRG9jLnhtbFBLAQItABQABgAIAAAA&#10;IQAINBBg2QAAAAcBAAAPAAAAAAAAAAAAAAAAAHIEAABkcnMvZG93bnJldi54bWxQSwUGAAAAAAQA&#10;BADzAAAAeAUAAAAA&#10;"/>
              </w:pic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200EAD" w:rsidRDefault="00200EAD" w:rsidP="0098727C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200EAD" w:rsidRDefault="00200EAD" w:rsidP="0098727C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200EAD" w:rsidRDefault="00200EAD" w:rsidP="0098727C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200EAD" w:rsidRPr="005746A5" w:rsidRDefault="00200EAD" w:rsidP="0098727C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,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A062B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ง ๆ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ฟิลม์สไลด์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200EAD" w:rsidRPr="009A062B" w:rsidRDefault="00200EAD" w:rsidP="0098727C">
            <w:pPr>
              <w:rPr>
                <w:rFonts w:ascii="Angsana New" w:hAnsi="Angsana New"/>
                <w:color w:val="FF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วีดีทัศน์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อื่น ๆ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กรณีศึกษาองค์กรธุรกิจ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</w:p>
          <w:p w:rsidR="00200EAD" w:rsidRPr="005746A5" w:rsidRDefault="00200EAD" w:rsidP="0098727C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200EAD" w:rsidRPr="00073B28" w:rsidRDefault="00200EAD" w:rsidP="0098727C">
            <w:pPr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720" w:type="dxa"/>
            <w:gridSpan w:val="2"/>
          </w:tcPr>
          <w:p w:rsidR="00200EAD" w:rsidRPr="00073B28" w:rsidRDefault="00200EAD" w:rsidP="0098727C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200EAD" w:rsidRPr="00073B28" w:rsidRDefault="00200EAD" w:rsidP="0098727C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200EAD" w:rsidRPr="005746A5" w:rsidTr="0098727C">
        <w:trPr>
          <w:cantSplit/>
          <w:trHeight w:val="386"/>
        </w:trPr>
        <w:tc>
          <w:tcPr>
            <w:tcW w:w="1800" w:type="dxa"/>
          </w:tcPr>
          <w:p w:rsidR="00200EAD" w:rsidRPr="003A3C27" w:rsidRDefault="00200EAD" w:rsidP="0098727C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200EAD" w:rsidRDefault="00200EAD" w:rsidP="0098727C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10" o:spid="_x0000_s1036" type="#_x0000_t32" style="position:absolute;margin-left:43.5pt;margin-top:14.45pt;width:0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Do&#10;hPm/GAIAADYEAAAOAAAAAAAAAAAAAAAAAC4CAABkcnMvZTJvRG9jLnhtbFBLAQItABQABgAIAAAA&#10;IQAINBBg2QAAAAcBAAAPAAAAAAAAAAAAAAAAAHIEAABkcnMvZG93bnJldi54bWxQSwUGAAAAAAQA&#10;BADzAAAAeAUAAAAA&#10;"/>
              </w:pic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200EAD" w:rsidRDefault="00200EAD" w:rsidP="0098727C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200EAD" w:rsidRDefault="00200EAD" w:rsidP="0098727C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200EAD" w:rsidRDefault="00200EAD" w:rsidP="0098727C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200EAD" w:rsidRPr="005746A5" w:rsidRDefault="00200EAD" w:rsidP="0098727C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200EAD" w:rsidRPr="005746A5" w:rsidRDefault="00200EAD" w:rsidP="0098727C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,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A062B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ง ๆ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200EAD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ฟิลม์สไลด์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200EAD" w:rsidRPr="009A062B" w:rsidRDefault="00200EAD" w:rsidP="0098727C">
            <w:pPr>
              <w:rPr>
                <w:rFonts w:ascii="Angsana New" w:hAnsi="Angsana New"/>
                <w:color w:val="FF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วีดีทัศน์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อื่น ๆ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กรณีศึกษาองค์กรธุรกิจ</w:t>
            </w:r>
          </w:p>
          <w:p w:rsidR="00200EAD" w:rsidRPr="009A062B" w:rsidRDefault="00200EAD" w:rsidP="0098727C">
            <w:pPr>
              <w:rPr>
                <w:rFonts w:ascii="Angsana New" w:hAnsi="Angsana New"/>
                <w:szCs w:val="22"/>
                <w:lang w:bidi="th-TH"/>
              </w:rPr>
            </w:pPr>
          </w:p>
          <w:p w:rsidR="00200EAD" w:rsidRPr="005746A5" w:rsidRDefault="00200EAD" w:rsidP="0098727C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200EAD" w:rsidRPr="00073B28" w:rsidRDefault="00200EAD" w:rsidP="0098727C">
            <w:pPr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720" w:type="dxa"/>
            <w:gridSpan w:val="2"/>
          </w:tcPr>
          <w:p w:rsidR="00200EAD" w:rsidRPr="00073B28" w:rsidRDefault="00200EAD" w:rsidP="0098727C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200EAD" w:rsidRPr="00073B28" w:rsidRDefault="00200EAD" w:rsidP="0098727C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200EAD" w:rsidRDefault="00200EAD" w:rsidP="008D4038"/>
    <w:p w:rsidR="00200EAD" w:rsidRDefault="00200EAD" w:rsidP="008D4038"/>
    <w:p w:rsidR="00200EAD" w:rsidRDefault="00200EAD" w:rsidP="008D4038"/>
    <w:p w:rsidR="00200EAD" w:rsidRDefault="00200EAD" w:rsidP="008D4038"/>
    <w:p w:rsidR="00200EAD" w:rsidRDefault="00200EAD" w:rsidP="008D4038"/>
    <w:p w:rsidR="00200EAD" w:rsidRDefault="00200EAD" w:rsidP="008D4038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200EAD" w:rsidTr="0098727C">
        <w:trPr>
          <w:trHeight w:val="1070"/>
        </w:trPr>
        <w:tc>
          <w:tcPr>
            <w:tcW w:w="10080" w:type="dxa"/>
          </w:tcPr>
          <w:p w:rsidR="00200EAD" w:rsidRPr="00994D17" w:rsidRDefault="00200EAD" w:rsidP="0098727C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200EAD" w:rsidRPr="00870669" w:rsidRDefault="00200EAD" w:rsidP="0098727C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200EAD" w:rsidRPr="00870669" w:rsidRDefault="00200EAD" w:rsidP="0098727C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</w:t>
            </w: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</w:t>
            </w: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00EAD" w:rsidRPr="00073B28" w:rsidRDefault="00200EAD" w:rsidP="0098727C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200EAD" w:rsidRPr="007F3866" w:rsidRDefault="00200EAD" w:rsidP="008D4038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900"/>
        <w:gridCol w:w="266"/>
        <w:gridCol w:w="896"/>
        <w:gridCol w:w="1271"/>
        <w:gridCol w:w="1887"/>
      </w:tblGrid>
      <w:tr w:rsidR="00200EAD" w:rsidRPr="00870669" w:rsidTr="0098727C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200EAD" w:rsidRPr="00870669" w:rsidTr="0098727C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-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right w:val="nil"/>
            </w:tcBorders>
          </w:tcPr>
          <w:p w:rsidR="00200EAD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  <w:p w:rsidR="00200EAD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200EAD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</w:tcPr>
          <w:p w:rsidR="00200EAD" w:rsidRPr="0039602C" w:rsidRDefault="00200EAD" w:rsidP="0098727C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val="en-US" w:bidi="th-TH"/>
              </w:rPr>
            </w:pPr>
            <w:r>
              <w:rPr>
                <w:rFonts w:ascii="CordiaUPC" w:hAnsi="CordiaUPC" w:cs="CordiaUPC"/>
                <w:sz w:val="28"/>
                <w:lang w:val="en-US" w:bidi="th-TH"/>
              </w:rPr>
              <w:t>10</w:t>
            </w:r>
          </w:p>
        </w:tc>
        <w:tc>
          <w:tcPr>
            <w:tcW w:w="1271" w:type="dxa"/>
          </w:tcPr>
          <w:p w:rsidR="00200EAD" w:rsidRDefault="00200EAD" w:rsidP="0098727C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83.33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200EAD" w:rsidRDefault="00200EAD" w:rsidP="0098727C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2</w:t>
            </w:r>
          </w:p>
        </w:tc>
        <w:tc>
          <w:tcPr>
            <w:tcW w:w="1271" w:type="dxa"/>
          </w:tcPr>
          <w:p w:rsidR="00200EAD" w:rsidRDefault="00200EAD" w:rsidP="0098727C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16.67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200EAD" w:rsidRDefault="00200EAD" w:rsidP="0098727C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200EAD" w:rsidRDefault="00200EAD" w:rsidP="0098727C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200EAD" w:rsidRDefault="00200EAD" w:rsidP="0098727C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200EAD" w:rsidRDefault="00200EAD" w:rsidP="0098727C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200EAD" w:rsidRDefault="00200EAD" w:rsidP="0098727C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200EAD" w:rsidRDefault="00200EAD" w:rsidP="0098727C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200EAD" w:rsidRDefault="00200EAD" w:rsidP="0098727C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200EAD" w:rsidRDefault="00200EAD" w:rsidP="0098727C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200EAD" w:rsidRPr="00870669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200EAD" w:rsidRDefault="00200EAD" w:rsidP="0098727C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6"/>
            <w:tcBorders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200EAD" w:rsidRPr="00870669" w:rsidTr="0098727C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AD" w:rsidRPr="00870669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200EAD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200EAD" w:rsidRDefault="00200EAD" w:rsidP="0098727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200EAD" w:rsidRPr="009164E3" w:rsidTr="0098727C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200EAD" w:rsidRPr="009164E3" w:rsidTr="0098727C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5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200EAD" w:rsidRPr="009164E3" w:rsidTr="0098727C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200EAD" w:rsidRDefault="00200EAD" w:rsidP="0098727C">
            <w:pPr>
              <w:jc w:val="center"/>
              <w:rPr>
                <w:rFonts w:ascii="Angsana New" w:hAnsi="Angsana New"/>
                <w:sz w:val="32"/>
                <w:szCs w:val="32"/>
                <w:lang w:val="en-US" w:bidi="ar-EG"/>
              </w:rPr>
            </w:pPr>
            <w:r>
              <w:rPr>
                <w:rFonts w:ascii="Angsana New" w:hAnsi="Angsana New"/>
                <w:sz w:val="32"/>
                <w:szCs w:val="32"/>
                <w:lang w:val="en-US" w:bidi="ar-EG"/>
              </w:rPr>
              <w:t>-</w:t>
            </w:r>
          </w:p>
        </w:tc>
        <w:tc>
          <w:tcPr>
            <w:tcW w:w="5220" w:type="dxa"/>
            <w:gridSpan w:val="5"/>
          </w:tcPr>
          <w:p w:rsidR="00200EAD" w:rsidRPr="009164E3" w:rsidRDefault="00200EAD" w:rsidP="0098727C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  <w:tr w:rsidR="00200EAD" w:rsidRPr="009164E3" w:rsidTr="0098727C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200EAD" w:rsidRPr="009164E3" w:rsidTr="0098727C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5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200EAD" w:rsidRPr="009164E3" w:rsidTr="0098727C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200EAD" w:rsidRDefault="00200EAD" w:rsidP="0098727C">
            <w:pPr>
              <w:jc w:val="center"/>
              <w:rPr>
                <w:rFonts w:ascii="Angsana New" w:hAnsi="Angsana New"/>
                <w:sz w:val="32"/>
                <w:szCs w:val="32"/>
                <w:lang w:val="en-US" w:bidi="ar-EG"/>
              </w:rPr>
            </w:pPr>
            <w:r>
              <w:rPr>
                <w:rFonts w:ascii="Angsana New" w:hAnsi="Angsana New"/>
                <w:sz w:val="32"/>
                <w:szCs w:val="32"/>
                <w:lang w:val="en-US" w:bidi="ar-EG"/>
              </w:rPr>
              <w:t>-</w:t>
            </w:r>
          </w:p>
        </w:tc>
        <w:tc>
          <w:tcPr>
            <w:tcW w:w="5220" w:type="dxa"/>
            <w:gridSpan w:val="5"/>
          </w:tcPr>
          <w:p w:rsidR="00200EAD" w:rsidRPr="009164E3" w:rsidRDefault="00200EAD" w:rsidP="0098727C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  <w:tr w:rsidR="00200EAD" w:rsidRPr="009164E3" w:rsidTr="0098727C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200EAD" w:rsidRPr="009164E3" w:rsidTr="0098727C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5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00EAD" w:rsidRPr="009164E3" w:rsidTr="0098727C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00EAD" w:rsidRDefault="00200EAD" w:rsidP="0098727C">
            <w:pPr>
              <w:jc w:val="center"/>
              <w:rPr>
                <w:rFonts w:ascii="Angsana New" w:hAnsi="Angsana New"/>
                <w:sz w:val="32"/>
                <w:szCs w:val="32"/>
                <w:lang w:val="en-US" w:bidi="ar-EG"/>
              </w:rPr>
            </w:pPr>
            <w:r>
              <w:rPr>
                <w:rFonts w:ascii="Angsana New" w:hAnsi="Angsana New"/>
                <w:sz w:val="32"/>
                <w:szCs w:val="32"/>
                <w:lang w:val="en-US" w:bidi="ar-EG"/>
              </w:rPr>
              <w:t>-</w:t>
            </w:r>
          </w:p>
        </w:tc>
        <w:tc>
          <w:tcPr>
            <w:tcW w:w="5220" w:type="dxa"/>
            <w:gridSpan w:val="5"/>
          </w:tcPr>
          <w:p w:rsidR="00200EAD" w:rsidRPr="009164E3" w:rsidRDefault="00200EAD" w:rsidP="0098727C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  <w:tr w:rsidR="00200EAD" w:rsidRPr="009164E3" w:rsidTr="0098727C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200EAD" w:rsidRPr="009164E3" w:rsidTr="0098727C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200EAD" w:rsidRPr="0005325C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200EAD" w:rsidRPr="009164E3" w:rsidTr="0098727C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5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00EAD" w:rsidRPr="009164E3" w:rsidTr="0098727C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200EAD" w:rsidRDefault="00200EAD" w:rsidP="0039602C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-</w:t>
            </w:r>
          </w:p>
        </w:tc>
        <w:tc>
          <w:tcPr>
            <w:tcW w:w="5220" w:type="dxa"/>
            <w:gridSpan w:val="5"/>
          </w:tcPr>
          <w:p w:rsidR="00200EAD" w:rsidRPr="009164E3" w:rsidRDefault="00200EAD" w:rsidP="0098727C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200EAD" w:rsidRPr="009164E3" w:rsidTr="0098727C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200EAD" w:rsidRPr="009164E3" w:rsidTr="0098727C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5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00EAD" w:rsidRPr="009164E3" w:rsidTr="0098727C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200EAD" w:rsidRDefault="00200EAD" w:rsidP="0098727C">
            <w:pPr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-</w:t>
            </w:r>
          </w:p>
        </w:tc>
        <w:tc>
          <w:tcPr>
            <w:tcW w:w="5220" w:type="dxa"/>
            <w:gridSpan w:val="5"/>
          </w:tcPr>
          <w:p w:rsidR="00200EAD" w:rsidRPr="009164E3" w:rsidRDefault="00200EAD" w:rsidP="0098727C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200EAD" w:rsidRPr="009164E3" w:rsidTr="0098727C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385347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200EAD" w:rsidRPr="009164E3" w:rsidTr="0098727C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5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00EAD" w:rsidRPr="009164E3" w:rsidTr="0098727C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200EAD" w:rsidRDefault="00200EAD" w:rsidP="0098727C">
            <w:pPr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-</w:t>
            </w:r>
          </w:p>
        </w:tc>
        <w:tc>
          <w:tcPr>
            <w:tcW w:w="5220" w:type="dxa"/>
            <w:gridSpan w:val="5"/>
          </w:tcPr>
          <w:p w:rsidR="00200EAD" w:rsidRPr="009164E3" w:rsidRDefault="00200EAD" w:rsidP="0098727C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200EAD" w:rsidRPr="009164E3" w:rsidTr="0098727C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200EAD" w:rsidRDefault="00200EAD" w:rsidP="0098727C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20" w:type="dxa"/>
            <w:gridSpan w:val="5"/>
          </w:tcPr>
          <w:p w:rsidR="00200EAD" w:rsidRDefault="00200EAD" w:rsidP="0098727C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00EAD" w:rsidRPr="009164E3" w:rsidTr="0098727C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Default="00200EAD" w:rsidP="0098727C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</w:p>
          <w:p w:rsidR="00200EAD" w:rsidRDefault="00200EAD" w:rsidP="0098727C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</w:p>
          <w:p w:rsidR="00200EAD" w:rsidRDefault="00200EAD" w:rsidP="0098727C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</w:p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200EAD" w:rsidRDefault="00200EAD" w:rsidP="0098727C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textbook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website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200EAD" w:rsidRPr="009164E3" w:rsidTr="0098727C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5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00EAD" w:rsidRPr="009164E3" w:rsidTr="0098727C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00EAD" w:rsidRPr="008A227F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ให้นักศึกษาสรุปคำศัพท์ทางบริหารธุรกิจที่เกี่ยวข้องในแต่ละบทเรียน และศึกษาคำศัพท์จากกรณีศึกษาโดยให้นักศึกษาค้นคว้าหาความหมายของคำนั้นๆ พร้อมนำเสนอกรณีศึกษาหน้าชั้นเรียน</w:t>
            </w:r>
          </w:p>
        </w:tc>
        <w:tc>
          <w:tcPr>
            <w:tcW w:w="5220" w:type="dxa"/>
            <w:gridSpan w:val="5"/>
          </w:tcPr>
          <w:p w:rsidR="00200EAD" w:rsidRPr="008A227F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นักศึกษามีความรู้ความเข้าใจในคำศัพท์ทางบริหารธุรกิจมากขึ้น</w:t>
            </w:r>
          </w:p>
        </w:tc>
      </w:tr>
      <w:tr w:rsidR="00200EAD" w:rsidRPr="009164E3" w:rsidTr="0098727C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  <w:p w:rsidR="00200EAD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  <w:p w:rsidR="00200EAD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00EAD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5"/>
          </w:tcPr>
          <w:p w:rsidR="00200EAD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00EAD" w:rsidRPr="009164E3" w:rsidTr="0098727C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200EAD" w:rsidRDefault="00200EAD" w:rsidP="0098727C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200EAD" w:rsidRPr="009164E3" w:rsidTr="0098727C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  <w:gridSpan w:val="4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00EAD" w:rsidRPr="009164E3" w:rsidTr="0098727C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200EAD" w:rsidRPr="003E0A03" w:rsidRDefault="00200EAD" w:rsidP="00541737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-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เรื่องเทคนิคการร่างหนังสือราชการ โดยคุณจิรภรณ์ ใจอ่อน นักเอกสารสนเทศ มหาวิทยาลัยแม่โจ้-ชุมพร ณ ห้อง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304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อาคารแม่โจ้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80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ปี มหาวิทยาลัยแม่โจ้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ชุมพร</w:t>
            </w:r>
          </w:p>
        </w:tc>
        <w:tc>
          <w:tcPr>
            <w:tcW w:w="4320" w:type="dxa"/>
            <w:gridSpan w:val="4"/>
          </w:tcPr>
          <w:p w:rsidR="00200EAD" w:rsidRPr="003E0A03" w:rsidRDefault="00200EAD" w:rsidP="0077563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นักศึกษาได้จัดสัมมนาในรูปแบบต่าง ๆ มีความรู้ความเข้าใจถึงขั้นตอนและกระบวนการในการจัดสัมมนาและการจัดสัมมนาจริง</w:t>
            </w:r>
          </w:p>
        </w:tc>
      </w:tr>
      <w:tr w:rsidR="00200EAD" w:rsidRPr="009164E3" w:rsidTr="0098727C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200EAD" w:rsidRPr="00BD3FA4" w:rsidRDefault="00200EAD" w:rsidP="00B03123">
            <w:pPr>
              <w:rPr>
                <w:rFonts w:ascii="Angsana New" w:hAnsi="Angsana New"/>
                <w:sz w:val="20"/>
                <w:szCs w:val="20"/>
              </w:rPr>
            </w:pPr>
            <w:r w:rsidRPr="00BD3FA4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การเสวนาในหัวข้อ</w:t>
            </w:r>
            <w:r w:rsidRPr="00BD3FA4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 </w:t>
            </w:r>
            <w:r w:rsidRPr="00BD3FA4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ภาวะผู้นำกับการจัดการธุรกิจ</w:t>
            </w:r>
            <w:r w:rsidRPr="00BD3FA4">
              <w:rPr>
                <w:rFonts w:ascii="Angsana New" w:hAnsi="Angsana New"/>
                <w:sz w:val="20"/>
                <w:szCs w:val="20"/>
              </w:rPr>
              <w:br/>
            </w:r>
            <w:r w:rsidRPr="00BD3FA4">
              <w:rPr>
                <w:rFonts w:ascii="Angsana New" w:hAnsi="Angsana New"/>
                <w:sz w:val="16"/>
                <w:szCs w:val="16"/>
                <w:cs/>
                <w:lang w:bidi="th-TH"/>
              </w:rPr>
              <w:t>ปรับปรุงข้อมูล</w:t>
            </w:r>
            <w:r w:rsidRPr="00BD3FA4">
              <w:rPr>
                <w:rFonts w:ascii="Angsana New" w:hAnsi="Angsana New"/>
                <w:sz w:val="16"/>
                <w:szCs w:val="16"/>
              </w:rPr>
              <w:t xml:space="preserve"> 28/1/2557 0:00:00       </w:t>
            </w:r>
            <w:r w:rsidRPr="00BD3FA4">
              <w:rPr>
                <w:rFonts w:ascii="Angsana New" w:hAnsi="Angsana New"/>
                <w:sz w:val="16"/>
                <w:szCs w:val="16"/>
                <w:cs/>
                <w:lang w:bidi="th-TH"/>
              </w:rPr>
              <w:t>ที่มา</w:t>
            </w:r>
            <w:r w:rsidRPr="00BD3FA4">
              <w:rPr>
                <w:rFonts w:ascii="Angsana New" w:hAnsi="Angsana New"/>
                <w:sz w:val="16"/>
                <w:szCs w:val="16"/>
              </w:rPr>
              <w:t xml:space="preserve"> </w:t>
            </w:r>
            <w:hyperlink r:id="rId6" w:history="1">
              <w:r w:rsidRPr="00BD3FA4">
                <w:rPr>
                  <w:rFonts w:ascii="Angsana New" w:hAnsi="Angsana New"/>
                  <w:color w:val="006600"/>
                  <w:sz w:val="16"/>
                  <w:szCs w:val="16"/>
                  <w:cs/>
                  <w:lang w:bidi="th-TH"/>
                </w:rPr>
                <w:t>มหาวิทยาลัยแม่โจ้</w:t>
              </w:r>
              <w:r w:rsidRPr="00BD3FA4">
                <w:rPr>
                  <w:rFonts w:ascii="Angsana New" w:hAnsi="Angsana New"/>
                  <w:color w:val="006600"/>
                  <w:sz w:val="16"/>
                  <w:szCs w:val="16"/>
                  <w:cs/>
                </w:rPr>
                <w:t>-</w:t>
              </w:r>
              <w:r w:rsidRPr="00BD3FA4">
                <w:rPr>
                  <w:rFonts w:ascii="Angsana New" w:hAnsi="Angsana New"/>
                  <w:color w:val="006600"/>
                  <w:sz w:val="16"/>
                  <w:szCs w:val="16"/>
                  <w:cs/>
                  <w:lang w:bidi="th-TH"/>
                </w:rPr>
                <w:t>ชุมพร</w:t>
              </w:r>
            </w:hyperlink>
            <w:r w:rsidRPr="00BD3FA4">
              <w:rPr>
                <w:rFonts w:ascii="Angsana New" w:hAnsi="Angsana New"/>
                <w:sz w:val="20"/>
                <w:szCs w:val="20"/>
              </w:rPr>
              <w:t xml:space="preserve"> </w:t>
            </w:r>
          </w:p>
          <w:p w:rsidR="00200EAD" w:rsidRPr="00BD3FA4" w:rsidRDefault="00200EAD" w:rsidP="00B03123">
            <w:pPr>
              <w:spacing w:before="100" w:beforeAutospacing="1" w:after="100" w:afterAutospacing="1"/>
              <w:rPr>
                <w:rFonts w:ascii="Angsana New" w:hAnsi="Angsana New"/>
                <w:szCs w:val="22"/>
              </w:rPr>
            </w:pP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อ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>.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ฉันทวรรณ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เอ้งฉ้วน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ได้จัดกิจกรรม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</w:rPr>
              <w:t>“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การเสวนาในหัวข้อ</w:t>
            </w:r>
            <w:r w:rsidRPr="00BD3FA4">
              <w:rPr>
                <w:rFonts w:ascii="Angsana New" w:hAnsi="Angsana New"/>
                <w:sz w:val="22"/>
                <w:szCs w:val="22"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ภาวะผู้นำกับการจัดการธุรกิจ</w:t>
            </w:r>
            <w:r w:rsidRPr="00BD3FA4">
              <w:rPr>
                <w:rFonts w:ascii="Angsana New" w:hAnsi="Angsana New"/>
                <w:sz w:val="22"/>
                <w:szCs w:val="22"/>
              </w:rPr>
              <w:t>”  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ร่วมกับนักศึกษาสาขาวิชาบริหารธุรกิจ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(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การจัดการ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>)</w:t>
            </w:r>
            <w:r w:rsidRPr="00BD3FA4">
              <w:rPr>
                <w:rFonts w:ascii="Angsana New" w:hAnsi="Angsana New"/>
                <w:sz w:val="22"/>
                <w:szCs w:val="22"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มหาวิทยาลัยแม่โจ้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ชุมพร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ชั้นปีที่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</w:rPr>
              <w:t xml:space="preserve">2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หลักสูตร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</w:rPr>
              <w:t xml:space="preserve">4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ปี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และชั้นปีที่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</w:rPr>
              <w:t xml:space="preserve">4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หลักสูตรเทียบเข้าเรียน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โดย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อ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>.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สมพร</w:t>
            </w:r>
            <w:r w:rsidRPr="00BD3FA4">
              <w:rPr>
                <w:rFonts w:ascii="Angsana New" w:hAnsi="Angsana New"/>
                <w:sz w:val="22"/>
                <w:szCs w:val="22"/>
              </w:rPr>
              <w:t xml:space="preserve"> 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มีแสงแก้ว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ผู้อำนวยการมหาวิทยาลัยแม่โจ้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ชุมพร</w:t>
            </w:r>
            <w:r w:rsidRPr="00BD3FA4">
              <w:rPr>
                <w:rFonts w:ascii="Angsana New" w:hAnsi="Angsana New"/>
                <w:sz w:val="22"/>
                <w:szCs w:val="22"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เป็นประธานกล่าวเปิดพิธี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และวิทยากรที่มีความรู้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ความเชี่ยวชาญ</w:t>
            </w:r>
            <w:r w:rsidRPr="00BD3FA4">
              <w:rPr>
                <w:rFonts w:ascii="Angsana New" w:hAnsi="Angsana New"/>
                <w:sz w:val="22"/>
                <w:szCs w:val="22"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และประสบการณ์ตรงในการใช้ภาวะความเป็นผู้นำกับการทำธุรกิจให้ประสบความสำเร็จทั้งชีวิตส่วนตัวและการทำงาน</w:t>
            </w:r>
            <w:r w:rsidRPr="00BD3FA4">
              <w:rPr>
                <w:rFonts w:ascii="Angsana New" w:hAnsi="Angsana New"/>
                <w:sz w:val="22"/>
                <w:szCs w:val="22"/>
              </w:rPr>
              <w:t xml:space="preserve"> 2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ท่าน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คือ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คุณฉัตรกมล</w:t>
            </w:r>
            <w:r w:rsidRPr="00BD3FA4">
              <w:rPr>
                <w:rFonts w:ascii="Angsana New" w:hAnsi="Angsana New"/>
                <w:sz w:val="22"/>
                <w:szCs w:val="22"/>
              </w:rPr>
              <w:t xml:space="preserve"> 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มุ่งพยาบาล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เจ้าของกิจการ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สมเกียรติการเกษตร</w:t>
            </w:r>
            <w:r w:rsidRPr="00BD3FA4">
              <w:rPr>
                <w:rFonts w:ascii="Angsana New" w:hAnsi="Angsana New"/>
                <w:sz w:val="22"/>
                <w:szCs w:val="22"/>
              </w:rPr>
              <w:t xml:space="preserve"> 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และ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คุณประไพ</w:t>
            </w:r>
            <w:r w:rsidRPr="00BD3FA4">
              <w:rPr>
                <w:rFonts w:ascii="Angsana New" w:hAnsi="Angsana New"/>
                <w:sz w:val="22"/>
                <w:szCs w:val="22"/>
              </w:rPr>
              <w:t xml:space="preserve"> 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เอื้ออำพน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ครูใหญ่โรงเรียนเอื้ออำพน</w:t>
            </w:r>
            <w:r w:rsidRPr="00BD3FA4">
              <w:rPr>
                <w:rFonts w:ascii="Angsana New" w:hAnsi="Angsana New"/>
                <w:sz w:val="22"/>
                <w:szCs w:val="22"/>
              </w:rPr>
              <w:t xml:space="preserve"> 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ในวันพุธที่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</w:rPr>
              <w:t xml:space="preserve">15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มกราคม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</w:rPr>
              <w:t xml:space="preserve">2557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ณ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ห้องคาวบอย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</w:rPr>
              <w:t xml:space="preserve">3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มหาวิทยาลัยแม่โจ้</w:t>
            </w:r>
            <w:r w:rsidRPr="00BD3FA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BD3FA4">
              <w:rPr>
                <w:rFonts w:ascii="Angsana New" w:hAnsi="Angsana New"/>
                <w:sz w:val="22"/>
                <w:szCs w:val="22"/>
                <w:cs/>
                <w:lang w:bidi="th-TH"/>
              </w:rPr>
              <w:t>ชุมพร</w:t>
            </w:r>
          </w:p>
          <w:p w:rsidR="00200EAD" w:rsidRDefault="00200EAD" w:rsidP="00B0312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20" w:type="dxa"/>
            <w:gridSpan w:val="4"/>
          </w:tcPr>
          <w:p w:rsidR="00200EAD" w:rsidRPr="001B585F" w:rsidRDefault="00200EAD" w:rsidP="00B03123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90663E">
              <w:rPr>
                <w:rFonts w:ascii="Angsana New" w:hAnsi="Angsana New"/>
                <w:sz w:val="32"/>
                <w:szCs w:val="32"/>
                <w:highlight w:val="yellow"/>
                <w:cs/>
                <w:lang w:bidi="th-TH"/>
              </w:rPr>
              <w:t>กิจกรรมนี้ได้นำโครงการจัดตั้งชมรมศิษย์เก่าม</w:t>
            </w:r>
            <w:r w:rsidRPr="0090663E">
              <w:rPr>
                <w:rFonts w:ascii="Angsana New" w:hAnsi="Angsana New"/>
                <w:sz w:val="32"/>
                <w:szCs w:val="32"/>
                <w:highlight w:val="yellow"/>
                <w:cs/>
              </w:rPr>
              <w:t>.</w:t>
            </w:r>
            <w:r w:rsidRPr="0090663E">
              <w:rPr>
                <w:rFonts w:ascii="Angsana New" w:hAnsi="Angsana New"/>
                <w:sz w:val="32"/>
                <w:szCs w:val="32"/>
                <w:highlight w:val="yellow"/>
                <w:cs/>
                <w:lang w:bidi="th-TH"/>
              </w:rPr>
              <w:t>แม่โจ้</w:t>
            </w:r>
            <w:r w:rsidRPr="0090663E">
              <w:rPr>
                <w:rFonts w:ascii="Angsana New" w:hAnsi="Angsana New"/>
                <w:sz w:val="32"/>
                <w:szCs w:val="32"/>
                <w:highlight w:val="yellow"/>
                <w:cs/>
              </w:rPr>
              <w:t>-</w:t>
            </w:r>
            <w:r w:rsidRPr="0090663E">
              <w:rPr>
                <w:rFonts w:ascii="Angsana New" w:hAnsi="Angsana New"/>
                <w:sz w:val="32"/>
                <w:szCs w:val="32"/>
                <w:highlight w:val="yellow"/>
                <w:cs/>
                <w:lang w:bidi="th-TH"/>
              </w:rPr>
              <w:t>ชุมพรมาบูรณาการร่วมกับการเรียนการสอน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ประเด็นของการเชิญศิษย์เก่าเข้ามาเป็นวิทยากรบรรยายให้ความรู้ตลอดจนการบูรณาการกับการบริการวิชาการให้แก่อาจารย์และนักศึกษาที่สนใจทั่วไปเข้าร่วมรับฟังในหัวข้อ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“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ภาวะผู้นำกับการจัดการธุรกิจ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”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จากการประเมินผลผู้เข้าร่วมฟังบรรยายพึงพอใจในระดับดีมาก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คิดเป็นร้อยละ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 xml:space="preserve">90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ของผู้เข้าร่วมทั้งหมด</w:t>
            </w:r>
          </w:p>
        </w:tc>
      </w:tr>
      <w:tr w:rsidR="00200EAD" w:rsidRPr="009164E3" w:rsidTr="0098727C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200EAD" w:rsidRPr="00367CD3" w:rsidRDefault="00200EAD" w:rsidP="0098727C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ของหน่วยงาน 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/ วัน/เวลา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ดูงาน</w:t>
            </w:r>
          </w:p>
        </w:tc>
      </w:tr>
      <w:tr w:rsidR="00200EAD" w:rsidRPr="009164E3" w:rsidTr="0098727C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  <w:gridSpan w:val="4"/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00EAD" w:rsidRPr="009164E3" w:rsidTr="0098727C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00EAD" w:rsidRPr="00367CD3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200EAD" w:rsidRPr="008A227F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320" w:type="dxa"/>
            <w:gridSpan w:val="4"/>
          </w:tcPr>
          <w:p w:rsidR="00200EAD" w:rsidRPr="008A227F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</w:tr>
      <w:tr w:rsidR="00200EAD" w:rsidRPr="009164E3" w:rsidTr="0098727C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gridSpan w:val="4"/>
            <w:tcBorders>
              <w:left w:val="nil"/>
              <w:bottom w:val="nil"/>
              <w:right w:val="nil"/>
            </w:tcBorders>
          </w:tcPr>
          <w:p w:rsidR="00200EAD" w:rsidRPr="009164E3" w:rsidRDefault="00200EAD" w:rsidP="0098727C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200EAD" w:rsidRDefault="00200EAD" w:rsidP="008D4038">
      <w:pPr>
        <w:rPr>
          <w:b/>
          <w:bCs/>
          <w:sz w:val="28"/>
          <w:szCs w:val="28"/>
          <w:lang w:bidi="th-TH"/>
        </w:rPr>
      </w:pPr>
    </w:p>
    <w:p w:rsidR="00200EAD" w:rsidRDefault="00200EAD" w:rsidP="008D4038">
      <w:pPr>
        <w:rPr>
          <w:b/>
          <w:bCs/>
          <w:sz w:val="28"/>
          <w:szCs w:val="28"/>
          <w:lang w:bidi="th-TH"/>
        </w:rPr>
      </w:pPr>
    </w:p>
    <w:p w:rsidR="00200EAD" w:rsidRDefault="00200EAD" w:rsidP="008D4038">
      <w:pPr>
        <w:rPr>
          <w:b/>
          <w:bCs/>
          <w:sz w:val="28"/>
          <w:szCs w:val="28"/>
          <w:lang w:bidi="th-TH"/>
        </w:rPr>
      </w:pPr>
    </w:p>
    <w:p w:rsidR="00200EAD" w:rsidRDefault="00200EAD" w:rsidP="008D4038">
      <w:pPr>
        <w:rPr>
          <w:b/>
          <w:bCs/>
          <w:sz w:val="28"/>
          <w:szCs w:val="28"/>
          <w:lang w:bidi="th-TH"/>
        </w:rPr>
      </w:pPr>
    </w:p>
    <w:p w:rsidR="00200EAD" w:rsidRDefault="00200EAD" w:rsidP="008D4038">
      <w:pPr>
        <w:rPr>
          <w:b/>
          <w:bCs/>
          <w:sz w:val="28"/>
          <w:szCs w:val="28"/>
          <w:lang w:bidi="th-TH"/>
        </w:rPr>
      </w:pPr>
    </w:p>
    <w:p w:rsidR="00200EAD" w:rsidRDefault="00200EAD" w:rsidP="008D4038">
      <w:pPr>
        <w:rPr>
          <w:b/>
          <w:bCs/>
          <w:sz w:val="28"/>
          <w:szCs w:val="28"/>
          <w:lang w:bidi="th-TH"/>
        </w:rPr>
      </w:pPr>
    </w:p>
    <w:p w:rsidR="00200EAD" w:rsidRDefault="00200EAD" w:rsidP="008D4038">
      <w:pPr>
        <w:rPr>
          <w:b/>
          <w:bCs/>
          <w:sz w:val="28"/>
          <w:szCs w:val="28"/>
          <w:lang w:bidi="th-TH"/>
        </w:rPr>
      </w:pPr>
    </w:p>
    <w:p w:rsidR="00200EAD" w:rsidRDefault="00200EAD" w:rsidP="008D4038">
      <w:pPr>
        <w:rPr>
          <w:b/>
          <w:bCs/>
          <w:sz w:val="28"/>
          <w:szCs w:val="28"/>
          <w:lang w:bidi="th-TH"/>
        </w:rPr>
      </w:pPr>
    </w:p>
    <w:p w:rsidR="00200EAD" w:rsidRDefault="00200EAD" w:rsidP="008D4038">
      <w:pPr>
        <w:rPr>
          <w:b/>
          <w:bCs/>
          <w:sz w:val="28"/>
          <w:szCs w:val="28"/>
          <w:lang w:bidi="th-TH"/>
        </w:rPr>
      </w:pPr>
    </w:p>
    <w:p w:rsidR="00200EAD" w:rsidRDefault="00200EAD" w:rsidP="008D4038">
      <w:pPr>
        <w:rPr>
          <w:b/>
          <w:bCs/>
          <w:sz w:val="28"/>
          <w:szCs w:val="28"/>
          <w:lang w:bidi="th-TH"/>
        </w:rPr>
      </w:pPr>
    </w:p>
    <w:p w:rsidR="00200EAD" w:rsidRDefault="00200EAD" w:rsidP="008D4038">
      <w:pPr>
        <w:rPr>
          <w:b/>
          <w:bCs/>
          <w:sz w:val="28"/>
          <w:szCs w:val="28"/>
          <w:lang w:bidi="th-TH"/>
        </w:rPr>
      </w:pPr>
    </w:p>
    <w:p w:rsidR="00200EAD" w:rsidRPr="00533E50" w:rsidRDefault="00200EAD" w:rsidP="008D4038">
      <w:pPr>
        <w:rPr>
          <w:b/>
          <w:bCs/>
          <w:sz w:val="28"/>
          <w:szCs w:val="28"/>
          <w:cs/>
          <w:lang w:bidi="th-TH"/>
        </w:rPr>
      </w:pPr>
    </w:p>
    <w:p w:rsidR="00200EAD" w:rsidRDefault="00200EAD" w:rsidP="008D4038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200EAD" w:rsidRPr="005D3289" w:rsidRDefault="00200EAD" w:rsidP="008D4038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200EAD" w:rsidRPr="00D13906" w:rsidTr="0098727C">
        <w:trPr>
          <w:trHeight w:val="70"/>
        </w:trPr>
        <w:tc>
          <w:tcPr>
            <w:tcW w:w="10080" w:type="dxa"/>
            <w:gridSpan w:val="2"/>
          </w:tcPr>
          <w:p w:rsidR="00200EAD" w:rsidRPr="00D13906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200EAD" w:rsidRPr="00516480" w:rsidTr="0098727C">
        <w:trPr>
          <w:trHeight w:val="892"/>
        </w:trPr>
        <w:tc>
          <w:tcPr>
            <w:tcW w:w="5400" w:type="dxa"/>
          </w:tcPr>
          <w:p w:rsidR="00200EAD" w:rsidRPr="00B52B0D" w:rsidRDefault="00200EAD" w:rsidP="0098727C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200EAD" w:rsidRPr="00B52B0D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200EAD" w:rsidRPr="00B52B0D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200EAD" w:rsidRPr="00516480" w:rsidTr="0098727C">
        <w:trPr>
          <w:trHeight w:val="531"/>
        </w:trPr>
        <w:tc>
          <w:tcPr>
            <w:tcW w:w="5400" w:type="dxa"/>
          </w:tcPr>
          <w:p w:rsidR="00200EAD" w:rsidRPr="009164E3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200EAD" w:rsidRPr="00073B28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00EAD" w:rsidRPr="00D13906" w:rsidTr="0098727C">
        <w:trPr>
          <w:trHeight w:val="70"/>
        </w:trPr>
        <w:tc>
          <w:tcPr>
            <w:tcW w:w="10080" w:type="dxa"/>
            <w:gridSpan w:val="2"/>
          </w:tcPr>
          <w:p w:rsidR="00200EAD" w:rsidRPr="00D13906" w:rsidRDefault="00200EAD" w:rsidP="0098727C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200EAD" w:rsidTr="0098727C">
        <w:trPr>
          <w:trHeight w:val="392"/>
        </w:trPr>
        <w:tc>
          <w:tcPr>
            <w:tcW w:w="5400" w:type="dxa"/>
          </w:tcPr>
          <w:p w:rsidR="00200EAD" w:rsidRPr="00B52B0D" w:rsidRDefault="00200EAD" w:rsidP="0098727C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200EAD" w:rsidRPr="00B52B0D" w:rsidRDefault="00200EAD" w:rsidP="0098727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200EAD" w:rsidTr="0098727C">
        <w:trPr>
          <w:trHeight w:val="690"/>
        </w:trPr>
        <w:tc>
          <w:tcPr>
            <w:tcW w:w="5400" w:type="dxa"/>
          </w:tcPr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200EAD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200EAD" w:rsidRPr="00B52B0D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200EAD" w:rsidRPr="00073B28" w:rsidRDefault="00200EAD" w:rsidP="008D4038">
      <w:pPr>
        <w:jc w:val="center"/>
        <w:rPr>
          <w:b/>
          <w:bCs/>
          <w:sz w:val="36"/>
          <w:szCs w:val="36"/>
          <w:cs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200EAD" w:rsidRDefault="00200EAD" w:rsidP="008D4038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200EAD" w:rsidTr="0098727C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200EAD" w:rsidRPr="00073B28" w:rsidRDefault="00200EAD" w:rsidP="0098727C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200EAD" w:rsidTr="0098727C">
        <w:tc>
          <w:tcPr>
            <w:tcW w:w="10080" w:type="dxa"/>
            <w:tcBorders>
              <w:bottom w:val="nil"/>
            </w:tcBorders>
          </w:tcPr>
          <w:p w:rsidR="00200EAD" w:rsidRPr="00694DDF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200EAD" w:rsidRPr="00E97858" w:rsidRDefault="00200EAD" w:rsidP="0098727C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200EAD" w:rsidTr="0098727C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200EAD" w:rsidRPr="00694DDF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200EAD" w:rsidRPr="00073B28" w:rsidRDefault="00200EAD" w:rsidP="0098727C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00EAD" w:rsidTr="0098727C">
        <w:tc>
          <w:tcPr>
            <w:tcW w:w="10080" w:type="dxa"/>
            <w:tcBorders>
              <w:top w:val="single" w:sz="4" w:space="0" w:color="auto"/>
            </w:tcBorders>
          </w:tcPr>
          <w:p w:rsidR="00200EAD" w:rsidRPr="00E97858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200EAD" w:rsidTr="0098727C">
        <w:tc>
          <w:tcPr>
            <w:tcW w:w="10080" w:type="dxa"/>
          </w:tcPr>
          <w:p w:rsidR="00200EAD" w:rsidRPr="00E97858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200EAD" w:rsidRPr="00073B28" w:rsidRDefault="00200EAD" w:rsidP="0098727C">
            <w:pPr>
              <w:ind w:firstLine="633"/>
              <w:rPr>
                <w:sz w:val="32"/>
                <w:szCs w:val="32"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200EAD" w:rsidTr="0098727C">
        <w:tc>
          <w:tcPr>
            <w:tcW w:w="10080" w:type="dxa"/>
            <w:tcBorders>
              <w:bottom w:val="single" w:sz="4" w:space="0" w:color="auto"/>
            </w:tcBorders>
          </w:tcPr>
          <w:p w:rsidR="00200EAD" w:rsidRPr="00E97858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200EAD" w:rsidRPr="00233396" w:rsidRDefault="00200EAD" w:rsidP="0098727C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200EAD" w:rsidRDefault="00200EAD" w:rsidP="008D4038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200EAD" w:rsidRDefault="00200EAD" w:rsidP="008D4038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200EAD" w:rsidRPr="009164E3" w:rsidRDefault="00200EAD" w:rsidP="008D4038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200EAD" w:rsidRPr="00233396" w:rsidRDefault="00200EAD" w:rsidP="008D4038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200EAD" w:rsidTr="0098727C">
        <w:tc>
          <w:tcPr>
            <w:tcW w:w="10080" w:type="dxa"/>
            <w:gridSpan w:val="2"/>
          </w:tcPr>
          <w:p w:rsidR="00200EAD" w:rsidRPr="000E1011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200EAD" w:rsidTr="0098727C">
        <w:trPr>
          <w:trHeight w:val="435"/>
        </w:trPr>
        <w:tc>
          <w:tcPr>
            <w:tcW w:w="4680" w:type="dxa"/>
          </w:tcPr>
          <w:p w:rsidR="00200EAD" w:rsidRDefault="00200EAD" w:rsidP="0098727C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200EAD" w:rsidRPr="000E1011" w:rsidRDefault="00200EAD" w:rsidP="0098727C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200EAD" w:rsidRPr="000E1011" w:rsidRDefault="00200EAD" w:rsidP="0098727C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200EAD" w:rsidTr="0098727C">
        <w:trPr>
          <w:trHeight w:val="1665"/>
        </w:trPr>
        <w:tc>
          <w:tcPr>
            <w:tcW w:w="4680" w:type="dxa"/>
          </w:tcPr>
          <w:p w:rsidR="00200EAD" w:rsidRPr="000E1011" w:rsidRDefault="00200EAD" w:rsidP="0098727C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เน้นให้นักศึกษาเรียนรู้จากกรณีศึกษาองค์กรธุรกิจจริงในปัจจุบัน</w:t>
            </w:r>
          </w:p>
          <w:p w:rsidR="00200EAD" w:rsidRPr="000E1011" w:rsidRDefault="00200EAD" w:rsidP="0098727C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200EAD" w:rsidRPr="0046014E" w:rsidRDefault="00200EAD" w:rsidP="003F57C2">
            <w:pPr>
              <w:rPr>
                <w:i/>
                <w:i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ได้มอบหมายให้นักศึกษาค้นคว้ากรณีศึกษาองค์กรธุรกิจจริงจากทางนิตยสารทางธุรกิจ เว็บไซต์ หรือหนังสือ ประกอบการบรรยายในแต่ละหัวข้อทำให้นักศึกษามีความรู้ความเข้าใจถึงการจัดการสมัยใหม่ขององค์กรธุรกิจจริงในยุคปัจจุบัน</w:t>
            </w:r>
          </w:p>
        </w:tc>
      </w:tr>
    </w:tbl>
    <w:p w:rsidR="00200EAD" w:rsidRDefault="00200EAD" w:rsidP="008D4038"/>
    <w:p w:rsidR="00200EAD" w:rsidRDefault="00200EAD" w:rsidP="008D4038"/>
    <w:p w:rsidR="00200EAD" w:rsidRDefault="00200EAD" w:rsidP="008D4038"/>
    <w:p w:rsidR="00200EAD" w:rsidRDefault="00200EAD" w:rsidP="008D4038"/>
    <w:p w:rsidR="00200EAD" w:rsidRDefault="00200EAD" w:rsidP="008D4038"/>
    <w:p w:rsidR="00200EAD" w:rsidRDefault="00200EAD" w:rsidP="008D4038"/>
    <w:p w:rsidR="00200EAD" w:rsidRDefault="00200EAD" w:rsidP="008D4038">
      <w:pPr>
        <w:rPr>
          <w:lang w:bidi="th-TH"/>
        </w:rPr>
      </w:pPr>
    </w:p>
    <w:p w:rsidR="00200EAD" w:rsidRDefault="00200EAD" w:rsidP="008D4038">
      <w:pPr>
        <w:rPr>
          <w:lang w:bidi="th-TH"/>
        </w:rPr>
      </w:pPr>
    </w:p>
    <w:p w:rsidR="00200EAD" w:rsidRDefault="00200EAD" w:rsidP="008D4038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200EAD" w:rsidTr="0098727C">
        <w:tc>
          <w:tcPr>
            <w:tcW w:w="10080" w:type="dxa"/>
            <w:gridSpan w:val="3"/>
          </w:tcPr>
          <w:p w:rsidR="00200EAD" w:rsidRPr="00C34058" w:rsidRDefault="00200EAD" w:rsidP="0098727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200EAD" w:rsidRPr="00543365" w:rsidRDefault="00200EAD" w:rsidP="0098727C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ได้ปรับให้นักศึกษาเขียนแผนผังความคิดจากการสรุปเนื้อหารายบท</w:t>
            </w:r>
          </w:p>
          <w:p w:rsidR="00200EAD" w:rsidRDefault="00200EAD" w:rsidP="0098727C">
            <w:pPr>
              <w:rPr>
                <w:sz w:val="20"/>
                <w:cs/>
                <w:lang w:bidi="th-TH"/>
              </w:rPr>
            </w:pPr>
          </w:p>
        </w:tc>
      </w:tr>
      <w:tr w:rsidR="00200EAD" w:rsidRPr="009164E3" w:rsidTr="0098727C">
        <w:tc>
          <w:tcPr>
            <w:tcW w:w="10080" w:type="dxa"/>
            <w:gridSpan w:val="3"/>
          </w:tcPr>
          <w:p w:rsidR="00200EAD" w:rsidRPr="00C34058" w:rsidRDefault="00200EAD" w:rsidP="0098727C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200EAD" w:rsidTr="0098727C">
        <w:trPr>
          <w:cantSplit/>
          <w:trHeight w:val="525"/>
        </w:trPr>
        <w:tc>
          <w:tcPr>
            <w:tcW w:w="3960" w:type="dxa"/>
          </w:tcPr>
          <w:p w:rsidR="00200EAD" w:rsidRPr="00135CDD" w:rsidRDefault="00200EAD" w:rsidP="0098727C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200EAD" w:rsidRPr="00135CDD" w:rsidRDefault="00200EAD" w:rsidP="0098727C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200EAD" w:rsidRPr="00135CDD" w:rsidRDefault="00200EAD" w:rsidP="0098727C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200EAD" w:rsidTr="0098727C">
        <w:trPr>
          <w:cantSplit/>
          <w:trHeight w:val="875"/>
        </w:trPr>
        <w:tc>
          <w:tcPr>
            <w:tcW w:w="3960" w:type="dxa"/>
          </w:tcPr>
          <w:p w:rsidR="00200EAD" w:rsidRPr="00135CDD" w:rsidRDefault="00200EAD" w:rsidP="0046014E">
            <w:pPr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ควรฝึกให้นักศึกษาค้นคว้าประเด็นสำคัญในปัจจุบันทางการจัดการในยุคปัจจุบัน</w:t>
            </w:r>
          </w:p>
        </w:tc>
        <w:tc>
          <w:tcPr>
            <w:tcW w:w="2340" w:type="dxa"/>
          </w:tcPr>
          <w:p w:rsidR="00200EAD" w:rsidRPr="00543365" w:rsidRDefault="00200EAD" w:rsidP="0098727C">
            <w:pPr>
              <w:jc w:val="center"/>
              <w:rPr>
                <w:b/>
                <w:sz w:val="32"/>
                <w:szCs w:val="32"/>
                <w:lang w:val="en-US"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 xml:space="preserve">ปีการศึกษา </w:t>
            </w: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2557</w:t>
            </w:r>
          </w:p>
        </w:tc>
        <w:tc>
          <w:tcPr>
            <w:tcW w:w="3780" w:type="dxa"/>
          </w:tcPr>
          <w:p w:rsidR="00200EAD" w:rsidRPr="00135CDD" w:rsidRDefault="00200EAD" w:rsidP="0098727C">
            <w:pPr>
              <w:jc w:val="center"/>
              <w:rPr>
                <w:b/>
                <w:sz w:val="32"/>
                <w:szCs w:val="32"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อ.ฉันทวรรณ เอ้งฉ้วน</w:t>
            </w:r>
          </w:p>
          <w:p w:rsidR="00200EAD" w:rsidRPr="00135CDD" w:rsidRDefault="00200EAD" w:rsidP="0098727C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200EAD" w:rsidTr="0098727C">
        <w:trPr>
          <w:cantSplit/>
          <w:trHeight w:val="999"/>
        </w:trPr>
        <w:tc>
          <w:tcPr>
            <w:tcW w:w="10080" w:type="dxa"/>
            <w:gridSpan w:val="3"/>
          </w:tcPr>
          <w:p w:rsidR="00200EAD" w:rsidRDefault="00200EAD" w:rsidP="0098727C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200EAD" w:rsidRPr="00CC5858" w:rsidRDefault="00200EAD" w:rsidP="0098727C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ไม่มี</w:t>
            </w:r>
          </w:p>
        </w:tc>
      </w:tr>
    </w:tbl>
    <w:p w:rsidR="00200EAD" w:rsidRDefault="00200EAD" w:rsidP="008D4038">
      <w:pPr>
        <w:rPr>
          <w:b/>
          <w:bCs/>
          <w:lang w:bidi="ar-EG"/>
        </w:rPr>
      </w:pPr>
    </w:p>
    <w:p w:rsidR="00200EAD" w:rsidRDefault="00200EAD" w:rsidP="008D4038">
      <w:pPr>
        <w:rPr>
          <w:rFonts w:ascii="Angsana New" w:hAnsi="Angsana New"/>
          <w:sz w:val="32"/>
          <w:szCs w:val="32"/>
          <w:lang w:bidi="th-TH"/>
        </w:rPr>
      </w:pPr>
    </w:p>
    <w:p w:rsidR="00200EAD" w:rsidRDefault="00200EAD" w:rsidP="008D4038">
      <w:pPr>
        <w:rPr>
          <w:rFonts w:ascii="Angsana New" w:hAnsi="Angsana New"/>
          <w:sz w:val="32"/>
          <w:szCs w:val="32"/>
          <w:lang w:bidi="th-TH"/>
        </w:rPr>
      </w:pPr>
    </w:p>
    <w:p w:rsidR="00200EAD" w:rsidRDefault="00200EAD" w:rsidP="008D4038">
      <w:pPr>
        <w:jc w:val="center"/>
        <w:rPr>
          <w:rFonts w:ascii="Angsana New" w:hAnsi="Angsana New"/>
          <w:sz w:val="32"/>
          <w:szCs w:val="32"/>
          <w:lang w:bidi="ar-EG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/>
          <w:sz w:val="32"/>
          <w:szCs w:val="32"/>
          <w:lang w:bidi="ar-EG"/>
        </w:rPr>
        <w:t>_____________________</w:t>
      </w:r>
      <w:r>
        <w:rPr>
          <w:rFonts w:ascii="Angsana New" w:hAnsi="Angsana New"/>
          <w:sz w:val="32"/>
          <w:szCs w:val="32"/>
          <w:lang w:val="en-US" w:bidi="th-TH"/>
        </w:rPr>
        <w:t>____________</w:t>
      </w:r>
      <w:r>
        <w:rPr>
          <w:rFonts w:ascii="Angsana New" w:hAnsi="Angsana New"/>
          <w:sz w:val="32"/>
          <w:szCs w:val="32"/>
          <w:lang w:bidi="ar-EG"/>
        </w:rPr>
        <w:t>________</w:t>
      </w:r>
    </w:p>
    <w:p w:rsidR="00200EAD" w:rsidRDefault="00200EAD" w:rsidP="008D4038">
      <w:pPr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(นางสาวฉันทวรรณ  เอ้งฉ้วน)</w:t>
      </w:r>
    </w:p>
    <w:p w:rsidR="00200EAD" w:rsidRDefault="00200EAD" w:rsidP="008D4038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200EAD" w:rsidRPr="00543365" w:rsidRDefault="00200EAD" w:rsidP="008D4038">
      <w:pPr>
        <w:ind w:right="640"/>
        <w:jc w:val="center"/>
        <w:rPr>
          <w:rFonts w:ascii="Angsana New" w:hAnsi="Angsana New"/>
          <w:sz w:val="32"/>
          <w:szCs w:val="32"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</w:t>
      </w:r>
      <w:r>
        <w:rPr>
          <w:rFonts w:ascii="Angsana New" w:hAnsi="Angsana New"/>
          <w:sz w:val="32"/>
          <w:szCs w:val="32"/>
          <w:lang w:val="en-US" w:bidi="th-TH"/>
        </w:rPr>
        <w:t>17</w:t>
      </w:r>
      <w:r>
        <w:rPr>
          <w:rFonts w:ascii="Angsana New" w:hAnsi="Angsana New"/>
          <w:sz w:val="32"/>
          <w:szCs w:val="32"/>
          <w:cs/>
          <w:lang w:bidi="th-TH"/>
        </w:rPr>
        <w:t xml:space="preserve"> เดือน พฤษภาคม พ.ศ. </w:t>
      </w:r>
      <w:r>
        <w:rPr>
          <w:rFonts w:ascii="Angsana New" w:hAnsi="Angsana New"/>
          <w:sz w:val="32"/>
          <w:szCs w:val="32"/>
          <w:lang w:val="en-US" w:bidi="th-TH"/>
        </w:rPr>
        <w:t>2557</w:t>
      </w:r>
      <w:bookmarkStart w:id="0" w:name="_GoBack"/>
      <w:bookmarkEnd w:id="0"/>
    </w:p>
    <w:p w:rsidR="00200EAD" w:rsidRDefault="00200EAD" w:rsidP="008D4038"/>
    <w:p w:rsidR="00200EAD" w:rsidRPr="00E50253" w:rsidRDefault="00200EAD" w:rsidP="008D4038">
      <w:pPr>
        <w:rPr>
          <w:lang w:val="en-US"/>
        </w:rPr>
      </w:pPr>
    </w:p>
    <w:p w:rsidR="00200EAD" w:rsidRDefault="00200EAD"/>
    <w:sectPr w:rsidR="00200EAD" w:rsidSect="007E441E">
      <w:headerReference w:type="even" r:id="rId7"/>
      <w:headerReference w:type="default" r:id="rId8"/>
      <w:footerReference w:type="even" r:id="rId9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AD" w:rsidRDefault="00200EAD">
      <w:r>
        <w:separator/>
      </w:r>
    </w:p>
  </w:endnote>
  <w:endnote w:type="continuationSeparator" w:id="0">
    <w:p w:rsidR="00200EAD" w:rsidRDefault="00200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30106_Bluemoon_SemesterOpe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AD" w:rsidRDefault="00200EAD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200EAD" w:rsidRDefault="00200E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AD" w:rsidRDefault="00200EAD">
      <w:r>
        <w:separator/>
      </w:r>
    </w:p>
  </w:footnote>
  <w:footnote w:type="continuationSeparator" w:id="0">
    <w:p w:rsidR="00200EAD" w:rsidRDefault="00200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AD" w:rsidRDefault="00200EAD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200EAD" w:rsidRDefault="00200E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AD" w:rsidRDefault="00200EAD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4</w:t>
    </w:r>
    <w:r>
      <w:rPr>
        <w:rStyle w:val="PageNumber"/>
        <w:rFonts w:cs="Angsana New"/>
      </w:rPr>
      <w:fldChar w:fldCharType="end"/>
    </w:r>
  </w:p>
  <w:p w:rsidR="00200EAD" w:rsidRPr="007F3866" w:rsidRDefault="00200EAD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038"/>
    <w:rsid w:val="0005325C"/>
    <w:rsid w:val="00073B28"/>
    <w:rsid w:val="000A4A8F"/>
    <w:rsid w:val="000E1011"/>
    <w:rsid w:val="00135CDD"/>
    <w:rsid w:val="001B585F"/>
    <w:rsid w:val="00200EAD"/>
    <w:rsid w:val="00233396"/>
    <w:rsid w:val="002721D6"/>
    <w:rsid w:val="002C1485"/>
    <w:rsid w:val="00303CE3"/>
    <w:rsid w:val="00327DCA"/>
    <w:rsid w:val="00367CD3"/>
    <w:rsid w:val="00385347"/>
    <w:rsid w:val="0039602C"/>
    <w:rsid w:val="003A3C27"/>
    <w:rsid w:val="003E0A03"/>
    <w:rsid w:val="003F57C2"/>
    <w:rsid w:val="004017DD"/>
    <w:rsid w:val="00402CC1"/>
    <w:rsid w:val="004326E1"/>
    <w:rsid w:val="00433781"/>
    <w:rsid w:val="0046014E"/>
    <w:rsid w:val="00482720"/>
    <w:rsid w:val="0049090A"/>
    <w:rsid w:val="004C084D"/>
    <w:rsid w:val="00516480"/>
    <w:rsid w:val="00533E50"/>
    <w:rsid w:val="00541737"/>
    <w:rsid w:val="00543365"/>
    <w:rsid w:val="005746A5"/>
    <w:rsid w:val="005D3289"/>
    <w:rsid w:val="005E7452"/>
    <w:rsid w:val="00607FD5"/>
    <w:rsid w:val="0063122D"/>
    <w:rsid w:val="00633090"/>
    <w:rsid w:val="006448FF"/>
    <w:rsid w:val="0065431B"/>
    <w:rsid w:val="00656882"/>
    <w:rsid w:val="00685738"/>
    <w:rsid w:val="00694DDF"/>
    <w:rsid w:val="006B3D7B"/>
    <w:rsid w:val="007332F8"/>
    <w:rsid w:val="0077563A"/>
    <w:rsid w:val="007E441E"/>
    <w:rsid w:val="007F3866"/>
    <w:rsid w:val="008516B7"/>
    <w:rsid w:val="00870669"/>
    <w:rsid w:val="008A227F"/>
    <w:rsid w:val="008D4038"/>
    <w:rsid w:val="0090663E"/>
    <w:rsid w:val="009164E3"/>
    <w:rsid w:val="009371F3"/>
    <w:rsid w:val="00984E37"/>
    <w:rsid w:val="00985C8F"/>
    <w:rsid w:val="0098727C"/>
    <w:rsid w:val="00987722"/>
    <w:rsid w:val="00994D17"/>
    <w:rsid w:val="009A062B"/>
    <w:rsid w:val="00A171BD"/>
    <w:rsid w:val="00A2481E"/>
    <w:rsid w:val="00A474E9"/>
    <w:rsid w:val="00B03123"/>
    <w:rsid w:val="00B338D4"/>
    <w:rsid w:val="00B52B0D"/>
    <w:rsid w:val="00BA08F9"/>
    <w:rsid w:val="00BD3FA4"/>
    <w:rsid w:val="00BE7EFF"/>
    <w:rsid w:val="00C34058"/>
    <w:rsid w:val="00CC5858"/>
    <w:rsid w:val="00CD5965"/>
    <w:rsid w:val="00CE339B"/>
    <w:rsid w:val="00CF3E6A"/>
    <w:rsid w:val="00D13906"/>
    <w:rsid w:val="00D80934"/>
    <w:rsid w:val="00D902F4"/>
    <w:rsid w:val="00E50253"/>
    <w:rsid w:val="00E97858"/>
    <w:rsid w:val="00F20C2C"/>
    <w:rsid w:val="00FA45A7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403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403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4038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8D4038"/>
    <w:rPr>
      <w:rFonts w:ascii="Cambria" w:hAnsi="Cambria" w:cs="Angsana New"/>
      <w:b/>
      <w:bCs/>
      <w:i/>
      <w:iCs/>
      <w:color w:val="4F81BD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D4038"/>
    <w:rPr>
      <w:rFonts w:ascii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8D40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4038"/>
    <w:rPr>
      <w:rFonts w:ascii="Times New Roman" w:hAnsi="Times New Roman" w:cs="Angsana New"/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D40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4038"/>
    <w:rPr>
      <w:rFonts w:ascii="Times New Roman" w:hAnsi="Times New Roman" w:cs="Angsana New"/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D4038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4038"/>
    <w:rPr>
      <w:rFonts w:ascii="Times New Roman" w:hAnsi="Times New Roman" w:cs="Angsana New"/>
      <w:sz w:val="24"/>
      <w:lang w:val="en-AU" w:bidi="ar-SA"/>
    </w:rPr>
  </w:style>
  <w:style w:type="character" w:styleId="PageNumber">
    <w:name w:val="page number"/>
    <w:basedOn w:val="DefaultParagraphFont"/>
    <w:uiPriority w:val="99"/>
    <w:rsid w:val="008D40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4038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038"/>
    <w:rPr>
      <w:rFonts w:ascii="Tahoma" w:hAnsi="Tahoma" w:cs="Angsana New"/>
      <w:sz w:val="18"/>
      <w:szCs w:val="18"/>
      <w:lang w:val="en-AU" w:bidi="ar-SA"/>
    </w:rPr>
  </w:style>
  <w:style w:type="paragraph" w:customStyle="1" w:styleId="Default">
    <w:name w:val="Default"/>
    <w:uiPriority w:val="99"/>
    <w:rsid w:val="008D4038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umphon.mju.ac.t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2181</Words>
  <Characters>12438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มคอ</dc:title>
  <dc:subject/>
  <dc:creator>USER</dc:creator>
  <cp:keywords/>
  <dc:description/>
  <cp:lastModifiedBy>Maejo</cp:lastModifiedBy>
  <cp:revision>2</cp:revision>
  <dcterms:created xsi:type="dcterms:W3CDTF">2014-06-25T02:43:00Z</dcterms:created>
  <dcterms:modified xsi:type="dcterms:W3CDTF">2014-06-25T02:43:00Z</dcterms:modified>
</cp:coreProperties>
</file>