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67" w:rsidRPr="007E738E" w:rsidRDefault="00010467" w:rsidP="007E738E">
      <w:pPr>
        <w:spacing w:after="360" w:line="240" w:lineRule="auto"/>
        <w:jc w:val="center"/>
        <w:rPr>
          <w:rFonts w:ascii="Times New Roman" w:hAnsi="Times New Roman" w:cs="Angsana New"/>
          <w:b/>
          <w:bCs/>
          <w:sz w:val="40"/>
          <w:szCs w:val="40"/>
          <w:lang w:val="en-AU"/>
        </w:rPr>
      </w:pPr>
      <w:r w:rsidRPr="007E738E">
        <w:rPr>
          <w:rFonts w:ascii="Times New Roman" w:hAnsi="Times New Roman" w:cs="Angsana New"/>
          <w:b/>
          <w:bCs/>
          <w:sz w:val="40"/>
          <w:szCs w:val="40"/>
          <w:cs/>
          <w:lang w:val="en-AU"/>
        </w:rPr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010467" w:rsidRPr="00F76C73" w:rsidTr="007E738E">
        <w:tc>
          <w:tcPr>
            <w:tcW w:w="2520" w:type="dxa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มหาวิทยาลัยแม่โจ้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 xml:space="preserve">MAEJO  </w:t>
            </w:r>
            <w:r w:rsidRPr="007E738E">
              <w:rPr>
                <w:rFonts w:ascii="Angsana New" w:hAnsi="Angsana New" w:cs="Angsana New"/>
                <w:b/>
                <w:bCs/>
                <w:caps/>
                <w:sz w:val="32"/>
                <w:szCs w:val="32"/>
                <w:lang w:val="en-AU"/>
              </w:rPr>
              <w:t>University</w:t>
            </w:r>
          </w:p>
        </w:tc>
      </w:tr>
      <w:tr w:rsidR="00010467" w:rsidRPr="00F76C73" w:rsidTr="007E738E">
        <w:tc>
          <w:tcPr>
            <w:tcW w:w="2520" w:type="dxa"/>
            <w:tcBorders>
              <w:right w:val="nil"/>
            </w:tcBorders>
          </w:tcPr>
          <w:p w:rsidR="00010467" w:rsidRPr="007E738E" w:rsidRDefault="00010467" w:rsidP="007E738E">
            <w:pPr>
              <w:spacing w:after="24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วิทยาเขต/คณะ/ภาควิชา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คณะ...บริหารธุรกิจ............................  สาขาวิชา.....บริหารธุรกิจ....................................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val="en-AU" w:bidi="ar-EG"/>
              </w:rPr>
              <w:t>Faculty of</w: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32"/>
                <w:szCs w:val="32"/>
              </w:rPr>
              <w:t>Business Administration</w: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32"/>
                <w:szCs w:val="32"/>
                <w:lang w:val="en-AU" w:bidi="ar-SA"/>
              </w:rPr>
              <w:t xml:space="preserve"> Program in</w: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32"/>
                <w:szCs w:val="32"/>
              </w:rPr>
              <w:t>Business Administration</w:t>
            </w:r>
          </w:p>
        </w:tc>
      </w:tr>
    </w:tbl>
    <w:p w:rsidR="00010467" w:rsidRPr="007E738E" w:rsidRDefault="00010467" w:rsidP="007E738E">
      <w:pPr>
        <w:spacing w:before="240" w:after="240" w:line="240" w:lineRule="auto"/>
        <w:jc w:val="center"/>
        <w:outlineLvl w:val="6"/>
        <w:rPr>
          <w:rFonts w:ascii="Angsana New" w:hAnsi="Angsana New" w:cs="Angsana New"/>
          <w:b/>
          <w:bCs/>
          <w:sz w:val="32"/>
          <w:szCs w:val="32"/>
          <w:cs/>
          <w:lang w:val="en-AU"/>
        </w:rPr>
      </w:pPr>
      <w:r w:rsidRPr="007E738E">
        <w:rPr>
          <w:rFonts w:ascii="Angsana New" w:hAnsi="Angsana New" w:cs="Angsana New"/>
          <w:b/>
          <w:bCs/>
          <w:sz w:val="32"/>
          <w:szCs w:val="32"/>
          <w:cs/>
        </w:rPr>
        <w:t>หมวดที่ 1</w:t>
      </w:r>
      <w:r w:rsidRPr="007E738E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7E738E">
        <w:rPr>
          <w:rFonts w:ascii="Angsana New" w:hAnsi="Angsana New" w:cs="Angsana New"/>
          <w:b/>
          <w:bCs/>
          <w:sz w:val="32"/>
          <w:szCs w:val="32"/>
          <w:cs/>
          <w:lang w:val="en-AU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010467" w:rsidRPr="00F76C73" w:rsidTr="007E738E">
        <w:tc>
          <w:tcPr>
            <w:tcW w:w="3231" w:type="dxa"/>
            <w:gridSpan w:val="6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  <w:t xml:space="preserve">รหัสวิชา </w:t>
            </w:r>
            <w:r w:rsidRPr="007E738E"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  <w:t>กจ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lang w:eastAsia="th-TH"/>
              </w:rPr>
              <w:t>303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  <w:t xml:space="preserve">ชื่อรายวิชา </w:t>
            </w:r>
            <w:r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  <w:t>การจัดการโครงการ</w:t>
            </w:r>
          </w:p>
        </w:tc>
      </w:tr>
      <w:tr w:rsidR="00010467" w:rsidRPr="00F76C73" w:rsidTr="007E738E">
        <w:tc>
          <w:tcPr>
            <w:tcW w:w="10081" w:type="dxa"/>
            <w:gridSpan w:val="11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2.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รายวิชาที่ต้องเรียนมาก่อน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 xml:space="preserve">(pre-requisite)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(ถ้ามี)</w:t>
            </w:r>
            <w:r w:rsidRPr="007E738E">
              <w:rPr>
                <w:rFonts w:ascii="Times New Roman" w:hAnsi="Times New Roman" w:cs="Angsana New"/>
                <w:sz w:val="24"/>
                <w:szCs w:val="24"/>
                <w:cs/>
                <w:lang w:val="en-AU"/>
              </w:rPr>
              <w:t xml:space="preserve"> </w:t>
            </w:r>
          </w:p>
        </w:tc>
      </w:tr>
      <w:tr w:rsidR="00010467" w:rsidRPr="00F76C73" w:rsidTr="007E738E">
        <w:tc>
          <w:tcPr>
            <w:tcW w:w="330" w:type="dxa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  <w:t xml:space="preserve">รหัสวิชา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  <w:t>ชื่อรายวิชา</w:t>
            </w:r>
            <w:r w:rsidRPr="007E738E">
              <w:rPr>
                <w:rFonts w:ascii="Angsana New" w:hAnsi="Angsana New" w:cs="Angsana New"/>
                <w:sz w:val="32"/>
                <w:szCs w:val="32"/>
                <w:lang w:val="en-AU" w:eastAsia="th-TH"/>
              </w:rPr>
              <w:t xml:space="preserve"> </w:t>
            </w:r>
            <w:r w:rsidRPr="007E738E"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  <w:t>-</w:t>
            </w:r>
          </w:p>
        </w:tc>
      </w:tr>
      <w:tr w:rsidR="00010467" w:rsidRPr="00F76C73" w:rsidTr="007E738E">
        <w:tc>
          <w:tcPr>
            <w:tcW w:w="10081" w:type="dxa"/>
            <w:gridSpan w:val="11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อาจารย์ผู้รับผิดชอบ อาจารย์ผู้สอนและกลุ่มเรียน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(section)</w:t>
            </w: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  <w:t>ฉันทวรรณ  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u w:val="dotted"/>
                <w:cs/>
                <w:lang w:val="en-AU" w:eastAsia="th-TH"/>
              </w:rPr>
              <w:t>ฉันทวรรณ  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right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กลุ่มเรียน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</w:p>
        </w:tc>
      </w:tr>
      <w:tr w:rsidR="00010467" w:rsidRPr="00F76C73" w:rsidTr="007E738E">
        <w:tc>
          <w:tcPr>
            <w:tcW w:w="10081" w:type="dxa"/>
            <w:gridSpan w:val="11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4.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ภาคการศึกษา / ปีการศึกษาที่เปิดสอนในรายวิชา</w:t>
            </w:r>
          </w:p>
        </w:tc>
      </w:tr>
      <w:tr w:rsidR="00010467" w:rsidRPr="00F76C73" w:rsidTr="007E738E">
        <w:tc>
          <w:tcPr>
            <w:tcW w:w="330" w:type="dxa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lang w:val="en-AU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noProof/>
              </w:rPr>
              <w:pict>
                <v:rect id="Rectangle 2" o:spid="_x0000_s1026" style="position:absolute;margin-left:73.3pt;margin-top:3.45pt;width:9.75pt;height:13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B3xgIAAKM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" filled="f" strokeweight="1.5pt">
                  <v:shadow on="t" opacity=".5"/>
                </v:rect>
              </w:pict>
            </w:r>
            <w:r>
              <w:rPr>
                <w:noProof/>
              </w:rPr>
              <w:pict>
                <v:rect id="Rectangle 3" o:spid="_x0000_s1027" style="position:absolute;margin-left:107.1pt;margin-top:3.5pt;width:9.75pt;height:1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" filled="f" strokeweight="1.5pt">
                  <v:shadow on="t" opacity=".5"/>
                </v:rect>
              </w:pic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ภาคการศึกษาที่         1    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/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   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ปีการศึกษาที่เปิดสอน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</w:rPr>
              <w:t>2556</w:t>
            </w:r>
          </w:p>
        </w:tc>
        <w:tc>
          <w:tcPr>
            <w:tcW w:w="2523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10081" w:type="dxa"/>
            <w:gridSpan w:val="11"/>
          </w:tcPr>
          <w:p w:rsidR="00010467" w:rsidRPr="007E738E" w:rsidRDefault="00010467" w:rsidP="007E738E">
            <w:pPr>
              <w:spacing w:before="120" w:after="0" w:line="240" w:lineRule="auto"/>
              <w:jc w:val="both"/>
              <w:outlineLvl w:val="6"/>
              <w:rPr>
                <w:rFonts w:ascii="Angsana New" w:hAnsi="Angsana New" w:cs="Angsana New"/>
                <w:b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5. สถานที่เรียน  </w:t>
            </w: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>
              <w:rPr>
                <w:noProof/>
              </w:rPr>
              <w:pict>
                <v:rect id="Rectangle 5" o:spid="_x0000_s1028" style="position:absolute;margin-left:3.6pt;margin-top:4.75pt;width:9.75pt;height:1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noProof/>
                <w:sz w:val="32"/>
                <w:szCs w:val="32"/>
                <w:lang w:val="en-AU"/>
              </w:rPr>
            </w:pPr>
            <w:r>
              <w:rPr>
                <w:noProof/>
              </w:rPr>
              <w:pict>
                <v:rect id="Rectangle 4" o:spid="_x0000_s1029" style="position:absolute;margin-left:3.75pt;margin-top:3.3pt;width:9.75pt;height:13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>
              <w:rPr>
                <w:noProof/>
              </w:rPr>
              <w:pict>
                <v:rect id="Rectangle 6" o:spid="_x0000_s1030" style="position:absolute;left:0;text-align:left;margin-left:6.85pt;margin-top:3.4pt;width:9.75pt;height:13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010467" w:rsidRPr="00F76C73" w:rsidTr="007E738E">
        <w:tc>
          <w:tcPr>
            <w:tcW w:w="365" w:type="dxa"/>
            <w:gridSpan w:val="2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SA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both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>
              <w:rPr>
                <w:noProof/>
              </w:rPr>
              <w:pict>
                <v:rect id="Rectangle 7" o:spid="_x0000_s1031" style="position:absolute;left:0;text-align:left;margin-left:7.4pt;margin-top:3.65pt;width:9.75pt;height:13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x4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J&#10;Roq0UKLPYBpRteRo6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" filled="f" strokeweight="1.5pt">
                  <v:shadow on="t" opacity=".5"/>
                </v:rect>
              </w:pic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   /     มหาวิทยาลัยแม่โจ้ -  ชุมพร</w:t>
            </w:r>
          </w:p>
        </w:tc>
      </w:tr>
      <w:tr w:rsidR="00010467" w:rsidRPr="00F76C73" w:rsidTr="007E738E">
        <w:tc>
          <w:tcPr>
            <w:tcW w:w="2339" w:type="dxa"/>
            <w:gridSpan w:val="4"/>
            <w:tcBorders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 w:eastAsia="th-TH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0"/>
          <w:szCs w:val="20"/>
          <w:lang w:val="en-AU"/>
        </w:rPr>
      </w:pPr>
    </w:p>
    <w:p w:rsidR="00010467" w:rsidRPr="007E738E" w:rsidRDefault="00010467" w:rsidP="007E738E">
      <w:pPr>
        <w:spacing w:before="240" w:after="60" w:line="240" w:lineRule="auto"/>
        <w:jc w:val="center"/>
        <w:outlineLvl w:val="6"/>
        <w:rPr>
          <w:rFonts w:ascii="Times New Roman" w:hAnsi="Times New Roman" w:cs="Angsana New"/>
          <w:b/>
          <w:bCs/>
          <w:sz w:val="36"/>
          <w:szCs w:val="36"/>
          <w:lang w:val="en-AU"/>
        </w:rPr>
      </w:pPr>
      <w:r w:rsidRPr="007E738E"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010467" w:rsidRPr="00F76C73" w:rsidTr="007E738E">
        <w:tc>
          <w:tcPr>
            <w:tcW w:w="10080" w:type="dxa"/>
            <w:gridSpan w:val="6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1.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  <w:t xml:space="preserve">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รายงานชั่วโมงการสอนจริงเทียบกับแผนการสอน</w:t>
            </w:r>
          </w:p>
        </w:tc>
      </w:tr>
      <w:tr w:rsidR="00010467" w:rsidRPr="00F76C73" w:rsidTr="007E738E">
        <w:trPr>
          <w:trHeight w:val="1259"/>
        </w:trPr>
        <w:tc>
          <w:tcPr>
            <w:tcW w:w="2878" w:type="dxa"/>
          </w:tcPr>
          <w:p w:rsidR="00010467" w:rsidRPr="007E738E" w:rsidRDefault="00010467" w:rsidP="007E738E">
            <w:pPr>
              <w:spacing w:before="120" w:after="6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spacing w:before="120" w:after="6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spacing w:before="120" w:after="6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ระบุเหตุผลที่การสอนจริงต่างจาก</w:t>
            </w:r>
          </w:p>
          <w:p w:rsidR="00010467" w:rsidRPr="007E738E" w:rsidRDefault="00010467" w:rsidP="007E738E">
            <w:pPr>
              <w:spacing w:before="120" w:after="6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แผนการสอนหากมีความแตกต่างเกิน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25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%</w:t>
            </w:r>
          </w:p>
        </w:tc>
      </w:tr>
      <w:tr w:rsidR="00010467" w:rsidRPr="00F76C73" w:rsidTr="007E738E">
        <w:tc>
          <w:tcPr>
            <w:tcW w:w="2878" w:type="dxa"/>
          </w:tcPr>
          <w:p w:rsidR="00010467" w:rsidRPr="00F76C73" w:rsidRDefault="00010467" w:rsidP="007E738E">
            <w:pPr>
              <w:rPr>
                <w:rFonts w:ascii="TH Sarabun New" w:hAnsi="TH Sarabun New" w:cs="TH Sarabun New"/>
                <w:sz w:val="28"/>
              </w:rPr>
            </w:pPr>
            <w:r w:rsidRPr="00F76C7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76C73">
              <w:rPr>
                <w:rFonts w:ascii="TH Sarabun New (Thai)" w:hAnsi="TH Sarabun New (Thai)" w:cs="TH Sarabun New (Thai)"/>
                <w:sz w:val="28"/>
                <w:cs/>
              </w:rPr>
              <w:t>แนวคิดเกี่ยวกับโครงการและการบริหารโครงการ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010467" w:rsidRPr="00F76C73" w:rsidTr="007E738E">
        <w:tc>
          <w:tcPr>
            <w:tcW w:w="2878" w:type="dxa"/>
          </w:tcPr>
          <w:p w:rsidR="00010467" w:rsidRPr="00F76C73" w:rsidRDefault="00010467" w:rsidP="00827A3C">
            <w:pPr>
              <w:rPr>
                <w:rFonts w:ascii="TH Sarabun New" w:hAnsi="TH Sarabun New" w:cs="TH Sarabun New"/>
                <w:sz w:val="28"/>
              </w:rPr>
            </w:pPr>
            <w:r w:rsidRPr="00F76C73">
              <w:rPr>
                <w:rFonts w:ascii="TH Sarabun New (Thai)" w:hAnsi="TH Sarabun New (Thai)" w:cs="TH Sarabun New (Thai)"/>
                <w:sz w:val="28"/>
                <w:cs/>
              </w:rPr>
              <w:t>การกำหนดโครงการ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Times New Roman" w:hAnsi="Times New Roman" w:cs="Angsana New"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c>
          <w:tcPr>
            <w:tcW w:w="2878" w:type="dxa"/>
          </w:tcPr>
          <w:p w:rsidR="00010467" w:rsidRPr="00F76C73" w:rsidRDefault="00010467" w:rsidP="00827A3C">
            <w:pPr>
              <w:rPr>
                <w:rFonts w:ascii="TH Sarabun New" w:hAnsi="TH Sarabun New" w:cs="TH Sarabun New"/>
                <w:sz w:val="28"/>
              </w:rPr>
            </w:pPr>
            <w:r w:rsidRPr="00F76C73">
              <w:rPr>
                <w:rFonts w:ascii="TH Sarabun New (Thai)" w:hAnsi="TH Sarabun New (Thai)" w:cs="TH Sarabun New (Thai)"/>
                <w:sz w:val="28"/>
                <w:cs/>
              </w:rPr>
              <w:t>การวางแผนโครงการ</w:t>
            </w:r>
            <w:r w:rsidRPr="00F76C73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Times New Roman" w:hAnsi="Times New Roman" w:cs="Angsana New"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c>
          <w:tcPr>
            <w:tcW w:w="2878" w:type="dxa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827A3C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การติดตามและควบคุมโครงการ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Times New Roman" w:hAnsi="Times New Roman" w:cs="Angsana New"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c>
          <w:tcPr>
            <w:tcW w:w="2878" w:type="dxa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  <w:cs/>
                <w:lang w:bidi="ar-SA"/>
              </w:rPr>
            </w:pPr>
            <w:r w:rsidRPr="00827A3C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การประเมินผลโครงการ  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</w:pPr>
            <w:r w:rsidRPr="007E738E"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Times New Roman" w:hAnsi="Times New Roman" w:cs="Angsana New"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c>
          <w:tcPr>
            <w:tcW w:w="2878" w:type="dxa"/>
          </w:tcPr>
          <w:p w:rsidR="00010467" w:rsidRPr="007E738E" w:rsidRDefault="00010467" w:rsidP="007E738E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974F9C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นักศึกษาออกนอกพื้นที่ปฏิบัติโครงการจริง</w:t>
            </w:r>
          </w:p>
        </w:tc>
        <w:tc>
          <w:tcPr>
            <w:tcW w:w="1800" w:type="dxa"/>
            <w:gridSpan w:val="2"/>
          </w:tcPr>
          <w:p w:rsidR="00010467" w:rsidRPr="007E738E" w:rsidRDefault="00010467" w:rsidP="007E738E">
            <w:pPr>
              <w:spacing w:after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010467" w:rsidRPr="007E738E" w:rsidRDefault="00010467" w:rsidP="007E738E">
            <w:pPr>
              <w:spacing w:after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7E738E"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010467" w:rsidRPr="007E738E" w:rsidRDefault="00010467" w:rsidP="007E738E">
            <w:pPr>
              <w:spacing w:before="120" w:after="60" w:line="240" w:lineRule="auto"/>
              <w:outlineLvl w:val="6"/>
              <w:rPr>
                <w:rFonts w:ascii="Times New Roman" w:hAnsi="Times New Roman" w:cs="Angsana New"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010467" w:rsidRPr="007E738E" w:rsidRDefault="00010467" w:rsidP="007E738E">
            <w:pPr>
              <w:spacing w:before="240" w:after="60" w:line="240" w:lineRule="auto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  <w:t xml:space="preserve">.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หัวข้อที่สอนไม่ครอบคลุมตามแผน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i/>
                <w:i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i/>
                <w:iCs/>
                <w:sz w:val="32"/>
                <w:szCs w:val="32"/>
                <w:cs/>
                <w:lang w:val="en-AU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</w:t>
            </w: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นัยสำคัญของหัวข้อที่สอนไม่ครอบคลุม</w:t>
            </w: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  <w:lang w:val="en-AU" w:bidi="ar-EG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แนวทางชดเชย</w:t>
            </w: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</w:tr>
      <w:tr w:rsidR="00010467" w:rsidRPr="00F76C73" w:rsidTr="007E738E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  <w:tc>
          <w:tcPr>
            <w:tcW w:w="280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  <w:tc>
          <w:tcPr>
            <w:tcW w:w="4098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EG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  <w:r w:rsidRPr="007E738E">
        <w:rPr>
          <w:rFonts w:ascii="Angsana New" w:hAnsi="Angsana New" w:cs="Angsana New"/>
          <w:sz w:val="32"/>
          <w:szCs w:val="32"/>
          <w:cs/>
          <w:lang w:val="en-AU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010467" w:rsidRPr="00F76C73" w:rsidTr="007E738E">
        <w:trPr>
          <w:cantSplit/>
          <w:trHeight w:val="530"/>
        </w:trPr>
        <w:tc>
          <w:tcPr>
            <w:tcW w:w="28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8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color w:val="000000"/>
                <w:sz w:val="28"/>
                <w:szCs w:val="24"/>
              </w:rPr>
            </w:pPr>
            <w:r w:rsidRPr="007E738E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color w:val="000000"/>
                <w:sz w:val="28"/>
                <w:szCs w:val="24"/>
                <w:cs/>
                <w:lang w:val="en-AU" w:bidi="ar-SA"/>
              </w:rPr>
            </w:pPr>
            <w:r w:rsidRPr="007E738E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8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8"/>
                <w:cs/>
                <w:lang w:val="en-AU"/>
              </w:rPr>
              <w:t>การดำเนินการก่อนการจัดสอนจริง</w:t>
            </w:r>
          </w:p>
        </w:tc>
      </w:tr>
      <w:tr w:rsidR="00010467" w:rsidRPr="00F76C73" w:rsidTr="007E738E">
        <w:trPr>
          <w:cantSplit/>
          <w:trHeight w:val="530"/>
        </w:trPr>
        <w:tc>
          <w:tcPr>
            <w:tcW w:w="28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4"/>
                <w:szCs w:val="24"/>
                <w:cs/>
                <w:lang w:val="en-AU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4"/>
                <w:szCs w:val="24"/>
                <w:cs/>
                <w:lang w:val="en-AU"/>
              </w:rPr>
              <w:t>ใช้ข้อสอบทำการทดสอบก่อนเรียน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4"/>
                <w:szCs w:val="24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 w:bidi="ar-SA"/>
              </w:rPr>
              <w:t>...................................</w:t>
            </w:r>
          </w:p>
        </w:tc>
        <w:tc>
          <w:tcPr>
            <w:tcW w:w="252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กลุ่มคนเก่ง จำนวน </w:t>
            </w:r>
            <w:r w:rsidRPr="007E738E">
              <w:rPr>
                <w:rFonts w:ascii="Angsana New" w:hAnsi="Angsana New" w:cs="Angsana New"/>
                <w:color w:val="000000"/>
                <w:szCs w:val="22"/>
              </w:rPr>
              <w:t>2</w:t>
            </w:r>
            <w:r w:rsidRPr="007E738E">
              <w:rPr>
                <w:rFonts w:ascii="Times New Roman" w:hAnsi="Times New Roman" w:cs="Angsana New"/>
                <w:color w:val="000000"/>
                <w:szCs w:val="22"/>
              </w:rPr>
              <w:t xml:space="preserve"> 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>คน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(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ได้เกรดเฉลี่ยสะสมตั้งแต่ </w:t>
            </w:r>
            <w:r w:rsidRPr="007E738E">
              <w:rPr>
                <w:rFonts w:ascii="Angsana New" w:hAnsi="Angsana New" w:cs="Angsana New"/>
                <w:szCs w:val="22"/>
              </w:rPr>
              <w:t>3.5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>ขึ้นไป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กลุ่มคนปานกลาง จำนวน </w:t>
            </w:r>
            <w:r w:rsidRPr="007E738E">
              <w:rPr>
                <w:rFonts w:ascii="Angsana New" w:hAnsi="Angsana New" w:cs="Angsana New"/>
                <w:color w:val="000000"/>
                <w:szCs w:val="22"/>
              </w:rPr>
              <w:t>8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คน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(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ได้เกรดเฉลี่ยสะสมตั้งแต่ </w:t>
            </w:r>
            <w:r w:rsidRPr="007E738E">
              <w:rPr>
                <w:rFonts w:ascii="Angsana New" w:hAnsi="Angsana New" w:cs="Angsana New"/>
                <w:szCs w:val="22"/>
              </w:rPr>
              <w:t>2.8 – 3.49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กลุ่มคนอ่อน  จำนวน </w:t>
            </w:r>
            <w:r w:rsidRPr="007E738E">
              <w:rPr>
                <w:rFonts w:ascii="Angsana New" w:hAnsi="Angsana New" w:cs="Angsana New"/>
                <w:color w:val="000000"/>
                <w:szCs w:val="22"/>
              </w:rPr>
              <w:t>1</w:t>
            </w:r>
            <w:r w:rsidRPr="007E738E">
              <w:rPr>
                <w:rFonts w:ascii="Times New Roman" w:hAnsi="Times New Roman" w:cs="Angsana New"/>
                <w:color w:val="000000"/>
                <w:szCs w:val="22"/>
              </w:rPr>
              <w:t xml:space="preserve"> 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>คน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color w:val="000000"/>
                <w:sz w:val="24"/>
                <w:szCs w:val="22"/>
                <w:cs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(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>ได้เกรดเฉลี่ยสะสมน้อยกว่า 2.79</w:t>
            </w:r>
            <w:r w:rsidRPr="007E738E">
              <w:rPr>
                <w:rFonts w:ascii="Angsana New" w:hAnsi="Angsana New" w:cs="Angsana New"/>
                <w:szCs w:val="22"/>
                <w:cs/>
                <w:lang w:val="en-AU" w:bidi="ar-SA"/>
              </w:rPr>
              <w:t>)</w:t>
            </w:r>
          </w:p>
        </w:tc>
        <w:tc>
          <w:tcPr>
            <w:tcW w:w="27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28"/>
                <w:szCs w:val="24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color w:val="000000"/>
                <w:sz w:val="28"/>
                <w:cs/>
                <w:lang w:val="en-AU"/>
              </w:rPr>
              <w:t>ความรับผิดชอบในหน้าที่ที่ได้รับมอบหมาย</w:t>
            </w:r>
          </w:p>
        </w:tc>
        <w:tc>
          <w:tcPr>
            <w:tcW w:w="19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4"/>
                <w:szCs w:val="24"/>
                <w:cs/>
                <w:lang w:val="en-AU"/>
              </w:rPr>
              <w:t>สอนเสริมในเนื้อหาผู้เรียนมีความรู้ไม่เพียงพอ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4"/>
                <w:szCs w:val="24"/>
                <w:cs/>
                <w:lang w:val="en-AU"/>
              </w:rPr>
              <w:t>แจกเอกสารเพิ่มเติมให้ผู้เรียนไปศึกษาด้วยตนเอง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4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อื่น ๆ ให้นักศึกษาค้นคว้าหัวข้อที่สนใจทางบริหารธรุกิจตามคำแนะนำของอาจารย์ผู้สอน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24"/>
                <w:szCs w:val="24"/>
                <w:lang w:val="en-AU" w:bidi="ar-SA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010467" w:rsidRPr="00F76C73" w:rsidTr="007E738E">
        <w:trPr>
          <w:cantSplit/>
        </w:trPr>
        <w:tc>
          <w:tcPr>
            <w:tcW w:w="10080" w:type="dxa"/>
            <w:gridSpan w:val="6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3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.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ประสิทธิผลของวิธีสอนที่ทำให้เกิดผลการเรียนรู้ตามที่</w:t>
            </w:r>
            <w:r w:rsidRPr="007E738E">
              <w:rPr>
                <w:rFonts w:ascii="Angsana New" w:hAnsi="Angsana New" w:cs="Angsana New"/>
                <w:b/>
                <w:bCs/>
                <w:spacing w:val="-20"/>
                <w:sz w:val="32"/>
                <w:szCs w:val="32"/>
                <w:cs/>
                <w:lang w:val="en-AU"/>
              </w:rPr>
              <w:t xml:space="preserve">ระบุในรายละเอียดของรายวิชา </w:t>
            </w:r>
          </w:p>
        </w:tc>
      </w:tr>
      <w:tr w:rsidR="00010467" w:rsidRPr="00F76C73" w:rsidTr="007E738E">
        <w:trPr>
          <w:cantSplit/>
          <w:trHeight w:val="575"/>
        </w:trPr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 xml:space="preserve">ปัญหาของการใช้วิธีสอน  (ถ้ามี)  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พร้อมข้อเสนอแนะในการแก้ไข</w:t>
            </w:r>
          </w:p>
        </w:tc>
      </w:tr>
      <w:tr w:rsidR="00010467" w:rsidRPr="00F76C73" w:rsidTr="007E738E">
        <w:trPr>
          <w:cantSplit/>
          <w:trHeight w:val="465"/>
        </w:trPr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 w:bidi="ar-SA"/>
              </w:rPr>
            </w:pPr>
          </w:p>
        </w:tc>
        <w:tc>
          <w:tcPr>
            <w:tcW w:w="3600" w:type="dxa"/>
            <w:vMerge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1801" w:type="dxa"/>
            <w:vMerge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มี</w:t>
            </w:r>
          </w:p>
        </w:tc>
        <w:tc>
          <w:tcPr>
            <w:tcW w:w="72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ไม่มี</w:t>
            </w:r>
          </w:p>
        </w:tc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</w:tr>
      <w:tr w:rsidR="00010467" w:rsidRPr="00F76C73" w:rsidTr="007E738E">
        <w:trPr>
          <w:cantSplit/>
          <w:trHeight w:val="4967"/>
        </w:trPr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4"/>
                <w:szCs w:val="24"/>
                <w:lang w:val="en-AU" w:bidi="ar-SA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คุณธรรม จริยธรรม</w:t>
            </w:r>
          </w:p>
        </w:tc>
        <w:tc>
          <w:tcPr>
            <w:tcW w:w="36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วิธีการบรรยาย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(Lecture)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วิธีการสาธิต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(Demonstration)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วิธีการทดลอง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(Experiment)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margin-left:43.5pt;margin-top:14.45pt;width:0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8c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2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CkA&#10;/xwXAgAANQQAAA4AAAAAAAAAAAAAAAAALgIAAGRycy9lMm9Eb2MueG1sUEsBAi0AFAAGAAgAAAAh&#10;AAg0EGDZAAAABwEAAA8AAAAAAAAAAAAAAAAAcQQAAGRycy9kb3ducmV2LnhtbFBLBQYAAAAABAAE&#10;APMAAAB3BQAAAAA=&#10;"/>
              </w:pic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วิธีการสอนแบบร่วมมือ ร่วมคิด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(Collaborative – Cooperative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วิธีการใช้กรณีตัวอย่าง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(Case Study)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เทคนิคผังความคิด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(Mind Map)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วิธีการใช้ปัญหาเป็นหลัก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(Problem-Based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วิธีการสอนแบบเน้นประสบการณ์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(Experiential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วิธีการสอนแบบใช้โครงการเป็นหลัก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(Project-Based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วิธีการสอนแบบเน้นกระบวนการคิด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(Thinking-Based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วิธีการสอนแบบบูรณาการ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 w:bidi="ar-SA"/>
              </w:rPr>
              <w:t>...................................</w:t>
            </w:r>
          </w:p>
        </w:tc>
        <w:tc>
          <w:tcPr>
            <w:tcW w:w="1801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สื่ออิเล็กโทรนิกส์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ได้แก่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PowerPoint,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Internet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, </w:t>
            </w:r>
            <w:r w:rsidRPr="007E738E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>E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>-learning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โปรแกรมคอมพิวเตอร์ 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ต่าง ๆ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LCD Projector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Overhead Projector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Visualizer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ฟิลม์สไลด์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โทรทัศน์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FF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วีดีทัศน์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CD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อื่นๆ..กรณีศึกษาองค์กรธุรกิจ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b/>
                <w:sz w:val="32"/>
                <w:szCs w:val="32"/>
                <w:lang w:val="en-AU" w:bidi="ar-SA"/>
              </w:rPr>
              <w:t>√</w:t>
            </w:r>
          </w:p>
        </w:tc>
        <w:tc>
          <w:tcPr>
            <w:tcW w:w="72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010467" w:rsidRPr="00F76C73" w:rsidTr="007E738E">
        <w:trPr>
          <w:cantSplit/>
          <w:trHeight w:val="530"/>
        </w:trPr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ประสิทธิผล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 xml:space="preserve">ปัญหาของการใช้วิธีสอน  (ถ้ามี)  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พร้อมข้อเสนอแนะในการแก้ไข</w:t>
            </w:r>
          </w:p>
        </w:tc>
      </w:tr>
      <w:tr w:rsidR="00010467" w:rsidRPr="00F76C73" w:rsidTr="007E738E">
        <w:trPr>
          <w:cantSplit/>
          <w:trHeight w:val="795"/>
        </w:trPr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36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1801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36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มี</w:t>
            </w:r>
          </w:p>
        </w:tc>
        <w:tc>
          <w:tcPr>
            <w:tcW w:w="714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ไม่มี</w:t>
            </w:r>
          </w:p>
        </w:tc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</w:tr>
      <w:tr w:rsidR="00010467" w:rsidRPr="00F76C73" w:rsidTr="007E738E">
        <w:trPr>
          <w:cantSplit/>
          <w:trHeight w:val="386"/>
        </w:trPr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0"/>
                <w:szCs w:val="20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0"/>
                <w:szCs w:val="20"/>
                <w:cs/>
                <w:lang w:val="en-AU"/>
              </w:rPr>
              <w:t>ความรู้</w:t>
            </w:r>
          </w:p>
        </w:tc>
        <w:tc>
          <w:tcPr>
            <w:tcW w:w="36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วิธีการบรรยาย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(Lecture)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วิธีการสาธิต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(Demonstration)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วิธีการทดลอง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(Experiment)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>
              <w:rPr>
                <w:noProof/>
              </w:rPr>
              <w:pict>
                <v:shape id="AutoShape 11" o:spid="_x0000_s1033" type="#_x0000_t32" style="position:absolute;margin-left:43.5pt;margin-top:14.45pt;width:0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+MPSNxkCAAA2BAAADgAAAAAAAAAAAAAAAAAuAgAAZHJzL2Uyb0RvYy54bWxQSwECLQAUAAYACAAA&#10;ACEACDQQYNkAAAAHAQAADwAAAAAAAAAAAAAAAABzBAAAZHJzL2Rvd25yZXYueG1sUEsFBgAAAAAE&#10;AAQA8wAAAHkFAAAAAA==&#10;"/>
              </w:pic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วิธีการสอนแบบร่วมมือ ร่วมคิด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(Collaborative – Cooperative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วิธีการใช้กรณีตัวอย่าง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(Case Study)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เทคนิคผังความคิด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(Mind Map)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>วิธีการใช้ปัญหาเป็นหลัก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(Problem-Based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วิธีการสอนแบบเน้นประสบการณ์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(Experiential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วิธีการสอนแบบใช้โครงการเป็นหลัก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(Project-Based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>วิธีการสอนแบบเน้นกระบวนการคิด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  <w:t>(Thinking-Based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วิธีการสอนแบบบูรณาการ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20"/>
                <w:szCs w:val="20"/>
                <w:cs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 w:val="20"/>
                <w:szCs w:val="20"/>
                <w:cs/>
                <w:lang w:val="en-AU" w:bidi="ar-SA"/>
              </w:rPr>
              <w:t>...................................</w:t>
            </w:r>
          </w:p>
        </w:tc>
        <w:tc>
          <w:tcPr>
            <w:tcW w:w="1801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สื่ออิเล็กโทรนิกส์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ได้แก่ </w:t>
            </w:r>
            <w:r w:rsidRPr="007E738E">
              <w:rPr>
                <w:rFonts w:ascii="Angsana New" w:hAnsi="Angsana New" w:cs="Angsana New"/>
                <w:sz w:val="20"/>
                <w:szCs w:val="20"/>
                <w:lang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PowerPoint,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 w:val="20"/>
                <w:szCs w:val="20"/>
                <w:lang w:val="en-AU" w:bidi="ar-SA"/>
              </w:rPr>
              <w:t>Internet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,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sz w:val="20"/>
                <w:szCs w:val="20"/>
                <w:lang w:bidi="ar-SA"/>
              </w:rPr>
              <w:t>E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>-learning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โปรแกรมคอมพิวเตอร์ 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 ต่าง ๆ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 w:val="20"/>
                <w:szCs w:val="20"/>
                <w:lang w:val="en-AU" w:bidi="ar-SA"/>
              </w:rPr>
              <w:t>LCD Projector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Overhead Projector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 w:val="20"/>
                <w:szCs w:val="20"/>
                <w:lang w:val="en-AU" w:bidi="ar-SA"/>
              </w:rPr>
              <w:t>Visualizer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ฟิลม์สไลด์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โทรทัศน์ 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FF0000"/>
                <w:sz w:val="20"/>
                <w:szCs w:val="20"/>
                <w:lang w:val="en-AU" w:bidi="ar-SA"/>
              </w:rPr>
            </w:pP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     วีดีทัศน์</w:t>
            </w:r>
            <w:r w:rsidRPr="007E738E">
              <w:rPr>
                <w:rFonts w:ascii="Angsana New" w:hAnsi="Angsana New" w:cs="Angsana New"/>
                <w:sz w:val="20"/>
                <w:szCs w:val="20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color w:val="FF0000"/>
                <w:sz w:val="20"/>
                <w:szCs w:val="20"/>
                <w:lang w:val="en-AU" w:bidi="ar-SA"/>
              </w:rPr>
              <w:t>CD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 w:val="20"/>
                <w:szCs w:val="20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 w:val="20"/>
                <w:szCs w:val="20"/>
                <w:cs/>
                <w:lang w:val="en-AU"/>
              </w:rPr>
              <w:t xml:space="preserve"> อื่น ๆ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กรณีศึกษาองค์กรธุรกิจ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20"/>
                <w:szCs w:val="20"/>
                <w:cs/>
                <w:lang w:val="en-AU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20"/>
                <w:szCs w:val="20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b/>
                <w:sz w:val="20"/>
                <w:szCs w:val="20"/>
                <w:lang w:val="en-AU" w:bidi="ar-SA"/>
              </w:rPr>
              <w:t>√</w:t>
            </w:r>
          </w:p>
        </w:tc>
        <w:tc>
          <w:tcPr>
            <w:tcW w:w="72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20"/>
                <w:szCs w:val="20"/>
                <w:lang w:val="en-AU" w:bidi="ar-SA"/>
              </w:rPr>
            </w:pPr>
          </w:p>
        </w:tc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20"/>
                <w:szCs w:val="20"/>
                <w:lang w:val="en-AU" w:bidi="ar-SA"/>
              </w:rPr>
            </w:pPr>
          </w:p>
        </w:tc>
      </w:tr>
      <w:tr w:rsidR="00010467" w:rsidRPr="00F76C73" w:rsidTr="007E738E">
        <w:trPr>
          <w:cantSplit/>
          <w:trHeight w:val="386"/>
        </w:trPr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ทักษะทางปัญญา</w:t>
            </w:r>
          </w:p>
        </w:tc>
        <w:tc>
          <w:tcPr>
            <w:tcW w:w="36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วิธีการบรรยาย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(Lecture)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วิธีการสาธิต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(Demonstration)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วิธีการทดลอง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(Experiment)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>
              <w:rPr>
                <w:noProof/>
              </w:rPr>
              <w:pict>
                <v:shape id="AutoShape 9" o:spid="_x0000_s1034" type="#_x0000_t32" style="position:absolute;margin-left:43.5pt;margin-top:14.45pt;width:0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UAGAIAADU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h&#10;YhUAGAIAADUEAAAOAAAAAAAAAAAAAAAAAC4CAABkcnMvZTJvRG9jLnhtbFBLAQItABQABgAIAAAA&#10;IQAINBBg2QAAAAcBAAAPAAAAAAAAAAAAAAAAAHIEAABkcnMvZG93bnJldi54bWxQSwUGAAAAAAQA&#10;BADzAAAAeAUAAAAA&#10;"/>
              </w:pic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วิธีการสอนแบบร่วมมือ ร่วมคิด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(Collaborative – Cooperative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วิธีการใช้กรณีตัวอย่าง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(Case Study)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เทคนิคผังความคิด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(Mind Map)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วิธีการใช้ปัญหาเป็นหลัก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(Problem-Based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วิธีการสอนแบบเน้นประสบการณ์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(Experiential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วิธีการสอนแบบใช้โครงการเป็นหลัก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(Project-Based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วิธีการสอนแบบเน้นกระบวนการคิด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(Thinking-Based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วิธีการสอนแบบบูรณาการ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 w:bidi="ar-SA"/>
              </w:rPr>
              <w:t>...................................</w:t>
            </w:r>
          </w:p>
        </w:tc>
        <w:tc>
          <w:tcPr>
            <w:tcW w:w="1801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สื่ออิเล็กโทรนิกส์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ได้แก่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PowerPoint,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Internet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, </w:t>
            </w:r>
            <w:r w:rsidRPr="007E738E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>E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>-learning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โปรแกรมคอมพิวเตอร์ 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ต่าง ๆ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LCD Projector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Overhead Projector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Visualizer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ฟิลม์สไลด์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โทรทัศน์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FF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วีดีทัศน์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CD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อื่น ๆ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>กรณีศึกษาองค์กรธุรกิจ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b/>
                <w:sz w:val="32"/>
                <w:szCs w:val="32"/>
                <w:lang w:val="en-AU" w:bidi="ar-SA"/>
              </w:rPr>
              <w:t>√</w:t>
            </w:r>
          </w:p>
        </w:tc>
        <w:tc>
          <w:tcPr>
            <w:tcW w:w="72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010467" w:rsidRPr="00F76C73" w:rsidTr="007E738E">
        <w:trPr>
          <w:cantSplit/>
          <w:trHeight w:val="527"/>
        </w:trPr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 xml:space="preserve">ปัญหาของการใช้วิธีสอน  (ถ้ามี)  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  <w:t>พร้อมข้อเสนอแนะในการแก้ไข</w:t>
            </w:r>
          </w:p>
        </w:tc>
      </w:tr>
      <w:tr w:rsidR="00010467" w:rsidRPr="00F76C73" w:rsidTr="007E738E">
        <w:trPr>
          <w:cantSplit/>
          <w:trHeight w:val="795"/>
        </w:trPr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36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1801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365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มี</w:t>
            </w:r>
          </w:p>
        </w:tc>
        <w:tc>
          <w:tcPr>
            <w:tcW w:w="714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Cs/>
                <w:sz w:val="24"/>
                <w:szCs w:val="24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ไม่มี</w:t>
            </w:r>
          </w:p>
        </w:tc>
        <w:tc>
          <w:tcPr>
            <w:tcW w:w="1800" w:type="dxa"/>
            <w:vMerge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  <w:cs/>
                <w:lang w:val="en-AU"/>
              </w:rPr>
            </w:pPr>
          </w:p>
        </w:tc>
      </w:tr>
      <w:tr w:rsidR="00010467" w:rsidRPr="00F76C73" w:rsidTr="007E738E">
        <w:trPr>
          <w:cantSplit/>
          <w:trHeight w:val="386"/>
        </w:trPr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วิธีการบรรยาย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(Lecture)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วิธีการสาธิต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(Demonstration)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วิธีการทดลอง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(Experiment)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>
              <w:rPr>
                <w:noProof/>
              </w:rPr>
              <w:pict>
                <v:shape id="AutoShape 12" o:spid="_x0000_s1035" type="#_x0000_t32" style="position:absolute;margin-left:43.5pt;margin-top:14.45pt;width:0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Au&#10;qylTGAIAADYEAAAOAAAAAAAAAAAAAAAAAC4CAABkcnMvZTJvRG9jLnhtbFBLAQItABQABgAIAAAA&#10;IQAINBBg2QAAAAcBAAAPAAAAAAAAAAAAAAAAAHIEAABkcnMvZG93bnJldi54bWxQSwUGAAAAAAQA&#10;BADzAAAAeAUAAAAA&#10;"/>
              </w:pic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วิธีการสอนแบบร่วมมือ ร่วมคิด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(Collaborative – Cooperative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วิธีการใช้กรณีตัวอย่าง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(Case Study)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เทคนิคผังความคิด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(Mind Map)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วิธีการใช้ปัญหาเป็นหลัก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(Problem-Based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วิธีการสอนแบบเน้นประสบการณ์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(Experiential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วิธีการสอนแบบใช้โครงการเป็นหลัก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(Project-Based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วิธีการสอนแบบเน้นกระบวนการคิด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(Thinking-Based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วิธีการสอนแบบบูรณาการ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 w:bidi="ar-SA"/>
              </w:rPr>
              <w:t>...................................</w:t>
            </w:r>
          </w:p>
        </w:tc>
        <w:tc>
          <w:tcPr>
            <w:tcW w:w="1801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สื่ออิเล็กโทรนิกส์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ได้แก่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PowerPoint,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Internet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, </w:t>
            </w:r>
            <w:r w:rsidRPr="007E738E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>E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>-learning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โปรแกรมคอมพิวเตอร์ 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ต่าง ๆ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LCD Projector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Overhead Projector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Visualizer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ฟิลม์สไลด์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โทรทัศน์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FF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วีดีทัศน์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CD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อื่น ๆกรณีศึกษาองค์กรธุรกิจ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b/>
                <w:sz w:val="32"/>
                <w:szCs w:val="32"/>
                <w:lang w:val="en-AU" w:bidi="ar-SA"/>
              </w:rPr>
              <w:t>√</w:t>
            </w:r>
          </w:p>
        </w:tc>
        <w:tc>
          <w:tcPr>
            <w:tcW w:w="72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</w:tr>
      <w:tr w:rsidR="00010467" w:rsidRPr="00F76C73" w:rsidTr="007E738E">
        <w:trPr>
          <w:cantSplit/>
          <w:trHeight w:val="386"/>
        </w:trPr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24"/>
                <w:szCs w:val="24"/>
                <w:cs/>
                <w:lang w:val="en-AU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วิธีการบรรยาย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(Lecture)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cs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วิธีการสาธิต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(Demonstration)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วิธีการทดลอง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(Experiment)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>
              <w:rPr>
                <w:noProof/>
              </w:rPr>
              <w:pict>
                <v:shape id="AutoShape 10" o:spid="_x0000_s1036" type="#_x0000_t32" style="position:absolute;margin-left:43.5pt;margin-top:14.45pt;width:0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Do&#10;hPm/GAIAADYEAAAOAAAAAAAAAAAAAAAAAC4CAABkcnMvZTJvRG9jLnhtbFBLAQItABQABgAIAAAA&#10;IQAINBBg2QAAAAcBAAAPAAAAAAAAAAAAAAAAAHIEAABkcnMvZG93bnJldi54bWxQSwUGAAAAAAQA&#10;BADzAAAAeAUAAAAA&#10;"/>
              </w:pic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วิธีการสอนแบบร่วมมือ ร่วมคิด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(Collaborative – Cooperative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วิธีการใช้กรณีตัวอย่าง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(Case Study)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เทคนิคผังความคิด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(Mind Map)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วิธีการใช้ปัญหาเป็นหลัก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(Problem-Based 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วิธีการสอนแบบเน้นประสบการณ์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(Experiential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Learning)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วิธีการสอนแบบใช้โครงการเป็นหลัก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(Project-Based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>วิธีการสอนแบบเน้นกระบวนการคิด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000000"/>
                <w:szCs w:val="22"/>
                <w:lang w:val="en-AU" w:bidi="ar-SA"/>
              </w:rPr>
              <w:t>(Thinking-Based Instruction)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000000"/>
                <w:sz w:val="24"/>
                <w:szCs w:val="2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วิธีการสอนแบบบูรณาการ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/>
              </w:rPr>
              <w:t xml:space="preserve">อื่น ๆ </w:t>
            </w:r>
            <w:r w:rsidRPr="007E738E">
              <w:rPr>
                <w:rFonts w:ascii="Angsana New" w:hAnsi="Angsana New" w:cs="Angsana New"/>
                <w:color w:val="000000"/>
                <w:szCs w:val="22"/>
                <w:cs/>
                <w:lang w:val="en-AU" w:bidi="ar-SA"/>
              </w:rPr>
              <w:t>...................................</w:t>
            </w:r>
          </w:p>
        </w:tc>
        <w:tc>
          <w:tcPr>
            <w:tcW w:w="1801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สื่ออิเล็กโทรนิกส์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ได้แก่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PowerPoint,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Internet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, </w:t>
            </w:r>
            <w:r w:rsidRPr="007E738E">
              <w:rPr>
                <w:rFonts w:ascii="Angsana New" w:hAnsi="Angsana New" w:cs="Angsana New"/>
                <w:szCs w:val="2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lang w:bidi="ar-SA"/>
              </w:rPr>
              <w:t>E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>-learning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โปรแกรมคอมพิวเตอร์  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ต่าง ๆ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LCD Projector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Overhead Projector 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Visualizer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Times New Roman"/>
                <w:color w:val="000000"/>
                <w:szCs w:val="22"/>
                <w:lang w:val="en-AU" w:bidi="ar-SA"/>
              </w:rPr>
              <w:t>□</w:t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ฟิลม์สไลด์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โทรทัศน์ 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color w:val="FF0000"/>
                <w:sz w:val="24"/>
                <w:szCs w:val="22"/>
                <w:lang w:val="en-AU" w:bidi="ar-SA"/>
              </w:rPr>
            </w:pP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     วีดีทัศน์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/ </w:t>
            </w:r>
            <w:r w:rsidRPr="007E738E">
              <w:rPr>
                <w:rFonts w:ascii="Angsana New" w:hAnsi="Angsana New" w:cs="Angsana New"/>
                <w:color w:val="FF0000"/>
                <w:szCs w:val="22"/>
                <w:lang w:val="en-AU" w:bidi="ar-SA"/>
              </w:rPr>
              <w:t>CD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  <w:r w:rsidRPr="007E738E">
              <w:rPr>
                <w:rFonts w:ascii="Times New Roman" w:hAnsi="Times New Roman" w:cs="Angsana New"/>
                <w:color w:val="000000"/>
                <w:szCs w:val="22"/>
                <w:lang w:val="en-AU" w:bidi="ar-SA"/>
              </w:rPr>
              <w:sym w:font="Wingdings" w:char="F0FE"/>
            </w:r>
            <w:r w:rsidRPr="007E738E">
              <w:rPr>
                <w:rFonts w:ascii="Times New Roman" w:hAnsi="Times New Roman" w:cs="Angsana New"/>
                <w:color w:val="000000"/>
                <w:szCs w:val="22"/>
                <w:cs/>
                <w:lang w:val="en-AU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 xml:space="preserve"> อื่น ๆ</w:t>
            </w:r>
            <w:r w:rsidRPr="007E738E">
              <w:rPr>
                <w:rFonts w:ascii="Angsana New" w:hAnsi="Angsana New" w:cs="Angsana New"/>
                <w:szCs w:val="22"/>
                <w:lang w:val="en-AU" w:bidi="ar-SA"/>
              </w:rPr>
              <w:t xml:space="preserve"> </w:t>
            </w:r>
            <w:r w:rsidRPr="007E738E">
              <w:rPr>
                <w:rFonts w:ascii="Angsana New" w:hAnsi="Angsana New" w:cs="Angsana New"/>
                <w:szCs w:val="22"/>
                <w:cs/>
                <w:lang w:val="en-AU"/>
              </w:rPr>
              <w:t>กรณีศึกษาองค์กรธุรกิจ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24"/>
                <w:szCs w:val="2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color w:val="000000"/>
                <w:sz w:val="32"/>
                <w:szCs w:val="32"/>
                <w:cs/>
                <w:lang w:val="en-AU"/>
              </w:rPr>
            </w:pPr>
          </w:p>
        </w:tc>
        <w:tc>
          <w:tcPr>
            <w:tcW w:w="359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  <w:r w:rsidRPr="007E738E">
              <w:rPr>
                <w:rFonts w:ascii="Times New Roman" w:hAnsi="Times New Roman" w:cs="Times New Roman"/>
                <w:b/>
                <w:sz w:val="32"/>
                <w:szCs w:val="32"/>
                <w:lang w:val="en-AU" w:bidi="ar-SA"/>
              </w:rPr>
              <w:t>√</w:t>
            </w:r>
          </w:p>
        </w:tc>
        <w:tc>
          <w:tcPr>
            <w:tcW w:w="72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  <w:tc>
          <w:tcPr>
            <w:tcW w:w="18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 w:bidi="ar-SA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010467" w:rsidRPr="00F76C73" w:rsidTr="007E738E">
        <w:trPr>
          <w:trHeight w:val="1070"/>
        </w:trPr>
        <w:tc>
          <w:tcPr>
            <w:tcW w:w="100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Cs/>
                <w:i/>
                <w:sz w:val="32"/>
                <w:szCs w:val="32"/>
                <w:cs/>
                <w:lang w:val="en-AU"/>
              </w:rPr>
              <w:t>4</w:t>
            </w:r>
            <w:r w:rsidRPr="007E738E">
              <w:rPr>
                <w:rFonts w:ascii="Angsana New" w:hAnsi="Angsana New" w:cs="Angsana New"/>
                <w:bCs/>
                <w:iCs/>
                <w:sz w:val="32"/>
                <w:szCs w:val="32"/>
                <w:lang w:val="en-AU" w:bidi="ar-SA"/>
              </w:rPr>
              <w:t xml:space="preserve">.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ข้อเสนอการดำเนินการเพื่อปรับปรุงวิธีสอน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</w:rPr>
              <w:t>ระบุข้อเสนอเพื่อการปรับปรุงวิธีสอน ซึ่งได้จากปัญหาที่พบในข้อ 3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Cs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10467" w:rsidRPr="007E738E" w:rsidRDefault="00010467" w:rsidP="007E738E">
      <w:pPr>
        <w:spacing w:before="240" w:after="240" w:line="240" w:lineRule="auto"/>
        <w:jc w:val="center"/>
        <w:outlineLvl w:val="6"/>
        <w:rPr>
          <w:rFonts w:ascii="Angsana New" w:hAnsi="Angsana New" w:cs="Angsana New"/>
          <w:b/>
          <w:bCs/>
          <w:sz w:val="36"/>
          <w:szCs w:val="36"/>
        </w:rPr>
      </w:pPr>
      <w:r w:rsidRPr="007E738E"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  <w:t>หมวดที่ 3  สรุปผ</w:t>
      </w:r>
      <w:r w:rsidRPr="007E738E">
        <w:rPr>
          <w:rFonts w:ascii="Angsana New" w:hAnsi="Angsana New" w:cs="Angsana New"/>
          <w:b/>
          <w:bCs/>
          <w:sz w:val="36"/>
          <w:szCs w:val="36"/>
          <w:cs/>
          <w:lang w:val="en-AU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010467" w:rsidRPr="00F76C73" w:rsidTr="007E738E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1.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คน</w:t>
            </w:r>
          </w:p>
        </w:tc>
      </w:tr>
      <w:tr w:rsidR="00010467" w:rsidRPr="00F76C73" w:rsidTr="007E738E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คน</w:t>
            </w: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  <w:t>3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 w:bidi="ar-SA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จำนวนนักศึกษาที่ถอน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คน</w:t>
            </w: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การกระจายของระดับคะแนน (เกรด)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ระดับคะแนน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(เกรด)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A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autoSpaceDE w:val="0"/>
              <w:autoSpaceDN w:val="0"/>
              <w:spacing w:after="0" w:line="240" w:lineRule="auto"/>
              <w:jc w:val="center"/>
              <w:rPr>
                <w:rFonts w:ascii="CordiaUPC" w:hAnsi="CordiaUPC" w:cs="CordiaUPC"/>
                <w:sz w:val="28"/>
                <w:szCs w:val="24"/>
              </w:rPr>
            </w:pPr>
            <w:r>
              <w:rPr>
                <w:rFonts w:ascii="CordiaUPC" w:hAnsi="CordiaUPC" w:cs="CordiaUPC"/>
                <w:sz w:val="28"/>
                <w:szCs w:val="24"/>
              </w:rPr>
              <w:t>8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autoSpaceDE w:val="0"/>
              <w:autoSpaceDN w:val="0"/>
              <w:spacing w:after="0" w:line="240" w:lineRule="auto"/>
              <w:jc w:val="center"/>
              <w:rPr>
                <w:rFonts w:ascii="CordiaUPC" w:hAnsi="CordiaUPC" w:cs="CordiaUPC"/>
                <w:sz w:val="28"/>
                <w:szCs w:val="24"/>
                <w:lang w:val="en-AU"/>
              </w:rPr>
            </w:pPr>
            <w:r>
              <w:rPr>
                <w:rFonts w:ascii="CordiaUPC" w:hAnsi="CordiaUPC" w:cs="CordiaUPC"/>
                <w:sz w:val="28"/>
                <w:szCs w:val="24"/>
                <w:lang w:val="en-AU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autoSpaceDE w:val="0"/>
              <w:autoSpaceDN w:val="0"/>
              <w:spacing w:after="0" w:line="240" w:lineRule="auto"/>
              <w:jc w:val="center"/>
              <w:rPr>
                <w:rFonts w:ascii="CordiaUPC" w:hAnsi="CordiaUPC" w:cs="CordiaUPC"/>
                <w:sz w:val="28"/>
                <w:szCs w:val="24"/>
                <w:lang w:val="en-AU"/>
              </w:rPr>
            </w:pPr>
            <w:r>
              <w:rPr>
                <w:rFonts w:ascii="CordiaUPC" w:hAnsi="CordiaUPC" w:cs="CordiaUPC"/>
                <w:sz w:val="28"/>
                <w:szCs w:val="24"/>
                <w:lang w:val="en-AU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autoSpaceDE w:val="0"/>
              <w:autoSpaceDN w:val="0"/>
              <w:spacing w:after="0" w:line="240" w:lineRule="auto"/>
              <w:jc w:val="center"/>
              <w:rPr>
                <w:rFonts w:ascii="CordiaUPC" w:hAnsi="CordiaUPC" w:cs="CordiaUPC"/>
                <w:sz w:val="28"/>
                <w:szCs w:val="24"/>
                <w:lang w:val="en-AU"/>
              </w:rPr>
            </w:pPr>
            <w:r>
              <w:rPr>
                <w:rFonts w:ascii="CordiaUPC" w:hAnsi="CordiaUPC" w:cs="CordiaUPC"/>
                <w:sz w:val="28"/>
                <w:szCs w:val="24"/>
                <w:lang w:val="en-AU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B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C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C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D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GB" w:bidi="ar-SA"/>
              </w:rPr>
              <w:t>F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  <w:t xml:space="preserve">ผ่าน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(P, S)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155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GB"/>
              </w:rPr>
              <w:t xml:space="preserve">ไม่ผ่าน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(U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96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1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5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ปัจจัยที่ทำให้ระดับคะแนนผิดปกติ  (ถ้ามี)</w:t>
            </w: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010467" w:rsidRPr="00F76C73" w:rsidTr="007E738E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6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bidi="ar-SA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i/>
                <w:iCs/>
                <w:sz w:val="32"/>
                <w:szCs w:val="32"/>
                <w:cs/>
              </w:rPr>
              <w:t>ระบุความคลาดเคลื่อนจากแผนการประเมินผลการเรียนรู้ที่กำหนดไว้ใน มคอ.3 หมวด 5 ข้อ 2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</w:rPr>
              <w:t>6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</w:rPr>
              <w:t xml:space="preserve">ความคลาดเคลื่อนด้านกำหนดเวลาการประเมิน 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เหตุผล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</w:rPr>
              <w:t>6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ความคลาดเคลื่อนด้านวิธี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</w:rPr>
              <w:t>การประเมิน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ผลการเรียนรู้  (ถ้ามี)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เหตุผล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7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การทวนสอบผลสัมฤทธิ์ของนักศึกษา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8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8.1  ผลงานวิจัย 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8.2  งานบริการวิชาการ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</w:rPr>
              <w:t xml:space="preserve">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8.3  งานทำนุบำรุงศิลปวัฒนธรรม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 xml:space="preserve"> ได้แก่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9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 xml:space="preserve">ตัวอย่างเช่น การใช้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lang w:val="en-AU"/>
              </w:rPr>
              <w:t xml:space="preserve">textbook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 xml:space="preserve">การใช้บทความวิจัย /  บทความภาษาอังกฤษ  การเข้าถึง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lang w:val="en-AU"/>
              </w:rPr>
              <w:t xml:space="preserve">website 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>ที่เกี่ยวข้องเป็นต้น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  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3989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220" w:type="dxa"/>
            <w:gridSpan w:val="5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10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20" w:type="dxa"/>
            <w:gridSpan w:val="4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lang w:val="en-AU" w:bidi="ar-SA"/>
              </w:rPr>
            </w:pPr>
          </w:p>
        </w:tc>
        <w:tc>
          <w:tcPr>
            <w:tcW w:w="4320" w:type="dxa"/>
            <w:gridSpan w:val="4"/>
          </w:tcPr>
          <w:p w:rsidR="00010467" w:rsidRPr="007E738E" w:rsidRDefault="00010467" w:rsidP="007E738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  <w:lang w:val="en-AU" w:bidi="ar-SA"/>
              </w:rPr>
            </w:pPr>
          </w:p>
        </w:tc>
      </w:tr>
      <w:tr w:rsidR="00010467" w:rsidRPr="00F76C73" w:rsidTr="007E738E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การดูงานนอกสถานที่ในรายวิชา</w:t>
            </w:r>
            <w:r w:rsidRPr="007E738E">
              <w:rPr>
                <w:rFonts w:ascii="Angsana New" w:hAnsi="Angsana New" w:cs="Angsana New"/>
                <w:color w:val="FF0000"/>
                <w:sz w:val="32"/>
                <w:szCs w:val="32"/>
                <w:cs/>
                <w:lang w:val="en-AU"/>
              </w:rPr>
              <w:t xml:space="preserve"> ชื่อของหน่วยงาน   / วัน/เวลาดูงาน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สรุปผล</w:t>
            </w:r>
          </w:p>
        </w:tc>
      </w:tr>
      <w:tr w:rsidR="00010467" w:rsidRPr="00F76C73" w:rsidTr="007E738E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4889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4320" w:type="dxa"/>
            <w:gridSpan w:val="4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</w:tr>
      <w:tr w:rsidR="00010467" w:rsidRPr="00F76C73" w:rsidTr="007E738E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jc w:val="center"/>
        <w:rPr>
          <w:rFonts w:ascii="Times New Roman" w:hAnsi="Times New Roman" w:cs="Angsana New"/>
          <w:b/>
          <w:bCs/>
          <w:sz w:val="36"/>
          <w:szCs w:val="36"/>
          <w:lang w:val="en-AU"/>
        </w:rPr>
      </w:pPr>
      <w:r w:rsidRPr="007E738E"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  <w:t>หมวดที่ 4 ปัญหาและผลกระทบต่อการดำเนินการ</w:t>
      </w: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010467" w:rsidRPr="00F76C73" w:rsidTr="007E738E">
        <w:trPr>
          <w:trHeight w:val="70"/>
        </w:trPr>
        <w:tc>
          <w:tcPr>
            <w:tcW w:w="1008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1.  ประเด็นด้านทรัพยากรประกอบการเรียนและสิ่งอำนวยความสะดวก</w:t>
            </w:r>
          </w:p>
        </w:tc>
      </w:tr>
      <w:tr w:rsidR="00010467" w:rsidRPr="00F76C73" w:rsidTr="007E738E">
        <w:trPr>
          <w:trHeight w:val="892"/>
        </w:trPr>
        <w:tc>
          <w:tcPr>
            <w:tcW w:w="540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24"/>
                <w:szCs w:val="24"/>
                <w:lang w:bidi="ar-SA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ผลกระทบ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SA"/>
              </w:rPr>
            </w:pPr>
          </w:p>
        </w:tc>
      </w:tr>
      <w:tr w:rsidR="00010467" w:rsidRPr="00F76C73" w:rsidTr="007E738E">
        <w:trPr>
          <w:trHeight w:val="531"/>
        </w:trPr>
        <w:tc>
          <w:tcPr>
            <w:tcW w:w="54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rPr>
          <w:trHeight w:val="70"/>
        </w:trPr>
        <w:tc>
          <w:tcPr>
            <w:tcW w:w="1008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2. ประเด็นด้านการบริหารและองค์กร</w:t>
            </w:r>
          </w:p>
        </w:tc>
      </w:tr>
      <w:tr w:rsidR="00010467" w:rsidRPr="00F76C73" w:rsidTr="007E738E">
        <w:trPr>
          <w:trHeight w:val="392"/>
        </w:trPr>
        <w:tc>
          <w:tcPr>
            <w:tcW w:w="5400" w:type="dxa"/>
          </w:tcPr>
          <w:p w:rsidR="00010467" w:rsidRPr="007E738E" w:rsidRDefault="00010467" w:rsidP="007E738E">
            <w:pPr>
              <w:spacing w:after="120" w:line="240" w:lineRule="auto"/>
              <w:jc w:val="center"/>
              <w:outlineLvl w:val="6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ผลกระทบ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ต่อผลการเรียนรู้ของนักศึกษา</w:t>
            </w:r>
          </w:p>
        </w:tc>
      </w:tr>
      <w:tr w:rsidR="00010467" w:rsidRPr="00F76C73" w:rsidTr="007E738E">
        <w:trPr>
          <w:trHeight w:val="690"/>
        </w:trPr>
        <w:tc>
          <w:tcPr>
            <w:tcW w:w="54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jc w:val="center"/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</w:pPr>
      <w:r w:rsidRPr="007E738E"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  <w:t>หมวดที่ 5 การประเมินรายวิชา</w:t>
      </w: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lang w:val="en-A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10467" w:rsidRPr="00F76C73" w:rsidTr="007E738E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1.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ผลการประเมินรายวิชาโดยนักศึกษา</w:t>
            </w:r>
            <w:r w:rsidRPr="007E738E"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  <w:t xml:space="preserve">  (แนบเอกสาร) </w:t>
            </w:r>
          </w:p>
        </w:tc>
      </w:tr>
      <w:tr w:rsidR="00010467" w:rsidRPr="00F76C73" w:rsidTr="007E738E">
        <w:tc>
          <w:tcPr>
            <w:tcW w:w="10080" w:type="dxa"/>
            <w:tcBorders>
              <w:bottom w:val="nil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ข้อวิพากษ์ที่สำคัญจากผลการประเมินโดยนักศึกษา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i/>
                <w:i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Angsana New" w:hAnsi="Angsana New" w:cs="Angsana New"/>
                <w:i/>
                <w:iCs/>
                <w:sz w:val="32"/>
                <w:szCs w:val="32"/>
                <w:cs/>
                <w:lang w:val="en-AU"/>
              </w:rPr>
              <w:t>ระบุข้อวิพากษ์ทั้งที่เป็นจุดแข็งและจุดอ่อน</w:t>
            </w:r>
          </w:p>
        </w:tc>
      </w:tr>
      <w:tr w:rsidR="00010467" w:rsidRPr="00F76C73" w:rsidTr="007E738E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  <w:t xml:space="preserve">  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ความเห็นของ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อาจารย์ผู้สอนต่อข้อวิพากษ์ตามข้อ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10080" w:type="dxa"/>
            <w:tcBorders>
              <w:top w:val="single" w:sz="4" w:space="0" w:color="auto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  <w:t xml:space="preserve">.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ผลการประเมินรายวิชาโดยวิธีอื่น </w:t>
            </w:r>
          </w:p>
        </w:tc>
      </w:tr>
      <w:tr w:rsidR="00010467" w:rsidRPr="00F76C73" w:rsidTr="007E738E">
        <w:tc>
          <w:tcPr>
            <w:tcW w:w="100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ข้อวิพากษ์ที่สำคัญจากผลการประเมินโดยวิธีอื่น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i/>
                <w:iCs/>
                <w:sz w:val="32"/>
                <w:szCs w:val="32"/>
                <w:cs/>
                <w:lang w:val="en-AU"/>
              </w:rPr>
              <w:t>ระบุข้อวิพากษ์ทั้งที่เป็นจุดแข็งและจุดอ่อน</w:t>
            </w:r>
          </w:p>
        </w:tc>
      </w:tr>
      <w:tr w:rsidR="00010467" w:rsidRPr="00F76C73" w:rsidTr="007E738E">
        <w:tc>
          <w:tcPr>
            <w:tcW w:w="10080" w:type="dxa"/>
            <w:tcBorders>
              <w:bottom w:val="single" w:sz="4" w:space="0" w:color="auto"/>
            </w:tcBorders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ความเห็นของ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 xml:space="preserve">อาจารย์ผู้สอนต่อข้อวิพากษ์ตามข้อ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</w:rPr>
              <w:t>.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1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bCs/>
                <w:sz w:val="32"/>
                <w:szCs w:val="32"/>
                <w:lang w:bidi="ar-EG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jc w:val="center"/>
        <w:rPr>
          <w:rFonts w:ascii="Times New Roman" w:hAnsi="Times New Roman" w:cs="Angsana New"/>
          <w:b/>
          <w:bCs/>
          <w:sz w:val="36"/>
          <w:szCs w:val="36"/>
          <w:lang w:val="en-AU"/>
        </w:rPr>
      </w:pPr>
    </w:p>
    <w:p w:rsidR="00010467" w:rsidRPr="007E738E" w:rsidRDefault="00010467" w:rsidP="007E738E">
      <w:pPr>
        <w:spacing w:after="0" w:line="240" w:lineRule="auto"/>
        <w:jc w:val="center"/>
        <w:rPr>
          <w:rFonts w:ascii="Times New Roman" w:hAnsi="Times New Roman" w:cs="Angsana New"/>
          <w:b/>
          <w:bCs/>
          <w:sz w:val="36"/>
          <w:szCs w:val="36"/>
          <w:lang w:val="en-AU"/>
        </w:rPr>
      </w:pPr>
    </w:p>
    <w:p w:rsidR="00010467" w:rsidRPr="007E738E" w:rsidRDefault="00010467" w:rsidP="007E738E">
      <w:pPr>
        <w:spacing w:after="0" w:line="240" w:lineRule="auto"/>
        <w:jc w:val="center"/>
        <w:rPr>
          <w:rFonts w:ascii="Times New Roman" w:hAnsi="Times New Roman" w:cs="Angsana New"/>
          <w:b/>
          <w:bCs/>
          <w:sz w:val="36"/>
          <w:szCs w:val="36"/>
          <w:lang w:val="en-AU"/>
        </w:rPr>
      </w:pPr>
      <w:r w:rsidRPr="007E738E">
        <w:rPr>
          <w:rFonts w:ascii="Times New Roman" w:hAnsi="Times New Roman" w:cs="Angsana New"/>
          <w:b/>
          <w:bCs/>
          <w:sz w:val="36"/>
          <w:szCs w:val="36"/>
          <w:cs/>
          <w:lang w:val="en-AU"/>
        </w:rPr>
        <w:t>หมวดที่ 6 แผนการปรับปรุง</w:t>
      </w: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bidi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010467" w:rsidRPr="00F76C73" w:rsidTr="007E738E">
        <w:tc>
          <w:tcPr>
            <w:tcW w:w="10080" w:type="dxa"/>
            <w:gridSpan w:val="2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  <w:t xml:space="preserve">.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010467" w:rsidRPr="00F76C73" w:rsidTr="007E738E">
        <w:trPr>
          <w:trHeight w:val="435"/>
        </w:trPr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แผนการปรับปรุงที่เสนอในภาค</w:t>
            </w: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</w:rPr>
              <w:t>การศึกษา</w:t>
            </w: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</w:rPr>
              <w:t xml:space="preserve">/ 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  <w:t>ผลการดำเนินการ</w:t>
            </w:r>
          </w:p>
        </w:tc>
      </w:tr>
      <w:tr w:rsidR="00010467" w:rsidRPr="00F76C73" w:rsidTr="007E738E">
        <w:trPr>
          <w:trHeight w:val="1665"/>
        </w:trPr>
        <w:tc>
          <w:tcPr>
            <w:tcW w:w="468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540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i/>
                <w:iCs/>
                <w:sz w:val="32"/>
                <w:szCs w:val="32"/>
                <w:cs/>
                <w:lang w:val="en-AU"/>
              </w:rPr>
            </w:pP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010467" w:rsidRPr="00F76C73" w:rsidTr="007E738E">
        <w:tc>
          <w:tcPr>
            <w:tcW w:w="10080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2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lang w:val="en-AU" w:bidi="ar-EG"/>
              </w:rPr>
              <w:t xml:space="preserve">. </w:t>
            </w:r>
            <w:r w:rsidRPr="007E738E"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en-AU"/>
              </w:rPr>
              <w:t>การดำเนินการอื่น ๆ ในการปรับปรุงรายวิชา</w:t>
            </w:r>
          </w:p>
          <w:p w:rsidR="00010467" w:rsidRPr="007E738E" w:rsidRDefault="00010467" w:rsidP="00974F9C">
            <w:pPr>
              <w:spacing w:after="0" w:line="240" w:lineRule="auto"/>
              <w:rPr>
                <w:rFonts w:ascii="Times New Roman" w:hAnsi="Times New Roman" w:cs="Angsana New"/>
                <w:sz w:val="20"/>
                <w:szCs w:val="24"/>
                <w:cs/>
                <w:lang w:val="en-AU"/>
              </w:rPr>
            </w:pPr>
          </w:p>
        </w:tc>
      </w:tr>
      <w:tr w:rsidR="00010467" w:rsidRPr="00F76C73" w:rsidTr="007E738E">
        <w:tc>
          <w:tcPr>
            <w:tcW w:w="10080" w:type="dxa"/>
            <w:gridSpan w:val="3"/>
          </w:tcPr>
          <w:p w:rsidR="00010467" w:rsidRPr="007E738E" w:rsidRDefault="00010467" w:rsidP="007E738E">
            <w:pPr>
              <w:spacing w:before="240" w:after="12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3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lang w:val="en-AU" w:bidi="ar-EG"/>
              </w:rPr>
              <w:t xml:space="preserve">. 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ข้อเสนอแผนการปรับปรุงสำหรับภาคการศึกษา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</w:rPr>
              <w:t>/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</w:rPr>
              <w:t>ปีการศึกษา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ต่อไป</w:t>
            </w:r>
          </w:p>
        </w:tc>
      </w:tr>
      <w:tr w:rsidR="00010467" w:rsidRPr="00F76C73" w:rsidTr="007E738E">
        <w:trPr>
          <w:cantSplit/>
          <w:trHeight w:val="525"/>
        </w:trPr>
        <w:tc>
          <w:tcPr>
            <w:tcW w:w="396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Times New Roman" w:hAnsi="Times New Roman" w:cs="Angsana New"/>
                <w:bCs/>
                <w:sz w:val="32"/>
                <w:szCs w:val="32"/>
                <w:cs/>
                <w:lang w:val="en-AU"/>
              </w:rPr>
              <w:t>ข้อเสนอ</w:t>
            </w:r>
          </w:p>
        </w:tc>
        <w:tc>
          <w:tcPr>
            <w:tcW w:w="234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Cs/>
                <w:sz w:val="32"/>
                <w:szCs w:val="32"/>
                <w:cs/>
                <w:lang w:val="en-AU"/>
              </w:rPr>
            </w:pPr>
            <w:r w:rsidRPr="007E738E">
              <w:rPr>
                <w:rFonts w:ascii="Times New Roman" w:hAnsi="Times New Roman" w:cs="Angsana New"/>
                <w:bCs/>
                <w:sz w:val="32"/>
                <w:szCs w:val="32"/>
                <w:cs/>
                <w:lang w:val="en-AU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Cs/>
                <w:sz w:val="32"/>
                <w:szCs w:val="32"/>
                <w:lang w:val="en-AU"/>
              </w:rPr>
            </w:pPr>
            <w:r w:rsidRPr="007E738E">
              <w:rPr>
                <w:rFonts w:ascii="Times New Roman" w:hAnsi="Times New Roman" w:cs="Angsana New"/>
                <w:bCs/>
                <w:sz w:val="32"/>
                <w:szCs w:val="32"/>
                <w:cs/>
                <w:lang w:val="en-AU"/>
              </w:rPr>
              <w:t>ผู้รับผิดชอบ</w:t>
            </w:r>
          </w:p>
        </w:tc>
      </w:tr>
      <w:tr w:rsidR="00010467" w:rsidRPr="00F76C73" w:rsidTr="007E738E">
        <w:trPr>
          <w:cantSplit/>
          <w:trHeight w:val="875"/>
        </w:trPr>
        <w:tc>
          <w:tcPr>
            <w:tcW w:w="3960" w:type="dxa"/>
          </w:tcPr>
          <w:p w:rsidR="00010467" w:rsidRPr="007E738E" w:rsidRDefault="00010467" w:rsidP="007E738E">
            <w:pPr>
              <w:spacing w:after="0" w:line="240" w:lineRule="auto"/>
              <w:rPr>
                <w:rFonts w:ascii="Times New Roman" w:hAnsi="Times New Roman" w:cs="Angsana New"/>
                <w:b/>
                <w:sz w:val="32"/>
                <w:szCs w:val="32"/>
                <w:cs/>
                <w:lang w:val="en-AU"/>
              </w:rPr>
            </w:pPr>
            <w:r>
              <w:rPr>
                <w:rFonts w:ascii="Times New Roman" w:hAnsi="Times New Roman" w:cs="Angsana New"/>
                <w:b/>
                <w:sz w:val="32"/>
                <w:szCs w:val="32"/>
                <w:cs/>
                <w:lang w:val="en-AU"/>
              </w:rPr>
              <w:t>ควรจัดหาโครงการในรูปแบบเพื่อพัฒนามาให้นักศึกษาฝึกปฏิบัติจริง</w:t>
            </w:r>
            <w:bookmarkStart w:id="0" w:name="_GoBack"/>
            <w:bookmarkEnd w:id="0"/>
          </w:p>
        </w:tc>
        <w:tc>
          <w:tcPr>
            <w:tcW w:w="234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sz w:val="32"/>
                <w:szCs w:val="32"/>
              </w:rPr>
            </w:pPr>
            <w:r w:rsidRPr="007E738E">
              <w:rPr>
                <w:rFonts w:ascii="Times New Roman" w:hAnsi="Times New Roman" w:cs="Angsana New"/>
                <w:b/>
                <w:sz w:val="32"/>
                <w:szCs w:val="32"/>
                <w:cs/>
                <w:lang w:val="en-AU"/>
              </w:rPr>
              <w:t xml:space="preserve">ปีการศึกษา 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</w:rPr>
              <w:t>2557</w:t>
            </w:r>
          </w:p>
        </w:tc>
        <w:tc>
          <w:tcPr>
            <w:tcW w:w="3780" w:type="dxa"/>
          </w:tcPr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sz w:val="32"/>
                <w:szCs w:val="32"/>
                <w:lang w:val="en-AU"/>
              </w:rPr>
            </w:pPr>
            <w:r w:rsidRPr="007E738E">
              <w:rPr>
                <w:rFonts w:ascii="Times New Roman" w:hAnsi="Times New Roman" w:cs="Angsana New"/>
                <w:b/>
                <w:sz w:val="32"/>
                <w:szCs w:val="32"/>
                <w:cs/>
                <w:lang w:val="en-AU"/>
              </w:rPr>
              <w:t>อ.ฉันทวรรณ เอ้งฉ้วน</w:t>
            </w:r>
          </w:p>
          <w:p w:rsidR="00010467" w:rsidRPr="007E738E" w:rsidRDefault="00010467" w:rsidP="007E738E">
            <w:pPr>
              <w:spacing w:after="0" w:line="240" w:lineRule="auto"/>
              <w:jc w:val="center"/>
              <w:rPr>
                <w:rFonts w:ascii="Times New Roman" w:hAnsi="Times New Roman" w:cs="Angsana New"/>
                <w:b/>
                <w:sz w:val="32"/>
                <w:szCs w:val="32"/>
                <w:cs/>
                <w:lang w:val="en-AU"/>
              </w:rPr>
            </w:pPr>
          </w:p>
        </w:tc>
      </w:tr>
      <w:tr w:rsidR="00010467" w:rsidRPr="00F76C73" w:rsidTr="007E738E">
        <w:trPr>
          <w:cantSplit/>
          <w:trHeight w:val="999"/>
        </w:trPr>
        <w:tc>
          <w:tcPr>
            <w:tcW w:w="10080" w:type="dxa"/>
            <w:gridSpan w:val="3"/>
          </w:tcPr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4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lang w:val="en-AU" w:bidi="ar-EG"/>
              </w:rPr>
              <w:t xml:space="preserve">.  </w:t>
            </w:r>
            <w:r w:rsidRPr="007E738E">
              <w:rPr>
                <w:rFonts w:ascii="Angsana New" w:hAnsi="Angsana New" w:cs="Angsana New"/>
                <w:bCs/>
                <w:sz w:val="32"/>
                <w:szCs w:val="32"/>
                <w:cs/>
                <w:lang w:val="en-AU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010467" w:rsidRPr="007E738E" w:rsidRDefault="00010467" w:rsidP="007E738E">
            <w:pPr>
              <w:spacing w:after="0" w:line="240" w:lineRule="auto"/>
              <w:rPr>
                <w:rFonts w:ascii="Angsana New" w:hAnsi="Angsana New" w:cs="Angsana New"/>
                <w:b/>
                <w:sz w:val="32"/>
                <w:szCs w:val="32"/>
                <w:lang w:val="en-AU"/>
              </w:rPr>
            </w:pPr>
            <w:r w:rsidRPr="007E738E">
              <w:rPr>
                <w:rFonts w:ascii="Angsana New" w:hAnsi="Angsana New" w:cs="Angsana New"/>
                <w:b/>
                <w:sz w:val="32"/>
                <w:szCs w:val="32"/>
                <w:cs/>
                <w:lang w:val="en-AU"/>
              </w:rPr>
              <w:t>ไม่มี</w:t>
            </w:r>
          </w:p>
        </w:tc>
      </w:tr>
    </w:tbl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b/>
          <w:bCs/>
          <w:sz w:val="24"/>
          <w:szCs w:val="24"/>
          <w:lang w:val="en-AU" w:bidi="ar-EG"/>
        </w:rPr>
      </w:pPr>
    </w:p>
    <w:p w:rsidR="00010467" w:rsidRPr="007E738E" w:rsidRDefault="00010467" w:rsidP="007E738E">
      <w:pPr>
        <w:spacing w:after="0" w:line="240" w:lineRule="auto"/>
        <w:rPr>
          <w:rFonts w:ascii="Angsana New" w:hAnsi="Angsana New" w:cs="Angsana New"/>
          <w:sz w:val="32"/>
          <w:szCs w:val="32"/>
          <w:lang w:val="en-AU"/>
        </w:rPr>
      </w:pPr>
    </w:p>
    <w:p w:rsidR="00010467" w:rsidRPr="007E738E" w:rsidRDefault="00010467" w:rsidP="007E738E">
      <w:pPr>
        <w:spacing w:after="0" w:line="240" w:lineRule="auto"/>
        <w:rPr>
          <w:rFonts w:ascii="Angsana New" w:hAnsi="Angsana New" w:cs="Angsana New"/>
          <w:sz w:val="32"/>
          <w:szCs w:val="32"/>
          <w:lang w:val="en-AU"/>
        </w:rPr>
      </w:pPr>
    </w:p>
    <w:p w:rsidR="00010467" w:rsidRPr="007E738E" w:rsidRDefault="00010467" w:rsidP="007E738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lang w:val="en-AU" w:bidi="ar-EG"/>
        </w:rPr>
      </w:pPr>
      <w:r w:rsidRPr="007E738E">
        <w:rPr>
          <w:rFonts w:ascii="Angsana New" w:hAnsi="Angsana New" w:cs="Angsana New"/>
          <w:sz w:val="32"/>
          <w:szCs w:val="32"/>
          <w:cs/>
          <w:lang w:val="en-AU"/>
        </w:rPr>
        <w:t>ลงชื่อ</w:t>
      </w:r>
      <w:r w:rsidRPr="007E738E">
        <w:rPr>
          <w:rFonts w:ascii="Angsana New" w:hAnsi="Angsana New" w:cs="Angsana New"/>
          <w:sz w:val="32"/>
          <w:szCs w:val="32"/>
          <w:lang w:val="en-AU" w:bidi="ar-EG"/>
        </w:rPr>
        <w:t>:</w:t>
      </w:r>
      <w:r w:rsidRPr="007E738E">
        <w:rPr>
          <w:rFonts w:ascii="Angsana New" w:hAnsi="Angsana New" w:cs="Angsana New"/>
          <w:sz w:val="32"/>
          <w:szCs w:val="32"/>
          <w:cs/>
          <w:lang w:val="en-AU"/>
        </w:rPr>
        <w:t xml:space="preserve">    </w:t>
      </w:r>
      <w:r w:rsidRPr="007E738E">
        <w:rPr>
          <w:rFonts w:ascii="Angsana New" w:hAnsi="Angsana New" w:cs="Angsana New"/>
          <w:sz w:val="32"/>
          <w:szCs w:val="32"/>
          <w:lang w:val="en-AU" w:bidi="ar-EG"/>
        </w:rPr>
        <w:t>_____________________</w:t>
      </w:r>
      <w:r w:rsidRPr="007E738E">
        <w:rPr>
          <w:rFonts w:ascii="Angsana New" w:hAnsi="Angsana New" w:cs="Angsana New"/>
          <w:sz w:val="32"/>
          <w:szCs w:val="32"/>
        </w:rPr>
        <w:t>____________</w:t>
      </w:r>
      <w:r w:rsidRPr="007E738E">
        <w:rPr>
          <w:rFonts w:ascii="Angsana New" w:hAnsi="Angsana New" w:cs="Angsana New"/>
          <w:sz w:val="32"/>
          <w:szCs w:val="32"/>
          <w:lang w:val="en-AU" w:bidi="ar-EG"/>
        </w:rPr>
        <w:t>________</w:t>
      </w:r>
    </w:p>
    <w:p w:rsidR="00010467" w:rsidRPr="007E738E" w:rsidRDefault="00010467" w:rsidP="007E738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lang w:val="en-AU"/>
        </w:rPr>
      </w:pPr>
      <w:r w:rsidRPr="007E738E">
        <w:rPr>
          <w:rFonts w:ascii="Angsana New" w:hAnsi="Angsana New" w:cs="Angsana New"/>
          <w:sz w:val="32"/>
          <w:szCs w:val="32"/>
          <w:cs/>
          <w:lang w:val="en-AU"/>
        </w:rPr>
        <w:t>(นางสาวฉันทวรรณ  เอ้งฉ้วน)</w:t>
      </w:r>
    </w:p>
    <w:p w:rsidR="00010467" w:rsidRPr="007E738E" w:rsidRDefault="00010467" w:rsidP="007E738E">
      <w:pPr>
        <w:spacing w:after="0" w:line="240" w:lineRule="auto"/>
        <w:ind w:right="640"/>
        <w:jc w:val="center"/>
        <w:rPr>
          <w:rFonts w:ascii="Angsana New" w:hAnsi="Angsana New" w:cs="Angsana New"/>
          <w:sz w:val="32"/>
          <w:szCs w:val="32"/>
          <w:lang w:val="en-AU"/>
        </w:rPr>
      </w:pPr>
      <w:r w:rsidRPr="007E738E">
        <w:rPr>
          <w:rFonts w:ascii="Angsana New" w:hAnsi="Angsana New" w:cs="Angsana New"/>
          <w:sz w:val="32"/>
          <w:szCs w:val="32"/>
          <w:cs/>
          <w:lang w:val="en-AU"/>
        </w:rPr>
        <w:t xml:space="preserve">                  อาจารย์ผู้รับผิดชอบ</w:t>
      </w:r>
      <w:r w:rsidRPr="007E738E">
        <w:rPr>
          <w:rFonts w:ascii="Angsana New" w:hAnsi="Angsana New" w:cs="Angsana New"/>
          <w:b/>
          <w:sz w:val="32"/>
          <w:szCs w:val="32"/>
          <w:cs/>
          <w:lang w:val="en-AU"/>
        </w:rPr>
        <w:t>รายวิชา</w:t>
      </w:r>
      <w:r w:rsidRPr="007E738E">
        <w:rPr>
          <w:rFonts w:ascii="Angsana New" w:hAnsi="Angsana New" w:cs="Angsana New"/>
          <w:sz w:val="32"/>
          <w:szCs w:val="32"/>
        </w:rPr>
        <w:t>/</w:t>
      </w:r>
      <w:r w:rsidRPr="007E738E">
        <w:rPr>
          <w:rFonts w:ascii="Angsana New" w:hAnsi="Angsana New" w:cs="Angsana New"/>
          <w:sz w:val="32"/>
          <w:szCs w:val="32"/>
          <w:cs/>
        </w:rPr>
        <w:t>ผู้รายงาน</w:t>
      </w:r>
    </w:p>
    <w:p w:rsidR="00010467" w:rsidRPr="007E738E" w:rsidRDefault="00010467" w:rsidP="007E738E">
      <w:pPr>
        <w:spacing w:after="0" w:line="240" w:lineRule="auto"/>
        <w:ind w:right="640"/>
        <w:jc w:val="center"/>
        <w:rPr>
          <w:rFonts w:ascii="Angsana New" w:hAnsi="Angsana New" w:cs="Angsana New"/>
          <w:sz w:val="32"/>
          <w:szCs w:val="32"/>
        </w:rPr>
      </w:pPr>
      <w:r w:rsidRPr="007E738E">
        <w:rPr>
          <w:rFonts w:ascii="Angsana New" w:hAnsi="Angsana New" w:cs="Angsana New"/>
          <w:sz w:val="32"/>
          <w:szCs w:val="32"/>
          <w:cs/>
          <w:lang w:val="en-AU"/>
        </w:rPr>
        <w:t xml:space="preserve">                  วันที่ </w:t>
      </w:r>
      <w:r w:rsidRPr="007E738E">
        <w:rPr>
          <w:rFonts w:ascii="Angsana New" w:hAnsi="Angsana New" w:cs="Angsana New"/>
          <w:sz w:val="32"/>
          <w:szCs w:val="32"/>
        </w:rPr>
        <w:t>17</w:t>
      </w:r>
      <w:r w:rsidRPr="007E738E">
        <w:rPr>
          <w:rFonts w:ascii="Angsana New" w:hAnsi="Angsana New" w:cs="Angsana New"/>
          <w:sz w:val="32"/>
          <w:szCs w:val="32"/>
          <w:cs/>
          <w:lang w:val="en-AU"/>
        </w:rPr>
        <w:t xml:space="preserve"> เดือน พฤษภาคม พ.ศ. </w:t>
      </w:r>
      <w:r w:rsidRPr="007E738E">
        <w:rPr>
          <w:rFonts w:ascii="Angsana New" w:hAnsi="Angsana New" w:cs="Angsana New"/>
          <w:sz w:val="32"/>
          <w:szCs w:val="32"/>
        </w:rPr>
        <w:t>2557</w:t>
      </w: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bidi="ar-SA"/>
        </w:rPr>
      </w:pPr>
    </w:p>
    <w:p w:rsidR="00010467" w:rsidRPr="007E738E" w:rsidRDefault="00010467" w:rsidP="007E738E">
      <w:pPr>
        <w:spacing w:after="0" w:line="240" w:lineRule="auto"/>
        <w:rPr>
          <w:rFonts w:ascii="Times New Roman" w:hAnsi="Times New Roman" w:cs="Angsana New"/>
          <w:sz w:val="24"/>
          <w:szCs w:val="24"/>
          <w:lang w:val="en-AU" w:bidi="ar-SA"/>
        </w:rPr>
      </w:pPr>
    </w:p>
    <w:p w:rsidR="00010467" w:rsidRPr="007E738E" w:rsidRDefault="00010467"/>
    <w:sectPr w:rsidR="00010467" w:rsidRPr="007E738E" w:rsidSect="007E738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67" w:rsidRDefault="00010467" w:rsidP="008F5318">
      <w:pPr>
        <w:spacing w:after="0" w:line="240" w:lineRule="auto"/>
      </w:pPr>
      <w:r>
        <w:separator/>
      </w:r>
    </w:p>
  </w:endnote>
  <w:endnote w:type="continuationSeparator" w:id="0">
    <w:p w:rsidR="00010467" w:rsidRDefault="00010467" w:rsidP="008F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 (Thai)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67" w:rsidRDefault="00010467" w:rsidP="007E738E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010467" w:rsidRDefault="000104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67" w:rsidRDefault="00010467" w:rsidP="008F5318">
      <w:pPr>
        <w:spacing w:after="0" w:line="240" w:lineRule="auto"/>
      </w:pPr>
      <w:r>
        <w:separator/>
      </w:r>
    </w:p>
  </w:footnote>
  <w:footnote w:type="continuationSeparator" w:id="0">
    <w:p w:rsidR="00010467" w:rsidRDefault="00010467" w:rsidP="008F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67" w:rsidRDefault="00010467" w:rsidP="007E738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3</w:t>
    </w:r>
    <w:r>
      <w:rPr>
        <w:rStyle w:val="PageNumber"/>
        <w:rFonts w:cs="Angsana New"/>
      </w:rPr>
      <w:fldChar w:fldCharType="end"/>
    </w:r>
  </w:p>
  <w:p w:rsidR="00010467" w:rsidRDefault="000104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67" w:rsidRDefault="00010467" w:rsidP="007E738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010467" w:rsidRPr="007F3866" w:rsidRDefault="00010467" w:rsidP="007E738E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FCA"/>
    <w:multiLevelType w:val="hybridMultilevel"/>
    <w:tmpl w:val="8ABAA68E"/>
    <w:lvl w:ilvl="0" w:tplc="20BA0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3BD4B9CA">
      <w:numFmt w:val="bullet"/>
      <w:lvlText w:val="-"/>
      <w:lvlJc w:val="left"/>
      <w:pPr>
        <w:ind w:left="1440" w:hanging="360"/>
      </w:pPr>
      <w:rPr>
        <w:rFonts w:ascii="Angsana New" w:eastAsia="Times New Roman" w:hAnsi="Angsana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D0487C"/>
    <w:multiLevelType w:val="hybridMultilevel"/>
    <w:tmpl w:val="E292B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F1DD0"/>
    <w:multiLevelType w:val="hybridMultilevel"/>
    <w:tmpl w:val="58AC11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BB1071"/>
    <w:multiLevelType w:val="hybridMultilevel"/>
    <w:tmpl w:val="F2CAE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38E"/>
    <w:rsid w:val="00010467"/>
    <w:rsid w:val="000554A4"/>
    <w:rsid w:val="006F792C"/>
    <w:rsid w:val="007E738E"/>
    <w:rsid w:val="007F3866"/>
    <w:rsid w:val="00827A3C"/>
    <w:rsid w:val="00891595"/>
    <w:rsid w:val="008B2356"/>
    <w:rsid w:val="008F5318"/>
    <w:rsid w:val="00974F9C"/>
    <w:rsid w:val="00B24DBB"/>
    <w:rsid w:val="00B86835"/>
    <w:rsid w:val="00C348DF"/>
    <w:rsid w:val="00F7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18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7E738E"/>
    <w:pPr>
      <w:keepNext/>
      <w:keepLines/>
      <w:spacing w:before="200" w:after="0" w:line="240" w:lineRule="auto"/>
      <w:outlineLvl w:val="3"/>
    </w:pPr>
    <w:rPr>
      <w:rFonts w:ascii="Cambria" w:eastAsia="Times New Roman" w:hAnsi="Cambria" w:cs="Angsana New"/>
      <w:b/>
      <w:bCs/>
      <w:i/>
      <w:iCs/>
      <w:color w:val="4F81BD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738E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E738E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E738E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7E73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738E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7E738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E738E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7E73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738E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7E73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E738E"/>
    <w:pPr>
      <w:spacing w:after="0" w:line="240" w:lineRule="auto"/>
    </w:pPr>
    <w:rPr>
      <w:rFonts w:ascii="Tahoma" w:eastAsia="Times New Roman" w:hAnsi="Tahoma" w:cs="Angsana New"/>
      <w:sz w:val="16"/>
      <w:szCs w:val="18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38E"/>
    <w:rPr>
      <w:rFonts w:ascii="Tahoma" w:hAnsi="Tahoma" w:cs="Angsana New"/>
      <w:sz w:val="18"/>
      <w:szCs w:val="18"/>
      <w:lang w:val="en-AU" w:bidi="ar-SA"/>
    </w:rPr>
  </w:style>
  <w:style w:type="paragraph" w:customStyle="1" w:styleId="Default">
    <w:name w:val="Default"/>
    <w:uiPriority w:val="99"/>
    <w:rsid w:val="007E738E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1701</Words>
  <Characters>9696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3</cp:revision>
  <dcterms:created xsi:type="dcterms:W3CDTF">2014-06-25T02:45:00Z</dcterms:created>
  <dcterms:modified xsi:type="dcterms:W3CDTF">2014-07-03T08:29:00Z</dcterms:modified>
</cp:coreProperties>
</file>