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7AD" w:rsidRPr="00274109" w:rsidRDefault="006E17AD" w:rsidP="008A7DA3">
      <w:pPr>
        <w:jc w:val="center"/>
        <w:rPr>
          <w:lang w:val="en-AU"/>
        </w:rPr>
      </w:pPr>
      <w:r w:rsidRPr="00274109">
        <w:rPr>
          <w:cs/>
        </w:rPr>
        <w:t>รายงานผลการดำเนินการของรายวิชา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0"/>
        <w:gridCol w:w="7560"/>
      </w:tblGrid>
      <w:tr w:rsidR="006E17AD" w:rsidRPr="001B0288" w:rsidTr="00196E63">
        <w:tc>
          <w:tcPr>
            <w:tcW w:w="2520" w:type="dxa"/>
            <w:tcBorders>
              <w:right w:val="nil"/>
            </w:tcBorders>
          </w:tcPr>
          <w:p w:rsidR="006E17AD" w:rsidRPr="001B0288" w:rsidRDefault="006E17AD" w:rsidP="00274109">
            <w:pPr>
              <w:rPr>
                <w:lang w:val="en-AU"/>
              </w:rPr>
            </w:pPr>
            <w:r w:rsidRPr="001B0288">
              <w:rPr>
                <w:cs/>
              </w:rPr>
              <w:t>ชื่อสถาบันอุดมศึกษา</w:t>
            </w:r>
          </w:p>
        </w:tc>
        <w:tc>
          <w:tcPr>
            <w:tcW w:w="7560" w:type="dxa"/>
            <w:tcBorders>
              <w:left w:val="nil"/>
            </w:tcBorders>
          </w:tcPr>
          <w:p w:rsidR="006E17AD" w:rsidRPr="001B0288" w:rsidRDefault="006E17AD" w:rsidP="00274109">
            <w:pPr>
              <w:rPr>
                <w:lang w:val="en-AU"/>
              </w:rPr>
            </w:pPr>
            <w:r w:rsidRPr="001B0288">
              <w:rPr>
                <w:cs/>
              </w:rPr>
              <w:t>มหาวิทยาลัยแม่โจ้</w:t>
            </w:r>
          </w:p>
          <w:p w:rsidR="006E17AD" w:rsidRPr="001B0288" w:rsidRDefault="006E17AD" w:rsidP="00274109">
            <w:pPr>
              <w:rPr>
                <w:lang w:val="en-AU"/>
              </w:rPr>
            </w:pPr>
            <w:smartTag w:uri="urn:schemas-microsoft-com:office:smarttags" w:element="PlaceName">
              <w:smartTag w:uri="urn:schemas-microsoft-com:office:smarttags" w:element="place">
                <w:smartTag w:uri="urn:schemas-microsoft-com:office:smarttags" w:element="PlaceName">
                  <w:r w:rsidRPr="001B0288">
                    <w:rPr>
                      <w:lang w:val="en-AU"/>
                    </w:rPr>
                    <w:t>MAEJO</w:t>
                  </w:r>
                </w:smartTag>
                <w:r w:rsidRPr="001B0288">
                  <w:rPr>
                    <w:lang w:val="en-AU"/>
                  </w:rPr>
                  <w:t xml:space="preserve">  </w:t>
                </w:r>
                <w:smartTag w:uri="urn:schemas-microsoft-com:office:smarttags" w:element="PlaceType">
                  <w:r w:rsidRPr="001B0288">
                    <w:rPr>
                      <w:lang w:val="en-AU"/>
                    </w:rPr>
                    <w:t>University</w:t>
                  </w:r>
                </w:smartTag>
              </w:smartTag>
            </w:smartTag>
          </w:p>
        </w:tc>
      </w:tr>
      <w:tr w:rsidR="006E17AD" w:rsidRPr="001B0288" w:rsidTr="00196E63">
        <w:tc>
          <w:tcPr>
            <w:tcW w:w="2520" w:type="dxa"/>
            <w:tcBorders>
              <w:right w:val="nil"/>
            </w:tcBorders>
          </w:tcPr>
          <w:p w:rsidR="006E17AD" w:rsidRPr="001B0288" w:rsidRDefault="006E17AD" w:rsidP="00274109">
            <w:pPr>
              <w:rPr>
                <w:lang w:val="en-AU"/>
              </w:rPr>
            </w:pPr>
            <w:r w:rsidRPr="001B0288">
              <w:rPr>
                <w:cs/>
              </w:rPr>
              <w:t>วิทยาเขต/คณะ/ภาควิชา</w:t>
            </w:r>
          </w:p>
        </w:tc>
        <w:tc>
          <w:tcPr>
            <w:tcW w:w="7560" w:type="dxa"/>
            <w:tcBorders>
              <w:left w:val="nil"/>
            </w:tcBorders>
          </w:tcPr>
          <w:p w:rsidR="006E17AD" w:rsidRPr="001B0288" w:rsidRDefault="006E17AD" w:rsidP="00274109">
            <w:pPr>
              <w:rPr>
                <w:lang w:val="en-AU"/>
              </w:rPr>
            </w:pPr>
            <w:r w:rsidRPr="001B0288">
              <w:rPr>
                <w:cs/>
              </w:rPr>
              <w:t>คณะ  มหาวิทยาลัยแม่โจ้ชุมพร  สาขาวิชา  การจัดการการท่องเที่ยว</w:t>
            </w:r>
          </w:p>
          <w:p w:rsidR="006E17AD" w:rsidRPr="001B0288" w:rsidRDefault="006E17AD" w:rsidP="00AB4F1B">
            <w:pPr>
              <w:rPr>
                <w:lang w:val="en-AU"/>
              </w:rPr>
            </w:pPr>
            <w:r w:rsidRPr="001B0288">
              <w:rPr>
                <w:lang w:val="en-AU"/>
              </w:rPr>
              <w:t>Faculty of</w:t>
            </w:r>
            <w:r w:rsidRPr="001B0288">
              <w:rPr>
                <w:cs/>
              </w:rPr>
              <w:t xml:space="preserve"> </w:t>
            </w:r>
            <w:smartTag w:uri="urn:schemas-microsoft-com:office:smarttags" w:element="place">
              <w:smartTag w:uri="urn:schemas-microsoft-com:office:smarttags" w:element="PlaceName">
                <w:r w:rsidRPr="001B0288">
                  <w:rPr>
                    <w:lang w:val="en-AU"/>
                  </w:rPr>
                  <w:t>Maejo</w:t>
                </w:r>
              </w:smartTag>
              <w:r w:rsidRPr="001B0288">
                <w:rPr>
                  <w:lang w:val="en-AU"/>
                </w:rPr>
                <w:t xml:space="preserve"> </w:t>
              </w:r>
              <w:smartTag w:uri="urn:schemas-microsoft-com:office:smarttags" w:element="place">
                <w:r w:rsidRPr="001B0288">
                  <w:rPr>
                    <w:lang w:val="en-AU"/>
                  </w:rPr>
                  <w:t>University</w:t>
                </w:r>
              </w:smartTag>
            </w:smartTag>
            <w:r w:rsidRPr="001B0288">
              <w:rPr>
                <w:lang w:val="en-AU"/>
              </w:rPr>
              <w:t xml:space="preserve"> at Chumphon</w:t>
            </w:r>
            <w:r w:rsidRPr="001B0288">
              <w:rPr>
                <w:cs/>
              </w:rPr>
              <w:t xml:space="preserve"> </w:t>
            </w:r>
            <w:r w:rsidRPr="001B0288">
              <w:rPr>
                <w:lang w:val="en-AU"/>
              </w:rPr>
              <w:t xml:space="preserve"> Program Tourism Management</w:t>
            </w:r>
          </w:p>
        </w:tc>
      </w:tr>
    </w:tbl>
    <w:p w:rsidR="006E17AD" w:rsidRPr="00274109" w:rsidRDefault="006E17AD" w:rsidP="00274109">
      <w:pPr>
        <w:rPr>
          <w:cs/>
        </w:rPr>
      </w:pPr>
      <w:r w:rsidRPr="00274109">
        <w:rPr>
          <w:cs/>
        </w:rPr>
        <w:t>หมวดที่ 1</w:t>
      </w:r>
      <w:r w:rsidRPr="00274109">
        <w:t xml:space="preserve"> </w:t>
      </w:r>
      <w:r w:rsidRPr="00274109">
        <w:rPr>
          <w:cs/>
        </w:rPr>
        <w:t>ข้อมูลทั่วไป</w:t>
      </w:r>
    </w:p>
    <w:tbl>
      <w:tblPr>
        <w:tblW w:w="10081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0"/>
        <w:gridCol w:w="35"/>
        <w:gridCol w:w="540"/>
        <w:gridCol w:w="1434"/>
        <w:gridCol w:w="360"/>
        <w:gridCol w:w="532"/>
        <w:gridCol w:w="438"/>
        <w:gridCol w:w="835"/>
        <w:gridCol w:w="895"/>
        <w:gridCol w:w="2159"/>
        <w:gridCol w:w="2523"/>
      </w:tblGrid>
      <w:tr w:rsidR="006E17AD" w:rsidRPr="001B0288" w:rsidTr="00196E63">
        <w:tc>
          <w:tcPr>
            <w:tcW w:w="3231" w:type="dxa"/>
            <w:gridSpan w:val="6"/>
            <w:tcBorders>
              <w:right w:val="nil"/>
            </w:tcBorders>
          </w:tcPr>
          <w:p w:rsidR="006E17AD" w:rsidRPr="001B0288" w:rsidRDefault="006E17AD" w:rsidP="00274109">
            <w:pPr>
              <w:rPr>
                <w:cs/>
              </w:rPr>
            </w:pPr>
            <w:r w:rsidRPr="001B0288">
              <w:rPr>
                <w:cs/>
              </w:rPr>
              <w:t>1. รหัสและชื่อรายวิชา</w:t>
            </w:r>
          </w:p>
        </w:tc>
        <w:tc>
          <w:tcPr>
            <w:tcW w:w="2168" w:type="dxa"/>
            <w:gridSpan w:val="3"/>
            <w:tcBorders>
              <w:left w:val="nil"/>
              <w:right w:val="nil"/>
            </w:tcBorders>
          </w:tcPr>
          <w:p w:rsidR="006E17AD" w:rsidRPr="001B0288" w:rsidRDefault="006E17AD" w:rsidP="00274109">
            <w:r w:rsidRPr="001B0288">
              <w:rPr>
                <w:cs/>
              </w:rPr>
              <w:t xml:space="preserve">รหัสวิชา  ศท </w:t>
            </w:r>
            <w:r w:rsidRPr="001B0288">
              <w:t>150</w:t>
            </w:r>
          </w:p>
        </w:tc>
        <w:tc>
          <w:tcPr>
            <w:tcW w:w="4682" w:type="dxa"/>
            <w:gridSpan w:val="2"/>
            <w:tcBorders>
              <w:left w:val="nil"/>
            </w:tcBorders>
          </w:tcPr>
          <w:p w:rsidR="006E17AD" w:rsidRPr="001B0288" w:rsidRDefault="006E17AD" w:rsidP="00274109">
            <w:r w:rsidRPr="001B0288">
              <w:rPr>
                <w:cs/>
              </w:rPr>
              <w:t>ชื่อรายวิชา  ภาษาญี่ปุ่นเบื้องต้น</w:t>
            </w:r>
            <w:r w:rsidRPr="001B0288">
              <w:t xml:space="preserve"> 1</w:t>
            </w:r>
          </w:p>
        </w:tc>
      </w:tr>
      <w:tr w:rsidR="006E17AD" w:rsidRPr="001B0288" w:rsidTr="00196E63">
        <w:tc>
          <w:tcPr>
            <w:tcW w:w="10081" w:type="dxa"/>
            <w:gridSpan w:val="11"/>
          </w:tcPr>
          <w:p w:rsidR="006E17AD" w:rsidRPr="001B0288" w:rsidRDefault="006E17AD" w:rsidP="00274109">
            <w:pPr>
              <w:rPr>
                <w:lang w:val="en-AU"/>
              </w:rPr>
            </w:pPr>
            <w:r w:rsidRPr="001B0288">
              <w:rPr>
                <w:cs/>
              </w:rPr>
              <w:t>2.</w:t>
            </w:r>
            <w:r w:rsidRPr="001B0288">
              <w:rPr>
                <w:lang w:val="en-AU"/>
              </w:rPr>
              <w:t xml:space="preserve"> </w:t>
            </w:r>
            <w:r w:rsidRPr="001B0288">
              <w:rPr>
                <w:cs/>
              </w:rPr>
              <w:t xml:space="preserve">รายวิชาที่ต้องเรียนมาก่อน  </w:t>
            </w:r>
            <w:r w:rsidRPr="001B0288">
              <w:rPr>
                <w:lang w:val="en-AU"/>
              </w:rPr>
              <w:t xml:space="preserve">(pre-requisite)  </w:t>
            </w:r>
            <w:r w:rsidRPr="001B0288">
              <w:rPr>
                <w:cs/>
              </w:rPr>
              <w:t xml:space="preserve">(ถ้ามี) </w:t>
            </w:r>
          </w:p>
        </w:tc>
      </w:tr>
      <w:tr w:rsidR="006E17AD" w:rsidRPr="001B0288" w:rsidTr="00196E63">
        <w:tc>
          <w:tcPr>
            <w:tcW w:w="330" w:type="dxa"/>
            <w:tcBorders>
              <w:right w:val="nil"/>
            </w:tcBorders>
          </w:tcPr>
          <w:p w:rsidR="006E17AD" w:rsidRPr="001B0288" w:rsidRDefault="006E17AD" w:rsidP="00274109">
            <w:pPr>
              <w:rPr>
                <w:cs/>
              </w:rPr>
            </w:pPr>
          </w:p>
        </w:tc>
        <w:tc>
          <w:tcPr>
            <w:tcW w:w="2369" w:type="dxa"/>
            <w:gridSpan w:val="4"/>
            <w:tcBorders>
              <w:left w:val="nil"/>
              <w:right w:val="nil"/>
            </w:tcBorders>
          </w:tcPr>
          <w:p w:rsidR="006E17AD" w:rsidRPr="001B0288" w:rsidRDefault="006E17AD" w:rsidP="00274109">
            <w:pPr>
              <w:rPr>
                <w:cs/>
              </w:rPr>
            </w:pPr>
            <w:r w:rsidRPr="001B0288">
              <w:rPr>
                <w:cs/>
              </w:rPr>
              <w:t>รหัสวิชา</w:t>
            </w:r>
          </w:p>
        </w:tc>
        <w:tc>
          <w:tcPr>
            <w:tcW w:w="7382" w:type="dxa"/>
            <w:gridSpan w:val="6"/>
            <w:tcBorders>
              <w:left w:val="nil"/>
            </w:tcBorders>
          </w:tcPr>
          <w:p w:rsidR="006E17AD" w:rsidRPr="001B0288" w:rsidRDefault="006E17AD" w:rsidP="00274109">
            <w:pPr>
              <w:rPr>
                <w:cs/>
              </w:rPr>
            </w:pPr>
            <w:r w:rsidRPr="001B0288">
              <w:rPr>
                <w:cs/>
              </w:rPr>
              <w:t>ชื่อรายวิชา</w:t>
            </w:r>
          </w:p>
        </w:tc>
      </w:tr>
      <w:tr w:rsidR="006E17AD" w:rsidRPr="001B0288" w:rsidTr="00196E63">
        <w:tc>
          <w:tcPr>
            <w:tcW w:w="10081" w:type="dxa"/>
            <w:gridSpan w:val="11"/>
          </w:tcPr>
          <w:p w:rsidR="006E17AD" w:rsidRPr="001B0288" w:rsidRDefault="006E17AD" w:rsidP="00274109">
            <w:r w:rsidRPr="001B0288">
              <w:rPr>
                <w:cs/>
              </w:rPr>
              <w:t>3</w:t>
            </w:r>
            <w:r w:rsidRPr="001B0288">
              <w:t>.</w:t>
            </w:r>
            <w:r w:rsidRPr="001B0288">
              <w:rPr>
                <w:cs/>
              </w:rPr>
              <w:t xml:space="preserve"> อาจารย์ผู้รับผิดชอบ อาจารย์ผู้สอนและกลุ่มเรียน</w:t>
            </w:r>
            <w:r w:rsidRPr="001B0288">
              <w:t xml:space="preserve"> </w:t>
            </w:r>
            <w:r w:rsidRPr="001B0288">
              <w:rPr>
                <w:cs/>
              </w:rPr>
              <w:t xml:space="preserve"> </w:t>
            </w:r>
            <w:r w:rsidRPr="001B0288">
              <w:t>(section)</w:t>
            </w:r>
          </w:p>
        </w:tc>
      </w:tr>
      <w:tr w:rsidR="006E17AD" w:rsidRPr="001B0288" w:rsidTr="00196E63">
        <w:tc>
          <w:tcPr>
            <w:tcW w:w="365" w:type="dxa"/>
            <w:gridSpan w:val="2"/>
            <w:tcBorders>
              <w:right w:val="nil"/>
            </w:tcBorders>
          </w:tcPr>
          <w:p w:rsidR="006E17AD" w:rsidRPr="001B0288" w:rsidRDefault="006E17AD" w:rsidP="00274109">
            <w:pPr>
              <w:rPr>
                <w:cs/>
              </w:rPr>
            </w:pPr>
          </w:p>
        </w:tc>
        <w:tc>
          <w:tcPr>
            <w:tcW w:w="1974" w:type="dxa"/>
            <w:gridSpan w:val="2"/>
            <w:tcBorders>
              <w:left w:val="nil"/>
              <w:right w:val="nil"/>
            </w:tcBorders>
          </w:tcPr>
          <w:p w:rsidR="006E17AD" w:rsidRPr="001B0288" w:rsidRDefault="006E17AD" w:rsidP="00274109">
            <w:pPr>
              <w:rPr>
                <w:cs/>
              </w:rPr>
            </w:pPr>
            <w:r w:rsidRPr="001B0288">
              <w:rPr>
                <w:cs/>
              </w:rPr>
              <w:t>อาจารย์ผู้รับผิดชอบ</w:t>
            </w:r>
          </w:p>
        </w:tc>
        <w:tc>
          <w:tcPr>
            <w:tcW w:w="5219" w:type="dxa"/>
            <w:gridSpan w:val="6"/>
            <w:tcBorders>
              <w:left w:val="nil"/>
              <w:right w:val="nil"/>
            </w:tcBorders>
          </w:tcPr>
          <w:p w:rsidR="006E17AD" w:rsidRPr="001B0288" w:rsidRDefault="006E17AD" w:rsidP="00274109">
            <w:pPr>
              <w:rPr>
                <w:cs/>
              </w:rPr>
            </w:pPr>
            <w:r w:rsidRPr="001B0288">
              <w:rPr>
                <w:cs/>
              </w:rPr>
              <w:t>นางสาว สัญญาภรณ์  ทองรวย</w:t>
            </w:r>
          </w:p>
        </w:tc>
        <w:tc>
          <w:tcPr>
            <w:tcW w:w="2523" w:type="dxa"/>
            <w:tcBorders>
              <w:left w:val="nil"/>
            </w:tcBorders>
          </w:tcPr>
          <w:p w:rsidR="006E17AD" w:rsidRPr="001B0288" w:rsidRDefault="006E17AD" w:rsidP="00274109">
            <w:pPr>
              <w:rPr>
                <w:cs/>
              </w:rPr>
            </w:pPr>
          </w:p>
        </w:tc>
      </w:tr>
      <w:tr w:rsidR="006E17AD" w:rsidRPr="001B0288" w:rsidTr="00196E63">
        <w:tc>
          <w:tcPr>
            <w:tcW w:w="365" w:type="dxa"/>
            <w:gridSpan w:val="2"/>
            <w:tcBorders>
              <w:right w:val="nil"/>
            </w:tcBorders>
          </w:tcPr>
          <w:p w:rsidR="006E17AD" w:rsidRPr="001B0288" w:rsidRDefault="006E17AD" w:rsidP="00274109">
            <w:pPr>
              <w:rPr>
                <w:cs/>
              </w:rPr>
            </w:pPr>
          </w:p>
        </w:tc>
        <w:tc>
          <w:tcPr>
            <w:tcW w:w="1974" w:type="dxa"/>
            <w:gridSpan w:val="2"/>
            <w:tcBorders>
              <w:left w:val="nil"/>
              <w:right w:val="nil"/>
            </w:tcBorders>
          </w:tcPr>
          <w:p w:rsidR="006E17AD" w:rsidRPr="001B0288" w:rsidRDefault="006E17AD" w:rsidP="00274109">
            <w:pPr>
              <w:rPr>
                <w:cs/>
              </w:rPr>
            </w:pPr>
            <w:r w:rsidRPr="001B0288">
              <w:rPr>
                <w:cs/>
              </w:rPr>
              <w:t>อาจารย์ผู้สอน</w:t>
            </w:r>
          </w:p>
        </w:tc>
        <w:tc>
          <w:tcPr>
            <w:tcW w:w="5219" w:type="dxa"/>
            <w:gridSpan w:val="6"/>
            <w:tcBorders>
              <w:left w:val="nil"/>
              <w:right w:val="nil"/>
            </w:tcBorders>
          </w:tcPr>
          <w:p w:rsidR="006E17AD" w:rsidRPr="001B0288" w:rsidRDefault="006E17AD" w:rsidP="00274109">
            <w:pPr>
              <w:rPr>
                <w:cs/>
              </w:rPr>
            </w:pPr>
            <w:r w:rsidRPr="001B0288">
              <w:rPr>
                <w:cs/>
              </w:rPr>
              <w:t>นางสาว .สัญญาภรณ์  ทองรวย</w:t>
            </w:r>
          </w:p>
        </w:tc>
        <w:tc>
          <w:tcPr>
            <w:tcW w:w="2523" w:type="dxa"/>
            <w:tcBorders>
              <w:left w:val="nil"/>
            </w:tcBorders>
          </w:tcPr>
          <w:p w:rsidR="006E17AD" w:rsidRPr="001B0288" w:rsidRDefault="006E17AD" w:rsidP="00274109">
            <w:pPr>
              <w:rPr>
                <w:cs/>
              </w:rPr>
            </w:pPr>
          </w:p>
        </w:tc>
      </w:tr>
      <w:tr w:rsidR="006E17AD" w:rsidRPr="001B0288" w:rsidTr="00196E63">
        <w:tc>
          <w:tcPr>
            <w:tcW w:w="365" w:type="dxa"/>
            <w:gridSpan w:val="2"/>
            <w:tcBorders>
              <w:right w:val="nil"/>
            </w:tcBorders>
          </w:tcPr>
          <w:p w:rsidR="006E17AD" w:rsidRPr="001B0288" w:rsidRDefault="006E17AD" w:rsidP="00274109">
            <w:pPr>
              <w:rPr>
                <w:cs/>
              </w:rPr>
            </w:pPr>
          </w:p>
        </w:tc>
        <w:tc>
          <w:tcPr>
            <w:tcW w:w="1974" w:type="dxa"/>
            <w:gridSpan w:val="2"/>
            <w:tcBorders>
              <w:left w:val="nil"/>
              <w:right w:val="nil"/>
            </w:tcBorders>
          </w:tcPr>
          <w:p w:rsidR="006E17AD" w:rsidRPr="001B0288" w:rsidRDefault="006E17AD" w:rsidP="00274109">
            <w:pPr>
              <w:rPr>
                <w:cs/>
              </w:rPr>
            </w:pPr>
            <w:r w:rsidRPr="001B0288">
              <w:rPr>
                <w:cs/>
              </w:rPr>
              <w:t>กลุ่มเรียน</w:t>
            </w:r>
            <w:r w:rsidRPr="001B0288">
              <w:t xml:space="preserve"> </w:t>
            </w:r>
            <w:r w:rsidRPr="001B0288">
              <w:rPr>
                <w:cs/>
              </w:rPr>
              <w:t xml:space="preserve"> </w:t>
            </w:r>
            <w:r w:rsidRPr="001B0288">
              <w:t>(section)</w:t>
            </w:r>
          </w:p>
        </w:tc>
        <w:tc>
          <w:tcPr>
            <w:tcW w:w="5219" w:type="dxa"/>
            <w:gridSpan w:val="6"/>
            <w:tcBorders>
              <w:left w:val="nil"/>
              <w:right w:val="nil"/>
            </w:tcBorders>
          </w:tcPr>
          <w:p w:rsidR="006E17AD" w:rsidRPr="001B0288" w:rsidRDefault="006E17AD" w:rsidP="00274109">
            <w:pPr>
              <w:rPr>
                <w:cs/>
              </w:rPr>
            </w:pPr>
            <w:r w:rsidRPr="001B0288">
              <w:rPr>
                <w:cs/>
              </w:rPr>
              <w:t xml:space="preserve">ชั้นปีที่ </w:t>
            </w:r>
            <w:r w:rsidRPr="001B0288">
              <w:t xml:space="preserve">3 </w:t>
            </w:r>
            <w:r w:rsidRPr="001B0288">
              <w:rPr>
                <w:cs/>
              </w:rPr>
              <w:t>หลักสูตร</w:t>
            </w:r>
            <w:r w:rsidRPr="001B0288">
              <w:t xml:space="preserve"> 4 </w:t>
            </w:r>
            <w:r w:rsidRPr="001B0288">
              <w:rPr>
                <w:cs/>
              </w:rPr>
              <w:t xml:space="preserve">ปี และ ชั้นปีที่ </w:t>
            </w:r>
            <w:r w:rsidRPr="001B0288">
              <w:t>4 s</w:t>
            </w:r>
            <w:r w:rsidRPr="001B0288">
              <w:rPr>
                <w:cs/>
              </w:rPr>
              <w:t xml:space="preserve">หลักสูตร </w:t>
            </w:r>
            <w:r w:rsidRPr="001B0288">
              <w:t xml:space="preserve">2 </w:t>
            </w:r>
            <w:r w:rsidRPr="001B0288">
              <w:rPr>
                <w:cs/>
              </w:rPr>
              <w:t>ปี</w:t>
            </w:r>
          </w:p>
        </w:tc>
        <w:tc>
          <w:tcPr>
            <w:tcW w:w="2523" w:type="dxa"/>
            <w:tcBorders>
              <w:left w:val="nil"/>
            </w:tcBorders>
          </w:tcPr>
          <w:p w:rsidR="006E17AD" w:rsidRPr="001B0288" w:rsidRDefault="006E17AD" w:rsidP="00274109">
            <w:pPr>
              <w:rPr>
                <w:cs/>
              </w:rPr>
            </w:pPr>
          </w:p>
        </w:tc>
      </w:tr>
      <w:tr w:rsidR="006E17AD" w:rsidRPr="001B0288" w:rsidTr="00196E63">
        <w:tc>
          <w:tcPr>
            <w:tcW w:w="10081" w:type="dxa"/>
            <w:gridSpan w:val="11"/>
          </w:tcPr>
          <w:p w:rsidR="006E17AD" w:rsidRPr="001B0288" w:rsidRDefault="006E17AD" w:rsidP="00274109">
            <w:pPr>
              <w:rPr>
                <w:cs/>
              </w:rPr>
            </w:pPr>
            <w:r w:rsidRPr="001B0288">
              <w:rPr>
                <w:cs/>
              </w:rPr>
              <w:t>4.</w:t>
            </w:r>
            <w:r w:rsidRPr="001B0288">
              <w:rPr>
                <w:lang w:val="en-AU"/>
              </w:rPr>
              <w:t xml:space="preserve"> </w:t>
            </w:r>
            <w:r w:rsidRPr="001B0288">
              <w:rPr>
                <w:cs/>
              </w:rPr>
              <w:t>ภาคการศึกษา / ปีการศึกษาที่เปิดสอนในรายวิชา</w:t>
            </w:r>
          </w:p>
        </w:tc>
      </w:tr>
      <w:tr w:rsidR="006E17AD" w:rsidRPr="001B0288" w:rsidTr="00196E63">
        <w:tc>
          <w:tcPr>
            <w:tcW w:w="330" w:type="dxa"/>
            <w:tcBorders>
              <w:right w:val="nil"/>
            </w:tcBorders>
          </w:tcPr>
          <w:p w:rsidR="006E17AD" w:rsidRPr="001B0288" w:rsidRDefault="006E17AD" w:rsidP="00274109">
            <w:pPr>
              <w:rPr>
                <w:lang w:val="en-AU"/>
              </w:rPr>
            </w:pPr>
          </w:p>
        </w:tc>
        <w:tc>
          <w:tcPr>
            <w:tcW w:w="3339" w:type="dxa"/>
            <w:gridSpan w:val="6"/>
            <w:tcBorders>
              <w:left w:val="nil"/>
              <w:right w:val="nil"/>
            </w:tcBorders>
          </w:tcPr>
          <w:p w:rsidR="006E17AD" w:rsidRPr="001B0288" w:rsidRDefault="006E17AD" w:rsidP="00274109">
            <w:pPr>
              <w:rPr>
                <w:cs/>
              </w:rPr>
            </w:pPr>
            <w:r>
              <w:rPr>
                <w:noProof/>
              </w:rPr>
              <w:pict>
                <v:rect id="สี่เหลี่ยมผืนผ้า 11" o:spid="_x0000_s1026" style="position:absolute;margin-left:73.3pt;margin-top:3.45pt;width:9.75pt;height:13.5pt;z-index:2516526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" filled="f" strokeweight="1.5pt">
                  <v:shadow on="t" opacity=".5"/>
                </v:rect>
              </w:pict>
            </w:r>
            <w:r>
              <w:rPr>
                <w:noProof/>
              </w:rPr>
              <w:pict>
                <v:rect id="สี่เหลี่ยมผืนผ้า 10" o:spid="_x0000_s1027" style="position:absolute;margin-left:107.1pt;margin-top:3.5pt;width:9.75pt;height:13.5pt;z-index:2516536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" filled="f" strokeweight="1.5pt">
                  <v:shadow on="t" opacity=".5"/>
                </v:rect>
              </w:pict>
            </w:r>
            <w:r w:rsidRPr="001B0288">
              <w:rPr>
                <w:cs/>
              </w:rPr>
              <w:t>ภาคการศึกษาที่         1      /      2</w:t>
            </w:r>
          </w:p>
        </w:tc>
        <w:tc>
          <w:tcPr>
            <w:tcW w:w="3889" w:type="dxa"/>
            <w:gridSpan w:val="3"/>
            <w:tcBorders>
              <w:left w:val="nil"/>
              <w:right w:val="nil"/>
            </w:tcBorders>
          </w:tcPr>
          <w:p w:rsidR="006E17AD" w:rsidRPr="001B0288" w:rsidRDefault="006E17AD" w:rsidP="00274109">
            <w:pPr>
              <w:rPr>
                <w:cs/>
              </w:rPr>
            </w:pPr>
            <w:r w:rsidRPr="001B0288">
              <w:rPr>
                <w:cs/>
              </w:rPr>
              <w:t>ปีการศึกษาที่เปิดสอน./</w:t>
            </w:r>
            <w:r w:rsidRPr="001B0288">
              <w:t>2557</w:t>
            </w:r>
          </w:p>
        </w:tc>
        <w:tc>
          <w:tcPr>
            <w:tcW w:w="2523" w:type="dxa"/>
            <w:tcBorders>
              <w:left w:val="nil"/>
            </w:tcBorders>
          </w:tcPr>
          <w:p w:rsidR="006E17AD" w:rsidRPr="001B0288" w:rsidRDefault="006E17AD" w:rsidP="00274109">
            <w:pPr>
              <w:rPr>
                <w:cs/>
              </w:rPr>
            </w:pPr>
          </w:p>
        </w:tc>
      </w:tr>
      <w:tr w:rsidR="006E17AD" w:rsidRPr="001B0288" w:rsidTr="00196E63">
        <w:tc>
          <w:tcPr>
            <w:tcW w:w="10081" w:type="dxa"/>
            <w:gridSpan w:val="11"/>
          </w:tcPr>
          <w:p w:rsidR="006E17AD" w:rsidRPr="001B0288" w:rsidRDefault="006E17AD" w:rsidP="00274109">
            <w:pPr>
              <w:rPr>
                <w:cs/>
              </w:rPr>
            </w:pPr>
            <w:r w:rsidRPr="001B0288">
              <w:rPr>
                <w:cs/>
              </w:rPr>
              <w:t>5. สถานที่เรียน</w:t>
            </w:r>
          </w:p>
        </w:tc>
      </w:tr>
      <w:tr w:rsidR="006E17AD" w:rsidRPr="001B0288" w:rsidTr="00196E63">
        <w:tc>
          <w:tcPr>
            <w:tcW w:w="365" w:type="dxa"/>
            <w:gridSpan w:val="2"/>
            <w:tcBorders>
              <w:right w:val="nil"/>
            </w:tcBorders>
          </w:tcPr>
          <w:p w:rsidR="006E17AD" w:rsidRPr="001B0288" w:rsidRDefault="006E17AD" w:rsidP="00274109">
            <w:pPr>
              <w:rPr>
                <w:cs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6E17AD" w:rsidRPr="001B0288" w:rsidRDefault="006E17AD" w:rsidP="00274109">
            <w:pPr>
              <w:rPr>
                <w:cs/>
              </w:rPr>
            </w:pPr>
            <w:r>
              <w:rPr>
                <w:noProof/>
              </w:rPr>
              <w:pict>
                <v:rect id="สี่เหลี่ยมผืนผ้า 9" o:spid="_x0000_s1028" style="position:absolute;margin-left:3.6pt;margin-top:4.75pt;width:9.75pt;height:13.5pt;z-index:251655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" filled="f" strokeweight="1.5pt">
                  <v:shadow on="t" opacity=".5"/>
                </v:rect>
              </w:pict>
            </w:r>
            <w:r>
              <w:rPr>
                <w:cs/>
              </w:rPr>
              <w:t xml:space="preserve">    </w:t>
            </w:r>
            <w:r w:rsidRPr="001B0288">
              <w:rPr>
                <w:cs/>
              </w:rPr>
              <w:t>/</w:t>
            </w:r>
          </w:p>
        </w:tc>
        <w:tc>
          <w:tcPr>
            <w:tcW w:w="3599" w:type="dxa"/>
            <w:gridSpan w:val="5"/>
            <w:tcBorders>
              <w:left w:val="nil"/>
              <w:right w:val="nil"/>
            </w:tcBorders>
          </w:tcPr>
          <w:p w:rsidR="006E17AD" w:rsidRPr="001B0288" w:rsidRDefault="006E17AD" w:rsidP="00274109">
            <w:pPr>
              <w:rPr>
                <w:cs/>
              </w:rPr>
            </w:pPr>
            <w:r w:rsidRPr="001B0288">
              <w:rPr>
                <w:cs/>
              </w:rPr>
              <w:t>ในสถานที่ตั้งของมหาวิทยาลัยแม่โจ้</w:t>
            </w:r>
          </w:p>
        </w:tc>
        <w:tc>
          <w:tcPr>
            <w:tcW w:w="5577" w:type="dxa"/>
            <w:gridSpan w:val="3"/>
            <w:tcBorders>
              <w:left w:val="nil"/>
            </w:tcBorders>
          </w:tcPr>
          <w:p w:rsidR="006E17AD" w:rsidRPr="001B0288" w:rsidRDefault="006E17AD" w:rsidP="00274109">
            <w:pPr>
              <w:rPr>
                <w:cs/>
              </w:rPr>
            </w:pPr>
          </w:p>
        </w:tc>
      </w:tr>
      <w:tr w:rsidR="006E17AD" w:rsidRPr="001B0288" w:rsidTr="00196E63">
        <w:tc>
          <w:tcPr>
            <w:tcW w:w="365" w:type="dxa"/>
            <w:gridSpan w:val="2"/>
            <w:tcBorders>
              <w:right w:val="nil"/>
            </w:tcBorders>
          </w:tcPr>
          <w:p w:rsidR="006E17AD" w:rsidRPr="001B0288" w:rsidRDefault="006E17AD" w:rsidP="00274109">
            <w:pPr>
              <w:rPr>
                <w:cs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6E17AD" w:rsidRPr="001B0288" w:rsidRDefault="006E17AD" w:rsidP="00274109">
            <w:pPr>
              <w:rPr>
                <w:lang w:val="en-AU"/>
              </w:rPr>
            </w:pPr>
            <w:r>
              <w:rPr>
                <w:noProof/>
              </w:rPr>
              <w:pict>
                <v:rect id="สี่เหลี่ยมผืนผ้า 8" o:spid="_x0000_s1029" style="position:absolute;margin-left:3.75pt;margin-top:3.3pt;width:9.75pt;height:13.5pt;z-index:2516546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" filled="f" strokeweight="1.5pt">
                  <v:shadow on="t" opacity=".5"/>
                </v:rect>
              </w:pict>
            </w:r>
          </w:p>
        </w:tc>
        <w:tc>
          <w:tcPr>
            <w:tcW w:w="3599" w:type="dxa"/>
            <w:gridSpan w:val="5"/>
            <w:tcBorders>
              <w:left w:val="nil"/>
              <w:right w:val="nil"/>
            </w:tcBorders>
          </w:tcPr>
          <w:p w:rsidR="006E17AD" w:rsidRPr="001B0288" w:rsidRDefault="006E17AD" w:rsidP="00274109">
            <w:pPr>
              <w:rPr>
                <w:lang w:val="en-AU"/>
              </w:rPr>
            </w:pPr>
            <w:r w:rsidRPr="001B0288">
              <w:rPr>
                <w:cs/>
              </w:rPr>
              <w:t>นอกสถานที่ตั้งของมหาวิทยาลัยแม่โจ้</w:t>
            </w:r>
          </w:p>
        </w:tc>
        <w:tc>
          <w:tcPr>
            <w:tcW w:w="5577" w:type="dxa"/>
            <w:gridSpan w:val="3"/>
            <w:tcBorders>
              <w:left w:val="nil"/>
            </w:tcBorders>
          </w:tcPr>
          <w:p w:rsidR="006E17AD" w:rsidRPr="001B0288" w:rsidRDefault="006E17AD" w:rsidP="00274109">
            <w:pPr>
              <w:rPr>
                <w:cs/>
              </w:rPr>
            </w:pPr>
            <w:r>
              <w:rPr>
                <w:noProof/>
              </w:rPr>
              <w:pict>
                <v:rect id="สี่เหลี่ยมผืนผ้า 7" o:spid="_x0000_s1030" style="position:absolute;margin-left:6.85pt;margin-top:3.4pt;width:9.75pt;height:13.5pt;z-index:251656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" filled="f" strokeweight="1.5pt">
                  <v:shadow on="t" opacity=".5"/>
                </v:rect>
              </w:pict>
            </w:r>
            <w:r>
              <w:t xml:space="preserve">         </w:t>
            </w:r>
            <w:r w:rsidRPr="001B0288">
              <w:rPr>
                <w:cs/>
              </w:rPr>
              <w:t>มหาวิทยาลัยแม่โจ้ แพร่- เฉลิมพระเกียรติ</w:t>
            </w:r>
          </w:p>
        </w:tc>
      </w:tr>
      <w:tr w:rsidR="006E17AD" w:rsidRPr="001B0288" w:rsidTr="00196E63">
        <w:tc>
          <w:tcPr>
            <w:tcW w:w="365" w:type="dxa"/>
            <w:gridSpan w:val="2"/>
            <w:tcBorders>
              <w:right w:val="nil"/>
            </w:tcBorders>
          </w:tcPr>
          <w:p w:rsidR="006E17AD" w:rsidRPr="001B0288" w:rsidRDefault="006E17AD" w:rsidP="00274109">
            <w:pPr>
              <w:rPr>
                <w:cs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6E17AD" w:rsidRPr="001B0288" w:rsidRDefault="006E17AD" w:rsidP="00274109">
            <w:pPr>
              <w:rPr>
                <w:lang w:val="en-AU"/>
              </w:rPr>
            </w:pPr>
          </w:p>
        </w:tc>
        <w:tc>
          <w:tcPr>
            <w:tcW w:w="3599" w:type="dxa"/>
            <w:gridSpan w:val="5"/>
            <w:tcBorders>
              <w:left w:val="nil"/>
              <w:right w:val="nil"/>
            </w:tcBorders>
          </w:tcPr>
          <w:p w:rsidR="006E17AD" w:rsidRPr="001B0288" w:rsidRDefault="006E17AD" w:rsidP="00274109">
            <w:pPr>
              <w:rPr>
                <w:cs/>
              </w:rPr>
            </w:pPr>
          </w:p>
        </w:tc>
        <w:tc>
          <w:tcPr>
            <w:tcW w:w="5577" w:type="dxa"/>
            <w:gridSpan w:val="3"/>
            <w:tcBorders>
              <w:left w:val="nil"/>
            </w:tcBorders>
          </w:tcPr>
          <w:p w:rsidR="006E17AD" w:rsidRPr="001B0288" w:rsidRDefault="006E17AD" w:rsidP="00274109">
            <w:pPr>
              <w:rPr>
                <w:cs/>
              </w:rPr>
            </w:pPr>
            <w:r>
              <w:rPr>
                <w:noProof/>
              </w:rPr>
              <w:pict>
                <v:rect id="สี่เหลี่ยมผืนผ้า 6" o:spid="_x0000_s1031" style="position:absolute;margin-left:7.4pt;margin-top:3.65pt;width:9.75pt;height:13.5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" filled="f" strokeweight="1.5pt">
                  <v:shadow on="t" opacity=".5"/>
                </v:rect>
              </w:pict>
            </w:r>
            <w:r>
              <w:t xml:space="preserve">     </w:t>
            </w:r>
            <w:r w:rsidRPr="001B0288">
              <w:rPr>
                <w:cs/>
              </w:rPr>
              <w:t>/      มหาวิทยาลัยแม่โจ้ -  ชุมพร</w:t>
            </w:r>
          </w:p>
        </w:tc>
      </w:tr>
      <w:tr w:rsidR="006E17AD" w:rsidRPr="001B0288" w:rsidTr="00196E63">
        <w:tc>
          <w:tcPr>
            <w:tcW w:w="2339" w:type="dxa"/>
            <w:gridSpan w:val="4"/>
            <w:tcBorders>
              <w:right w:val="nil"/>
            </w:tcBorders>
          </w:tcPr>
          <w:p w:rsidR="006E17AD" w:rsidRPr="001B0288" w:rsidRDefault="006E17AD" w:rsidP="00274109">
            <w:pPr>
              <w:rPr>
                <w:cs/>
              </w:rPr>
            </w:pPr>
          </w:p>
        </w:tc>
        <w:tc>
          <w:tcPr>
            <w:tcW w:w="5219" w:type="dxa"/>
            <w:gridSpan w:val="6"/>
            <w:tcBorders>
              <w:left w:val="nil"/>
              <w:right w:val="nil"/>
            </w:tcBorders>
          </w:tcPr>
          <w:p w:rsidR="006E17AD" w:rsidRPr="001B0288" w:rsidRDefault="006E17AD" w:rsidP="00274109">
            <w:pPr>
              <w:rPr>
                <w:cs/>
              </w:rPr>
            </w:pPr>
          </w:p>
        </w:tc>
        <w:tc>
          <w:tcPr>
            <w:tcW w:w="2523" w:type="dxa"/>
            <w:tcBorders>
              <w:left w:val="nil"/>
            </w:tcBorders>
          </w:tcPr>
          <w:p w:rsidR="006E17AD" w:rsidRPr="001B0288" w:rsidRDefault="006E17AD" w:rsidP="00274109">
            <w:pPr>
              <w:rPr>
                <w:cs/>
              </w:rPr>
            </w:pPr>
          </w:p>
        </w:tc>
      </w:tr>
    </w:tbl>
    <w:p w:rsidR="006E17AD" w:rsidRPr="00274109" w:rsidRDefault="006E17AD" w:rsidP="00274109">
      <w:pPr>
        <w:rPr>
          <w:lang w:val="en-AU"/>
        </w:rPr>
      </w:pPr>
    </w:p>
    <w:p w:rsidR="006E17AD" w:rsidRDefault="006E17AD" w:rsidP="00274109"/>
    <w:p w:rsidR="006E17AD" w:rsidRPr="00274109" w:rsidRDefault="006E17AD" w:rsidP="00274109">
      <w:r w:rsidRPr="00274109">
        <w:rPr>
          <w:cs/>
        </w:rPr>
        <w:t>หมวดที่ 2 การจัดการเรียนการสอนของรายวิชา</w:t>
      </w:r>
    </w:p>
    <w:tbl>
      <w:tblPr>
        <w:tblW w:w="99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17"/>
        <w:gridCol w:w="8"/>
        <w:gridCol w:w="1392"/>
        <w:gridCol w:w="1422"/>
        <w:gridCol w:w="14"/>
        <w:gridCol w:w="3870"/>
        <w:gridCol w:w="23"/>
      </w:tblGrid>
      <w:tr w:rsidR="006E17AD" w:rsidRPr="001B0288" w:rsidTr="00641725">
        <w:trPr>
          <w:gridAfter w:val="1"/>
          <w:wAfter w:w="23" w:type="dxa"/>
        </w:trPr>
        <w:tc>
          <w:tcPr>
            <w:tcW w:w="9923" w:type="dxa"/>
            <w:gridSpan w:val="6"/>
          </w:tcPr>
          <w:p w:rsidR="006E17AD" w:rsidRPr="001B0288" w:rsidRDefault="006E17AD" w:rsidP="00274109">
            <w:r w:rsidRPr="001B0288">
              <w:rPr>
                <w:cs/>
              </w:rPr>
              <w:t>1.</w:t>
            </w:r>
            <w:r w:rsidRPr="001B0288">
              <w:rPr>
                <w:lang w:val="en-AU"/>
              </w:rPr>
              <w:t xml:space="preserve">  </w:t>
            </w:r>
            <w:r w:rsidRPr="001B0288">
              <w:rPr>
                <w:cs/>
              </w:rPr>
              <w:t>รายงานชั่วโมงการสอนจริงเทียบกับแผนการสอน</w:t>
            </w:r>
          </w:p>
        </w:tc>
      </w:tr>
      <w:tr w:rsidR="006E17AD" w:rsidRPr="001B0288" w:rsidTr="00641725">
        <w:trPr>
          <w:gridAfter w:val="1"/>
          <w:wAfter w:w="23" w:type="dxa"/>
          <w:trHeight w:val="1259"/>
        </w:trPr>
        <w:tc>
          <w:tcPr>
            <w:tcW w:w="3217" w:type="dxa"/>
          </w:tcPr>
          <w:p w:rsidR="006E17AD" w:rsidRPr="001B0288" w:rsidRDefault="006E17AD" w:rsidP="00274109">
            <w:pPr>
              <w:rPr>
                <w:cs/>
              </w:rPr>
            </w:pPr>
            <w:r w:rsidRPr="001B0288">
              <w:rPr>
                <w:cs/>
              </w:rPr>
              <w:t>หัวข้อ</w:t>
            </w:r>
          </w:p>
        </w:tc>
        <w:tc>
          <w:tcPr>
            <w:tcW w:w="1400" w:type="dxa"/>
            <w:gridSpan w:val="2"/>
          </w:tcPr>
          <w:p w:rsidR="006E17AD" w:rsidRPr="001B0288" w:rsidRDefault="006E17AD" w:rsidP="00274109">
            <w:pPr>
              <w:rPr>
                <w:lang w:val="en-AU"/>
              </w:rPr>
            </w:pPr>
            <w:r w:rsidRPr="001B0288">
              <w:rPr>
                <w:cs/>
              </w:rPr>
              <w:t>จำนวนชั่วโมงตามแผนการสอน</w:t>
            </w:r>
          </w:p>
        </w:tc>
        <w:tc>
          <w:tcPr>
            <w:tcW w:w="1422" w:type="dxa"/>
          </w:tcPr>
          <w:p w:rsidR="006E17AD" w:rsidRPr="001B0288" w:rsidRDefault="006E17AD" w:rsidP="00274109">
            <w:pPr>
              <w:rPr>
                <w:lang w:val="en-AU"/>
              </w:rPr>
            </w:pPr>
            <w:r w:rsidRPr="001B0288">
              <w:rPr>
                <w:cs/>
              </w:rPr>
              <w:t>จำนวนชั่วโมงที่สอนจริง</w:t>
            </w:r>
          </w:p>
        </w:tc>
        <w:tc>
          <w:tcPr>
            <w:tcW w:w="3884" w:type="dxa"/>
            <w:gridSpan w:val="2"/>
          </w:tcPr>
          <w:p w:rsidR="006E17AD" w:rsidRPr="001B0288" w:rsidRDefault="006E17AD" w:rsidP="00274109">
            <w:pPr>
              <w:rPr>
                <w:lang w:val="en-AU"/>
              </w:rPr>
            </w:pPr>
            <w:r w:rsidRPr="001B0288">
              <w:rPr>
                <w:cs/>
              </w:rPr>
              <w:t>ระบุเหตุผลที่การสอนจริงต่างจาก</w:t>
            </w:r>
          </w:p>
          <w:p w:rsidR="006E17AD" w:rsidRPr="001B0288" w:rsidRDefault="006E17AD" w:rsidP="00274109">
            <w:pPr>
              <w:rPr>
                <w:lang w:val="en-AU"/>
              </w:rPr>
            </w:pPr>
            <w:r w:rsidRPr="001B0288">
              <w:rPr>
                <w:cs/>
              </w:rPr>
              <w:t>แผนการสอนหากมีความแตกต่างเกิน 25</w:t>
            </w:r>
            <w:r w:rsidRPr="001B0288">
              <w:t>%</w:t>
            </w:r>
          </w:p>
        </w:tc>
      </w:tr>
      <w:tr w:rsidR="006E17AD" w:rsidRPr="001B0288" w:rsidTr="00196E63">
        <w:trPr>
          <w:gridAfter w:val="1"/>
          <w:wAfter w:w="23" w:type="dxa"/>
        </w:trPr>
        <w:tc>
          <w:tcPr>
            <w:tcW w:w="3217" w:type="dxa"/>
          </w:tcPr>
          <w:p w:rsidR="006E17AD" w:rsidRPr="001B0288" w:rsidRDefault="006E17AD" w:rsidP="00811F88">
            <w:r w:rsidRPr="001B0288">
              <w:rPr>
                <w:cs/>
              </w:rPr>
              <w:t>ก้าวแรกภาษาญี่ปุ่น</w:t>
            </w:r>
            <w:r w:rsidRPr="001B0288">
              <w:t xml:space="preserve"> 1</w:t>
            </w:r>
          </w:p>
        </w:tc>
        <w:tc>
          <w:tcPr>
            <w:tcW w:w="1400" w:type="dxa"/>
            <w:gridSpan w:val="2"/>
          </w:tcPr>
          <w:p w:rsidR="006E17AD" w:rsidRPr="001B0288" w:rsidRDefault="006E17AD" w:rsidP="00811F88">
            <w:pPr>
              <w:jc w:val="center"/>
            </w:pPr>
            <w:r w:rsidRPr="001B0288">
              <w:t>3</w:t>
            </w:r>
          </w:p>
        </w:tc>
        <w:tc>
          <w:tcPr>
            <w:tcW w:w="1422" w:type="dxa"/>
          </w:tcPr>
          <w:p w:rsidR="006E17AD" w:rsidRPr="001B0288" w:rsidRDefault="006E17AD" w:rsidP="00811F88">
            <w:pPr>
              <w:jc w:val="center"/>
            </w:pPr>
            <w:r w:rsidRPr="001B0288">
              <w:t>3</w:t>
            </w:r>
          </w:p>
        </w:tc>
        <w:tc>
          <w:tcPr>
            <w:tcW w:w="3884" w:type="dxa"/>
            <w:gridSpan w:val="2"/>
          </w:tcPr>
          <w:p w:rsidR="006E17AD" w:rsidRPr="001B0288" w:rsidRDefault="006E17AD" w:rsidP="00274109"/>
        </w:tc>
      </w:tr>
      <w:tr w:rsidR="006E17AD" w:rsidRPr="001B0288" w:rsidTr="00196E63">
        <w:trPr>
          <w:gridAfter w:val="1"/>
          <w:wAfter w:w="23" w:type="dxa"/>
        </w:trPr>
        <w:tc>
          <w:tcPr>
            <w:tcW w:w="3217" w:type="dxa"/>
          </w:tcPr>
          <w:p w:rsidR="006E17AD" w:rsidRPr="001B0288" w:rsidRDefault="006E17AD" w:rsidP="00274109">
            <w:pPr>
              <w:rPr>
                <w:cs/>
              </w:rPr>
            </w:pPr>
            <w:r w:rsidRPr="001B0288">
              <w:rPr>
                <w:cs/>
              </w:rPr>
              <w:t>ไวยากรณ์และธรรมชาติของภาษาญี่ปุ่น</w:t>
            </w:r>
          </w:p>
        </w:tc>
        <w:tc>
          <w:tcPr>
            <w:tcW w:w="1400" w:type="dxa"/>
            <w:gridSpan w:val="2"/>
          </w:tcPr>
          <w:p w:rsidR="006E17AD" w:rsidRPr="001B0288" w:rsidRDefault="006E17AD" w:rsidP="00811F88">
            <w:pPr>
              <w:jc w:val="center"/>
            </w:pPr>
            <w:r w:rsidRPr="001B0288">
              <w:t>4</w:t>
            </w:r>
          </w:p>
        </w:tc>
        <w:tc>
          <w:tcPr>
            <w:tcW w:w="1422" w:type="dxa"/>
          </w:tcPr>
          <w:p w:rsidR="006E17AD" w:rsidRPr="001B0288" w:rsidRDefault="006E17AD" w:rsidP="00811F88">
            <w:pPr>
              <w:jc w:val="center"/>
            </w:pPr>
            <w:r w:rsidRPr="001B0288">
              <w:t>4</w:t>
            </w:r>
          </w:p>
        </w:tc>
        <w:tc>
          <w:tcPr>
            <w:tcW w:w="3884" w:type="dxa"/>
            <w:gridSpan w:val="2"/>
          </w:tcPr>
          <w:p w:rsidR="006E17AD" w:rsidRPr="001B0288" w:rsidRDefault="006E17AD" w:rsidP="00274109"/>
        </w:tc>
      </w:tr>
      <w:tr w:rsidR="006E17AD" w:rsidRPr="001B0288" w:rsidTr="00196E63">
        <w:trPr>
          <w:gridAfter w:val="1"/>
          <w:wAfter w:w="23" w:type="dxa"/>
        </w:trPr>
        <w:tc>
          <w:tcPr>
            <w:tcW w:w="3217" w:type="dxa"/>
          </w:tcPr>
          <w:p w:rsidR="006E17AD" w:rsidRPr="001B0288" w:rsidRDefault="006E17AD" w:rsidP="00274109">
            <w:pPr>
              <w:rPr>
                <w:cs/>
              </w:rPr>
            </w:pPr>
            <w:r w:rsidRPr="001B0288">
              <w:rPr>
                <w:cs/>
              </w:rPr>
              <w:t>เรื่องตัวเลข</w:t>
            </w:r>
            <w:r w:rsidRPr="001B0288">
              <w:rPr>
                <w:cs/>
              </w:rPr>
              <w:tab/>
            </w:r>
          </w:p>
        </w:tc>
        <w:tc>
          <w:tcPr>
            <w:tcW w:w="1400" w:type="dxa"/>
            <w:gridSpan w:val="2"/>
          </w:tcPr>
          <w:p w:rsidR="006E17AD" w:rsidRPr="001B0288" w:rsidRDefault="006E17AD" w:rsidP="00811F88">
            <w:pPr>
              <w:jc w:val="center"/>
              <w:rPr>
                <w:cs/>
              </w:rPr>
            </w:pPr>
            <w:r w:rsidRPr="001B0288">
              <w:t>4</w:t>
            </w:r>
          </w:p>
        </w:tc>
        <w:tc>
          <w:tcPr>
            <w:tcW w:w="1422" w:type="dxa"/>
          </w:tcPr>
          <w:p w:rsidR="006E17AD" w:rsidRPr="001B0288" w:rsidRDefault="006E17AD" w:rsidP="00811F88">
            <w:pPr>
              <w:jc w:val="center"/>
              <w:rPr>
                <w:cs/>
              </w:rPr>
            </w:pPr>
            <w:r w:rsidRPr="001B0288">
              <w:t>4</w:t>
            </w:r>
          </w:p>
        </w:tc>
        <w:tc>
          <w:tcPr>
            <w:tcW w:w="3884" w:type="dxa"/>
            <w:gridSpan w:val="2"/>
          </w:tcPr>
          <w:p w:rsidR="006E17AD" w:rsidRPr="001B0288" w:rsidRDefault="006E17AD" w:rsidP="00274109"/>
        </w:tc>
      </w:tr>
      <w:tr w:rsidR="006E17AD" w:rsidRPr="001B0288" w:rsidTr="00196E63">
        <w:trPr>
          <w:gridAfter w:val="1"/>
          <w:wAfter w:w="23" w:type="dxa"/>
        </w:trPr>
        <w:tc>
          <w:tcPr>
            <w:tcW w:w="3217" w:type="dxa"/>
          </w:tcPr>
          <w:p w:rsidR="006E17AD" w:rsidRPr="001B0288" w:rsidRDefault="006E17AD" w:rsidP="00274109">
            <w:pPr>
              <w:rPr>
                <w:cs/>
              </w:rPr>
            </w:pPr>
            <w:r w:rsidRPr="001B0288">
              <w:rPr>
                <w:cs/>
              </w:rPr>
              <w:t>เรื่องของการคำนวณ</w:t>
            </w:r>
          </w:p>
        </w:tc>
        <w:tc>
          <w:tcPr>
            <w:tcW w:w="1400" w:type="dxa"/>
            <w:gridSpan w:val="2"/>
          </w:tcPr>
          <w:p w:rsidR="006E17AD" w:rsidRPr="001B0288" w:rsidRDefault="006E17AD" w:rsidP="00811F88">
            <w:pPr>
              <w:jc w:val="center"/>
            </w:pPr>
            <w:r w:rsidRPr="001B0288">
              <w:rPr>
                <w:cs/>
              </w:rPr>
              <w:t>4</w:t>
            </w:r>
          </w:p>
        </w:tc>
        <w:tc>
          <w:tcPr>
            <w:tcW w:w="1422" w:type="dxa"/>
          </w:tcPr>
          <w:p w:rsidR="006E17AD" w:rsidRPr="001B0288" w:rsidRDefault="006E17AD" w:rsidP="00811F88">
            <w:pPr>
              <w:jc w:val="center"/>
            </w:pPr>
            <w:r w:rsidRPr="001B0288">
              <w:rPr>
                <w:cs/>
              </w:rPr>
              <w:t>4</w:t>
            </w:r>
          </w:p>
        </w:tc>
        <w:tc>
          <w:tcPr>
            <w:tcW w:w="3884" w:type="dxa"/>
            <w:gridSpan w:val="2"/>
          </w:tcPr>
          <w:p w:rsidR="006E17AD" w:rsidRPr="001B0288" w:rsidRDefault="006E17AD" w:rsidP="00274109"/>
        </w:tc>
      </w:tr>
      <w:tr w:rsidR="006E17AD" w:rsidRPr="001B0288" w:rsidTr="00196E63">
        <w:trPr>
          <w:gridAfter w:val="1"/>
          <w:wAfter w:w="23" w:type="dxa"/>
        </w:trPr>
        <w:tc>
          <w:tcPr>
            <w:tcW w:w="3217" w:type="dxa"/>
          </w:tcPr>
          <w:p w:rsidR="006E17AD" w:rsidRPr="001B0288" w:rsidRDefault="006E17AD" w:rsidP="00811F88">
            <w:pPr>
              <w:rPr>
                <w:cs/>
              </w:rPr>
            </w:pPr>
            <w:r w:rsidRPr="001B0288">
              <w:rPr>
                <w:cs/>
              </w:rPr>
              <w:t>ลักษณะนามในภาษาญี่ปุ่น</w:t>
            </w:r>
          </w:p>
        </w:tc>
        <w:tc>
          <w:tcPr>
            <w:tcW w:w="1400" w:type="dxa"/>
            <w:gridSpan w:val="2"/>
          </w:tcPr>
          <w:p w:rsidR="006E17AD" w:rsidRPr="001B0288" w:rsidRDefault="006E17AD" w:rsidP="00811F88">
            <w:pPr>
              <w:jc w:val="center"/>
            </w:pPr>
            <w:r w:rsidRPr="001B0288">
              <w:rPr>
                <w:cs/>
              </w:rPr>
              <w:t>2</w:t>
            </w:r>
          </w:p>
        </w:tc>
        <w:tc>
          <w:tcPr>
            <w:tcW w:w="1422" w:type="dxa"/>
          </w:tcPr>
          <w:p w:rsidR="006E17AD" w:rsidRPr="001B0288" w:rsidRDefault="006E17AD" w:rsidP="00D720C2">
            <w:pPr>
              <w:jc w:val="center"/>
            </w:pPr>
            <w:r w:rsidRPr="001B0288">
              <w:t>2</w:t>
            </w:r>
          </w:p>
        </w:tc>
        <w:tc>
          <w:tcPr>
            <w:tcW w:w="3884" w:type="dxa"/>
            <w:gridSpan w:val="2"/>
          </w:tcPr>
          <w:p w:rsidR="006E17AD" w:rsidRPr="001B0288" w:rsidRDefault="006E17AD" w:rsidP="00256300"/>
        </w:tc>
      </w:tr>
      <w:tr w:rsidR="006E17AD" w:rsidRPr="001B0288" w:rsidTr="00196E63">
        <w:trPr>
          <w:gridAfter w:val="1"/>
          <w:wAfter w:w="23" w:type="dxa"/>
        </w:trPr>
        <w:tc>
          <w:tcPr>
            <w:tcW w:w="3217" w:type="dxa"/>
          </w:tcPr>
          <w:p w:rsidR="006E17AD" w:rsidRPr="001B0288" w:rsidRDefault="006E17AD" w:rsidP="00274109">
            <w:pPr>
              <w:rPr>
                <w:cs/>
              </w:rPr>
            </w:pPr>
            <w:r w:rsidRPr="001B0288">
              <w:rPr>
                <w:cs/>
              </w:rPr>
              <w:t>บุรุษสรรพนาม</w:t>
            </w:r>
          </w:p>
        </w:tc>
        <w:tc>
          <w:tcPr>
            <w:tcW w:w="1400" w:type="dxa"/>
            <w:gridSpan w:val="2"/>
          </w:tcPr>
          <w:p w:rsidR="006E17AD" w:rsidRPr="001B0288" w:rsidRDefault="006E17AD" w:rsidP="00811F88">
            <w:pPr>
              <w:jc w:val="center"/>
            </w:pPr>
            <w:r w:rsidRPr="001B0288">
              <w:rPr>
                <w:cs/>
              </w:rPr>
              <w:t>2</w:t>
            </w:r>
          </w:p>
        </w:tc>
        <w:tc>
          <w:tcPr>
            <w:tcW w:w="1422" w:type="dxa"/>
          </w:tcPr>
          <w:p w:rsidR="006E17AD" w:rsidRPr="001B0288" w:rsidRDefault="006E17AD" w:rsidP="00D720C2">
            <w:pPr>
              <w:jc w:val="center"/>
            </w:pPr>
            <w:r w:rsidRPr="001B0288">
              <w:t>2</w:t>
            </w:r>
          </w:p>
        </w:tc>
        <w:tc>
          <w:tcPr>
            <w:tcW w:w="3884" w:type="dxa"/>
            <w:gridSpan w:val="2"/>
          </w:tcPr>
          <w:p w:rsidR="006E17AD" w:rsidRPr="001B0288" w:rsidRDefault="006E17AD" w:rsidP="00256300"/>
        </w:tc>
      </w:tr>
      <w:tr w:rsidR="006E17AD" w:rsidRPr="001B0288" w:rsidTr="00196E63">
        <w:trPr>
          <w:gridAfter w:val="1"/>
          <w:wAfter w:w="23" w:type="dxa"/>
        </w:trPr>
        <w:tc>
          <w:tcPr>
            <w:tcW w:w="3217" w:type="dxa"/>
          </w:tcPr>
          <w:p w:rsidR="006E17AD" w:rsidRPr="001B0288" w:rsidRDefault="006E17AD" w:rsidP="00274109">
            <w:pPr>
              <w:rPr>
                <w:cs/>
              </w:rPr>
            </w:pPr>
            <w:r w:rsidRPr="001B0288">
              <w:rPr>
                <w:cs/>
              </w:rPr>
              <w:t>การแสดงความเป็นเจ้าของ</w:t>
            </w:r>
          </w:p>
        </w:tc>
        <w:tc>
          <w:tcPr>
            <w:tcW w:w="1400" w:type="dxa"/>
            <w:gridSpan w:val="2"/>
          </w:tcPr>
          <w:p w:rsidR="006E17AD" w:rsidRPr="001B0288" w:rsidRDefault="006E17AD" w:rsidP="00811F88">
            <w:pPr>
              <w:jc w:val="center"/>
            </w:pPr>
            <w:r w:rsidRPr="001B0288">
              <w:rPr>
                <w:cs/>
              </w:rPr>
              <w:t>2</w:t>
            </w:r>
          </w:p>
        </w:tc>
        <w:tc>
          <w:tcPr>
            <w:tcW w:w="1422" w:type="dxa"/>
          </w:tcPr>
          <w:p w:rsidR="006E17AD" w:rsidRPr="001B0288" w:rsidRDefault="006E17AD" w:rsidP="00D720C2">
            <w:pPr>
              <w:jc w:val="center"/>
            </w:pPr>
            <w:r w:rsidRPr="001B0288">
              <w:t>2</w:t>
            </w:r>
          </w:p>
        </w:tc>
        <w:tc>
          <w:tcPr>
            <w:tcW w:w="3884" w:type="dxa"/>
            <w:gridSpan w:val="2"/>
          </w:tcPr>
          <w:p w:rsidR="006E17AD" w:rsidRPr="001B0288" w:rsidRDefault="006E17AD" w:rsidP="00256300"/>
        </w:tc>
      </w:tr>
      <w:tr w:rsidR="006E17AD" w:rsidRPr="001B0288" w:rsidTr="00196E63">
        <w:trPr>
          <w:gridAfter w:val="1"/>
          <w:wAfter w:w="23" w:type="dxa"/>
        </w:trPr>
        <w:tc>
          <w:tcPr>
            <w:tcW w:w="3217" w:type="dxa"/>
          </w:tcPr>
          <w:p w:rsidR="006E17AD" w:rsidRPr="001B0288" w:rsidRDefault="006E17AD" w:rsidP="00274109">
            <w:pPr>
              <w:rPr>
                <w:cs/>
              </w:rPr>
            </w:pPr>
            <w:r w:rsidRPr="001B0288">
              <w:rPr>
                <w:cs/>
              </w:rPr>
              <w:t>วัน เดือน ปี</w:t>
            </w:r>
          </w:p>
        </w:tc>
        <w:tc>
          <w:tcPr>
            <w:tcW w:w="1400" w:type="dxa"/>
            <w:gridSpan w:val="2"/>
          </w:tcPr>
          <w:p w:rsidR="006E17AD" w:rsidRPr="001B0288" w:rsidRDefault="006E17AD" w:rsidP="00811F88">
            <w:pPr>
              <w:jc w:val="center"/>
            </w:pPr>
            <w:r w:rsidRPr="001B0288">
              <w:rPr>
                <w:cs/>
              </w:rPr>
              <w:t>4</w:t>
            </w:r>
          </w:p>
        </w:tc>
        <w:tc>
          <w:tcPr>
            <w:tcW w:w="1422" w:type="dxa"/>
          </w:tcPr>
          <w:p w:rsidR="006E17AD" w:rsidRPr="001B0288" w:rsidRDefault="006E17AD" w:rsidP="00D720C2">
            <w:pPr>
              <w:jc w:val="center"/>
            </w:pPr>
            <w:r w:rsidRPr="001B0288">
              <w:t>4</w:t>
            </w:r>
          </w:p>
        </w:tc>
        <w:tc>
          <w:tcPr>
            <w:tcW w:w="3884" w:type="dxa"/>
            <w:gridSpan w:val="2"/>
          </w:tcPr>
          <w:p w:rsidR="006E17AD" w:rsidRPr="001B0288" w:rsidRDefault="006E17AD" w:rsidP="00256300"/>
        </w:tc>
      </w:tr>
      <w:tr w:rsidR="006E17AD" w:rsidRPr="001B0288" w:rsidTr="00196E63">
        <w:trPr>
          <w:gridAfter w:val="1"/>
          <w:wAfter w:w="23" w:type="dxa"/>
        </w:trPr>
        <w:tc>
          <w:tcPr>
            <w:tcW w:w="3217" w:type="dxa"/>
          </w:tcPr>
          <w:p w:rsidR="006E17AD" w:rsidRPr="001B0288" w:rsidRDefault="006E17AD" w:rsidP="00274109">
            <w:pPr>
              <w:rPr>
                <w:cs/>
              </w:rPr>
            </w:pPr>
            <w:r w:rsidRPr="001B0288">
              <w:rPr>
                <w:cs/>
              </w:rPr>
              <w:t>เวลา</w:t>
            </w:r>
          </w:p>
        </w:tc>
        <w:tc>
          <w:tcPr>
            <w:tcW w:w="1400" w:type="dxa"/>
            <w:gridSpan w:val="2"/>
          </w:tcPr>
          <w:p w:rsidR="006E17AD" w:rsidRPr="001B0288" w:rsidRDefault="006E17AD" w:rsidP="00811F88">
            <w:pPr>
              <w:jc w:val="center"/>
            </w:pPr>
            <w:r w:rsidRPr="001B0288">
              <w:rPr>
                <w:cs/>
              </w:rPr>
              <w:t>4</w:t>
            </w:r>
          </w:p>
        </w:tc>
        <w:tc>
          <w:tcPr>
            <w:tcW w:w="1422" w:type="dxa"/>
          </w:tcPr>
          <w:p w:rsidR="006E17AD" w:rsidRPr="001B0288" w:rsidRDefault="006E17AD" w:rsidP="00D720C2">
            <w:pPr>
              <w:jc w:val="center"/>
            </w:pPr>
            <w:r w:rsidRPr="001B0288">
              <w:t>4</w:t>
            </w:r>
          </w:p>
        </w:tc>
        <w:tc>
          <w:tcPr>
            <w:tcW w:w="3884" w:type="dxa"/>
            <w:gridSpan w:val="2"/>
          </w:tcPr>
          <w:p w:rsidR="006E17AD" w:rsidRPr="001B0288" w:rsidRDefault="006E17AD" w:rsidP="00256300"/>
        </w:tc>
      </w:tr>
      <w:tr w:rsidR="006E17AD" w:rsidRPr="001B0288" w:rsidTr="00196E63">
        <w:trPr>
          <w:gridAfter w:val="1"/>
          <w:wAfter w:w="23" w:type="dxa"/>
        </w:trPr>
        <w:tc>
          <w:tcPr>
            <w:tcW w:w="3217" w:type="dxa"/>
          </w:tcPr>
          <w:p w:rsidR="006E17AD" w:rsidRPr="001B0288" w:rsidRDefault="006E17AD" w:rsidP="00274109">
            <w:pPr>
              <w:rPr>
                <w:cs/>
              </w:rPr>
            </w:pPr>
            <w:r w:rsidRPr="001B0288">
              <w:rPr>
                <w:cs/>
              </w:rPr>
              <w:t>สภาพดินฟ้าอากาศ</w:t>
            </w:r>
          </w:p>
        </w:tc>
        <w:tc>
          <w:tcPr>
            <w:tcW w:w="1400" w:type="dxa"/>
            <w:gridSpan w:val="2"/>
          </w:tcPr>
          <w:p w:rsidR="006E17AD" w:rsidRPr="001B0288" w:rsidRDefault="006E17AD" w:rsidP="00811F88">
            <w:pPr>
              <w:jc w:val="center"/>
            </w:pPr>
            <w:r w:rsidRPr="001B0288">
              <w:rPr>
                <w:cs/>
              </w:rPr>
              <w:t>2</w:t>
            </w:r>
          </w:p>
        </w:tc>
        <w:tc>
          <w:tcPr>
            <w:tcW w:w="1422" w:type="dxa"/>
          </w:tcPr>
          <w:p w:rsidR="006E17AD" w:rsidRPr="001B0288" w:rsidRDefault="006E17AD" w:rsidP="00D720C2">
            <w:pPr>
              <w:jc w:val="center"/>
            </w:pPr>
            <w:r w:rsidRPr="001B0288">
              <w:t>2</w:t>
            </w:r>
          </w:p>
        </w:tc>
        <w:tc>
          <w:tcPr>
            <w:tcW w:w="3884" w:type="dxa"/>
            <w:gridSpan w:val="2"/>
          </w:tcPr>
          <w:p w:rsidR="006E17AD" w:rsidRPr="001B0288" w:rsidRDefault="006E17AD" w:rsidP="00256300"/>
        </w:tc>
      </w:tr>
      <w:tr w:rsidR="006E17AD" w:rsidRPr="001B0288" w:rsidTr="00196E63">
        <w:trPr>
          <w:gridAfter w:val="1"/>
          <w:wAfter w:w="23" w:type="dxa"/>
        </w:trPr>
        <w:tc>
          <w:tcPr>
            <w:tcW w:w="3217" w:type="dxa"/>
          </w:tcPr>
          <w:p w:rsidR="006E17AD" w:rsidRPr="001B0288" w:rsidRDefault="006E17AD" w:rsidP="00274109">
            <w:r w:rsidRPr="001B0288">
              <w:rPr>
                <w:cs/>
              </w:rPr>
              <w:t>ร่างกายของเรา</w:t>
            </w:r>
          </w:p>
        </w:tc>
        <w:tc>
          <w:tcPr>
            <w:tcW w:w="1400" w:type="dxa"/>
            <w:gridSpan w:val="2"/>
          </w:tcPr>
          <w:p w:rsidR="006E17AD" w:rsidRPr="001B0288" w:rsidRDefault="006E17AD" w:rsidP="00811F88">
            <w:pPr>
              <w:jc w:val="center"/>
              <w:rPr>
                <w:cs/>
              </w:rPr>
            </w:pPr>
            <w:r w:rsidRPr="001B0288">
              <w:rPr>
                <w:cs/>
              </w:rPr>
              <w:t>4</w:t>
            </w:r>
          </w:p>
        </w:tc>
        <w:tc>
          <w:tcPr>
            <w:tcW w:w="1422" w:type="dxa"/>
          </w:tcPr>
          <w:p w:rsidR="006E17AD" w:rsidRPr="001B0288" w:rsidRDefault="006E17AD" w:rsidP="00D720C2">
            <w:pPr>
              <w:jc w:val="center"/>
            </w:pPr>
            <w:r w:rsidRPr="001B0288">
              <w:t>4</w:t>
            </w:r>
          </w:p>
        </w:tc>
        <w:tc>
          <w:tcPr>
            <w:tcW w:w="3884" w:type="dxa"/>
            <w:gridSpan w:val="2"/>
          </w:tcPr>
          <w:p w:rsidR="006E17AD" w:rsidRPr="001B0288" w:rsidRDefault="006E17AD" w:rsidP="00256300"/>
        </w:tc>
      </w:tr>
      <w:tr w:rsidR="006E17AD" w:rsidRPr="001B0288" w:rsidTr="00196E63">
        <w:trPr>
          <w:gridAfter w:val="1"/>
          <w:wAfter w:w="23" w:type="dxa"/>
        </w:trPr>
        <w:tc>
          <w:tcPr>
            <w:tcW w:w="3217" w:type="dxa"/>
          </w:tcPr>
          <w:p w:rsidR="006E17AD" w:rsidRPr="001B0288" w:rsidRDefault="006E17AD" w:rsidP="00641725">
            <w:pPr>
              <w:rPr>
                <w:cs/>
              </w:rPr>
            </w:pPr>
            <w:r w:rsidRPr="001B0288">
              <w:rPr>
                <w:cs/>
              </w:rPr>
              <w:t>ลักษณะภายนอก</w:t>
            </w:r>
          </w:p>
        </w:tc>
        <w:tc>
          <w:tcPr>
            <w:tcW w:w="1400" w:type="dxa"/>
            <w:gridSpan w:val="2"/>
          </w:tcPr>
          <w:p w:rsidR="006E17AD" w:rsidRPr="001B0288" w:rsidRDefault="006E17AD" w:rsidP="00811F88">
            <w:pPr>
              <w:jc w:val="center"/>
            </w:pPr>
            <w:r w:rsidRPr="001B0288">
              <w:rPr>
                <w:cs/>
              </w:rPr>
              <w:t>2</w:t>
            </w:r>
          </w:p>
        </w:tc>
        <w:tc>
          <w:tcPr>
            <w:tcW w:w="1422" w:type="dxa"/>
          </w:tcPr>
          <w:p w:rsidR="006E17AD" w:rsidRPr="001B0288" w:rsidRDefault="006E17AD" w:rsidP="00D720C2">
            <w:pPr>
              <w:jc w:val="center"/>
            </w:pPr>
            <w:r w:rsidRPr="001B0288">
              <w:t>2</w:t>
            </w:r>
          </w:p>
        </w:tc>
        <w:tc>
          <w:tcPr>
            <w:tcW w:w="3884" w:type="dxa"/>
            <w:gridSpan w:val="2"/>
          </w:tcPr>
          <w:p w:rsidR="006E17AD" w:rsidRPr="001B0288" w:rsidRDefault="006E17AD" w:rsidP="00256300"/>
        </w:tc>
      </w:tr>
      <w:tr w:rsidR="006E17AD" w:rsidRPr="001B0288" w:rsidTr="00196E63">
        <w:trPr>
          <w:gridAfter w:val="1"/>
          <w:wAfter w:w="23" w:type="dxa"/>
        </w:trPr>
        <w:tc>
          <w:tcPr>
            <w:tcW w:w="3217" w:type="dxa"/>
          </w:tcPr>
          <w:p w:rsidR="006E17AD" w:rsidRPr="001B0288" w:rsidRDefault="006E17AD" w:rsidP="00274109">
            <w:r w:rsidRPr="001B0288">
              <w:rPr>
                <w:cs/>
              </w:rPr>
              <w:t>ครอบครัว</w:t>
            </w:r>
          </w:p>
        </w:tc>
        <w:tc>
          <w:tcPr>
            <w:tcW w:w="1400" w:type="dxa"/>
            <w:gridSpan w:val="2"/>
          </w:tcPr>
          <w:p w:rsidR="006E17AD" w:rsidRPr="001B0288" w:rsidRDefault="006E17AD" w:rsidP="00811F88">
            <w:pPr>
              <w:jc w:val="center"/>
            </w:pPr>
            <w:r w:rsidRPr="001B0288">
              <w:rPr>
                <w:cs/>
              </w:rPr>
              <w:t>4</w:t>
            </w:r>
          </w:p>
        </w:tc>
        <w:tc>
          <w:tcPr>
            <w:tcW w:w="1422" w:type="dxa"/>
          </w:tcPr>
          <w:p w:rsidR="006E17AD" w:rsidRPr="001B0288" w:rsidRDefault="006E17AD" w:rsidP="00D720C2">
            <w:pPr>
              <w:jc w:val="center"/>
            </w:pPr>
            <w:r w:rsidRPr="001B0288">
              <w:t>4</w:t>
            </w:r>
          </w:p>
        </w:tc>
        <w:tc>
          <w:tcPr>
            <w:tcW w:w="3884" w:type="dxa"/>
            <w:gridSpan w:val="2"/>
          </w:tcPr>
          <w:p w:rsidR="006E17AD" w:rsidRPr="001B0288" w:rsidRDefault="006E17AD" w:rsidP="00256300"/>
        </w:tc>
      </w:tr>
      <w:tr w:rsidR="006E17AD" w:rsidRPr="001B0288" w:rsidTr="00196E63">
        <w:trPr>
          <w:gridAfter w:val="1"/>
          <w:wAfter w:w="23" w:type="dxa"/>
        </w:trPr>
        <w:tc>
          <w:tcPr>
            <w:tcW w:w="3217" w:type="dxa"/>
          </w:tcPr>
          <w:p w:rsidR="006E17AD" w:rsidRPr="001B0288" w:rsidRDefault="006E17AD" w:rsidP="00641725">
            <w:pPr>
              <w:rPr>
                <w:cs/>
              </w:rPr>
            </w:pPr>
            <w:r w:rsidRPr="001B0288">
              <w:rPr>
                <w:cs/>
              </w:rPr>
              <w:t>ช่วงต่างๆ ของชีวิต</w:t>
            </w:r>
          </w:p>
        </w:tc>
        <w:tc>
          <w:tcPr>
            <w:tcW w:w="1400" w:type="dxa"/>
            <w:gridSpan w:val="2"/>
          </w:tcPr>
          <w:p w:rsidR="006E17AD" w:rsidRPr="001B0288" w:rsidRDefault="006E17AD" w:rsidP="00811F88">
            <w:pPr>
              <w:jc w:val="center"/>
            </w:pPr>
            <w:r w:rsidRPr="001B0288">
              <w:rPr>
                <w:cs/>
              </w:rPr>
              <w:t>2</w:t>
            </w:r>
          </w:p>
        </w:tc>
        <w:tc>
          <w:tcPr>
            <w:tcW w:w="1422" w:type="dxa"/>
          </w:tcPr>
          <w:p w:rsidR="006E17AD" w:rsidRPr="001B0288" w:rsidRDefault="006E17AD" w:rsidP="00D720C2">
            <w:pPr>
              <w:jc w:val="center"/>
            </w:pPr>
            <w:r w:rsidRPr="001B0288">
              <w:t>2</w:t>
            </w:r>
          </w:p>
        </w:tc>
        <w:tc>
          <w:tcPr>
            <w:tcW w:w="3884" w:type="dxa"/>
            <w:gridSpan w:val="2"/>
          </w:tcPr>
          <w:p w:rsidR="006E17AD" w:rsidRPr="001B0288" w:rsidRDefault="006E17AD" w:rsidP="00256300"/>
        </w:tc>
      </w:tr>
      <w:tr w:rsidR="006E17AD" w:rsidRPr="001B0288" w:rsidTr="00196E63">
        <w:trPr>
          <w:gridAfter w:val="1"/>
          <w:wAfter w:w="23" w:type="dxa"/>
        </w:trPr>
        <w:tc>
          <w:tcPr>
            <w:tcW w:w="3217" w:type="dxa"/>
          </w:tcPr>
          <w:p w:rsidR="006E17AD" w:rsidRPr="001B0288" w:rsidRDefault="006E17AD" w:rsidP="00274109">
            <w:pPr>
              <w:rPr>
                <w:cs/>
              </w:rPr>
            </w:pPr>
            <w:r w:rsidRPr="001B0288">
              <w:rPr>
                <w:cs/>
              </w:rPr>
              <w:t>บ้าน</w:t>
            </w:r>
          </w:p>
        </w:tc>
        <w:tc>
          <w:tcPr>
            <w:tcW w:w="1400" w:type="dxa"/>
            <w:gridSpan w:val="2"/>
          </w:tcPr>
          <w:p w:rsidR="006E17AD" w:rsidRPr="001B0288" w:rsidRDefault="006E17AD" w:rsidP="00811F88">
            <w:pPr>
              <w:jc w:val="center"/>
            </w:pPr>
            <w:r w:rsidRPr="001B0288">
              <w:rPr>
                <w:cs/>
              </w:rPr>
              <w:t>4</w:t>
            </w:r>
          </w:p>
        </w:tc>
        <w:tc>
          <w:tcPr>
            <w:tcW w:w="1422" w:type="dxa"/>
          </w:tcPr>
          <w:p w:rsidR="006E17AD" w:rsidRPr="001B0288" w:rsidRDefault="006E17AD" w:rsidP="00D720C2">
            <w:pPr>
              <w:jc w:val="center"/>
            </w:pPr>
            <w:r w:rsidRPr="001B0288">
              <w:t>4</w:t>
            </w:r>
          </w:p>
        </w:tc>
        <w:tc>
          <w:tcPr>
            <w:tcW w:w="3884" w:type="dxa"/>
            <w:gridSpan w:val="2"/>
          </w:tcPr>
          <w:p w:rsidR="006E17AD" w:rsidRPr="001B0288" w:rsidRDefault="006E17AD" w:rsidP="00256300"/>
        </w:tc>
      </w:tr>
      <w:tr w:rsidR="006E17AD" w:rsidRPr="001B0288" w:rsidTr="00196E63">
        <w:trPr>
          <w:gridAfter w:val="1"/>
          <w:wAfter w:w="23" w:type="dxa"/>
        </w:trPr>
        <w:tc>
          <w:tcPr>
            <w:tcW w:w="3217" w:type="dxa"/>
          </w:tcPr>
          <w:p w:rsidR="006E17AD" w:rsidRPr="001B0288" w:rsidRDefault="006E17AD" w:rsidP="00274109">
            <w:pPr>
              <w:rPr>
                <w:cs/>
              </w:rPr>
            </w:pPr>
            <w:r w:rsidRPr="001B0288">
              <w:t xml:space="preserve">KANJ </w:t>
            </w:r>
            <w:r w:rsidRPr="001B0288">
              <w:rPr>
                <w:cs/>
              </w:rPr>
              <w:t>เบื้องต้น  1</w:t>
            </w:r>
          </w:p>
        </w:tc>
        <w:tc>
          <w:tcPr>
            <w:tcW w:w="1400" w:type="dxa"/>
            <w:gridSpan w:val="2"/>
          </w:tcPr>
          <w:p w:rsidR="006E17AD" w:rsidRPr="001B0288" w:rsidRDefault="006E17AD" w:rsidP="00811F88">
            <w:pPr>
              <w:jc w:val="center"/>
              <w:rPr>
                <w:cs/>
              </w:rPr>
            </w:pPr>
            <w:r w:rsidRPr="001B0288">
              <w:rPr>
                <w:cs/>
              </w:rPr>
              <w:t>2</w:t>
            </w:r>
          </w:p>
        </w:tc>
        <w:tc>
          <w:tcPr>
            <w:tcW w:w="1422" w:type="dxa"/>
          </w:tcPr>
          <w:p w:rsidR="006E17AD" w:rsidRPr="001B0288" w:rsidRDefault="006E17AD" w:rsidP="00D720C2">
            <w:pPr>
              <w:jc w:val="center"/>
            </w:pPr>
            <w:r w:rsidRPr="001B0288">
              <w:t>2</w:t>
            </w:r>
          </w:p>
        </w:tc>
        <w:tc>
          <w:tcPr>
            <w:tcW w:w="3884" w:type="dxa"/>
            <w:gridSpan w:val="2"/>
          </w:tcPr>
          <w:p w:rsidR="006E17AD" w:rsidRPr="001B0288" w:rsidRDefault="006E17AD" w:rsidP="00256300"/>
        </w:tc>
      </w:tr>
      <w:tr w:rsidR="006E17AD" w:rsidRPr="001B0288" w:rsidTr="00196E63">
        <w:tblPrEx>
          <w:tblLook w:val="01E0"/>
        </w:tblPrEx>
        <w:trPr>
          <w:trHeight w:val="1435"/>
        </w:trPr>
        <w:tc>
          <w:tcPr>
            <w:tcW w:w="9946" w:type="dxa"/>
            <w:gridSpan w:val="7"/>
          </w:tcPr>
          <w:p w:rsidR="006E17AD" w:rsidRPr="001B0288" w:rsidRDefault="006E17AD" w:rsidP="00274109">
            <w:pPr>
              <w:rPr>
                <w:cs/>
              </w:rPr>
            </w:pPr>
            <w:r w:rsidRPr="001B0288">
              <w:rPr>
                <w:cs/>
              </w:rPr>
              <w:t>2</w:t>
            </w:r>
            <w:r w:rsidRPr="001B0288">
              <w:rPr>
                <w:lang w:val="en-AU"/>
              </w:rPr>
              <w:t xml:space="preserve">.  </w:t>
            </w:r>
            <w:r w:rsidRPr="001B0288">
              <w:rPr>
                <w:cs/>
              </w:rPr>
              <w:t>หัวข้อที่สอนไม่ครอบคลุมตามแผน</w:t>
            </w:r>
          </w:p>
          <w:p w:rsidR="006E17AD" w:rsidRPr="001B0288" w:rsidRDefault="006E17AD" w:rsidP="00E34C0B">
            <w:pPr>
              <w:rPr>
                <w:lang w:val="en-AU"/>
              </w:rPr>
            </w:pPr>
            <w:r w:rsidRPr="001B0288">
              <w:rPr>
                <w:i/>
                <w:iCs/>
                <w:cs/>
              </w:rPr>
              <w:t>ระบุหัวข้อที่สอนไม่ครอบคลุมตามแผน และพิจารณานัยสำคัญของหัวข้อต่อผลการเรียนรู้ของรายวิชาและหลักสูตร ในกรณีที่มีนัยสำคัญให้เสนอแนวทางชดเชย</w:t>
            </w:r>
            <w:r w:rsidRPr="001B0288">
              <w:rPr>
                <w:cs/>
              </w:rPr>
              <w:t xml:space="preserve"> </w:t>
            </w:r>
          </w:p>
        </w:tc>
      </w:tr>
      <w:tr w:rsidR="006E17AD" w:rsidRPr="001B0288" w:rsidTr="00196E63">
        <w:tblPrEx>
          <w:tblLook w:val="01E0"/>
        </w:tblPrEx>
        <w:trPr>
          <w:trHeight w:val="276"/>
        </w:trPr>
        <w:tc>
          <w:tcPr>
            <w:tcW w:w="3225" w:type="dxa"/>
            <w:gridSpan w:val="2"/>
          </w:tcPr>
          <w:p w:rsidR="006E17AD" w:rsidRPr="001B0288" w:rsidRDefault="006E17AD" w:rsidP="00274109">
            <w:pPr>
              <w:rPr>
                <w:cs/>
              </w:rPr>
            </w:pPr>
            <w:r w:rsidRPr="001B0288">
              <w:rPr>
                <w:cs/>
              </w:rPr>
              <w:t>หัวข้อที่สอนไม่ครอบคลุมตามแผน  (ถ้ามี)</w:t>
            </w:r>
          </w:p>
        </w:tc>
        <w:tc>
          <w:tcPr>
            <w:tcW w:w="2828" w:type="dxa"/>
            <w:gridSpan w:val="3"/>
          </w:tcPr>
          <w:p w:rsidR="006E17AD" w:rsidRPr="001B0288" w:rsidRDefault="006E17AD" w:rsidP="00274109">
            <w:pPr>
              <w:rPr>
                <w:cs/>
              </w:rPr>
            </w:pPr>
            <w:r w:rsidRPr="001B0288">
              <w:rPr>
                <w:cs/>
              </w:rPr>
              <w:t>นัยสำคัญของหัวข้อที่สอนไม่ครอบคลุมตามแผน</w:t>
            </w:r>
          </w:p>
        </w:tc>
        <w:tc>
          <w:tcPr>
            <w:tcW w:w="3893" w:type="dxa"/>
            <w:gridSpan w:val="2"/>
          </w:tcPr>
          <w:p w:rsidR="006E17AD" w:rsidRPr="001B0288" w:rsidRDefault="006E17AD" w:rsidP="00274109">
            <w:pPr>
              <w:rPr>
                <w:lang w:val="en-AU"/>
              </w:rPr>
            </w:pPr>
            <w:r w:rsidRPr="001B0288">
              <w:rPr>
                <w:cs/>
              </w:rPr>
              <w:t>แนวทางชดเชย</w:t>
            </w:r>
          </w:p>
        </w:tc>
      </w:tr>
      <w:tr w:rsidR="006E17AD" w:rsidRPr="001B0288" w:rsidTr="00196E63">
        <w:tblPrEx>
          <w:tblLook w:val="01E0"/>
        </w:tblPrEx>
        <w:trPr>
          <w:trHeight w:val="276"/>
        </w:trPr>
        <w:tc>
          <w:tcPr>
            <w:tcW w:w="3225" w:type="dxa"/>
            <w:gridSpan w:val="2"/>
          </w:tcPr>
          <w:p w:rsidR="006E17AD" w:rsidRPr="001B0288" w:rsidRDefault="006E17AD" w:rsidP="00274109">
            <w:pPr>
              <w:rPr>
                <w:lang w:val="en-AU"/>
              </w:rPr>
            </w:pPr>
          </w:p>
        </w:tc>
        <w:tc>
          <w:tcPr>
            <w:tcW w:w="2828" w:type="dxa"/>
            <w:gridSpan w:val="3"/>
          </w:tcPr>
          <w:p w:rsidR="006E17AD" w:rsidRPr="001B0288" w:rsidRDefault="006E17AD" w:rsidP="00274109">
            <w:pPr>
              <w:rPr>
                <w:lang w:val="en-AU"/>
              </w:rPr>
            </w:pPr>
          </w:p>
        </w:tc>
        <w:tc>
          <w:tcPr>
            <w:tcW w:w="3893" w:type="dxa"/>
            <w:gridSpan w:val="2"/>
          </w:tcPr>
          <w:p w:rsidR="006E17AD" w:rsidRPr="001B0288" w:rsidRDefault="006E17AD" w:rsidP="00274109">
            <w:pPr>
              <w:rPr>
                <w:cs/>
              </w:rPr>
            </w:pPr>
          </w:p>
        </w:tc>
      </w:tr>
    </w:tbl>
    <w:p w:rsidR="006E17AD" w:rsidRPr="00274109" w:rsidRDefault="006E17AD" w:rsidP="00274109">
      <w:pPr>
        <w:rPr>
          <w:cs/>
          <w:lang w:val="en-AU"/>
        </w:rPr>
      </w:pPr>
      <w:r w:rsidRPr="00274109">
        <w:rPr>
          <w:cs/>
        </w:rPr>
        <w:t xml:space="preserve">2.1  มีการดำเนินการวิเคราะห์ศักยภาพของผู้เรียนทั้งหมดก่อนการจัดกิจกรรมการเรียนการสอน  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80"/>
        <w:gridCol w:w="2520"/>
        <w:gridCol w:w="2700"/>
        <w:gridCol w:w="1980"/>
      </w:tblGrid>
      <w:tr w:rsidR="006E17AD" w:rsidRPr="001B0288" w:rsidTr="00196E63">
        <w:trPr>
          <w:cantSplit/>
          <w:trHeight w:val="530"/>
        </w:trPr>
        <w:tc>
          <w:tcPr>
            <w:tcW w:w="2880" w:type="dxa"/>
          </w:tcPr>
          <w:p w:rsidR="006E17AD" w:rsidRPr="001B0288" w:rsidRDefault="006E17AD" w:rsidP="00274109">
            <w:pPr>
              <w:rPr>
                <w:lang w:val="en-AU"/>
              </w:rPr>
            </w:pPr>
            <w:r w:rsidRPr="001B0288">
              <w:rPr>
                <w:cs/>
              </w:rPr>
              <w:t>วิธีการวิเคราะห์ศักยภาพผู้เรียน</w:t>
            </w:r>
          </w:p>
        </w:tc>
        <w:tc>
          <w:tcPr>
            <w:tcW w:w="2520" w:type="dxa"/>
          </w:tcPr>
          <w:p w:rsidR="006E17AD" w:rsidRPr="001B0288" w:rsidRDefault="006E17AD" w:rsidP="00274109">
            <w:r w:rsidRPr="001B0288">
              <w:rPr>
                <w:cs/>
              </w:rPr>
              <w:t>หลังจากนั้นนำคะแนนที่ได้รับมาแบ่งเป็นกลุ่มผู้เรียน</w:t>
            </w:r>
          </w:p>
        </w:tc>
        <w:tc>
          <w:tcPr>
            <w:tcW w:w="2700" w:type="dxa"/>
          </w:tcPr>
          <w:p w:rsidR="006E17AD" w:rsidRPr="001B0288" w:rsidRDefault="006E17AD" w:rsidP="00274109">
            <w:pPr>
              <w:rPr>
                <w:cs/>
                <w:lang w:bidi="ar-SA"/>
              </w:rPr>
            </w:pPr>
            <w:r w:rsidRPr="001B0288">
              <w:rPr>
                <w:cs/>
              </w:rPr>
              <w:t>ผู้เรียนในกลุ่มปานกลางและกลุ่มอ่อนมีปัญหาในเรื่อง</w:t>
            </w:r>
          </w:p>
        </w:tc>
        <w:tc>
          <w:tcPr>
            <w:tcW w:w="1980" w:type="dxa"/>
          </w:tcPr>
          <w:p w:rsidR="006E17AD" w:rsidRPr="001B0288" w:rsidRDefault="006E17AD" w:rsidP="00274109">
            <w:pPr>
              <w:rPr>
                <w:lang w:val="en-AU"/>
              </w:rPr>
            </w:pPr>
            <w:r w:rsidRPr="001B0288">
              <w:rPr>
                <w:cs/>
              </w:rPr>
              <w:t>การดำเนินการก่อนการจัดสอนจริง</w:t>
            </w:r>
          </w:p>
        </w:tc>
      </w:tr>
      <w:tr w:rsidR="006E17AD" w:rsidRPr="001B0288" w:rsidTr="00196E63">
        <w:trPr>
          <w:cantSplit/>
          <w:trHeight w:val="530"/>
        </w:trPr>
        <w:tc>
          <w:tcPr>
            <w:tcW w:w="2880" w:type="dxa"/>
          </w:tcPr>
          <w:p w:rsidR="006E17AD" w:rsidRPr="001B0288" w:rsidRDefault="006E17AD" w:rsidP="00274109">
            <w:pPr>
              <w:rPr>
                <w:lang w:val="en-AU"/>
              </w:rPr>
            </w:pPr>
            <w:r w:rsidRPr="001B0288">
              <w:rPr>
                <w:rFonts w:ascii="Arial" w:hAnsi="Arial" w:cs="Arial"/>
                <w:lang w:bidi="ar-SA"/>
              </w:rPr>
              <w:t>□</w:t>
            </w:r>
            <w:r w:rsidRPr="001B0288">
              <w:rPr>
                <w:cs/>
              </w:rPr>
              <w:t xml:space="preserve"> ใช้เกรดเฉลี่ยของนักศึกษาที่อยู่ในใบรายชื่อเป็นข้อมูลในการวิเคราะห์</w:t>
            </w:r>
          </w:p>
          <w:p w:rsidR="006E17AD" w:rsidRPr="001B0288" w:rsidRDefault="006E17AD" w:rsidP="00274109">
            <w:pPr>
              <w:rPr>
                <w:lang w:val="en-AU"/>
              </w:rPr>
            </w:pPr>
            <w:r w:rsidRPr="001B0288">
              <w:rPr>
                <w:cs/>
              </w:rPr>
              <w:t>/ ใช้ข้อสอบทำการทดสอบก่อนเรียน</w:t>
            </w:r>
          </w:p>
          <w:p w:rsidR="006E17AD" w:rsidRPr="001B0288" w:rsidRDefault="006E17AD" w:rsidP="00274109">
            <w:pPr>
              <w:rPr>
                <w:cs/>
                <w:lang w:bidi="ar-SA"/>
              </w:rPr>
            </w:pPr>
            <w:r w:rsidRPr="001B0288">
              <w:rPr>
                <w:rFonts w:ascii="Arial" w:hAnsi="Arial" w:cs="Arial"/>
                <w:lang w:bidi="ar-SA"/>
              </w:rPr>
              <w:t>□</w:t>
            </w:r>
            <w:r w:rsidRPr="001B0288">
              <w:rPr>
                <w:cs/>
              </w:rPr>
              <w:t xml:space="preserve"> อื่น ๆ </w:t>
            </w:r>
            <w:r w:rsidRPr="001B0288">
              <w:rPr>
                <w:cs/>
                <w:lang w:bidi="ar-SA"/>
              </w:rPr>
              <w:t>...................................</w:t>
            </w:r>
          </w:p>
        </w:tc>
        <w:tc>
          <w:tcPr>
            <w:tcW w:w="2520" w:type="dxa"/>
          </w:tcPr>
          <w:p w:rsidR="006E17AD" w:rsidRPr="001B0288" w:rsidRDefault="006E17AD" w:rsidP="00274109">
            <w:pPr>
              <w:rPr>
                <w:lang w:val="en-AU"/>
              </w:rPr>
            </w:pPr>
            <w:r w:rsidRPr="001B0288">
              <w:rPr>
                <w:cs/>
              </w:rPr>
              <w:t>/  กลุ่มคนเก่ง จำนวน     คน</w:t>
            </w:r>
          </w:p>
          <w:p w:rsidR="006E17AD" w:rsidRPr="001B0288" w:rsidRDefault="006E17AD" w:rsidP="00274109">
            <w:pPr>
              <w:rPr>
                <w:lang w:val="en-AU"/>
              </w:rPr>
            </w:pPr>
            <w:r w:rsidRPr="001B0288">
              <w:rPr>
                <w:cs/>
              </w:rPr>
              <w:t xml:space="preserve">    </w:t>
            </w:r>
            <w:r w:rsidRPr="001B0288">
              <w:rPr>
                <w:cs/>
                <w:lang w:bidi="ar-SA"/>
              </w:rPr>
              <w:t>(</w:t>
            </w:r>
            <w:r w:rsidRPr="001B0288">
              <w:rPr>
                <w:cs/>
              </w:rPr>
              <w:t>ได้คะแนนร้อยละ  ขึ้นไป</w:t>
            </w:r>
            <w:r w:rsidRPr="001B0288">
              <w:rPr>
                <w:cs/>
                <w:lang w:bidi="ar-SA"/>
              </w:rPr>
              <w:t>)</w:t>
            </w:r>
          </w:p>
          <w:p w:rsidR="006E17AD" w:rsidRPr="001B0288" w:rsidRDefault="006E17AD" w:rsidP="00274109">
            <w:pPr>
              <w:rPr>
                <w:lang w:val="en-AU"/>
              </w:rPr>
            </w:pPr>
            <w:r w:rsidRPr="001B0288">
              <w:rPr>
                <w:cs/>
              </w:rPr>
              <w:t>/  กลุ่มคนปานกลาง จำนวน คน</w:t>
            </w:r>
          </w:p>
          <w:p w:rsidR="006E17AD" w:rsidRPr="001B0288" w:rsidRDefault="006E17AD" w:rsidP="00274109">
            <w:pPr>
              <w:rPr>
                <w:lang w:val="en-AU"/>
              </w:rPr>
            </w:pPr>
            <w:r w:rsidRPr="001B0288">
              <w:rPr>
                <w:cs/>
              </w:rPr>
              <w:t xml:space="preserve">    </w:t>
            </w:r>
            <w:r w:rsidRPr="001B0288">
              <w:rPr>
                <w:cs/>
                <w:lang w:bidi="ar-SA"/>
              </w:rPr>
              <w:t>(</w:t>
            </w:r>
            <w:r w:rsidRPr="001B0288">
              <w:rPr>
                <w:cs/>
              </w:rPr>
              <w:t>ได้คะแนนร้อยละ  ขึ้นไป</w:t>
            </w:r>
            <w:r w:rsidRPr="001B0288">
              <w:rPr>
                <w:cs/>
                <w:lang w:bidi="ar-SA"/>
              </w:rPr>
              <w:t>)</w:t>
            </w:r>
          </w:p>
          <w:p w:rsidR="006E17AD" w:rsidRPr="001B0288" w:rsidRDefault="006E17AD" w:rsidP="00274109">
            <w:pPr>
              <w:rPr>
                <w:lang w:val="en-AU"/>
              </w:rPr>
            </w:pPr>
            <w:r w:rsidRPr="001B0288">
              <w:rPr>
                <w:cs/>
              </w:rPr>
              <w:t>/  กลุ่มคนอ่อน  จำนวน  คน</w:t>
            </w:r>
          </w:p>
          <w:p w:rsidR="006E17AD" w:rsidRPr="001B0288" w:rsidRDefault="006E17AD" w:rsidP="00274109">
            <w:pPr>
              <w:rPr>
                <w:cs/>
                <w:lang w:bidi="ar-SA"/>
              </w:rPr>
            </w:pPr>
            <w:r w:rsidRPr="001B0288">
              <w:rPr>
                <w:cs/>
              </w:rPr>
              <w:t xml:space="preserve">     </w:t>
            </w:r>
            <w:r w:rsidRPr="001B0288">
              <w:rPr>
                <w:cs/>
                <w:lang w:bidi="ar-SA"/>
              </w:rPr>
              <w:t>(</w:t>
            </w:r>
            <w:r w:rsidRPr="001B0288">
              <w:rPr>
                <w:cs/>
              </w:rPr>
              <w:t xml:space="preserve">ได้คะแนนร้อยละ </w:t>
            </w:r>
            <w:r w:rsidRPr="001B0288">
              <w:rPr>
                <w:lang w:val="en-AU"/>
              </w:rPr>
              <w:t xml:space="preserve"> </w:t>
            </w:r>
            <w:r w:rsidRPr="001B0288">
              <w:rPr>
                <w:cs/>
              </w:rPr>
              <w:t>ขึ้นไป</w:t>
            </w:r>
            <w:r w:rsidRPr="001B0288">
              <w:rPr>
                <w:cs/>
                <w:lang w:bidi="ar-SA"/>
              </w:rPr>
              <w:t>)</w:t>
            </w:r>
          </w:p>
        </w:tc>
        <w:tc>
          <w:tcPr>
            <w:tcW w:w="2700" w:type="dxa"/>
          </w:tcPr>
          <w:p w:rsidR="006E17AD" w:rsidRPr="001B0288" w:rsidRDefault="006E17AD" w:rsidP="00274109">
            <w:pPr>
              <w:rPr>
                <w:cs/>
              </w:rPr>
            </w:pPr>
          </w:p>
        </w:tc>
        <w:tc>
          <w:tcPr>
            <w:tcW w:w="1980" w:type="dxa"/>
          </w:tcPr>
          <w:p w:rsidR="006E17AD" w:rsidRPr="001B0288" w:rsidRDefault="006E17AD" w:rsidP="00274109">
            <w:pPr>
              <w:rPr>
                <w:lang w:val="en-AU"/>
              </w:rPr>
            </w:pPr>
            <w:r w:rsidRPr="001B0288">
              <w:rPr>
                <w:rFonts w:ascii="Arial" w:hAnsi="Arial" w:cs="Arial"/>
                <w:lang w:bidi="ar-SA"/>
              </w:rPr>
              <w:t>□</w:t>
            </w:r>
            <w:r w:rsidRPr="001B0288">
              <w:rPr>
                <w:cs/>
              </w:rPr>
              <w:t xml:space="preserve"> สอนเสริมในเนื้อหาผู้เรียนมีความรู้ไม่เพียงพอ</w:t>
            </w:r>
          </w:p>
          <w:p w:rsidR="006E17AD" w:rsidRPr="001B0288" w:rsidRDefault="006E17AD" w:rsidP="00274109">
            <w:pPr>
              <w:rPr>
                <w:lang w:val="en-AU"/>
              </w:rPr>
            </w:pPr>
            <w:r w:rsidRPr="001B0288">
              <w:rPr>
                <w:cs/>
              </w:rPr>
              <w:t>/ แจกเอกสารเพิ่มเติมให้ผู้เรียนไปศึกษาด้วยตนเอง</w:t>
            </w:r>
          </w:p>
          <w:p w:rsidR="006E17AD" w:rsidRPr="001B0288" w:rsidRDefault="006E17AD" w:rsidP="00274109">
            <w:pPr>
              <w:rPr>
                <w:lang w:val="en-AU"/>
              </w:rPr>
            </w:pPr>
            <w:r w:rsidRPr="001B0288">
              <w:rPr>
                <w:rFonts w:ascii="Arial" w:hAnsi="Arial" w:cs="Arial"/>
                <w:lang w:bidi="ar-SA"/>
              </w:rPr>
              <w:t>□</w:t>
            </w:r>
            <w:r w:rsidRPr="001B0288">
              <w:rPr>
                <w:cs/>
              </w:rPr>
              <w:t xml:space="preserve"> อื่น ๆ ......</w:t>
            </w:r>
            <w:r w:rsidRPr="001B0288">
              <w:rPr>
                <w:cs/>
                <w:lang w:bidi="ar-SA"/>
              </w:rPr>
              <w:t>...........................</w:t>
            </w:r>
          </w:p>
          <w:p w:rsidR="006E17AD" w:rsidRPr="001B0288" w:rsidRDefault="006E17AD" w:rsidP="00274109">
            <w:pPr>
              <w:rPr>
                <w:lang w:val="en-AU"/>
              </w:rPr>
            </w:pPr>
          </w:p>
        </w:tc>
      </w:tr>
    </w:tbl>
    <w:p w:rsidR="006E17AD" w:rsidRDefault="006E17AD" w:rsidP="00274109">
      <w:pPr>
        <w:rPr>
          <w:lang w:val="en-AU"/>
        </w:rPr>
      </w:pPr>
    </w:p>
    <w:p w:rsidR="006E17AD" w:rsidRDefault="006E17AD" w:rsidP="00274109">
      <w:pPr>
        <w:rPr>
          <w:lang w:val="en-AU"/>
        </w:rPr>
      </w:pPr>
    </w:p>
    <w:p w:rsidR="006E17AD" w:rsidRDefault="006E17AD" w:rsidP="00274109">
      <w:pPr>
        <w:rPr>
          <w:lang w:val="en-AU"/>
        </w:rPr>
      </w:pPr>
    </w:p>
    <w:p w:rsidR="006E17AD" w:rsidRDefault="006E17AD" w:rsidP="00274109">
      <w:pPr>
        <w:rPr>
          <w:lang w:val="en-AU"/>
        </w:rPr>
      </w:pPr>
    </w:p>
    <w:p w:rsidR="006E17AD" w:rsidRDefault="006E17AD" w:rsidP="00274109">
      <w:pPr>
        <w:rPr>
          <w:lang w:val="en-AU"/>
        </w:rPr>
      </w:pPr>
    </w:p>
    <w:p w:rsidR="006E17AD" w:rsidRDefault="006E17AD" w:rsidP="00274109">
      <w:pPr>
        <w:rPr>
          <w:lang w:val="en-AU"/>
        </w:rPr>
      </w:pPr>
    </w:p>
    <w:p w:rsidR="006E17AD" w:rsidRDefault="006E17AD" w:rsidP="00274109">
      <w:pPr>
        <w:rPr>
          <w:lang w:val="en-AU"/>
        </w:rPr>
      </w:pPr>
    </w:p>
    <w:p w:rsidR="006E17AD" w:rsidRDefault="006E17AD" w:rsidP="00274109">
      <w:pPr>
        <w:rPr>
          <w:lang w:val="en-AU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0"/>
        <w:gridCol w:w="3600"/>
        <w:gridCol w:w="1801"/>
        <w:gridCol w:w="359"/>
        <w:gridCol w:w="720"/>
        <w:gridCol w:w="1800"/>
      </w:tblGrid>
      <w:tr w:rsidR="006E17AD" w:rsidRPr="001B0288" w:rsidTr="00196E63">
        <w:trPr>
          <w:cantSplit/>
        </w:trPr>
        <w:tc>
          <w:tcPr>
            <w:tcW w:w="10080" w:type="dxa"/>
            <w:gridSpan w:val="6"/>
          </w:tcPr>
          <w:p w:rsidR="006E17AD" w:rsidRPr="001B0288" w:rsidRDefault="006E17AD" w:rsidP="00274109">
            <w:pPr>
              <w:rPr>
                <w:cs/>
              </w:rPr>
            </w:pPr>
            <w:r w:rsidRPr="001B0288">
              <w:rPr>
                <w:cs/>
              </w:rPr>
              <w:t>3</w:t>
            </w:r>
            <w:r w:rsidRPr="001B0288">
              <w:t xml:space="preserve">. </w:t>
            </w:r>
            <w:r w:rsidRPr="001B0288">
              <w:rPr>
                <w:cs/>
              </w:rPr>
              <w:t xml:space="preserve">ประสิทธิผลของวิธีสอนที่ทำให้เกิดผลการเรียนรู้ตามที่ระบุในรายละเอียดของรายวิชา </w:t>
            </w:r>
          </w:p>
        </w:tc>
      </w:tr>
      <w:tr w:rsidR="006E17AD" w:rsidRPr="001B0288" w:rsidTr="00196E63">
        <w:trPr>
          <w:cantSplit/>
          <w:trHeight w:val="575"/>
        </w:trPr>
        <w:tc>
          <w:tcPr>
            <w:tcW w:w="1800" w:type="dxa"/>
            <w:vMerge w:val="restart"/>
          </w:tcPr>
          <w:p w:rsidR="006E17AD" w:rsidRPr="001B0288" w:rsidRDefault="006E17AD" w:rsidP="00274109">
            <w:pPr>
              <w:rPr>
                <w:lang w:val="en-AU"/>
              </w:rPr>
            </w:pPr>
            <w:r w:rsidRPr="001B0288">
              <w:rPr>
                <w:cs/>
              </w:rPr>
              <w:t>ผลการเรียนรู้</w:t>
            </w:r>
          </w:p>
        </w:tc>
        <w:tc>
          <w:tcPr>
            <w:tcW w:w="3600" w:type="dxa"/>
            <w:vMerge w:val="restart"/>
          </w:tcPr>
          <w:p w:rsidR="006E17AD" w:rsidRPr="001B0288" w:rsidRDefault="006E17AD" w:rsidP="00274109">
            <w:pPr>
              <w:rPr>
                <w:lang w:val="en-AU"/>
              </w:rPr>
            </w:pPr>
            <w:r w:rsidRPr="001B0288">
              <w:rPr>
                <w:cs/>
              </w:rPr>
              <w:t>วิธีสอนที่ระบุในรายละเอียดรายวิชา</w:t>
            </w:r>
          </w:p>
        </w:tc>
        <w:tc>
          <w:tcPr>
            <w:tcW w:w="1801" w:type="dxa"/>
            <w:vMerge w:val="restart"/>
          </w:tcPr>
          <w:p w:rsidR="006E17AD" w:rsidRPr="001B0288" w:rsidRDefault="006E17AD" w:rsidP="00274109">
            <w:pPr>
              <w:rPr>
                <w:lang w:val="en-AU"/>
              </w:rPr>
            </w:pPr>
            <w:r w:rsidRPr="001B0288">
              <w:rPr>
                <w:cs/>
              </w:rPr>
              <w:t>สื่อการเรียนรู้ที่ใช้</w:t>
            </w:r>
          </w:p>
        </w:tc>
        <w:tc>
          <w:tcPr>
            <w:tcW w:w="1079" w:type="dxa"/>
            <w:gridSpan w:val="2"/>
          </w:tcPr>
          <w:p w:rsidR="006E17AD" w:rsidRPr="001B0288" w:rsidRDefault="006E17AD" w:rsidP="00274109">
            <w:pPr>
              <w:rPr>
                <w:sz w:val="26"/>
                <w:szCs w:val="26"/>
                <w:lang w:val="en-AU"/>
              </w:rPr>
            </w:pPr>
            <w:r w:rsidRPr="001B0288">
              <w:rPr>
                <w:sz w:val="26"/>
                <w:szCs w:val="26"/>
                <w:cs/>
              </w:rPr>
              <w:t>ประสิทธิผล</w:t>
            </w:r>
          </w:p>
        </w:tc>
        <w:tc>
          <w:tcPr>
            <w:tcW w:w="1800" w:type="dxa"/>
            <w:vMerge w:val="restart"/>
          </w:tcPr>
          <w:p w:rsidR="006E17AD" w:rsidRPr="001B0288" w:rsidRDefault="006E17AD" w:rsidP="00274109">
            <w:pPr>
              <w:rPr>
                <w:lang w:val="en-AU"/>
              </w:rPr>
            </w:pPr>
            <w:r w:rsidRPr="001B0288">
              <w:rPr>
                <w:cs/>
              </w:rPr>
              <w:t xml:space="preserve">ปัญหาของการใช้วิธีสอน  (ถ้ามี)  </w:t>
            </w:r>
          </w:p>
          <w:p w:rsidR="006E17AD" w:rsidRPr="001B0288" w:rsidRDefault="006E17AD" w:rsidP="00274109">
            <w:pPr>
              <w:rPr>
                <w:lang w:val="en-AU"/>
              </w:rPr>
            </w:pPr>
            <w:r w:rsidRPr="001B0288">
              <w:rPr>
                <w:cs/>
              </w:rPr>
              <w:t>พร้อมข้อเสนอแนะในการแก้ไข</w:t>
            </w:r>
          </w:p>
        </w:tc>
      </w:tr>
      <w:tr w:rsidR="006E17AD" w:rsidRPr="001B0288" w:rsidTr="00196E63">
        <w:trPr>
          <w:cantSplit/>
          <w:trHeight w:val="465"/>
        </w:trPr>
        <w:tc>
          <w:tcPr>
            <w:tcW w:w="1800" w:type="dxa"/>
            <w:vMerge/>
          </w:tcPr>
          <w:p w:rsidR="006E17AD" w:rsidRPr="001B0288" w:rsidRDefault="006E17AD" w:rsidP="00274109">
            <w:pPr>
              <w:rPr>
                <w:lang w:val="en-AU"/>
              </w:rPr>
            </w:pPr>
          </w:p>
        </w:tc>
        <w:tc>
          <w:tcPr>
            <w:tcW w:w="3600" w:type="dxa"/>
            <w:vMerge/>
          </w:tcPr>
          <w:p w:rsidR="006E17AD" w:rsidRPr="001B0288" w:rsidRDefault="006E17AD" w:rsidP="00274109">
            <w:pPr>
              <w:rPr>
                <w:lang w:val="en-AU"/>
              </w:rPr>
            </w:pPr>
          </w:p>
        </w:tc>
        <w:tc>
          <w:tcPr>
            <w:tcW w:w="1801" w:type="dxa"/>
            <w:vMerge/>
          </w:tcPr>
          <w:p w:rsidR="006E17AD" w:rsidRPr="001B0288" w:rsidRDefault="006E17AD" w:rsidP="00274109">
            <w:pPr>
              <w:rPr>
                <w:lang w:val="en-AU"/>
              </w:rPr>
            </w:pPr>
          </w:p>
        </w:tc>
        <w:tc>
          <w:tcPr>
            <w:tcW w:w="359" w:type="dxa"/>
          </w:tcPr>
          <w:p w:rsidR="006E17AD" w:rsidRPr="001B0288" w:rsidRDefault="006E17AD" w:rsidP="00274109">
            <w:pPr>
              <w:rPr>
                <w:lang w:val="en-AU"/>
              </w:rPr>
            </w:pPr>
            <w:r w:rsidRPr="001B0288">
              <w:rPr>
                <w:cs/>
              </w:rPr>
              <w:t>มี</w:t>
            </w:r>
          </w:p>
        </w:tc>
        <w:tc>
          <w:tcPr>
            <w:tcW w:w="720" w:type="dxa"/>
          </w:tcPr>
          <w:p w:rsidR="006E17AD" w:rsidRPr="001B0288" w:rsidRDefault="006E17AD" w:rsidP="00274109">
            <w:pPr>
              <w:rPr>
                <w:lang w:val="en-AU"/>
              </w:rPr>
            </w:pPr>
            <w:r w:rsidRPr="001B0288">
              <w:rPr>
                <w:cs/>
              </w:rPr>
              <w:t>ไม่มี</w:t>
            </w:r>
          </w:p>
        </w:tc>
        <w:tc>
          <w:tcPr>
            <w:tcW w:w="1800" w:type="dxa"/>
            <w:vMerge/>
          </w:tcPr>
          <w:p w:rsidR="006E17AD" w:rsidRPr="001B0288" w:rsidRDefault="006E17AD" w:rsidP="00274109">
            <w:pPr>
              <w:rPr>
                <w:lang w:val="en-AU"/>
              </w:rPr>
            </w:pPr>
          </w:p>
        </w:tc>
      </w:tr>
      <w:tr w:rsidR="006E17AD" w:rsidRPr="001B0288" w:rsidTr="00196E63">
        <w:trPr>
          <w:cantSplit/>
          <w:trHeight w:val="4967"/>
        </w:trPr>
        <w:tc>
          <w:tcPr>
            <w:tcW w:w="1800" w:type="dxa"/>
          </w:tcPr>
          <w:p w:rsidR="006E17AD" w:rsidRPr="001B0288" w:rsidRDefault="006E17AD" w:rsidP="00274109">
            <w:pPr>
              <w:rPr>
                <w:lang w:val="en-AU"/>
              </w:rPr>
            </w:pPr>
            <w:r w:rsidRPr="001B0288">
              <w:rPr>
                <w:cs/>
              </w:rPr>
              <w:t>คุณธรรม จริยธรรม</w:t>
            </w:r>
          </w:p>
        </w:tc>
        <w:tc>
          <w:tcPr>
            <w:tcW w:w="3600" w:type="dxa"/>
          </w:tcPr>
          <w:p w:rsidR="006E17AD" w:rsidRPr="001B0288" w:rsidRDefault="006E17AD" w:rsidP="00274109">
            <w:pPr>
              <w:rPr>
                <w:lang w:val="en-AU"/>
              </w:rPr>
            </w:pPr>
            <w:r w:rsidRPr="001B0288">
              <w:rPr>
                <w:cs/>
              </w:rPr>
              <w:t xml:space="preserve">/ วิธีการบรรยาย </w:t>
            </w:r>
            <w:r w:rsidRPr="001B0288">
              <w:rPr>
                <w:lang w:val="en-AU"/>
              </w:rPr>
              <w:t>(Lecture)</w:t>
            </w:r>
          </w:p>
          <w:p w:rsidR="006E17AD" w:rsidRPr="001B0288" w:rsidRDefault="006E17AD" w:rsidP="00274109">
            <w:pPr>
              <w:rPr>
                <w:cs/>
                <w:lang w:bidi="ar-SA"/>
              </w:rPr>
            </w:pPr>
            <w:r w:rsidRPr="001B0288">
              <w:rPr>
                <w:rFonts w:ascii="Arial" w:hAnsi="Arial" w:cs="Arial"/>
                <w:lang w:bidi="ar-SA"/>
              </w:rPr>
              <w:t>□</w:t>
            </w:r>
            <w:r w:rsidRPr="001B0288">
              <w:rPr>
                <w:cs/>
              </w:rPr>
              <w:t xml:space="preserve"> วิธีการสาธิต </w:t>
            </w:r>
            <w:r w:rsidRPr="001B0288">
              <w:rPr>
                <w:lang w:val="en-AU"/>
              </w:rPr>
              <w:t>(Demonstration)</w:t>
            </w:r>
          </w:p>
          <w:p w:rsidR="006E17AD" w:rsidRPr="001B0288" w:rsidRDefault="006E17AD" w:rsidP="00274109">
            <w:pPr>
              <w:rPr>
                <w:lang w:val="en-AU"/>
              </w:rPr>
            </w:pPr>
            <w:r w:rsidRPr="001B0288">
              <w:rPr>
                <w:rFonts w:ascii="Arial" w:hAnsi="Arial" w:cs="Arial"/>
                <w:lang w:bidi="ar-SA"/>
              </w:rPr>
              <w:t>□</w:t>
            </w:r>
            <w:r w:rsidRPr="001B0288">
              <w:rPr>
                <w:cs/>
              </w:rPr>
              <w:t xml:space="preserve"> วิธีการทดลอง </w:t>
            </w:r>
            <w:r w:rsidRPr="001B0288">
              <w:rPr>
                <w:lang w:val="en-AU"/>
              </w:rPr>
              <w:t>(Experiment)</w:t>
            </w:r>
          </w:p>
          <w:p w:rsidR="006E17AD" w:rsidRPr="001B0288" w:rsidRDefault="006E17AD" w:rsidP="00274109">
            <w:pPr>
              <w:rPr>
                <w:lang w:val="en-AU"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ลูกศรเชื่อมต่อแบบตรง 5" o:spid="_x0000_s1032" type="#_x0000_t32" style="position:absolute;margin-left:43.5pt;margin-top:14.45pt;width:0;height:0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"/>
              </w:pict>
            </w:r>
            <w:r w:rsidRPr="001B0288">
              <w:rPr>
                <w:cs/>
              </w:rPr>
              <w:t xml:space="preserve">/ วิธีการสอนแบบร่วมมือ ร่วมคิด </w:t>
            </w:r>
          </w:p>
          <w:p w:rsidR="006E17AD" w:rsidRPr="001B0288" w:rsidRDefault="006E17AD" w:rsidP="00274109">
            <w:pPr>
              <w:rPr>
                <w:lang w:val="en-AU"/>
              </w:rPr>
            </w:pPr>
            <w:r w:rsidRPr="001B0288">
              <w:rPr>
                <w:cs/>
              </w:rPr>
              <w:t xml:space="preserve">    </w:t>
            </w:r>
            <w:r w:rsidRPr="001B0288">
              <w:rPr>
                <w:lang w:val="en-AU"/>
              </w:rPr>
              <w:t>(Collaborative – Cooperative Learning)</w:t>
            </w:r>
          </w:p>
          <w:p w:rsidR="006E17AD" w:rsidRPr="001B0288" w:rsidRDefault="006E17AD" w:rsidP="00274109">
            <w:pPr>
              <w:rPr>
                <w:lang w:val="en-AU"/>
              </w:rPr>
            </w:pPr>
            <w:r w:rsidRPr="001B0288">
              <w:rPr>
                <w:rFonts w:ascii="Arial" w:hAnsi="Arial" w:cs="Arial"/>
                <w:lang w:bidi="ar-SA"/>
              </w:rPr>
              <w:t>□</w:t>
            </w:r>
            <w:r w:rsidRPr="001B0288">
              <w:rPr>
                <w:cs/>
              </w:rPr>
              <w:t xml:space="preserve"> วิธีการใช้กรณีตัวอย่าง </w:t>
            </w:r>
            <w:r w:rsidRPr="001B0288">
              <w:rPr>
                <w:lang w:val="en-AU"/>
              </w:rPr>
              <w:t>(Case Study)</w:t>
            </w:r>
          </w:p>
          <w:p w:rsidR="006E17AD" w:rsidRPr="001B0288" w:rsidRDefault="006E17AD" w:rsidP="00274109">
            <w:pPr>
              <w:rPr>
                <w:lang w:val="en-AU"/>
              </w:rPr>
            </w:pPr>
            <w:r w:rsidRPr="001B0288">
              <w:rPr>
                <w:rFonts w:ascii="Arial" w:hAnsi="Arial" w:cs="Arial"/>
                <w:lang w:bidi="ar-SA"/>
              </w:rPr>
              <w:t>□</w:t>
            </w:r>
            <w:r w:rsidRPr="001B0288">
              <w:rPr>
                <w:cs/>
              </w:rPr>
              <w:t xml:space="preserve"> เทคนิคผังความคิด </w:t>
            </w:r>
            <w:r w:rsidRPr="001B0288">
              <w:rPr>
                <w:lang w:val="en-AU"/>
              </w:rPr>
              <w:t>(Mind Map)</w:t>
            </w:r>
          </w:p>
          <w:p w:rsidR="006E17AD" w:rsidRPr="001B0288" w:rsidRDefault="006E17AD" w:rsidP="00274109">
            <w:pPr>
              <w:rPr>
                <w:lang w:val="en-AU"/>
              </w:rPr>
            </w:pPr>
            <w:r w:rsidRPr="001B0288">
              <w:rPr>
                <w:rFonts w:ascii="Arial" w:hAnsi="Arial" w:cs="Arial"/>
                <w:lang w:bidi="ar-SA"/>
              </w:rPr>
              <w:t>□</w:t>
            </w:r>
            <w:r w:rsidRPr="001B0288">
              <w:rPr>
                <w:cs/>
              </w:rPr>
              <w:t xml:space="preserve"> วิธีการใช้ปัญหาเป็นหลัก</w:t>
            </w:r>
            <w:r w:rsidRPr="001B0288">
              <w:rPr>
                <w:lang w:val="en-AU"/>
              </w:rPr>
              <w:t>(Problem-Based Learning)</w:t>
            </w:r>
          </w:p>
          <w:p w:rsidR="006E17AD" w:rsidRPr="001B0288" w:rsidRDefault="006E17AD" w:rsidP="00274109">
            <w:pPr>
              <w:rPr>
                <w:lang w:val="en-AU"/>
              </w:rPr>
            </w:pPr>
            <w:r w:rsidRPr="001B0288">
              <w:rPr>
                <w:cs/>
              </w:rPr>
              <w:t xml:space="preserve">/ วิธีการสอนแบบเน้นประสบการณ์ </w:t>
            </w:r>
          </w:p>
          <w:p w:rsidR="006E17AD" w:rsidRPr="001B0288" w:rsidRDefault="006E17AD" w:rsidP="00274109">
            <w:pPr>
              <w:rPr>
                <w:lang w:val="en-AU"/>
              </w:rPr>
            </w:pPr>
            <w:r w:rsidRPr="001B0288">
              <w:rPr>
                <w:cs/>
              </w:rPr>
              <w:t xml:space="preserve">     </w:t>
            </w:r>
            <w:r w:rsidRPr="001B0288">
              <w:rPr>
                <w:lang w:val="en-AU"/>
              </w:rPr>
              <w:t>(Experiential</w:t>
            </w:r>
            <w:r w:rsidRPr="001B0288">
              <w:rPr>
                <w:cs/>
              </w:rPr>
              <w:t xml:space="preserve">  </w:t>
            </w:r>
            <w:r w:rsidRPr="001B0288">
              <w:rPr>
                <w:lang w:val="en-AU"/>
              </w:rPr>
              <w:t>Learning)</w:t>
            </w:r>
          </w:p>
          <w:p w:rsidR="006E17AD" w:rsidRPr="001B0288" w:rsidRDefault="006E17AD" w:rsidP="00274109">
            <w:pPr>
              <w:rPr>
                <w:lang w:val="en-AU"/>
              </w:rPr>
            </w:pPr>
            <w:r w:rsidRPr="001B0288">
              <w:rPr>
                <w:rFonts w:ascii="Arial" w:hAnsi="Arial" w:cs="Arial"/>
                <w:lang w:bidi="ar-SA"/>
              </w:rPr>
              <w:t>□</w:t>
            </w:r>
            <w:r w:rsidRPr="001B0288">
              <w:rPr>
                <w:cs/>
              </w:rPr>
              <w:t xml:space="preserve"> วิธีการสอนแบบใช้โครงการเป็นหลัก </w:t>
            </w:r>
          </w:p>
          <w:p w:rsidR="006E17AD" w:rsidRPr="001B0288" w:rsidRDefault="006E17AD" w:rsidP="00274109">
            <w:pPr>
              <w:rPr>
                <w:lang w:val="en-AU"/>
              </w:rPr>
            </w:pPr>
            <w:r w:rsidRPr="001B0288">
              <w:rPr>
                <w:cs/>
              </w:rPr>
              <w:t xml:space="preserve">     </w:t>
            </w:r>
            <w:r w:rsidRPr="001B0288">
              <w:rPr>
                <w:lang w:val="en-AU"/>
              </w:rPr>
              <w:t>(Project-Based Instruction)</w:t>
            </w:r>
          </w:p>
          <w:p w:rsidR="006E17AD" w:rsidRPr="001B0288" w:rsidRDefault="006E17AD" w:rsidP="00274109">
            <w:pPr>
              <w:rPr>
                <w:lang w:val="en-AU"/>
              </w:rPr>
            </w:pPr>
            <w:r w:rsidRPr="001B0288">
              <w:rPr>
                <w:cs/>
              </w:rPr>
              <w:t>/ วิธีการสอนแบบเน้นกระบวนการคิด</w:t>
            </w:r>
          </w:p>
          <w:p w:rsidR="006E17AD" w:rsidRPr="001B0288" w:rsidRDefault="006E17AD" w:rsidP="00274109">
            <w:pPr>
              <w:rPr>
                <w:lang w:val="en-AU"/>
              </w:rPr>
            </w:pPr>
            <w:r w:rsidRPr="001B0288">
              <w:rPr>
                <w:cs/>
              </w:rPr>
              <w:t xml:space="preserve">     </w:t>
            </w:r>
            <w:r w:rsidRPr="001B0288">
              <w:rPr>
                <w:lang w:val="en-AU"/>
              </w:rPr>
              <w:t>(Thinking-Based Instruction)</w:t>
            </w:r>
          </w:p>
          <w:p w:rsidR="006E17AD" w:rsidRPr="001B0288" w:rsidRDefault="006E17AD" w:rsidP="00274109">
            <w:pPr>
              <w:rPr>
                <w:lang w:val="en-AU"/>
              </w:rPr>
            </w:pPr>
            <w:r w:rsidRPr="001B0288">
              <w:rPr>
                <w:cs/>
              </w:rPr>
              <w:t xml:space="preserve">/ วิธีการสอนแบบบูรณาการ </w:t>
            </w:r>
          </w:p>
          <w:p w:rsidR="006E17AD" w:rsidRPr="001B0288" w:rsidRDefault="006E17AD" w:rsidP="00274109">
            <w:pPr>
              <w:rPr>
                <w:cs/>
              </w:rPr>
            </w:pPr>
            <w:r w:rsidRPr="001B0288">
              <w:rPr>
                <w:rFonts w:ascii="Arial" w:hAnsi="Arial" w:cs="Arial"/>
                <w:lang w:bidi="ar-SA"/>
              </w:rPr>
              <w:t>□</w:t>
            </w:r>
            <w:r w:rsidRPr="001B0288">
              <w:rPr>
                <w:cs/>
              </w:rPr>
              <w:t xml:space="preserve"> อื่น ๆ </w:t>
            </w:r>
            <w:r w:rsidRPr="001B0288">
              <w:rPr>
                <w:cs/>
                <w:lang w:bidi="ar-SA"/>
              </w:rPr>
              <w:t>...................................</w:t>
            </w:r>
          </w:p>
        </w:tc>
        <w:tc>
          <w:tcPr>
            <w:tcW w:w="1801" w:type="dxa"/>
          </w:tcPr>
          <w:p w:rsidR="006E17AD" w:rsidRPr="001B0288" w:rsidRDefault="006E17AD" w:rsidP="00274109">
            <w:pPr>
              <w:rPr>
                <w:lang w:val="en-AU"/>
              </w:rPr>
            </w:pPr>
            <w:r w:rsidRPr="001B0288">
              <w:rPr>
                <w:cs/>
              </w:rPr>
              <w:t xml:space="preserve">/   สื่ออิเล็กโทรนิกส์  </w:t>
            </w:r>
          </w:p>
          <w:p w:rsidR="006E17AD" w:rsidRPr="001B0288" w:rsidRDefault="006E17AD" w:rsidP="00274109">
            <w:pPr>
              <w:rPr>
                <w:lang w:val="en-AU"/>
              </w:rPr>
            </w:pPr>
            <w:r w:rsidRPr="001B0288">
              <w:rPr>
                <w:cs/>
              </w:rPr>
              <w:t xml:space="preserve">     ได้แก่ </w:t>
            </w:r>
            <w:r w:rsidRPr="001B0288">
              <w:t xml:space="preserve"> </w:t>
            </w:r>
            <w:r w:rsidRPr="001B0288">
              <w:rPr>
                <w:lang w:val="en-AU"/>
              </w:rPr>
              <w:t xml:space="preserve">PowerPoint, </w:t>
            </w:r>
          </w:p>
          <w:p w:rsidR="006E17AD" w:rsidRPr="001B0288" w:rsidRDefault="006E17AD" w:rsidP="00274109">
            <w:pPr>
              <w:rPr>
                <w:lang w:val="en-AU"/>
              </w:rPr>
            </w:pPr>
            <w:r w:rsidRPr="001B0288">
              <w:rPr>
                <w:cs/>
              </w:rPr>
              <w:t xml:space="preserve">     </w:t>
            </w:r>
            <w:r w:rsidRPr="001B0288">
              <w:rPr>
                <w:lang w:val="en-AU"/>
              </w:rPr>
              <w:t xml:space="preserve">Internet, </w:t>
            </w:r>
            <w:r w:rsidRPr="001B0288">
              <w:rPr>
                <w:cs/>
              </w:rPr>
              <w:t xml:space="preserve"> </w:t>
            </w:r>
            <w:r w:rsidRPr="001B0288">
              <w:t>E</w:t>
            </w:r>
            <w:r w:rsidRPr="001B0288">
              <w:rPr>
                <w:lang w:val="en-AU"/>
              </w:rPr>
              <w:t>-learning</w:t>
            </w:r>
          </w:p>
          <w:p w:rsidR="006E17AD" w:rsidRPr="001B0288" w:rsidRDefault="006E17AD" w:rsidP="00274109">
            <w:pPr>
              <w:rPr>
                <w:lang w:val="en-AU"/>
              </w:rPr>
            </w:pPr>
            <w:r w:rsidRPr="001B0288">
              <w:rPr>
                <w:rFonts w:ascii="Arial" w:hAnsi="Arial" w:cs="Arial"/>
                <w:lang w:bidi="ar-SA"/>
              </w:rPr>
              <w:t>□</w:t>
            </w:r>
            <w:r w:rsidRPr="001B0288">
              <w:rPr>
                <w:cs/>
              </w:rPr>
              <w:t xml:space="preserve"> โปรแกรมคอมพิวเตอร์   </w:t>
            </w:r>
          </w:p>
          <w:p w:rsidR="006E17AD" w:rsidRPr="001B0288" w:rsidRDefault="006E17AD" w:rsidP="00274109">
            <w:pPr>
              <w:rPr>
                <w:lang w:val="en-AU"/>
              </w:rPr>
            </w:pPr>
            <w:r w:rsidRPr="001B0288">
              <w:rPr>
                <w:cs/>
              </w:rPr>
              <w:t xml:space="preserve">      ต่าง ๆ</w:t>
            </w:r>
          </w:p>
          <w:p w:rsidR="006E17AD" w:rsidRPr="001B0288" w:rsidRDefault="006E17AD" w:rsidP="00274109">
            <w:pPr>
              <w:rPr>
                <w:lang w:val="en-AU"/>
              </w:rPr>
            </w:pPr>
            <w:r w:rsidRPr="001B0288">
              <w:rPr>
                <w:rFonts w:ascii="Arial" w:hAnsi="Arial" w:cs="Arial"/>
                <w:lang w:bidi="ar-SA"/>
              </w:rPr>
              <w:t>□</w:t>
            </w:r>
            <w:r w:rsidRPr="001B0288">
              <w:rPr>
                <w:cs/>
              </w:rPr>
              <w:t xml:space="preserve"> </w:t>
            </w:r>
            <w:r w:rsidRPr="001B0288">
              <w:rPr>
                <w:lang w:val="en-AU"/>
              </w:rPr>
              <w:t xml:space="preserve">LCD Projector / </w:t>
            </w:r>
          </w:p>
          <w:p w:rsidR="006E17AD" w:rsidRPr="001B0288" w:rsidRDefault="006E17AD" w:rsidP="00274109">
            <w:pPr>
              <w:rPr>
                <w:lang w:val="en-AU"/>
              </w:rPr>
            </w:pPr>
            <w:r w:rsidRPr="001B0288">
              <w:rPr>
                <w:cs/>
              </w:rPr>
              <w:t xml:space="preserve">     </w:t>
            </w:r>
            <w:r w:rsidRPr="001B0288">
              <w:rPr>
                <w:lang w:val="en-AU"/>
              </w:rPr>
              <w:t xml:space="preserve">Overhead Projector / </w:t>
            </w:r>
          </w:p>
          <w:p w:rsidR="006E17AD" w:rsidRPr="001B0288" w:rsidRDefault="006E17AD" w:rsidP="00274109">
            <w:pPr>
              <w:rPr>
                <w:lang w:val="en-AU"/>
              </w:rPr>
            </w:pPr>
            <w:r w:rsidRPr="001B0288">
              <w:rPr>
                <w:cs/>
              </w:rPr>
              <w:t xml:space="preserve">     </w:t>
            </w:r>
            <w:r w:rsidRPr="001B0288">
              <w:rPr>
                <w:lang w:val="en-AU"/>
              </w:rPr>
              <w:t>Visualizer</w:t>
            </w:r>
          </w:p>
          <w:p w:rsidR="006E17AD" w:rsidRPr="001B0288" w:rsidRDefault="006E17AD" w:rsidP="00274109">
            <w:pPr>
              <w:rPr>
                <w:lang w:val="en-AU"/>
              </w:rPr>
            </w:pPr>
            <w:r w:rsidRPr="001B0288">
              <w:rPr>
                <w:rFonts w:ascii="Arial" w:hAnsi="Arial" w:cs="Arial"/>
                <w:lang w:bidi="ar-SA"/>
              </w:rPr>
              <w:t>□</w:t>
            </w:r>
            <w:r w:rsidRPr="001B0288">
              <w:rPr>
                <w:cs/>
              </w:rPr>
              <w:t xml:space="preserve">  ฟิลม์สไลด์</w:t>
            </w:r>
            <w:r w:rsidRPr="001B0288">
              <w:rPr>
                <w:lang w:val="en-AU"/>
              </w:rPr>
              <w:t xml:space="preserve"> / </w:t>
            </w:r>
            <w:r w:rsidRPr="001B0288">
              <w:rPr>
                <w:cs/>
              </w:rPr>
              <w:t xml:space="preserve">โทรทัศน์ </w:t>
            </w:r>
            <w:r w:rsidRPr="001B0288">
              <w:rPr>
                <w:lang w:val="en-AU"/>
              </w:rPr>
              <w:t xml:space="preserve">/ </w:t>
            </w:r>
          </w:p>
          <w:p w:rsidR="006E17AD" w:rsidRPr="001B0288" w:rsidRDefault="006E17AD" w:rsidP="00274109">
            <w:pPr>
              <w:rPr>
                <w:lang w:val="en-AU"/>
              </w:rPr>
            </w:pPr>
            <w:r w:rsidRPr="001B0288">
              <w:rPr>
                <w:cs/>
              </w:rPr>
              <w:t xml:space="preserve">      วีดีทัศน์</w:t>
            </w:r>
            <w:r w:rsidRPr="001B0288">
              <w:rPr>
                <w:lang w:val="en-AU"/>
              </w:rPr>
              <w:t xml:space="preserve"> / CD</w:t>
            </w:r>
          </w:p>
          <w:p w:rsidR="006E17AD" w:rsidRPr="001B0288" w:rsidRDefault="006E17AD" w:rsidP="00274109">
            <w:pPr>
              <w:rPr>
                <w:lang w:val="en-AU"/>
              </w:rPr>
            </w:pPr>
            <w:r w:rsidRPr="001B0288">
              <w:rPr>
                <w:rFonts w:ascii="Arial" w:hAnsi="Arial" w:cs="Arial"/>
                <w:lang w:bidi="ar-SA"/>
              </w:rPr>
              <w:t>□</w:t>
            </w:r>
            <w:r w:rsidRPr="001B0288">
              <w:rPr>
                <w:cs/>
              </w:rPr>
              <w:t xml:space="preserve">  อื่น ๆ</w:t>
            </w:r>
            <w:r w:rsidRPr="001B0288">
              <w:rPr>
                <w:lang w:val="en-AU"/>
              </w:rPr>
              <w:t xml:space="preserve"> …………………</w:t>
            </w:r>
          </w:p>
          <w:p w:rsidR="006E17AD" w:rsidRPr="001B0288" w:rsidRDefault="006E17AD" w:rsidP="00274109">
            <w:pPr>
              <w:rPr>
                <w:cs/>
              </w:rPr>
            </w:pPr>
          </w:p>
        </w:tc>
        <w:tc>
          <w:tcPr>
            <w:tcW w:w="359" w:type="dxa"/>
          </w:tcPr>
          <w:p w:rsidR="006E17AD" w:rsidRPr="001B0288" w:rsidRDefault="006E17AD" w:rsidP="00274109">
            <w:pPr>
              <w:rPr>
                <w:cs/>
              </w:rPr>
            </w:pPr>
            <w:r w:rsidRPr="001B0288">
              <w:rPr>
                <w:cs/>
              </w:rPr>
              <w:t>/</w:t>
            </w:r>
          </w:p>
        </w:tc>
        <w:tc>
          <w:tcPr>
            <w:tcW w:w="720" w:type="dxa"/>
          </w:tcPr>
          <w:p w:rsidR="006E17AD" w:rsidRPr="001B0288" w:rsidRDefault="006E17AD" w:rsidP="00274109">
            <w:pPr>
              <w:rPr>
                <w:lang w:val="en-AU"/>
              </w:rPr>
            </w:pPr>
          </w:p>
        </w:tc>
        <w:tc>
          <w:tcPr>
            <w:tcW w:w="1800" w:type="dxa"/>
          </w:tcPr>
          <w:p w:rsidR="006E17AD" w:rsidRPr="001B0288" w:rsidRDefault="006E17AD" w:rsidP="00274109">
            <w:pPr>
              <w:rPr>
                <w:lang w:val="en-AU"/>
              </w:rPr>
            </w:pPr>
          </w:p>
        </w:tc>
      </w:tr>
    </w:tbl>
    <w:p w:rsidR="006E17AD" w:rsidRPr="00274109" w:rsidRDefault="006E17AD" w:rsidP="00274109">
      <w:pPr>
        <w:rPr>
          <w:lang w:val="en-AU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0"/>
        <w:gridCol w:w="3600"/>
        <w:gridCol w:w="1801"/>
        <w:gridCol w:w="359"/>
        <w:gridCol w:w="6"/>
        <w:gridCol w:w="714"/>
        <w:gridCol w:w="1800"/>
      </w:tblGrid>
      <w:tr w:rsidR="006E17AD" w:rsidRPr="001B0288" w:rsidTr="00196E63">
        <w:trPr>
          <w:cantSplit/>
          <w:trHeight w:val="530"/>
        </w:trPr>
        <w:tc>
          <w:tcPr>
            <w:tcW w:w="1800" w:type="dxa"/>
            <w:vMerge w:val="restart"/>
          </w:tcPr>
          <w:p w:rsidR="006E17AD" w:rsidRPr="001B0288" w:rsidRDefault="006E17AD" w:rsidP="00274109">
            <w:pPr>
              <w:rPr>
                <w:lang w:val="en-AU"/>
              </w:rPr>
            </w:pPr>
            <w:r w:rsidRPr="001B0288">
              <w:rPr>
                <w:cs/>
              </w:rPr>
              <w:t>ผลการเรียนรู้</w:t>
            </w:r>
          </w:p>
        </w:tc>
        <w:tc>
          <w:tcPr>
            <w:tcW w:w="3600" w:type="dxa"/>
            <w:vMerge w:val="restart"/>
          </w:tcPr>
          <w:p w:rsidR="006E17AD" w:rsidRPr="001B0288" w:rsidRDefault="006E17AD" w:rsidP="00274109">
            <w:pPr>
              <w:rPr>
                <w:lang w:val="en-AU"/>
              </w:rPr>
            </w:pPr>
            <w:r w:rsidRPr="001B0288">
              <w:rPr>
                <w:cs/>
              </w:rPr>
              <w:t>วิธีสอนที่ระบุในรายละเอียดรายวิชา</w:t>
            </w:r>
          </w:p>
        </w:tc>
        <w:tc>
          <w:tcPr>
            <w:tcW w:w="1801" w:type="dxa"/>
            <w:vMerge w:val="restart"/>
          </w:tcPr>
          <w:p w:rsidR="006E17AD" w:rsidRPr="001B0288" w:rsidRDefault="006E17AD" w:rsidP="00274109">
            <w:pPr>
              <w:rPr>
                <w:lang w:val="en-AU"/>
              </w:rPr>
            </w:pPr>
            <w:r w:rsidRPr="001B0288">
              <w:rPr>
                <w:cs/>
              </w:rPr>
              <w:t>สื่อการเรียนรู้ที่ใช้</w:t>
            </w:r>
          </w:p>
        </w:tc>
        <w:tc>
          <w:tcPr>
            <w:tcW w:w="1079" w:type="dxa"/>
            <w:gridSpan w:val="3"/>
          </w:tcPr>
          <w:p w:rsidR="006E17AD" w:rsidRPr="001B0288" w:rsidRDefault="006E17AD" w:rsidP="00274109">
            <w:pPr>
              <w:rPr>
                <w:sz w:val="26"/>
                <w:szCs w:val="26"/>
                <w:lang w:val="en-AU"/>
              </w:rPr>
            </w:pPr>
            <w:r w:rsidRPr="001B0288">
              <w:rPr>
                <w:sz w:val="26"/>
                <w:szCs w:val="26"/>
                <w:cs/>
              </w:rPr>
              <w:t>ประสิทธิผล</w:t>
            </w:r>
          </w:p>
          <w:p w:rsidR="006E17AD" w:rsidRPr="001B0288" w:rsidRDefault="006E17AD" w:rsidP="00274109">
            <w:pPr>
              <w:rPr>
                <w:lang w:val="en-AU"/>
              </w:rPr>
            </w:pPr>
          </w:p>
        </w:tc>
        <w:tc>
          <w:tcPr>
            <w:tcW w:w="1800" w:type="dxa"/>
            <w:vMerge w:val="restart"/>
          </w:tcPr>
          <w:p w:rsidR="006E17AD" w:rsidRPr="001B0288" w:rsidRDefault="006E17AD" w:rsidP="00274109">
            <w:pPr>
              <w:rPr>
                <w:lang w:val="en-AU"/>
              </w:rPr>
            </w:pPr>
            <w:r w:rsidRPr="001B0288">
              <w:rPr>
                <w:cs/>
              </w:rPr>
              <w:t xml:space="preserve">ปัญหาของการใช้วิธีสอน  (ถ้ามี)  </w:t>
            </w:r>
          </w:p>
          <w:p w:rsidR="006E17AD" w:rsidRPr="001B0288" w:rsidRDefault="006E17AD" w:rsidP="00274109">
            <w:pPr>
              <w:rPr>
                <w:lang w:val="en-AU"/>
              </w:rPr>
            </w:pPr>
            <w:r w:rsidRPr="001B0288">
              <w:rPr>
                <w:cs/>
              </w:rPr>
              <w:t>พร้อมข้อเสนอแนะในการแก้ไข</w:t>
            </w:r>
          </w:p>
        </w:tc>
      </w:tr>
      <w:tr w:rsidR="006E17AD" w:rsidRPr="001B0288" w:rsidTr="00196E63">
        <w:trPr>
          <w:cantSplit/>
          <w:trHeight w:val="795"/>
        </w:trPr>
        <w:tc>
          <w:tcPr>
            <w:tcW w:w="1800" w:type="dxa"/>
            <w:vMerge/>
          </w:tcPr>
          <w:p w:rsidR="006E17AD" w:rsidRPr="001B0288" w:rsidRDefault="006E17AD" w:rsidP="00274109">
            <w:pPr>
              <w:rPr>
                <w:cs/>
              </w:rPr>
            </w:pPr>
          </w:p>
        </w:tc>
        <w:tc>
          <w:tcPr>
            <w:tcW w:w="3600" w:type="dxa"/>
            <w:vMerge/>
          </w:tcPr>
          <w:p w:rsidR="006E17AD" w:rsidRPr="001B0288" w:rsidRDefault="006E17AD" w:rsidP="00274109">
            <w:pPr>
              <w:rPr>
                <w:cs/>
              </w:rPr>
            </w:pPr>
          </w:p>
        </w:tc>
        <w:tc>
          <w:tcPr>
            <w:tcW w:w="1801" w:type="dxa"/>
            <w:vMerge/>
          </w:tcPr>
          <w:p w:rsidR="006E17AD" w:rsidRPr="001B0288" w:rsidRDefault="006E17AD" w:rsidP="00274109">
            <w:pPr>
              <w:rPr>
                <w:cs/>
              </w:rPr>
            </w:pPr>
          </w:p>
        </w:tc>
        <w:tc>
          <w:tcPr>
            <w:tcW w:w="365" w:type="dxa"/>
            <w:gridSpan w:val="2"/>
          </w:tcPr>
          <w:p w:rsidR="006E17AD" w:rsidRPr="001B0288" w:rsidRDefault="006E17AD" w:rsidP="00274109">
            <w:pPr>
              <w:rPr>
                <w:lang w:val="en-AU"/>
              </w:rPr>
            </w:pPr>
            <w:r w:rsidRPr="001B0288">
              <w:rPr>
                <w:cs/>
              </w:rPr>
              <w:t>มี</w:t>
            </w:r>
          </w:p>
        </w:tc>
        <w:tc>
          <w:tcPr>
            <w:tcW w:w="714" w:type="dxa"/>
          </w:tcPr>
          <w:p w:rsidR="006E17AD" w:rsidRPr="001B0288" w:rsidRDefault="006E17AD" w:rsidP="00274109">
            <w:pPr>
              <w:rPr>
                <w:lang w:val="en-AU"/>
              </w:rPr>
            </w:pPr>
            <w:r w:rsidRPr="001B0288">
              <w:rPr>
                <w:cs/>
              </w:rPr>
              <w:t>ไม่มี</w:t>
            </w:r>
          </w:p>
        </w:tc>
        <w:tc>
          <w:tcPr>
            <w:tcW w:w="1800" w:type="dxa"/>
            <w:vMerge/>
          </w:tcPr>
          <w:p w:rsidR="006E17AD" w:rsidRPr="001B0288" w:rsidRDefault="006E17AD" w:rsidP="00274109">
            <w:pPr>
              <w:rPr>
                <w:cs/>
              </w:rPr>
            </w:pPr>
          </w:p>
        </w:tc>
      </w:tr>
      <w:tr w:rsidR="006E17AD" w:rsidRPr="001B0288" w:rsidTr="00196E63">
        <w:trPr>
          <w:cantSplit/>
          <w:trHeight w:val="386"/>
        </w:trPr>
        <w:tc>
          <w:tcPr>
            <w:tcW w:w="1800" w:type="dxa"/>
          </w:tcPr>
          <w:p w:rsidR="006E17AD" w:rsidRPr="001B0288" w:rsidRDefault="006E17AD" w:rsidP="00274109">
            <w:pPr>
              <w:rPr>
                <w:cs/>
              </w:rPr>
            </w:pPr>
            <w:r w:rsidRPr="001B0288">
              <w:rPr>
                <w:cs/>
              </w:rPr>
              <w:t>ความรู้</w:t>
            </w:r>
          </w:p>
        </w:tc>
        <w:tc>
          <w:tcPr>
            <w:tcW w:w="3600" w:type="dxa"/>
          </w:tcPr>
          <w:p w:rsidR="006E17AD" w:rsidRPr="001B0288" w:rsidRDefault="006E17AD" w:rsidP="00274109">
            <w:pPr>
              <w:rPr>
                <w:lang w:val="en-AU"/>
              </w:rPr>
            </w:pPr>
            <w:r w:rsidRPr="001B0288">
              <w:rPr>
                <w:cs/>
              </w:rPr>
              <w:t xml:space="preserve">/ วิธีการบรรยาย </w:t>
            </w:r>
            <w:r w:rsidRPr="001B0288">
              <w:rPr>
                <w:lang w:val="en-AU"/>
              </w:rPr>
              <w:t>(Lecture)</w:t>
            </w:r>
          </w:p>
          <w:p w:rsidR="006E17AD" w:rsidRPr="001B0288" w:rsidRDefault="006E17AD" w:rsidP="00274109">
            <w:pPr>
              <w:rPr>
                <w:cs/>
                <w:lang w:bidi="ar-SA"/>
              </w:rPr>
            </w:pPr>
            <w:r w:rsidRPr="001B0288">
              <w:rPr>
                <w:rFonts w:ascii="Arial" w:hAnsi="Arial" w:cs="Arial"/>
                <w:lang w:bidi="ar-SA"/>
              </w:rPr>
              <w:t>□</w:t>
            </w:r>
            <w:r w:rsidRPr="001B0288">
              <w:rPr>
                <w:cs/>
              </w:rPr>
              <w:t xml:space="preserve"> วิธีการสาธิต </w:t>
            </w:r>
            <w:r w:rsidRPr="001B0288">
              <w:rPr>
                <w:lang w:val="en-AU"/>
              </w:rPr>
              <w:t>(Demonstration)</w:t>
            </w:r>
          </w:p>
          <w:p w:rsidR="006E17AD" w:rsidRPr="001B0288" w:rsidRDefault="006E17AD" w:rsidP="00274109">
            <w:pPr>
              <w:rPr>
                <w:lang w:val="en-AU"/>
              </w:rPr>
            </w:pPr>
            <w:r w:rsidRPr="001B0288">
              <w:rPr>
                <w:rFonts w:ascii="Arial" w:hAnsi="Arial" w:cs="Arial"/>
                <w:lang w:bidi="ar-SA"/>
              </w:rPr>
              <w:t>□</w:t>
            </w:r>
            <w:r w:rsidRPr="001B0288">
              <w:rPr>
                <w:cs/>
              </w:rPr>
              <w:t xml:space="preserve"> วิธีการทดลอง </w:t>
            </w:r>
            <w:r w:rsidRPr="001B0288">
              <w:rPr>
                <w:lang w:val="en-AU"/>
              </w:rPr>
              <w:t>(Experiment)</w:t>
            </w:r>
          </w:p>
          <w:p w:rsidR="006E17AD" w:rsidRPr="001B0288" w:rsidRDefault="006E17AD" w:rsidP="00274109">
            <w:pPr>
              <w:rPr>
                <w:lang w:val="en-AU"/>
              </w:rPr>
            </w:pPr>
            <w:r>
              <w:rPr>
                <w:noProof/>
              </w:rPr>
              <w:pict>
                <v:shape id="ลูกศรเชื่อมต่อแบบตรง 4" o:spid="_x0000_s1033" type="#_x0000_t32" style="position:absolute;margin-left:43.5pt;margin-top:14.45pt;width:0;height:0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"/>
              </w:pict>
            </w:r>
            <w:r w:rsidRPr="001B0288">
              <w:rPr>
                <w:cs/>
              </w:rPr>
              <w:t xml:space="preserve">/ วิธีการสอนแบบร่วมมือ ร่วมคิด </w:t>
            </w:r>
          </w:p>
          <w:p w:rsidR="006E17AD" w:rsidRPr="001B0288" w:rsidRDefault="006E17AD" w:rsidP="00274109">
            <w:pPr>
              <w:rPr>
                <w:lang w:val="en-AU"/>
              </w:rPr>
            </w:pPr>
            <w:r w:rsidRPr="001B0288">
              <w:rPr>
                <w:cs/>
              </w:rPr>
              <w:t xml:space="preserve">    </w:t>
            </w:r>
            <w:r w:rsidRPr="001B0288">
              <w:rPr>
                <w:lang w:val="en-AU"/>
              </w:rPr>
              <w:t>(Collaborative – Cooperative Learning)</w:t>
            </w:r>
          </w:p>
          <w:p w:rsidR="006E17AD" w:rsidRPr="001B0288" w:rsidRDefault="006E17AD" w:rsidP="00274109">
            <w:pPr>
              <w:rPr>
                <w:lang w:val="en-AU"/>
              </w:rPr>
            </w:pPr>
            <w:r w:rsidRPr="001B0288">
              <w:rPr>
                <w:rFonts w:ascii="Arial" w:hAnsi="Arial" w:cs="Arial"/>
                <w:lang w:bidi="ar-SA"/>
              </w:rPr>
              <w:t>□</w:t>
            </w:r>
            <w:r w:rsidRPr="001B0288">
              <w:rPr>
                <w:cs/>
              </w:rPr>
              <w:t xml:space="preserve"> วิธีการใช้กรณีตัวอย่าง </w:t>
            </w:r>
            <w:r w:rsidRPr="001B0288">
              <w:rPr>
                <w:lang w:val="en-AU"/>
              </w:rPr>
              <w:t>(Case Study)</w:t>
            </w:r>
          </w:p>
          <w:p w:rsidR="006E17AD" w:rsidRPr="001B0288" w:rsidRDefault="006E17AD" w:rsidP="00274109">
            <w:pPr>
              <w:rPr>
                <w:lang w:val="en-AU"/>
              </w:rPr>
            </w:pPr>
            <w:r w:rsidRPr="001B0288">
              <w:rPr>
                <w:rFonts w:ascii="Arial" w:hAnsi="Arial" w:cs="Arial"/>
                <w:lang w:bidi="ar-SA"/>
              </w:rPr>
              <w:t>□</w:t>
            </w:r>
            <w:r w:rsidRPr="001B0288">
              <w:rPr>
                <w:cs/>
              </w:rPr>
              <w:t xml:space="preserve"> เทคนิคผังความคิด </w:t>
            </w:r>
            <w:r w:rsidRPr="001B0288">
              <w:rPr>
                <w:lang w:val="en-AU"/>
              </w:rPr>
              <w:t>(Mind Map)</w:t>
            </w:r>
          </w:p>
          <w:p w:rsidR="006E17AD" w:rsidRPr="001B0288" w:rsidRDefault="006E17AD" w:rsidP="00274109">
            <w:pPr>
              <w:rPr>
                <w:lang w:val="en-AU"/>
              </w:rPr>
            </w:pPr>
            <w:r w:rsidRPr="001B0288">
              <w:rPr>
                <w:rFonts w:ascii="Arial" w:hAnsi="Arial" w:cs="Arial"/>
                <w:lang w:bidi="ar-SA"/>
              </w:rPr>
              <w:t>□</w:t>
            </w:r>
            <w:r w:rsidRPr="001B0288">
              <w:rPr>
                <w:cs/>
              </w:rPr>
              <w:t xml:space="preserve"> วิธีการใช้ปัญหาเป็นหลัก</w:t>
            </w:r>
            <w:r w:rsidRPr="001B0288">
              <w:rPr>
                <w:lang w:val="en-AU"/>
              </w:rPr>
              <w:t>(Problem-Based Learning)</w:t>
            </w:r>
          </w:p>
          <w:p w:rsidR="006E17AD" w:rsidRPr="001B0288" w:rsidRDefault="006E17AD" w:rsidP="00274109">
            <w:pPr>
              <w:rPr>
                <w:lang w:val="en-AU"/>
              </w:rPr>
            </w:pPr>
            <w:r w:rsidRPr="001B0288">
              <w:rPr>
                <w:rFonts w:ascii="Arial" w:hAnsi="Arial" w:cs="Arial"/>
                <w:lang w:bidi="ar-SA"/>
              </w:rPr>
              <w:t>□</w:t>
            </w:r>
            <w:r w:rsidRPr="001B0288">
              <w:rPr>
                <w:cs/>
              </w:rPr>
              <w:t xml:space="preserve"> วิธีการสอนแบบเน้นประสบการณ์ </w:t>
            </w:r>
          </w:p>
          <w:p w:rsidR="006E17AD" w:rsidRPr="001B0288" w:rsidRDefault="006E17AD" w:rsidP="00274109">
            <w:pPr>
              <w:rPr>
                <w:lang w:val="en-AU"/>
              </w:rPr>
            </w:pPr>
            <w:r w:rsidRPr="001B0288">
              <w:rPr>
                <w:cs/>
              </w:rPr>
              <w:t xml:space="preserve">     </w:t>
            </w:r>
            <w:r w:rsidRPr="001B0288">
              <w:rPr>
                <w:lang w:val="en-AU"/>
              </w:rPr>
              <w:t>(Experiential</w:t>
            </w:r>
            <w:r w:rsidRPr="001B0288">
              <w:rPr>
                <w:cs/>
              </w:rPr>
              <w:t xml:space="preserve">  </w:t>
            </w:r>
            <w:r w:rsidRPr="001B0288">
              <w:rPr>
                <w:lang w:val="en-AU"/>
              </w:rPr>
              <w:t>Learning)</w:t>
            </w:r>
          </w:p>
          <w:p w:rsidR="006E17AD" w:rsidRPr="001B0288" w:rsidRDefault="006E17AD" w:rsidP="00274109">
            <w:pPr>
              <w:rPr>
                <w:lang w:val="en-AU"/>
              </w:rPr>
            </w:pPr>
            <w:r w:rsidRPr="001B0288">
              <w:rPr>
                <w:rFonts w:ascii="Arial" w:hAnsi="Arial" w:cs="Arial"/>
                <w:lang w:bidi="ar-SA"/>
              </w:rPr>
              <w:t>□</w:t>
            </w:r>
            <w:r w:rsidRPr="001B0288">
              <w:rPr>
                <w:cs/>
              </w:rPr>
              <w:t xml:space="preserve"> วิธีการสอนแบบใช้โครงการเป็นหลัก </w:t>
            </w:r>
          </w:p>
          <w:p w:rsidR="006E17AD" w:rsidRPr="001B0288" w:rsidRDefault="006E17AD" w:rsidP="00274109">
            <w:pPr>
              <w:rPr>
                <w:lang w:val="en-AU"/>
              </w:rPr>
            </w:pPr>
            <w:r w:rsidRPr="001B0288">
              <w:rPr>
                <w:cs/>
              </w:rPr>
              <w:t xml:space="preserve">     </w:t>
            </w:r>
            <w:r w:rsidRPr="001B0288">
              <w:rPr>
                <w:lang w:val="en-AU"/>
              </w:rPr>
              <w:t>(Project-Based Instruction)</w:t>
            </w:r>
          </w:p>
          <w:p w:rsidR="006E17AD" w:rsidRPr="001B0288" w:rsidRDefault="006E17AD" w:rsidP="00274109">
            <w:pPr>
              <w:rPr>
                <w:lang w:val="en-AU"/>
              </w:rPr>
            </w:pPr>
            <w:r w:rsidRPr="001B0288">
              <w:rPr>
                <w:cs/>
              </w:rPr>
              <w:t>/ วิธีการสอนแบบเน้นกระบวนการคิด</w:t>
            </w:r>
          </w:p>
          <w:p w:rsidR="006E17AD" w:rsidRPr="001B0288" w:rsidRDefault="006E17AD" w:rsidP="00274109">
            <w:pPr>
              <w:rPr>
                <w:lang w:val="en-AU"/>
              </w:rPr>
            </w:pPr>
            <w:r w:rsidRPr="001B0288">
              <w:rPr>
                <w:cs/>
              </w:rPr>
              <w:t xml:space="preserve">     </w:t>
            </w:r>
            <w:r w:rsidRPr="001B0288">
              <w:rPr>
                <w:lang w:val="en-AU"/>
              </w:rPr>
              <w:t>(Thinking-Based Instruction)</w:t>
            </w:r>
          </w:p>
          <w:p w:rsidR="006E17AD" w:rsidRPr="001B0288" w:rsidRDefault="006E17AD" w:rsidP="00274109">
            <w:pPr>
              <w:rPr>
                <w:lang w:val="en-AU"/>
              </w:rPr>
            </w:pPr>
            <w:r w:rsidRPr="001B0288">
              <w:rPr>
                <w:cs/>
              </w:rPr>
              <w:t xml:space="preserve">/ วิธีการสอนแบบบูรณาการ </w:t>
            </w:r>
          </w:p>
          <w:p w:rsidR="006E17AD" w:rsidRPr="001B0288" w:rsidRDefault="006E17AD" w:rsidP="00274109">
            <w:pPr>
              <w:rPr>
                <w:cs/>
              </w:rPr>
            </w:pPr>
            <w:r w:rsidRPr="001B0288">
              <w:rPr>
                <w:rFonts w:ascii="Arial" w:hAnsi="Arial" w:cs="Arial"/>
                <w:lang w:bidi="ar-SA"/>
              </w:rPr>
              <w:t>□</w:t>
            </w:r>
            <w:r w:rsidRPr="001B0288">
              <w:rPr>
                <w:cs/>
              </w:rPr>
              <w:t xml:space="preserve"> อื่น ๆ </w:t>
            </w:r>
            <w:r w:rsidRPr="001B0288">
              <w:rPr>
                <w:cs/>
                <w:lang w:bidi="ar-SA"/>
              </w:rPr>
              <w:t>...................................</w:t>
            </w:r>
          </w:p>
        </w:tc>
        <w:tc>
          <w:tcPr>
            <w:tcW w:w="1801" w:type="dxa"/>
          </w:tcPr>
          <w:p w:rsidR="006E17AD" w:rsidRPr="001B0288" w:rsidRDefault="006E17AD" w:rsidP="00274109">
            <w:pPr>
              <w:rPr>
                <w:lang w:val="en-AU"/>
              </w:rPr>
            </w:pPr>
            <w:r w:rsidRPr="001B0288">
              <w:rPr>
                <w:cs/>
              </w:rPr>
              <w:t xml:space="preserve">/  สื่ออิเล็กโทรนิกส์  </w:t>
            </w:r>
          </w:p>
          <w:p w:rsidR="006E17AD" w:rsidRPr="001B0288" w:rsidRDefault="006E17AD" w:rsidP="00274109">
            <w:pPr>
              <w:rPr>
                <w:lang w:val="en-AU"/>
              </w:rPr>
            </w:pPr>
            <w:r w:rsidRPr="001B0288">
              <w:rPr>
                <w:cs/>
              </w:rPr>
              <w:t xml:space="preserve">     ได้แก่ </w:t>
            </w:r>
            <w:r w:rsidRPr="001B0288">
              <w:t xml:space="preserve"> </w:t>
            </w:r>
            <w:r w:rsidRPr="001B0288">
              <w:rPr>
                <w:lang w:val="en-AU"/>
              </w:rPr>
              <w:t xml:space="preserve">PowerPoint, </w:t>
            </w:r>
          </w:p>
          <w:p w:rsidR="006E17AD" w:rsidRPr="001B0288" w:rsidRDefault="006E17AD" w:rsidP="00274109">
            <w:pPr>
              <w:rPr>
                <w:lang w:val="en-AU"/>
              </w:rPr>
            </w:pPr>
            <w:r w:rsidRPr="001B0288">
              <w:rPr>
                <w:cs/>
              </w:rPr>
              <w:t xml:space="preserve">     </w:t>
            </w:r>
            <w:r w:rsidRPr="001B0288">
              <w:rPr>
                <w:lang w:val="en-AU"/>
              </w:rPr>
              <w:t xml:space="preserve">Internet, </w:t>
            </w:r>
            <w:r w:rsidRPr="001B0288">
              <w:rPr>
                <w:cs/>
              </w:rPr>
              <w:t xml:space="preserve"> </w:t>
            </w:r>
            <w:r w:rsidRPr="001B0288">
              <w:t>E</w:t>
            </w:r>
            <w:r w:rsidRPr="001B0288">
              <w:rPr>
                <w:lang w:val="en-AU"/>
              </w:rPr>
              <w:t>-learning</w:t>
            </w:r>
          </w:p>
          <w:p w:rsidR="006E17AD" w:rsidRPr="001B0288" w:rsidRDefault="006E17AD" w:rsidP="00274109">
            <w:pPr>
              <w:rPr>
                <w:lang w:val="en-AU"/>
              </w:rPr>
            </w:pPr>
            <w:r w:rsidRPr="001B0288">
              <w:rPr>
                <w:rFonts w:ascii="Arial" w:hAnsi="Arial" w:cs="Arial"/>
                <w:lang w:bidi="ar-SA"/>
              </w:rPr>
              <w:t>□</w:t>
            </w:r>
            <w:r w:rsidRPr="001B0288">
              <w:rPr>
                <w:cs/>
              </w:rPr>
              <w:t xml:space="preserve"> โปรแกรมคอมพิวเตอร์   </w:t>
            </w:r>
          </w:p>
          <w:p w:rsidR="006E17AD" w:rsidRPr="001B0288" w:rsidRDefault="006E17AD" w:rsidP="00274109">
            <w:pPr>
              <w:rPr>
                <w:lang w:val="en-AU"/>
              </w:rPr>
            </w:pPr>
            <w:r w:rsidRPr="001B0288">
              <w:rPr>
                <w:cs/>
              </w:rPr>
              <w:t xml:space="preserve">      ต่าง ๆ</w:t>
            </w:r>
          </w:p>
          <w:p w:rsidR="006E17AD" w:rsidRPr="001B0288" w:rsidRDefault="006E17AD" w:rsidP="00274109">
            <w:pPr>
              <w:rPr>
                <w:lang w:val="en-AU"/>
              </w:rPr>
            </w:pPr>
            <w:r w:rsidRPr="001B0288">
              <w:rPr>
                <w:cs/>
              </w:rPr>
              <w:t xml:space="preserve">/ </w:t>
            </w:r>
            <w:r w:rsidRPr="001B0288">
              <w:rPr>
                <w:lang w:val="en-AU"/>
              </w:rPr>
              <w:t xml:space="preserve">LCD Projector / </w:t>
            </w:r>
          </w:p>
          <w:p w:rsidR="006E17AD" w:rsidRPr="001B0288" w:rsidRDefault="006E17AD" w:rsidP="00274109">
            <w:pPr>
              <w:rPr>
                <w:lang w:val="en-AU"/>
              </w:rPr>
            </w:pPr>
            <w:r w:rsidRPr="001B0288">
              <w:rPr>
                <w:cs/>
              </w:rPr>
              <w:t xml:space="preserve">     </w:t>
            </w:r>
            <w:r w:rsidRPr="001B0288">
              <w:rPr>
                <w:lang w:val="en-AU"/>
              </w:rPr>
              <w:t xml:space="preserve">Overhead Projector / </w:t>
            </w:r>
          </w:p>
          <w:p w:rsidR="006E17AD" w:rsidRPr="001B0288" w:rsidRDefault="006E17AD" w:rsidP="00274109">
            <w:pPr>
              <w:rPr>
                <w:lang w:val="en-AU"/>
              </w:rPr>
            </w:pPr>
            <w:r w:rsidRPr="001B0288">
              <w:rPr>
                <w:cs/>
              </w:rPr>
              <w:t xml:space="preserve">     </w:t>
            </w:r>
            <w:r w:rsidRPr="001B0288">
              <w:rPr>
                <w:lang w:val="en-AU"/>
              </w:rPr>
              <w:t>Visualizer</w:t>
            </w:r>
          </w:p>
          <w:p w:rsidR="006E17AD" w:rsidRPr="001B0288" w:rsidRDefault="006E17AD" w:rsidP="00274109">
            <w:pPr>
              <w:rPr>
                <w:lang w:val="en-AU"/>
              </w:rPr>
            </w:pPr>
            <w:r w:rsidRPr="001B0288">
              <w:rPr>
                <w:rFonts w:ascii="Arial" w:hAnsi="Arial" w:cs="Arial"/>
                <w:lang w:bidi="ar-SA"/>
              </w:rPr>
              <w:t>□</w:t>
            </w:r>
            <w:r w:rsidRPr="001B0288">
              <w:rPr>
                <w:cs/>
              </w:rPr>
              <w:t xml:space="preserve">  ฟิลม์สไลด์</w:t>
            </w:r>
            <w:r w:rsidRPr="001B0288">
              <w:rPr>
                <w:lang w:val="en-AU"/>
              </w:rPr>
              <w:t xml:space="preserve"> / </w:t>
            </w:r>
            <w:r w:rsidRPr="001B0288">
              <w:rPr>
                <w:cs/>
              </w:rPr>
              <w:t xml:space="preserve">โทรทัศน์ </w:t>
            </w:r>
            <w:r w:rsidRPr="001B0288">
              <w:rPr>
                <w:lang w:val="en-AU"/>
              </w:rPr>
              <w:t xml:space="preserve">/ </w:t>
            </w:r>
          </w:p>
          <w:p w:rsidR="006E17AD" w:rsidRPr="001B0288" w:rsidRDefault="006E17AD" w:rsidP="00274109">
            <w:pPr>
              <w:rPr>
                <w:lang w:val="en-AU"/>
              </w:rPr>
            </w:pPr>
            <w:r w:rsidRPr="001B0288">
              <w:rPr>
                <w:cs/>
              </w:rPr>
              <w:t xml:space="preserve">      วีดีทัศน์</w:t>
            </w:r>
            <w:r w:rsidRPr="001B0288">
              <w:rPr>
                <w:lang w:val="en-AU"/>
              </w:rPr>
              <w:t xml:space="preserve"> / CD</w:t>
            </w:r>
          </w:p>
          <w:p w:rsidR="006E17AD" w:rsidRPr="001B0288" w:rsidRDefault="006E17AD" w:rsidP="00274109">
            <w:pPr>
              <w:rPr>
                <w:lang w:val="en-AU"/>
              </w:rPr>
            </w:pPr>
            <w:r w:rsidRPr="001B0288">
              <w:rPr>
                <w:rFonts w:ascii="Arial" w:hAnsi="Arial" w:cs="Arial"/>
                <w:lang w:bidi="ar-SA"/>
              </w:rPr>
              <w:t>□</w:t>
            </w:r>
            <w:r w:rsidRPr="001B0288">
              <w:rPr>
                <w:cs/>
              </w:rPr>
              <w:t xml:space="preserve">  อื่น ๆ</w:t>
            </w:r>
            <w:r w:rsidRPr="001B0288">
              <w:rPr>
                <w:lang w:val="en-AU"/>
              </w:rPr>
              <w:t xml:space="preserve"> …………………</w:t>
            </w:r>
          </w:p>
          <w:p w:rsidR="006E17AD" w:rsidRPr="001B0288" w:rsidRDefault="006E17AD" w:rsidP="00274109">
            <w:pPr>
              <w:rPr>
                <w:cs/>
              </w:rPr>
            </w:pPr>
          </w:p>
        </w:tc>
        <w:tc>
          <w:tcPr>
            <w:tcW w:w="359" w:type="dxa"/>
          </w:tcPr>
          <w:p w:rsidR="006E17AD" w:rsidRPr="001B0288" w:rsidRDefault="006E17AD" w:rsidP="00274109">
            <w:pPr>
              <w:rPr>
                <w:lang w:val="en-AU"/>
              </w:rPr>
            </w:pPr>
            <w:r w:rsidRPr="001B0288">
              <w:rPr>
                <w:cs/>
              </w:rPr>
              <w:t>/</w:t>
            </w:r>
          </w:p>
        </w:tc>
        <w:tc>
          <w:tcPr>
            <w:tcW w:w="720" w:type="dxa"/>
            <w:gridSpan w:val="2"/>
          </w:tcPr>
          <w:p w:rsidR="006E17AD" w:rsidRPr="001B0288" w:rsidRDefault="006E17AD" w:rsidP="00274109">
            <w:pPr>
              <w:rPr>
                <w:lang w:val="en-AU"/>
              </w:rPr>
            </w:pPr>
          </w:p>
        </w:tc>
        <w:tc>
          <w:tcPr>
            <w:tcW w:w="1800" w:type="dxa"/>
          </w:tcPr>
          <w:p w:rsidR="006E17AD" w:rsidRPr="001B0288" w:rsidRDefault="006E17AD" w:rsidP="00274109">
            <w:pPr>
              <w:rPr>
                <w:lang w:val="en-AU"/>
              </w:rPr>
            </w:pPr>
          </w:p>
        </w:tc>
      </w:tr>
      <w:tr w:rsidR="006E17AD" w:rsidRPr="001B0288" w:rsidTr="00196E63">
        <w:trPr>
          <w:cantSplit/>
          <w:trHeight w:val="386"/>
        </w:trPr>
        <w:tc>
          <w:tcPr>
            <w:tcW w:w="1800" w:type="dxa"/>
          </w:tcPr>
          <w:p w:rsidR="006E17AD" w:rsidRPr="001B0288" w:rsidRDefault="006E17AD" w:rsidP="00274109">
            <w:pPr>
              <w:rPr>
                <w:cs/>
              </w:rPr>
            </w:pPr>
            <w:r w:rsidRPr="001B0288">
              <w:rPr>
                <w:cs/>
              </w:rPr>
              <w:t>ทักษะทางปัญญา</w:t>
            </w:r>
          </w:p>
        </w:tc>
        <w:tc>
          <w:tcPr>
            <w:tcW w:w="3600" w:type="dxa"/>
          </w:tcPr>
          <w:p w:rsidR="006E17AD" w:rsidRPr="001B0288" w:rsidRDefault="006E17AD" w:rsidP="00274109">
            <w:pPr>
              <w:rPr>
                <w:lang w:val="en-AU"/>
              </w:rPr>
            </w:pPr>
            <w:r w:rsidRPr="001B0288">
              <w:rPr>
                <w:rFonts w:ascii="Arial" w:hAnsi="Arial" w:cs="Arial"/>
                <w:lang w:bidi="ar-SA"/>
              </w:rPr>
              <w:t>□</w:t>
            </w:r>
            <w:r w:rsidRPr="001B0288">
              <w:rPr>
                <w:cs/>
              </w:rPr>
              <w:t xml:space="preserve"> วิธีการบรรยาย </w:t>
            </w:r>
            <w:r w:rsidRPr="001B0288">
              <w:rPr>
                <w:lang w:val="en-AU"/>
              </w:rPr>
              <w:t>(Lecture)</w:t>
            </w:r>
          </w:p>
          <w:p w:rsidR="006E17AD" w:rsidRPr="001B0288" w:rsidRDefault="006E17AD" w:rsidP="00274109">
            <w:pPr>
              <w:rPr>
                <w:cs/>
                <w:lang w:bidi="ar-SA"/>
              </w:rPr>
            </w:pPr>
            <w:r w:rsidRPr="001B0288">
              <w:rPr>
                <w:rFonts w:ascii="Arial" w:hAnsi="Arial" w:cs="Arial"/>
                <w:lang w:bidi="ar-SA"/>
              </w:rPr>
              <w:t>□</w:t>
            </w:r>
            <w:r w:rsidRPr="001B0288">
              <w:rPr>
                <w:cs/>
              </w:rPr>
              <w:t xml:space="preserve"> วิธีการสาธิต </w:t>
            </w:r>
            <w:r w:rsidRPr="001B0288">
              <w:rPr>
                <w:lang w:val="en-AU"/>
              </w:rPr>
              <w:t>(Demonstration)</w:t>
            </w:r>
          </w:p>
          <w:p w:rsidR="006E17AD" w:rsidRPr="001B0288" w:rsidRDefault="006E17AD" w:rsidP="00274109">
            <w:pPr>
              <w:rPr>
                <w:lang w:val="en-AU"/>
              </w:rPr>
            </w:pPr>
            <w:r w:rsidRPr="001B0288">
              <w:rPr>
                <w:rFonts w:ascii="Arial" w:hAnsi="Arial" w:cs="Arial"/>
                <w:lang w:bidi="ar-SA"/>
              </w:rPr>
              <w:t>□</w:t>
            </w:r>
            <w:r w:rsidRPr="001B0288">
              <w:rPr>
                <w:cs/>
              </w:rPr>
              <w:t xml:space="preserve"> วิธีการทดลอง </w:t>
            </w:r>
            <w:r w:rsidRPr="001B0288">
              <w:rPr>
                <w:lang w:val="en-AU"/>
              </w:rPr>
              <w:t>(Experiment)</w:t>
            </w:r>
          </w:p>
          <w:p w:rsidR="006E17AD" w:rsidRPr="001B0288" w:rsidRDefault="006E17AD" w:rsidP="00274109">
            <w:pPr>
              <w:rPr>
                <w:lang w:val="en-AU"/>
              </w:rPr>
            </w:pPr>
            <w:r w:rsidRPr="001B0288">
              <w:rPr>
                <w:rFonts w:ascii="Arial" w:hAnsi="Arial" w:cs="Arial"/>
                <w:lang w:bidi="ar-SA"/>
              </w:rPr>
              <w:t>□</w:t>
            </w:r>
            <w:r>
              <w:rPr>
                <w:noProof/>
              </w:rPr>
              <w:pict>
                <v:shape id="ลูกศรเชื่อมต่อแบบตรง 3" o:spid="_x0000_s1034" type="#_x0000_t32" style="position:absolute;margin-left:43.5pt;margin-top:14.45pt;width:0;height:0;z-index:2516597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"/>
              </w:pict>
            </w:r>
            <w:r w:rsidRPr="001B0288">
              <w:rPr>
                <w:cs/>
              </w:rPr>
              <w:t xml:space="preserve"> วิธีการสอนแบบร่วมมือ ร่วมคิด </w:t>
            </w:r>
          </w:p>
          <w:p w:rsidR="006E17AD" w:rsidRPr="001B0288" w:rsidRDefault="006E17AD" w:rsidP="00274109">
            <w:pPr>
              <w:rPr>
                <w:lang w:val="en-AU"/>
              </w:rPr>
            </w:pPr>
            <w:r w:rsidRPr="001B0288">
              <w:rPr>
                <w:cs/>
              </w:rPr>
              <w:t xml:space="preserve">    </w:t>
            </w:r>
            <w:r w:rsidRPr="001B0288">
              <w:rPr>
                <w:lang w:val="en-AU"/>
              </w:rPr>
              <w:t>(Collaborative – Cooperative Learning)</w:t>
            </w:r>
          </w:p>
          <w:p w:rsidR="006E17AD" w:rsidRPr="001B0288" w:rsidRDefault="006E17AD" w:rsidP="00274109">
            <w:pPr>
              <w:rPr>
                <w:lang w:val="en-AU"/>
              </w:rPr>
            </w:pPr>
            <w:r w:rsidRPr="001B0288">
              <w:rPr>
                <w:rFonts w:ascii="Arial" w:hAnsi="Arial" w:cs="Arial"/>
                <w:lang w:bidi="ar-SA"/>
              </w:rPr>
              <w:t>□</w:t>
            </w:r>
            <w:r w:rsidRPr="001B0288">
              <w:rPr>
                <w:cs/>
              </w:rPr>
              <w:t xml:space="preserve"> วิธีการใช้กรณีตัวอย่าง </w:t>
            </w:r>
            <w:r w:rsidRPr="001B0288">
              <w:rPr>
                <w:lang w:val="en-AU"/>
              </w:rPr>
              <w:t>(Case Study)</w:t>
            </w:r>
          </w:p>
          <w:p w:rsidR="006E17AD" w:rsidRPr="001B0288" w:rsidRDefault="006E17AD" w:rsidP="00274109">
            <w:pPr>
              <w:rPr>
                <w:lang w:val="en-AU"/>
              </w:rPr>
            </w:pPr>
            <w:r w:rsidRPr="001B0288">
              <w:rPr>
                <w:rFonts w:ascii="Arial" w:hAnsi="Arial" w:cs="Arial"/>
                <w:lang w:bidi="ar-SA"/>
              </w:rPr>
              <w:t>□</w:t>
            </w:r>
            <w:r w:rsidRPr="001B0288">
              <w:rPr>
                <w:cs/>
              </w:rPr>
              <w:t xml:space="preserve"> เทคนิคผังความคิด </w:t>
            </w:r>
            <w:r w:rsidRPr="001B0288">
              <w:rPr>
                <w:lang w:val="en-AU"/>
              </w:rPr>
              <w:t>(Mind Map)</w:t>
            </w:r>
          </w:p>
          <w:p w:rsidR="006E17AD" w:rsidRPr="001B0288" w:rsidRDefault="006E17AD" w:rsidP="00274109">
            <w:pPr>
              <w:rPr>
                <w:lang w:val="en-AU"/>
              </w:rPr>
            </w:pPr>
            <w:r w:rsidRPr="001B0288">
              <w:rPr>
                <w:rFonts w:ascii="Arial" w:hAnsi="Arial" w:cs="Arial"/>
                <w:lang w:bidi="ar-SA"/>
              </w:rPr>
              <w:t>□</w:t>
            </w:r>
            <w:r w:rsidRPr="001B0288">
              <w:rPr>
                <w:cs/>
              </w:rPr>
              <w:t xml:space="preserve"> วิธีการใช้ปัญหาเป็นหลัก</w:t>
            </w:r>
            <w:r w:rsidRPr="001B0288">
              <w:rPr>
                <w:lang w:val="en-AU"/>
              </w:rPr>
              <w:t>(Problem-Based Learning)</w:t>
            </w:r>
          </w:p>
          <w:p w:rsidR="006E17AD" w:rsidRPr="001B0288" w:rsidRDefault="006E17AD" w:rsidP="00274109">
            <w:pPr>
              <w:rPr>
                <w:lang w:val="en-AU"/>
              </w:rPr>
            </w:pPr>
            <w:r w:rsidRPr="001B0288">
              <w:rPr>
                <w:rFonts w:ascii="Arial" w:hAnsi="Arial" w:cs="Arial"/>
                <w:lang w:bidi="ar-SA"/>
              </w:rPr>
              <w:t>□</w:t>
            </w:r>
            <w:r w:rsidRPr="001B0288">
              <w:rPr>
                <w:cs/>
              </w:rPr>
              <w:t xml:space="preserve"> วิธีการสอนแบบเน้นประสบการณ์ </w:t>
            </w:r>
          </w:p>
          <w:p w:rsidR="006E17AD" w:rsidRPr="001B0288" w:rsidRDefault="006E17AD" w:rsidP="00274109">
            <w:pPr>
              <w:rPr>
                <w:lang w:val="en-AU"/>
              </w:rPr>
            </w:pPr>
            <w:r w:rsidRPr="001B0288">
              <w:rPr>
                <w:cs/>
              </w:rPr>
              <w:t xml:space="preserve">     </w:t>
            </w:r>
            <w:r w:rsidRPr="001B0288">
              <w:rPr>
                <w:lang w:val="en-AU"/>
              </w:rPr>
              <w:t>(Experiential</w:t>
            </w:r>
            <w:r w:rsidRPr="001B0288">
              <w:rPr>
                <w:cs/>
              </w:rPr>
              <w:t xml:space="preserve">  </w:t>
            </w:r>
            <w:r w:rsidRPr="001B0288">
              <w:rPr>
                <w:lang w:val="en-AU"/>
              </w:rPr>
              <w:t>Learning)</w:t>
            </w:r>
          </w:p>
          <w:p w:rsidR="006E17AD" w:rsidRPr="001B0288" w:rsidRDefault="006E17AD" w:rsidP="00274109">
            <w:pPr>
              <w:rPr>
                <w:lang w:val="en-AU"/>
              </w:rPr>
            </w:pPr>
            <w:r w:rsidRPr="001B0288">
              <w:rPr>
                <w:rFonts w:ascii="Arial" w:hAnsi="Arial" w:cs="Arial"/>
                <w:lang w:bidi="ar-SA"/>
              </w:rPr>
              <w:t>□</w:t>
            </w:r>
            <w:r w:rsidRPr="001B0288">
              <w:rPr>
                <w:cs/>
              </w:rPr>
              <w:t xml:space="preserve"> วิธีการสอนแบบใช้โครงการเป็นหลัก </w:t>
            </w:r>
          </w:p>
          <w:p w:rsidR="006E17AD" w:rsidRPr="001B0288" w:rsidRDefault="006E17AD" w:rsidP="00274109">
            <w:pPr>
              <w:rPr>
                <w:lang w:val="en-AU"/>
              </w:rPr>
            </w:pPr>
            <w:r w:rsidRPr="001B0288">
              <w:rPr>
                <w:cs/>
              </w:rPr>
              <w:t xml:space="preserve">     </w:t>
            </w:r>
            <w:r w:rsidRPr="001B0288">
              <w:rPr>
                <w:lang w:val="en-AU"/>
              </w:rPr>
              <w:t>(Project-Based Instruction)</w:t>
            </w:r>
          </w:p>
          <w:p w:rsidR="006E17AD" w:rsidRPr="001B0288" w:rsidRDefault="006E17AD" w:rsidP="00274109">
            <w:pPr>
              <w:rPr>
                <w:lang w:val="en-AU"/>
              </w:rPr>
            </w:pPr>
            <w:r w:rsidRPr="001B0288">
              <w:rPr>
                <w:cs/>
              </w:rPr>
              <w:t>/ วิธีการสอนแบบเน้นกระบวนการคิด</w:t>
            </w:r>
          </w:p>
          <w:p w:rsidR="006E17AD" w:rsidRPr="001B0288" w:rsidRDefault="006E17AD" w:rsidP="00274109">
            <w:pPr>
              <w:rPr>
                <w:lang w:val="en-AU"/>
              </w:rPr>
            </w:pPr>
            <w:r w:rsidRPr="001B0288">
              <w:rPr>
                <w:cs/>
              </w:rPr>
              <w:t xml:space="preserve">     </w:t>
            </w:r>
            <w:r w:rsidRPr="001B0288">
              <w:rPr>
                <w:lang w:val="en-AU"/>
              </w:rPr>
              <w:t>(Thinking-Based Instruction)</w:t>
            </w:r>
          </w:p>
          <w:p w:rsidR="006E17AD" w:rsidRPr="001B0288" w:rsidRDefault="006E17AD" w:rsidP="00274109">
            <w:pPr>
              <w:rPr>
                <w:lang w:val="en-AU"/>
              </w:rPr>
            </w:pPr>
            <w:r w:rsidRPr="001B0288">
              <w:rPr>
                <w:cs/>
              </w:rPr>
              <w:t xml:space="preserve">/ วิธีการสอนแบบบูรณาการ </w:t>
            </w:r>
          </w:p>
          <w:p w:rsidR="006E17AD" w:rsidRPr="001B0288" w:rsidRDefault="006E17AD" w:rsidP="00274109">
            <w:pPr>
              <w:rPr>
                <w:cs/>
              </w:rPr>
            </w:pPr>
            <w:r w:rsidRPr="001B0288">
              <w:rPr>
                <w:rFonts w:ascii="Arial" w:hAnsi="Arial" w:cs="Arial"/>
                <w:lang w:bidi="ar-SA"/>
              </w:rPr>
              <w:t>□</w:t>
            </w:r>
            <w:r w:rsidRPr="001B0288">
              <w:rPr>
                <w:cs/>
              </w:rPr>
              <w:t xml:space="preserve"> อื่น ๆ </w:t>
            </w:r>
            <w:r w:rsidRPr="001B0288">
              <w:rPr>
                <w:cs/>
                <w:lang w:bidi="ar-SA"/>
              </w:rPr>
              <w:t>...................................</w:t>
            </w:r>
          </w:p>
        </w:tc>
        <w:tc>
          <w:tcPr>
            <w:tcW w:w="1801" w:type="dxa"/>
          </w:tcPr>
          <w:p w:rsidR="006E17AD" w:rsidRPr="001B0288" w:rsidRDefault="006E17AD" w:rsidP="00274109">
            <w:pPr>
              <w:rPr>
                <w:lang w:val="en-AU"/>
              </w:rPr>
            </w:pPr>
            <w:r w:rsidRPr="001B0288">
              <w:rPr>
                <w:rFonts w:ascii="Arial" w:hAnsi="Arial" w:cs="Arial"/>
                <w:lang w:bidi="ar-SA"/>
              </w:rPr>
              <w:t>□</w:t>
            </w:r>
            <w:r w:rsidRPr="001B0288">
              <w:rPr>
                <w:cs/>
              </w:rPr>
              <w:t xml:space="preserve">  สื่ออิเล็กโทรนิกส์  </w:t>
            </w:r>
          </w:p>
          <w:p w:rsidR="006E17AD" w:rsidRPr="001B0288" w:rsidRDefault="006E17AD" w:rsidP="00274109">
            <w:pPr>
              <w:rPr>
                <w:lang w:val="en-AU"/>
              </w:rPr>
            </w:pPr>
            <w:r w:rsidRPr="001B0288">
              <w:rPr>
                <w:cs/>
              </w:rPr>
              <w:t xml:space="preserve">     ได้แก่ </w:t>
            </w:r>
            <w:r w:rsidRPr="001B0288">
              <w:t xml:space="preserve"> </w:t>
            </w:r>
            <w:r w:rsidRPr="001B0288">
              <w:rPr>
                <w:lang w:val="en-AU"/>
              </w:rPr>
              <w:t xml:space="preserve">PowerPoint, </w:t>
            </w:r>
          </w:p>
          <w:p w:rsidR="006E17AD" w:rsidRPr="001B0288" w:rsidRDefault="006E17AD" w:rsidP="00274109">
            <w:pPr>
              <w:rPr>
                <w:lang w:val="en-AU"/>
              </w:rPr>
            </w:pPr>
            <w:r w:rsidRPr="001B0288">
              <w:rPr>
                <w:cs/>
              </w:rPr>
              <w:t xml:space="preserve">     </w:t>
            </w:r>
            <w:r w:rsidRPr="001B0288">
              <w:rPr>
                <w:lang w:val="en-AU"/>
              </w:rPr>
              <w:t xml:space="preserve">Internet, </w:t>
            </w:r>
            <w:r w:rsidRPr="001B0288">
              <w:rPr>
                <w:cs/>
              </w:rPr>
              <w:t xml:space="preserve"> </w:t>
            </w:r>
            <w:r w:rsidRPr="001B0288">
              <w:t>E</w:t>
            </w:r>
            <w:r w:rsidRPr="001B0288">
              <w:rPr>
                <w:lang w:val="en-AU"/>
              </w:rPr>
              <w:t>-learning</w:t>
            </w:r>
          </w:p>
          <w:p w:rsidR="006E17AD" w:rsidRPr="001B0288" w:rsidRDefault="006E17AD" w:rsidP="00274109">
            <w:pPr>
              <w:rPr>
                <w:lang w:val="en-AU"/>
              </w:rPr>
            </w:pPr>
            <w:r w:rsidRPr="001B0288">
              <w:rPr>
                <w:rFonts w:ascii="Arial" w:hAnsi="Arial" w:cs="Arial"/>
                <w:lang w:bidi="ar-SA"/>
              </w:rPr>
              <w:t>□</w:t>
            </w:r>
            <w:r w:rsidRPr="001B0288">
              <w:rPr>
                <w:cs/>
              </w:rPr>
              <w:t xml:space="preserve"> โปรแกรมคอมพิวเตอร์   </w:t>
            </w:r>
          </w:p>
          <w:p w:rsidR="006E17AD" w:rsidRPr="001B0288" w:rsidRDefault="006E17AD" w:rsidP="00274109">
            <w:pPr>
              <w:rPr>
                <w:lang w:val="en-AU"/>
              </w:rPr>
            </w:pPr>
            <w:r w:rsidRPr="001B0288">
              <w:rPr>
                <w:cs/>
              </w:rPr>
              <w:t xml:space="preserve">      ต่าง ๆ</w:t>
            </w:r>
          </w:p>
          <w:p w:rsidR="006E17AD" w:rsidRPr="001B0288" w:rsidRDefault="006E17AD" w:rsidP="00274109">
            <w:pPr>
              <w:rPr>
                <w:lang w:val="en-AU"/>
              </w:rPr>
            </w:pPr>
            <w:r w:rsidRPr="001B0288">
              <w:rPr>
                <w:rFonts w:ascii="Arial" w:hAnsi="Arial" w:cs="Arial"/>
                <w:lang w:bidi="ar-SA"/>
              </w:rPr>
              <w:t>□</w:t>
            </w:r>
            <w:r w:rsidRPr="001B0288">
              <w:rPr>
                <w:cs/>
              </w:rPr>
              <w:t xml:space="preserve"> </w:t>
            </w:r>
            <w:r w:rsidRPr="001B0288">
              <w:rPr>
                <w:lang w:val="en-AU"/>
              </w:rPr>
              <w:t xml:space="preserve">LCD Projector / </w:t>
            </w:r>
          </w:p>
          <w:p w:rsidR="006E17AD" w:rsidRPr="001B0288" w:rsidRDefault="006E17AD" w:rsidP="00274109">
            <w:pPr>
              <w:rPr>
                <w:lang w:val="en-AU"/>
              </w:rPr>
            </w:pPr>
            <w:r w:rsidRPr="001B0288">
              <w:rPr>
                <w:cs/>
              </w:rPr>
              <w:t xml:space="preserve">     </w:t>
            </w:r>
            <w:r w:rsidRPr="001B0288">
              <w:rPr>
                <w:lang w:val="en-AU"/>
              </w:rPr>
              <w:t xml:space="preserve">Overhead Projector / </w:t>
            </w:r>
          </w:p>
          <w:p w:rsidR="006E17AD" w:rsidRPr="001B0288" w:rsidRDefault="006E17AD" w:rsidP="00274109">
            <w:pPr>
              <w:rPr>
                <w:lang w:val="en-AU"/>
              </w:rPr>
            </w:pPr>
            <w:r w:rsidRPr="001B0288">
              <w:rPr>
                <w:cs/>
              </w:rPr>
              <w:t xml:space="preserve">     </w:t>
            </w:r>
            <w:r w:rsidRPr="001B0288">
              <w:rPr>
                <w:lang w:val="en-AU"/>
              </w:rPr>
              <w:t>Visualizer</w:t>
            </w:r>
          </w:p>
          <w:p w:rsidR="006E17AD" w:rsidRPr="001B0288" w:rsidRDefault="006E17AD" w:rsidP="00274109">
            <w:pPr>
              <w:rPr>
                <w:lang w:val="en-AU"/>
              </w:rPr>
            </w:pPr>
            <w:r w:rsidRPr="001B0288">
              <w:rPr>
                <w:rFonts w:ascii="Arial" w:hAnsi="Arial" w:cs="Arial"/>
                <w:lang w:bidi="ar-SA"/>
              </w:rPr>
              <w:t>□</w:t>
            </w:r>
            <w:r w:rsidRPr="001B0288">
              <w:rPr>
                <w:cs/>
              </w:rPr>
              <w:t xml:space="preserve">  ฟิลม์สไลด์</w:t>
            </w:r>
            <w:r w:rsidRPr="001B0288">
              <w:rPr>
                <w:lang w:val="en-AU"/>
              </w:rPr>
              <w:t xml:space="preserve"> / </w:t>
            </w:r>
            <w:r w:rsidRPr="001B0288">
              <w:rPr>
                <w:cs/>
              </w:rPr>
              <w:t xml:space="preserve">โทรทัศน์ </w:t>
            </w:r>
            <w:r w:rsidRPr="001B0288">
              <w:rPr>
                <w:lang w:val="en-AU"/>
              </w:rPr>
              <w:t xml:space="preserve">/ </w:t>
            </w:r>
          </w:p>
          <w:p w:rsidR="006E17AD" w:rsidRPr="001B0288" w:rsidRDefault="006E17AD" w:rsidP="00274109">
            <w:pPr>
              <w:rPr>
                <w:lang w:val="en-AU"/>
              </w:rPr>
            </w:pPr>
            <w:r w:rsidRPr="001B0288">
              <w:rPr>
                <w:cs/>
              </w:rPr>
              <w:t xml:space="preserve">      วีดีทัศน์</w:t>
            </w:r>
            <w:r w:rsidRPr="001B0288">
              <w:rPr>
                <w:lang w:val="en-AU"/>
              </w:rPr>
              <w:t xml:space="preserve"> / CD</w:t>
            </w:r>
          </w:p>
          <w:p w:rsidR="006E17AD" w:rsidRPr="001B0288" w:rsidRDefault="006E17AD" w:rsidP="00274109">
            <w:pPr>
              <w:rPr>
                <w:lang w:val="en-AU"/>
              </w:rPr>
            </w:pPr>
            <w:r w:rsidRPr="001B0288">
              <w:rPr>
                <w:rFonts w:ascii="Arial" w:hAnsi="Arial" w:cs="Arial"/>
                <w:lang w:bidi="ar-SA"/>
              </w:rPr>
              <w:t>□</w:t>
            </w:r>
            <w:r w:rsidRPr="001B0288">
              <w:rPr>
                <w:cs/>
              </w:rPr>
              <w:t xml:space="preserve">  อื่น ๆ</w:t>
            </w:r>
            <w:r w:rsidRPr="001B0288">
              <w:rPr>
                <w:lang w:val="en-AU"/>
              </w:rPr>
              <w:t xml:space="preserve"> …</w:t>
            </w:r>
            <w:r w:rsidRPr="001B0288">
              <w:rPr>
                <w:cs/>
              </w:rPr>
              <w:t>เล่นเกมส์</w:t>
            </w:r>
            <w:r w:rsidRPr="001B0288">
              <w:rPr>
                <w:lang w:val="en-AU"/>
              </w:rPr>
              <w:t>…</w:t>
            </w:r>
          </w:p>
          <w:p w:rsidR="006E17AD" w:rsidRPr="001B0288" w:rsidRDefault="006E17AD" w:rsidP="00274109">
            <w:pPr>
              <w:rPr>
                <w:cs/>
              </w:rPr>
            </w:pPr>
          </w:p>
        </w:tc>
        <w:tc>
          <w:tcPr>
            <w:tcW w:w="359" w:type="dxa"/>
          </w:tcPr>
          <w:p w:rsidR="006E17AD" w:rsidRPr="001B0288" w:rsidRDefault="006E17AD" w:rsidP="00274109">
            <w:pPr>
              <w:rPr>
                <w:lang w:val="en-AU"/>
              </w:rPr>
            </w:pPr>
            <w:r w:rsidRPr="001B0288">
              <w:rPr>
                <w:cs/>
              </w:rPr>
              <w:t>/</w:t>
            </w:r>
          </w:p>
        </w:tc>
        <w:tc>
          <w:tcPr>
            <w:tcW w:w="720" w:type="dxa"/>
            <w:gridSpan w:val="2"/>
          </w:tcPr>
          <w:p w:rsidR="006E17AD" w:rsidRPr="001B0288" w:rsidRDefault="006E17AD" w:rsidP="00274109">
            <w:pPr>
              <w:rPr>
                <w:lang w:val="en-AU"/>
              </w:rPr>
            </w:pPr>
          </w:p>
        </w:tc>
        <w:tc>
          <w:tcPr>
            <w:tcW w:w="1800" w:type="dxa"/>
          </w:tcPr>
          <w:p w:rsidR="006E17AD" w:rsidRPr="001B0288" w:rsidRDefault="006E17AD" w:rsidP="00274109">
            <w:pPr>
              <w:rPr>
                <w:lang w:val="en-AU"/>
              </w:rPr>
            </w:pPr>
          </w:p>
        </w:tc>
      </w:tr>
    </w:tbl>
    <w:p w:rsidR="006E17AD" w:rsidRPr="00274109" w:rsidRDefault="006E17AD" w:rsidP="00274109">
      <w:pPr>
        <w:rPr>
          <w:lang w:val="en-AU"/>
        </w:rPr>
      </w:pPr>
    </w:p>
    <w:p w:rsidR="006E17AD" w:rsidRPr="00274109" w:rsidRDefault="006E17AD" w:rsidP="00274109">
      <w:pPr>
        <w:rPr>
          <w:lang w:val="en-AU"/>
        </w:rPr>
      </w:pPr>
    </w:p>
    <w:p w:rsidR="006E17AD" w:rsidRPr="00274109" w:rsidRDefault="006E17AD" w:rsidP="00274109">
      <w:pPr>
        <w:rPr>
          <w:lang w:val="en-AU"/>
        </w:rPr>
      </w:pPr>
    </w:p>
    <w:p w:rsidR="006E17AD" w:rsidRPr="00274109" w:rsidRDefault="006E17AD" w:rsidP="00274109">
      <w:pPr>
        <w:rPr>
          <w:lang w:val="en-AU"/>
        </w:rPr>
      </w:pPr>
    </w:p>
    <w:p w:rsidR="006E17AD" w:rsidRPr="00274109" w:rsidRDefault="006E17AD" w:rsidP="00274109">
      <w:pPr>
        <w:rPr>
          <w:lang w:val="en-AU"/>
        </w:rPr>
      </w:pPr>
    </w:p>
    <w:p w:rsidR="006E17AD" w:rsidRPr="00274109" w:rsidRDefault="006E17AD" w:rsidP="00274109">
      <w:pPr>
        <w:rPr>
          <w:lang w:val="en-AU"/>
        </w:rPr>
      </w:pPr>
    </w:p>
    <w:p w:rsidR="006E17AD" w:rsidRPr="00274109" w:rsidRDefault="006E17AD" w:rsidP="00274109">
      <w:pPr>
        <w:rPr>
          <w:lang w:val="en-AU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0"/>
        <w:gridCol w:w="3600"/>
        <w:gridCol w:w="1801"/>
        <w:gridCol w:w="359"/>
        <w:gridCol w:w="6"/>
        <w:gridCol w:w="714"/>
        <w:gridCol w:w="1800"/>
      </w:tblGrid>
      <w:tr w:rsidR="006E17AD" w:rsidRPr="001B0288" w:rsidTr="00196E63">
        <w:trPr>
          <w:cantSplit/>
          <w:trHeight w:val="527"/>
        </w:trPr>
        <w:tc>
          <w:tcPr>
            <w:tcW w:w="1800" w:type="dxa"/>
            <w:vMerge w:val="restart"/>
          </w:tcPr>
          <w:p w:rsidR="006E17AD" w:rsidRPr="001B0288" w:rsidRDefault="006E17AD" w:rsidP="00274109">
            <w:pPr>
              <w:rPr>
                <w:lang w:val="en-AU"/>
              </w:rPr>
            </w:pPr>
            <w:r w:rsidRPr="001B0288">
              <w:rPr>
                <w:cs/>
              </w:rPr>
              <w:t>ผลการเรียนรู้</w:t>
            </w:r>
          </w:p>
        </w:tc>
        <w:tc>
          <w:tcPr>
            <w:tcW w:w="3600" w:type="dxa"/>
            <w:vMerge w:val="restart"/>
          </w:tcPr>
          <w:p w:rsidR="006E17AD" w:rsidRPr="001B0288" w:rsidRDefault="006E17AD" w:rsidP="00274109">
            <w:pPr>
              <w:rPr>
                <w:lang w:val="en-AU"/>
              </w:rPr>
            </w:pPr>
            <w:r w:rsidRPr="001B0288">
              <w:rPr>
                <w:cs/>
              </w:rPr>
              <w:t>วิธีสอนที่ระบุในรายละเอียดรายวิชา</w:t>
            </w:r>
          </w:p>
        </w:tc>
        <w:tc>
          <w:tcPr>
            <w:tcW w:w="1801" w:type="dxa"/>
            <w:vMerge w:val="restart"/>
          </w:tcPr>
          <w:p w:rsidR="006E17AD" w:rsidRPr="001B0288" w:rsidRDefault="006E17AD" w:rsidP="00274109">
            <w:pPr>
              <w:rPr>
                <w:lang w:val="en-AU"/>
              </w:rPr>
            </w:pPr>
            <w:r w:rsidRPr="001B0288">
              <w:rPr>
                <w:cs/>
              </w:rPr>
              <w:t>สื่อการเรียนรู้ที่ใช้</w:t>
            </w:r>
          </w:p>
        </w:tc>
        <w:tc>
          <w:tcPr>
            <w:tcW w:w="1079" w:type="dxa"/>
            <w:gridSpan w:val="3"/>
          </w:tcPr>
          <w:p w:rsidR="006E17AD" w:rsidRPr="001B0288" w:rsidRDefault="006E17AD" w:rsidP="00274109">
            <w:pPr>
              <w:rPr>
                <w:sz w:val="26"/>
                <w:szCs w:val="26"/>
                <w:lang w:val="en-AU"/>
              </w:rPr>
            </w:pPr>
            <w:r w:rsidRPr="001B0288">
              <w:rPr>
                <w:sz w:val="26"/>
                <w:szCs w:val="26"/>
                <w:cs/>
              </w:rPr>
              <w:t>ประสิทธิผล</w:t>
            </w:r>
          </w:p>
        </w:tc>
        <w:tc>
          <w:tcPr>
            <w:tcW w:w="1800" w:type="dxa"/>
            <w:vMerge w:val="restart"/>
          </w:tcPr>
          <w:p w:rsidR="006E17AD" w:rsidRPr="001B0288" w:rsidRDefault="006E17AD" w:rsidP="00274109">
            <w:pPr>
              <w:rPr>
                <w:lang w:val="en-AU"/>
              </w:rPr>
            </w:pPr>
            <w:r w:rsidRPr="001B0288">
              <w:rPr>
                <w:cs/>
              </w:rPr>
              <w:t xml:space="preserve">ปัญหาของการใช้วิธีสอน  (ถ้ามี)  </w:t>
            </w:r>
          </w:p>
          <w:p w:rsidR="006E17AD" w:rsidRPr="001B0288" w:rsidRDefault="006E17AD" w:rsidP="00274109">
            <w:pPr>
              <w:rPr>
                <w:lang w:val="en-AU"/>
              </w:rPr>
            </w:pPr>
            <w:r w:rsidRPr="001B0288">
              <w:rPr>
                <w:cs/>
              </w:rPr>
              <w:t>พร้อมข้อเสนอแนะในการแก้ไข</w:t>
            </w:r>
          </w:p>
        </w:tc>
      </w:tr>
      <w:tr w:rsidR="006E17AD" w:rsidRPr="001B0288" w:rsidTr="00196E63">
        <w:trPr>
          <w:cantSplit/>
          <w:trHeight w:val="795"/>
        </w:trPr>
        <w:tc>
          <w:tcPr>
            <w:tcW w:w="1800" w:type="dxa"/>
            <w:vMerge/>
          </w:tcPr>
          <w:p w:rsidR="006E17AD" w:rsidRPr="001B0288" w:rsidRDefault="006E17AD" w:rsidP="00274109">
            <w:pPr>
              <w:rPr>
                <w:cs/>
              </w:rPr>
            </w:pPr>
          </w:p>
        </w:tc>
        <w:tc>
          <w:tcPr>
            <w:tcW w:w="3600" w:type="dxa"/>
            <w:vMerge/>
          </w:tcPr>
          <w:p w:rsidR="006E17AD" w:rsidRPr="001B0288" w:rsidRDefault="006E17AD" w:rsidP="00274109">
            <w:pPr>
              <w:rPr>
                <w:cs/>
              </w:rPr>
            </w:pPr>
          </w:p>
        </w:tc>
        <w:tc>
          <w:tcPr>
            <w:tcW w:w="1801" w:type="dxa"/>
            <w:vMerge/>
          </w:tcPr>
          <w:p w:rsidR="006E17AD" w:rsidRPr="001B0288" w:rsidRDefault="006E17AD" w:rsidP="00274109">
            <w:pPr>
              <w:rPr>
                <w:cs/>
              </w:rPr>
            </w:pPr>
          </w:p>
        </w:tc>
        <w:tc>
          <w:tcPr>
            <w:tcW w:w="365" w:type="dxa"/>
            <w:gridSpan w:val="2"/>
          </w:tcPr>
          <w:p w:rsidR="006E17AD" w:rsidRPr="001B0288" w:rsidRDefault="006E17AD" w:rsidP="00274109">
            <w:pPr>
              <w:rPr>
                <w:lang w:val="en-AU"/>
              </w:rPr>
            </w:pPr>
            <w:r w:rsidRPr="001B0288">
              <w:rPr>
                <w:cs/>
              </w:rPr>
              <w:t>มี</w:t>
            </w:r>
          </w:p>
        </w:tc>
        <w:tc>
          <w:tcPr>
            <w:tcW w:w="714" w:type="dxa"/>
          </w:tcPr>
          <w:p w:rsidR="006E17AD" w:rsidRPr="001B0288" w:rsidRDefault="006E17AD" w:rsidP="00274109">
            <w:pPr>
              <w:rPr>
                <w:lang w:val="en-AU"/>
              </w:rPr>
            </w:pPr>
            <w:r w:rsidRPr="001B0288">
              <w:rPr>
                <w:cs/>
              </w:rPr>
              <w:t>ไม่มี</w:t>
            </w:r>
          </w:p>
        </w:tc>
        <w:tc>
          <w:tcPr>
            <w:tcW w:w="1800" w:type="dxa"/>
            <w:vMerge/>
          </w:tcPr>
          <w:p w:rsidR="006E17AD" w:rsidRPr="001B0288" w:rsidRDefault="006E17AD" w:rsidP="00274109">
            <w:pPr>
              <w:rPr>
                <w:cs/>
              </w:rPr>
            </w:pPr>
          </w:p>
        </w:tc>
      </w:tr>
      <w:tr w:rsidR="006E17AD" w:rsidRPr="001B0288" w:rsidTr="00196E63">
        <w:trPr>
          <w:cantSplit/>
          <w:trHeight w:val="386"/>
        </w:trPr>
        <w:tc>
          <w:tcPr>
            <w:tcW w:w="1800" w:type="dxa"/>
          </w:tcPr>
          <w:p w:rsidR="006E17AD" w:rsidRPr="001B0288" w:rsidRDefault="006E17AD" w:rsidP="00274109">
            <w:pPr>
              <w:rPr>
                <w:cs/>
              </w:rPr>
            </w:pPr>
            <w:r w:rsidRPr="001B0288">
              <w:rPr>
                <w:cs/>
              </w:rPr>
              <w:t>ทักษะความสัมพันธ์ระหว่างบุคคลและความรับผิดชอบ</w:t>
            </w:r>
          </w:p>
        </w:tc>
        <w:tc>
          <w:tcPr>
            <w:tcW w:w="3600" w:type="dxa"/>
          </w:tcPr>
          <w:p w:rsidR="006E17AD" w:rsidRPr="001B0288" w:rsidRDefault="006E17AD" w:rsidP="00274109">
            <w:pPr>
              <w:rPr>
                <w:lang w:val="en-AU"/>
              </w:rPr>
            </w:pPr>
            <w:r w:rsidRPr="001B0288">
              <w:rPr>
                <w:rFonts w:ascii="Arial" w:hAnsi="Arial" w:cs="Arial"/>
                <w:lang w:bidi="ar-SA"/>
              </w:rPr>
              <w:t>□</w:t>
            </w:r>
            <w:r w:rsidRPr="001B0288">
              <w:rPr>
                <w:cs/>
              </w:rPr>
              <w:t xml:space="preserve"> วิธีการบรรยาย </w:t>
            </w:r>
            <w:r w:rsidRPr="001B0288">
              <w:rPr>
                <w:lang w:val="en-AU"/>
              </w:rPr>
              <w:t>(Lecture)</w:t>
            </w:r>
          </w:p>
          <w:p w:rsidR="006E17AD" w:rsidRPr="001B0288" w:rsidRDefault="006E17AD" w:rsidP="00274109">
            <w:pPr>
              <w:rPr>
                <w:cs/>
                <w:lang w:bidi="ar-SA"/>
              </w:rPr>
            </w:pPr>
            <w:r w:rsidRPr="001B0288">
              <w:rPr>
                <w:rFonts w:ascii="Arial" w:hAnsi="Arial" w:cs="Arial"/>
                <w:lang w:bidi="ar-SA"/>
              </w:rPr>
              <w:t>□</w:t>
            </w:r>
            <w:r w:rsidRPr="001B0288">
              <w:rPr>
                <w:cs/>
              </w:rPr>
              <w:t xml:space="preserve"> วิธีการสาธิต </w:t>
            </w:r>
            <w:r w:rsidRPr="001B0288">
              <w:rPr>
                <w:lang w:val="en-AU"/>
              </w:rPr>
              <w:t>(Demonstration)</w:t>
            </w:r>
          </w:p>
          <w:p w:rsidR="006E17AD" w:rsidRPr="001B0288" w:rsidRDefault="006E17AD" w:rsidP="00274109">
            <w:pPr>
              <w:rPr>
                <w:lang w:val="en-AU"/>
              </w:rPr>
            </w:pPr>
            <w:r w:rsidRPr="001B0288">
              <w:rPr>
                <w:rFonts w:ascii="Arial" w:hAnsi="Arial" w:cs="Arial"/>
                <w:lang w:bidi="ar-SA"/>
              </w:rPr>
              <w:t>□</w:t>
            </w:r>
            <w:r w:rsidRPr="001B0288">
              <w:rPr>
                <w:cs/>
              </w:rPr>
              <w:t xml:space="preserve"> วิธีการทดลอง </w:t>
            </w:r>
            <w:r w:rsidRPr="001B0288">
              <w:rPr>
                <w:lang w:val="en-AU"/>
              </w:rPr>
              <w:t>(Experiment)</w:t>
            </w:r>
          </w:p>
          <w:p w:rsidR="006E17AD" w:rsidRPr="001B0288" w:rsidRDefault="006E17AD" w:rsidP="00274109">
            <w:pPr>
              <w:rPr>
                <w:lang w:val="en-AU"/>
              </w:rPr>
            </w:pPr>
            <w:r>
              <w:rPr>
                <w:noProof/>
              </w:rPr>
              <w:pict>
                <v:shape id="ลูกศรเชื่อมต่อแบบตรง 2" o:spid="_x0000_s1035" type="#_x0000_t32" style="position:absolute;margin-left:43.5pt;margin-top:14.45pt;width:0;height:0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"/>
              </w:pict>
            </w:r>
            <w:r w:rsidRPr="001B0288">
              <w:rPr>
                <w:cs/>
              </w:rPr>
              <w:t xml:space="preserve">/ วิธีการสอนแบบร่วมมือ ร่วมคิด </w:t>
            </w:r>
          </w:p>
          <w:p w:rsidR="006E17AD" w:rsidRPr="001B0288" w:rsidRDefault="006E17AD" w:rsidP="00274109">
            <w:pPr>
              <w:rPr>
                <w:lang w:val="en-AU"/>
              </w:rPr>
            </w:pPr>
            <w:r w:rsidRPr="001B0288">
              <w:rPr>
                <w:cs/>
              </w:rPr>
              <w:t xml:space="preserve">    </w:t>
            </w:r>
            <w:r w:rsidRPr="001B0288">
              <w:rPr>
                <w:lang w:val="en-AU"/>
              </w:rPr>
              <w:t>(Collaborative – Cooperative Learning)</w:t>
            </w:r>
          </w:p>
          <w:p w:rsidR="006E17AD" w:rsidRPr="001B0288" w:rsidRDefault="006E17AD" w:rsidP="00274109">
            <w:pPr>
              <w:rPr>
                <w:lang w:val="en-AU"/>
              </w:rPr>
            </w:pPr>
            <w:r w:rsidRPr="001B0288">
              <w:rPr>
                <w:rFonts w:ascii="Arial" w:hAnsi="Arial" w:cs="Arial"/>
                <w:lang w:bidi="ar-SA"/>
              </w:rPr>
              <w:t>□</w:t>
            </w:r>
            <w:r w:rsidRPr="001B0288">
              <w:rPr>
                <w:cs/>
              </w:rPr>
              <w:t xml:space="preserve"> วิธีการใช้กรณีตัวอย่าง </w:t>
            </w:r>
            <w:r w:rsidRPr="001B0288">
              <w:rPr>
                <w:lang w:val="en-AU"/>
              </w:rPr>
              <w:t>(Case Study)</w:t>
            </w:r>
          </w:p>
          <w:p w:rsidR="006E17AD" w:rsidRPr="001B0288" w:rsidRDefault="006E17AD" w:rsidP="00274109">
            <w:pPr>
              <w:rPr>
                <w:lang w:val="en-AU"/>
              </w:rPr>
            </w:pPr>
            <w:r w:rsidRPr="001B0288">
              <w:rPr>
                <w:rFonts w:ascii="Arial" w:hAnsi="Arial" w:cs="Arial"/>
                <w:lang w:bidi="ar-SA"/>
              </w:rPr>
              <w:t>□</w:t>
            </w:r>
            <w:r w:rsidRPr="001B0288">
              <w:rPr>
                <w:cs/>
              </w:rPr>
              <w:t xml:space="preserve"> เทคนิคผังความคิด </w:t>
            </w:r>
            <w:r w:rsidRPr="001B0288">
              <w:rPr>
                <w:lang w:val="en-AU"/>
              </w:rPr>
              <w:t>(Mind Map)</w:t>
            </w:r>
          </w:p>
          <w:p w:rsidR="006E17AD" w:rsidRPr="001B0288" w:rsidRDefault="006E17AD" w:rsidP="00274109">
            <w:pPr>
              <w:rPr>
                <w:lang w:val="en-AU"/>
              </w:rPr>
            </w:pPr>
            <w:r w:rsidRPr="001B0288">
              <w:rPr>
                <w:rFonts w:ascii="Arial" w:hAnsi="Arial" w:cs="Arial"/>
                <w:lang w:bidi="ar-SA"/>
              </w:rPr>
              <w:t>□</w:t>
            </w:r>
            <w:r w:rsidRPr="001B0288">
              <w:rPr>
                <w:cs/>
              </w:rPr>
              <w:t xml:space="preserve"> วิธีการใช้ปัญหาเป็นหลัก</w:t>
            </w:r>
            <w:r w:rsidRPr="001B0288">
              <w:rPr>
                <w:lang w:val="en-AU"/>
              </w:rPr>
              <w:t>(Problem-Based Learning)</w:t>
            </w:r>
          </w:p>
          <w:p w:rsidR="006E17AD" w:rsidRPr="001B0288" w:rsidRDefault="006E17AD" w:rsidP="00274109">
            <w:pPr>
              <w:rPr>
                <w:lang w:val="en-AU"/>
              </w:rPr>
            </w:pPr>
            <w:r w:rsidRPr="001B0288">
              <w:rPr>
                <w:rFonts w:ascii="Arial" w:hAnsi="Arial" w:cs="Arial"/>
                <w:lang w:bidi="ar-SA"/>
              </w:rPr>
              <w:t>□</w:t>
            </w:r>
            <w:r w:rsidRPr="001B0288">
              <w:rPr>
                <w:cs/>
              </w:rPr>
              <w:t xml:space="preserve"> วิธีการสอนแบบเน้นประสบการณ์ </w:t>
            </w:r>
          </w:p>
          <w:p w:rsidR="006E17AD" w:rsidRPr="001B0288" w:rsidRDefault="006E17AD" w:rsidP="00274109">
            <w:pPr>
              <w:rPr>
                <w:lang w:val="en-AU"/>
              </w:rPr>
            </w:pPr>
            <w:r w:rsidRPr="001B0288">
              <w:rPr>
                <w:cs/>
              </w:rPr>
              <w:t xml:space="preserve">     </w:t>
            </w:r>
            <w:r w:rsidRPr="001B0288">
              <w:rPr>
                <w:lang w:val="en-AU"/>
              </w:rPr>
              <w:t>(Experiential</w:t>
            </w:r>
            <w:r w:rsidRPr="001B0288">
              <w:rPr>
                <w:cs/>
              </w:rPr>
              <w:t xml:space="preserve">  </w:t>
            </w:r>
            <w:r w:rsidRPr="001B0288">
              <w:rPr>
                <w:lang w:val="en-AU"/>
              </w:rPr>
              <w:t>Learning)</w:t>
            </w:r>
          </w:p>
          <w:p w:rsidR="006E17AD" w:rsidRPr="001B0288" w:rsidRDefault="006E17AD" w:rsidP="00274109">
            <w:pPr>
              <w:rPr>
                <w:lang w:val="en-AU"/>
              </w:rPr>
            </w:pPr>
            <w:r w:rsidRPr="001B0288">
              <w:rPr>
                <w:rFonts w:ascii="Arial" w:hAnsi="Arial" w:cs="Arial"/>
                <w:lang w:bidi="ar-SA"/>
              </w:rPr>
              <w:t>□</w:t>
            </w:r>
            <w:r w:rsidRPr="001B0288">
              <w:rPr>
                <w:cs/>
              </w:rPr>
              <w:t xml:space="preserve"> วิธีการสอนแบบใช้โครงการเป็นหลัก </w:t>
            </w:r>
          </w:p>
          <w:p w:rsidR="006E17AD" w:rsidRPr="001B0288" w:rsidRDefault="006E17AD" w:rsidP="00274109">
            <w:pPr>
              <w:rPr>
                <w:lang w:val="en-AU"/>
              </w:rPr>
            </w:pPr>
            <w:r w:rsidRPr="001B0288">
              <w:rPr>
                <w:cs/>
              </w:rPr>
              <w:t xml:space="preserve">     </w:t>
            </w:r>
            <w:r w:rsidRPr="001B0288">
              <w:rPr>
                <w:lang w:val="en-AU"/>
              </w:rPr>
              <w:t>(Project-Based Instruction)</w:t>
            </w:r>
          </w:p>
          <w:p w:rsidR="006E17AD" w:rsidRPr="001B0288" w:rsidRDefault="006E17AD" w:rsidP="00274109">
            <w:pPr>
              <w:rPr>
                <w:lang w:val="en-AU"/>
              </w:rPr>
            </w:pPr>
            <w:r w:rsidRPr="001B0288">
              <w:rPr>
                <w:cs/>
              </w:rPr>
              <w:t>/ วิธีการสอนแบบเน้นกระบวนการคิด</w:t>
            </w:r>
          </w:p>
          <w:p w:rsidR="006E17AD" w:rsidRPr="001B0288" w:rsidRDefault="006E17AD" w:rsidP="00274109">
            <w:pPr>
              <w:rPr>
                <w:lang w:val="en-AU"/>
              </w:rPr>
            </w:pPr>
            <w:r w:rsidRPr="001B0288">
              <w:rPr>
                <w:cs/>
              </w:rPr>
              <w:t xml:space="preserve">     </w:t>
            </w:r>
            <w:r w:rsidRPr="001B0288">
              <w:rPr>
                <w:lang w:val="en-AU"/>
              </w:rPr>
              <w:t>(Thinking-Based Instruction)</w:t>
            </w:r>
          </w:p>
          <w:p w:rsidR="006E17AD" w:rsidRPr="001B0288" w:rsidRDefault="006E17AD" w:rsidP="00274109">
            <w:pPr>
              <w:rPr>
                <w:lang w:val="en-AU"/>
              </w:rPr>
            </w:pPr>
            <w:r w:rsidRPr="001B0288">
              <w:rPr>
                <w:cs/>
              </w:rPr>
              <w:t xml:space="preserve">/ วิธีการสอนแบบบูรณาการ </w:t>
            </w:r>
          </w:p>
          <w:p w:rsidR="006E17AD" w:rsidRPr="001B0288" w:rsidRDefault="006E17AD" w:rsidP="00274109">
            <w:pPr>
              <w:rPr>
                <w:cs/>
              </w:rPr>
            </w:pPr>
            <w:r w:rsidRPr="001B0288">
              <w:rPr>
                <w:rFonts w:ascii="Arial" w:hAnsi="Arial" w:cs="Arial"/>
                <w:lang w:bidi="ar-SA"/>
              </w:rPr>
              <w:t>□</w:t>
            </w:r>
            <w:r w:rsidRPr="001B0288">
              <w:rPr>
                <w:cs/>
              </w:rPr>
              <w:t xml:space="preserve"> อื่น ๆ </w:t>
            </w:r>
            <w:r w:rsidRPr="001B0288">
              <w:rPr>
                <w:cs/>
                <w:lang w:bidi="ar-SA"/>
              </w:rPr>
              <w:t>...................................</w:t>
            </w:r>
          </w:p>
        </w:tc>
        <w:tc>
          <w:tcPr>
            <w:tcW w:w="1801" w:type="dxa"/>
          </w:tcPr>
          <w:p w:rsidR="006E17AD" w:rsidRPr="001B0288" w:rsidRDefault="006E17AD" w:rsidP="00274109">
            <w:pPr>
              <w:rPr>
                <w:lang w:val="en-AU"/>
              </w:rPr>
            </w:pPr>
            <w:r w:rsidRPr="001B0288">
              <w:rPr>
                <w:rFonts w:ascii="Arial" w:hAnsi="Arial" w:cs="Arial"/>
                <w:lang w:bidi="ar-SA"/>
              </w:rPr>
              <w:t>□</w:t>
            </w:r>
            <w:r w:rsidRPr="001B0288">
              <w:rPr>
                <w:cs/>
              </w:rPr>
              <w:t xml:space="preserve">  สื่ออิเล็กโทรนิกส์  </w:t>
            </w:r>
          </w:p>
          <w:p w:rsidR="006E17AD" w:rsidRPr="001B0288" w:rsidRDefault="006E17AD" w:rsidP="00274109">
            <w:pPr>
              <w:rPr>
                <w:lang w:val="en-AU"/>
              </w:rPr>
            </w:pPr>
            <w:r w:rsidRPr="001B0288">
              <w:rPr>
                <w:cs/>
              </w:rPr>
              <w:t xml:space="preserve">     ได้แก่ </w:t>
            </w:r>
            <w:r w:rsidRPr="001B0288">
              <w:t xml:space="preserve"> </w:t>
            </w:r>
            <w:r w:rsidRPr="001B0288">
              <w:rPr>
                <w:lang w:val="en-AU"/>
              </w:rPr>
              <w:t xml:space="preserve">PowerPoint, </w:t>
            </w:r>
          </w:p>
          <w:p w:rsidR="006E17AD" w:rsidRPr="001B0288" w:rsidRDefault="006E17AD" w:rsidP="00274109">
            <w:pPr>
              <w:rPr>
                <w:lang w:val="en-AU"/>
              </w:rPr>
            </w:pPr>
            <w:r w:rsidRPr="001B0288">
              <w:rPr>
                <w:cs/>
              </w:rPr>
              <w:t xml:space="preserve">     </w:t>
            </w:r>
            <w:r w:rsidRPr="001B0288">
              <w:rPr>
                <w:lang w:val="en-AU"/>
              </w:rPr>
              <w:t xml:space="preserve">Internet, </w:t>
            </w:r>
            <w:r w:rsidRPr="001B0288">
              <w:rPr>
                <w:cs/>
              </w:rPr>
              <w:t xml:space="preserve"> </w:t>
            </w:r>
            <w:r w:rsidRPr="001B0288">
              <w:t>E</w:t>
            </w:r>
            <w:r w:rsidRPr="001B0288">
              <w:rPr>
                <w:lang w:val="en-AU"/>
              </w:rPr>
              <w:t>-learning</w:t>
            </w:r>
          </w:p>
          <w:p w:rsidR="006E17AD" w:rsidRPr="001B0288" w:rsidRDefault="006E17AD" w:rsidP="00274109">
            <w:pPr>
              <w:rPr>
                <w:lang w:val="en-AU"/>
              </w:rPr>
            </w:pPr>
            <w:r w:rsidRPr="001B0288">
              <w:rPr>
                <w:rFonts w:ascii="Arial" w:hAnsi="Arial" w:cs="Arial"/>
                <w:lang w:bidi="ar-SA"/>
              </w:rPr>
              <w:t>□</w:t>
            </w:r>
            <w:r w:rsidRPr="001B0288">
              <w:rPr>
                <w:cs/>
              </w:rPr>
              <w:t xml:space="preserve"> โปรแกรมคอมพิวเตอร์   </w:t>
            </w:r>
          </w:p>
          <w:p w:rsidR="006E17AD" w:rsidRPr="001B0288" w:rsidRDefault="006E17AD" w:rsidP="00274109">
            <w:pPr>
              <w:rPr>
                <w:lang w:val="en-AU"/>
              </w:rPr>
            </w:pPr>
            <w:r w:rsidRPr="001B0288">
              <w:rPr>
                <w:cs/>
              </w:rPr>
              <w:t xml:space="preserve">      ต่าง ๆ</w:t>
            </w:r>
          </w:p>
          <w:p w:rsidR="006E17AD" w:rsidRPr="001B0288" w:rsidRDefault="006E17AD" w:rsidP="00274109">
            <w:pPr>
              <w:rPr>
                <w:lang w:val="en-AU"/>
              </w:rPr>
            </w:pPr>
            <w:r w:rsidRPr="001B0288">
              <w:rPr>
                <w:rFonts w:ascii="Arial" w:hAnsi="Arial" w:cs="Arial"/>
                <w:lang w:bidi="ar-SA"/>
              </w:rPr>
              <w:t>□</w:t>
            </w:r>
            <w:r w:rsidRPr="001B0288">
              <w:rPr>
                <w:cs/>
              </w:rPr>
              <w:t xml:space="preserve"> </w:t>
            </w:r>
            <w:r w:rsidRPr="001B0288">
              <w:rPr>
                <w:lang w:val="en-AU"/>
              </w:rPr>
              <w:t xml:space="preserve">LCD Projector / </w:t>
            </w:r>
          </w:p>
          <w:p w:rsidR="006E17AD" w:rsidRPr="001B0288" w:rsidRDefault="006E17AD" w:rsidP="00274109">
            <w:pPr>
              <w:rPr>
                <w:lang w:val="en-AU"/>
              </w:rPr>
            </w:pPr>
            <w:r w:rsidRPr="001B0288">
              <w:rPr>
                <w:cs/>
              </w:rPr>
              <w:t xml:space="preserve">     </w:t>
            </w:r>
            <w:r w:rsidRPr="001B0288">
              <w:rPr>
                <w:lang w:val="en-AU"/>
              </w:rPr>
              <w:t xml:space="preserve">Overhead Projector / </w:t>
            </w:r>
          </w:p>
          <w:p w:rsidR="006E17AD" w:rsidRPr="001B0288" w:rsidRDefault="006E17AD" w:rsidP="00274109">
            <w:pPr>
              <w:rPr>
                <w:lang w:val="en-AU"/>
              </w:rPr>
            </w:pPr>
            <w:r w:rsidRPr="001B0288">
              <w:rPr>
                <w:cs/>
              </w:rPr>
              <w:t xml:space="preserve">     </w:t>
            </w:r>
            <w:r w:rsidRPr="001B0288">
              <w:rPr>
                <w:lang w:val="en-AU"/>
              </w:rPr>
              <w:t>Visualizer</w:t>
            </w:r>
          </w:p>
          <w:p w:rsidR="006E17AD" w:rsidRPr="001B0288" w:rsidRDefault="006E17AD" w:rsidP="00274109">
            <w:pPr>
              <w:rPr>
                <w:lang w:val="en-AU"/>
              </w:rPr>
            </w:pPr>
            <w:r w:rsidRPr="001B0288">
              <w:rPr>
                <w:rFonts w:ascii="Arial" w:hAnsi="Arial" w:cs="Arial"/>
                <w:lang w:bidi="ar-SA"/>
              </w:rPr>
              <w:t>□</w:t>
            </w:r>
            <w:r w:rsidRPr="001B0288">
              <w:rPr>
                <w:cs/>
              </w:rPr>
              <w:t xml:space="preserve">  ฟิลม์สไลด์</w:t>
            </w:r>
            <w:r w:rsidRPr="001B0288">
              <w:rPr>
                <w:lang w:val="en-AU"/>
              </w:rPr>
              <w:t xml:space="preserve"> / </w:t>
            </w:r>
            <w:r w:rsidRPr="001B0288">
              <w:rPr>
                <w:cs/>
              </w:rPr>
              <w:t xml:space="preserve">โทรทัศน์ </w:t>
            </w:r>
            <w:r w:rsidRPr="001B0288">
              <w:rPr>
                <w:lang w:val="en-AU"/>
              </w:rPr>
              <w:t xml:space="preserve">/ </w:t>
            </w:r>
          </w:p>
          <w:p w:rsidR="006E17AD" w:rsidRPr="001B0288" w:rsidRDefault="006E17AD" w:rsidP="00274109">
            <w:pPr>
              <w:rPr>
                <w:lang w:val="en-AU"/>
              </w:rPr>
            </w:pPr>
            <w:r w:rsidRPr="001B0288">
              <w:rPr>
                <w:cs/>
              </w:rPr>
              <w:t xml:space="preserve">      วีดีทัศน์</w:t>
            </w:r>
            <w:r w:rsidRPr="001B0288">
              <w:rPr>
                <w:lang w:val="en-AU"/>
              </w:rPr>
              <w:t xml:space="preserve"> / CD</w:t>
            </w:r>
          </w:p>
          <w:p w:rsidR="006E17AD" w:rsidRPr="001B0288" w:rsidRDefault="006E17AD" w:rsidP="00274109">
            <w:pPr>
              <w:rPr>
                <w:lang w:val="en-AU"/>
              </w:rPr>
            </w:pPr>
            <w:r w:rsidRPr="001B0288">
              <w:rPr>
                <w:rFonts w:ascii="Arial" w:hAnsi="Arial" w:cs="Arial"/>
                <w:lang w:bidi="ar-SA"/>
              </w:rPr>
              <w:t>□</w:t>
            </w:r>
            <w:r w:rsidRPr="001B0288">
              <w:rPr>
                <w:cs/>
              </w:rPr>
              <w:t xml:space="preserve">  อื่น ๆ ทำกิจกรรม เล่นเกมส์</w:t>
            </w:r>
          </w:p>
          <w:p w:rsidR="006E17AD" w:rsidRPr="001B0288" w:rsidRDefault="006E17AD" w:rsidP="00274109">
            <w:pPr>
              <w:rPr>
                <w:cs/>
              </w:rPr>
            </w:pPr>
          </w:p>
        </w:tc>
        <w:tc>
          <w:tcPr>
            <w:tcW w:w="359" w:type="dxa"/>
          </w:tcPr>
          <w:p w:rsidR="006E17AD" w:rsidRPr="001B0288" w:rsidRDefault="006E17AD" w:rsidP="00274109">
            <w:pPr>
              <w:rPr>
                <w:lang w:val="en-AU"/>
              </w:rPr>
            </w:pPr>
            <w:r w:rsidRPr="001B0288">
              <w:rPr>
                <w:cs/>
              </w:rPr>
              <w:t>/</w:t>
            </w:r>
          </w:p>
        </w:tc>
        <w:tc>
          <w:tcPr>
            <w:tcW w:w="720" w:type="dxa"/>
            <w:gridSpan w:val="2"/>
          </w:tcPr>
          <w:p w:rsidR="006E17AD" w:rsidRPr="001B0288" w:rsidRDefault="006E17AD" w:rsidP="00274109">
            <w:pPr>
              <w:rPr>
                <w:lang w:val="en-AU"/>
              </w:rPr>
            </w:pPr>
          </w:p>
        </w:tc>
        <w:tc>
          <w:tcPr>
            <w:tcW w:w="1800" w:type="dxa"/>
          </w:tcPr>
          <w:p w:rsidR="006E17AD" w:rsidRPr="001B0288" w:rsidRDefault="006E17AD" w:rsidP="00274109">
            <w:pPr>
              <w:rPr>
                <w:lang w:val="en-AU"/>
              </w:rPr>
            </w:pPr>
          </w:p>
        </w:tc>
      </w:tr>
      <w:tr w:rsidR="006E17AD" w:rsidRPr="001B0288" w:rsidTr="00196E63">
        <w:trPr>
          <w:cantSplit/>
          <w:trHeight w:val="386"/>
        </w:trPr>
        <w:tc>
          <w:tcPr>
            <w:tcW w:w="1800" w:type="dxa"/>
          </w:tcPr>
          <w:p w:rsidR="006E17AD" w:rsidRPr="001B0288" w:rsidRDefault="006E17AD" w:rsidP="00274109">
            <w:pPr>
              <w:rPr>
                <w:cs/>
              </w:rPr>
            </w:pPr>
            <w:r w:rsidRPr="001B0288">
              <w:rPr>
                <w:cs/>
              </w:rPr>
              <w:t>ทักษะการวิเคราะห์เชิงตัวเลข การสื่อสาร และการใช้เทคโนโลยีสารสนเทศ</w:t>
            </w:r>
          </w:p>
        </w:tc>
        <w:tc>
          <w:tcPr>
            <w:tcW w:w="3600" w:type="dxa"/>
          </w:tcPr>
          <w:p w:rsidR="006E17AD" w:rsidRPr="001B0288" w:rsidRDefault="006E17AD" w:rsidP="00274109">
            <w:pPr>
              <w:rPr>
                <w:lang w:val="en-AU"/>
              </w:rPr>
            </w:pPr>
            <w:r w:rsidRPr="001B0288">
              <w:rPr>
                <w:rFonts w:ascii="Arial" w:hAnsi="Arial" w:cs="Arial"/>
                <w:lang w:bidi="ar-SA"/>
              </w:rPr>
              <w:t>□</w:t>
            </w:r>
            <w:r w:rsidRPr="001B0288">
              <w:rPr>
                <w:cs/>
              </w:rPr>
              <w:t xml:space="preserve"> วิธีการบรรยาย </w:t>
            </w:r>
            <w:r w:rsidRPr="001B0288">
              <w:rPr>
                <w:lang w:val="en-AU"/>
              </w:rPr>
              <w:t>(Lecture)</w:t>
            </w:r>
          </w:p>
          <w:p w:rsidR="006E17AD" w:rsidRPr="001B0288" w:rsidRDefault="006E17AD" w:rsidP="00274109">
            <w:pPr>
              <w:rPr>
                <w:cs/>
                <w:lang w:bidi="ar-SA"/>
              </w:rPr>
            </w:pPr>
            <w:r w:rsidRPr="001B0288">
              <w:rPr>
                <w:rFonts w:ascii="Arial" w:hAnsi="Arial" w:cs="Arial"/>
                <w:lang w:bidi="ar-SA"/>
              </w:rPr>
              <w:t>□</w:t>
            </w:r>
            <w:r w:rsidRPr="001B0288">
              <w:rPr>
                <w:cs/>
              </w:rPr>
              <w:t xml:space="preserve"> วิธีการสาธิต </w:t>
            </w:r>
            <w:r w:rsidRPr="001B0288">
              <w:rPr>
                <w:lang w:val="en-AU"/>
              </w:rPr>
              <w:t>(Demonstration)</w:t>
            </w:r>
          </w:p>
          <w:p w:rsidR="006E17AD" w:rsidRPr="001B0288" w:rsidRDefault="006E17AD" w:rsidP="00274109">
            <w:pPr>
              <w:rPr>
                <w:lang w:val="en-AU"/>
              </w:rPr>
            </w:pPr>
            <w:r w:rsidRPr="001B0288">
              <w:rPr>
                <w:rFonts w:ascii="Arial" w:hAnsi="Arial" w:cs="Arial"/>
                <w:lang w:bidi="ar-SA"/>
              </w:rPr>
              <w:t>□</w:t>
            </w:r>
            <w:r w:rsidRPr="001B0288">
              <w:rPr>
                <w:cs/>
              </w:rPr>
              <w:t xml:space="preserve"> วิธีการทดลอง </w:t>
            </w:r>
            <w:r w:rsidRPr="001B0288">
              <w:rPr>
                <w:lang w:val="en-AU"/>
              </w:rPr>
              <w:t>(Experiment)</w:t>
            </w:r>
          </w:p>
          <w:p w:rsidR="006E17AD" w:rsidRPr="001B0288" w:rsidRDefault="006E17AD" w:rsidP="00274109">
            <w:pPr>
              <w:rPr>
                <w:lang w:val="en-AU"/>
              </w:rPr>
            </w:pPr>
            <w:r w:rsidRPr="001B0288">
              <w:rPr>
                <w:rFonts w:ascii="Arial" w:hAnsi="Arial" w:cs="Arial"/>
                <w:lang w:bidi="ar-SA"/>
              </w:rPr>
              <w:t>□</w:t>
            </w:r>
            <w:r>
              <w:rPr>
                <w:noProof/>
              </w:rPr>
              <w:pict>
                <v:shape id="ลูกศรเชื่อมต่อแบบตรง 1" o:spid="_x0000_s1036" type="#_x0000_t32" style="position:absolute;margin-left:43.5pt;margin-top:14.45pt;width:0;height:0;z-index:2516608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"/>
              </w:pict>
            </w:r>
            <w:r w:rsidRPr="001B0288">
              <w:rPr>
                <w:cs/>
              </w:rPr>
              <w:t xml:space="preserve"> วิธีการสอนแบบร่วมมือ ร่วมคิด </w:t>
            </w:r>
          </w:p>
          <w:p w:rsidR="006E17AD" w:rsidRPr="001B0288" w:rsidRDefault="006E17AD" w:rsidP="00274109">
            <w:pPr>
              <w:rPr>
                <w:lang w:val="en-AU"/>
              </w:rPr>
            </w:pPr>
            <w:r w:rsidRPr="001B0288">
              <w:rPr>
                <w:cs/>
              </w:rPr>
              <w:t xml:space="preserve">    </w:t>
            </w:r>
            <w:r w:rsidRPr="001B0288">
              <w:rPr>
                <w:lang w:val="en-AU"/>
              </w:rPr>
              <w:t>(Collaborative – Cooperative Learning)</w:t>
            </w:r>
          </w:p>
          <w:p w:rsidR="006E17AD" w:rsidRPr="001B0288" w:rsidRDefault="006E17AD" w:rsidP="00274109">
            <w:pPr>
              <w:rPr>
                <w:lang w:val="en-AU"/>
              </w:rPr>
            </w:pPr>
            <w:r w:rsidRPr="001B0288">
              <w:rPr>
                <w:rFonts w:ascii="Arial" w:hAnsi="Arial" w:cs="Arial"/>
                <w:lang w:bidi="ar-SA"/>
              </w:rPr>
              <w:t>□</w:t>
            </w:r>
            <w:r w:rsidRPr="001B0288">
              <w:rPr>
                <w:cs/>
              </w:rPr>
              <w:t xml:space="preserve"> วิธีการใช้กรณีตัวอย่าง </w:t>
            </w:r>
            <w:r w:rsidRPr="001B0288">
              <w:rPr>
                <w:lang w:val="en-AU"/>
              </w:rPr>
              <w:t>(Case Study)</w:t>
            </w:r>
          </w:p>
          <w:p w:rsidR="006E17AD" w:rsidRPr="001B0288" w:rsidRDefault="006E17AD" w:rsidP="00274109">
            <w:pPr>
              <w:rPr>
                <w:lang w:val="en-AU"/>
              </w:rPr>
            </w:pPr>
            <w:r w:rsidRPr="001B0288">
              <w:rPr>
                <w:rFonts w:ascii="Arial" w:hAnsi="Arial" w:cs="Arial"/>
                <w:lang w:bidi="ar-SA"/>
              </w:rPr>
              <w:t>□</w:t>
            </w:r>
            <w:r w:rsidRPr="001B0288">
              <w:rPr>
                <w:cs/>
              </w:rPr>
              <w:t xml:space="preserve"> เทคนิคผังความคิด </w:t>
            </w:r>
            <w:r w:rsidRPr="001B0288">
              <w:rPr>
                <w:lang w:val="en-AU"/>
              </w:rPr>
              <w:t>(Mind Map)</w:t>
            </w:r>
          </w:p>
          <w:p w:rsidR="006E17AD" w:rsidRPr="001B0288" w:rsidRDefault="006E17AD" w:rsidP="00274109">
            <w:pPr>
              <w:rPr>
                <w:lang w:val="en-AU"/>
              </w:rPr>
            </w:pPr>
            <w:r w:rsidRPr="001B0288">
              <w:rPr>
                <w:rFonts w:ascii="Arial" w:hAnsi="Arial" w:cs="Arial"/>
                <w:lang w:bidi="ar-SA"/>
              </w:rPr>
              <w:t>□</w:t>
            </w:r>
            <w:r w:rsidRPr="001B0288">
              <w:rPr>
                <w:cs/>
              </w:rPr>
              <w:t xml:space="preserve"> วิธีการใช้ปัญหาเป็นหลัก</w:t>
            </w:r>
            <w:r w:rsidRPr="001B0288">
              <w:rPr>
                <w:lang w:val="en-AU"/>
              </w:rPr>
              <w:t>(Problem-Based Learning)</w:t>
            </w:r>
          </w:p>
          <w:p w:rsidR="006E17AD" w:rsidRPr="001B0288" w:rsidRDefault="006E17AD" w:rsidP="00274109">
            <w:pPr>
              <w:rPr>
                <w:lang w:val="en-AU"/>
              </w:rPr>
            </w:pPr>
            <w:r w:rsidRPr="001B0288">
              <w:rPr>
                <w:rFonts w:ascii="Arial" w:hAnsi="Arial" w:cs="Arial"/>
                <w:lang w:bidi="ar-SA"/>
              </w:rPr>
              <w:t>□</w:t>
            </w:r>
            <w:r w:rsidRPr="001B0288">
              <w:rPr>
                <w:cs/>
              </w:rPr>
              <w:t xml:space="preserve"> วิธีการสอนแบบเน้นประสบการณ์ </w:t>
            </w:r>
          </w:p>
          <w:p w:rsidR="006E17AD" w:rsidRPr="001B0288" w:rsidRDefault="006E17AD" w:rsidP="00274109">
            <w:pPr>
              <w:rPr>
                <w:lang w:val="en-AU"/>
              </w:rPr>
            </w:pPr>
            <w:r w:rsidRPr="001B0288">
              <w:rPr>
                <w:cs/>
              </w:rPr>
              <w:t xml:space="preserve">     </w:t>
            </w:r>
            <w:r w:rsidRPr="001B0288">
              <w:rPr>
                <w:lang w:val="en-AU"/>
              </w:rPr>
              <w:t>(Experiential</w:t>
            </w:r>
            <w:r w:rsidRPr="001B0288">
              <w:rPr>
                <w:cs/>
              </w:rPr>
              <w:t xml:space="preserve">  </w:t>
            </w:r>
            <w:r w:rsidRPr="001B0288">
              <w:rPr>
                <w:lang w:val="en-AU"/>
              </w:rPr>
              <w:t>Learning)</w:t>
            </w:r>
          </w:p>
          <w:p w:rsidR="006E17AD" w:rsidRPr="001B0288" w:rsidRDefault="006E17AD" w:rsidP="00274109">
            <w:pPr>
              <w:rPr>
                <w:lang w:val="en-AU"/>
              </w:rPr>
            </w:pPr>
            <w:r w:rsidRPr="001B0288">
              <w:rPr>
                <w:rFonts w:ascii="Arial" w:hAnsi="Arial" w:cs="Arial"/>
                <w:lang w:bidi="ar-SA"/>
              </w:rPr>
              <w:t>□</w:t>
            </w:r>
            <w:r w:rsidRPr="001B0288">
              <w:rPr>
                <w:cs/>
              </w:rPr>
              <w:t xml:space="preserve"> วิธีการสอนแบบใช้โครงการเป็นหลัก </w:t>
            </w:r>
          </w:p>
          <w:p w:rsidR="006E17AD" w:rsidRPr="001B0288" w:rsidRDefault="006E17AD" w:rsidP="00274109">
            <w:pPr>
              <w:rPr>
                <w:lang w:val="en-AU"/>
              </w:rPr>
            </w:pPr>
            <w:r w:rsidRPr="001B0288">
              <w:rPr>
                <w:cs/>
              </w:rPr>
              <w:t xml:space="preserve">     </w:t>
            </w:r>
            <w:r w:rsidRPr="001B0288">
              <w:rPr>
                <w:lang w:val="en-AU"/>
              </w:rPr>
              <w:t>(Project-Based Instruction)</w:t>
            </w:r>
          </w:p>
          <w:p w:rsidR="006E17AD" w:rsidRPr="001B0288" w:rsidRDefault="006E17AD" w:rsidP="00274109">
            <w:pPr>
              <w:rPr>
                <w:lang w:val="en-AU"/>
              </w:rPr>
            </w:pPr>
            <w:r w:rsidRPr="001B0288">
              <w:rPr>
                <w:cs/>
              </w:rPr>
              <w:t>/ วิธีการสอนแบบเน้นกระบวนการคิด</w:t>
            </w:r>
          </w:p>
          <w:p w:rsidR="006E17AD" w:rsidRPr="001B0288" w:rsidRDefault="006E17AD" w:rsidP="00274109">
            <w:pPr>
              <w:rPr>
                <w:lang w:val="en-AU"/>
              </w:rPr>
            </w:pPr>
            <w:r w:rsidRPr="001B0288">
              <w:rPr>
                <w:cs/>
              </w:rPr>
              <w:t xml:space="preserve">     </w:t>
            </w:r>
            <w:r w:rsidRPr="001B0288">
              <w:rPr>
                <w:lang w:val="en-AU"/>
              </w:rPr>
              <w:t>(Thinking-Based Instruction)</w:t>
            </w:r>
          </w:p>
          <w:p w:rsidR="006E17AD" w:rsidRPr="001B0288" w:rsidRDefault="006E17AD" w:rsidP="00274109">
            <w:pPr>
              <w:rPr>
                <w:lang w:val="en-AU"/>
              </w:rPr>
            </w:pPr>
            <w:r w:rsidRPr="001B0288">
              <w:rPr>
                <w:rFonts w:ascii="Arial" w:hAnsi="Arial" w:cs="Arial"/>
                <w:lang w:bidi="ar-SA"/>
              </w:rPr>
              <w:t>□</w:t>
            </w:r>
            <w:r w:rsidRPr="001B0288">
              <w:rPr>
                <w:cs/>
              </w:rPr>
              <w:t xml:space="preserve"> วิธีการสอนแบบบูรณาการ </w:t>
            </w:r>
          </w:p>
          <w:p w:rsidR="006E17AD" w:rsidRPr="001B0288" w:rsidRDefault="006E17AD" w:rsidP="00274109">
            <w:pPr>
              <w:rPr>
                <w:cs/>
              </w:rPr>
            </w:pPr>
            <w:r w:rsidRPr="001B0288">
              <w:rPr>
                <w:rFonts w:ascii="Arial" w:hAnsi="Arial" w:cs="Arial"/>
                <w:lang w:bidi="ar-SA"/>
              </w:rPr>
              <w:t>□</w:t>
            </w:r>
            <w:r w:rsidRPr="001B0288">
              <w:rPr>
                <w:cs/>
              </w:rPr>
              <w:t xml:space="preserve"> อื่น ๆ </w:t>
            </w:r>
            <w:r w:rsidRPr="001B0288">
              <w:rPr>
                <w:cs/>
                <w:lang w:bidi="ar-SA"/>
              </w:rPr>
              <w:t>...................................</w:t>
            </w:r>
          </w:p>
        </w:tc>
        <w:tc>
          <w:tcPr>
            <w:tcW w:w="1801" w:type="dxa"/>
          </w:tcPr>
          <w:p w:rsidR="006E17AD" w:rsidRPr="001B0288" w:rsidRDefault="006E17AD" w:rsidP="00274109">
            <w:pPr>
              <w:rPr>
                <w:lang w:val="en-AU"/>
              </w:rPr>
            </w:pPr>
            <w:r w:rsidRPr="001B0288">
              <w:rPr>
                <w:cs/>
              </w:rPr>
              <w:t xml:space="preserve">/  สื่ออิเล็กโทรนิกส์  </w:t>
            </w:r>
          </w:p>
          <w:p w:rsidR="006E17AD" w:rsidRPr="001B0288" w:rsidRDefault="006E17AD" w:rsidP="00274109">
            <w:pPr>
              <w:rPr>
                <w:lang w:val="en-AU"/>
              </w:rPr>
            </w:pPr>
            <w:r w:rsidRPr="001B0288">
              <w:rPr>
                <w:cs/>
              </w:rPr>
              <w:t xml:space="preserve">     ได้แก่ </w:t>
            </w:r>
            <w:r w:rsidRPr="001B0288">
              <w:t xml:space="preserve"> </w:t>
            </w:r>
            <w:r w:rsidRPr="001B0288">
              <w:rPr>
                <w:lang w:val="en-AU"/>
              </w:rPr>
              <w:t xml:space="preserve">PowerPoint, </w:t>
            </w:r>
          </w:p>
          <w:p w:rsidR="006E17AD" w:rsidRPr="001B0288" w:rsidRDefault="006E17AD" w:rsidP="00274109">
            <w:pPr>
              <w:rPr>
                <w:lang w:val="en-AU"/>
              </w:rPr>
            </w:pPr>
            <w:r w:rsidRPr="001B0288">
              <w:rPr>
                <w:cs/>
              </w:rPr>
              <w:t xml:space="preserve">     </w:t>
            </w:r>
            <w:r w:rsidRPr="001B0288">
              <w:rPr>
                <w:lang w:val="en-AU"/>
              </w:rPr>
              <w:t xml:space="preserve">Internet, </w:t>
            </w:r>
            <w:r w:rsidRPr="001B0288">
              <w:rPr>
                <w:cs/>
              </w:rPr>
              <w:t xml:space="preserve"> </w:t>
            </w:r>
            <w:r w:rsidRPr="001B0288">
              <w:t>E</w:t>
            </w:r>
            <w:r w:rsidRPr="001B0288">
              <w:rPr>
                <w:lang w:val="en-AU"/>
              </w:rPr>
              <w:t>-learning</w:t>
            </w:r>
          </w:p>
          <w:p w:rsidR="006E17AD" w:rsidRPr="001B0288" w:rsidRDefault="006E17AD" w:rsidP="00274109">
            <w:pPr>
              <w:rPr>
                <w:lang w:val="en-AU"/>
              </w:rPr>
            </w:pPr>
            <w:r w:rsidRPr="001B0288">
              <w:rPr>
                <w:rFonts w:ascii="Arial" w:hAnsi="Arial" w:cs="Arial"/>
                <w:lang w:bidi="ar-SA"/>
              </w:rPr>
              <w:t>□</w:t>
            </w:r>
            <w:r w:rsidRPr="001B0288">
              <w:rPr>
                <w:cs/>
              </w:rPr>
              <w:t xml:space="preserve"> โปรแกรมคอมพิวเตอร์   </w:t>
            </w:r>
          </w:p>
          <w:p w:rsidR="006E17AD" w:rsidRPr="001B0288" w:rsidRDefault="006E17AD" w:rsidP="00274109">
            <w:pPr>
              <w:rPr>
                <w:lang w:val="en-AU"/>
              </w:rPr>
            </w:pPr>
            <w:r w:rsidRPr="001B0288">
              <w:rPr>
                <w:cs/>
              </w:rPr>
              <w:t xml:space="preserve">      ต่าง ๆ</w:t>
            </w:r>
          </w:p>
          <w:p w:rsidR="006E17AD" w:rsidRPr="001B0288" w:rsidRDefault="006E17AD" w:rsidP="00274109">
            <w:pPr>
              <w:rPr>
                <w:lang w:val="en-AU"/>
              </w:rPr>
            </w:pPr>
            <w:r w:rsidRPr="001B0288">
              <w:rPr>
                <w:rFonts w:ascii="Arial" w:hAnsi="Arial" w:cs="Arial"/>
                <w:lang w:bidi="ar-SA"/>
              </w:rPr>
              <w:t>□</w:t>
            </w:r>
            <w:r w:rsidRPr="001B0288">
              <w:rPr>
                <w:cs/>
              </w:rPr>
              <w:t xml:space="preserve"> </w:t>
            </w:r>
            <w:r w:rsidRPr="001B0288">
              <w:rPr>
                <w:lang w:val="en-AU"/>
              </w:rPr>
              <w:t xml:space="preserve">LCD Projector / </w:t>
            </w:r>
          </w:p>
          <w:p w:rsidR="006E17AD" w:rsidRPr="001B0288" w:rsidRDefault="006E17AD" w:rsidP="00274109">
            <w:pPr>
              <w:rPr>
                <w:lang w:val="en-AU"/>
              </w:rPr>
            </w:pPr>
            <w:r w:rsidRPr="001B0288">
              <w:rPr>
                <w:cs/>
              </w:rPr>
              <w:t xml:space="preserve">     </w:t>
            </w:r>
            <w:r w:rsidRPr="001B0288">
              <w:rPr>
                <w:lang w:val="en-AU"/>
              </w:rPr>
              <w:t xml:space="preserve">Overhead Projector / </w:t>
            </w:r>
          </w:p>
          <w:p w:rsidR="006E17AD" w:rsidRPr="001B0288" w:rsidRDefault="006E17AD" w:rsidP="00274109">
            <w:pPr>
              <w:rPr>
                <w:lang w:val="en-AU"/>
              </w:rPr>
            </w:pPr>
            <w:r w:rsidRPr="001B0288">
              <w:rPr>
                <w:cs/>
              </w:rPr>
              <w:t xml:space="preserve">     </w:t>
            </w:r>
            <w:r w:rsidRPr="001B0288">
              <w:rPr>
                <w:lang w:val="en-AU"/>
              </w:rPr>
              <w:t>Visualizer</w:t>
            </w:r>
          </w:p>
          <w:p w:rsidR="006E17AD" w:rsidRPr="001B0288" w:rsidRDefault="006E17AD" w:rsidP="00274109">
            <w:pPr>
              <w:rPr>
                <w:lang w:val="en-AU"/>
              </w:rPr>
            </w:pPr>
            <w:r w:rsidRPr="001B0288">
              <w:rPr>
                <w:rFonts w:ascii="Arial" w:hAnsi="Arial" w:cs="Arial"/>
                <w:lang w:bidi="ar-SA"/>
              </w:rPr>
              <w:t>□</w:t>
            </w:r>
            <w:r w:rsidRPr="001B0288">
              <w:rPr>
                <w:cs/>
              </w:rPr>
              <w:t xml:space="preserve">  ฟิลม์สไลด์</w:t>
            </w:r>
            <w:r w:rsidRPr="001B0288">
              <w:rPr>
                <w:lang w:val="en-AU"/>
              </w:rPr>
              <w:t xml:space="preserve"> / </w:t>
            </w:r>
            <w:r w:rsidRPr="001B0288">
              <w:rPr>
                <w:cs/>
              </w:rPr>
              <w:t xml:space="preserve">โทรทัศน์ </w:t>
            </w:r>
            <w:r w:rsidRPr="001B0288">
              <w:rPr>
                <w:lang w:val="en-AU"/>
              </w:rPr>
              <w:t xml:space="preserve">/ </w:t>
            </w:r>
          </w:p>
          <w:p w:rsidR="006E17AD" w:rsidRPr="001B0288" w:rsidRDefault="006E17AD" w:rsidP="00274109">
            <w:pPr>
              <w:rPr>
                <w:lang w:val="en-AU"/>
              </w:rPr>
            </w:pPr>
            <w:r w:rsidRPr="001B0288">
              <w:rPr>
                <w:cs/>
              </w:rPr>
              <w:t xml:space="preserve">      วีดีทัศน์</w:t>
            </w:r>
            <w:r w:rsidRPr="001B0288">
              <w:rPr>
                <w:lang w:val="en-AU"/>
              </w:rPr>
              <w:t xml:space="preserve"> / CD</w:t>
            </w:r>
          </w:p>
          <w:p w:rsidR="006E17AD" w:rsidRPr="001B0288" w:rsidRDefault="006E17AD" w:rsidP="00274109">
            <w:pPr>
              <w:rPr>
                <w:lang w:val="en-AU"/>
              </w:rPr>
            </w:pPr>
            <w:r w:rsidRPr="001B0288">
              <w:rPr>
                <w:rFonts w:ascii="Arial" w:hAnsi="Arial" w:cs="Arial"/>
                <w:lang w:bidi="ar-SA"/>
              </w:rPr>
              <w:t>□</w:t>
            </w:r>
            <w:r w:rsidRPr="001B0288">
              <w:rPr>
                <w:cs/>
              </w:rPr>
              <w:t xml:space="preserve">  อื่น ๆ</w:t>
            </w:r>
            <w:r w:rsidRPr="001B0288">
              <w:rPr>
                <w:lang w:val="en-AU"/>
              </w:rPr>
              <w:t xml:space="preserve"> …………………</w:t>
            </w:r>
          </w:p>
          <w:p w:rsidR="006E17AD" w:rsidRPr="001B0288" w:rsidRDefault="006E17AD" w:rsidP="00274109">
            <w:pPr>
              <w:rPr>
                <w:cs/>
              </w:rPr>
            </w:pPr>
          </w:p>
        </w:tc>
        <w:tc>
          <w:tcPr>
            <w:tcW w:w="359" w:type="dxa"/>
          </w:tcPr>
          <w:p w:rsidR="006E17AD" w:rsidRPr="001B0288" w:rsidRDefault="006E17AD" w:rsidP="00274109">
            <w:pPr>
              <w:rPr>
                <w:lang w:val="en-AU"/>
              </w:rPr>
            </w:pPr>
            <w:r w:rsidRPr="001B0288">
              <w:rPr>
                <w:cs/>
              </w:rPr>
              <w:t>/</w:t>
            </w:r>
          </w:p>
        </w:tc>
        <w:tc>
          <w:tcPr>
            <w:tcW w:w="720" w:type="dxa"/>
            <w:gridSpan w:val="2"/>
          </w:tcPr>
          <w:p w:rsidR="006E17AD" w:rsidRPr="001B0288" w:rsidRDefault="006E17AD" w:rsidP="00274109">
            <w:pPr>
              <w:rPr>
                <w:lang w:val="en-AU"/>
              </w:rPr>
            </w:pPr>
          </w:p>
        </w:tc>
        <w:tc>
          <w:tcPr>
            <w:tcW w:w="1800" w:type="dxa"/>
          </w:tcPr>
          <w:p w:rsidR="006E17AD" w:rsidRPr="001B0288" w:rsidRDefault="006E17AD" w:rsidP="00274109">
            <w:pPr>
              <w:rPr>
                <w:lang w:val="en-AU"/>
              </w:rPr>
            </w:pPr>
          </w:p>
        </w:tc>
      </w:tr>
      <w:tr w:rsidR="006E17AD" w:rsidRPr="001B0288" w:rsidTr="00196E63">
        <w:tblPrEx>
          <w:tblLook w:val="0000"/>
        </w:tblPrEx>
        <w:trPr>
          <w:trHeight w:val="1070"/>
        </w:trPr>
        <w:tc>
          <w:tcPr>
            <w:tcW w:w="10080" w:type="dxa"/>
            <w:gridSpan w:val="7"/>
          </w:tcPr>
          <w:p w:rsidR="006E17AD" w:rsidRPr="001B0288" w:rsidRDefault="006E17AD" w:rsidP="00274109">
            <w:r w:rsidRPr="001B0288">
              <w:rPr>
                <w:i/>
                <w:cs/>
              </w:rPr>
              <w:t>4</w:t>
            </w:r>
            <w:r w:rsidRPr="001B0288">
              <w:rPr>
                <w:iCs/>
                <w:lang w:val="en-AU"/>
              </w:rPr>
              <w:t xml:space="preserve">. </w:t>
            </w:r>
            <w:r w:rsidRPr="001B0288">
              <w:rPr>
                <w:cs/>
              </w:rPr>
              <w:t>ข้อเสนอการดำเนินการเพื่อปรับปรุงวิธีสอน</w:t>
            </w:r>
          </w:p>
          <w:p w:rsidR="006E17AD" w:rsidRPr="001B0288" w:rsidRDefault="006E17AD" w:rsidP="00274109">
            <w:r w:rsidRPr="001B0288">
              <w:rPr>
                <w:cs/>
              </w:rPr>
              <w:t>ระบุข้อเสนอเพื่อการปรับปรุงวิธีสอน ซึ่งได้จากปัญหาที่พบในข้อ 3</w:t>
            </w:r>
          </w:p>
          <w:p w:rsidR="006E17AD" w:rsidRPr="001B0288" w:rsidRDefault="006E17AD" w:rsidP="00641725">
            <w:r w:rsidRPr="001B0288"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6E17AD" w:rsidRDefault="006E17AD" w:rsidP="00274109"/>
    <w:p w:rsidR="006E17AD" w:rsidRDefault="006E17AD" w:rsidP="00274109"/>
    <w:p w:rsidR="006E17AD" w:rsidRPr="00274109" w:rsidRDefault="006E17AD" w:rsidP="00274109">
      <w:r w:rsidRPr="00274109">
        <w:rPr>
          <w:cs/>
        </w:rPr>
        <w:t>หมวดที่ 3  สรุปผลการจัดการเรียนการสอนของรายวิชา</w:t>
      </w:r>
    </w:p>
    <w:tbl>
      <w:tblPr>
        <w:tblW w:w="100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"/>
        <w:gridCol w:w="344"/>
        <w:gridCol w:w="529"/>
        <w:gridCol w:w="3989"/>
        <w:gridCol w:w="900"/>
        <w:gridCol w:w="266"/>
        <w:gridCol w:w="896"/>
        <w:gridCol w:w="1271"/>
        <w:gridCol w:w="1887"/>
      </w:tblGrid>
      <w:tr w:rsidR="006E17AD" w:rsidRPr="001B0288" w:rsidTr="00196E63">
        <w:trPr>
          <w:trHeight w:val="532"/>
        </w:trPr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17AD" w:rsidRPr="001B0288" w:rsidRDefault="006E17AD" w:rsidP="00274109"/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6E17AD" w:rsidRPr="001B0288" w:rsidRDefault="006E17AD" w:rsidP="00274109">
            <w:r w:rsidRPr="001B0288">
              <w:rPr>
                <w:cs/>
              </w:rPr>
              <w:t>1.</w:t>
            </w:r>
          </w:p>
        </w:tc>
        <w:tc>
          <w:tcPr>
            <w:tcW w:w="51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17AD" w:rsidRPr="001B0288" w:rsidRDefault="006E17AD" w:rsidP="00274109">
            <w:r w:rsidRPr="001B0288">
              <w:rPr>
                <w:cs/>
              </w:rPr>
              <w:t>จำนวนนักศึกษาที่ลงทะเบียนเรียน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6E17AD" w:rsidRPr="001B0288" w:rsidRDefault="006E17AD" w:rsidP="00274109">
            <w:r w:rsidRPr="001B0288">
              <w:rPr>
                <w:cs/>
              </w:rPr>
              <w:t>จำนวน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6E17AD" w:rsidRPr="001B0288" w:rsidRDefault="006E17AD" w:rsidP="00274109"/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6E17AD" w:rsidRPr="001B0288" w:rsidRDefault="006E17AD" w:rsidP="00274109">
            <w:r w:rsidRPr="001B0288">
              <w:rPr>
                <w:cs/>
              </w:rPr>
              <w:t>คน</w:t>
            </w:r>
          </w:p>
        </w:tc>
      </w:tr>
      <w:tr w:rsidR="006E17AD" w:rsidRPr="001B0288" w:rsidTr="00196E63">
        <w:trPr>
          <w:trHeight w:val="449"/>
        </w:trPr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17AD" w:rsidRPr="001B0288" w:rsidRDefault="006E17AD" w:rsidP="00274109">
            <w:pPr>
              <w:rPr>
                <w:cs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6E17AD" w:rsidRPr="001B0288" w:rsidRDefault="006E17AD" w:rsidP="00274109">
            <w:pPr>
              <w:rPr>
                <w:cs/>
              </w:rPr>
            </w:pPr>
            <w:r w:rsidRPr="001B0288">
              <w:rPr>
                <w:cs/>
              </w:rPr>
              <w:t>2.</w:t>
            </w:r>
          </w:p>
        </w:tc>
        <w:tc>
          <w:tcPr>
            <w:tcW w:w="51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17AD" w:rsidRPr="001B0288" w:rsidRDefault="006E17AD" w:rsidP="00274109">
            <w:pPr>
              <w:rPr>
                <w:cs/>
              </w:rPr>
            </w:pPr>
            <w:r w:rsidRPr="001B0288">
              <w:rPr>
                <w:cs/>
              </w:rPr>
              <w:t>จำนวนนักศึกษาที่คงอยู่เมื่อสิ้นสุดภาคการศึกษา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6E17AD" w:rsidRPr="001B0288" w:rsidRDefault="006E17AD" w:rsidP="00274109">
            <w:r w:rsidRPr="001B0288">
              <w:rPr>
                <w:cs/>
              </w:rPr>
              <w:t>จำนวน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6E17AD" w:rsidRPr="001B0288" w:rsidRDefault="006E17AD" w:rsidP="00274109"/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6E17AD" w:rsidRPr="001B0288" w:rsidRDefault="006E17AD" w:rsidP="00274109">
            <w:pPr>
              <w:rPr>
                <w:cs/>
              </w:rPr>
            </w:pPr>
            <w:r w:rsidRPr="001B0288">
              <w:rPr>
                <w:cs/>
              </w:rPr>
              <w:t>คน</w:t>
            </w:r>
          </w:p>
        </w:tc>
      </w:tr>
      <w:tr w:rsidR="006E17AD" w:rsidRPr="001B0288" w:rsidTr="00196E6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17AD" w:rsidRPr="001B0288" w:rsidRDefault="006E17AD" w:rsidP="00274109">
            <w:pPr>
              <w:rPr>
                <w:lang w:val="en-A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6E17AD" w:rsidRPr="001B0288" w:rsidRDefault="006E17AD" w:rsidP="00274109">
            <w:pPr>
              <w:rPr>
                <w:lang w:val="en-AU"/>
              </w:rPr>
            </w:pPr>
            <w:r w:rsidRPr="001B0288">
              <w:rPr>
                <w:lang w:val="en-AU"/>
              </w:rPr>
              <w:t>3</w:t>
            </w:r>
            <w:r w:rsidRPr="001B0288">
              <w:rPr>
                <w:cs/>
                <w:lang w:bidi="ar-SA"/>
              </w:rPr>
              <w:t>.</w:t>
            </w:r>
          </w:p>
        </w:tc>
        <w:tc>
          <w:tcPr>
            <w:tcW w:w="51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17AD" w:rsidRPr="001B0288" w:rsidRDefault="006E17AD" w:rsidP="00274109">
            <w:pPr>
              <w:rPr>
                <w:lang w:val="en-AU"/>
              </w:rPr>
            </w:pPr>
            <w:r w:rsidRPr="001B0288">
              <w:rPr>
                <w:cs/>
              </w:rPr>
              <w:t xml:space="preserve">จำนวนนักศึกษาที่ถอน  </w:t>
            </w:r>
            <w:r w:rsidRPr="001B0288">
              <w:rPr>
                <w:lang w:val="en-AU"/>
              </w:rPr>
              <w:t>(W)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6E17AD" w:rsidRPr="001B0288" w:rsidRDefault="006E17AD" w:rsidP="00274109">
            <w:r w:rsidRPr="001B0288">
              <w:rPr>
                <w:cs/>
              </w:rPr>
              <w:t>จำนวน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6E17AD" w:rsidRPr="001B0288" w:rsidRDefault="006E17AD" w:rsidP="00274109"/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6E17AD" w:rsidRPr="001B0288" w:rsidRDefault="006E17AD" w:rsidP="00274109">
            <w:pPr>
              <w:rPr>
                <w:lang w:val="en-AU"/>
              </w:rPr>
            </w:pPr>
            <w:r w:rsidRPr="001B0288">
              <w:rPr>
                <w:cs/>
              </w:rPr>
              <w:t>คน</w:t>
            </w:r>
          </w:p>
        </w:tc>
      </w:tr>
      <w:tr w:rsidR="006E17AD" w:rsidRPr="001B0288" w:rsidTr="00196E6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17AD" w:rsidRPr="001B0288" w:rsidRDefault="006E17AD" w:rsidP="00274109">
            <w:pPr>
              <w:rPr>
                <w:lang w:val="en-A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6E17AD" w:rsidRPr="001B0288" w:rsidRDefault="006E17AD" w:rsidP="00274109">
            <w:pPr>
              <w:rPr>
                <w:cs/>
                <w:lang w:bidi="ar-SA"/>
              </w:rPr>
            </w:pPr>
            <w:r w:rsidRPr="001B0288">
              <w:rPr>
                <w:cs/>
              </w:rPr>
              <w:t>4</w:t>
            </w:r>
            <w:r w:rsidRPr="001B0288">
              <w:rPr>
                <w:lang w:val="en-AU"/>
              </w:rPr>
              <w:t>.</w:t>
            </w:r>
          </w:p>
        </w:tc>
        <w:tc>
          <w:tcPr>
            <w:tcW w:w="5155" w:type="dxa"/>
            <w:gridSpan w:val="3"/>
            <w:tcBorders>
              <w:top w:val="nil"/>
              <w:left w:val="nil"/>
              <w:right w:val="nil"/>
            </w:tcBorders>
          </w:tcPr>
          <w:p w:rsidR="006E17AD" w:rsidRPr="001B0288" w:rsidRDefault="006E17AD" w:rsidP="00274109">
            <w:pPr>
              <w:rPr>
                <w:cs/>
              </w:rPr>
            </w:pPr>
            <w:r w:rsidRPr="001B0288">
              <w:rPr>
                <w:cs/>
              </w:rPr>
              <w:t>การกระจายของระดับคะแนน (เกรด)</w:t>
            </w:r>
          </w:p>
        </w:tc>
        <w:tc>
          <w:tcPr>
            <w:tcW w:w="896" w:type="dxa"/>
            <w:tcBorders>
              <w:top w:val="nil"/>
              <w:left w:val="nil"/>
              <w:right w:val="nil"/>
            </w:tcBorders>
          </w:tcPr>
          <w:p w:rsidR="006E17AD" w:rsidRPr="001B0288" w:rsidRDefault="006E17AD" w:rsidP="00274109">
            <w:pPr>
              <w:rPr>
                <w:cs/>
              </w:rPr>
            </w:pPr>
          </w:p>
        </w:tc>
        <w:tc>
          <w:tcPr>
            <w:tcW w:w="1271" w:type="dxa"/>
            <w:tcBorders>
              <w:top w:val="nil"/>
              <w:left w:val="nil"/>
              <w:right w:val="nil"/>
            </w:tcBorders>
          </w:tcPr>
          <w:p w:rsidR="006E17AD" w:rsidRPr="001B0288" w:rsidRDefault="006E17AD" w:rsidP="00274109">
            <w:pPr>
              <w:rPr>
                <w:cs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6E17AD" w:rsidRPr="001B0288" w:rsidRDefault="006E17AD" w:rsidP="00274109">
            <w:pPr>
              <w:rPr>
                <w:cs/>
              </w:rPr>
            </w:pPr>
          </w:p>
        </w:tc>
      </w:tr>
      <w:tr w:rsidR="006E17AD" w:rsidRPr="001B0288" w:rsidTr="00196E6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17AD" w:rsidRPr="001B0288" w:rsidRDefault="006E17AD" w:rsidP="00274109">
            <w:pPr>
              <w:rPr>
                <w:lang w:val="en-A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6E17AD" w:rsidRPr="001B0288" w:rsidRDefault="006E17AD" w:rsidP="00274109">
            <w:pPr>
              <w:rPr>
                <w:cs/>
              </w:rPr>
            </w:pPr>
          </w:p>
        </w:tc>
        <w:tc>
          <w:tcPr>
            <w:tcW w:w="5155" w:type="dxa"/>
            <w:gridSpan w:val="3"/>
          </w:tcPr>
          <w:p w:rsidR="006E17AD" w:rsidRPr="001B0288" w:rsidRDefault="006E17AD" w:rsidP="00274109">
            <w:pPr>
              <w:rPr>
                <w:cs/>
              </w:rPr>
            </w:pPr>
            <w:r w:rsidRPr="001B0288">
              <w:rPr>
                <w:cs/>
              </w:rPr>
              <w:t>ระดับคะแนน  (เกรด)</w:t>
            </w:r>
          </w:p>
        </w:tc>
        <w:tc>
          <w:tcPr>
            <w:tcW w:w="896" w:type="dxa"/>
          </w:tcPr>
          <w:p w:rsidR="006E17AD" w:rsidRPr="001B0288" w:rsidRDefault="006E17AD" w:rsidP="00274109">
            <w:pPr>
              <w:rPr>
                <w:lang w:val="en-GB"/>
              </w:rPr>
            </w:pPr>
            <w:r w:rsidRPr="001B0288">
              <w:rPr>
                <w:cs/>
              </w:rPr>
              <w:t>จำนวน</w:t>
            </w:r>
          </w:p>
        </w:tc>
        <w:tc>
          <w:tcPr>
            <w:tcW w:w="1271" w:type="dxa"/>
          </w:tcPr>
          <w:p w:rsidR="006E17AD" w:rsidRPr="001B0288" w:rsidRDefault="006E17AD" w:rsidP="00274109">
            <w:pPr>
              <w:rPr>
                <w:cs/>
              </w:rPr>
            </w:pPr>
            <w:r w:rsidRPr="001B0288">
              <w:rPr>
                <w:cs/>
              </w:rPr>
              <w:t>ร้อยละ</w:t>
            </w:r>
          </w:p>
        </w:tc>
        <w:tc>
          <w:tcPr>
            <w:tcW w:w="1887" w:type="dxa"/>
            <w:tcBorders>
              <w:top w:val="nil"/>
              <w:bottom w:val="nil"/>
              <w:right w:val="nil"/>
            </w:tcBorders>
          </w:tcPr>
          <w:p w:rsidR="006E17AD" w:rsidRPr="001B0288" w:rsidRDefault="006E17AD" w:rsidP="00274109">
            <w:pPr>
              <w:rPr>
                <w:cs/>
              </w:rPr>
            </w:pPr>
          </w:p>
        </w:tc>
      </w:tr>
      <w:tr w:rsidR="006E17AD" w:rsidRPr="001B0288" w:rsidTr="00196E6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17AD" w:rsidRPr="001B0288" w:rsidRDefault="006E17AD" w:rsidP="00274109">
            <w:pPr>
              <w:rPr>
                <w:lang w:val="en-A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6E17AD" w:rsidRPr="001B0288" w:rsidRDefault="006E17AD" w:rsidP="00274109">
            <w:pPr>
              <w:rPr>
                <w:cs/>
              </w:rPr>
            </w:pPr>
          </w:p>
        </w:tc>
        <w:tc>
          <w:tcPr>
            <w:tcW w:w="5155" w:type="dxa"/>
            <w:gridSpan w:val="3"/>
          </w:tcPr>
          <w:p w:rsidR="006E17AD" w:rsidRPr="001B0288" w:rsidRDefault="006E17AD" w:rsidP="00274109">
            <w:pPr>
              <w:rPr>
                <w:lang w:val="en-GB"/>
              </w:rPr>
            </w:pPr>
            <w:r w:rsidRPr="001B0288">
              <w:rPr>
                <w:lang w:val="en-GB"/>
              </w:rPr>
              <w:t>A</w:t>
            </w:r>
          </w:p>
        </w:tc>
        <w:tc>
          <w:tcPr>
            <w:tcW w:w="896" w:type="dxa"/>
          </w:tcPr>
          <w:p w:rsidR="006E17AD" w:rsidRPr="001B0288" w:rsidRDefault="006E17AD" w:rsidP="00274109">
            <w:pPr>
              <w:rPr>
                <w:cs/>
              </w:rPr>
            </w:pPr>
          </w:p>
        </w:tc>
        <w:tc>
          <w:tcPr>
            <w:tcW w:w="1271" w:type="dxa"/>
          </w:tcPr>
          <w:p w:rsidR="006E17AD" w:rsidRPr="001B0288" w:rsidRDefault="006E17AD" w:rsidP="00274109">
            <w:pPr>
              <w:rPr>
                <w:cs/>
              </w:rPr>
            </w:pPr>
          </w:p>
        </w:tc>
        <w:tc>
          <w:tcPr>
            <w:tcW w:w="1887" w:type="dxa"/>
            <w:tcBorders>
              <w:top w:val="nil"/>
              <w:bottom w:val="nil"/>
              <w:right w:val="nil"/>
            </w:tcBorders>
          </w:tcPr>
          <w:p w:rsidR="006E17AD" w:rsidRPr="001B0288" w:rsidRDefault="006E17AD" w:rsidP="00274109">
            <w:pPr>
              <w:rPr>
                <w:cs/>
              </w:rPr>
            </w:pPr>
          </w:p>
        </w:tc>
      </w:tr>
      <w:tr w:rsidR="006E17AD" w:rsidRPr="001B0288" w:rsidTr="00196E6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17AD" w:rsidRPr="001B0288" w:rsidRDefault="006E17AD" w:rsidP="00274109">
            <w:pPr>
              <w:rPr>
                <w:lang w:val="en-A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6E17AD" w:rsidRPr="001B0288" w:rsidRDefault="006E17AD" w:rsidP="00274109">
            <w:pPr>
              <w:rPr>
                <w:cs/>
              </w:rPr>
            </w:pPr>
          </w:p>
        </w:tc>
        <w:tc>
          <w:tcPr>
            <w:tcW w:w="5155" w:type="dxa"/>
            <w:gridSpan w:val="3"/>
          </w:tcPr>
          <w:p w:rsidR="006E17AD" w:rsidRPr="001B0288" w:rsidRDefault="006E17AD" w:rsidP="00274109">
            <w:pPr>
              <w:rPr>
                <w:lang w:val="en-GB"/>
              </w:rPr>
            </w:pPr>
            <w:r w:rsidRPr="001B0288">
              <w:t>B</w:t>
            </w:r>
            <w:r w:rsidRPr="001B0288">
              <w:rPr>
                <w:vertAlign w:val="superscript"/>
              </w:rPr>
              <w:t>+</w:t>
            </w:r>
          </w:p>
        </w:tc>
        <w:tc>
          <w:tcPr>
            <w:tcW w:w="896" w:type="dxa"/>
          </w:tcPr>
          <w:p w:rsidR="006E17AD" w:rsidRPr="001B0288" w:rsidRDefault="006E17AD" w:rsidP="00274109">
            <w:pPr>
              <w:rPr>
                <w:cs/>
              </w:rPr>
            </w:pPr>
          </w:p>
        </w:tc>
        <w:tc>
          <w:tcPr>
            <w:tcW w:w="1271" w:type="dxa"/>
          </w:tcPr>
          <w:p w:rsidR="006E17AD" w:rsidRPr="001B0288" w:rsidRDefault="006E17AD" w:rsidP="00274109">
            <w:pPr>
              <w:rPr>
                <w:cs/>
              </w:rPr>
            </w:pPr>
          </w:p>
        </w:tc>
        <w:tc>
          <w:tcPr>
            <w:tcW w:w="1887" w:type="dxa"/>
            <w:tcBorders>
              <w:top w:val="nil"/>
              <w:bottom w:val="nil"/>
              <w:right w:val="nil"/>
            </w:tcBorders>
          </w:tcPr>
          <w:p w:rsidR="006E17AD" w:rsidRPr="001B0288" w:rsidRDefault="006E17AD" w:rsidP="00274109">
            <w:pPr>
              <w:rPr>
                <w:cs/>
              </w:rPr>
            </w:pPr>
          </w:p>
        </w:tc>
      </w:tr>
      <w:tr w:rsidR="006E17AD" w:rsidRPr="001B0288" w:rsidTr="00196E6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17AD" w:rsidRPr="001B0288" w:rsidRDefault="006E17AD" w:rsidP="00274109">
            <w:pPr>
              <w:rPr>
                <w:lang w:val="en-A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6E17AD" w:rsidRPr="001B0288" w:rsidRDefault="006E17AD" w:rsidP="00274109">
            <w:pPr>
              <w:rPr>
                <w:cs/>
              </w:rPr>
            </w:pPr>
          </w:p>
        </w:tc>
        <w:tc>
          <w:tcPr>
            <w:tcW w:w="5155" w:type="dxa"/>
            <w:gridSpan w:val="3"/>
          </w:tcPr>
          <w:p w:rsidR="006E17AD" w:rsidRPr="001B0288" w:rsidRDefault="006E17AD" w:rsidP="00274109">
            <w:pPr>
              <w:rPr>
                <w:lang w:val="en-GB"/>
              </w:rPr>
            </w:pPr>
            <w:r w:rsidRPr="001B0288">
              <w:rPr>
                <w:lang w:val="en-GB"/>
              </w:rPr>
              <w:t>B</w:t>
            </w:r>
          </w:p>
        </w:tc>
        <w:tc>
          <w:tcPr>
            <w:tcW w:w="896" w:type="dxa"/>
          </w:tcPr>
          <w:p w:rsidR="006E17AD" w:rsidRPr="001B0288" w:rsidRDefault="006E17AD" w:rsidP="00274109">
            <w:pPr>
              <w:rPr>
                <w:cs/>
              </w:rPr>
            </w:pPr>
          </w:p>
        </w:tc>
        <w:tc>
          <w:tcPr>
            <w:tcW w:w="1271" w:type="dxa"/>
          </w:tcPr>
          <w:p w:rsidR="006E17AD" w:rsidRPr="001B0288" w:rsidRDefault="006E17AD" w:rsidP="00274109">
            <w:pPr>
              <w:rPr>
                <w:cs/>
              </w:rPr>
            </w:pPr>
          </w:p>
        </w:tc>
        <w:tc>
          <w:tcPr>
            <w:tcW w:w="1887" w:type="dxa"/>
            <w:tcBorders>
              <w:top w:val="nil"/>
              <w:bottom w:val="nil"/>
              <w:right w:val="nil"/>
            </w:tcBorders>
          </w:tcPr>
          <w:p w:rsidR="006E17AD" w:rsidRPr="001B0288" w:rsidRDefault="006E17AD" w:rsidP="00274109">
            <w:pPr>
              <w:rPr>
                <w:cs/>
              </w:rPr>
            </w:pPr>
          </w:p>
        </w:tc>
      </w:tr>
      <w:tr w:rsidR="006E17AD" w:rsidRPr="001B0288" w:rsidTr="00196E6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17AD" w:rsidRPr="001B0288" w:rsidRDefault="006E17AD" w:rsidP="00274109">
            <w:pPr>
              <w:rPr>
                <w:lang w:val="en-A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6E17AD" w:rsidRPr="001B0288" w:rsidRDefault="006E17AD" w:rsidP="00274109">
            <w:pPr>
              <w:rPr>
                <w:cs/>
              </w:rPr>
            </w:pPr>
          </w:p>
        </w:tc>
        <w:tc>
          <w:tcPr>
            <w:tcW w:w="5155" w:type="dxa"/>
            <w:gridSpan w:val="3"/>
          </w:tcPr>
          <w:p w:rsidR="006E17AD" w:rsidRPr="001B0288" w:rsidRDefault="006E17AD" w:rsidP="00274109">
            <w:pPr>
              <w:rPr>
                <w:cs/>
              </w:rPr>
            </w:pPr>
            <w:r w:rsidRPr="001B0288">
              <w:rPr>
                <w:lang w:val="en-GB"/>
              </w:rPr>
              <w:t>C</w:t>
            </w:r>
            <w:r w:rsidRPr="001B0288">
              <w:rPr>
                <w:vertAlign w:val="superscript"/>
              </w:rPr>
              <w:t>+</w:t>
            </w:r>
          </w:p>
        </w:tc>
        <w:tc>
          <w:tcPr>
            <w:tcW w:w="896" w:type="dxa"/>
          </w:tcPr>
          <w:p w:rsidR="006E17AD" w:rsidRPr="001B0288" w:rsidRDefault="006E17AD" w:rsidP="00274109">
            <w:pPr>
              <w:rPr>
                <w:cs/>
              </w:rPr>
            </w:pPr>
          </w:p>
        </w:tc>
        <w:tc>
          <w:tcPr>
            <w:tcW w:w="1271" w:type="dxa"/>
          </w:tcPr>
          <w:p w:rsidR="006E17AD" w:rsidRPr="001B0288" w:rsidRDefault="006E17AD" w:rsidP="00274109">
            <w:pPr>
              <w:rPr>
                <w:cs/>
              </w:rPr>
            </w:pPr>
          </w:p>
        </w:tc>
        <w:tc>
          <w:tcPr>
            <w:tcW w:w="1887" w:type="dxa"/>
            <w:tcBorders>
              <w:top w:val="nil"/>
              <w:bottom w:val="nil"/>
              <w:right w:val="nil"/>
            </w:tcBorders>
          </w:tcPr>
          <w:p w:rsidR="006E17AD" w:rsidRPr="001B0288" w:rsidRDefault="006E17AD" w:rsidP="00274109">
            <w:pPr>
              <w:rPr>
                <w:cs/>
              </w:rPr>
            </w:pPr>
          </w:p>
        </w:tc>
      </w:tr>
      <w:tr w:rsidR="006E17AD" w:rsidRPr="001B0288" w:rsidTr="00196E6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17AD" w:rsidRPr="001B0288" w:rsidRDefault="006E17AD" w:rsidP="00274109">
            <w:pPr>
              <w:rPr>
                <w:lang w:val="en-A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6E17AD" w:rsidRPr="001B0288" w:rsidRDefault="006E17AD" w:rsidP="00274109">
            <w:pPr>
              <w:rPr>
                <w:cs/>
              </w:rPr>
            </w:pPr>
          </w:p>
        </w:tc>
        <w:tc>
          <w:tcPr>
            <w:tcW w:w="5155" w:type="dxa"/>
            <w:gridSpan w:val="3"/>
          </w:tcPr>
          <w:p w:rsidR="006E17AD" w:rsidRPr="001B0288" w:rsidRDefault="006E17AD" w:rsidP="00274109">
            <w:pPr>
              <w:rPr>
                <w:cs/>
              </w:rPr>
            </w:pPr>
            <w:r w:rsidRPr="001B0288">
              <w:rPr>
                <w:lang w:val="en-GB"/>
              </w:rPr>
              <w:t>C</w:t>
            </w:r>
          </w:p>
        </w:tc>
        <w:tc>
          <w:tcPr>
            <w:tcW w:w="896" w:type="dxa"/>
          </w:tcPr>
          <w:p w:rsidR="006E17AD" w:rsidRPr="001B0288" w:rsidRDefault="006E17AD" w:rsidP="00274109">
            <w:pPr>
              <w:rPr>
                <w:cs/>
              </w:rPr>
            </w:pPr>
          </w:p>
        </w:tc>
        <w:tc>
          <w:tcPr>
            <w:tcW w:w="1271" w:type="dxa"/>
          </w:tcPr>
          <w:p w:rsidR="006E17AD" w:rsidRPr="001B0288" w:rsidRDefault="006E17AD" w:rsidP="00274109">
            <w:pPr>
              <w:rPr>
                <w:cs/>
              </w:rPr>
            </w:pPr>
          </w:p>
        </w:tc>
        <w:tc>
          <w:tcPr>
            <w:tcW w:w="1887" w:type="dxa"/>
            <w:tcBorders>
              <w:top w:val="nil"/>
              <w:bottom w:val="nil"/>
              <w:right w:val="nil"/>
            </w:tcBorders>
          </w:tcPr>
          <w:p w:rsidR="006E17AD" w:rsidRPr="001B0288" w:rsidRDefault="006E17AD" w:rsidP="00274109">
            <w:pPr>
              <w:rPr>
                <w:cs/>
              </w:rPr>
            </w:pPr>
          </w:p>
        </w:tc>
      </w:tr>
      <w:tr w:rsidR="006E17AD" w:rsidRPr="001B0288" w:rsidTr="00196E6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17AD" w:rsidRPr="001B0288" w:rsidRDefault="006E17AD" w:rsidP="00274109">
            <w:pPr>
              <w:rPr>
                <w:lang w:val="en-A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6E17AD" w:rsidRPr="001B0288" w:rsidRDefault="006E17AD" w:rsidP="00274109">
            <w:pPr>
              <w:rPr>
                <w:cs/>
              </w:rPr>
            </w:pPr>
          </w:p>
        </w:tc>
        <w:tc>
          <w:tcPr>
            <w:tcW w:w="5155" w:type="dxa"/>
            <w:gridSpan w:val="3"/>
          </w:tcPr>
          <w:p w:rsidR="006E17AD" w:rsidRPr="001B0288" w:rsidRDefault="006E17AD" w:rsidP="00274109">
            <w:pPr>
              <w:rPr>
                <w:cs/>
              </w:rPr>
            </w:pPr>
            <w:r w:rsidRPr="001B0288">
              <w:t>D</w:t>
            </w:r>
            <w:r w:rsidRPr="001B0288">
              <w:rPr>
                <w:vertAlign w:val="superscript"/>
              </w:rPr>
              <w:t>+</w:t>
            </w:r>
          </w:p>
        </w:tc>
        <w:tc>
          <w:tcPr>
            <w:tcW w:w="896" w:type="dxa"/>
          </w:tcPr>
          <w:p w:rsidR="006E17AD" w:rsidRPr="001B0288" w:rsidRDefault="006E17AD" w:rsidP="00274109">
            <w:pPr>
              <w:rPr>
                <w:cs/>
              </w:rPr>
            </w:pPr>
          </w:p>
        </w:tc>
        <w:tc>
          <w:tcPr>
            <w:tcW w:w="1271" w:type="dxa"/>
          </w:tcPr>
          <w:p w:rsidR="006E17AD" w:rsidRPr="001B0288" w:rsidRDefault="006E17AD" w:rsidP="00274109">
            <w:pPr>
              <w:rPr>
                <w:cs/>
              </w:rPr>
            </w:pPr>
          </w:p>
        </w:tc>
        <w:tc>
          <w:tcPr>
            <w:tcW w:w="1887" w:type="dxa"/>
            <w:tcBorders>
              <w:top w:val="nil"/>
              <w:bottom w:val="nil"/>
              <w:right w:val="nil"/>
            </w:tcBorders>
          </w:tcPr>
          <w:p w:rsidR="006E17AD" w:rsidRPr="001B0288" w:rsidRDefault="006E17AD" w:rsidP="00274109">
            <w:pPr>
              <w:rPr>
                <w:cs/>
              </w:rPr>
            </w:pPr>
          </w:p>
        </w:tc>
      </w:tr>
      <w:tr w:rsidR="006E17AD" w:rsidRPr="001B0288" w:rsidTr="00196E6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17AD" w:rsidRPr="001B0288" w:rsidRDefault="006E17AD" w:rsidP="00274109">
            <w:pPr>
              <w:rPr>
                <w:lang w:val="en-A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6E17AD" w:rsidRPr="001B0288" w:rsidRDefault="006E17AD" w:rsidP="00274109">
            <w:pPr>
              <w:rPr>
                <w:cs/>
              </w:rPr>
            </w:pPr>
          </w:p>
        </w:tc>
        <w:tc>
          <w:tcPr>
            <w:tcW w:w="5155" w:type="dxa"/>
            <w:gridSpan w:val="3"/>
          </w:tcPr>
          <w:p w:rsidR="006E17AD" w:rsidRPr="001B0288" w:rsidRDefault="006E17AD" w:rsidP="00274109">
            <w:pPr>
              <w:rPr>
                <w:lang w:val="en-GB"/>
              </w:rPr>
            </w:pPr>
            <w:r w:rsidRPr="001B0288">
              <w:rPr>
                <w:lang w:val="en-GB"/>
              </w:rPr>
              <w:t>D</w:t>
            </w:r>
          </w:p>
        </w:tc>
        <w:tc>
          <w:tcPr>
            <w:tcW w:w="896" w:type="dxa"/>
          </w:tcPr>
          <w:p w:rsidR="006E17AD" w:rsidRPr="001B0288" w:rsidRDefault="006E17AD" w:rsidP="00274109">
            <w:pPr>
              <w:rPr>
                <w:cs/>
              </w:rPr>
            </w:pPr>
          </w:p>
        </w:tc>
        <w:tc>
          <w:tcPr>
            <w:tcW w:w="1271" w:type="dxa"/>
          </w:tcPr>
          <w:p w:rsidR="006E17AD" w:rsidRPr="001B0288" w:rsidRDefault="006E17AD" w:rsidP="00274109">
            <w:pPr>
              <w:rPr>
                <w:cs/>
              </w:rPr>
            </w:pPr>
          </w:p>
        </w:tc>
        <w:tc>
          <w:tcPr>
            <w:tcW w:w="1887" w:type="dxa"/>
            <w:tcBorders>
              <w:top w:val="nil"/>
              <w:bottom w:val="nil"/>
              <w:right w:val="nil"/>
            </w:tcBorders>
          </w:tcPr>
          <w:p w:rsidR="006E17AD" w:rsidRPr="001B0288" w:rsidRDefault="006E17AD" w:rsidP="00274109">
            <w:pPr>
              <w:rPr>
                <w:cs/>
              </w:rPr>
            </w:pPr>
          </w:p>
        </w:tc>
      </w:tr>
      <w:tr w:rsidR="006E17AD" w:rsidRPr="001B0288" w:rsidTr="00196E6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17AD" w:rsidRPr="001B0288" w:rsidRDefault="006E17AD" w:rsidP="00274109">
            <w:pPr>
              <w:rPr>
                <w:lang w:val="en-A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6E17AD" w:rsidRPr="001B0288" w:rsidRDefault="006E17AD" w:rsidP="00274109">
            <w:pPr>
              <w:rPr>
                <w:cs/>
              </w:rPr>
            </w:pPr>
          </w:p>
        </w:tc>
        <w:tc>
          <w:tcPr>
            <w:tcW w:w="5155" w:type="dxa"/>
            <w:gridSpan w:val="3"/>
          </w:tcPr>
          <w:p w:rsidR="006E17AD" w:rsidRPr="001B0288" w:rsidRDefault="006E17AD" w:rsidP="00274109">
            <w:pPr>
              <w:rPr>
                <w:lang w:val="en-GB"/>
              </w:rPr>
            </w:pPr>
            <w:r w:rsidRPr="001B0288">
              <w:rPr>
                <w:lang w:val="en-GB"/>
              </w:rPr>
              <w:t>F</w:t>
            </w:r>
          </w:p>
        </w:tc>
        <w:tc>
          <w:tcPr>
            <w:tcW w:w="896" w:type="dxa"/>
          </w:tcPr>
          <w:p w:rsidR="006E17AD" w:rsidRPr="001B0288" w:rsidRDefault="006E17AD" w:rsidP="00274109">
            <w:pPr>
              <w:rPr>
                <w:cs/>
              </w:rPr>
            </w:pPr>
          </w:p>
        </w:tc>
        <w:tc>
          <w:tcPr>
            <w:tcW w:w="1271" w:type="dxa"/>
          </w:tcPr>
          <w:p w:rsidR="006E17AD" w:rsidRPr="001B0288" w:rsidRDefault="006E17AD" w:rsidP="00274109">
            <w:pPr>
              <w:rPr>
                <w:cs/>
              </w:rPr>
            </w:pPr>
          </w:p>
        </w:tc>
        <w:tc>
          <w:tcPr>
            <w:tcW w:w="1887" w:type="dxa"/>
            <w:tcBorders>
              <w:top w:val="nil"/>
              <w:bottom w:val="nil"/>
              <w:right w:val="nil"/>
            </w:tcBorders>
          </w:tcPr>
          <w:p w:rsidR="006E17AD" w:rsidRPr="001B0288" w:rsidRDefault="006E17AD" w:rsidP="00274109">
            <w:pPr>
              <w:rPr>
                <w:cs/>
              </w:rPr>
            </w:pPr>
          </w:p>
        </w:tc>
      </w:tr>
      <w:tr w:rsidR="006E17AD" w:rsidRPr="001B0288" w:rsidTr="00196E6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17AD" w:rsidRPr="001B0288" w:rsidRDefault="006E17AD" w:rsidP="00274109">
            <w:pPr>
              <w:rPr>
                <w:lang w:val="en-A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6E17AD" w:rsidRPr="001B0288" w:rsidRDefault="006E17AD" w:rsidP="00274109">
            <w:pPr>
              <w:rPr>
                <w:cs/>
              </w:rPr>
            </w:pPr>
          </w:p>
        </w:tc>
        <w:tc>
          <w:tcPr>
            <w:tcW w:w="5155" w:type="dxa"/>
            <w:gridSpan w:val="3"/>
          </w:tcPr>
          <w:p w:rsidR="006E17AD" w:rsidRPr="001B0288" w:rsidRDefault="006E17AD" w:rsidP="00274109">
            <w:pPr>
              <w:rPr>
                <w:lang w:val="en-GB"/>
              </w:rPr>
            </w:pPr>
            <w:r w:rsidRPr="001B0288">
              <w:t>I</w:t>
            </w:r>
          </w:p>
        </w:tc>
        <w:tc>
          <w:tcPr>
            <w:tcW w:w="896" w:type="dxa"/>
          </w:tcPr>
          <w:p w:rsidR="006E17AD" w:rsidRPr="001B0288" w:rsidRDefault="006E17AD" w:rsidP="00274109">
            <w:pPr>
              <w:rPr>
                <w:cs/>
              </w:rPr>
            </w:pPr>
            <w:r w:rsidRPr="001B0288">
              <w:t>-</w:t>
            </w:r>
          </w:p>
        </w:tc>
        <w:tc>
          <w:tcPr>
            <w:tcW w:w="1271" w:type="dxa"/>
          </w:tcPr>
          <w:p w:rsidR="006E17AD" w:rsidRPr="001B0288" w:rsidRDefault="006E17AD" w:rsidP="00274109">
            <w:pPr>
              <w:rPr>
                <w:cs/>
              </w:rPr>
            </w:pPr>
            <w:r w:rsidRPr="001B0288">
              <w:t>-</w:t>
            </w:r>
          </w:p>
        </w:tc>
        <w:tc>
          <w:tcPr>
            <w:tcW w:w="1887" w:type="dxa"/>
            <w:tcBorders>
              <w:top w:val="nil"/>
              <w:bottom w:val="nil"/>
              <w:right w:val="nil"/>
            </w:tcBorders>
          </w:tcPr>
          <w:p w:rsidR="006E17AD" w:rsidRPr="001B0288" w:rsidRDefault="006E17AD" w:rsidP="00274109">
            <w:pPr>
              <w:rPr>
                <w:cs/>
              </w:rPr>
            </w:pPr>
          </w:p>
        </w:tc>
      </w:tr>
      <w:tr w:rsidR="006E17AD" w:rsidRPr="001B0288" w:rsidTr="00196E6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17AD" w:rsidRPr="001B0288" w:rsidRDefault="006E17AD" w:rsidP="00274109">
            <w:pPr>
              <w:rPr>
                <w:lang w:val="en-A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6E17AD" w:rsidRPr="001B0288" w:rsidRDefault="006E17AD" w:rsidP="00274109">
            <w:pPr>
              <w:rPr>
                <w:cs/>
              </w:rPr>
            </w:pPr>
          </w:p>
        </w:tc>
        <w:tc>
          <w:tcPr>
            <w:tcW w:w="5155" w:type="dxa"/>
            <w:gridSpan w:val="3"/>
          </w:tcPr>
          <w:p w:rsidR="006E17AD" w:rsidRPr="001B0288" w:rsidRDefault="006E17AD" w:rsidP="00274109">
            <w:pPr>
              <w:rPr>
                <w:cs/>
              </w:rPr>
            </w:pPr>
            <w:r w:rsidRPr="001B0288">
              <w:rPr>
                <w:cs/>
              </w:rPr>
              <w:t xml:space="preserve">ผ่าน </w:t>
            </w:r>
            <w:r w:rsidRPr="001B0288">
              <w:t>(P, S)</w:t>
            </w:r>
          </w:p>
        </w:tc>
        <w:tc>
          <w:tcPr>
            <w:tcW w:w="896" w:type="dxa"/>
          </w:tcPr>
          <w:p w:rsidR="006E17AD" w:rsidRPr="001B0288" w:rsidRDefault="006E17AD" w:rsidP="00274109">
            <w:pPr>
              <w:rPr>
                <w:cs/>
              </w:rPr>
            </w:pPr>
            <w:r w:rsidRPr="001B0288">
              <w:t>-</w:t>
            </w:r>
          </w:p>
        </w:tc>
        <w:tc>
          <w:tcPr>
            <w:tcW w:w="1271" w:type="dxa"/>
          </w:tcPr>
          <w:p w:rsidR="006E17AD" w:rsidRPr="001B0288" w:rsidRDefault="006E17AD" w:rsidP="00274109">
            <w:pPr>
              <w:rPr>
                <w:cs/>
              </w:rPr>
            </w:pPr>
            <w:r w:rsidRPr="001B0288">
              <w:t>-</w:t>
            </w:r>
          </w:p>
        </w:tc>
        <w:tc>
          <w:tcPr>
            <w:tcW w:w="1887" w:type="dxa"/>
            <w:tcBorders>
              <w:top w:val="nil"/>
              <w:bottom w:val="nil"/>
              <w:right w:val="nil"/>
            </w:tcBorders>
          </w:tcPr>
          <w:p w:rsidR="006E17AD" w:rsidRPr="001B0288" w:rsidRDefault="006E17AD" w:rsidP="00274109">
            <w:pPr>
              <w:rPr>
                <w:cs/>
              </w:rPr>
            </w:pPr>
          </w:p>
        </w:tc>
      </w:tr>
      <w:tr w:rsidR="006E17AD" w:rsidRPr="001B0288" w:rsidTr="00196E6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17AD" w:rsidRPr="001B0288" w:rsidRDefault="006E17AD" w:rsidP="00274109">
            <w:pPr>
              <w:rPr>
                <w:lang w:val="en-A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6E17AD" w:rsidRPr="001B0288" w:rsidRDefault="006E17AD" w:rsidP="00274109">
            <w:pPr>
              <w:rPr>
                <w:cs/>
              </w:rPr>
            </w:pPr>
          </w:p>
        </w:tc>
        <w:tc>
          <w:tcPr>
            <w:tcW w:w="5155" w:type="dxa"/>
            <w:gridSpan w:val="3"/>
          </w:tcPr>
          <w:p w:rsidR="006E17AD" w:rsidRPr="001B0288" w:rsidRDefault="006E17AD" w:rsidP="00274109">
            <w:pPr>
              <w:rPr>
                <w:cs/>
              </w:rPr>
            </w:pPr>
            <w:r w:rsidRPr="001B0288">
              <w:rPr>
                <w:cs/>
              </w:rPr>
              <w:t xml:space="preserve">ไม่ผ่าน  </w:t>
            </w:r>
            <w:r w:rsidRPr="001B0288">
              <w:t>(U</w:t>
            </w:r>
            <w:r w:rsidRPr="001B0288">
              <w:rPr>
                <w:cs/>
              </w:rPr>
              <w:t>)</w:t>
            </w:r>
          </w:p>
        </w:tc>
        <w:tc>
          <w:tcPr>
            <w:tcW w:w="896" w:type="dxa"/>
          </w:tcPr>
          <w:p w:rsidR="006E17AD" w:rsidRPr="001B0288" w:rsidRDefault="006E17AD" w:rsidP="00274109">
            <w:pPr>
              <w:rPr>
                <w:cs/>
              </w:rPr>
            </w:pPr>
            <w:r w:rsidRPr="001B0288">
              <w:t>-</w:t>
            </w:r>
          </w:p>
        </w:tc>
        <w:tc>
          <w:tcPr>
            <w:tcW w:w="1271" w:type="dxa"/>
          </w:tcPr>
          <w:p w:rsidR="006E17AD" w:rsidRPr="001B0288" w:rsidRDefault="006E17AD" w:rsidP="00274109">
            <w:pPr>
              <w:rPr>
                <w:cs/>
              </w:rPr>
            </w:pPr>
            <w:r w:rsidRPr="001B0288">
              <w:t>-</w:t>
            </w:r>
          </w:p>
        </w:tc>
        <w:tc>
          <w:tcPr>
            <w:tcW w:w="1887" w:type="dxa"/>
            <w:tcBorders>
              <w:top w:val="nil"/>
              <w:bottom w:val="nil"/>
              <w:right w:val="nil"/>
            </w:tcBorders>
          </w:tcPr>
          <w:p w:rsidR="006E17AD" w:rsidRPr="001B0288" w:rsidRDefault="006E17AD" w:rsidP="00274109">
            <w:pPr>
              <w:rPr>
                <w:cs/>
              </w:rPr>
            </w:pPr>
          </w:p>
        </w:tc>
      </w:tr>
      <w:tr w:rsidR="006E17AD" w:rsidRPr="001B0288" w:rsidTr="00196E6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17AD" w:rsidRPr="001B0288" w:rsidRDefault="006E17AD" w:rsidP="00274109">
            <w:pPr>
              <w:rPr>
                <w:lang w:val="en-A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6E17AD" w:rsidRPr="001B0288" w:rsidRDefault="006E17AD" w:rsidP="00274109">
            <w:pPr>
              <w:rPr>
                <w:cs/>
              </w:rPr>
            </w:pPr>
          </w:p>
        </w:tc>
        <w:tc>
          <w:tcPr>
            <w:tcW w:w="9209" w:type="dxa"/>
            <w:gridSpan w:val="6"/>
            <w:tcBorders>
              <w:left w:val="nil"/>
              <w:bottom w:val="nil"/>
              <w:right w:val="nil"/>
            </w:tcBorders>
          </w:tcPr>
          <w:p w:rsidR="006E17AD" w:rsidRPr="001B0288" w:rsidRDefault="006E17AD" w:rsidP="00274109">
            <w:pPr>
              <w:rPr>
                <w:cs/>
              </w:rPr>
            </w:pPr>
            <w:r w:rsidRPr="001B0288">
              <w:rPr>
                <w:cs/>
              </w:rPr>
              <w:t>หากสามารถระบุวิธีการในการให้ระดับคะแนนด้วยจะดีมาก</w:t>
            </w:r>
          </w:p>
        </w:tc>
      </w:tr>
      <w:tr w:rsidR="006E17AD" w:rsidRPr="001B0288" w:rsidTr="00196E6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17AD" w:rsidRPr="001B0288" w:rsidRDefault="006E17AD" w:rsidP="00274109">
            <w:pPr>
              <w:rPr>
                <w:lang w:val="en-A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6E17AD" w:rsidRPr="001B0288" w:rsidRDefault="006E17AD" w:rsidP="00274109">
            <w:pPr>
              <w:rPr>
                <w:cs/>
              </w:rPr>
            </w:pPr>
            <w:r w:rsidRPr="001B0288">
              <w:rPr>
                <w:cs/>
              </w:rPr>
              <w:t>5</w:t>
            </w:r>
            <w:r w:rsidRPr="001B0288">
              <w:t>.</w:t>
            </w:r>
          </w:p>
        </w:tc>
        <w:tc>
          <w:tcPr>
            <w:tcW w:w="920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E17AD" w:rsidRPr="001B0288" w:rsidRDefault="006E17AD" w:rsidP="00274109">
            <w:pPr>
              <w:rPr>
                <w:cs/>
              </w:rPr>
            </w:pPr>
            <w:r w:rsidRPr="001B0288">
              <w:rPr>
                <w:cs/>
              </w:rPr>
              <w:t>ปัจจัยที่ทำให้ระดับคะแนนผิดปกติ  (ถ้ามี)</w:t>
            </w:r>
          </w:p>
        </w:tc>
      </w:tr>
      <w:tr w:rsidR="006E17AD" w:rsidRPr="001B0288" w:rsidTr="00196E6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17AD" w:rsidRPr="001B0288" w:rsidRDefault="006E17AD" w:rsidP="00274109">
            <w:pPr>
              <w:rPr>
                <w:lang w:val="en-A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6E17AD" w:rsidRPr="001B0288" w:rsidRDefault="006E17AD" w:rsidP="00274109">
            <w:pPr>
              <w:rPr>
                <w:cs/>
              </w:rPr>
            </w:pPr>
          </w:p>
        </w:tc>
        <w:tc>
          <w:tcPr>
            <w:tcW w:w="920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E17AD" w:rsidRPr="001B0288" w:rsidRDefault="006E17AD" w:rsidP="00274109">
            <w:pPr>
              <w:rPr>
                <w:cs/>
              </w:rPr>
            </w:pPr>
            <w:r w:rsidRPr="001B0288">
              <w:rPr>
                <w:cs/>
              </w:rPr>
              <w:t>..............................................................................................................................................................</w:t>
            </w:r>
          </w:p>
        </w:tc>
      </w:tr>
      <w:tr w:rsidR="006E17AD" w:rsidRPr="001B0288" w:rsidTr="00196E63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17AD" w:rsidRPr="001B0288" w:rsidRDefault="006E17AD" w:rsidP="00274109">
            <w:pPr>
              <w:rPr>
                <w:lang w:val="en-A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6E17AD" w:rsidRPr="001B0288" w:rsidRDefault="006E17AD" w:rsidP="00274109"/>
          <w:p w:rsidR="006E17AD" w:rsidRPr="001B0288" w:rsidRDefault="006E17AD" w:rsidP="00274109">
            <w:pPr>
              <w:rPr>
                <w:cs/>
              </w:rPr>
            </w:pPr>
            <w:r w:rsidRPr="001B0288">
              <w:rPr>
                <w:cs/>
              </w:rPr>
              <w:t>6</w:t>
            </w:r>
            <w:r w:rsidRPr="001B0288">
              <w:t>.</w:t>
            </w:r>
          </w:p>
        </w:tc>
        <w:tc>
          <w:tcPr>
            <w:tcW w:w="920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E17AD" w:rsidRPr="001B0288" w:rsidRDefault="006E17AD" w:rsidP="00274109"/>
          <w:p w:rsidR="006E17AD" w:rsidRPr="001B0288" w:rsidRDefault="006E17AD" w:rsidP="00274109">
            <w:r w:rsidRPr="001B0288">
              <w:rPr>
                <w:cs/>
              </w:rPr>
              <w:t>ความคลาดเคลื่อนจากแผนการประเมินที่กำหนดไว้ในรายละเอียดรายวิชา</w:t>
            </w:r>
          </w:p>
          <w:p w:rsidR="006E17AD" w:rsidRPr="001B0288" w:rsidRDefault="006E17AD" w:rsidP="00641725">
            <w:pPr>
              <w:rPr>
                <w:cs/>
              </w:rPr>
            </w:pPr>
            <w:r w:rsidRPr="001B0288">
              <w:rPr>
                <w:i/>
                <w:iCs/>
                <w:cs/>
              </w:rPr>
              <w:t>ระบุความคลาดเคลื่อนจากแผนการประเมินผลการเรียนรู้ที่กำหนดไว้ใน มคอ.3 หมวด 5 ข้อ 2</w:t>
            </w:r>
          </w:p>
        </w:tc>
      </w:tr>
      <w:tr w:rsidR="006E17AD" w:rsidRPr="001B0288" w:rsidTr="00196E63">
        <w:trPr>
          <w:gridBefore w:val="1"/>
          <w:wBefore w:w="13" w:type="dxa"/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6E17AD" w:rsidRPr="001B0288" w:rsidRDefault="006E17AD" w:rsidP="00274109">
            <w:pPr>
              <w:rPr>
                <w:cs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6E17AD" w:rsidRPr="001B0288" w:rsidRDefault="006E17AD" w:rsidP="00274109">
            <w:pPr>
              <w:rPr>
                <w:cs/>
              </w:rPr>
            </w:pPr>
          </w:p>
        </w:tc>
        <w:tc>
          <w:tcPr>
            <w:tcW w:w="9209" w:type="dxa"/>
            <w:gridSpan w:val="6"/>
            <w:tcBorders>
              <w:top w:val="nil"/>
              <w:left w:val="nil"/>
              <w:right w:val="nil"/>
            </w:tcBorders>
          </w:tcPr>
          <w:p w:rsidR="006E17AD" w:rsidRPr="001B0288" w:rsidRDefault="006E17AD" w:rsidP="00274109">
            <w:pPr>
              <w:rPr>
                <w:cs/>
              </w:rPr>
            </w:pPr>
            <w:r w:rsidRPr="001B0288">
              <w:rPr>
                <w:cs/>
              </w:rPr>
              <w:t>6</w:t>
            </w:r>
            <w:r w:rsidRPr="001B0288">
              <w:t>.</w:t>
            </w:r>
            <w:r w:rsidRPr="001B0288">
              <w:rPr>
                <w:cs/>
              </w:rPr>
              <w:t>1</w:t>
            </w:r>
            <w:r w:rsidRPr="001B0288">
              <w:t xml:space="preserve"> </w:t>
            </w:r>
            <w:r w:rsidRPr="001B0288">
              <w:rPr>
                <w:cs/>
              </w:rPr>
              <w:t xml:space="preserve">ความคลาดเคลื่อนด้านกำหนดเวลาการประเมิน </w:t>
            </w:r>
          </w:p>
        </w:tc>
      </w:tr>
      <w:tr w:rsidR="006E17AD" w:rsidRPr="001B0288" w:rsidTr="00196E63">
        <w:trPr>
          <w:gridBefore w:val="1"/>
          <w:wBefore w:w="13" w:type="dxa"/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6E17AD" w:rsidRPr="001B0288" w:rsidRDefault="006E17AD" w:rsidP="00274109">
            <w:pPr>
              <w:rPr>
                <w:lang w:val="en-A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6E17AD" w:rsidRPr="001B0288" w:rsidRDefault="006E17AD" w:rsidP="00274109">
            <w:pPr>
              <w:rPr>
                <w:lang w:val="en-AU"/>
              </w:rPr>
            </w:pPr>
          </w:p>
        </w:tc>
        <w:tc>
          <w:tcPr>
            <w:tcW w:w="3989" w:type="dxa"/>
          </w:tcPr>
          <w:p w:rsidR="006E17AD" w:rsidRPr="001B0288" w:rsidRDefault="006E17AD" w:rsidP="00274109">
            <w:pPr>
              <w:rPr>
                <w:lang w:val="en-AU"/>
              </w:rPr>
            </w:pPr>
            <w:r w:rsidRPr="001B0288">
              <w:rPr>
                <w:cs/>
              </w:rPr>
              <w:t>ความคลาดเคลื่อน</w:t>
            </w:r>
          </w:p>
        </w:tc>
        <w:tc>
          <w:tcPr>
            <w:tcW w:w="5220" w:type="dxa"/>
            <w:gridSpan w:val="5"/>
          </w:tcPr>
          <w:p w:rsidR="006E17AD" w:rsidRPr="001B0288" w:rsidRDefault="006E17AD" w:rsidP="00274109">
            <w:pPr>
              <w:rPr>
                <w:lang w:val="en-AU"/>
              </w:rPr>
            </w:pPr>
            <w:r w:rsidRPr="001B0288">
              <w:rPr>
                <w:cs/>
              </w:rPr>
              <w:t>เหตุผล</w:t>
            </w:r>
          </w:p>
        </w:tc>
      </w:tr>
      <w:tr w:rsidR="006E17AD" w:rsidRPr="001B0288" w:rsidTr="00196E63">
        <w:trPr>
          <w:gridBefore w:val="1"/>
          <w:wBefore w:w="13" w:type="dxa"/>
          <w:trHeight w:val="312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6E17AD" w:rsidRPr="001B0288" w:rsidRDefault="006E17AD" w:rsidP="00274109"/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6E17AD" w:rsidRPr="001B0288" w:rsidRDefault="006E17AD" w:rsidP="00274109"/>
        </w:tc>
        <w:tc>
          <w:tcPr>
            <w:tcW w:w="3989" w:type="dxa"/>
          </w:tcPr>
          <w:p w:rsidR="006E17AD" w:rsidRPr="001B0288" w:rsidRDefault="006E17AD" w:rsidP="00274109"/>
        </w:tc>
        <w:tc>
          <w:tcPr>
            <w:tcW w:w="5220" w:type="dxa"/>
            <w:gridSpan w:val="5"/>
          </w:tcPr>
          <w:p w:rsidR="006E17AD" w:rsidRPr="001B0288" w:rsidRDefault="006E17AD" w:rsidP="00274109">
            <w:pPr>
              <w:rPr>
                <w:cs/>
              </w:rPr>
            </w:pPr>
          </w:p>
        </w:tc>
      </w:tr>
      <w:tr w:rsidR="006E17AD" w:rsidRPr="001B0288" w:rsidTr="00196E63">
        <w:trPr>
          <w:gridBefore w:val="1"/>
          <w:wBefore w:w="13" w:type="dxa"/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6E17AD" w:rsidRPr="001B0288" w:rsidRDefault="006E17AD" w:rsidP="00274109">
            <w:pPr>
              <w:rPr>
                <w:cs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6E17AD" w:rsidRPr="001B0288" w:rsidRDefault="006E17AD" w:rsidP="00274109">
            <w:pPr>
              <w:rPr>
                <w:cs/>
              </w:rPr>
            </w:pPr>
          </w:p>
        </w:tc>
        <w:tc>
          <w:tcPr>
            <w:tcW w:w="9209" w:type="dxa"/>
            <w:gridSpan w:val="6"/>
            <w:tcBorders>
              <w:top w:val="nil"/>
              <w:left w:val="nil"/>
              <w:right w:val="nil"/>
            </w:tcBorders>
          </w:tcPr>
          <w:p w:rsidR="006E17AD" w:rsidRPr="001B0288" w:rsidRDefault="006E17AD" w:rsidP="00274109">
            <w:pPr>
              <w:rPr>
                <w:cs/>
              </w:rPr>
            </w:pPr>
            <w:r w:rsidRPr="001B0288">
              <w:rPr>
                <w:cs/>
              </w:rPr>
              <w:t>6</w:t>
            </w:r>
            <w:r w:rsidRPr="001B0288">
              <w:t>.</w:t>
            </w:r>
            <w:r w:rsidRPr="001B0288">
              <w:rPr>
                <w:cs/>
              </w:rPr>
              <w:t>2</w:t>
            </w:r>
            <w:r w:rsidRPr="001B0288">
              <w:t xml:space="preserve"> </w:t>
            </w:r>
            <w:r w:rsidRPr="001B0288">
              <w:rPr>
                <w:cs/>
              </w:rPr>
              <w:t>ความคลาดเคลื่อนด้านวิธีการประเมินผลการเรียนรู้  (ถ้ามี)</w:t>
            </w:r>
          </w:p>
        </w:tc>
      </w:tr>
      <w:tr w:rsidR="006E17AD" w:rsidRPr="001B0288" w:rsidTr="00196E63">
        <w:trPr>
          <w:gridBefore w:val="1"/>
          <w:wBefore w:w="13" w:type="dxa"/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6E17AD" w:rsidRPr="001B0288" w:rsidRDefault="006E17AD" w:rsidP="00274109">
            <w:pPr>
              <w:rPr>
                <w:lang w:val="en-A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6E17AD" w:rsidRPr="001B0288" w:rsidRDefault="006E17AD" w:rsidP="00274109">
            <w:pPr>
              <w:rPr>
                <w:lang w:val="en-AU"/>
              </w:rPr>
            </w:pPr>
          </w:p>
        </w:tc>
        <w:tc>
          <w:tcPr>
            <w:tcW w:w="3989" w:type="dxa"/>
          </w:tcPr>
          <w:p w:rsidR="006E17AD" w:rsidRPr="001B0288" w:rsidRDefault="006E17AD" w:rsidP="00274109">
            <w:pPr>
              <w:rPr>
                <w:lang w:val="en-AU"/>
              </w:rPr>
            </w:pPr>
            <w:r w:rsidRPr="001B0288">
              <w:rPr>
                <w:cs/>
              </w:rPr>
              <w:t>ความคลาดเคลื่อน</w:t>
            </w:r>
          </w:p>
        </w:tc>
        <w:tc>
          <w:tcPr>
            <w:tcW w:w="5220" w:type="dxa"/>
            <w:gridSpan w:val="5"/>
          </w:tcPr>
          <w:p w:rsidR="006E17AD" w:rsidRPr="001B0288" w:rsidRDefault="006E17AD" w:rsidP="00274109">
            <w:pPr>
              <w:rPr>
                <w:lang w:val="en-AU"/>
              </w:rPr>
            </w:pPr>
            <w:r w:rsidRPr="001B0288">
              <w:rPr>
                <w:cs/>
              </w:rPr>
              <w:t>เหตุผล</w:t>
            </w:r>
          </w:p>
        </w:tc>
      </w:tr>
      <w:tr w:rsidR="006E17AD" w:rsidRPr="001B0288" w:rsidTr="00196E63">
        <w:trPr>
          <w:gridBefore w:val="1"/>
          <w:wBefore w:w="13" w:type="dxa"/>
          <w:trHeight w:val="312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6E17AD" w:rsidRPr="001B0288" w:rsidRDefault="006E17AD" w:rsidP="00274109"/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6E17AD" w:rsidRPr="001B0288" w:rsidRDefault="006E17AD" w:rsidP="00274109"/>
        </w:tc>
        <w:tc>
          <w:tcPr>
            <w:tcW w:w="3989" w:type="dxa"/>
          </w:tcPr>
          <w:p w:rsidR="006E17AD" w:rsidRPr="001B0288" w:rsidRDefault="006E17AD" w:rsidP="00274109"/>
        </w:tc>
        <w:tc>
          <w:tcPr>
            <w:tcW w:w="5220" w:type="dxa"/>
            <w:gridSpan w:val="5"/>
          </w:tcPr>
          <w:p w:rsidR="006E17AD" w:rsidRPr="001B0288" w:rsidRDefault="006E17AD" w:rsidP="00274109">
            <w:pPr>
              <w:rPr>
                <w:cs/>
              </w:rPr>
            </w:pPr>
          </w:p>
        </w:tc>
      </w:tr>
      <w:tr w:rsidR="006E17AD" w:rsidRPr="001B0288" w:rsidTr="00196E63">
        <w:trPr>
          <w:gridBefore w:val="1"/>
          <w:wBefore w:w="13" w:type="dxa"/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6E17AD" w:rsidRPr="001B0288" w:rsidRDefault="006E17AD" w:rsidP="00274109">
            <w:pPr>
              <w:rPr>
                <w:cs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6E17AD" w:rsidRPr="001B0288" w:rsidRDefault="006E17AD" w:rsidP="00274109">
            <w:pPr>
              <w:rPr>
                <w:cs/>
              </w:rPr>
            </w:pPr>
            <w:r w:rsidRPr="001B0288">
              <w:rPr>
                <w:cs/>
              </w:rPr>
              <w:t>7.</w:t>
            </w:r>
          </w:p>
        </w:tc>
        <w:tc>
          <w:tcPr>
            <w:tcW w:w="9209" w:type="dxa"/>
            <w:gridSpan w:val="6"/>
            <w:tcBorders>
              <w:left w:val="nil"/>
              <w:right w:val="nil"/>
            </w:tcBorders>
          </w:tcPr>
          <w:p w:rsidR="006E17AD" w:rsidRPr="001B0288" w:rsidRDefault="006E17AD" w:rsidP="00274109">
            <w:pPr>
              <w:rPr>
                <w:cs/>
              </w:rPr>
            </w:pPr>
            <w:r w:rsidRPr="001B0288">
              <w:rPr>
                <w:cs/>
              </w:rPr>
              <w:t>การทวนสอบผลสัมฤทธิ์ของนักศึกษา</w:t>
            </w:r>
          </w:p>
        </w:tc>
      </w:tr>
      <w:tr w:rsidR="006E17AD" w:rsidRPr="001B0288" w:rsidTr="00196E63">
        <w:trPr>
          <w:gridBefore w:val="1"/>
          <w:wBefore w:w="13" w:type="dxa"/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6E17AD" w:rsidRPr="001B0288" w:rsidRDefault="006E17AD" w:rsidP="00274109">
            <w:pPr>
              <w:rPr>
                <w:lang w:val="en-A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6E17AD" w:rsidRPr="001B0288" w:rsidRDefault="006E17AD" w:rsidP="00274109">
            <w:pPr>
              <w:rPr>
                <w:lang w:val="en-AU"/>
              </w:rPr>
            </w:pPr>
          </w:p>
        </w:tc>
        <w:tc>
          <w:tcPr>
            <w:tcW w:w="3989" w:type="dxa"/>
          </w:tcPr>
          <w:p w:rsidR="006E17AD" w:rsidRPr="001B0288" w:rsidRDefault="006E17AD" w:rsidP="00274109">
            <w:pPr>
              <w:rPr>
                <w:lang w:val="en-AU"/>
              </w:rPr>
            </w:pPr>
            <w:r w:rsidRPr="001B0288">
              <w:rPr>
                <w:cs/>
              </w:rPr>
              <w:t>วิธีการทวนสอบ</w:t>
            </w:r>
          </w:p>
        </w:tc>
        <w:tc>
          <w:tcPr>
            <w:tcW w:w="5220" w:type="dxa"/>
            <w:gridSpan w:val="5"/>
          </w:tcPr>
          <w:p w:rsidR="006E17AD" w:rsidRPr="001B0288" w:rsidRDefault="006E17AD" w:rsidP="00274109">
            <w:pPr>
              <w:rPr>
                <w:lang w:val="en-AU"/>
              </w:rPr>
            </w:pPr>
            <w:r w:rsidRPr="001B0288">
              <w:rPr>
                <w:cs/>
              </w:rPr>
              <w:t>สรุปผล</w:t>
            </w:r>
          </w:p>
        </w:tc>
      </w:tr>
      <w:tr w:rsidR="006E17AD" w:rsidRPr="001B0288" w:rsidTr="00196E63">
        <w:trPr>
          <w:gridBefore w:val="1"/>
          <w:wBefore w:w="13" w:type="dxa"/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6E17AD" w:rsidRPr="001B0288" w:rsidRDefault="006E17AD" w:rsidP="00274109">
            <w:pPr>
              <w:rPr>
                <w:lang w:val="en-A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6E17AD" w:rsidRPr="001B0288" w:rsidRDefault="006E17AD" w:rsidP="00274109">
            <w:pPr>
              <w:rPr>
                <w:lang w:val="en-AU"/>
              </w:rPr>
            </w:pPr>
          </w:p>
        </w:tc>
        <w:tc>
          <w:tcPr>
            <w:tcW w:w="3989" w:type="dxa"/>
          </w:tcPr>
          <w:p w:rsidR="006E17AD" w:rsidRPr="001B0288" w:rsidRDefault="006E17AD" w:rsidP="00274109">
            <w:pPr>
              <w:rPr>
                <w:cs/>
              </w:rPr>
            </w:pPr>
          </w:p>
        </w:tc>
        <w:tc>
          <w:tcPr>
            <w:tcW w:w="5220" w:type="dxa"/>
            <w:gridSpan w:val="5"/>
          </w:tcPr>
          <w:p w:rsidR="006E17AD" w:rsidRPr="001B0288" w:rsidRDefault="006E17AD" w:rsidP="00274109">
            <w:pPr>
              <w:rPr>
                <w:cs/>
              </w:rPr>
            </w:pPr>
          </w:p>
        </w:tc>
      </w:tr>
      <w:tr w:rsidR="006E17AD" w:rsidRPr="001B0288" w:rsidTr="00196E63">
        <w:trPr>
          <w:gridBefore w:val="1"/>
          <w:wBefore w:w="13" w:type="dxa"/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6E17AD" w:rsidRPr="001B0288" w:rsidRDefault="006E17AD" w:rsidP="00274109">
            <w:pPr>
              <w:rPr>
                <w:cs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6E17AD" w:rsidRPr="001B0288" w:rsidRDefault="006E17AD" w:rsidP="00274109">
            <w:pPr>
              <w:rPr>
                <w:cs/>
              </w:rPr>
            </w:pPr>
            <w:r w:rsidRPr="001B0288">
              <w:rPr>
                <w:cs/>
              </w:rPr>
              <w:t>8.</w:t>
            </w:r>
          </w:p>
        </w:tc>
        <w:tc>
          <w:tcPr>
            <w:tcW w:w="9209" w:type="dxa"/>
            <w:gridSpan w:val="6"/>
            <w:tcBorders>
              <w:left w:val="nil"/>
              <w:right w:val="nil"/>
            </w:tcBorders>
          </w:tcPr>
          <w:p w:rsidR="006E17AD" w:rsidRPr="001B0288" w:rsidRDefault="006E17AD" w:rsidP="00274109">
            <w:pPr>
              <w:rPr>
                <w:cs/>
              </w:rPr>
            </w:pPr>
            <w:r w:rsidRPr="001B0288">
              <w:rPr>
                <w:cs/>
              </w:rPr>
              <w:t xml:space="preserve">ภารกิจอื่น ๆ ที่นำมาบูรณาการเข้ากับการเรียนการสอน  </w:t>
            </w:r>
          </w:p>
        </w:tc>
      </w:tr>
      <w:tr w:rsidR="006E17AD" w:rsidRPr="001B0288" w:rsidTr="00196E63">
        <w:trPr>
          <w:gridBefore w:val="1"/>
          <w:wBefore w:w="13" w:type="dxa"/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6E17AD" w:rsidRPr="001B0288" w:rsidRDefault="006E17AD" w:rsidP="00274109">
            <w:pPr>
              <w:rPr>
                <w:cs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6E17AD" w:rsidRPr="001B0288" w:rsidRDefault="006E17AD" w:rsidP="00274109">
            <w:pPr>
              <w:rPr>
                <w:cs/>
              </w:rPr>
            </w:pPr>
          </w:p>
        </w:tc>
        <w:tc>
          <w:tcPr>
            <w:tcW w:w="9209" w:type="dxa"/>
            <w:gridSpan w:val="6"/>
            <w:tcBorders>
              <w:left w:val="nil"/>
              <w:right w:val="nil"/>
            </w:tcBorders>
          </w:tcPr>
          <w:p w:rsidR="006E17AD" w:rsidRPr="001B0288" w:rsidRDefault="006E17AD" w:rsidP="00274109">
            <w:pPr>
              <w:rPr>
                <w:cs/>
              </w:rPr>
            </w:pPr>
            <w:r w:rsidRPr="001B0288">
              <w:rPr>
                <w:cs/>
              </w:rPr>
              <w:t xml:space="preserve">8.1  ผลงานวิจัย </w:t>
            </w:r>
          </w:p>
        </w:tc>
      </w:tr>
      <w:tr w:rsidR="006E17AD" w:rsidRPr="001B0288" w:rsidTr="00196E63">
        <w:trPr>
          <w:gridBefore w:val="1"/>
          <w:wBefore w:w="13" w:type="dxa"/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6E17AD" w:rsidRPr="001B0288" w:rsidRDefault="006E17AD" w:rsidP="00274109">
            <w:pPr>
              <w:rPr>
                <w:lang w:val="en-A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6E17AD" w:rsidRPr="001B0288" w:rsidRDefault="006E17AD" w:rsidP="00274109">
            <w:pPr>
              <w:rPr>
                <w:lang w:val="en-AU"/>
              </w:rPr>
            </w:pPr>
          </w:p>
        </w:tc>
        <w:tc>
          <w:tcPr>
            <w:tcW w:w="3989" w:type="dxa"/>
          </w:tcPr>
          <w:p w:rsidR="006E17AD" w:rsidRPr="001B0288" w:rsidRDefault="006E17AD" w:rsidP="00274109">
            <w:pPr>
              <w:rPr>
                <w:cs/>
              </w:rPr>
            </w:pPr>
            <w:r w:rsidRPr="001B0288">
              <w:rPr>
                <w:cs/>
              </w:rPr>
              <w:t>ผลงานวิจัย เรื่อง</w:t>
            </w:r>
          </w:p>
        </w:tc>
        <w:tc>
          <w:tcPr>
            <w:tcW w:w="5220" w:type="dxa"/>
            <w:gridSpan w:val="5"/>
          </w:tcPr>
          <w:p w:rsidR="006E17AD" w:rsidRPr="001B0288" w:rsidRDefault="006E17AD" w:rsidP="00274109">
            <w:pPr>
              <w:rPr>
                <w:lang w:val="en-AU"/>
              </w:rPr>
            </w:pPr>
            <w:r w:rsidRPr="001B0288">
              <w:rPr>
                <w:cs/>
              </w:rPr>
              <w:t>สรุปผล</w:t>
            </w:r>
          </w:p>
        </w:tc>
      </w:tr>
      <w:tr w:rsidR="006E17AD" w:rsidRPr="001B0288" w:rsidTr="00196E63">
        <w:trPr>
          <w:gridBefore w:val="1"/>
          <w:wBefore w:w="13" w:type="dxa"/>
          <w:trHeight w:val="312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6E17AD" w:rsidRPr="001B0288" w:rsidRDefault="006E17AD" w:rsidP="00274109"/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6E17AD" w:rsidRPr="001B0288" w:rsidRDefault="006E17AD" w:rsidP="00274109"/>
        </w:tc>
        <w:tc>
          <w:tcPr>
            <w:tcW w:w="3989" w:type="dxa"/>
          </w:tcPr>
          <w:p w:rsidR="006E17AD" w:rsidRPr="001B0288" w:rsidRDefault="006E17AD" w:rsidP="00274109">
            <w:pPr>
              <w:rPr>
                <w:cs/>
              </w:rPr>
            </w:pPr>
          </w:p>
        </w:tc>
        <w:tc>
          <w:tcPr>
            <w:tcW w:w="5220" w:type="dxa"/>
            <w:gridSpan w:val="5"/>
          </w:tcPr>
          <w:p w:rsidR="006E17AD" w:rsidRPr="001B0288" w:rsidRDefault="006E17AD" w:rsidP="00274109">
            <w:pPr>
              <w:rPr>
                <w:cs/>
              </w:rPr>
            </w:pPr>
          </w:p>
        </w:tc>
      </w:tr>
      <w:tr w:rsidR="006E17AD" w:rsidRPr="001B0288" w:rsidTr="00196E63">
        <w:trPr>
          <w:gridBefore w:val="1"/>
          <w:wBefore w:w="13" w:type="dxa"/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6E17AD" w:rsidRPr="001B0288" w:rsidRDefault="006E17AD" w:rsidP="00274109">
            <w:pPr>
              <w:rPr>
                <w:cs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6E17AD" w:rsidRPr="001B0288" w:rsidRDefault="006E17AD" w:rsidP="00274109">
            <w:pPr>
              <w:rPr>
                <w:cs/>
              </w:rPr>
            </w:pPr>
          </w:p>
        </w:tc>
        <w:tc>
          <w:tcPr>
            <w:tcW w:w="9209" w:type="dxa"/>
            <w:gridSpan w:val="6"/>
            <w:tcBorders>
              <w:left w:val="nil"/>
              <w:right w:val="nil"/>
            </w:tcBorders>
          </w:tcPr>
          <w:p w:rsidR="006E17AD" w:rsidRPr="001B0288" w:rsidRDefault="006E17AD" w:rsidP="00274109">
            <w:pPr>
              <w:rPr>
                <w:cs/>
              </w:rPr>
            </w:pPr>
            <w:r w:rsidRPr="001B0288">
              <w:rPr>
                <w:cs/>
              </w:rPr>
              <w:t>8.2  งานบริการ</w:t>
            </w:r>
          </w:p>
        </w:tc>
      </w:tr>
      <w:tr w:rsidR="006E17AD" w:rsidRPr="001B0288" w:rsidTr="00196E63">
        <w:trPr>
          <w:gridBefore w:val="1"/>
          <w:wBefore w:w="13" w:type="dxa"/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6E17AD" w:rsidRPr="001B0288" w:rsidRDefault="006E17AD" w:rsidP="00274109">
            <w:pPr>
              <w:rPr>
                <w:lang w:val="en-A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6E17AD" w:rsidRPr="001B0288" w:rsidRDefault="006E17AD" w:rsidP="00274109">
            <w:pPr>
              <w:rPr>
                <w:lang w:val="en-AU"/>
              </w:rPr>
            </w:pPr>
          </w:p>
        </w:tc>
        <w:tc>
          <w:tcPr>
            <w:tcW w:w="3989" w:type="dxa"/>
          </w:tcPr>
          <w:p w:rsidR="006E17AD" w:rsidRPr="001B0288" w:rsidRDefault="006E17AD" w:rsidP="00274109">
            <w:pPr>
              <w:rPr>
                <w:lang w:val="en-AU"/>
              </w:rPr>
            </w:pPr>
            <w:r w:rsidRPr="001B0288">
              <w:rPr>
                <w:cs/>
              </w:rPr>
              <w:t>งานบริการวิชาการ</w:t>
            </w:r>
          </w:p>
        </w:tc>
        <w:tc>
          <w:tcPr>
            <w:tcW w:w="5220" w:type="dxa"/>
            <w:gridSpan w:val="5"/>
          </w:tcPr>
          <w:p w:rsidR="006E17AD" w:rsidRPr="001B0288" w:rsidRDefault="006E17AD" w:rsidP="00274109">
            <w:pPr>
              <w:rPr>
                <w:lang w:val="en-AU"/>
              </w:rPr>
            </w:pPr>
            <w:r w:rsidRPr="001B0288">
              <w:rPr>
                <w:cs/>
              </w:rPr>
              <w:t>สรุปผล</w:t>
            </w:r>
          </w:p>
        </w:tc>
      </w:tr>
      <w:tr w:rsidR="006E17AD" w:rsidRPr="001B0288" w:rsidTr="00196E63">
        <w:trPr>
          <w:gridBefore w:val="1"/>
          <w:wBefore w:w="13" w:type="dxa"/>
          <w:trHeight w:val="312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6E17AD" w:rsidRPr="001B0288" w:rsidRDefault="006E17AD" w:rsidP="00274109"/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6E17AD" w:rsidRPr="001B0288" w:rsidRDefault="006E17AD" w:rsidP="00274109"/>
        </w:tc>
        <w:tc>
          <w:tcPr>
            <w:tcW w:w="3989" w:type="dxa"/>
          </w:tcPr>
          <w:p w:rsidR="006E17AD" w:rsidRPr="001B0288" w:rsidRDefault="006E17AD" w:rsidP="00274109">
            <w:r w:rsidRPr="001B0288">
              <w:t xml:space="preserve">1. </w:t>
            </w:r>
            <w:r w:rsidRPr="001B0288">
              <w:rPr>
                <w:cs/>
              </w:rPr>
              <w:t xml:space="preserve">กิจกรรมศิลปะการพับกระดาษญี่ปุ่น </w:t>
            </w:r>
            <w:r w:rsidRPr="001B0288">
              <w:t>Origami</w:t>
            </w:r>
          </w:p>
          <w:p w:rsidR="006E17AD" w:rsidRPr="001B0288" w:rsidRDefault="006E17AD" w:rsidP="00274109">
            <w:r w:rsidRPr="001B0288">
              <w:t>2.</w:t>
            </w:r>
            <w:r w:rsidRPr="001B0288">
              <w:rPr>
                <w:cs/>
              </w:rPr>
              <w:t xml:space="preserve"> กิจกรรมจัดบอร์ดชอบอะไรที่ประเทศญี่ปุ่น</w:t>
            </w:r>
          </w:p>
          <w:p w:rsidR="006E17AD" w:rsidRPr="001B0288" w:rsidRDefault="006E17AD" w:rsidP="00274109">
            <w:pPr>
              <w:rPr>
                <w:cs/>
              </w:rPr>
            </w:pPr>
            <w:r w:rsidRPr="001B0288">
              <w:t xml:space="preserve">3. </w:t>
            </w:r>
            <w:r w:rsidRPr="001B0288">
              <w:rPr>
                <w:cs/>
              </w:rPr>
              <w:t>กิจกรรมภาษาญี่ปุ่นใกล้ตัว</w:t>
            </w:r>
          </w:p>
          <w:p w:rsidR="006E17AD" w:rsidRPr="001B0288" w:rsidRDefault="006E17AD" w:rsidP="00274109">
            <w:r w:rsidRPr="001B0288">
              <w:t xml:space="preserve">4. </w:t>
            </w:r>
            <w:r w:rsidRPr="001B0288">
              <w:rPr>
                <w:cs/>
              </w:rPr>
              <w:t>กิจกรรมทำอาหารญี่ปุ่น</w:t>
            </w:r>
            <w:r w:rsidRPr="001B0288">
              <w:t xml:space="preserve"> </w:t>
            </w:r>
          </w:p>
          <w:p w:rsidR="006E17AD" w:rsidRPr="001B0288" w:rsidRDefault="006E17AD" w:rsidP="00274109">
            <w:pPr>
              <w:rPr>
                <w:cs/>
              </w:rPr>
            </w:pPr>
          </w:p>
        </w:tc>
        <w:tc>
          <w:tcPr>
            <w:tcW w:w="5220" w:type="dxa"/>
            <w:gridSpan w:val="5"/>
          </w:tcPr>
          <w:p w:rsidR="006E17AD" w:rsidRPr="001B0288" w:rsidRDefault="006E17AD" w:rsidP="00274109">
            <w:pPr>
              <w:rPr>
                <w:cs/>
              </w:rPr>
            </w:pPr>
            <w:r w:rsidRPr="001B0288">
              <w:t xml:space="preserve">1.  </w:t>
            </w:r>
            <w:r w:rsidRPr="001B0288">
              <w:rPr>
                <w:cs/>
              </w:rPr>
              <w:t>ผู้เรียนได้รับความรู้และความเพลิดเพลินจากกิจกรรมพับกระดาษ</w:t>
            </w:r>
          </w:p>
          <w:p w:rsidR="006E17AD" w:rsidRPr="001B0288" w:rsidRDefault="006E17AD" w:rsidP="00274109">
            <w:r w:rsidRPr="001B0288">
              <w:t xml:space="preserve">2. </w:t>
            </w:r>
            <w:r w:rsidRPr="001B0288">
              <w:rPr>
                <w:cs/>
              </w:rPr>
              <w:t>ผู้เรียนได้ค้นคว้าเพิ่มเติมในสิ่งที่ตนเองชอบและจัดแสดงออกมาอย่างอิสระ</w:t>
            </w:r>
          </w:p>
          <w:p w:rsidR="006E17AD" w:rsidRPr="001B0288" w:rsidRDefault="006E17AD" w:rsidP="00274109">
            <w:pPr>
              <w:rPr>
                <w:cs/>
              </w:rPr>
            </w:pPr>
            <w:r w:rsidRPr="001B0288">
              <w:t xml:space="preserve">3. </w:t>
            </w:r>
            <w:r w:rsidRPr="001B0288">
              <w:rPr>
                <w:cs/>
              </w:rPr>
              <w:t>ผู้เรียนได้ฝึกทักษะการเป็นคนช่างสังเกตและค้นคว้าเพิ่มเติมให้มีความรู้จริงมากยิ่งขึ้น</w:t>
            </w:r>
          </w:p>
          <w:p w:rsidR="006E17AD" w:rsidRPr="001B0288" w:rsidRDefault="006E17AD" w:rsidP="00274109">
            <w:pPr>
              <w:rPr>
                <w:cs/>
              </w:rPr>
            </w:pPr>
            <w:r w:rsidRPr="001B0288">
              <w:t xml:space="preserve"> 4. </w:t>
            </w:r>
            <w:r w:rsidRPr="001B0288">
              <w:rPr>
                <w:cs/>
              </w:rPr>
              <w:t>ผู้เรียนได้รับความรู้ความเข้าใจเกี่ยวกับวัฒนธรรมการกิน อยู่ ภูมิประเทศและอากาศของชาวญี่ปุ่นที่แตกต่างจากประเทศแม่</w:t>
            </w:r>
          </w:p>
        </w:tc>
      </w:tr>
      <w:tr w:rsidR="006E17AD" w:rsidRPr="001B0288" w:rsidTr="00196E63">
        <w:trPr>
          <w:gridBefore w:val="1"/>
          <w:wBefore w:w="13" w:type="dxa"/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6E17AD" w:rsidRPr="001B0288" w:rsidRDefault="006E17AD" w:rsidP="00274109">
            <w:pPr>
              <w:rPr>
                <w:cs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6E17AD" w:rsidRPr="001B0288" w:rsidRDefault="006E17AD" w:rsidP="00274109">
            <w:pPr>
              <w:rPr>
                <w:cs/>
              </w:rPr>
            </w:pPr>
          </w:p>
        </w:tc>
        <w:tc>
          <w:tcPr>
            <w:tcW w:w="9209" w:type="dxa"/>
            <w:gridSpan w:val="6"/>
            <w:tcBorders>
              <w:left w:val="nil"/>
              <w:right w:val="nil"/>
            </w:tcBorders>
          </w:tcPr>
          <w:p w:rsidR="006E17AD" w:rsidRPr="001B0288" w:rsidRDefault="006E17AD" w:rsidP="00274109">
            <w:pPr>
              <w:rPr>
                <w:cs/>
              </w:rPr>
            </w:pPr>
            <w:r w:rsidRPr="001B0288">
              <w:rPr>
                <w:cs/>
              </w:rPr>
              <w:t>8.3  งานทำนุบำรุง</w:t>
            </w:r>
          </w:p>
        </w:tc>
      </w:tr>
      <w:tr w:rsidR="006E17AD" w:rsidRPr="001B0288" w:rsidTr="00196E63">
        <w:trPr>
          <w:gridBefore w:val="1"/>
          <w:wBefore w:w="13" w:type="dxa"/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6E17AD" w:rsidRPr="001B0288" w:rsidRDefault="006E17AD" w:rsidP="00274109">
            <w:pPr>
              <w:rPr>
                <w:lang w:val="en-A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6E17AD" w:rsidRPr="001B0288" w:rsidRDefault="006E17AD" w:rsidP="00274109">
            <w:pPr>
              <w:rPr>
                <w:lang w:val="en-AU"/>
              </w:rPr>
            </w:pPr>
          </w:p>
        </w:tc>
        <w:tc>
          <w:tcPr>
            <w:tcW w:w="3989" w:type="dxa"/>
          </w:tcPr>
          <w:p w:rsidR="006E17AD" w:rsidRPr="001B0288" w:rsidRDefault="006E17AD" w:rsidP="00274109">
            <w:pPr>
              <w:rPr>
                <w:cs/>
              </w:rPr>
            </w:pPr>
            <w:r w:rsidRPr="001B0288">
              <w:rPr>
                <w:cs/>
              </w:rPr>
              <w:t>งานทำนุบำรุง</w:t>
            </w:r>
          </w:p>
        </w:tc>
        <w:tc>
          <w:tcPr>
            <w:tcW w:w="5220" w:type="dxa"/>
            <w:gridSpan w:val="5"/>
          </w:tcPr>
          <w:p w:rsidR="006E17AD" w:rsidRPr="001B0288" w:rsidRDefault="006E17AD" w:rsidP="00274109">
            <w:pPr>
              <w:rPr>
                <w:lang w:val="en-AU"/>
              </w:rPr>
            </w:pPr>
            <w:r w:rsidRPr="001B0288">
              <w:rPr>
                <w:cs/>
              </w:rPr>
              <w:t>สรุปผล</w:t>
            </w:r>
          </w:p>
        </w:tc>
      </w:tr>
      <w:tr w:rsidR="006E17AD" w:rsidRPr="001B0288" w:rsidTr="00196E63">
        <w:trPr>
          <w:gridBefore w:val="1"/>
          <w:wBefore w:w="13" w:type="dxa"/>
          <w:trHeight w:val="312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6E17AD" w:rsidRPr="001B0288" w:rsidRDefault="006E17AD" w:rsidP="00274109"/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6E17AD" w:rsidRPr="001B0288" w:rsidRDefault="006E17AD" w:rsidP="00274109"/>
        </w:tc>
        <w:tc>
          <w:tcPr>
            <w:tcW w:w="3989" w:type="dxa"/>
          </w:tcPr>
          <w:p w:rsidR="006E17AD" w:rsidRPr="001B0288" w:rsidRDefault="006E17AD" w:rsidP="00274109">
            <w:pPr>
              <w:rPr>
                <w:cs/>
              </w:rPr>
            </w:pPr>
            <w:r w:rsidRPr="001B0288">
              <w:rPr>
                <w:cs/>
              </w:rPr>
              <w:t>ผนวกเอาศิลปวัฒนธรรม ประเพณี และธรรมเนียมปฏิบัติของประเทศไทย และญี่ปุ่นมาเป็นตัวอย่าง</w:t>
            </w:r>
          </w:p>
        </w:tc>
        <w:tc>
          <w:tcPr>
            <w:tcW w:w="5220" w:type="dxa"/>
            <w:gridSpan w:val="5"/>
          </w:tcPr>
          <w:p w:rsidR="006E17AD" w:rsidRPr="001B0288" w:rsidRDefault="006E17AD" w:rsidP="00274109">
            <w:pPr>
              <w:rPr>
                <w:cs/>
              </w:rPr>
            </w:pPr>
            <w:r w:rsidRPr="001B0288">
              <w:rPr>
                <w:cs/>
              </w:rPr>
              <w:t>ผู้เรียนมีความเข้าใจในความแตกต่างของวัฒนธรรม ประเพณี และธรรมเนียมปฏิบัติของทั้งสองวัฒนธรรม</w:t>
            </w:r>
          </w:p>
        </w:tc>
      </w:tr>
      <w:tr w:rsidR="006E17AD" w:rsidRPr="001B0288" w:rsidTr="00196E63">
        <w:trPr>
          <w:gridBefore w:val="1"/>
          <w:wBefore w:w="13" w:type="dxa"/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6E17AD" w:rsidRPr="001B0288" w:rsidRDefault="006E17AD" w:rsidP="00274109">
            <w:pPr>
              <w:rPr>
                <w:cs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6E17AD" w:rsidRPr="001B0288" w:rsidRDefault="006E17AD" w:rsidP="00274109">
            <w:pPr>
              <w:rPr>
                <w:cs/>
              </w:rPr>
            </w:pPr>
            <w:r w:rsidRPr="001B0288">
              <w:rPr>
                <w:cs/>
              </w:rPr>
              <w:t>9.</w:t>
            </w:r>
          </w:p>
        </w:tc>
        <w:tc>
          <w:tcPr>
            <w:tcW w:w="9209" w:type="dxa"/>
            <w:gridSpan w:val="6"/>
            <w:tcBorders>
              <w:left w:val="nil"/>
              <w:right w:val="nil"/>
            </w:tcBorders>
          </w:tcPr>
          <w:p w:rsidR="006E17AD" w:rsidRPr="001B0288" w:rsidRDefault="006E17AD" w:rsidP="00274109">
            <w:pPr>
              <w:rPr>
                <w:cs/>
              </w:rPr>
            </w:pPr>
            <w:r w:rsidRPr="001B0288">
              <w:rPr>
                <w:cs/>
              </w:rPr>
              <w:t>ทรัพยากรหรือวิธีการใช้ในการพัฒนาทักษะภาษาอังกฤษของนักศึกษา</w:t>
            </w:r>
          </w:p>
        </w:tc>
      </w:tr>
      <w:tr w:rsidR="006E17AD" w:rsidRPr="001B0288" w:rsidTr="00196E63">
        <w:trPr>
          <w:gridBefore w:val="1"/>
          <w:wBefore w:w="13" w:type="dxa"/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6E17AD" w:rsidRPr="001B0288" w:rsidRDefault="006E17AD" w:rsidP="00274109">
            <w:pPr>
              <w:rPr>
                <w:lang w:val="en-A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6E17AD" w:rsidRPr="001B0288" w:rsidRDefault="006E17AD" w:rsidP="00274109">
            <w:pPr>
              <w:rPr>
                <w:lang w:val="en-AU"/>
              </w:rPr>
            </w:pPr>
          </w:p>
        </w:tc>
        <w:tc>
          <w:tcPr>
            <w:tcW w:w="3989" w:type="dxa"/>
          </w:tcPr>
          <w:p w:rsidR="006E17AD" w:rsidRPr="001B0288" w:rsidRDefault="006E17AD" w:rsidP="00274109">
            <w:pPr>
              <w:rPr>
                <w:lang w:val="en-AU"/>
              </w:rPr>
            </w:pPr>
            <w:r w:rsidRPr="001B0288">
              <w:rPr>
                <w:cs/>
              </w:rPr>
              <w:t>วิธีการใช้ในการพัฒนาทักษะ</w:t>
            </w:r>
          </w:p>
        </w:tc>
        <w:tc>
          <w:tcPr>
            <w:tcW w:w="5220" w:type="dxa"/>
            <w:gridSpan w:val="5"/>
          </w:tcPr>
          <w:p w:rsidR="006E17AD" w:rsidRPr="001B0288" w:rsidRDefault="006E17AD" w:rsidP="00274109">
            <w:pPr>
              <w:rPr>
                <w:lang w:val="en-AU"/>
              </w:rPr>
            </w:pPr>
            <w:r w:rsidRPr="001B0288">
              <w:rPr>
                <w:cs/>
              </w:rPr>
              <w:t>สรุปผล</w:t>
            </w:r>
          </w:p>
        </w:tc>
      </w:tr>
      <w:tr w:rsidR="006E17AD" w:rsidRPr="001B0288" w:rsidTr="00196E63">
        <w:trPr>
          <w:gridBefore w:val="1"/>
          <w:wBefore w:w="13" w:type="dxa"/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6E17AD" w:rsidRPr="001B0288" w:rsidRDefault="006E17AD" w:rsidP="00274109">
            <w:pPr>
              <w:rPr>
                <w:lang w:val="en-A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6E17AD" w:rsidRPr="001B0288" w:rsidRDefault="006E17AD" w:rsidP="00274109">
            <w:pPr>
              <w:rPr>
                <w:lang w:val="en-AU"/>
              </w:rPr>
            </w:pPr>
          </w:p>
        </w:tc>
        <w:tc>
          <w:tcPr>
            <w:tcW w:w="3989" w:type="dxa"/>
          </w:tcPr>
          <w:p w:rsidR="006E17AD" w:rsidRPr="001B0288" w:rsidRDefault="006E17AD" w:rsidP="00274109">
            <w:pPr>
              <w:rPr>
                <w:cs/>
              </w:rPr>
            </w:pPr>
            <w:r w:rsidRPr="001B0288">
              <w:rPr>
                <w:cs/>
              </w:rPr>
              <w:t>การเสริมภาษาอังกฤษในแหล่งท่องเที่ยวประเภทต่างๆ</w:t>
            </w:r>
          </w:p>
        </w:tc>
        <w:tc>
          <w:tcPr>
            <w:tcW w:w="5220" w:type="dxa"/>
            <w:gridSpan w:val="5"/>
          </w:tcPr>
          <w:p w:rsidR="006E17AD" w:rsidRPr="001B0288" w:rsidRDefault="006E17AD" w:rsidP="00274109">
            <w:pPr>
              <w:rPr>
                <w:cs/>
              </w:rPr>
            </w:pPr>
            <w:r w:rsidRPr="001B0288">
              <w:rPr>
                <w:cs/>
              </w:rPr>
              <w:t>นักศึกษาเรียนรู้ภาษาอังกฤษได้เพิ่มขึ้น</w:t>
            </w:r>
          </w:p>
        </w:tc>
      </w:tr>
      <w:tr w:rsidR="006E17AD" w:rsidRPr="001B0288" w:rsidTr="00196E63">
        <w:trPr>
          <w:gridBefore w:val="1"/>
          <w:wBefore w:w="13" w:type="dxa"/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6E17AD" w:rsidRPr="001B0288" w:rsidRDefault="006E17AD" w:rsidP="00274109">
            <w:pPr>
              <w:rPr>
                <w:cs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6E17AD" w:rsidRPr="001B0288" w:rsidRDefault="006E17AD" w:rsidP="00274109">
            <w:pPr>
              <w:rPr>
                <w:cs/>
              </w:rPr>
            </w:pPr>
            <w:r w:rsidRPr="001B0288">
              <w:rPr>
                <w:cs/>
              </w:rPr>
              <w:t>10.</w:t>
            </w:r>
          </w:p>
        </w:tc>
        <w:tc>
          <w:tcPr>
            <w:tcW w:w="9209" w:type="dxa"/>
            <w:gridSpan w:val="6"/>
            <w:tcBorders>
              <w:left w:val="nil"/>
              <w:right w:val="nil"/>
            </w:tcBorders>
          </w:tcPr>
          <w:p w:rsidR="006E17AD" w:rsidRPr="001B0288" w:rsidRDefault="006E17AD" w:rsidP="00274109">
            <w:pPr>
              <w:rPr>
                <w:cs/>
              </w:rPr>
            </w:pPr>
            <w:r w:rsidRPr="001B0288">
              <w:rPr>
                <w:cs/>
              </w:rPr>
              <w:t>การบรรยายโดยผู้มีประสบการณ์ทางวิชาการหรือวิชาชีพจากหน่วยงานหรือชุมชนภายนอก</w:t>
            </w:r>
          </w:p>
        </w:tc>
      </w:tr>
      <w:tr w:rsidR="006E17AD" w:rsidRPr="001B0288" w:rsidTr="00196E63">
        <w:trPr>
          <w:gridBefore w:val="1"/>
          <w:wBefore w:w="13" w:type="dxa"/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6E17AD" w:rsidRPr="001B0288" w:rsidRDefault="006E17AD" w:rsidP="00274109">
            <w:pPr>
              <w:rPr>
                <w:lang w:val="en-A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6E17AD" w:rsidRPr="001B0288" w:rsidRDefault="006E17AD" w:rsidP="00274109">
            <w:pPr>
              <w:rPr>
                <w:lang w:val="en-AU"/>
              </w:rPr>
            </w:pPr>
          </w:p>
        </w:tc>
        <w:tc>
          <w:tcPr>
            <w:tcW w:w="4889" w:type="dxa"/>
            <w:gridSpan w:val="2"/>
          </w:tcPr>
          <w:p w:rsidR="006E17AD" w:rsidRPr="001B0288" w:rsidRDefault="006E17AD" w:rsidP="00274109">
            <w:pPr>
              <w:rPr>
                <w:lang w:val="en-AU"/>
              </w:rPr>
            </w:pPr>
            <w:r w:rsidRPr="001B0288">
              <w:rPr>
                <w:cs/>
              </w:rPr>
              <w:t>การบรรยายโดยผู้มีประสบการณ์ทางวิชาการ/วิชาชีพ</w:t>
            </w:r>
          </w:p>
        </w:tc>
        <w:tc>
          <w:tcPr>
            <w:tcW w:w="4320" w:type="dxa"/>
            <w:gridSpan w:val="4"/>
          </w:tcPr>
          <w:p w:rsidR="006E17AD" w:rsidRPr="001B0288" w:rsidRDefault="006E17AD" w:rsidP="00274109">
            <w:pPr>
              <w:rPr>
                <w:lang w:val="en-AU"/>
              </w:rPr>
            </w:pPr>
            <w:r w:rsidRPr="001B0288">
              <w:rPr>
                <w:cs/>
              </w:rPr>
              <w:t>สรุปผล</w:t>
            </w:r>
          </w:p>
        </w:tc>
      </w:tr>
      <w:tr w:rsidR="006E17AD" w:rsidRPr="001B0288" w:rsidTr="00196E63">
        <w:trPr>
          <w:gridBefore w:val="1"/>
          <w:wBefore w:w="13" w:type="dxa"/>
          <w:trHeight w:val="77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6E17AD" w:rsidRPr="001B0288" w:rsidRDefault="006E17AD" w:rsidP="00274109">
            <w:pPr>
              <w:rPr>
                <w:lang w:val="en-A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6E17AD" w:rsidRPr="001B0288" w:rsidRDefault="006E17AD" w:rsidP="00274109">
            <w:pPr>
              <w:rPr>
                <w:lang w:val="en-AU"/>
              </w:rPr>
            </w:pPr>
          </w:p>
        </w:tc>
        <w:tc>
          <w:tcPr>
            <w:tcW w:w="4889" w:type="dxa"/>
            <w:gridSpan w:val="2"/>
          </w:tcPr>
          <w:p w:rsidR="006E17AD" w:rsidRPr="001B0288" w:rsidRDefault="006E17AD" w:rsidP="00274109">
            <w:pPr>
              <w:rPr>
                <w:cs/>
              </w:rPr>
            </w:pPr>
            <w:r w:rsidRPr="001B0288">
              <w:rPr>
                <w:cs/>
              </w:rPr>
              <w:t>บอกเล่าประสบการทำงานเป็นล่ามภาษาญี่ปุ่น</w:t>
            </w:r>
          </w:p>
        </w:tc>
        <w:tc>
          <w:tcPr>
            <w:tcW w:w="4320" w:type="dxa"/>
            <w:gridSpan w:val="4"/>
          </w:tcPr>
          <w:p w:rsidR="006E17AD" w:rsidRPr="001B0288" w:rsidRDefault="006E17AD" w:rsidP="00274109">
            <w:pPr>
              <w:rPr>
                <w:cs/>
              </w:rPr>
            </w:pPr>
            <w:r w:rsidRPr="001B0288">
              <w:rPr>
                <w:cs/>
              </w:rPr>
              <w:t>ผู้เรียนมีความสนใจมีกี่ซักถามตลอดการบอกเล่าประสบการณ์</w:t>
            </w:r>
          </w:p>
        </w:tc>
      </w:tr>
      <w:tr w:rsidR="006E17AD" w:rsidRPr="001B0288" w:rsidTr="00196E63">
        <w:trPr>
          <w:gridBefore w:val="1"/>
          <w:wBefore w:w="13" w:type="dxa"/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6E17AD" w:rsidRPr="001B0288" w:rsidRDefault="006E17AD" w:rsidP="00274109">
            <w:pPr>
              <w:rPr>
                <w:cs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6E17AD" w:rsidRPr="001B0288" w:rsidRDefault="006E17AD" w:rsidP="00274109">
            <w:pPr>
              <w:rPr>
                <w:cs/>
              </w:rPr>
            </w:pPr>
            <w:r w:rsidRPr="001B0288">
              <w:rPr>
                <w:cs/>
              </w:rPr>
              <w:t>11.</w:t>
            </w:r>
          </w:p>
        </w:tc>
        <w:tc>
          <w:tcPr>
            <w:tcW w:w="9209" w:type="dxa"/>
            <w:gridSpan w:val="6"/>
            <w:tcBorders>
              <w:left w:val="nil"/>
              <w:right w:val="nil"/>
            </w:tcBorders>
          </w:tcPr>
          <w:p w:rsidR="006E17AD" w:rsidRPr="001B0288" w:rsidRDefault="006E17AD" w:rsidP="00274109">
            <w:pPr>
              <w:rPr>
                <w:cs/>
              </w:rPr>
            </w:pPr>
            <w:r w:rsidRPr="001B0288">
              <w:rPr>
                <w:cs/>
              </w:rPr>
              <w:t xml:space="preserve">การดูงานนอกสถานที่ในรายวิชา </w:t>
            </w:r>
          </w:p>
        </w:tc>
      </w:tr>
      <w:tr w:rsidR="006E17AD" w:rsidRPr="001B0288" w:rsidTr="00196E63">
        <w:trPr>
          <w:gridBefore w:val="1"/>
          <w:wBefore w:w="13" w:type="dxa"/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6E17AD" w:rsidRPr="001B0288" w:rsidRDefault="006E17AD" w:rsidP="00274109">
            <w:pPr>
              <w:rPr>
                <w:lang w:val="en-A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6E17AD" w:rsidRPr="001B0288" w:rsidRDefault="006E17AD" w:rsidP="00274109">
            <w:pPr>
              <w:rPr>
                <w:lang w:val="en-AU"/>
              </w:rPr>
            </w:pPr>
          </w:p>
        </w:tc>
        <w:tc>
          <w:tcPr>
            <w:tcW w:w="4889" w:type="dxa"/>
            <w:gridSpan w:val="2"/>
          </w:tcPr>
          <w:p w:rsidR="006E17AD" w:rsidRPr="001B0288" w:rsidRDefault="006E17AD" w:rsidP="00274109">
            <w:pPr>
              <w:rPr>
                <w:lang w:val="en-AU"/>
              </w:rPr>
            </w:pPr>
            <w:r w:rsidRPr="001B0288">
              <w:rPr>
                <w:cs/>
              </w:rPr>
              <w:t>การดูงานนอกสถานที่ในรายวิชา</w:t>
            </w:r>
          </w:p>
        </w:tc>
        <w:tc>
          <w:tcPr>
            <w:tcW w:w="4320" w:type="dxa"/>
            <w:gridSpan w:val="4"/>
          </w:tcPr>
          <w:p w:rsidR="006E17AD" w:rsidRPr="001B0288" w:rsidRDefault="006E17AD" w:rsidP="00274109">
            <w:pPr>
              <w:rPr>
                <w:lang w:val="en-AU"/>
              </w:rPr>
            </w:pPr>
            <w:r w:rsidRPr="001B0288">
              <w:rPr>
                <w:cs/>
              </w:rPr>
              <w:t>สรุปผล</w:t>
            </w:r>
          </w:p>
        </w:tc>
      </w:tr>
      <w:tr w:rsidR="006E17AD" w:rsidRPr="001B0288" w:rsidTr="00196E63">
        <w:trPr>
          <w:gridBefore w:val="1"/>
          <w:wBefore w:w="13" w:type="dxa"/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6E17AD" w:rsidRPr="001B0288" w:rsidRDefault="006E17AD" w:rsidP="00274109">
            <w:pPr>
              <w:rPr>
                <w:lang w:val="en-A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6E17AD" w:rsidRPr="001B0288" w:rsidRDefault="006E17AD" w:rsidP="00274109">
            <w:pPr>
              <w:rPr>
                <w:lang w:val="en-AU"/>
              </w:rPr>
            </w:pPr>
          </w:p>
        </w:tc>
        <w:tc>
          <w:tcPr>
            <w:tcW w:w="4889" w:type="dxa"/>
            <w:gridSpan w:val="2"/>
          </w:tcPr>
          <w:p w:rsidR="006E17AD" w:rsidRPr="001B0288" w:rsidRDefault="006E17AD" w:rsidP="00274109">
            <w:pPr>
              <w:rPr>
                <w:cs/>
              </w:rPr>
            </w:pPr>
          </w:p>
        </w:tc>
        <w:tc>
          <w:tcPr>
            <w:tcW w:w="4320" w:type="dxa"/>
            <w:gridSpan w:val="4"/>
          </w:tcPr>
          <w:p w:rsidR="006E17AD" w:rsidRPr="001B0288" w:rsidRDefault="006E17AD" w:rsidP="00274109">
            <w:pPr>
              <w:rPr>
                <w:cs/>
              </w:rPr>
            </w:pPr>
          </w:p>
        </w:tc>
      </w:tr>
      <w:tr w:rsidR="006E17AD" w:rsidRPr="001B0288" w:rsidTr="00196E63">
        <w:trPr>
          <w:gridBefore w:val="1"/>
          <w:wBefore w:w="13" w:type="dxa"/>
          <w:trHeight w:val="312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6E17AD" w:rsidRPr="001B0288" w:rsidRDefault="006E17AD" w:rsidP="00274109"/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6E17AD" w:rsidRPr="001B0288" w:rsidRDefault="006E17AD" w:rsidP="00274109"/>
          <w:p w:rsidR="006E17AD" w:rsidRPr="001B0288" w:rsidRDefault="006E17AD" w:rsidP="00274109"/>
          <w:p w:rsidR="006E17AD" w:rsidRPr="001B0288" w:rsidRDefault="006E17AD" w:rsidP="00274109"/>
        </w:tc>
        <w:tc>
          <w:tcPr>
            <w:tcW w:w="4889" w:type="dxa"/>
            <w:gridSpan w:val="2"/>
            <w:tcBorders>
              <w:left w:val="nil"/>
              <w:bottom w:val="nil"/>
              <w:right w:val="nil"/>
            </w:tcBorders>
          </w:tcPr>
          <w:p w:rsidR="006E17AD" w:rsidRPr="001B0288" w:rsidRDefault="006E17AD" w:rsidP="00274109"/>
        </w:tc>
        <w:tc>
          <w:tcPr>
            <w:tcW w:w="4320" w:type="dxa"/>
            <w:gridSpan w:val="4"/>
            <w:tcBorders>
              <w:left w:val="nil"/>
              <w:bottom w:val="nil"/>
              <w:right w:val="nil"/>
            </w:tcBorders>
          </w:tcPr>
          <w:p w:rsidR="006E17AD" w:rsidRPr="001B0288" w:rsidRDefault="006E17AD" w:rsidP="00274109">
            <w:pPr>
              <w:rPr>
                <w:cs/>
              </w:rPr>
            </w:pPr>
          </w:p>
        </w:tc>
      </w:tr>
    </w:tbl>
    <w:p w:rsidR="006E17AD" w:rsidRDefault="006E17AD" w:rsidP="00274109"/>
    <w:p w:rsidR="006E17AD" w:rsidRDefault="006E17AD" w:rsidP="00274109"/>
    <w:p w:rsidR="006E17AD" w:rsidRDefault="006E17AD" w:rsidP="00274109"/>
    <w:p w:rsidR="006E17AD" w:rsidRPr="00274109" w:rsidRDefault="006E17AD" w:rsidP="00274109">
      <w:pPr>
        <w:rPr>
          <w:lang w:val="en-AU"/>
        </w:rPr>
      </w:pPr>
      <w:bookmarkStart w:id="0" w:name="_GoBack"/>
      <w:bookmarkEnd w:id="0"/>
      <w:r w:rsidRPr="00274109">
        <w:rPr>
          <w:cs/>
        </w:rPr>
        <w:t>หมวดที่ 4 ปัญหาและผลกระทบต่อการดำเนินการ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0"/>
        <w:gridCol w:w="4680"/>
      </w:tblGrid>
      <w:tr w:rsidR="006E17AD" w:rsidRPr="001B0288" w:rsidTr="00196E63">
        <w:trPr>
          <w:trHeight w:val="70"/>
        </w:trPr>
        <w:tc>
          <w:tcPr>
            <w:tcW w:w="10080" w:type="dxa"/>
            <w:gridSpan w:val="2"/>
          </w:tcPr>
          <w:p w:rsidR="006E17AD" w:rsidRPr="001B0288" w:rsidRDefault="006E17AD" w:rsidP="00274109">
            <w:pPr>
              <w:rPr>
                <w:cs/>
              </w:rPr>
            </w:pPr>
            <w:r w:rsidRPr="001B0288">
              <w:rPr>
                <w:cs/>
              </w:rPr>
              <w:t>1.  ประเด็นด้านทรัพยากรประกอบการเรียนและสิ่งอำนวยความสะดวก</w:t>
            </w:r>
          </w:p>
        </w:tc>
      </w:tr>
      <w:tr w:rsidR="006E17AD" w:rsidRPr="001B0288" w:rsidTr="00196E63">
        <w:trPr>
          <w:trHeight w:val="892"/>
        </w:trPr>
        <w:tc>
          <w:tcPr>
            <w:tcW w:w="5400" w:type="dxa"/>
          </w:tcPr>
          <w:p w:rsidR="006E17AD" w:rsidRPr="001B0288" w:rsidRDefault="006E17AD" w:rsidP="00274109">
            <w:r w:rsidRPr="001B0288">
              <w:rPr>
                <w:cs/>
              </w:rPr>
              <w:t>ปัญหาในการใช้แหล่งทรัพยากรประกอบการเรียนการสอน  (ถ้ามี)</w:t>
            </w:r>
          </w:p>
        </w:tc>
        <w:tc>
          <w:tcPr>
            <w:tcW w:w="4680" w:type="dxa"/>
          </w:tcPr>
          <w:p w:rsidR="006E17AD" w:rsidRPr="001B0288" w:rsidRDefault="006E17AD" w:rsidP="00274109">
            <w:pPr>
              <w:rPr>
                <w:lang w:val="en-AU"/>
              </w:rPr>
            </w:pPr>
            <w:r w:rsidRPr="001B0288">
              <w:rPr>
                <w:cs/>
              </w:rPr>
              <w:t>ผลกระทบ</w:t>
            </w:r>
          </w:p>
          <w:p w:rsidR="006E17AD" w:rsidRPr="001B0288" w:rsidRDefault="006E17AD" w:rsidP="00274109">
            <w:pPr>
              <w:rPr>
                <w:lang w:val="en-AU"/>
              </w:rPr>
            </w:pPr>
          </w:p>
        </w:tc>
      </w:tr>
      <w:tr w:rsidR="006E17AD" w:rsidRPr="001B0288" w:rsidTr="00196E63">
        <w:trPr>
          <w:trHeight w:val="531"/>
        </w:trPr>
        <w:tc>
          <w:tcPr>
            <w:tcW w:w="5400" w:type="dxa"/>
          </w:tcPr>
          <w:p w:rsidR="006E17AD" w:rsidRPr="001B0288" w:rsidRDefault="006E17AD" w:rsidP="00274109">
            <w:pPr>
              <w:rPr>
                <w:cs/>
              </w:rPr>
            </w:pPr>
            <w:r w:rsidRPr="001B0288">
              <w:rPr>
                <w:cs/>
              </w:rPr>
              <w:t>ตำแหน่งผู้สอนไม่มีพัดลม</w:t>
            </w:r>
          </w:p>
        </w:tc>
        <w:tc>
          <w:tcPr>
            <w:tcW w:w="4680" w:type="dxa"/>
          </w:tcPr>
          <w:p w:rsidR="006E17AD" w:rsidRPr="001B0288" w:rsidRDefault="006E17AD" w:rsidP="00274109">
            <w:pPr>
              <w:rPr>
                <w:cs/>
              </w:rPr>
            </w:pPr>
            <w:r w:rsidRPr="001B0288">
              <w:rPr>
                <w:cs/>
              </w:rPr>
              <w:t>ร้อนอบอ้าวมากเวลาสอนนักศึกษา</w:t>
            </w:r>
          </w:p>
        </w:tc>
      </w:tr>
      <w:tr w:rsidR="006E17AD" w:rsidRPr="001B0288" w:rsidTr="00196E63">
        <w:trPr>
          <w:trHeight w:val="70"/>
        </w:trPr>
        <w:tc>
          <w:tcPr>
            <w:tcW w:w="10080" w:type="dxa"/>
            <w:gridSpan w:val="2"/>
          </w:tcPr>
          <w:p w:rsidR="006E17AD" w:rsidRPr="001B0288" w:rsidRDefault="006E17AD" w:rsidP="00274109">
            <w:pPr>
              <w:rPr>
                <w:cs/>
              </w:rPr>
            </w:pPr>
            <w:r w:rsidRPr="001B0288">
              <w:rPr>
                <w:cs/>
              </w:rPr>
              <w:t>2. ประเด็นด้านการบริหารและองค์กร</w:t>
            </w:r>
          </w:p>
        </w:tc>
      </w:tr>
      <w:tr w:rsidR="006E17AD" w:rsidRPr="001B0288" w:rsidTr="00196E63">
        <w:trPr>
          <w:trHeight w:val="392"/>
        </w:trPr>
        <w:tc>
          <w:tcPr>
            <w:tcW w:w="5400" w:type="dxa"/>
          </w:tcPr>
          <w:p w:rsidR="006E17AD" w:rsidRPr="001B0288" w:rsidRDefault="006E17AD" w:rsidP="00274109">
            <w:pPr>
              <w:rPr>
                <w:lang w:val="en-AU"/>
              </w:rPr>
            </w:pPr>
            <w:r w:rsidRPr="001B0288">
              <w:rPr>
                <w:cs/>
              </w:rPr>
              <w:t>ปัญหาด้านการบริหารและองค์กร(ถ้ามี)</w:t>
            </w:r>
          </w:p>
        </w:tc>
        <w:tc>
          <w:tcPr>
            <w:tcW w:w="4680" w:type="dxa"/>
          </w:tcPr>
          <w:p w:rsidR="006E17AD" w:rsidRPr="001B0288" w:rsidRDefault="006E17AD" w:rsidP="00274109">
            <w:pPr>
              <w:rPr>
                <w:cs/>
              </w:rPr>
            </w:pPr>
            <w:r w:rsidRPr="001B0288">
              <w:rPr>
                <w:cs/>
              </w:rPr>
              <w:t>ผลกระทบต่อผลการเรียนรู้ของนักศึกษา</w:t>
            </w:r>
          </w:p>
        </w:tc>
      </w:tr>
      <w:tr w:rsidR="006E17AD" w:rsidRPr="001B0288" w:rsidTr="00196E63">
        <w:trPr>
          <w:trHeight w:val="690"/>
        </w:trPr>
        <w:tc>
          <w:tcPr>
            <w:tcW w:w="5400" w:type="dxa"/>
          </w:tcPr>
          <w:p w:rsidR="006E17AD" w:rsidRPr="001B0288" w:rsidRDefault="006E17AD" w:rsidP="00274109">
            <w:pPr>
              <w:rPr>
                <w:lang w:val="en-AU"/>
              </w:rPr>
            </w:pPr>
          </w:p>
          <w:p w:rsidR="006E17AD" w:rsidRPr="001B0288" w:rsidRDefault="006E17AD" w:rsidP="00274109">
            <w:pPr>
              <w:rPr>
                <w:cs/>
              </w:rPr>
            </w:pPr>
          </w:p>
        </w:tc>
        <w:tc>
          <w:tcPr>
            <w:tcW w:w="4680" w:type="dxa"/>
          </w:tcPr>
          <w:p w:rsidR="006E17AD" w:rsidRPr="001B0288" w:rsidRDefault="006E17AD" w:rsidP="00274109">
            <w:pPr>
              <w:rPr>
                <w:cs/>
              </w:rPr>
            </w:pPr>
          </w:p>
        </w:tc>
      </w:tr>
    </w:tbl>
    <w:p w:rsidR="006E17AD" w:rsidRPr="00274109" w:rsidRDefault="006E17AD" w:rsidP="00274109">
      <w:pPr>
        <w:rPr>
          <w:lang w:val="en-AU"/>
        </w:rPr>
      </w:pPr>
      <w:r w:rsidRPr="00274109">
        <w:rPr>
          <w:cs/>
        </w:rPr>
        <w:t>หมวดที่ 5 การประเมินรายวิชา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/>
      </w:tblPr>
      <w:tblGrid>
        <w:gridCol w:w="10080"/>
      </w:tblGrid>
      <w:tr w:rsidR="006E17AD" w:rsidRPr="001B0288" w:rsidTr="00196E63">
        <w:trPr>
          <w:trHeight w:val="388"/>
        </w:trPr>
        <w:tc>
          <w:tcPr>
            <w:tcW w:w="10080" w:type="dxa"/>
            <w:tcBorders>
              <w:top w:val="single" w:sz="4" w:space="0" w:color="auto"/>
            </w:tcBorders>
          </w:tcPr>
          <w:p w:rsidR="006E17AD" w:rsidRPr="001B0288" w:rsidRDefault="006E17AD" w:rsidP="00274109">
            <w:pPr>
              <w:rPr>
                <w:lang w:val="en-AU"/>
              </w:rPr>
            </w:pPr>
            <w:r w:rsidRPr="001B0288">
              <w:rPr>
                <w:cs/>
              </w:rPr>
              <w:t>1.</w:t>
            </w:r>
            <w:r w:rsidRPr="001B0288">
              <w:rPr>
                <w:lang w:val="en-AU"/>
              </w:rPr>
              <w:t xml:space="preserve"> </w:t>
            </w:r>
            <w:r w:rsidRPr="001B0288">
              <w:rPr>
                <w:cs/>
              </w:rPr>
              <w:t xml:space="preserve">ผลการประเมินรายวิชาโดยนักศึกษา  (แนบเอกสาร) </w:t>
            </w:r>
          </w:p>
        </w:tc>
      </w:tr>
      <w:tr w:rsidR="006E17AD" w:rsidRPr="001B0288" w:rsidTr="00196E63">
        <w:tc>
          <w:tcPr>
            <w:tcW w:w="10080" w:type="dxa"/>
            <w:tcBorders>
              <w:bottom w:val="nil"/>
            </w:tcBorders>
          </w:tcPr>
          <w:p w:rsidR="006E17AD" w:rsidRPr="001B0288" w:rsidRDefault="006E17AD" w:rsidP="00274109">
            <w:pPr>
              <w:rPr>
                <w:cs/>
              </w:rPr>
            </w:pPr>
            <w:r w:rsidRPr="001B0288">
              <w:t xml:space="preserve">    </w:t>
            </w:r>
            <w:r w:rsidRPr="001B0288">
              <w:rPr>
                <w:cs/>
              </w:rPr>
              <w:t>1</w:t>
            </w:r>
            <w:r w:rsidRPr="001B0288">
              <w:t>.</w:t>
            </w:r>
            <w:r w:rsidRPr="001B0288">
              <w:rPr>
                <w:cs/>
              </w:rPr>
              <w:t>1</w:t>
            </w:r>
            <w:r w:rsidRPr="001B0288">
              <w:t xml:space="preserve"> </w:t>
            </w:r>
            <w:r w:rsidRPr="001B0288">
              <w:rPr>
                <w:cs/>
              </w:rPr>
              <w:t>ข้อวิพากษ์ที่สำคัญจากผลการประเมินโดยนักศึกษา</w:t>
            </w:r>
          </w:p>
          <w:p w:rsidR="006E17AD" w:rsidRPr="001B0288" w:rsidRDefault="006E17AD" w:rsidP="00274109">
            <w:pPr>
              <w:rPr>
                <w:i/>
                <w:iCs/>
                <w:cs/>
              </w:rPr>
            </w:pPr>
            <w:r w:rsidRPr="001B0288">
              <w:rPr>
                <w:i/>
                <w:iCs/>
                <w:cs/>
              </w:rPr>
              <w:t>ระบุข้อวิพากษ์ทั้งที่เป็นจุดแข็งและจุดอ่อน</w:t>
            </w:r>
          </w:p>
        </w:tc>
      </w:tr>
      <w:tr w:rsidR="006E17AD" w:rsidRPr="001B0288" w:rsidTr="00196E63">
        <w:tc>
          <w:tcPr>
            <w:tcW w:w="10080" w:type="dxa"/>
            <w:tcBorders>
              <w:top w:val="nil"/>
              <w:bottom w:val="single" w:sz="4" w:space="0" w:color="auto"/>
            </w:tcBorders>
          </w:tcPr>
          <w:p w:rsidR="006E17AD" w:rsidRPr="001B0288" w:rsidRDefault="006E17AD" w:rsidP="00274109">
            <w:r w:rsidRPr="001B0288">
              <w:rPr>
                <w:lang w:val="en-AU"/>
              </w:rPr>
              <w:t xml:space="preserve">    </w:t>
            </w:r>
            <w:r w:rsidRPr="001B0288">
              <w:rPr>
                <w:cs/>
              </w:rPr>
              <w:t>1</w:t>
            </w:r>
            <w:r w:rsidRPr="001B0288">
              <w:t>.</w:t>
            </w:r>
            <w:r w:rsidRPr="001B0288">
              <w:rPr>
                <w:cs/>
              </w:rPr>
              <w:t>2</w:t>
            </w:r>
            <w:r w:rsidRPr="001B0288">
              <w:t xml:space="preserve"> </w:t>
            </w:r>
            <w:r w:rsidRPr="001B0288">
              <w:rPr>
                <w:cs/>
              </w:rPr>
              <w:t>ความเห็นของอาจารย์ผู้สอนต่อข้อวิพากษ์ตามข้อ 1</w:t>
            </w:r>
            <w:r w:rsidRPr="001B0288">
              <w:t>.</w:t>
            </w:r>
            <w:r w:rsidRPr="001B0288">
              <w:rPr>
                <w:cs/>
              </w:rPr>
              <w:t>1</w:t>
            </w:r>
          </w:p>
          <w:p w:rsidR="006E17AD" w:rsidRPr="001B0288" w:rsidRDefault="006E17AD" w:rsidP="00274109">
            <w:pPr>
              <w:rPr>
                <w:cs/>
              </w:rPr>
            </w:pPr>
          </w:p>
        </w:tc>
      </w:tr>
      <w:tr w:rsidR="006E17AD" w:rsidRPr="001B0288" w:rsidTr="00196E63">
        <w:tc>
          <w:tcPr>
            <w:tcW w:w="10080" w:type="dxa"/>
            <w:tcBorders>
              <w:top w:val="single" w:sz="4" w:space="0" w:color="auto"/>
            </w:tcBorders>
          </w:tcPr>
          <w:p w:rsidR="006E17AD" w:rsidRPr="001B0288" w:rsidRDefault="006E17AD" w:rsidP="00274109">
            <w:pPr>
              <w:rPr>
                <w:lang w:val="en-AU"/>
              </w:rPr>
            </w:pPr>
            <w:r w:rsidRPr="001B0288">
              <w:rPr>
                <w:cs/>
              </w:rPr>
              <w:t>2</w:t>
            </w:r>
            <w:r w:rsidRPr="001B0288">
              <w:rPr>
                <w:lang w:val="en-AU"/>
              </w:rPr>
              <w:t xml:space="preserve">.  </w:t>
            </w:r>
            <w:r w:rsidRPr="001B0288">
              <w:rPr>
                <w:cs/>
              </w:rPr>
              <w:t xml:space="preserve">ผลการประเมินรายวิชาโดยวิธีอื่น </w:t>
            </w:r>
          </w:p>
        </w:tc>
      </w:tr>
      <w:tr w:rsidR="006E17AD" w:rsidRPr="001B0288" w:rsidTr="00196E63">
        <w:tc>
          <w:tcPr>
            <w:tcW w:w="10080" w:type="dxa"/>
          </w:tcPr>
          <w:p w:rsidR="006E17AD" w:rsidRPr="001B0288" w:rsidRDefault="006E17AD" w:rsidP="00274109">
            <w:pPr>
              <w:rPr>
                <w:cs/>
              </w:rPr>
            </w:pPr>
            <w:r w:rsidRPr="001B0288">
              <w:t xml:space="preserve">     </w:t>
            </w:r>
            <w:r w:rsidRPr="001B0288">
              <w:rPr>
                <w:cs/>
              </w:rPr>
              <w:t>2</w:t>
            </w:r>
            <w:r w:rsidRPr="001B0288">
              <w:t>.</w:t>
            </w:r>
            <w:r w:rsidRPr="001B0288">
              <w:rPr>
                <w:cs/>
              </w:rPr>
              <w:t>1</w:t>
            </w:r>
            <w:r w:rsidRPr="001B0288">
              <w:t xml:space="preserve"> </w:t>
            </w:r>
            <w:r w:rsidRPr="001B0288">
              <w:rPr>
                <w:cs/>
              </w:rPr>
              <w:t>ข้อวิพากษ์ที่สำคัญจากผลการประเมินโดยวิธีอื่น</w:t>
            </w:r>
          </w:p>
          <w:p w:rsidR="006E17AD" w:rsidRPr="001B0288" w:rsidRDefault="006E17AD" w:rsidP="00274109">
            <w:pPr>
              <w:rPr>
                <w:lang w:val="en-AU"/>
              </w:rPr>
            </w:pPr>
            <w:r w:rsidRPr="001B0288">
              <w:rPr>
                <w:i/>
                <w:iCs/>
                <w:cs/>
              </w:rPr>
              <w:t>ระบุข้อวิพากษ์ทั้งที่เป็นจุดแข็งและจุดอ่อน</w:t>
            </w:r>
          </w:p>
        </w:tc>
      </w:tr>
      <w:tr w:rsidR="006E17AD" w:rsidRPr="001B0288" w:rsidTr="00196E63">
        <w:tc>
          <w:tcPr>
            <w:tcW w:w="10080" w:type="dxa"/>
            <w:tcBorders>
              <w:bottom w:val="single" w:sz="4" w:space="0" w:color="auto"/>
            </w:tcBorders>
          </w:tcPr>
          <w:p w:rsidR="006E17AD" w:rsidRPr="001B0288" w:rsidRDefault="006E17AD" w:rsidP="00274109">
            <w:r w:rsidRPr="001B0288">
              <w:t xml:space="preserve">     </w:t>
            </w:r>
            <w:r w:rsidRPr="001B0288">
              <w:rPr>
                <w:cs/>
              </w:rPr>
              <w:t>2</w:t>
            </w:r>
            <w:r w:rsidRPr="001B0288">
              <w:t>.</w:t>
            </w:r>
            <w:r w:rsidRPr="001B0288">
              <w:rPr>
                <w:cs/>
              </w:rPr>
              <w:t>2</w:t>
            </w:r>
            <w:r w:rsidRPr="001B0288">
              <w:t xml:space="preserve"> </w:t>
            </w:r>
            <w:r w:rsidRPr="001B0288">
              <w:rPr>
                <w:cs/>
              </w:rPr>
              <w:t>ความเห็นของอาจารย์ผู้สอนต่อข้อวิพากษ์ตามข้อ 2</w:t>
            </w:r>
            <w:r w:rsidRPr="001B0288">
              <w:t>.</w:t>
            </w:r>
            <w:r w:rsidRPr="001B0288">
              <w:rPr>
                <w:cs/>
              </w:rPr>
              <w:t>1</w:t>
            </w:r>
          </w:p>
          <w:p w:rsidR="006E17AD" w:rsidRPr="001B0288" w:rsidRDefault="006E17AD" w:rsidP="00274109"/>
        </w:tc>
      </w:tr>
    </w:tbl>
    <w:p w:rsidR="006E17AD" w:rsidRPr="00274109" w:rsidRDefault="006E17AD" w:rsidP="00274109">
      <w:pPr>
        <w:rPr>
          <w:lang w:val="en-AU"/>
        </w:rPr>
      </w:pPr>
    </w:p>
    <w:p w:rsidR="006E17AD" w:rsidRDefault="006E17AD" w:rsidP="00274109"/>
    <w:p w:rsidR="006E17AD" w:rsidRPr="00274109" w:rsidRDefault="006E17AD" w:rsidP="00274109">
      <w:pPr>
        <w:rPr>
          <w:lang w:val="en-AU"/>
        </w:rPr>
      </w:pPr>
      <w:r w:rsidRPr="00274109">
        <w:rPr>
          <w:cs/>
        </w:rPr>
        <w:t>หมวดที่ 6 แผนการปรับปรุง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0"/>
        <w:gridCol w:w="720"/>
        <w:gridCol w:w="1620"/>
        <w:gridCol w:w="3780"/>
      </w:tblGrid>
      <w:tr w:rsidR="006E17AD" w:rsidRPr="001B0288" w:rsidTr="00196E63">
        <w:tc>
          <w:tcPr>
            <w:tcW w:w="10080" w:type="dxa"/>
            <w:gridSpan w:val="4"/>
          </w:tcPr>
          <w:p w:rsidR="006E17AD" w:rsidRPr="001B0288" w:rsidRDefault="006E17AD" w:rsidP="00274109">
            <w:pPr>
              <w:rPr>
                <w:lang w:val="en-AU"/>
              </w:rPr>
            </w:pPr>
            <w:r w:rsidRPr="001B0288">
              <w:rPr>
                <w:cs/>
              </w:rPr>
              <w:t>1</w:t>
            </w:r>
            <w:r w:rsidRPr="001B0288">
              <w:rPr>
                <w:lang w:val="en-AU"/>
              </w:rPr>
              <w:t xml:space="preserve">. </w:t>
            </w:r>
            <w:r w:rsidRPr="001B0288">
              <w:rPr>
                <w:cs/>
              </w:rPr>
              <w:t>ความก้าวหน้าของการปรับปรุงการเรียนการสอนตามที่เสนอในรายงาน/รายวิชาครั้งที่ผ่านมา</w:t>
            </w:r>
          </w:p>
        </w:tc>
      </w:tr>
      <w:tr w:rsidR="006E17AD" w:rsidRPr="001B0288" w:rsidTr="00196E63">
        <w:trPr>
          <w:trHeight w:val="435"/>
        </w:trPr>
        <w:tc>
          <w:tcPr>
            <w:tcW w:w="4680" w:type="dxa"/>
            <w:gridSpan w:val="2"/>
          </w:tcPr>
          <w:p w:rsidR="006E17AD" w:rsidRPr="001B0288" w:rsidRDefault="006E17AD" w:rsidP="00274109">
            <w:r w:rsidRPr="001B0288">
              <w:rPr>
                <w:cs/>
              </w:rPr>
              <w:t>แผนการปรับปรุงที่เสนอในภาคการศึกษา</w:t>
            </w:r>
            <w:r w:rsidRPr="001B0288">
              <w:t>/</w:t>
            </w:r>
          </w:p>
          <w:p w:rsidR="006E17AD" w:rsidRPr="001B0288" w:rsidRDefault="006E17AD" w:rsidP="00274109">
            <w:pPr>
              <w:rPr>
                <w:cs/>
              </w:rPr>
            </w:pPr>
            <w:r w:rsidRPr="001B0288">
              <w:rPr>
                <w:cs/>
              </w:rPr>
              <w:t>ปีการศึกษาที่ผ่านมา</w:t>
            </w:r>
          </w:p>
        </w:tc>
        <w:tc>
          <w:tcPr>
            <w:tcW w:w="5400" w:type="dxa"/>
            <w:gridSpan w:val="2"/>
          </w:tcPr>
          <w:p w:rsidR="006E17AD" w:rsidRPr="001B0288" w:rsidRDefault="006E17AD" w:rsidP="00274109">
            <w:pPr>
              <w:rPr>
                <w:lang w:val="en-AU"/>
              </w:rPr>
            </w:pPr>
            <w:r w:rsidRPr="001B0288">
              <w:rPr>
                <w:cs/>
              </w:rPr>
              <w:t>ผลการดำเนินการ</w:t>
            </w:r>
          </w:p>
        </w:tc>
      </w:tr>
      <w:tr w:rsidR="006E17AD" w:rsidRPr="001B0288" w:rsidTr="00196E63">
        <w:trPr>
          <w:trHeight w:val="1665"/>
        </w:trPr>
        <w:tc>
          <w:tcPr>
            <w:tcW w:w="4680" w:type="dxa"/>
            <w:gridSpan w:val="2"/>
          </w:tcPr>
          <w:p w:rsidR="006E17AD" w:rsidRPr="001B0288" w:rsidRDefault="006E17AD" w:rsidP="00274109">
            <w:pPr>
              <w:rPr>
                <w:lang w:val="en-AU"/>
              </w:rPr>
            </w:pPr>
          </w:p>
          <w:p w:rsidR="006E17AD" w:rsidRPr="001B0288" w:rsidRDefault="006E17AD" w:rsidP="00274109">
            <w:pPr>
              <w:rPr>
                <w:cs/>
              </w:rPr>
            </w:pPr>
          </w:p>
        </w:tc>
        <w:tc>
          <w:tcPr>
            <w:tcW w:w="5400" w:type="dxa"/>
            <w:gridSpan w:val="2"/>
          </w:tcPr>
          <w:p w:rsidR="006E17AD" w:rsidRPr="001B0288" w:rsidRDefault="006E17AD" w:rsidP="00274109">
            <w:pPr>
              <w:rPr>
                <w:i/>
                <w:iCs/>
                <w:lang w:val="en-AU"/>
              </w:rPr>
            </w:pPr>
            <w:r w:rsidRPr="001B0288">
              <w:rPr>
                <w:cs/>
              </w:rPr>
              <w:t xml:space="preserve"> </w:t>
            </w:r>
            <w:r w:rsidRPr="001B0288">
              <w:rPr>
                <w:i/>
                <w:iCs/>
                <w:cs/>
              </w:rPr>
              <w:t xml:space="preserve">อธิบายผลการดำเนินการตามแผน ถ้าไม่ได้ดำเนินการหรือไม่เสร็จสมบูรณ์ ให้ระบุเหตุผล </w:t>
            </w:r>
          </w:p>
          <w:p w:rsidR="006E17AD" w:rsidRPr="001B0288" w:rsidRDefault="006E17AD" w:rsidP="00274109">
            <w:pPr>
              <w:rPr>
                <w:cs/>
              </w:rPr>
            </w:pPr>
          </w:p>
        </w:tc>
      </w:tr>
      <w:tr w:rsidR="006E17AD" w:rsidRPr="001B0288" w:rsidTr="00196E63">
        <w:tc>
          <w:tcPr>
            <w:tcW w:w="10080" w:type="dxa"/>
            <w:gridSpan w:val="4"/>
          </w:tcPr>
          <w:p w:rsidR="006E17AD" w:rsidRPr="001B0288" w:rsidRDefault="006E17AD" w:rsidP="00274109">
            <w:pPr>
              <w:rPr>
                <w:lang w:val="en-AU"/>
              </w:rPr>
            </w:pPr>
            <w:r w:rsidRPr="001B0288">
              <w:rPr>
                <w:cs/>
              </w:rPr>
              <w:t>2</w:t>
            </w:r>
            <w:r w:rsidRPr="001B0288">
              <w:rPr>
                <w:lang w:val="en-AU"/>
              </w:rPr>
              <w:t xml:space="preserve">. </w:t>
            </w:r>
            <w:r w:rsidRPr="001B0288">
              <w:rPr>
                <w:cs/>
              </w:rPr>
              <w:t>การดำเนินการอื่น ๆ ในการปรับปรุงรายวิชา</w:t>
            </w:r>
          </w:p>
          <w:p w:rsidR="006E17AD" w:rsidRPr="001B0288" w:rsidRDefault="006E17AD" w:rsidP="00274109">
            <w:pPr>
              <w:rPr>
                <w:i/>
                <w:iCs/>
                <w:cs/>
              </w:rPr>
            </w:pPr>
            <w:r w:rsidRPr="001B0288">
              <w:rPr>
                <w:i/>
                <w:iCs/>
                <w:cs/>
              </w:rPr>
              <w:t>อธิบายการปรับปรุงโดยย่อ เช่น ปรับเปลี่ยนวิธีการสอนสำหรับภาคการศึกษา</w:t>
            </w:r>
            <w:r w:rsidRPr="001B0288">
              <w:rPr>
                <w:i/>
                <w:iCs/>
              </w:rPr>
              <w:t>/</w:t>
            </w:r>
            <w:r w:rsidRPr="001B0288">
              <w:rPr>
                <w:i/>
                <w:iCs/>
                <w:cs/>
              </w:rPr>
              <w:t>ปีการศึกษานี้ การใช้อุปกรณ์การสอนแบบใหม่ เป็นต้น</w:t>
            </w:r>
          </w:p>
          <w:p w:rsidR="006E17AD" w:rsidRPr="001B0288" w:rsidRDefault="006E17AD" w:rsidP="00274109">
            <w:pPr>
              <w:rPr>
                <w:cs/>
              </w:rPr>
            </w:pPr>
          </w:p>
        </w:tc>
      </w:tr>
      <w:tr w:rsidR="006E17AD" w:rsidRPr="001B0288" w:rsidTr="00196E63">
        <w:tc>
          <w:tcPr>
            <w:tcW w:w="10080" w:type="dxa"/>
            <w:gridSpan w:val="4"/>
          </w:tcPr>
          <w:p w:rsidR="006E17AD" w:rsidRPr="001B0288" w:rsidRDefault="006E17AD" w:rsidP="00274109">
            <w:pPr>
              <w:rPr>
                <w:lang w:val="en-AU"/>
              </w:rPr>
            </w:pPr>
            <w:r w:rsidRPr="001B0288">
              <w:rPr>
                <w:cs/>
              </w:rPr>
              <w:t>3</w:t>
            </w:r>
            <w:r w:rsidRPr="001B0288">
              <w:rPr>
                <w:lang w:val="en-AU"/>
              </w:rPr>
              <w:t xml:space="preserve">. </w:t>
            </w:r>
            <w:r w:rsidRPr="001B0288">
              <w:rPr>
                <w:cs/>
              </w:rPr>
              <w:t>ข้อเสนอแผนการปรับปรุงสำหรับภาคการศึกษา</w:t>
            </w:r>
            <w:r w:rsidRPr="001B0288">
              <w:t>/</w:t>
            </w:r>
            <w:r w:rsidRPr="001B0288">
              <w:rPr>
                <w:cs/>
              </w:rPr>
              <w:t>ปีการศึกษาต่อไป</w:t>
            </w:r>
          </w:p>
        </w:tc>
      </w:tr>
      <w:tr w:rsidR="006E17AD" w:rsidRPr="001B0288" w:rsidTr="00196E63">
        <w:trPr>
          <w:cantSplit/>
          <w:trHeight w:val="525"/>
        </w:trPr>
        <w:tc>
          <w:tcPr>
            <w:tcW w:w="3960" w:type="dxa"/>
          </w:tcPr>
          <w:p w:rsidR="006E17AD" w:rsidRPr="001B0288" w:rsidRDefault="006E17AD" w:rsidP="00274109">
            <w:pPr>
              <w:rPr>
                <w:lang w:val="en-AU"/>
              </w:rPr>
            </w:pPr>
            <w:r w:rsidRPr="001B0288">
              <w:rPr>
                <w:cs/>
              </w:rPr>
              <w:t>ข้อเสนอ</w:t>
            </w:r>
          </w:p>
        </w:tc>
        <w:tc>
          <w:tcPr>
            <w:tcW w:w="2340" w:type="dxa"/>
            <w:gridSpan w:val="2"/>
          </w:tcPr>
          <w:p w:rsidR="006E17AD" w:rsidRPr="001B0288" w:rsidRDefault="006E17AD" w:rsidP="00274109">
            <w:pPr>
              <w:rPr>
                <w:cs/>
              </w:rPr>
            </w:pPr>
            <w:r w:rsidRPr="001B0288">
              <w:rPr>
                <w:cs/>
              </w:rPr>
              <w:t>กำหนดเวลาที่แล้วเสร็จ</w:t>
            </w:r>
          </w:p>
        </w:tc>
        <w:tc>
          <w:tcPr>
            <w:tcW w:w="3780" w:type="dxa"/>
          </w:tcPr>
          <w:p w:rsidR="006E17AD" w:rsidRPr="001B0288" w:rsidRDefault="006E17AD" w:rsidP="00274109">
            <w:pPr>
              <w:rPr>
                <w:lang w:val="en-AU"/>
              </w:rPr>
            </w:pPr>
            <w:r w:rsidRPr="001B0288">
              <w:rPr>
                <w:cs/>
              </w:rPr>
              <w:t>ผู้รับผิดชอบ</w:t>
            </w:r>
          </w:p>
        </w:tc>
      </w:tr>
      <w:tr w:rsidR="006E17AD" w:rsidRPr="001B0288" w:rsidTr="00196E63">
        <w:trPr>
          <w:cantSplit/>
          <w:trHeight w:val="525"/>
        </w:trPr>
        <w:tc>
          <w:tcPr>
            <w:tcW w:w="3960" w:type="dxa"/>
          </w:tcPr>
          <w:p w:rsidR="006E17AD" w:rsidRPr="001B0288" w:rsidRDefault="006E17AD" w:rsidP="00274109">
            <w:pPr>
              <w:rPr>
                <w:cs/>
              </w:rPr>
            </w:pPr>
            <w:r>
              <w:rPr>
                <w:b/>
                <w:cs/>
              </w:rPr>
              <w:t>การจัดสภาพแวดล้อมของห้องเรียนให้มีความเหมาะสมและน่าสนใจให้แก่นักศึกษา</w:t>
            </w:r>
          </w:p>
        </w:tc>
        <w:tc>
          <w:tcPr>
            <w:tcW w:w="2340" w:type="dxa"/>
            <w:gridSpan w:val="2"/>
          </w:tcPr>
          <w:p w:rsidR="006E17AD" w:rsidRPr="001B0288" w:rsidRDefault="006E17AD" w:rsidP="00274109">
            <w:pPr>
              <w:rPr>
                <w:cs/>
              </w:rPr>
            </w:pPr>
            <w:r>
              <w:rPr>
                <w:b/>
                <w:cs/>
              </w:rPr>
              <w:t>ปีการศึกษา 2557</w:t>
            </w:r>
          </w:p>
        </w:tc>
        <w:tc>
          <w:tcPr>
            <w:tcW w:w="3780" w:type="dxa"/>
          </w:tcPr>
          <w:p w:rsidR="006E17AD" w:rsidRPr="005112F8" w:rsidRDefault="006E17AD" w:rsidP="00F230E1">
            <w:pPr>
              <w:rPr>
                <w:b/>
                <w:lang w:val="en-AU"/>
              </w:rPr>
            </w:pPr>
            <w:r>
              <w:rPr>
                <w:b/>
                <w:cs/>
                <w:lang w:val="en-AU"/>
              </w:rPr>
              <w:t>อาจารย์สัญญาภรณ์  ทองรวย</w:t>
            </w:r>
          </w:p>
          <w:p w:rsidR="006E17AD" w:rsidRPr="001B0288" w:rsidRDefault="006E17AD" w:rsidP="00274109">
            <w:pPr>
              <w:rPr>
                <w:cs/>
              </w:rPr>
            </w:pPr>
          </w:p>
        </w:tc>
      </w:tr>
      <w:tr w:rsidR="006E17AD" w:rsidRPr="001B0288" w:rsidTr="00196E63">
        <w:trPr>
          <w:cantSplit/>
          <w:trHeight w:val="999"/>
        </w:trPr>
        <w:tc>
          <w:tcPr>
            <w:tcW w:w="10080" w:type="dxa"/>
            <w:gridSpan w:val="4"/>
          </w:tcPr>
          <w:p w:rsidR="006E17AD" w:rsidRPr="001B0288" w:rsidRDefault="006E17AD" w:rsidP="00274109">
            <w:pPr>
              <w:rPr>
                <w:lang w:val="en-AU"/>
              </w:rPr>
            </w:pPr>
            <w:r w:rsidRPr="001B0288">
              <w:rPr>
                <w:cs/>
              </w:rPr>
              <w:t>4</w:t>
            </w:r>
            <w:r w:rsidRPr="001B0288">
              <w:rPr>
                <w:lang w:val="en-AU"/>
              </w:rPr>
              <w:t xml:space="preserve">.  </w:t>
            </w:r>
            <w:r w:rsidRPr="001B0288">
              <w:rPr>
                <w:cs/>
              </w:rPr>
              <w:t>ข้อเสนอแนะของอาจารย์ผู้รับผิดชอบรายวิชา ต่ออาจารย์ผู้รับผิดชอบหลักสูตร</w:t>
            </w:r>
          </w:p>
          <w:p w:rsidR="006E17AD" w:rsidRPr="001B0288" w:rsidRDefault="006E17AD" w:rsidP="00274109">
            <w:pPr>
              <w:rPr>
                <w:lang w:val="en-AU"/>
              </w:rPr>
            </w:pPr>
          </w:p>
          <w:p w:rsidR="006E17AD" w:rsidRPr="001B0288" w:rsidRDefault="006E17AD" w:rsidP="00274109">
            <w:pPr>
              <w:rPr>
                <w:lang w:val="en-AU"/>
              </w:rPr>
            </w:pPr>
          </w:p>
          <w:p w:rsidR="006E17AD" w:rsidRPr="001B0288" w:rsidRDefault="006E17AD" w:rsidP="00274109">
            <w:pPr>
              <w:rPr>
                <w:lang w:val="en-AU"/>
              </w:rPr>
            </w:pPr>
          </w:p>
        </w:tc>
      </w:tr>
    </w:tbl>
    <w:p w:rsidR="006E17AD" w:rsidRPr="00274109" w:rsidRDefault="006E17AD" w:rsidP="00274109">
      <w:pPr>
        <w:rPr>
          <w:lang w:val="en-AU"/>
        </w:rPr>
      </w:pPr>
    </w:p>
    <w:p w:rsidR="006E17AD" w:rsidRPr="00274109" w:rsidRDefault="006E17AD" w:rsidP="00E34C0B">
      <w:pPr>
        <w:jc w:val="center"/>
        <w:rPr>
          <w:lang w:val="en-AU"/>
        </w:rPr>
      </w:pPr>
      <w:r w:rsidRPr="00274109">
        <w:rPr>
          <w:cs/>
        </w:rPr>
        <w:t>ลงชื่อ  นางสาว สัญญาภรณ์  ทองรวย</w:t>
      </w:r>
    </w:p>
    <w:p w:rsidR="006E17AD" w:rsidRPr="00274109" w:rsidRDefault="006E17AD" w:rsidP="00E34C0B">
      <w:pPr>
        <w:jc w:val="center"/>
        <w:rPr>
          <w:lang w:val="en-AU"/>
        </w:rPr>
      </w:pPr>
      <w:r w:rsidRPr="00274109">
        <w:rPr>
          <w:cs/>
        </w:rPr>
        <w:t>อาจารย์ผู้รับผิดชอบรายวิชา</w:t>
      </w:r>
      <w:r w:rsidRPr="00274109">
        <w:t>/</w:t>
      </w:r>
      <w:r w:rsidRPr="00274109">
        <w:rPr>
          <w:cs/>
        </w:rPr>
        <w:t>ผู้รายงาน</w:t>
      </w:r>
    </w:p>
    <w:p w:rsidR="006E17AD" w:rsidRPr="00274109" w:rsidRDefault="006E17AD" w:rsidP="00E34C0B">
      <w:pPr>
        <w:jc w:val="center"/>
        <w:rPr>
          <w:cs/>
        </w:rPr>
      </w:pPr>
      <w:r>
        <w:rPr>
          <w:cs/>
        </w:rPr>
        <w:t xml:space="preserve">วันที่ </w:t>
      </w:r>
      <w:r w:rsidRPr="00274109">
        <w:t>20</w:t>
      </w:r>
      <w:r>
        <w:rPr>
          <w:cs/>
        </w:rPr>
        <w:t xml:space="preserve"> เดือน  มีนาค  พ.ศ. </w:t>
      </w:r>
      <w:r w:rsidRPr="00274109">
        <w:t>255</w:t>
      </w:r>
      <w:r>
        <w:t>6</w:t>
      </w:r>
    </w:p>
    <w:p w:rsidR="006E17AD" w:rsidRPr="00274109" w:rsidRDefault="006E17AD" w:rsidP="00E34C0B">
      <w:pPr>
        <w:jc w:val="center"/>
      </w:pPr>
    </w:p>
    <w:p w:rsidR="006E17AD" w:rsidRDefault="006E17AD"/>
    <w:sectPr w:rsidR="006E17AD" w:rsidSect="00D717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4109"/>
    <w:rsid w:val="0003628B"/>
    <w:rsid w:val="0013407F"/>
    <w:rsid w:val="00196E63"/>
    <w:rsid w:val="001B0288"/>
    <w:rsid w:val="0021789C"/>
    <w:rsid w:val="00256300"/>
    <w:rsid w:val="00274109"/>
    <w:rsid w:val="00285E78"/>
    <w:rsid w:val="00352659"/>
    <w:rsid w:val="005112F8"/>
    <w:rsid w:val="005A1B8B"/>
    <w:rsid w:val="00641725"/>
    <w:rsid w:val="006E17AD"/>
    <w:rsid w:val="00811F88"/>
    <w:rsid w:val="00833BD5"/>
    <w:rsid w:val="00866295"/>
    <w:rsid w:val="00886756"/>
    <w:rsid w:val="008A7DA3"/>
    <w:rsid w:val="00AB4F1B"/>
    <w:rsid w:val="00D71778"/>
    <w:rsid w:val="00D720C2"/>
    <w:rsid w:val="00E34C0B"/>
    <w:rsid w:val="00E4325E"/>
    <w:rsid w:val="00E7379D"/>
    <w:rsid w:val="00F23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778"/>
    <w:pPr>
      <w:spacing w:after="200" w:line="276" w:lineRule="auto"/>
    </w:pPr>
  </w:style>
  <w:style w:type="paragraph" w:styleId="Heading7">
    <w:name w:val="heading 7"/>
    <w:basedOn w:val="Normal"/>
    <w:next w:val="Normal"/>
    <w:link w:val="Heading7Char"/>
    <w:uiPriority w:val="99"/>
    <w:qFormat/>
    <w:rsid w:val="00274109"/>
    <w:pPr>
      <w:spacing w:before="240" w:after="60" w:line="240" w:lineRule="auto"/>
      <w:outlineLvl w:val="6"/>
    </w:pPr>
    <w:rPr>
      <w:rFonts w:ascii="Times New Roman" w:eastAsia="Times New Roman" w:hAnsi="Times New Roman" w:cs="Angsana New"/>
      <w:sz w:val="24"/>
      <w:szCs w:val="24"/>
      <w:lang w:val="en-AU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9"/>
    <w:locked/>
    <w:rsid w:val="00274109"/>
    <w:rPr>
      <w:rFonts w:ascii="Times New Roman" w:hAnsi="Times New Roman" w:cs="Angsana New"/>
      <w:sz w:val="24"/>
      <w:szCs w:val="24"/>
      <w:lang w:val="en-AU" w:bidi="ar-SA"/>
    </w:rPr>
  </w:style>
  <w:style w:type="paragraph" w:styleId="Footer">
    <w:name w:val="footer"/>
    <w:basedOn w:val="Normal"/>
    <w:link w:val="FooterChar"/>
    <w:uiPriority w:val="99"/>
    <w:rsid w:val="0027410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4"/>
      <w:szCs w:val="24"/>
      <w:lang w:val="en-AU" w:bidi="ar-S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74109"/>
    <w:rPr>
      <w:rFonts w:ascii="Times New Roman" w:hAnsi="Times New Roman" w:cs="Angsana New"/>
      <w:sz w:val="24"/>
      <w:szCs w:val="24"/>
      <w:lang w:val="en-AU" w:bidi="ar-SA"/>
    </w:rPr>
  </w:style>
  <w:style w:type="paragraph" w:styleId="FootnoteText">
    <w:name w:val="footnote text"/>
    <w:basedOn w:val="Normal"/>
    <w:link w:val="FootnoteTextChar"/>
    <w:uiPriority w:val="99"/>
    <w:semiHidden/>
    <w:rsid w:val="00274109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val="en-AU"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274109"/>
    <w:rPr>
      <w:rFonts w:ascii="Times New Roman" w:hAnsi="Times New Roman" w:cs="Angsana New"/>
      <w:sz w:val="20"/>
      <w:szCs w:val="20"/>
      <w:lang w:val="en-AU" w:bidi="ar-SA"/>
    </w:rPr>
  </w:style>
  <w:style w:type="paragraph" w:styleId="Header">
    <w:name w:val="header"/>
    <w:basedOn w:val="Normal"/>
    <w:link w:val="HeaderChar"/>
    <w:uiPriority w:val="99"/>
    <w:rsid w:val="0027410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4"/>
      <w:lang w:val="en-AU" w:bidi="ar-S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74109"/>
    <w:rPr>
      <w:rFonts w:ascii="Times New Roman" w:hAnsi="Times New Roman" w:cs="Angsana New"/>
      <w:sz w:val="24"/>
      <w:lang w:val="en-AU" w:bidi="ar-SA"/>
    </w:rPr>
  </w:style>
  <w:style w:type="character" w:styleId="PageNumber">
    <w:name w:val="page number"/>
    <w:basedOn w:val="DefaultParagraphFont"/>
    <w:uiPriority w:val="99"/>
    <w:rsid w:val="0027410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74109"/>
    <w:pPr>
      <w:spacing w:after="0" w:line="240" w:lineRule="auto"/>
    </w:pPr>
    <w:rPr>
      <w:rFonts w:ascii="Tahoma" w:eastAsia="Times New Roman" w:hAnsi="Tahoma" w:cs="Angsana New"/>
      <w:sz w:val="16"/>
      <w:szCs w:val="18"/>
      <w:lang w:val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74109"/>
    <w:rPr>
      <w:rFonts w:ascii="Tahoma" w:hAnsi="Tahoma" w:cs="Angsana New"/>
      <w:sz w:val="18"/>
      <w:szCs w:val="18"/>
      <w:lang w:val="en-AU" w:bidi="th-TH"/>
    </w:rPr>
  </w:style>
  <w:style w:type="paragraph" w:styleId="ListParagraph">
    <w:name w:val="List Paragraph"/>
    <w:basedOn w:val="Normal"/>
    <w:uiPriority w:val="99"/>
    <w:qFormat/>
    <w:rsid w:val="002741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13</Pages>
  <Words>1708</Words>
  <Characters>9737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รายงานผลการดำเนินการของรายวิชา</dc:title>
  <dc:subject/>
  <dc:creator>User</dc:creator>
  <cp:keywords/>
  <dc:description/>
  <cp:lastModifiedBy>Maejo</cp:lastModifiedBy>
  <cp:revision>3</cp:revision>
  <dcterms:created xsi:type="dcterms:W3CDTF">2014-07-16T03:00:00Z</dcterms:created>
  <dcterms:modified xsi:type="dcterms:W3CDTF">2014-07-16T03:06:00Z</dcterms:modified>
</cp:coreProperties>
</file>