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1B" w:rsidRPr="007F3866" w:rsidRDefault="0084761B" w:rsidP="007F3866">
      <w:pPr>
        <w:jc w:val="center"/>
        <w:rPr>
          <w:rFonts w:ascii="Angsana New" w:hAnsi="Angsana New"/>
          <w:b/>
          <w:bCs/>
          <w:sz w:val="40"/>
          <w:szCs w:val="40"/>
          <w:lang w:val="en-US" w:bidi="th-TH"/>
        </w:rPr>
      </w:pP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แบบ มคอ.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>5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รายงานผลการดำเนินการของรายวิชา</w:t>
      </w:r>
    </w:p>
    <w:p w:rsidR="0084761B" w:rsidRPr="007F3866" w:rsidRDefault="0084761B" w:rsidP="007F3866">
      <w:pPr>
        <w:ind w:right="24" w:firstLine="1440"/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84761B" w:rsidRPr="007F3866" w:rsidRDefault="0084761B" w:rsidP="007F3866">
      <w:pPr>
        <w:ind w:right="24" w:firstLine="1440"/>
        <w:jc w:val="thaiDistribute"/>
        <w:rPr>
          <w:rFonts w:ascii="Angsana New" w:hAnsi="Angsana New"/>
        </w:rPr>
      </w:pPr>
      <w:r w:rsidRPr="007F3866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รายงานผลการดำเนินการของรายวิชา 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หมายถึง รายงานผลการจัดการเรียนการสอนของอาจารย์ผู้สอนแต่ละรายวิชาเมื่อสิ้นภาคเรียนเกี่ยวกับภาพรวมของการจัดการเรียนการสอนในวิชานั้นๆว่า ได้ดำเนินการสอนอย่างครอบคลุมและเป็นไปตามแผนที่วางไว้ในรายละเอียดของรายวิชาหรือไม่ และหากไม่เป็นไปตามแผนที่วางไว้ ต้องให้เหตุผลและข้อเสนอแนะในการปรับปรุงการจัดการเรียนการสอนของรายวิชาดังกล่าวในครั้งต่อไป   รายงานนี้จะครอบคลุมถึงผลการเรียนของนักศึกษา จำนวนนักศึกษาตั้งแต่เริ่มเรียนจนสิ้นสุด ปัญหาในด้านการบริหารจัดการและสิ่งอำนวยความสะดวก การวิเคราะห์ผลการประเมินรายวิชาของนักศึกษา</w:t>
      </w:r>
      <w:r w:rsidRPr="007F3866">
        <w:rPr>
          <w:rFonts w:ascii="Angsana New" w:hAnsi="Angsana New"/>
          <w:sz w:val="32"/>
          <w:szCs w:val="32"/>
          <w:cs/>
        </w:rPr>
        <w:t>/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หัวหน้าภาค</w:t>
      </w:r>
      <w:r w:rsidRPr="007F3866">
        <w:rPr>
          <w:rFonts w:ascii="Angsana New" w:hAnsi="Angsana New"/>
          <w:sz w:val="32"/>
          <w:szCs w:val="32"/>
          <w:cs/>
        </w:rPr>
        <w:t>/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หรือผู้ประเมินภายนอก รวมทั้งการสำรวจความคิดเห็นของผู้ใช้บัณฑิต การวางแผนและให้ข้อเสนอแนะต่อผู้ประสานงานหลักสูตรเพื่อปรับปรุงและพัฒนารายวิชา</w:t>
      </w:r>
    </w:p>
    <w:p w:rsidR="0084761B" w:rsidRPr="007F3866" w:rsidRDefault="0084761B" w:rsidP="007F3866">
      <w:pPr>
        <w:jc w:val="thaiDistribute"/>
        <w:rPr>
          <w:rFonts w:ascii="Angsana New" w:hAnsi="Angsana New"/>
          <w:b/>
          <w:bCs/>
          <w:sz w:val="36"/>
          <w:szCs w:val="36"/>
          <w:lang w:val="en-US" w:bidi="th-TH"/>
        </w:rPr>
      </w:pPr>
    </w:p>
    <w:p w:rsidR="0084761B" w:rsidRPr="007F3866" w:rsidRDefault="0084761B" w:rsidP="007F3866">
      <w:pPr>
        <w:jc w:val="center"/>
        <w:rPr>
          <w:rFonts w:ascii="Angsana New" w:hAnsi="Angsana New"/>
          <w:b/>
          <w:bCs/>
          <w:sz w:val="40"/>
          <w:szCs w:val="40"/>
          <w:cs/>
          <w:lang w:val="en-US" w:bidi="th-TH"/>
        </w:rPr>
      </w:pP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ประกอบด้วย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6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>หมวด ดังนี้</w:t>
      </w:r>
    </w:p>
    <w:p w:rsidR="0084761B" w:rsidRPr="007F3866" w:rsidRDefault="0084761B" w:rsidP="007F3866">
      <w:pPr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84761B" w:rsidRPr="007F3866" w:rsidRDefault="0084761B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1</w:t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ab/>
        <w:t>ข้อมูลทั่วไป</w:t>
      </w:r>
    </w:p>
    <w:p w:rsidR="0084761B" w:rsidRPr="007F3866" w:rsidRDefault="0084761B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2</w:t>
      </w:r>
      <w:r w:rsidRPr="007F3866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การจัดการเรียนการสอนของรายวิชา</w:t>
      </w:r>
    </w:p>
    <w:p w:rsidR="0084761B" w:rsidRPr="007F3866" w:rsidRDefault="0084761B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3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สรุปผลการจัดการเรียนการสอนของรายวิชา</w:t>
      </w:r>
    </w:p>
    <w:p w:rsidR="0084761B" w:rsidRPr="007F3866" w:rsidRDefault="0084761B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4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ปัญหาและผลกระทบต่อการดำเนินการ</w:t>
      </w:r>
    </w:p>
    <w:p w:rsidR="0084761B" w:rsidRPr="007F3866" w:rsidRDefault="0084761B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5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84761B" w:rsidRDefault="0084761B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6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แผนการปรับปรุง</w:t>
      </w:r>
    </w:p>
    <w:p w:rsidR="0084761B" w:rsidRDefault="0084761B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84761B" w:rsidRDefault="0084761B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84761B" w:rsidRDefault="0084761B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84761B" w:rsidRDefault="0084761B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84761B" w:rsidRDefault="0084761B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84761B" w:rsidRDefault="0084761B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84761B" w:rsidRPr="007F3866" w:rsidRDefault="0084761B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</w:p>
    <w:p w:rsidR="0084761B" w:rsidRDefault="0084761B" w:rsidP="00870669">
      <w:pPr>
        <w:spacing w:after="360"/>
        <w:jc w:val="center"/>
        <w:rPr>
          <w:b/>
          <w:bCs/>
          <w:sz w:val="40"/>
          <w:szCs w:val="40"/>
          <w:lang w:bidi="th-TH"/>
        </w:rPr>
      </w:pPr>
      <w:r w:rsidRPr="006B3D7B">
        <w:rPr>
          <w:b/>
          <w:bCs/>
          <w:sz w:val="40"/>
          <w:szCs w:val="40"/>
          <w:cs/>
          <w:lang w:bidi="th-TH"/>
        </w:rPr>
        <w:t>รายงาน</w:t>
      </w:r>
      <w:r>
        <w:rPr>
          <w:b/>
          <w:bCs/>
          <w:sz w:val="40"/>
          <w:szCs w:val="40"/>
          <w:cs/>
          <w:lang w:bidi="th-TH"/>
        </w:rPr>
        <w:t>ผลการดำเนินการของ</w:t>
      </w:r>
      <w:r w:rsidRPr="006B3D7B">
        <w:rPr>
          <w:b/>
          <w:bCs/>
          <w:sz w:val="40"/>
          <w:szCs w:val="40"/>
          <w:cs/>
          <w:lang w:bidi="th-TH"/>
        </w:rPr>
        <w:t>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84761B" w:rsidRPr="00D902F4">
        <w:tc>
          <w:tcPr>
            <w:tcW w:w="2520" w:type="dxa"/>
            <w:tcBorders>
              <w:right w:val="nil"/>
            </w:tcBorders>
          </w:tcPr>
          <w:p w:rsidR="0084761B" w:rsidRPr="00D902F4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left w:val="nil"/>
            </w:tcBorders>
          </w:tcPr>
          <w:p w:rsidR="0084761B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มหาวิทยาลัยแม่โจ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้</w:t>
            </w:r>
          </w:p>
          <w:p w:rsidR="0084761B" w:rsidRPr="00D902F4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ngsana New" w:hAnsi="Angsana New"/>
                    <w:b/>
                    <w:bCs/>
                    <w:sz w:val="32"/>
                    <w:szCs w:val="32"/>
                    <w:lang w:bidi="th-TH"/>
                  </w:rPr>
                  <w:t>MAEJO</w:t>
                </w:r>
              </w:smartTag>
              <w:r>
                <w:rPr>
                  <w:rFonts w:ascii="Angsana New" w:hAnsi="Angsana New"/>
                  <w:b/>
                  <w:bCs/>
                  <w:sz w:val="32"/>
                  <w:szCs w:val="32"/>
                  <w:lang w:bidi="th-TH"/>
                </w:rPr>
                <w:t xml:space="preserve">  </w:t>
              </w:r>
              <w:smartTag w:uri="urn:schemas-microsoft-com:office:smarttags" w:element="PlaceType">
                <w:r w:rsidRPr="00633090">
                  <w:rPr>
                    <w:rFonts w:ascii="Angsana New" w:hAnsi="Angsana New"/>
                    <w:b/>
                    <w:bCs/>
                    <w:caps/>
                    <w:sz w:val="32"/>
                    <w:szCs w:val="32"/>
                    <w:lang w:bidi="th-TH"/>
                  </w:rPr>
                  <w:t>University</w:t>
                </w:r>
              </w:smartTag>
            </w:smartTag>
          </w:p>
        </w:tc>
      </w:tr>
      <w:tr w:rsidR="0084761B" w:rsidRPr="00D902F4">
        <w:tc>
          <w:tcPr>
            <w:tcW w:w="2520" w:type="dxa"/>
            <w:tcBorders>
              <w:right w:val="nil"/>
            </w:tcBorders>
          </w:tcPr>
          <w:p w:rsidR="0084761B" w:rsidRPr="00D902F4" w:rsidRDefault="0084761B" w:rsidP="00870669">
            <w:pPr>
              <w:spacing w:after="240"/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left w:val="nil"/>
            </w:tcBorders>
          </w:tcPr>
          <w:p w:rsidR="0084761B" w:rsidRPr="00CD003F" w:rsidRDefault="0084761B" w:rsidP="00610E36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มหาวิทยาลัยแม่โจ้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–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ชุมพร  สาขาวิชา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</w:p>
          <w:p w:rsidR="0084761B" w:rsidRPr="00633090" w:rsidRDefault="0084761B" w:rsidP="00CD003F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lang w:bidi="ar-EG"/>
              </w:rPr>
              <w:t>Faculty of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Maejo University at Chumphon </w:t>
            </w:r>
            <w:r w:rsidRPr="00F26CBE">
              <w:rPr>
                <w:rFonts w:ascii="TH SarabunPSK" w:hAnsi="TH SarabunPSK" w:cs="TH SarabunPSK"/>
                <w:sz w:val="32"/>
                <w:szCs w:val="32"/>
              </w:rPr>
              <w:t xml:space="preserve"> Program in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</w:p>
        </w:tc>
      </w:tr>
    </w:tbl>
    <w:p w:rsidR="0084761B" w:rsidRPr="00D902F4" w:rsidRDefault="0084761B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902F4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cs/>
          <w:lang w:val="en-US" w:bidi="th-TH"/>
        </w:rPr>
        <w:t>1</w:t>
      </w:r>
      <w:r w:rsidRPr="00D902F4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Pr="00D902F4">
        <w:rPr>
          <w:rFonts w:ascii="Angsana New" w:hAnsi="Angsana New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84761B" w:rsidRPr="00D902F4">
        <w:tc>
          <w:tcPr>
            <w:tcW w:w="3231" w:type="dxa"/>
            <w:gridSpan w:val="6"/>
            <w:tcBorders>
              <w:right w:val="nil"/>
            </w:tcBorders>
          </w:tcPr>
          <w:p w:rsidR="0084761B" w:rsidRPr="00D902F4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รหัสและชื่อรายวิชา      </w:t>
            </w:r>
          </w:p>
        </w:tc>
        <w:tc>
          <w:tcPr>
            <w:tcW w:w="2168" w:type="dxa"/>
            <w:gridSpan w:val="3"/>
            <w:tcBorders>
              <w:left w:val="nil"/>
              <w:right w:val="nil"/>
            </w:tcBorders>
          </w:tcPr>
          <w:p w:rsidR="0084761B" w:rsidRPr="00D902F4" w:rsidRDefault="0084761B" w:rsidP="00CD003F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</w:t>
            </w:r>
          </w:p>
        </w:tc>
        <w:tc>
          <w:tcPr>
            <w:tcW w:w="4682" w:type="dxa"/>
            <w:gridSpan w:val="2"/>
            <w:tcBorders>
              <w:left w:val="nil"/>
            </w:tcBorders>
          </w:tcPr>
          <w:p w:rsidR="0084761B" w:rsidRPr="00D902F4" w:rsidRDefault="0084761B" w:rsidP="00C27A9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เทคโนโลยีสารสนเทศ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ทางการเกษตร</w:t>
            </w:r>
          </w:p>
        </w:tc>
      </w:tr>
      <w:tr w:rsidR="0084761B" w:rsidRPr="00D902F4">
        <w:tc>
          <w:tcPr>
            <w:tcW w:w="10081" w:type="dxa"/>
            <w:gridSpan w:val="11"/>
          </w:tcPr>
          <w:p w:rsidR="0084761B" w:rsidRPr="00402CC1" w:rsidRDefault="0084761B" w:rsidP="00870669">
            <w:pPr>
              <w:rPr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84761B" w:rsidRPr="00D902F4">
        <w:tc>
          <w:tcPr>
            <w:tcW w:w="330" w:type="dxa"/>
            <w:tcBorders>
              <w:right w:val="nil"/>
            </w:tcBorders>
          </w:tcPr>
          <w:p w:rsidR="0084761B" w:rsidRPr="00D902F4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69" w:type="dxa"/>
            <w:gridSpan w:val="4"/>
            <w:tcBorders>
              <w:left w:val="nil"/>
              <w:right w:val="nil"/>
            </w:tcBorders>
          </w:tcPr>
          <w:p w:rsidR="0084761B" w:rsidRPr="00D902F4" w:rsidRDefault="0084761B" w:rsidP="00870669">
            <w:pPr>
              <w:ind w:left="57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รหัสวิชา............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........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7382" w:type="dxa"/>
            <w:gridSpan w:val="6"/>
            <w:tcBorders>
              <w:left w:val="nil"/>
            </w:tcBorders>
          </w:tcPr>
          <w:p w:rsidR="0084761B" w:rsidRPr="00D902F4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ชื่อรายวิชา...............................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..................................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</w:t>
            </w:r>
          </w:p>
        </w:tc>
      </w:tr>
      <w:tr w:rsidR="0084761B" w:rsidRPr="00D902F4">
        <w:tc>
          <w:tcPr>
            <w:tcW w:w="10081" w:type="dxa"/>
            <w:gridSpan w:val="11"/>
          </w:tcPr>
          <w:p w:rsidR="0084761B" w:rsidRPr="00870669" w:rsidRDefault="0084761B" w:rsidP="00870669">
            <w:pPr>
              <w:rPr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อาจารย์ผู้รับผิดชอบ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อาจารย์ผู้สอน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และกลุ่มเรียน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</w:tr>
      <w:tr w:rsidR="0084761B" w:rsidRPr="00D902F4">
        <w:tc>
          <w:tcPr>
            <w:tcW w:w="365" w:type="dxa"/>
            <w:gridSpan w:val="2"/>
            <w:tcBorders>
              <w:right w:val="nil"/>
            </w:tcBorders>
          </w:tcPr>
          <w:p w:rsidR="0084761B" w:rsidRPr="00870669" w:rsidRDefault="0084761B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84761B" w:rsidRPr="00D902F4" w:rsidRDefault="0084761B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อาจารย์อุทัยวรรณ  ศรีวิชัย</w:t>
            </w:r>
          </w:p>
        </w:tc>
        <w:tc>
          <w:tcPr>
            <w:tcW w:w="2523" w:type="dxa"/>
            <w:tcBorders>
              <w:left w:val="nil"/>
            </w:tcBorders>
          </w:tcPr>
          <w:p w:rsidR="0084761B" w:rsidRPr="00D902F4" w:rsidRDefault="0084761B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84761B" w:rsidRPr="00D902F4">
        <w:tc>
          <w:tcPr>
            <w:tcW w:w="365" w:type="dxa"/>
            <w:gridSpan w:val="2"/>
            <w:tcBorders>
              <w:right w:val="nil"/>
            </w:tcBorders>
          </w:tcPr>
          <w:p w:rsidR="0084761B" w:rsidRPr="00870669" w:rsidRDefault="0084761B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84761B" w:rsidRDefault="0084761B" w:rsidP="00870669">
            <w:pPr>
              <w:rPr>
                <w:rFonts w:ascii="Angsana New" w:hAnsi="Angsana New"/>
                <w:sz w:val="32"/>
                <w:szCs w:val="32"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อาจารย์อุทัยวรรณ  ศรีวิชัย</w:t>
            </w:r>
          </w:p>
          <w:p w:rsidR="0084761B" w:rsidRPr="00D902F4" w:rsidRDefault="0084761B" w:rsidP="00EA59BA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นางสาวธนัญญา   กรดสุวรรณ  ตำแหน่ง บรรณารักษ์                  </w:t>
            </w:r>
          </w:p>
        </w:tc>
        <w:tc>
          <w:tcPr>
            <w:tcW w:w="2523" w:type="dxa"/>
            <w:tcBorders>
              <w:left w:val="nil"/>
            </w:tcBorders>
          </w:tcPr>
          <w:p w:rsidR="0084761B" w:rsidRDefault="0084761B" w:rsidP="00870669">
            <w:pPr>
              <w:rPr>
                <w:rFonts w:ascii="Angsana New" w:hAnsi="Angsana New"/>
                <w:sz w:val="32"/>
                <w:szCs w:val="32"/>
                <w:lang w:eastAsia="th-TH" w:bidi="th-TH"/>
              </w:rPr>
            </w:pPr>
          </w:p>
          <w:p w:rsidR="0084761B" w:rsidRPr="00D902F4" w:rsidRDefault="0084761B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ผู้ช่วยปฏิบัติการ</w:t>
            </w:r>
          </w:p>
        </w:tc>
      </w:tr>
      <w:tr w:rsidR="0084761B" w:rsidRPr="00D902F4">
        <w:tc>
          <w:tcPr>
            <w:tcW w:w="365" w:type="dxa"/>
            <w:gridSpan w:val="2"/>
            <w:tcBorders>
              <w:right w:val="nil"/>
            </w:tcBorders>
          </w:tcPr>
          <w:p w:rsidR="0084761B" w:rsidRPr="00870669" w:rsidRDefault="0084761B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84761B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84761B" w:rsidRPr="00D902F4" w:rsidRDefault="0084761B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4</w:t>
            </w:r>
          </w:p>
        </w:tc>
        <w:tc>
          <w:tcPr>
            <w:tcW w:w="2523" w:type="dxa"/>
            <w:tcBorders>
              <w:left w:val="nil"/>
            </w:tcBorders>
          </w:tcPr>
          <w:p w:rsidR="0084761B" w:rsidRPr="00D902F4" w:rsidRDefault="0084761B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84761B" w:rsidRPr="00B338D4">
        <w:tc>
          <w:tcPr>
            <w:tcW w:w="10081" w:type="dxa"/>
            <w:gridSpan w:val="11"/>
          </w:tcPr>
          <w:p w:rsidR="0084761B" w:rsidRPr="00B338D4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 /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ปีการศึกษาที่เปิดสอนในรายวิชา</w:t>
            </w:r>
          </w:p>
        </w:tc>
      </w:tr>
      <w:tr w:rsidR="0084761B" w:rsidRPr="00D902F4">
        <w:tc>
          <w:tcPr>
            <w:tcW w:w="330" w:type="dxa"/>
            <w:tcBorders>
              <w:right w:val="nil"/>
            </w:tcBorders>
          </w:tcPr>
          <w:p w:rsidR="0084761B" w:rsidRPr="00D902F4" w:rsidRDefault="0084761B" w:rsidP="00870669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39" w:type="dxa"/>
            <w:gridSpan w:val="6"/>
            <w:tcBorders>
              <w:left w:val="nil"/>
              <w:right w:val="nil"/>
            </w:tcBorders>
          </w:tcPr>
          <w:p w:rsidR="0084761B" w:rsidRPr="00433781" w:rsidRDefault="0084761B" w:rsidP="00610E36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ภาคการศึกษาที่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sym w:font="Wingdings" w:char="F0FE"/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Pr="000E04A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fldChar w:fldCharType="begin"/>
            </w:r>
            <w:r w:rsidRPr="000E04A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instrText xml:space="preserve"> QUOTE </w:instrText>
            </w:r>
            <w:r w:rsidRPr="000E04A7">
              <w:rPr>
                <w: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870669&quot;/&gt;&lt;wsp:rsid wsp:val=&quot;000C58FE&quot;/&gt;&lt;wsp:rsid wsp:val=&quot;000D4DCA&quot;/&gt;&lt;wsp:rsid wsp:val=&quot;000E26EC&quot;/&gt;&lt;wsp:rsid wsp:val=&quot;0011270E&quot;/&gt;&lt;wsp:rsid wsp:val=&quot;0015735E&quot;/&gt;&lt;wsp:rsid wsp:val=&quot;00175809&quot;/&gt;&lt;wsp:rsid wsp:val=&quot;001918A8&quot;/&gt;&lt;wsp:rsid wsp:val=&quot;001D5CD1&quot;/&gt;&lt;wsp:rsid wsp:val=&quot;001E0711&quot;/&gt;&lt;wsp:rsid wsp:val=&quot;002A5C87&quot;/&gt;&lt;wsp:rsid wsp:val=&quot;002E6D2F&quot;/&gt;&lt;wsp:rsid wsp:val=&quot;002F0446&quot;/&gt;&lt;wsp:rsid wsp:val=&quot;002F7D43&quot;/&gt;&lt;wsp:rsid wsp:val=&quot;00343408&quot;/&gt;&lt;wsp:rsid wsp:val=&quot;003642E6&quot;/&gt;&lt;wsp:rsid wsp:val=&quot;003A3C27&quot;/&gt;&lt;wsp:rsid wsp:val=&quot;003B387C&quot;/&gt;&lt;wsp:rsid wsp:val=&quot;003C116B&quot;/&gt;&lt;wsp:rsid wsp:val=&quot;003E34E1&quot;/&gt;&lt;wsp:rsid wsp:val=&quot;003F5489&quot;/&gt;&lt;wsp:rsid wsp:val=&quot;004017DD&quot;/&gt;&lt;wsp:rsid wsp:val=&quot;00476B3F&quot;/&gt;&lt;wsp:rsid wsp:val=&quot;00482720&quot;/&gt;&lt;wsp:rsid wsp:val=&quot;004B1EE8&quot;/&gt;&lt;wsp:rsid wsp:val=&quot;004C084D&quot;/&gt;&lt;wsp:rsid wsp:val=&quot;004F1F3C&quot;/&gt;&lt;wsp:rsid wsp:val=&quot;005279C0&quot;/&gt;&lt;wsp:rsid wsp:val=&quot;00533E50&quot;/&gt;&lt;wsp:rsid wsp:val=&quot;00543CF5&quot;/&gt;&lt;wsp:rsid wsp:val=&quot;005746A5&quot;/&gt;&lt;wsp:rsid wsp:val=&quot;00586043&quot;/&gt;&lt;wsp:rsid wsp:val=&quot;00592F04&quot;/&gt;&lt;wsp:rsid wsp:val=&quot;005B1094&quot;/&gt;&lt;wsp:rsid wsp:val=&quot;005C58D0&quot;/&gt;&lt;wsp:rsid wsp:val=&quot;005C6330&quot;/&gt;&lt;wsp:rsid wsp:val=&quot;00610E36&quot;/&gt;&lt;wsp:rsid wsp:val=&quot;00652995&quot;/&gt;&lt;wsp:rsid wsp:val=&quot;0068043A&quot;/&gt;&lt;wsp:rsid wsp:val=&quot;006E7EB3&quot;/&gt;&lt;wsp:rsid wsp:val=&quot;0071697D&quot;/&gt;&lt;wsp:rsid wsp:val=&quot;007631B7&quot;/&gt;&lt;wsp:rsid wsp:val=&quot;00772633&quot;/&gt;&lt;wsp:rsid wsp:val=&quot;007C044D&quot;/&gt;&lt;wsp:rsid wsp:val=&quot;007E1572&quot;/&gt;&lt;wsp:rsid wsp:val=&quot;007E441E&quot;/&gt;&lt;wsp:rsid wsp:val=&quot;007F3866&quot;/&gt;&lt;wsp:rsid wsp:val=&quot;00801B2C&quot;/&gt;&lt;wsp:rsid wsp:val=&quot;00812BBD&quot;/&gt;&lt;wsp:rsid wsp:val=&quot;00836A90&quot;/&gt;&lt;wsp:rsid wsp:val=&quot;00870669&quot;/&gt;&lt;wsp:rsid wsp:val=&quot;0091538C&quot;/&gt;&lt;wsp:rsid wsp:val=&quot;00931B40&quot;/&gt;&lt;wsp:rsid wsp:val=&quot;00933208&quot;/&gt;&lt;wsp:rsid wsp:val=&quot;00964655&quot;/&gt;&lt;wsp:rsid wsp:val=&quot;00973267&quot;/&gt;&lt;wsp:rsid wsp:val=&quot;009F04F2&quot;/&gt;&lt;wsp:rsid wsp:val=&quot;00A87E91&quot;/&gt;&lt;wsp:rsid wsp:val=&quot;00AC3DB6&quot;/&gt;&lt;wsp:rsid wsp:val=&quot;00AF76C9&quot;/&gt;&lt;wsp:rsid wsp:val=&quot;00B03CE5&quot;/&gt;&lt;wsp:rsid wsp:val=&quot;00B125BF&quot;/&gt;&lt;wsp:rsid wsp:val=&quot;00B13BFA&quot;/&gt;&lt;wsp:rsid wsp:val=&quot;00B15172&quot;/&gt;&lt;wsp:rsid wsp:val=&quot;00B65EBC&quot;/&gt;&lt;wsp:rsid wsp:val=&quot;00B706BC&quot;/&gt;&lt;wsp:rsid wsp:val=&quot;00BC71F0&quot;/&gt;&lt;wsp:rsid wsp:val=&quot;00C03CCA&quot;/&gt;&lt;wsp:rsid wsp:val=&quot;00C05995&quot;/&gt;&lt;wsp:rsid wsp:val=&quot;00C27A9C&quot;/&gt;&lt;wsp:rsid wsp:val=&quot;00CA19F8&quot;/&gt;&lt;wsp:rsid wsp:val=&quot;00CA7F68&quot;/&gt;&lt;wsp:rsid wsp:val=&quot;00CC28EE&quot;/&gt;&lt;wsp:rsid wsp:val=&quot;00CD003F&quot;/&gt;&lt;wsp:rsid wsp:val=&quot;00CD18F9&quot;/&gt;&lt;wsp:rsid wsp:val=&quot;00CD4532&quot;/&gt;&lt;wsp:rsid wsp:val=&quot;00CD5965&quot;/&gt;&lt;wsp:rsid wsp:val=&quot;00D13906&quot;/&gt;&lt;wsp:rsid wsp:val=&quot;00D4333F&quot;/&gt;&lt;wsp:rsid wsp:val=&quot;00D45D02&quot;/&gt;&lt;wsp:rsid wsp:val=&quot;00D915D7&quot;/&gt;&lt;wsp:rsid wsp:val=&quot;00DE19BE&quot;/&gt;&lt;wsp:rsid wsp:val=&quot;00E20A3F&quot;/&gt;&lt;wsp:rsid wsp:val=&quot;00E55C74&quot;/&gt;&lt;wsp:rsid wsp:val=&quot;00E809C6&quot;/&gt;&lt;wsp:rsid wsp:val=&quot;00E83DDC&quot;/&gt;&lt;wsp:rsid wsp:val=&quot;00EA59BA&quot;/&gt;&lt;wsp:rsid wsp:val=&quot;00EB5E10&quot;/&gt;&lt;wsp:rsid wsp:val=&quot;00EB79C4&quot;/&gt;&lt;wsp:rsid wsp:val=&quot;00F560D8&quot;/&gt;&lt;wsp:rsid wsp:val=&quot;00FC683E&quot;/&gt;&lt;wsp:rsid wsp:val=&quot;00FF0143&quot;/&gt;&lt;/wsp:rsids&gt;&lt;/w:docPr&gt;&lt;w:body&gt;&lt;w:p wsp:rsidR=&quot;00000000&quot; wsp:rsidRDefault=&quot;00D45D02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sz w:val=&quot;32&quot;/&gt;&lt;w:sz-cs w:val=&quot;32&quot;/&gt;&lt;w:lang w:bidi=&quot;TH&quot;/&gt;&lt;/w:rPr&gt;&lt;w:sym w:font=&quot;Wingdings&quot; w:char=&quot;F0A8&quot;/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0E04A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instrText xml:space="preserve"> </w:instrText>
            </w:r>
            <w:r w:rsidRPr="000E04A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fldChar w:fldCharType="separate"/>
            </w:r>
            <w:r w:rsidRPr="000E04A7">
              <w:rPr>
                <w:cs/>
              </w:rPr>
              <w:pict>
                <v:shape id="_x0000_i1026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870669&quot;/&gt;&lt;wsp:rsid wsp:val=&quot;000C58FE&quot;/&gt;&lt;wsp:rsid wsp:val=&quot;000D4DCA&quot;/&gt;&lt;wsp:rsid wsp:val=&quot;000E26EC&quot;/&gt;&lt;wsp:rsid wsp:val=&quot;0011270E&quot;/&gt;&lt;wsp:rsid wsp:val=&quot;0015735E&quot;/&gt;&lt;wsp:rsid wsp:val=&quot;00175809&quot;/&gt;&lt;wsp:rsid wsp:val=&quot;001918A8&quot;/&gt;&lt;wsp:rsid wsp:val=&quot;001D5CD1&quot;/&gt;&lt;wsp:rsid wsp:val=&quot;001E0711&quot;/&gt;&lt;wsp:rsid wsp:val=&quot;002A5C87&quot;/&gt;&lt;wsp:rsid wsp:val=&quot;002E6D2F&quot;/&gt;&lt;wsp:rsid wsp:val=&quot;002F0446&quot;/&gt;&lt;wsp:rsid wsp:val=&quot;002F7D43&quot;/&gt;&lt;wsp:rsid wsp:val=&quot;00343408&quot;/&gt;&lt;wsp:rsid wsp:val=&quot;003642E6&quot;/&gt;&lt;wsp:rsid wsp:val=&quot;003A3C27&quot;/&gt;&lt;wsp:rsid wsp:val=&quot;003B387C&quot;/&gt;&lt;wsp:rsid wsp:val=&quot;003C116B&quot;/&gt;&lt;wsp:rsid wsp:val=&quot;003E34E1&quot;/&gt;&lt;wsp:rsid wsp:val=&quot;003F5489&quot;/&gt;&lt;wsp:rsid wsp:val=&quot;004017DD&quot;/&gt;&lt;wsp:rsid wsp:val=&quot;00476B3F&quot;/&gt;&lt;wsp:rsid wsp:val=&quot;00482720&quot;/&gt;&lt;wsp:rsid wsp:val=&quot;004B1EE8&quot;/&gt;&lt;wsp:rsid wsp:val=&quot;004C084D&quot;/&gt;&lt;wsp:rsid wsp:val=&quot;004F1F3C&quot;/&gt;&lt;wsp:rsid wsp:val=&quot;005279C0&quot;/&gt;&lt;wsp:rsid wsp:val=&quot;00533E50&quot;/&gt;&lt;wsp:rsid wsp:val=&quot;00543CF5&quot;/&gt;&lt;wsp:rsid wsp:val=&quot;005746A5&quot;/&gt;&lt;wsp:rsid wsp:val=&quot;00586043&quot;/&gt;&lt;wsp:rsid wsp:val=&quot;00592F04&quot;/&gt;&lt;wsp:rsid wsp:val=&quot;005B1094&quot;/&gt;&lt;wsp:rsid wsp:val=&quot;005C58D0&quot;/&gt;&lt;wsp:rsid wsp:val=&quot;005C6330&quot;/&gt;&lt;wsp:rsid wsp:val=&quot;00610E36&quot;/&gt;&lt;wsp:rsid wsp:val=&quot;00652995&quot;/&gt;&lt;wsp:rsid wsp:val=&quot;0068043A&quot;/&gt;&lt;wsp:rsid wsp:val=&quot;006E7EB3&quot;/&gt;&lt;wsp:rsid wsp:val=&quot;0071697D&quot;/&gt;&lt;wsp:rsid wsp:val=&quot;007631B7&quot;/&gt;&lt;wsp:rsid wsp:val=&quot;00772633&quot;/&gt;&lt;wsp:rsid wsp:val=&quot;007C044D&quot;/&gt;&lt;wsp:rsid wsp:val=&quot;007E1572&quot;/&gt;&lt;wsp:rsid wsp:val=&quot;007E441E&quot;/&gt;&lt;wsp:rsid wsp:val=&quot;007F3866&quot;/&gt;&lt;wsp:rsid wsp:val=&quot;00801B2C&quot;/&gt;&lt;wsp:rsid wsp:val=&quot;00812BBD&quot;/&gt;&lt;wsp:rsid wsp:val=&quot;00836A90&quot;/&gt;&lt;wsp:rsid wsp:val=&quot;00870669&quot;/&gt;&lt;wsp:rsid wsp:val=&quot;0091538C&quot;/&gt;&lt;wsp:rsid wsp:val=&quot;00931B40&quot;/&gt;&lt;wsp:rsid wsp:val=&quot;00933208&quot;/&gt;&lt;wsp:rsid wsp:val=&quot;00964655&quot;/&gt;&lt;wsp:rsid wsp:val=&quot;00973267&quot;/&gt;&lt;wsp:rsid wsp:val=&quot;009F04F2&quot;/&gt;&lt;wsp:rsid wsp:val=&quot;00A87E91&quot;/&gt;&lt;wsp:rsid wsp:val=&quot;00AC3DB6&quot;/&gt;&lt;wsp:rsid wsp:val=&quot;00AF76C9&quot;/&gt;&lt;wsp:rsid wsp:val=&quot;00B03CE5&quot;/&gt;&lt;wsp:rsid wsp:val=&quot;00B125BF&quot;/&gt;&lt;wsp:rsid wsp:val=&quot;00B13BFA&quot;/&gt;&lt;wsp:rsid wsp:val=&quot;00B15172&quot;/&gt;&lt;wsp:rsid wsp:val=&quot;00B65EBC&quot;/&gt;&lt;wsp:rsid wsp:val=&quot;00B706BC&quot;/&gt;&lt;wsp:rsid wsp:val=&quot;00BC71F0&quot;/&gt;&lt;wsp:rsid wsp:val=&quot;00C03CCA&quot;/&gt;&lt;wsp:rsid wsp:val=&quot;00C05995&quot;/&gt;&lt;wsp:rsid wsp:val=&quot;00C27A9C&quot;/&gt;&lt;wsp:rsid wsp:val=&quot;00CA19F8&quot;/&gt;&lt;wsp:rsid wsp:val=&quot;00CA7F68&quot;/&gt;&lt;wsp:rsid wsp:val=&quot;00CC28EE&quot;/&gt;&lt;wsp:rsid wsp:val=&quot;00CD003F&quot;/&gt;&lt;wsp:rsid wsp:val=&quot;00CD18F9&quot;/&gt;&lt;wsp:rsid wsp:val=&quot;00CD4532&quot;/&gt;&lt;wsp:rsid wsp:val=&quot;00CD5965&quot;/&gt;&lt;wsp:rsid wsp:val=&quot;00D13906&quot;/&gt;&lt;wsp:rsid wsp:val=&quot;00D4333F&quot;/&gt;&lt;wsp:rsid wsp:val=&quot;00D45D02&quot;/&gt;&lt;wsp:rsid wsp:val=&quot;00D915D7&quot;/&gt;&lt;wsp:rsid wsp:val=&quot;00DE19BE&quot;/&gt;&lt;wsp:rsid wsp:val=&quot;00E20A3F&quot;/&gt;&lt;wsp:rsid wsp:val=&quot;00E55C74&quot;/&gt;&lt;wsp:rsid wsp:val=&quot;00E809C6&quot;/&gt;&lt;wsp:rsid wsp:val=&quot;00E83DDC&quot;/&gt;&lt;wsp:rsid wsp:val=&quot;00EA59BA&quot;/&gt;&lt;wsp:rsid wsp:val=&quot;00EB5E10&quot;/&gt;&lt;wsp:rsid wsp:val=&quot;00EB79C4&quot;/&gt;&lt;wsp:rsid wsp:val=&quot;00F560D8&quot;/&gt;&lt;wsp:rsid wsp:val=&quot;00FC683E&quot;/&gt;&lt;wsp:rsid wsp:val=&quot;00FF0143&quot;/&gt;&lt;/wsp:rsids&gt;&lt;/w:docPr&gt;&lt;w:body&gt;&lt;w:p wsp:rsidR=&quot;00000000&quot; wsp:rsidRDefault=&quot;00D45D02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sz w:val=&quot;32&quot;/&gt;&lt;w:sz-cs w:val=&quot;32&quot;/&gt;&lt;w:lang w:bidi=&quot;TH&quot;/&gt;&lt;/w:rPr&gt;&lt;w:sym w:font=&quot;Wingdings&quot; w:char=&quot;F0A8&quot;/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0E04A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fldChar w:fldCharType="end"/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889" w:type="dxa"/>
            <w:gridSpan w:val="3"/>
            <w:tcBorders>
              <w:left w:val="nil"/>
              <w:right w:val="nil"/>
            </w:tcBorders>
          </w:tcPr>
          <w:p w:rsidR="0084761B" w:rsidRPr="00433781" w:rsidRDefault="0084761B" w:rsidP="00C27A9C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 2556</w:t>
            </w:r>
            <w:r w:rsidRPr="00433781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523" w:type="dxa"/>
            <w:tcBorders>
              <w:left w:val="nil"/>
            </w:tcBorders>
          </w:tcPr>
          <w:p w:rsidR="0084761B" w:rsidRPr="00D902F4" w:rsidRDefault="0084761B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84761B" w:rsidRPr="00D902F4">
        <w:tc>
          <w:tcPr>
            <w:tcW w:w="10081" w:type="dxa"/>
            <w:gridSpan w:val="11"/>
          </w:tcPr>
          <w:p w:rsidR="0084761B" w:rsidRPr="00433781" w:rsidRDefault="0084761B" w:rsidP="00870669">
            <w:pPr>
              <w:pStyle w:val="Heading7"/>
              <w:spacing w:before="120" w:after="0"/>
              <w:jc w:val="both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สถานที่เรียน  </w:t>
            </w:r>
          </w:p>
        </w:tc>
      </w:tr>
      <w:tr w:rsidR="0084761B" w:rsidRPr="00433781">
        <w:tc>
          <w:tcPr>
            <w:tcW w:w="365" w:type="dxa"/>
            <w:gridSpan w:val="2"/>
            <w:tcBorders>
              <w:right w:val="nil"/>
            </w:tcBorders>
          </w:tcPr>
          <w:p w:rsidR="0084761B" w:rsidRPr="00433781" w:rsidRDefault="0084761B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84761B" w:rsidRPr="00433781" w:rsidRDefault="0084761B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6" style="position:absolute;margin-left:3.6pt;margin-top:4.75pt;width:9.75pt;height:13.5pt;z-index:251655680;mso-position-horizontal-relative:text;mso-position-vertical-relative:text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</w: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84761B" w:rsidRPr="00433781" w:rsidRDefault="0084761B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84761B" w:rsidRPr="00433781" w:rsidRDefault="0084761B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84761B" w:rsidRPr="00433781">
        <w:tc>
          <w:tcPr>
            <w:tcW w:w="365" w:type="dxa"/>
            <w:gridSpan w:val="2"/>
            <w:tcBorders>
              <w:right w:val="nil"/>
            </w:tcBorders>
          </w:tcPr>
          <w:p w:rsidR="0084761B" w:rsidRPr="00433781" w:rsidRDefault="0084761B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84761B" w:rsidRPr="00433781" w:rsidRDefault="0084761B" w:rsidP="00870669">
            <w:pPr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7" style="position:absolute;margin-left:3.75pt;margin-top:3.3pt;width:9.75pt;height:13.5pt;z-index:251654656;mso-position-horizontal-relative:text;mso-position-vertical-relative:text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84761B" w:rsidRPr="00433781" w:rsidRDefault="0084761B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นอกสถานที่ตั้งของมหาวิทยาลัยแม่โจ้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84761B" w:rsidRPr="00433781" w:rsidRDefault="0084761B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8" style="position:absolute;left:0;text-align:left;margin-left:6.85pt;margin-top:3.4pt;width:9.75pt;height:13.5pt;z-index:251656704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84761B" w:rsidRPr="00433781">
        <w:tc>
          <w:tcPr>
            <w:tcW w:w="365" w:type="dxa"/>
            <w:gridSpan w:val="2"/>
            <w:tcBorders>
              <w:right w:val="nil"/>
            </w:tcBorders>
          </w:tcPr>
          <w:p w:rsidR="0084761B" w:rsidRPr="00433781" w:rsidRDefault="0084761B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84761B" w:rsidRPr="00433781" w:rsidRDefault="0084761B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84761B" w:rsidRPr="00433781" w:rsidRDefault="0084761B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84761B" w:rsidRPr="00433781" w:rsidRDefault="0084761B" w:rsidP="00D4333F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sym w:font="Wingdings" w:char="F0FE"/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มหาวิทยาลัยแม่โจ้ -  ชุมพร</w:t>
            </w:r>
          </w:p>
        </w:tc>
      </w:tr>
      <w:tr w:rsidR="0084761B" w:rsidRPr="00D902F4">
        <w:tc>
          <w:tcPr>
            <w:tcW w:w="2339" w:type="dxa"/>
            <w:gridSpan w:val="4"/>
            <w:tcBorders>
              <w:right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84761B" w:rsidRPr="00D902F4" w:rsidRDefault="0084761B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  <w:tc>
          <w:tcPr>
            <w:tcW w:w="2523" w:type="dxa"/>
            <w:tcBorders>
              <w:left w:val="nil"/>
            </w:tcBorders>
          </w:tcPr>
          <w:p w:rsidR="0084761B" w:rsidRPr="00D902F4" w:rsidRDefault="0084761B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</w:tbl>
    <w:p w:rsidR="0084761B" w:rsidRDefault="0084761B" w:rsidP="00870669">
      <w:pPr>
        <w:ind w:left="360"/>
        <w:rPr>
          <w:b/>
          <w:bCs/>
          <w:sz w:val="20"/>
          <w:szCs w:val="20"/>
          <w:lang w:bidi="th-TH"/>
        </w:rPr>
      </w:pPr>
    </w:p>
    <w:p w:rsidR="0084761B" w:rsidRDefault="0084761B" w:rsidP="00870669">
      <w:pPr>
        <w:ind w:left="360"/>
        <w:rPr>
          <w:b/>
          <w:bCs/>
          <w:sz w:val="20"/>
          <w:szCs w:val="20"/>
          <w:lang w:bidi="th-TH"/>
        </w:rPr>
      </w:pPr>
    </w:p>
    <w:p w:rsidR="0084761B" w:rsidRDefault="0084761B" w:rsidP="00870669">
      <w:pPr>
        <w:ind w:left="360"/>
        <w:rPr>
          <w:b/>
          <w:bCs/>
          <w:sz w:val="20"/>
          <w:szCs w:val="20"/>
          <w:lang w:bidi="th-TH"/>
        </w:rPr>
      </w:pPr>
    </w:p>
    <w:p w:rsidR="0084761B" w:rsidRDefault="0084761B" w:rsidP="00870669">
      <w:pPr>
        <w:ind w:left="360"/>
        <w:rPr>
          <w:b/>
          <w:bCs/>
          <w:sz w:val="20"/>
          <w:szCs w:val="20"/>
          <w:lang w:bidi="th-TH"/>
        </w:rPr>
      </w:pPr>
    </w:p>
    <w:p w:rsidR="0084761B" w:rsidRDefault="0084761B" w:rsidP="00870669">
      <w:pPr>
        <w:ind w:left="360"/>
        <w:rPr>
          <w:b/>
          <w:bCs/>
          <w:sz w:val="20"/>
          <w:szCs w:val="20"/>
          <w:lang w:bidi="th-TH"/>
        </w:rPr>
      </w:pPr>
    </w:p>
    <w:p w:rsidR="0084761B" w:rsidRDefault="0084761B" w:rsidP="00870669">
      <w:pPr>
        <w:ind w:left="360"/>
        <w:rPr>
          <w:b/>
          <w:bCs/>
          <w:sz w:val="20"/>
          <w:szCs w:val="20"/>
          <w:lang w:bidi="th-TH"/>
        </w:rPr>
      </w:pPr>
    </w:p>
    <w:p w:rsidR="0084761B" w:rsidRDefault="0084761B" w:rsidP="00870669">
      <w:pPr>
        <w:ind w:left="360"/>
        <w:rPr>
          <w:b/>
          <w:bCs/>
          <w:sz w:val="20"/>
          <w:szCs w:val="20"/>
          <w:lang w:bidi="th-TH"/>
        </w:rPr>
      </w:pPr>
    </w:p>
    <w:p w:rsidR="0084761B" w:rsidRDefault="0084761B" w:rsidP="00870669">
      <w:pPr>
        <w:ind w:left="360"/>
        <w:rPr>
          <w:b/>
          <w:bCs/>
          <w:sz w:val="20"/>
          <w:szCs w:val="20"/>
          <w:lang w:bidi="th-TH"/>
        </w:rPr>
      </w:pPr>
    </w:p>
    <w:p w:rsidR="0084761B" w:rsidRDefault="0084761B" w:rsidP="00870669">
      <w:pPr>
        <w:ind w:left="360"/>
        <w:rPr>
          <w:b/>
          <w:bCs/>
          <w:sz w:val="20"/>
          <w:szCs w:val="20"/>
          <w:lang w:bidi="th-TH"/>
        </w:rPr>
      </w:pPr>
    </w:p>
    <w:p w:rsidR="0084761B" w:rsidRDefault="0084761B" w:rsidP="00870669">
      <w:pPr>
        <w:ind w:left="360"/>
        <w:rPr>
          <w:b/>
          <w:bCs/>
          <w:sz w:val="20"/>
          <w:szCs w:val="20"/>
          <w:lang w:bidi="th-TH"/>
        </w:rPr>
      </w:pPr>
    </w:p>
    <w:p w:rsidR="0084761B" w:rsidRPr="006B3D7B" w:rsidRDefault="0084761B" w:rsidP="00870669">
      <w:pPr>
        <w:pStyle w:val="Heading7"/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2 การจัดการเรียนการสอนของรายวิชา</w:t>
      </w:r>
    </w:p>
    <w:p w:rsidR="0084761B" w:rsidRDefault="0084761B" w:rsidP="00870669">
      <w:pPr>
        <w:rPr>
          <w:sz w:val="20"/>
          <w:szCs w:val="20"/>
          <w:lang w:val="en-US" w:bidi="th-TH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299"/>
        <w:gridCol w:w="1501"/>
        <w:gridCol w:w="1304"/>
        <w:gridCol w:w="136"/>
        <w:gridCol w:w="3600"/>
      </w:tblGrid>
      <w:tr w:rsidR="0084761B" w:rsidTr="005C6330">
        <w:tc>
          <w:tcPr>
            <w:tcW w:w="10260" w:type="dxa"/>
            <w:gridSpan w:val="6"/>
          </w:tcPr>
          <w:p w:rsidR="0084761B" w:rsidRPr="005E7452" w:rsidRDefault="0084761B" w:rsidP="00870669">
            <w:pPr>
              <w:pStyle w:val="Heading7"/>
              <w:spacing w:before="120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รายงานชั่วโมงการสอนจริงเทียบกับ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แผนการสอน</w:t>
            </w:r>
          </w:p>
        </w:tc>
      </w:tr>
      <w:tr w:rsidR="0084761B" w:rsidTr="005C6330">
        <w:trPr>
          <w:trHeight w:val="1259"/>
        </w:trPr>
        <w:tc>
          <w:tcPr>
            <w:tcW w:w="3420" w:type="dxa"/>
          </w:tcPr>
          <w:p w:rsidR="0084761B" w:rsidRPr="008516B7" w:rsidRDefault="0084761B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800" w:type="dxa"/>
            <w:gridSpan w:val="2"/>
          </w:tcPr>
          <w:p w:rsidR="0084761B" w:rsidRPr="008516B7" w:rsidRDefault="0084761B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84761B" w:rsidRPr="008516B7" w:rsidRDefault="0084761B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600" w:type="dxa"/>
          </w:tcPr>
          <w:p w:rsidR="0084761B" w:rsidRDefault="0084761B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ระบุเหตุ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ที่การสอนจริงต่างจาก</w:t>
            </w:r>
          </w:p>
          <w:p w:rsidR="0084761B" w:rsidRPr="008516B7" w:rsidRDefault="0084761B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แผนการสอนหากมีความแตกต่างเกิน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25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84761B" w:rsidTr="00592F04">
        <w:tc>
          <w:tcPr>
            <w:tcW w:w="3420" w:type="dxa"/>
          </w:tcPr>
          <w:p w:rsidR="0084761B" w:rsidRPr="00DA0C59" w:rsidRDefault="0084761B" w:rsidP="003132F3">
            <w:pPr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DA0C59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ความรู้พื้นฐานสารนิเทศและทรัพยากรสารนิเทศ</w:t>
            </w:r>
          </w:p>
        </w:tc>
        <w:tc>
          <w:tcPr>
            <w:tcW w:w="1800" w:type="dxa"/>
            <w:gridSpan w:val="2"/>
          </w:tcPr>
          <w:p w:rsidR="0084761B" w:rsidRPr="00F26CBE" w:rsidRDefault="0084761B" w:rsidP="003132F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440" w:type="dxa"/>
            <w:gridSpan w:val="2"/>
          </w:tcPr>
          <w:p w:rsidR="0084761B" w:rsidRPr="002F7D43" w:rsidRDefault="0084761B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3600" w:type="dxa"/>
          </w:tcPr>
          <w:p w:rsidR="0084761B" w:rsidRPr="00CF3E6A" w:rsidRDefault="0084761B" w:rsidP="00870669">
            <w:pPr>
              <w:rPr>
                <w:lang w:val="en-US" w:bidi="th-TH"/>
              </w:rPr>
            </w:pPr>
          </w:p>
        </w:tc>
      </w:tr>
      <w:tr w:rsidR="0084761B" w:rsidTr="00592F04">
        <w:tc>
          <w:tcPr>
            <w:tcW w:w="3420" w:type="dxa"/>
          </w:tcPr>
          <w:p w:rsidR="0084761B" w:rsidRPr="00DA0C59" w:rsidRDefault="0084761B" w:rsidP="003132F3">
            <w:pPr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DA0C59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ระบบการจัดเก็บทรัพยากรสารนิเทศ</w:t>
            </w:r>
          </w:p>
        </w:tc>
        <w:tc>
          <w:tcPr>
            <w:tcW w:w="1800" w:type="dxa"/>
            <w:gridSpan w:val="2"/>
          </w:tcPr>
          <w:p w:rsidR="0084761B" w:rsidRPr="00F26CBE" w:rsidRDefault="0084761B" w:rsidP="003132F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440" w:type="dxa"/>
            <w:gridSpan w:val="2"/>
          </w:tcPr>
          <w:p w:rsidR="0084761B" w:rsidRPr="002F7D43" w:rsidRDefault="0084761B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3600" w:type="dxa"/>
          </w:tcPr>
          <w:p w:rsidR="0084761B" w:rsidRDefault="0084761B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84761B" w:rsidTr="00592F04">
        <w:tc>
          <w:tcPr>
            <w:tcW w:w="3420" w:type="dxa"/>
          </w:tcPr>
          <w:p w:rsidR="0084761B" w:rsidRPr="00DA0C59" w:rsidRDefault="0084761B" w:rsidP="003132F3">
            <w:pPr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DA0C59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การสืบค้นสารนิเทศและการใช้เครื่องมือช่วยค้น</w:t>
            </w:r>
          </w:p>
        </w:tc>
        <w:tc>
          <w:tcPr>
            <w:tcW w:w="1800" w:type="dxa"/>
            <w:gridSpan w:val="2"/>
          </w:tcPr>
          <w:p w:rsidR="0084761B" w:rsidRPr="00F26CBE" w:rsidRDefault="0084761B" w:rsidP="003132F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20</w:t>
            </w:r>
          </w:p>
        </w:tc>
        <w:tc>
          <w:tcPr>
            <w:tcW w:w="1440" w:type="dxa"/>
            <w:gridSpan w:val="2"/>
          </w:tcPr>
          <w:p w:rsidR="0084761B" w:rsidRPr="002F7D43" w:rsidRDefault="0084761B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3600" w:type="dxa"/>
          </w:tcPr>
          <w:p w:rsidR="0084761B" w:rsidRDefault="0084761B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84761B" w:rsidTr="00592F04">
        <w:tc>
          <w:tcPr>
            <w:tcW w:w="3420" w:type="dxa"/>
          </w:tcPr>
          <w:p w:rsidR="0084761B" w:rsidRPr="00DA0C59" w:rsidRDefault="0084761B" w:rsidP="003132F3">
            <w:pPr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DA0C59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 xml:space="preserve">การสืบค้นสารนิเทศจากอินเทอร์เน็ต </w:t>
            </w:r>
            <w:r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(</w:t>
            </w:r>
            <w:r w:rsidRPr="00DA0C59">
              <w:rPr>
                <w:rFonts w:ascii="TH Niramit AS" w:hAnsi="TH Niramit AS" w:cs="TH Niramit AS"/>
                <w:sz w:val="32"/>
                <w:szCs w:val="32"/>
              </w:rPr>
              <w:t>Internet)</w:t>
            </w:r>
          </w:p>
        </w:tc>
        <w:tc>
          <w:tcPr>
            <w:tcW w:w="1800" w:type="dxa"/>
            <w:gridSpan w:val="2"/>
          </w:tcPr>
          <w:p w:rsidR="0084761B" w:rsidRPr="00F26CBE" w:rsidRDefault="0084761B" w:rsidP="003132F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440" w:type="dxa"/>
            <w:gridSpan w:val="2"/>
          </w:tcPr>
          <w:p w:rsidR="0084761B" w:rsidRPr="002F7D43" w:rsidRDefault="0084761B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3600" w:type="dxa"/>
          </w:tcPr>
          <w:p w:rsidR="0084761B" w:rsidRDefault="0084761B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84761B" w:rsidTr="00592F04">
        <w:tc>
          <w:tcPr>
            <w:tcW w:w="3420" w:type="dxa"/>
          </w:tcPr>
          <w:p w:rsidR="0084761B" w:rsidRPr="009707E1" w:rsidRDefault="0084761B" w:rsidP="003132F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707E1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การประเมินสารนิเทศ</w:t>
            </w:r>
          </w:p>
        </w:tc>
        <w:tc>
          <w:tcPr>
            <w:tcW w:w="1800" w:type="dxa"/>
            <w:gridSpan w:val="2"/>
          </w:tcPr>
          <w:p w:rsidR="0084761B" w:rsidRPr="00F26CBE" w:rsidRDefault="0084761B" w:rsidP="003132F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440" w:type="dxa"/>
            <w:gridSpan w:val="2"/>
          </w:tcPr>
          <w:p w:rsidR="0084761B" w:rsidRPr="002F7D43" w:rsidRDefault="0084761B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3600" w:type="dxa"/>
          </w:tcPr>
          <w:p w:rsidR="0084761B" w:rsidRDefault="0084761B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84761B" w:rsidTr="00592F04">
        <w:tc>
          <w:tcPr>
            <w:tcW w:w="3420" w:type="dxa"/>
          </w:tcPr>
          <w:p w:rsidR="0084761B" w:rsidRPr="00DA0C59" w:rsidRDefault="0084761B" w:rsidP="003132F3">
            <w:pPr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หลัก</w:t>
            </w:r>
            <w:r w:rsidRPr="00DA0C59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การเขียนรายงานวิชาการ</w:t>
            </w:r>
          </w:p>
        </w:tc>
        <w:tc>
          <w:tcPr>
            <w:tcW w:w="1800" w:type="dxa"/>
            <w:gridSpan w:val="2"/>
          </w:tcPr>
          <w:p w:rsidR="0084761B" w:rsidRPr="00F26CBE" w:rsidRDefault="0084761B" w:rsidP="003132F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20</w:t>
            </w:r>
          </w:p>
        </w:tc>
        <w:tc>
          <w:tcPr>
            <w:tcW w:w="1440" w:type="dxa"/>
            <w:gridSpan w:val="2"/>
          </w:tcPr>
          <w:p w:rsidR="0084761B" w:rsidRPr="002F7D43" w:rsidRDefault="0084761B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3600" w:type="dxa"/>
          </w:tcPr>
          <w:p w:rsidR="0084761B" w:rsidRDefault="0084761B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84761B" w:rsidTr="005C6330">
        <w:tblPrEx>
          <w:tblLook w:val="01E0"/>
        </w:tblPrEx>
        <w:trPr>
          <w:trHeight w:val="1435"/>
        </w:trPr>
        <w:tc>
          <w:tcPr>
            <w:tcW w:w="10260" w:type="dxa"/>
            <w:gridSpan w:val="6"/>
          </w:tcPr>
          <w:p w:rsidR="0084761B" w:rsidRPr="005E7452" w:rsidRDefault="0084761B" w:rsidP="00870669">
            <w:pPr>
              <w:pStyle w:val="Heading7"/>
              <w:ind w:left="360" w:hanging="360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ไม่ครอบคลุมตามแผน</w:t>
            </w:r>
          </w:p>
          <w:p w:rsidR="0084761B" w:rsidRPr="00656882" w:rsidRDefault="0084761B" w:rsidP="00870669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lang w:val="en-US" w:bidi="th-TH"/>
              </w:rPr>
            </w:pP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ระบุหัวข้อที่สอนไม่ครอบคลุมตามแผน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พิจารณานัยสำคัญ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ของหัวข้อต่อ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ผล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การเรียนรู้ของรายวิชา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และหลักสูตร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ในกรณีที่มีนัยสำคัญให้เสนอแนวทางชดเชย</w:t>
            </w:r>
          </w:p>
          <w:p w:rsidR="0084761B" w:rsidRPr="0065431B" w:rsidRDefault="0084761B" w:rsidP="00870669">
            <w:pPr>
              <w:rPr>
                <w:sz w:val="22"/>
                <w:szCs w:val="22"/>
                <w:lang w:bidi="th-TH"/>
              </w:rPr>
            </w:pPr>
            <w:r w:rsidRPr="006B3D7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84761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84761B" w:rsidRPr="005E7452" w:rsidRDefault="0084761B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ถ้ามี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805" w:type="dxa"/>
            <w:gridSpan w:val="2"/>
          </w:tcPr>
          <w:p w:rsidR="0084761B" w:rsidRPr="005E7452" w:rsidRDefault="0084761B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</w:p>
        </w:tc>
        <w:tc>
          <w:tcPr>
            <w:tcW w:w="3736" w:type="dxa"/>
            <w:gridSpan w:val="2"/>
          </w:tcPr>
          <w:p w:rsidR="0084761B" w:rsidRPr="002C1485" w:rsidRDefault="0084761B" w:rsidP="00870669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C148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84761B" w:rsidRPr="00CE339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84761B" w:rsidRPr="00CE339B" w:rsidRDefault="0084761B" w:rsidP="00870669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2805" w:type="dxa"/>
            <w:gridSpan w:val="2"/>
          </w:tcPr>
          <w:p w:rsidR="0084761B" w:rsidRPr="00CE339B" w:rsidRDefault="0084761B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84761B" w:rsidRPr="00CE339B" w:rsidRDefault="0084761B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84761B" w:rsidRPr="00CE339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84761B" w:rsidRPr="00CE339B" w:rsidRDefault="0084761B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84761B" w:rsidRPr="00CE339B" w:rsidRDefault="0084761B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84761B" w:rsidRPr="00CE339B" w:rsidRDefault="0084761B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84761B" w:rsidRPr="00CE339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84761B" w:rsidRPr="00CE339B" w:rsidRDefault="0084761B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84761B" w:rsidRPr="00CE339B" w:rsidRDefault="0084761B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84761B" w:rsidRPr="00CE339B" w:rsidRDefault="0084761B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84761B" w:rsidRPr="00CE339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84761B" w:rsidRPr="00CE339B" w:rsidRDefault="0084761B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84761B" w:rsidRPr="00CE339B" w:rsidRDefault="0084761B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84761B" w:rsidRPr="00CE339B" w:rsidRDefault="0084761B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84761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84761B" w:rsidRPr="00D80934" w:rsidRDefault="0084761B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84761B" w:rsidRPr="00D80934" w:rsidRDefault="0084761B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84761B" w:rsidRPr="00D80934" w:rsidRDefault="0084761B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  <w:tr w:rsidR="0084761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84761B" w:rsidRPr="00D80934" w:rsidRDefault="0084761B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84761B" w:rsidRPr="00D80934" w:rsidRDefault="0084761B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84761B" w:rsidRPr="00D80934" w:rsidRDefault="0084761B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</w:tbl>
    <w:p w:rsidR="0084761B" w:rsidRDefault="0084761B">
      <w:pPr>
        <w:rPr>
          <w:lang w:bidi="th-TH"/>
        </w:rPr>
      </w:pPr>
    </w:p>
    <w:p w:rsidR="0084761B" w:rsidRDefault="0084761B">
      <w:pPr>
        <w:rPr>
          <w:lang w:bidi="th-TH"/>
        </w:rPr>
      </w:pPr>
    </w:p>
    <w:p w:rsidR="0084761B" w:rsidRDefault="0084761B">
      <w:r>
        <w:rPr>
          <w:rFonts w:ascii="Angsana New" w:hAnsi="Angsana New"/>
          <w:sz w:val="32"/>
          <w:szCs w:val="32"/>
          <w:cs/>
          <w:lang w:bidi="th-TH"/>
        </w:rPr>
        <w:t xml:space="preserve">2.1  มีการดำเนินการวิเคราะห์ศักยภาพของผู้เรียนทั้งหมดก่อนการจัดกิจกรรมการเรียนการสอน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2700"/>
        <w:gridCol w:w="1980"/>
      </w:tblGrid>
      <w:tr w:rsidR="0084761B" w:rsidRPr="004017DD" w:rsidTr="004017DD">
        <w:trPr>
          <w:cantSplit/>
          <w:trHeight w:val="530"/>
        </w:trPr>
        <w:tc>
          <w:tcPr>
            <w:tcW w:w="2880" w:type="dxa"/>
          </w:tcPr>
          <w:p w:rsidR="0084761B" w:rsidRPr="004017DD" w:rsidRDefault="0084761B" w:rsidP="0068043A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</w:tcPr>
          <w:p w:rsidR="0084761B" w:rsidRPr="004017DD" w:rsidRDefault="0084761B" w:rsidP="004017DD">
            <w:pPr>
              <w:rPr>
                <w:rFonts w:ascii="Angsana New" w:hAnsi="Angsana New"/>
                <w:bCs/>
                <w:color w:val="000000"/>
                <w:sz w:val="28"/>
                <w:szCs w:val="28"/>
                <w:lang w:val="en-US"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</w:tcPr>
          <w:p w:rsidR="0084761B" w:rsidRPr="004017DD" w:rsidRDefault="0084761B" w:rsidP="0068043A">
            <w:pPr>
              <w:rPr>
                <w:rFonts w:ascii="Angsana New" w:hAnsi="Angsana New"/>
                <w:bCs/>
                <w:color w:val="000000"/>
                <w:sz w:val="28"/>
                <w:szCs w:val="28"/>
                <w:cs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</w:tcPr>
          <w:p w:rsidR="0084761B" w:rsidRPr="004017DD" w:rsidRDefault="0084761B" w:rsidP="0068043A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การ</w:t>
            </w: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ดำเนินการก่อนการจัดสอนจริง</w:t>
            </w:r>
          </w:p>
        </w:tc>
      </w:tr>
      <w:tr w:rsidR="0084761B" w:rsidRPr="005746A5" w:rsidTr="004017DD">
        <w:trPr>
          <w:cantSplit/>
          <w:trHeight w:val="530"/>
        </w:trPr>
        <w:tc>
          <w:tcPr>
            <w:tcW w:w="2880" w:type="dxa"/>
          </w:tcPr>
          <w:p w:rsidR="0084761B" w:rsidRPr="004017DD" w:rsidRDefault="0084761B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ใช้เกรดเฉลี่ยของนักศึกษาที่อยู่ในใบรายชื่อเป็นข้อมูลในการวิเคราะห์</w:t>
            </w:r>
          </w:p>
          <w:p w:rsidR="0084761B" w:rsidRPr="004017DD" w:rsidRDefault="0084761B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ใช้ข้อสอบทำการทดสอบก่อนเรียน</w:t>
            </w:r>
          </w:p>
          <w:p w:rsidR="0084761B" w:rsidRDefault="0084761B" w:rsidP="0068043A">
            <w:pPr>
              <w:rPr>
                <w:rFonts w:ascii="Angsana New" w:hAnsi="Angsana New"/>
                <w:bCs/>
                <w:cs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2520" w:type="dxa"/>
          </w:tcPr>
          <w:p w:rsidR="0084761B" w:rsidRDefault="0084761B" w:rsidP="004017DD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กลุ่มคนเก่ง จำนวน...4....คน</w:t>
            </w:r>
          </w:p>
          <w:p w:rsidR="0084761B" w:rsidRPr="007631B7" w:rsidRDefault="0084761B" w:rsidP="004017DD">
            <w:pPr>
              <w:rPr>
                <w:color w:val="000000"/>
                <w:sz w:val="22"/>
                <w:szCs w:val="22"/>
                <w:lang w:val="en-US"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 xml:space="preserve"> GPA 3.00 </w:t>
            </w:r>
            <w:r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>ขึ้นไป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>)</w:t>
            </w:r>
          </w:p>
          <w:p w:rsidR="0084761B" w:rsidRDefault="0084761B" w:rsidP="004017DD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กลุ่มคนปานกลาง จำนวน...13..คน</w:t>
            </w:r>
          </w:p>
          <w:p w:rsidR="0084761B" w:rsidRDefault="0084761B" w:rsidP="004017D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 xml:space="preserve"> GPA 2.00 – 2.99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  <w:p w:rsidR="0084761B" w:rsidRDefault="0084761B" w:rsidP="004017DD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กลุ่มคนอ่อน  จำนวน.....5.....คน</w:t>
            </w:r>
          </w:p>
          <w:p w:rsidR="0084761B" w:rsidRDefault="0084761B" w:rsidP="0091538C">
            <w:pPr>
              <w:rPr>
                <w:color w:val="000000"/>
                <w:sz w:val="22"/>
                <w:szCs w:val="22"/>
                <w:cs/>
              </w:rPr>
            </w:pP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</w:t>
            </w:r>
            <w:r>
              <w:rPr>
                <w:rFonts w:ascii="Angsana New" w:hAnsi="Angsana New"/>
                <w:sz w:val="22"/>
                <w:szCs w:val="22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>GPA</w:t>
            </w:r>
            <w:r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ต่ำกว่า 2.00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</w:tc>
        <w:tc>
          <w:tcPr>
            <w:tcW w:w="2700" w:type="dxa"/>
          </w:tcPr>
          <w:p w:rsidR="0084761B" w:rsidRPr="005746A5" w:rsidRDefault="0084761B" w:rsidP="0068043A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..........................................</w:t>
            </w:r>
          </w:p>
        </w:tc>
        <w:tc>
          <w:tcPr>
            <w:tcW w:w="1980" w:type="dxa"/>
          </w:tcPr>
          <w:p w:rsidR="0084761B" w:rsidRPr="004017DD" w:rsidRDefault="0084761B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สอนเสริมในเนื้อหาผู้เรียนมีความรู้ไม่เพียงพอ</w:t>
            </w:r>
          </w:p>
          <w:p w:rsidR="0084761B" w:rsidRDefault="0084761B" w:rsidP="004017DD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แจกเอกสารเพิ่มเติมให้ผู้เรียนไปศึกษาด้วยตนเอง</w:t>
            </w:r>
          </w:p>
          <w:p w:rsidR="0084761B" w:rsidRPr="004017DD" w:rsidRDefault="0084761B" w:rsidP="004017DD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คละนักศึกษาเก่งและไม่เก่ง เวลาทำงาน / กิจกรรมกลุ่ม</w:t>
            </w:r>
          </w:p>
          <w:p w:rsidR="0084761B" w:rsidRPr="004017DD" w:rsidRDefault="0084761B" w:rsidP="0068043A">
            <w:pPr>
              <w:rPr>
                <w:rFonts w:ascii="Angsana New" w:hAnsi="Angsana New"/>
                <w:b/>
              </w:rPr>
            </w:pPr>
          </w:p>
        </w:tc>
      </w:tr>
    </w:tbl>
    <w:p w:rsidR="0084761B" w:rsidRDefault="0084761B">
      <w:pPr>
        <w:rPr>
          <w:lang w:bidi="th-TH"/>
        </w:rPr>
      </w:pPr>
    </w:p>
    <w:p w:rsidR="0084761B" w:rsidRDefault="0084761B">
      <w:pPr>
        <w:rPr>
          <w:lang w:bidi="th-TH"/>
        </w:rPr>
      </w:pPr>
    </w:p>
    <w:p w:rsidR="0084761B" w:rsidRDefault="0084761B">
      <w:pPr>
        <w:rPr>
          <w:lang w:bidi="th-TH"/>
        </w:rPr>
      </w:pPr>
    </w:p>
    <w:p w:rsidR="0084761B" w:rsidRDefault="0084761B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84761B" w:rsidTr="00B65EBC">
        <w:trPr>
          <w:cantSplit/>
        </w:trPr>
        <w:tc>
          <w:tcPr>
            <w:tcW w:w="10080" w:type="dxa"/>
            <w:gridSpan w:val="7"/>
          </w:tcPr>
          <w:p w:rsidR="0084761B" w:rsidRPr="00073B28" w:rsidRDefault="0084761B" w:rsidP="004017DD">
            <w:pP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ประสิทธิผลของ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สอนที่ทำให้เกิดผลการเรียนรู้ตามที่</w:t>
            </w:r>
            <w:r w:rsidRPr="00656882">
              <w:rPr>
                <w:rFonts w:ascii="Angsana New" w:hAnsi="Angsana New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</w:tc>
      </w:tr>
      <w:tr w:rsidR="0084761B" w:rsidRPr="005746A5" w:rsidTr="005746A5">
        <w:trPr>
          <w:cantSplit/>
          <w:trHeight w:val="575"/>
        </w:trPr>
        <w:tc>
          <w:tcPr>
            <w:tcW w:w="1800" w:type="dxa"/>
            <w:vMerge w:val="restart"/>
          </w:tcPr>
          <w:p w:rsidR="0084761B" w:rsidRPr="005746A5" w:rsidRDefault="0084761B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84761B" w:rsidRPr="005746A5" w:rsidRDefault="0084761B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84761B" w:rsidRPr="005746A5" w:rsidRDefault="0084761B" w:rsidP="005746A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84761B" w:rsidRPr="005746A5" w:rsidRDefault="0084761B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84761B" w:rsidRPr="005746A5" w:rsidRDefault="0084761B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84761B" w:rsidRPr="005746A5" w:rsidRDefault="0084761B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84761B" w:rsidTr="003A3C27">
        <w:trPr>
          <w:cantSplit/>
          <w:trHeight w:val="465"/>
        </w:trPr>
        <w:tc>
          <w:tcPr>
            <w:tcW w:w="1800" w:type="dxa"/>
            <w:vMerge/>
          </w:tcPr>
          <w:p w:rsidR="0084761B" w:rsidRPr="00073B28" w:rsidRDefault="0084761B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00" w:type="dxa"/>
            <w:vMerge/>
          </w:tcPr>
          <w:p w:rsidR="0084761B" w:rsidRPr="00073B28" w:rsidRDefault="0084761B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1" w:type="dxa"/>
            <w:vMerge/>
          </w:tcPr>
          <w:p w:rsidR="0084761B" w:rsidRPr="00073B28" w:rsidRDefault="0084761B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359" w:type="dxa"/>
          </w:tcPr>
          <w:p w:rsidR="0084761B" w:rsidRPr="004C084D" w:rsidRDefault="0084761B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20" w:type="dxa"/>
            <w:gridSpan w:val="2"/>
          </w:tcPr>
          <w:p w:rsidR="0084761B" w:rsidRPr="004C084D" w:rsidRDefault="0084761B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84761B" w:rsidRPr="00073B28" w:rsidRDefault="0084761B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84761B" w:rsidRPr="005746A5" w:rsidTr="003A3C27">
        <w:trPr>
          <w:cantSplit/>
          <w:trHeight w:val="4967"/>
        </w:trPr>
        <w:tc>
          <w:tcPr>
            <w:tcW w:w="1800" w:type="dxa"/>
          </w:tcPr>
          <w:p w:rsidR="0084761B" w:rsidRPr="003A3C27" w:rsidRDefault="0084761B" w:rsidP="005746A5">
            <w:pPr>
              <w:rPr>
                <w:rFonts w:ascii="Angsana New" w:hAnsi="Angsana New"/>
                <w:bCs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คุณธรรม จริยธรรม</w:t>
            </w:r>
          </w:p>
        </w:tc>
        <w:tc>
          <w:tcPr>
            <w:tcW w:w="3600" w:type="dxa"/>
          </w:tcPr>
          <w:p w:rsidR="0084761B" w:rsidRPr="002E6D2F" w:rsidRDefault="0084761B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sym w:font="Wingdings" w:char="F0FE"/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2E6D2F">
              <w:rPr>
                <w:rFonts w:ascii="Angsana New" w:hAnsi="Angsana New"/>
                <w:color w:val="000000"/>
              </w:rPr>
              <w:t>(Lecture)</w:t>
            </w:r>
          </w:p>
          <w:p w:rsidR="0084761B" w:rsidRPr="002E6D2F" w:rsidRDefault="0084761B" w:rsidP="005746A5">
            <w:pPr>
              <w:rPr>
                <w:rFonts w:ascii="Angsana New" w:hAnsi="Angsana New"/>
                <w:color w:val="000000"/>
                <w:cs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2E6D2F">
              <w:rPr>
                <w:rFonts w:ascii="Angsana New" w:hAnsi="Angsana New"/>
                <w:color w:val="000000"/>
              </w:rPr>
              <w:t>(Demonstration)</w:t>
            </w:r>
          </w:p>
          <w:p w:rsidR="0084761B" w:rsidRPr="002E6D2F" w:rsidRDefault="0084761B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2E6D2F">
              <w:rPr>
                <w:rFonts w:ascii="Angsana New" w:hAnsi="Angsana New"/>
                <w:color w:val="000000"/>
              </w:rPr>
              <w:t>(Experiment)</w:t>
            </w:r>
          </w:p>
          <w:p w:rsidR="0084761B" w:rsidRPr="002E6D2F" w:rsidRDefault="0084761B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43.5pt;margin-top:14.45pt;width:0;height:0;z-index:251659776;mso-position-horizontal-relative:text;mso-position-vertical-relative:text" o:connectortype="straight"/>
              </w:pic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84761B" w:rsidRPr="002E6D2F" w:rsidRDefault="0084761B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2E6D2F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84761B" w:rsidRPr="002E6D2F" w:rsidRDefault="0084761B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2E6D2F">
              <w:rPr>
                <w:rFonts w:ascii="Angsana New" w:hAnsi="Angsana New"/>
                <w:color w:val="000000"/>
              </w:rPr>
              <w:t>(Case Study)</w:t>
            </w:r>
          </w:p>
          <w:p w:rsidR="0084761B" w:rsidRPr="002E6D2F" w:rsidRDefault="0084761B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2E6D2F">
              <w:rPr>
                <w:rFonts w:ascii="Angsana New" w:hAnsi="Angsana New"/>
                <w:color w:val="000000"/>
              </w:rPr>
              <w:t>(Mind Map)</w:t>
            </w:r>
          </w:p>
          <w:p w:rsidR="0084761B" w:rsidRPr="002E6D2F" w:rsidRDefault="0084761B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2E6D2F">
              <w:rPr>
                <w:rFonts w:ascii="Angsana New" w:hAnsi="Angsana New"/>
                <w:color w:val="000000"/>
              </w:rPr>
              <w:t>(Problem-Based Learning)</w:t>
            </w:r>
          </w:p>
          <w:p w:rsidR="0084761B" w:rsidRPr="002E6D2F" w:rsidRDefault="0084761B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84761B" w:rsidRPr="002E6D2F" w:rsidRDefault="0084761B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000000"/>
              </w:rPr>
              <w:t>(Experiential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2E6D2F">
              <w:rPr>
                <w:rFonts w:ascii="Angsana New" w:hAnsi="Angsana New"/>
                <w:color w:val="000000"/>
              </w:rPr>
              <w:t>Learning)</w:t>
            </w:r>
          </w:p>
          <w:p w:rsidR="0084761B" w:rsidRPr="002E6D2F" w:rsidRDefault="0084761B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84761B" w:rsidRPr="002E6D2F" w:rsidRDefault="0084761B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000000"/>
              </w:rPr>
              <w:t>(Project-Based Instruction)</w:t>
            </w:r>
          </w:p>
          <w:p w:rsidR="0084761B" w:rsidRPr="002E6D2F" w:rsidRDefault="0084761B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84761B" w:rsidRPr="002E6D2F" w:rsidRDefault="0084761B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000000"/>
              </w:rPr>
              <w:t>(Thinking-Based Instruction)</w:t>
            </w:r>
          </w:p>
          <w:p w:rsidR="0084761B" w:rsidRPr="002E6D2F" w:rsidRDefault="0084761B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84761B" w:rsidRPr="002E6D2F" w:rsidRDefault="0084761B" w:rsidP="005746A5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2E6D2F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84761B" w:rsidRPr="002E6D2F" w:rsidRDefault="0084761B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sym w:font="Wingdings" w:char="F0FE"/>
            </w:r>
            <w:r w:rsidRPr="002E6D2F">
              <w:rPr>
                <w:color w:val="000000"/>
                <w:cs/>
                <w:lang w:bidi="th-TH"/>
              </w:rPr>
              <w:t xml:space="preserve"> 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84761B" w:rsidRPr="002E6D2F" w:rsidRDefault="0084761B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2E6D2F">
              <w:rPr>
                <w:rFonts w:ascii="Angsana New" w:hAnsi="Angsana New"/>
                <w:lang w:val="en-US"/>
              </w:rPr>
              <w:t xml:space="preserve"> </w:t>
            </w:r>
            <w:r w:rsidRPr="002E6D2F">
              <w:rPr>
                <w:rFonts w:ascii="Angsana New" w:hAnsi="Angsana New"/>
              </w:rPr>
              <w:t xml:space="preserve">PowerPoint, </w:t>
            </w:r>
          </w:p>
          <w:p w:rsidR="0084761B" w:rsidRPr="002E6D2F" w:rsidRDefault="0084761B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FF0000"/>
              </w:rPr>
              <w:t>Internet</w:t>
            </w:r>
            <w:r w:rsidRPr="002E6D2F">
              <w:rPr>
                <w:rFonts w:ascii="Angsana New" w:hAnsi="Angsana New"/>
              </w:rPr>
              <w:t xml:space="preserve">, </w:t>
            </w:r>
            <w:r w:rsidRPr="002E6D2F">
              <w:rPr>
                <w:rFonts w:ascii="Angsana New" w:hAnsi="Angsana New"/>
                <w:cs/>
                <w:lang w:val="en-US" w:bidi="th-TH"/>
              </w:rPr>
              <w:t xml:space="preserve"> </w:t>
            </w:r>
            <w:r w:rsidRPr="002E6D2F">
              <w:rPr>
                <w:rFonts w:ascii="Angsana New" w:hAnsi="Angsana New"/>
                <w:lang w:val="en-US" w:bidi="th-TH"/>
              </w:rPr>
              <w:t>VDO Clip</w:t>
            </w:r>
          </w:p>
          <w:p w:rsidR="0084761B" w:rsidRPr="002E6D2F" w:rsidRDefault="0084761B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84761B" w:rsidRPr="002E6D2F" w:rsidRDefault="0084761B" w:rsidP="005746A5">
            <w:pPr>
              <w:rPr>
                <w:rFonts w:ascii="Angsana New" w:hAnsi="Angsana New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84761B" w:rsidRPr="002E6D2F" w:rsidRDefault="0084761B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sym w:font="Wingdings" w:char="F0FE"/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FF0000"/>
              </w:rPr>
              <w:t>LCD Projector</w:t>
            </w:r>
            <w:r w:rsidRPr="002E6D2F">
              <w:rPr>
                <w:rFonts w:ascii="Angsana New" w:hAnsi="Angsana New"/>
              </w:rPr>
              <w:t xml:space="preserve"> / </w:t>
            </w:r>
          </w:p>
          <w:p w:rsidR="0084761B" w:rsidRPr="002E6D2F" w:rsidRDefault="0084761B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</w:rPr>
              <w:t xml:space="preserve">Overhead Projector / </w:t>
            </w:r>
          </w:p>
          <w:p w:rsidR="0084761B" w:rsidRPr="002E6D2F" w:rsidRDefault="0084761B" w:rsidP="005746A5">
            <w:pPr>
              <w:rPr>
                <w:rFonts w:ascii="Angsana New" w:hAnsi="Angsana New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</w:rPr>
              <w:t>Visualizer</w:t>
            </w:r>
          </w:p>
          <w:p w:rsidR="0084761B" w:rsidRPr="002E6D2F" w:rsidRDefault="0084761B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2E6D2F">
              <w:rPr>
                <w:rFonts w:ascii="Angsana New" w:hAnsi="Angsana New"/>
              </w:rPr>
              <w:t xml:space="preserve"> /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2E6D2F">
              <w:rPr>
                <w:rFonts w:ascii="Angsana New" w:hAnsi="Angsana New"/>
              </w:rPr>
              <w:t xml:space="preserve">/ </w:t>
            </w:r>
          </w:p>
          <w:p w:rsidR="0084761B" w:rsidRPr="002E6D2F" w:rsidRDefault="0084761B" w:rsidP="005746A5">
            <w:pPr>
              <w:rPr>
                <w:rFonts w:ascii="Angsana New" w:hAnsi="Angsana New"/>
                <w:color w:val="FF0000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2E6D2F">
              <w:rPr>
                <w:rFonts w:ascii="Angsana New" w:hAnsi="Angsana New"/>
              </w:rPr>
              <w:t xml:space="preserve"> / CD</w:t>
            </w:r>
          </w:p>
          <w:p w:rsidR="0084761B" w:rsidRPr="002E6D2F" w:rsidRDefault="0084761B" w:rsidP="005746A5">
            <w:pPr>
              <w:rPr>
                <w:rFonts w:ascii="Angsana New" w:hAnsi="Angsana New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2E6D2F">
              <w:rPr>
                <w:rFonts w:ascii="Angsana New" w:hAnsi="Angsana New"/>
              </w:rPr>
              <w:t xml:space="preserve"> …………………</w:t>
            </w:r>
          </w:p>
          <w:p w:rsidR="0084761B" w:rsidRPr="002E6D2F" w:rsidRDefault="0084761B" w:rsidP="005746A5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84761B" w:rsidRPr="00073B28" w:rsidRDefault="0084761B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84761B" w:rsidRPr="00073B28" w:rsidRDefault="0084761B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84761B" w:rsidRPr="00073B28" w:rsidRDefault="0084761B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84761B" w:rsidRPr="005746A5" w:rsidTr="004C084D">
        <w:trPr>
          <w:cantSplit/>
          <w:trHeight w:val="530"/>
        </w:trPr>
        <w:tc>
          <w:tcPr>
            <w:tcW w:w="1800" w:type="dxa"/>
            <w:vMerge w:val="restart"/>
          </w:tcPr>
          <w:p w:rsidR="0084761B" w:rsidRPr="005746A5" w:rsidRDefault="0084761B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84761B" w:rsidRPr="005746A5" w:rsidRDefault="0084761B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84761B" w:rsidRPr="005746A5" w:rsidRDefault="0084761B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84761B" w:rsidRDefault="0084761B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  <w:p w:rsidR="0084761B" w:rsidRPr="005746A5" w:rsidRDefault="0084761B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</w:p>
        </w:tc>
        <w:tc>
          <w:tcPr>
            <w:tcW w:w="1800" w:type="dxa"/>
            <w:vMerge w:val="restart"/>
          </w:tcPr>
          <w:p w:rsidR="0084761B" w:rsidRPr="005746A5" w:rsidRDefault="0084761B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84761B" w:rsidRPr="005746A5" w:rsidRDefault="0084761B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84761B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84761B" w:rsidRPr="005746A5" w:rsidRDefault="0084761B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84761B" w:rsidRPr="005746A5" w:rsidRDefault="0084761B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84761B" w:rsidRPr="005746A5" w:rsidRDefault="0084761B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84761B" w:rsidRPr="004C084D" w:rsidRDefault="0084761B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84761B" w:rsidRPr="004C084D" w:rsidRDefault="0084761B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84761B" w:rsidRPr="005746A5" w:rsidRDefault="0084761B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84761B" w:rsidRPr="00482720" w:rsidTr="0068043A">
        <w:trPr>
          <w:cantSplit/>
          <w:trHeight w:val="386"/>
        </w:trPr>
        <w:tc>
          <w:tcPr>
            <w:tcW w:w="1800" w:type="dxa"/>
          </w:tcPr>
          <w:p w:rsidR="0084761B" w:rsidRPr="00482720" w:rsidRDefault="0084761B" w:rsidP="0068043A">
            <w:pPr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</w:pPr>
            <w:r w:rsidRPr="00482720"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  <w:t>ความรู้</w:t>
            </w:r>
          </w:p>
        </w:tc>
        <w:tc>
          <w:tcPr>
            <w:tcW w:w="3600" w:type="dxa"/>
          </w:tcPr>
          <w:p w:rsidR="0084761B" w:rsidRPr="00E809C6" w:rsidRDefault="0084761B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84761B" w:rsidRPr="00E809C6" w:rsidRDefault="0084761B" w:rsidP="0068043A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84761B" w:rsidRPr="00E809C6" w:rsidRDefault="0084761B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84761B" w:rsidRPr="00E809C6" w:rsidRDefault="0084761B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0" type="#_x0000_t32" style="position:absolute;margin-left:43.5pt;margin-top:14.45pt;width:0;height:0;z-index:251660800;mso-position-horizontal-relative:text;mso-position-vertical-relative:text" o:connectortype="straight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84761B" w:rsidRPr="00E809C6" w:rsidRDefault="0084761B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84761B" w:rsidRPr="00E809C6" w:rsidRDefault="0084761B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84761B" w:rsidRPr="00E809C6" w:rsidRDefault="0084761B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84761B" w:rsidRPr="00E809C6" w:rsidRDefault="0084761B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84761B" w:rsidRPr="00E809C6" w:rsidRDefault="0084761B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84761B" w:rsidRPr="00E809C6" w:rsidRDefault="0084761B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84761B" w:rsidRPr="00E809C6" w:rsidRDefault="0084761B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84761B" w:rsidRPr="00E809C6" w:rsidRDefault="0084761B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84761B" w:rsidRPr="00E809C6" w:rsidRDefault="0084761B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84761B" w:rsidRPr="00E809C6" w:rsidRDefault="0084761B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84761B" w:rsidRPr="00E809C6" w:rsidRDefault="0084761B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84761B" w:rsidRPr="00E809C6" w:rsidRDefault="0084761B" w:rsidP="0068043A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84761B" w:rsidRPr="00E809C6" w:rsidRDefault="0084761B" w:rsidP="0068043A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84761B" w:rsidRPr="00E809C6" w:rsidRDefault="0084761B" w:rsidP="0068043A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84761B" w:rsidRPr="00E809C6" w:rsidRDefault="0084761B" w:rsidP="0068043A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84761B" w:rsidRPr="00E809C6" w:rsidRDefault="0084761B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84761B" w:rsidRPr="00E809C6" w:rsidRDefault="0084761B" w:rsidP="0068043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84761B" w:rsidRPr="00E809C6" w:rsidRDefault="0084761B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84761B" w:rsidRPr="00E809C6" w:rsidRDefault="0084761B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84761B" w:rsidRPr="00E809C6" w:rsidRDefault="0084761B" w:rsidP="0068043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84761B" w:rsidRPr="00E809C6" w:rsidRDefault="0084761B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84761B" w:rsidRPr="00E809C6" w:rsidRDefault="0084761B" w:rsidP="0068043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84761B" w:rsidRPr="00E809C6" w:rsidRDefault="0084761B" w:rsidP="0068043A">
            <w:pPr>
              <w:rPr>
                <w:rFonts w:ascii="Angsana New" w:hAnsi="Angsana New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84761B" w:rsidRPr="00E809C6" w:rsidRDefault="0084761B" w:rsidP="0068043A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84761B" w:rsidRPr="00482720" w:rsidRDefault="0084761B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4761B" w:rsidRPr="00482720" w:rsidRDefault="0084761B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84761B" w:rsidRPr="00482720" w:rsidRDefault="0084761B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</w:tr>
      <w:tr w:rsidR="0084761B" w:rsidRPr="005746A5" w:rsidTr="003A3C27">
        <w:trPr>
          <w:cantSplit/>
          <w:trHeight w:val="386"/>
        </w:trPr>
        <w:tc>
          <w:tcPr>
            <w:tcW w:w="1800" w:type="dxa"/>
          </w:tcPr>
          <w:p w:rsidR="0084761B" w:rsidRPr="003A3C27" w:rsidRDefault="0084761B" w:rsidP="005746A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ทักษะทางปัญญา</w:t>
            </w:r>
          </w:p>
        </w:tc>
        <w:tc>
          <w:tcPr>
            <w:tcW w:w="3600" w:type="dxa"/>
          </w:tcPr>
          <w:p w:rsidR="0084761B" w:rsidRPr="00E809C6" w:rsidRDefault="0084761B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1" type="#_x0000_t32" style="position:absolute;margin-left:43.5pt;margin-top:14.45pt;width:0;height:0;z-index:251657728;mso-position-horizontal-relative:text;mso-position-vertical-relative:text" o:connectortype="straight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84761B" w:rsidRPr="00E809C6" w:rsidRDefault="0084761B" w:rsidP="00DE19BE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84761B" w:rsidRPr="00E809C6" w:rsidRDefault="0084761B" w:rsidP="00DE19BE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84761B" w:rsidRPr="00E809C6" w:rsidRDefault="0084761B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84761B" w:rsidRPr="00E809C6" w:rsidRDefault="0084761B" w:rsidP="00DE19BE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84761B" w:rsidRPr="00E809C6" w:rsidRDefault="0084761B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84761B" w:rsidRPr="00E809C6" w:rsidRDefault="0084761B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84761B" w:rsidRPr="00E809C6" w:rsidRDefault="0084761B" w:rsidP="00DE19BE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84761B" w:rsidRPr="00E809C6" w:rsidRDefault="0084761B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84761B" w:rsidRPr="00E809C6" w:rsidRDefault="0084761B" w:rsidP="00DE19BE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84761B" w:rsidRPr="00E809C6" w:rsidRDefault="0084761B" w:rsidP="00DE19BE">
            <w:pPr>
              <w:rPr>
                <w:rFonts w:ascii="Angsana New" w:hAnsi="Angsana New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84761B" w:rsidRPr="00E809C6" w:rsidRDefault="0084761B" w:rsidP="00DE19BE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84761B" w:rsidRPr="00073B28" w:rsidRDefault="0084761B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84761B" w:rsidRPr="00073B28" w:rsidRDefault="0084761B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84761B" w:rsidRPr="00073B28" w:rsidRDefault="0084761B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84761B" w:rsidRDefault="0084761B">
      <w:pPr>
        <w:rPr>
          <w:lang w:bidi="th-TH"/>
        </w:rPr>
      </w:pPr>
    </w:p>
    <w:p w:rsidR="0084761B" w:rsidRDefault="0084761B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84761B" w:rsidRPr="005746A5" w:rsidTr="004C084D">
        <w:trPr>
          <w:cantSplit/>
          <w:trHeight w:val="527"/>
        </w:trPr>
        <w:tc>
          <w:tcPr>
            <w:tcW w:w="1800" w:type="dxa"/>
            <w:vMerge w:val="restart"/>
          </w:tcPr>
          <w:p w:rsidR="0084761B" w:rsidRPr="005746A5" w:rsidRDefault="0084761B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84761B" w:rsidRPr="005746A5" w:rsidRDefault="0084761B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84761B" w:rsidRPr="005746A5" w:rsidRDefault="0084761B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84761B" w:rsidRPr="005746A5" w:rsidRDefault="0084761B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84761B" w:rsidRPr="005746A5" w:rsidRDefault="0084761B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84761B" w:rsidRPr="005746A5" w:rsidRDefault="0084761B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84761B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84761B" w:rsidRPr="005746A5" w:rsidRDefault="0084761B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84761B" w:rsidRPr="005746A5" w:rsidRDefault="0084761B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84761B" w:rsidRPr="005746A5" w:rsidRDefault="0084761B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84761B" w:rsidRPr="004C084D" w:rsidRDefault="0084761B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84761B" w:rsidRPr="004C084D" w:rsidRDefault="0084761B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84761B" w:rsidRPr="005746A5" w:rsidRDefault="0084761B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84761B" w:rsidRPr="005746A5" w:rsidTr="0068043A">
        <w:trPr>
          <w:cantSplit/>
          <w:trHeight w:val="386"/>
        </w:trPr>
        <w:tc>
          <w:tcPr>
            <w:tcW w:w="1800" w:type="dxa"/>
          </w:tcPr>
          <w:p w:rsidR="0084761B" w:rsidRPr="003A3C27" w:rsidRDefault="0084761B" w:rsidP="0068043A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</w:tcPr>
          <w:p w:rsidR="0084761B" w:rsidRPr="00E809C6" w:rsidRDefault="0084761B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2" type="#_x0000_t32" style="position:absolute;margin-left:43.5pt;margin-top:14.45pt;width:0;height:0;z-index:251658752;mso-position-horizontal-relative:text;mso-position-vertical-relative:text" o:connectortype="straight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84761B" w:rsidRPr="00E809C6" w:rsidRDefault="0084761B" w:rsidP="00DE19BE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84761B" w:rsidRPr="00E809C6" w:rsidRDefault="0084761B" w:rsidP="00DE19BE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84761B" w:rsidRPr="00E809C6" w:rsidRDefault="0084761B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84761B" w:rsidRPr="00E809C6" w:rsidRDefault="0084761B" w:rsidP="00DE19BE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84761B" w:rsidRPr="00E809C6" w:rsidRDefault="0084761B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84761B" w:rsidRPr="00E809C6" w:rsidRDefault="0084761B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84761B" w:rsidRPr="00E809C6" w:rsidRDefault="0084761B" w:rsidP="00DE19BE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84761B" w:rsidRPr="00E809C6" w:rsidRDefault="0084761B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84761B" w:rsidRPr="00E809C6" w:rsidRDefault="0084761B" w:rsidP="00DE19BE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84761B" w:rsidRPr="00E809C6" w:rsidRDefault="0084761B" w:rsidP="00DE19BE">
            <w:pPr>
              <w:rPr>
                <w:rFonts w:ascii="Angsana New" w:hAnsi="Angsana New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84761B" w:rsidRPr="00E809C6" w:rsidRDefault="0084761B" w:rsidP="00DE19BE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84761B" w:rsidRPr="00073B28" w:rsidRDefault="0084761B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84761B" w:rsidRPr="00073B28" w:rsidRDefault="0084761B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84761B" w:rsidRPr="00073B28" w:rsidRDefault="0084761B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84761B" w:rsidRPr="005746A5" w:rsidTr="003A3C27">
        <w:trPr>
          <w:cantSplit/>
          <w:trHeight w:val="386"/>
        </w:trPr>
        <w:tc>
          <w:tcPr>
            <w:tcW w:w="1800" w:type="dxa"/>
          </w:tcPr>
          <w:p w:rsidR="0084761B" w:rsidRPr="003A3C27" w:rsidRDefault="0084761B" w:rsidP="005746A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</w:tcPr>
          <w:p w:rsidR="0084761B" w:rsidRPr="00E809C6" w:rsidRDefault="0084761B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3" type="#_x0000_t32" style="position:absolute;margin-left:43.5pt;margin-top:14.45pt;width:0;height:0;z-index:251661824;mso-position-horizontal-relative:text;mso-position-vertical-relative:text" o:connectortype="straight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84761B" w:rsidRPr="00E809C6" w:rsidRDefault="0084761B" w:rsidP="00DE19BE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84761B" w:rsidRPr="00E809C6" w:rsidRDefault="0084761B" w:rsidP="00DE19BE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84761B" w:rsidRPr="00E809C6" w:rsidRDefault="0084761B" w:rsidP="00DE19BE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84761B" w:rsidRPr="00E809C6" w:rsidRDefault="0084761B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84761B" w:rsidRPr="00E809C6" w:rsidRDefault="0084761B" w:rsidP="00DE19BE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84761B" w:rsidRPr="00E809C6" w:rsidRDefault="0084761B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84761B" w:rsidRPr="00E809C6" w:rsidRDefault="0084761B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84761B" w:rsidRPr="00E809C6" w:rsidRDefault="0084761B" w:rsidP="00DE19BE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84761B" w:rsidRPr="00E809C6" w:rsidRDefault="0084761B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84761B" w:rsidRPr="00E809C6" w:rsidRDefault="0084761B" w:rsidP="00DE19BE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84761B" w:rsidRPr="00E809C6" w:rsidRDefault="0084761B" w:rsidP="00DE19BE">
            <w:pPr>
              <w:rPr>
                <w:rFonts w:ascii="Angsana New" w:hAnsi="Angsana New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84761B" w:rsidRPr="00E809C6" w:rsidRDefault="0084761B" w:rsidP="00DE19BE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84761B" w:rsidRPr="00073B28" w:rsidRDefault="0084761B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84761B" w:rsidRPr="00073B28" w:rsidRDefault="0084761B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84761B" w:rsidRPr="00073B28" w:rsidRDefault="0084761B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84761B" w:rsidRDefault="0084761B"/>
    <w:p w:rsidR="0084761B" w:rsidRDefault="0084761B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84761B">
        <w:trPr>
          <w:trHeight w:val="1070"/>
        </w:trPr>
        <w:tc>
          <w:tcPr>
            <w:tcW w:w="10080" w:type="dxa"/>
          </w:tcPr>
          <w:p w:rsidR="0084761B" w:rsidRPr="00994D17" w:rsidRDefault="0084761B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7E441E">
              <w:rPr>
                <w:rFonts w:ascii="Angsana New" w:hAnsi="Angsana New"/>
                <w:bCs/>
                <w:i/>
                <w:sz w:val="32"/>
                <w:szCs w:val="32"/>
                <w:cs/>
                <w:lang w:bidi="th-TH"/>
              </w:rPr>
              <w:t>4</w:t>
            </w:r>
            <w:r w:rsidRPr="00994D17">
              <w:rPr>
                <w:rFonts w:ascii="Angsana New" w:hAnsi="Angsana New"/>
                <w:bCs/>
                <w:iCs/>
                <w:sz w:val="32"/>
                <w:szCs w:val="32"/>
              </w:rPr>
              <w:t xml:space="preserve">. </w:t>
            </w:r>
            <w:r w:rsidRPr="00994D17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:rsidR="0084761B" w:rsidRPr="00870669" w:rsidRDefault="0084761B" w:rsidP="00870669">
            <w:pPr>
              <w:pStyle w:val="Footer"/>
              <w:tabs>
                <w:tab w:val="clear" w:pos="4153"/>
                <w:tab w:val="clear" w:pos="8306"/>
              </w:tabs>
              <w:ind w:firstLine="633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 xml:space="preserve">ระบุข้อเสนอเพื่อการปรับปรุงวิธีสอน ซึ่งได้จากปัญหาที่พบในข้อ 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3</w:t>
            </w:r>
          </w:p>
          <w:p w:rsidR="0084761B" w:rsidRPr="00870669" w:rsidRDefault="0084761B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4761B" w:rsidRPr="00073B28" w:rsidRDefault="0084761B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</w:tr>
    </w:tbl>
    <w:p w:rsidR="0084761B" w:rsidRDefault="0084761B" w:rsidP="00870669">
      <w:pPr>
        <w:pStyle w:val="Heading7"/>
        <w:spacing w:after="240"/>
        <w:jc w:val="center"/>
        <w:rPr>
          <w:b/>
          <w:bCs/>
          <w:sz w:val="36"/>
          <w:szCs w:val="36"/>
          <w:lang w:bidi="th-TH"/>
        </w:rPr>
      </w:pPr>
    </w:p>
    <w:p w:rsidR="0084761B" w:rsidRDefault="0084761B" w:rsidP="00870669">
      <w:pPr>
        <w:pStyle w:val="Heading7"/>
        <w:spacing w:after="240"/>
        <w:jc w:val="center"/>
        <w:rPr>
          <w:b/>
          <w:bCs/>
          <w:sz w:val="36"/>
          <w:szCs w:val="36"/>
          <w:lang w:bidi="th-TH"/>
        </w:rPr>
      </w:pPr>
    </w:p>
    <w:p w:rsidR="0084761B" w:rsidRDefault="0084761B" w:rsidP="00870669">
      <w:pPr>
        <w:pStyle w:val="Heading7"/>
        <w:spacing w:after="240"/>
        <w:jc w:val="center"/>
        <w:rPr>
          <w:b/>
          <w:bCs/>
          <w:sz w:val="36"/>
          <w:szCs w:val="36"/>
          <w:lang w:bidi="th-TH"/>
        </w:rPr>
      </w:pPr>
    </w:p>
    <w:p w:rsidR="0084761B" w:rsidRDefault="0084761B" w:rsidP="00870669">
      <w:pPr>
        <w:pStyle w:val="Heading7"/>
        <w:spacing w:after="240"/>
        <w:jc w:val="center"/>
        <w:rPr>
          <w:b/>
          <w:bCs/>
          <w:sz w:val="36"/>
          <w:szCs w:val="36"/>
          <w:lang w:bidi="th-TH"/>
        </w:rPr>
      </w:pPr>
    </w:p>
    <w:p w:rsidR="0084761B" w:rsidRDefault="0084761B" w:rsidP="00F560D8">
      <w:pPr>
        <w:rPr>
          <w:lang w:bidi="th-TH"/>
        </w:rPr>
      </w:pPr>
    </w:p>
    <w:p w:rsidR="0084761B" w:rsidRDefault="0084761B" w:rsidP="00F560D8">
      <w:pPr>
        <w:rPr>
          <w:lang w:bidi="th-TH"/>
        </w:rPr>
      </w:pPr>
    </w:p>
    <w:p w:rsidR="0084761B" w:rsidRDefault="0084761B" w:rsidP="00F560D8">
      <w:pPr>
        <w:rPr>
          <w:lang w:bidi="th-TH"/>
        </w:rPr>
      </w:pPr>
    </w:p>
    <w:p w:rsidR="0084761B" w:rsidRDefault="0084761B" w:rsidP="00F560D8">
      <w:pPr>
        <w:rPr>
          <w:lang w:bidi="th-TH"/>
        </w:rPr>
      </w:pPr>
    </w:p>
    <w:p w:rsidR="0084761B" w:rsidRDefault="0084761B" w:rsidP="00F560D8">
      <w:pPr>
        <w:rPr>
          <w:lang w:bidi="th-TH"/>
        </w:rPr>
      </w:pPr>
    </w:p>
    <w:p w:rsidR="0084761B" w:rsidRDefault="0084761B" w:rsidP="00F560D8">
      <w:pPr>
        <w:rPr>
          <w:lang w:bidi="th-TH"/>
        </w:rPr>
      </w:pPr>
    </w:p>
    <w:p w:rsidR="0084761B" w:rsidRDefault="0084761B" w:rsidP="00F560D8">
      <w:pPr>
        <w:rPr>
          <w:lang w:bidi="th-TH"/>
        </w:rPr>
      </w:pPr>
    </w:p>
    <w:p w:rsidR="0084761B" w:rsidRDefault="0084761B" w:rsidP="00F560D8">
      <w:pPr>
        <w:rPr>
          <w:lang w:bidi="th-TH"/>
        </w:rPr>
      </w:pPr>
    </w:p>
    <w:p w:rsidR="0084761B" w:rsidRDefault="0084761B" w:rsidP="00F560D8">
      <w:pPr>
        <w:rPr>
          <w:lang w:bidi="th-TH"/>
        </w:rPr>
      </w:pPr>
    </w:p>
    <w:p w:rsidR="0084761B" w:rsidRDefault="0084761B" w:rsidP="00F560D8">
      <w:pPr>
        <w:rPr>
          <w:lang w:bidi="th-TH"/>
        </w:rPr>
      </w:pPr>
    </w:p>
    <w:p w:rsidR="0084761B" w:rsidRDefault="0084761B" w:rsidP="00F560D8">
      <w:pPr>
        <w:rPr>
          <w:lang w:bidi="th-TH"/>
        </w:rPr>
      </w:pPr>
    </w:p>
    <w:p w:rsidR="0084761B" w:rsidRDefault="0084761B" w:rsidP="00F560D8">
      <w:pPr>
        <w:rPr>
          <w:lang w:bidi="th-TH"/>
        </w:rPr>
      </w:pPr>
    </w:p>
    <w:p w:rsidR="0084761B" w:rsidRDefault="0084761B" w:rsidP="00F560D8">
      <w:pPr>
        <w:rPr>
          <w:lang w:bidi="th-TH"/>
        </w:rPr>
      </w:pPr>
    </w:p>
    <w:p w:rsidR="0084761B" w:rsidRDefault="0084761B" w:rsidP="00F560D8">
      <w:pPr>
        <w:rPr>
          <w:lang w:bidi="th-TH"/>
        </w:rPr>
      </w:pPr>
    </w:p>
    <w:p w:rsidR="0084761B" w:rsidRDefault="0084761B" w:rsidP="00F560D8">
      <w:pPr>
        <w:rPr>
          <w:lang w:bidi="th-TH"/>
        </w:rPr>
      </w:pPr>
    </w:p>
    <w:p w:rsidR="0084761B" w:rsidRDefault="0084761B" w:rsidP="00F560D8">
      <w:pPr>
        <w:rPr>
          <w:lang w:bidi="th-TH"/>
        </w:rPr>
      </w:pPr>
    </w:p>
    <w:p w:rsidR="0084761B" w:rsidRDefault="0084761B" w:rsidP="00F560D8">
      <w:pPr>
        <w:rPr>
          <w:lang w:bidi="th-TH"/>
        </w:rPr>
      </w:pPr>
    </w:p>
    <w:p w:rsidR="0084761B" w:rsidRDefault="0084761B" w:rsidP="00F560D8">
      <w:pPr>
        <w:rPr>
          <w:lang w:bidi="th-TH"/>
        </w:rPr>
      </w:pPr>
    </w:p>
    <w:p w:rsidR="0084761B" w:rsidRDefault="0084761B" w:rsidP="00F560D8">
      <w:pPr>
        <w:rPr>
          <w:lang w:bidi="th-TH"/>
        </w:rPr>
      </w:pPr>
    </w:p>
    <w:p w:rsidR="0084761B" w:rsidRPr="00F560D8" w:rsidRDefault="0084761B" w:rsidP="00F560D8">
      <w:pPr>
        <w:rPr>
          <w:lang w:bidi="th-TH"/>
        </w:rPr>
      </w:pPr>
    </w:p>
    <w:p w:rsidR="0084761B" w:rsidRDefault="0084761B" w:rsidP="00870669">
      <w:pPr>
        <w:pStyle w:val="Heading7"/>
        <w:spacing w:after="240"/>
        <w:jc w:val="center"/>
        <w:rPr>
          <w:b/>
          <w:bCs/>
          <w:sz w:val="36"/>
          <w:szCs w:val="36"/>
          <w:lang w:bidi="th-TH"/>
        </w:rPr>
      </w:pPr>
    </w:p>
    <w:p w:rsidR="0084761B" w:rsidRPr="007F3866" w:rsidRDefault="0084761B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6"/>
          <w:szCs w:val="36"/>
          <w:lang w:val="en-US" w:bidi="th-TH"/>
        </w:rPr>
      </w:pPr>
      <w:r>
        <w:rPr>
          <w:b/>
          <w:bCs/>
          <w:sz w:val="36"/>
          <w:szCs w:val="36"/>
          <w:cs/>
          <w:lang w:bidi="th-TH"/>
        </w:rPr>
        <w:t>ห</w:t>
      </w:r>
      <w:r w:rsidRPr="009371F3">
        <w:rPr>
          <w:b/>
          <w:bCs/>
          <w:sz w:val="36"/>
          <w:szCs w:val="36"/>
          <w:cs/>
          <w:lang w:bidi="th-TH"/>
        </w:rPr>
        <w:t xml:space="preserve">มวดที่ </w:t>
      </w:r>
      <w:r>
        <w:rPr>
          <w:b/>
          <w:bCs/>
          <w:sz w:val="36"/>
          <w:szCs w:val="36"/>
          <w:cs/>
          <w:lang w:bidi="th-TH"/>
        </w:rPr>
        <w:t>3</w:t>
      </w:r>
      <w:r w:rsidRPr="009371F3">
        <w:rPr>
          <w:b/>
          <w:bCs/>
          <w:sz w:val="36"/>
          <w:szCs w:val="36"/>
          <w:cs/>
          <w:lang w:bidi="th-TH"/>
        </w:rPr>
        <w:t xml:space="preserve">  สรุปผ</w:t>
      </w:r>
      <w:r w:rsidRPr="009371F3">
        <w:rPr>
          <w:rFonts w:ascii="Angsana New" w:hAnsi="Angsana New"/>
          <w:b/>
          <w:bCs/>
          <w:sz w:val="36"/>
          <w:szCs w:val="36"/>
          <w:cs/>
          <w:lang w:bidi="th-TH"/>
        </w:rPr>
        <w:t>ลการจัดการเรียนการสอนของรายวิชา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"/>
        <w:gridCol w:w="344"/>
        <w:gridCol w:w="529"/>
        <w:gridCol w:w="3989"/>
        <w:gridCol w:w="1166"/>
        <w:gridCol w:w="896"/>
        <w:gridCol w:w="1271"/>
        <w:gridCol w:w="1887"/>
      </w:tblGrid>
      <w:tr w:rsidR="0084761B" w:rsidRPr="00870669" w:rsidTr="00FF0143">
        <w:trPr>
          <w:trHeight w:val="532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772633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......22.......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84761B" w:rsidRPr="00870669" w:rsidTr="00FF0143">
        <w:trPr>
          <w:trHeight w:val="449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772633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.......22......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ind w:left="53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84761B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จำนวนนักศึกษาที่ถอน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..................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84761B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right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 w:rsidR="0084761B" w:rsidRDefault="0084761B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4761B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84761B" w:rsidRPr="00870669" w:rsidRDefault="0084761B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(เกรด)</w:t>
            </w:r>
          </w:p>
        </w:tc>
        <w:tc>
          <w:tcPr>
            <w:tcW w:w="896" w:type="dxa"/>
          </w:tcPr>
          <w:p w:rsidR="0084761B" w:rsidRPr="00870669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จำนวน</w:t>
            </w:r>
          </w:p>
        </w:tc>
        <w:tc>
          <w:tcPr>
            <w:tcW w:w="1271" w:type="dxa"/>
          </w:tcPr>
          <w:p w:rsidR="0084761B" w:rsidRPr="00870669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ร้อยละ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84761B" w:rsidRPr="00870669" w:rsidRDefault="0084761B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4761B" w:rsidRPr="00870669" w:rsidTr="000B3047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84761B" w:rsidRPr="00870669" w:rsidRDefault="0084761B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896" w:type="dxa"/>
            <w:vAlign w:val="bottom"/>
          </w:tcPr>
          <w:p w:rsidR="0084761B" w:rsidRPr="00772633" w:rsidRDefault="0084761B" w:rsidP="00772633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72633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1" w:type="dxa"/>
            <w:vAlign w:val="bottom"/>
          </w:tcPr>
          <w:p w:rsidR="0084761B" w:rsidRPr="00772633" w:rsidRDefault="0084761B" w:rsidP="00772633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72633">
              <w:rPr>
                <w:rFonts w:ascii="Angsana New" w:hAnsi="Angsana New"/>
                <w:color w:val="000000"/>
                <w:sz w:val="32"/>
                <w:szCs w:val="32"/>
              </w:rPr>
              <w:t>13.64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84761B" w:rsidRPr="00870669" w:rsidRDefault="0084761B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4761B" w:rsidRPr="00870669" w:rsidTr="000B3047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84761B" w:rsidRPr="00870669" w:rsidRDefault="0084761B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B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vAlign w:val="bottom"/>
          </w:tcPr>
          <w:p w:rsidR="0084761B" w:rsidRPr="00772633" w:rsidRDefault="0084761B" w:rsidP="00772633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72633">
              <w:rPr>
                <w:rFonts w:ascii="Angsana New" w:hAnsi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1" w:type="dxa"/>
            <w:vAlign w:val="bottom"/>
          </w:tcPr>
          <w:p w:rsidR="0084761B" w:rsidRPr="00772633" w:rsidRDefault="0084761B" w:rsidP="00772633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72633">
              <w:rPr>
                <w:rFonts w:ascii="Angsana New" w:hAnsi="Angsana New"/>
                <w:color w:val="000000"/>
                <w:sz w:val="32"/>
                <w:szCs w:val="32"/>
              </w:rPr>
              <w:t>22.73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84761B" w:rsidRPr="00870669" w:rsidRDefault="0084761B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4761B" w:rsidRPr="00870669" w:rsidTr="000B3047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84761B" w:rsidRPr="00870669" w:rsidRDefault="0084761B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896" w:type="dxa"/>
            <w:vAlign w:val="bottom"/>
          </w:tcPr>
          <w:p w:rsidR="0084761B" w:rsidRPr="00772633" w:rsidRDefault="0084761B" w:rsidP="00772633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72633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1" w:type="dxa"/>
            <w:vAlign w:val="bottom"/>
          </w:tcPr>
          <w:p w:rsidR="0084761B" w:rsidRPr="00772633" w:rsidRDefault="0084761B" w:rsidP="00772633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72633">
              <w:rPr>
                <w:rFonts w:ascii="Angsana New" w:hAnsi="Angsana New"/>
                <w:color w:val="000000"/>
                <w:sz w:val="32"/>
                <w:szCs w:val="32"/>
              </w:rPr>
              <w:t>13.64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84761B" w:rsidRPr="00870669" w:rsidRDefault="0084761B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4761B" w:rsidRPr="00870669" w:rsidTr="000B3047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84761B" w:rsidRPr="00870669" w:rsidRDefault="0084761B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vAlign w:val="bottom"/>
          </w:tcPr>
          <w:p w:rsidR="0084761B" w:rsidRPr="00772633" w:rsidRDefault="0084761B" w:rsidP="00772633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72633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1" w:type="dxa"/>
            <w:vAlign w:val="bottom"/>
          </w:tcPr>
          <w:p w:rsidR="0084761B" w:rsidRPr="00772633" w:rsidRDefault="0084761B" w:rsidP="00772633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72633">
              <w:rPr>
                <w:rFonts w:ascii="Angsana New" w:hAnsi="Angsana New"/>
                <w:color w:val="000000"/>
                <w:sz w:val="32"/>
                <w:szCs w:val="32"/>
              </w:rPr>
              <w:t>9.09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84761B" w:rsidRPr="00870669" w:rsidRDefault="0084761B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4761B" w:rsidRPr="00870669" w:rsidTr="000B3047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84761B" w:rsidRPr="00870669" w:rsidRDefault="0084761B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</w:p>
        </w:tc>
        <w:tc>
          <w:tcPr>
            <w:tcW w:w="896" w:type="dxa"/>
            <w:vAlign w:val="bottom"/>
          </w:tcPr>
          <w:p w:rsidR="0084761B" w:rsidRPr="00772633" w:rsidRDefault="0084761B" w:rsidP="00772633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271" w:type="dxa"/>
            <w:vAlign w:val="bottom"/>
          </w:tcPr>
          <w:p w:rsidR="0084761B" w:rsidRPr="00772633" w:rsidRDefault="0084761B" w:rsidP="00772633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72633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84761B" w:rsidRPr="00870669" w:rsidRDefault="0084761B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4761B" w:rsidRPr="00870669" w:rsidTr="000B3047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84761B" w:rsidRPr="00870669" w:rsidRDefault="0084761B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D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vAlign w:val="bottom"/>
          </w:tcPr>
          <w:p w:rsidR="0084761B" w:rsidRPr="00772633" w:rsidRDefault="0084761B" w:rsidP="00772633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72633"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1" w:type="dxa"/>
            <w:vAlign w:val="bottom"/>
          </w:tcPr>
          <w:p w:rsidR="0084761B" w:rsidRPr="00772633" w:rsidRDefault="0084761B" w:rsidP="00772633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72633">
              <w:rPr>
                <w:rFonts w:ascii="Angsana New" w:hAnsi="Angsana New"/>
                <w:color w:val="000000"/>
                <w:sz w:val="32"/>
                <w:szCs w:val="32"/>
              </w:rPr>
              <w:t>18.18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84761B" w:rsidRPr="00870669" w:rsidRDefault="0084761B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4761B" w:rsidRPr="00870669" w:rsidTr="000B3047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4761B" w:rsidRPr="00870669" w:rsidRDefault="0084761B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84761B" w:rsidRPr="00870669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D</w:t>
            </w:r>
          </w:p>
        </w:tc>
        <w:tc>
          <w:tcPr>
            <w:tcW w:w="896" w:type="dxa"/>
            <w:vAlign w:val="bottom"/>
          </w:tcPr>
          <w:p w:rsidR="0084761B" w:rsidRPr="00772633" w:rsidRDefault="0084761B" w:rsidP="00772633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271" w:type="dxa"/>
            <w:vAlign w:val="bottom"/>
          </w:tcPr>
          <w:p w:rsidR="0084761B" w:rsidRPr="00772633" w:rsidRDefault="0084761B" w:rsidP="00772633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72633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84761B" w:rsidRPr="00870669" w:rsidRDefault="0084761B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4761B" w:rsidRPr="00870669" w:rsidTr="000B3047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4761B" w:rsidRPr="00870669" w:rsidRDefault="0084761B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84761B" w:rsidRPr="00870669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F</w:t>
            </w:r>
          </w:p>
        </w:tc>
        <w:tc>
          <w:tcPr>
            <w:tcW w:w="896" w:type="dxa"/>
            <w:vAlign w:val="bottom"/>
          </w:tcPr>
          <w:p w:rsidR="0084761B" w:rsidRPr="00772633" w:rsidRDefault="0084761B" w:rsidP="00772633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72633">
              <w:rPr>
                <w:rFonts w:ascii="Angsana New" w:hAnsi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1" w:type="dxa"/>
            <w:vAlign w:val="bottom"/>
          </w:tcPr>
          <w:p w:rsidR="0084761B" w:rsidRPr="00772633" w:rsidRDefault="0084761B" w:rsidP="00772633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72633">
              <w:rPr>
                <w:rFonts w:ascii="Angsana New" w:hAnsi="Angsana New"/>
                <w:color w:val="000000"/>
                <w:sz w:val="32"/>
                <w:szCs w:val="32"/>
              </w:rPr>
              <w:t>22.73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84761B" w:rsidRPr="00870669" w:rsidRDefault="0084761B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4761B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4761B" w:rsidRPr="00870669" w:rsidRDefault="0084761B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84761B" w:rsidRPr="00870669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I</w:t>
            </w:r>
          </w:p>
        </w:tc>
        <w:tc>
          <w:tcPr>
            <w:tcW w:w="896" w:type="dxa"/>
          </w:tcPr>
          <w:p w:rsidR="0084761B" w:rsidRPr="00870669" w:rsidRDefault="0084761B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84761B" w:rsidRDefault="0084761B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84761B" w:rsidRPr="004F1F3C" w:rsidRDefault="0084761B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</w:p>
        </w:tc>
      </w:tr>
      <w:tr w:rsidR="0084761B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4761B" w:rsidRPr="00870669" w:rsidRDefault="0084761B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84761B" w:rsidRPr="00870669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ผ่าน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(P, S)</w:t>
            </w:r>
          </w:p>
        </w:tc>
        <w:tc>
          <w:tcPr>
            <w:tcW w:w="896" w:type="dxa"/>
          </w:tcPr>
          <w:p w:rsidR="0084761B" w:rsidRPr="00870669" w:rsidRDefault="0084761B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84761B" w:rsidRDefault="0084761B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84761B" w:rsidRPr="00870669" w:rsidRDefault="0084761B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4761B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4761B" w:rsidRPr="00870669" w:rsidRDefault="0084761B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84761B" w:rsidRPr="00870669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ไม่ผ่าน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(U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896" w:type="dxa"/>
          </w:tcPr>
          <w:p w:rsidR="0084761B" w:rsidRPr="00870669" w:rsidRDefault="0084761B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84761B" w:rsidRDefault="0084761B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84761B" w:rsidRPr="00870669" w:rsidRDefault="0084761B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4761B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หากสามารถระบุวิธีการในการให้ระดับคะแนนด้วยจะดีมาก</w:t>
            </w:r>
          </w:p>
        </w:tc>
      </w:tr>
      <w:tr w:rsidR="0084761B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ปัจจัยที่ทำให้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ผิดปกติ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(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</w:tr>
      <w:tr w:rsidR="0084761B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761B" w:rsidRDefault="0084761B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..............................................................................................................................................................</w:t>
            </w:r>
          </w:p>
          <w:p w:rsidR="0084761B" w:rsidRDefault="0084761B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84761B" w:rsidRDefault="0084761B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84761B" w:rsidRDefault="0084761B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84761B" w:rsidRDefault="0084761B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84761B" w:rsidRDefault="0084761B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84761B" w:rsidRDefault="0084761B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84761B" w:rsidRDefault="0084761B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84761B" w:rsidRPr="00870669" w:rsidRDefault="0084761B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</w:p>
        </w:tc>
      </w:tr>
      <w:tr w:rsidR="0084761B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61B" w:rsidRPr="00870669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4761B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761B" w:rsidRPr="00367CD3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84761B" w:rsidRDefault="0084761B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ระบุ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ความคลาดเคลื่อนจากแผนการประเมินผลการเรียนรู้ที่กำหนด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ไว้ใน มคอ.3 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หมวด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5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 ข้อ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2</w:t>
            </w:r>
          </w:p>
          <w:p w:rsidR="0084761B" w:rsidRDefault="0084761B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84761B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367CD3" w:rsidRDefault="0084761B" w:rsidP="0087066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367CD3" w:rsidRDefault="0084761B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84761B" w:rsidRPr="00367CD3" w:rsidRDefault="0084761B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1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ความคลาดเคลื่อนด้าน</w:t>
            </w:r>
            <w:r w:rsidRPr="008A227F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กำหนด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เวลาการ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ประเมิน </w:t>
            </w:r>
          </w:p>
        </w:tc>
      </w:tr>
      <w:tr w:rsidR="0084761B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367CD3" w:rsidRDefault="0084761B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4761B" w:rsidRPr="00367CD3" w:rsidRDefault="0084761B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84761B" w:rsidRPr="00367CD3" w:rsidRDefault="0084761B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84761B" w:rsidRPr="00367CD3" w:rsidRDefault="0084761B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84761B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4761B" w:rsidRDefault="0084761B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4761B" w:rsidRDefault="0084761B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84761B" w:rsidRDefault="0084761B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84761B" w:rsidRPr="009164E3" w:rsidRDefault="0084761B" w:rsidP="0087066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84761B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367CD3" w:rsidRDefault="0084761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367CD3" w:rsidRDefault="0084761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84761B" w:rsidRPr="00367CD3" w:rsidRDefault="0084761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2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ความคลาดเคลื่อนด้าน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วิธี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ผลการเรียนรู้  (ถ้ามี)</w:t>
            </w:r>
          </w:p>
        </w:tc>
      </w:tr>
      <w:tr w:rsidR="0084761B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84761B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4761B" w:rsidRDefault="0084761B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4761B" w:rsidRDefault="0084761B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84761B" w:rsidRDefault="0084761B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84761B" w:rsidRPr="009164E3" w:rsidRDefault="0084761B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84761B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367CD3" w:rsidRDefault="0084761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367CD3" w:rsidRDefault="0084761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84761B" w:rsidRPr="00367CD3" w:rsidRDefault="0084761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การทวนสอบผลสัมฤทธิ์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ของนักศึกษา</w:t>
            </w:r>
          </w:p>
        </w:tc>
      </w:tr>
      <w:tr w:rsidR="0084761B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5220" w:type="dxa"/>
            <w:gridSpan w:val="4"/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84761B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84761B" w:rsidRPr="008A227F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4"/>
          </w:tcPr>
          <w:p w:rsidR="0084761B" w:rsidRPr="008A227F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4761B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367CD3" w:rsidRDefault="0084761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367CD3" w:rsidRDefault="0084761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84761B" w:rsidRPr="00367CD3" w:rsidRDefault="0084761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ภารกิจอื่น ๆ ที่นำมาบูรณาการเข้ากับการเรียนการสอน  </w:t>
            </w:r>
          </w:p>
        </w:tc>
      </w:tr>
      <w:tr w:rsidR="0084761B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367CD3" w:rsidRDefault="0084761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4761B" w:rsidRDefault="0084761B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84761B" w:rsidRPr="0005325C" w:rsidRDefault="0084761B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8.1  ผลงานวิจัย </w:t>
            </w:r>
          </w:p>
        </w:tc>
      </w:tr>
      <w:tr w:rsidR="0084761B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ผลงานวิจัย เรื่อง</w:t>
            </w:r>
          </w:p>
        </w:tc>
        <w:tc>
          <w:tcPr>
            <w:tcW w:w="5220" w:type="dxa"/>
            <w:gridSpan w:val="4"/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84761B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4761B" w:rsidRDefault="0084761B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4761B" w:rsidRDefault="0084761B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84761B" w:rsidRDefault="0084761B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84761B" w:rsidRPr="009164E3" w:rsidRDefault="0084761B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84761B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367CD3" w:rsidRDefault="0084761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367CD3" w:rsidRDefault="0084761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84761B" w:rsidRPr="00367CD3" w:rsidRDefault="0084761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8.2  งานบริการวิชาการ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 การจัดโครงการฝึกอบรม การเป็นวิทยากรทั้งภายในและภายนอกมหาวิทยาลัย การเป็นกรรมการสอบวิทยานิพนธ์  การเป็นกรรมการผู้ทรงคุณวุฒิในการตรวจผลงานวิจัย การเป็นกรรมการผู้ทรงคุณวุฒิในการอ่านบทความวิชาการและอื่น ๆ</w:t>
            </w:r>
          </w:p>
        </w:tc>
      </w:tr>
      <w:tr w:rsidR="0084761B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งานบริการวิชาการ</w:t>
            </w:r>
          </w:p>
        </w:tc>
        <w:tc>
          <w:tcPr>
            <w:tcW w:w="5220" w:type="dxa"/>
            <w:gridSpan w:val="4"/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84761B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4761B" w:rsidRDefault="0084761B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4761B" w:rsidRDefault="0084761B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84761B" w:rsidRDefault="0084761B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</w:tcPr>
          <w:p w:rsidR="0084761B" w:rsidRPr="009164E3" w:rsidRDefault="0084761B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84761B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367CD3" w:rsidRDefault="0084761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367CD3" w:rsidRDefault="0084761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84761B" w:rsidRPr="00367CD3" w:rsidRDefault="0084761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8.3  งานทำนุบำรุงศิลปวัฒนธรรม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385347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การผนวกเอาศิลปวัฒนธรรมท้องถิ่นไว้ในการเรียนการสอน เช่น การสอนโดยยกตัวอย่างสิ่งที่เกิดขึ้นในกระบวนการผลิตตามวิถีตามพื้นบ้าน การอ้างอิงถึงเครื่องมือพื้นบ้าน วัตถุดิบที่ใช้ในการผลิตที่มีเฉพาะในท้องถิ่น ภูมิปัญญาพื้นบ้านภาคเหนือ และอื่น ๆ</w:t>
            </w:r>
          </w:p>
        </w:tc>
      </w:tr>
      <w:tr w:rsidR="0084761B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งานทำนุบำรุงศิลปวัฒนธรรม</w:t>
            </w:r>
          </w:p>
        </w:tc>
        <w:tc>
          <w:tcPr>
            <w:tcW w:w="5220" w:type="dxa"/>
            <w:gridSpan w:val="4"/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84761B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4761B" w:rsidRDefault="0084761B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4761B" w:rsidRDefault="0084761B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84761B" w:rsidRDefault="0084761B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</w:tcPr>
          <w:p w:rsidR="0084761B" w:rsidRPr="009164E3" w:rsidRDefault="0084761B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84761B" w:rsidRDefault="0084761B"/>
    <w:p w:rsidR="0084761B" w:rsidRDefault="0084761B"/>
    <w:p w:rsidR="0084761B" w:rsidRDefault="0084761B"/>
    <w:p w:rsidR="0084761B" w:rsidRDefault="0084761B"/>
    <w:p w:rsidR="0084761B" w:rsidRDefault="0084761B"/>
    <w:tbl>
      <w:tblPr>
        <w:tblW w:w="100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529"/>
        <w:gridCol w:w="3989"/>
        <w:gridCol w:w="900"/>
        <w:gridCol w:w="4320"/>
      </w:tblGrid>
      <w:tr w:rsidR="0084761B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367CD3" w:rsidRDefault="0084761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367CD3" w:rsidRDefault="0084761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84761B" w:rsidRDefault="0084761B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84761B" w:rsidRPr="00367CD3" w:rsidRDefault="0084761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ตัวอย่างเช่น การใช้ </w:t>
            </w:r>
            <w:r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  <w:t xml:space="preserve">textbook 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การใช้บทความวิจัย /  บทความภาษาอังกฤษ  การเข้าถึง </w:t>
            </w:r>
            <w:r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  <w:t xml:space="preserve">website 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ที่เกี่ยวข้องเป็นต้น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84761B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2"/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84761B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84761B" w:rsidRPr="008A227F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2"/>
          </w:tcPr>
          <w:p w:rsidR="0084761B" w:rsidRPr="008A227F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4761B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367CD3" w:rsidRDefault="0084761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367CD3" w:rsidRDefault="0084761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84761B" w:rsidRDefault="0084761B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84761B" w:rsidRPr="00367CD3" w:rsidRDefault="0084761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เรื่องที่บรรยาย / ชื่อและสังกัดของวิทยากร / วัน/เวลา/สถานที่บรรยาย</w:t>
            </w:r>
          </w:p>
        </w:tc>
      </w:tr>
      <w:tr w:rsidR="0084761B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84761B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84761B" w:rsidRPr="008A227F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84761B" w:rsidRPr="008A227F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4761B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367CD3" w:rsidRDefault="0084761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367CD3" w:rsidRDefault="0084761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84761B" w:rsidRPr="00367CD3" w:rsidRDefault="0084761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ของหน่วยงาน 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/ วัน/เวลา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ดูงาน</w:t>
            </w:r>
          </w:p>
        </w:tc>
      </w:tr>
      <w:tr w:rsidR="0084761B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</w:p>
        </w:tc>
        <w:tc>
          <w:tcPr>
            <w:tcW w:w="4320" w:type="dxa"/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84761B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4761B" w:rsidRPr="00367CD3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84761B" w:rsidRPr="008A227F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84761B" w:rsidRPr="008A227F" w:rsidRDefault="0084761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4761B" w:rsidRPr="009164E3" w:rsidTr="00FF0143">
        <w:trPr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4761B" w:rsidRDefault="0084761B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4761B" w:rsidRDefault="0084761B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889" w:type="dxa"/>
            <w:gridSpan w:val="2"/>
            <w:tcBorders>
              <w:left w:val="nil"/>
              <w:bottom w:val="nil"/>
              <w:right w:val="nil"/>
            </w:tcBorders>
          </w:tcPr>
          <w:p w:rsidR="0084761B" w:rsidRDefault="0084761B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:rsidR="0084761B" w:rsidRPr="009164E3" w:rsidRDefault="0084761B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84761B" w:rsidRDefault="0084761B" w:rsidP="00870669">
      <w:pPr>
        <w:rPr>
          <w:b/>
          <w:bCs/>
          <w:sz w:val="28"/>
          <w:szCs w:val="28"/>
          <w:lang w:bidi="th-TH"/>
        </w:rPr>
      </w:pPr>
    </w:p>
    <w:p w:rsidR="0084761B" w:rsidRPr="00533E50" w:rsidRDefault="0084761B" w:rsidP="00870669">
      <w:pPr>
        <w:rPr>
          <w:b/>
          <w:bCs/>
          <w:sz w:val="28"/>
          <w:szCs w:val="28"/>
          <w:cs/>
          <w:lang w:bidi="th-TH"/>
        </w:rPr>
      </w:pPr>
    </w:p>
    <w:p w:rsidR="0084761B" w:rsidRDefault="0084761B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4 ปัญหาและผลกระทบต่อการดำเนินการ</w:t>
      </w:r>
    </w:p>
    <w:p w:rsidR="0084761B" w:rsidRPr="005D3289" w:rsidRDefault="0084761B" w:rsidP="00870669">
      <w:pPr>
        <w:rPr>
          <w:b/>
          <w:bCs/>
          <w:sz w:val="36"/>
          <w:szCs w:val="36"/>
          <w:cs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84761B" w:rsidRPr="00D13906" w:rsidTr="005B1094">
        <w:trPr>
          <w:trHeight w:val="70"/>
        </w:trPr>
        <w:tc>
          <w:tcPr>
            <w:tcW w:w="10080" w:type="dxa"/>
            <w:gridSpan w:val="2"/>
          </w:tcPr>
          <w:p w:rsidR="0084761B" w:rsidRPr="00D13906" w:rsidRDefault="0084761B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 ประเด็นด้านทรัพยากรประกอบการเรียนและสิ่งอำนวยความสะดวก</w:t>
            </w:r>
          </w:p>
        </w:tc>
      </w:tr>
      <w:tr w:rsidR="0084761B" w:rsidRPr="00516480" w:rsidTr="005B1094">
        <w:trPr>
          <w:trHeight w:val="892"/>
        </w:trPr>
        <w:tc>
          <w:tcPr>
            <w:tcW w:w="5400" w:type="dxa"/>
          </w:tcPr>
          <w:p w:rsidR="0084761B" w:rsidRPr="00B52B0D" w:rsidRDefault="0084761B" w:rsidP="00870669">
            <w:pPr>
              <w:jc w:val="center"/>
              <w:rPr>
                <w:b/>
                <w:bCs/>
                <w:lang w:val="en-US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4680" w:type="dxa"/>
          </w:tcPr>
          <w:p w:rsidR="0084761B" w:rsidRPr="00B52B0D" w:rsidRDefault="0084761B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:rsidR="0084761B" w:rsidRPr="00B52B0D" w:rsidRDefault="0084761B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4761B" w:rsidRPr="00516480" w:rsidTr="005B1094">
        <w:trPr>
          <w:trHeight w:val="531"/>
        </w:trPr>
        <w:tc>
          <w:tcPr>
            <w:tcW w:w="5400" w:type="dxa"/>
          </w:tcPr>
          <w:p w:rsidR="0084761B" w:rsidRPr="009164E3" w:rsidRDefault="0084761B" w:rsidP="00870669">
            <w:pP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</w:p>
          <w:p w:rsidR="0084761B" w:rsidRDefault="0084761B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84761B" w:rsidRPr="00073B28" w:rsidRDefault="0084761B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84761B" w:rsidRPr="00D13906" w:rsidTr="005B1094">
        <w:trPr>
          <w:trHeight w:val="70"/>
        </w:trPr>
        <w:tc>
          <w:tcPr>
            <w:tcW w:w="10080" w:type="dxa"/>
            <w:gridSpan w:val="2"/>
          </w:tcPr>
          <w:p w:rsidR="0084761B" w:rsidRPr="00D13906" w:rsidRDefault="0084761B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ประเด็นด้านการบริหารและองค์กร</w:t>
            </w:r>
          </w:p>
        </w:tc>
      </w:tr>
      <w:tr w:rsidR="0084761B" w:rsidTr="005B1094">
        <w:trPr>
          <w:trHeight w:val="392"/>
        </w:trPr>
        <w:tc>
          <w:tcPr>
            <w:tcW w:w="5400" w:type="dxa"/>
          </w:tcPr>
          <w:p w:rsidR="0084761B" w:rsidRPr="00B52B0D" w:rsidRDefault="0084761B" w:rsidP="00870669">
            <w:pPr>
              <w:pStyle w:val="Heading7"/>
              <w:spacing w:before="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องค์กร(ถ้ามี)</w:t>
            </w:r>
          </w:p>
        </w:tc>
        <w:tc>
          <w:tcPr>
            <w:tcW w:w="4680" w:type="dxa"/>
          </w:tcPr>
          <w:p w:rsidR="0084761B" w:rsidRPr="00B52B0D" w:rsidRDefault="0084761B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นักศึกษา</w:t>
            </w:r>
          </w:p>
        </w:tc>
      </w:tr>
      <w:tr w:rsidR="0084761B" w:rsidTr="005B1094">
        <w:trPr>
          <w:trHeight w:val="690"/>
        </w:trPr>
        <w:tc>
          <w:tcPr>
            <w:tcW w:w="5400" w:type="dxa"/>
          </w:tcPr>
          <w:p w:rsidR="0084761B" w:rsidRDefault="0084761B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:rsidR="0084761B" w:rsidRDefault="0084761B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84761B" w:rsidRPr="00B52B0D" w:rsidRDefault="0084761B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84761B" w:rsidRDefault="0084761B" w:rsidP="00870669">
      <w:pPr>
        <w:jc w:val="center"/>
        <w:rPr>
          <w:b/>
          <w:bCs/>
          <w:sz w:val="36"/>
          <w:szCs w:val="36"/>
          <w:lang w:bidi="th-TH"/>
        </w:rPr>
      </w:pPr>
    </w:p>
    <w:p w:rsidR="0084761B" w:rsidRDefault="0084761B" w:rsidP="00870669">
      <w:pPr>
        <w:jc w:val="center"/>
        <w:rPr>
          <w:b/>
          <w:bCs/>
          <w:sz w:val="36"/>
          <w:szCs w:val="36"/>
          <w:lang w:bidi="th-TH"/>
        </w:rPr>
      </w:pPr>
    </w:p>
    <w:p w:rsidR="0084761B" w:rsidRPr="00073B28" w:rsidRDefault="0084761B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br w:type="page"/>
        <w:t xml:space="preserve">หมวดที่ 5 </w:t>
      </w:r>
      <w:r w:rsidRPr="00073B28">
        <w:rPr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84761B" w:rsidRDefault="0084761B" w:rsidP="00870669">
      <w:pPr>
        <w:rPr>
          <w:szCs w:val="28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84761B" w:rsidTr="00D13906">
        <w:trPr>
          <w:trHeight w:val="388"/>
        </w:trPr>
        <w:tc>
          <w:tcPr>
            <w:tcW w:w="10080" w:type="dxa"/>
            <w:tcBorders>
              <w:top w:val="single" w:sz="4" w:space="0" w:color="auto"/>
            </w:tcBorders>
          </w:tcPr>
          <w:p w:rsidR="0084761B" w:rsidRPr="00073B28" w:rsidRDefault="0084761B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ผลการประเมินรายวิชาโดยนักศึกษา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(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แนบเอกสาร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) </w:t>
            </w:r>
          </w:p>
        </w:tc>
      </w:tr>
      <w:tr w:rsidR="0084761B" w:rsidTr="00D13906">
        <w:tc>
          <w:tcPr>
            <w:tcW w:w="10080" w:type="dxa"/>
            <w:tcBorders>
              <w:bottom w:val="nil"/>
            </w:tcBorders>
          </w:tcPr>
          <w:p w:rsidR="0084761B" w:rsidRPr="00694DDF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</w:p>
          <w:p w:rsidR="0084761B" w:rsidRPr="00E97858" w:rsidRDefault="0084761B" w:rsidP="00870669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</w:pPr>
            <w:r w:rsidRPr="00E97858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84761B" w:rsidTr="00D13906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84761B" w:rsidRPr="00694DDF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84761B" w:rsidRPr="00073B28" w:rsidRDefault="0084761B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84761B" w:rsidTr="00D13906">
        <w:tc>
          <w:tcPr>
            <w:tcW w:w="10080" w:type="dxa"/>
            <w:tcBorders>
              <w:top w:val="single" w:sz="4" w:space="0" w:color="auto"/>
            </w:tcBorders>
          </w:tcPr>
          <w:p w:rsidR="0084761B" w:rsidRPr="00E97858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</w:p>
        </w:tc>
      </w:tr>
      <w:tr w:rsidR="0084761B" w:rsidTr="00D13906">
        <w:tc>
          <w:tcPr>
            <w:tcW w:w="10080" w:type="dxa"/>
          </w:tcPr>
          <w:p w:rsidR="0084761B" w:rsidRPr="00E97858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</w:p>
          <w:p w:rsidR="0084761B" w:rsidRPr="00073B28" w:rsidRDefault="0084761B" w:rsidP="00870669">
            <w:pPr>
              <w:ind w:firstLine="633"/>
              <w:rPr>
                <w:sz w:val="32"/>
                <w:szCs w:val="32"/>
                <w:lang w:bidi="th-TH"/>
              </w:rPr>
            </w:pPr>
            <w:r w:rsidRPr="00E97858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84761B" w:rsidTr="00D13906">
        <w:tc>
          <w:tcPr>
            <w:tcW w:w="10080" w:type="dxa"/>
            <w:tcBorders>
              <w:bottom w:val="single" w:sz="4" w:space="0" w:color="auto"/>
            </w:tcBorders>
          </w:tcPr>
          <w:p w:rsidR="0084761B" w:rsidRPr="00E97858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84761B" w:rsidRPr="00233396" w:rsidRDefault="0084761B" w:rsidP="00870669">
            <w:pPr>
              <w:rPr>
                <w:bCs/>
                <w:sz w:val="32"/>
                <w:szCs w:val="32"/>
                <w:lang w:val="en-US" w:bidi="ar-EG"/>
              </w:rPr>
            </w:pPr>
          </w:p>
        </w:tc>
      </w:tr>
    </w:tbl>
    <w:p w:rsidR="0084761B" w:rsidRDefault="0084761B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84761B" w:rsidRDefault="0084761B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84761B" w:rsidRPr="009164E3" w:rsidRDefault="0084761B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 xml:space="preserve">หมวดที่ 6 </w:t>
      </w:r>
      <w:r w:rsidRPr="009164E3">
        <w:rPr>
          <w:b/>
          <w:bCs/>
          <w:sz w:val="36"/>
          <w:szCs w:val="36"/>
          <w:cs/>
          <w:lang w:bidi="th-TH"/>
        </w:rPr>
        <w:t>แผนการปรับปรุง</w:t>
      </w:r>
    </w:p>
    <w:p w:rsidR="0084761B" w:rsidRPr="00233396" w:rsidRDefault="0084761B" w:rsidP="00870669">
      <w:pPr>
        <w:rPr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400"/>
      </w:tblGrid>
      <w:tr w:rsidR="0084761B" w:rsidTr="00D13906">
        <w:tc>
          <w:tcPr>
            <w:tcW w:w="10080" w:type="dxa"/>
            <w:gridSpan w:val="2"/>
          </w:tcPr>
          <w:p w:rsidR="0084761B" w:rsidRPr="000E1011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ครั้ง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ที่ผ่านมา</w:t>
            </w:r>
          </w:p>
        </w:tc>
      </w:tr>
      <w:tr w:rsidR="0084761B" w:rsidTr="00D13906">
        <w:trPr>
          <w:trHeight w:val="435"/>
        </w:trPr>
        <w:tc>
          <w:tcPr>
            <w:tcW w:w="4680" w:type="dxa"/>
          </w:tcPr>
          <w:p w:rsidR="0084761B" w:rsidRDefault="0084761B" w:rsidP="00870669">
            <w:pPr>
              <w:jc w:val="center"/>
              <w:rPr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เสนอ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ใน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ภาค</w:t>
            </w: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0E1011">
              <w:rPr>
                <w:b/>
                <w:bCs/>
                <w:sz w:val="32"/>
                <w:szCs w:val="32"/>
                <w:lang w:val="en-US" w:bidi="th-TH"/>
              </w:rPr>
              <w:t>/</w:t>
            </w:r>
            <w:r>
              <w:rPr>
                <w:b/>
                <w:bCs/>
                <w:sz w:val="32"/>
                <w:szCs w:val="32"/>
                <w:lang w:val="en-US" w:bidi="th-TH"/>
              </w:rPr>
              <w:t xml:space="preserve"> </w:t>
            </w:r>
          </w:p>
          <w:p w:rsidR="0084761B" w:rsidRPr="000E1011" w:rsidRDefault="0084761B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5400" w:type="dxa"/>
          </w:tcPr>
          <w:p w:rsidR="0084761B" w:rsidRPr="000E1011" w:rsidRDefault="0084761B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84761B" w:rsidTr="00D13906">
        <w:trPr>
          <w:trHeight w:val="1665"/>
        </w:trPr>
        <w:tc>
          <w:tcPr>
            <w:tcW w:w="4680" w:type="dxa"/>
          </w:tcPr>
          <w:p w:rsidR="0084761B" w:rsidRPr="000E1011" w:rsidRDefault="0084761B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  <w:p w:rsidR="0084761B" w:rsidRPr="000E1011" w:rsidRDefault="0084761B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400" w:type="dxa"/>
          </w:tcPr>
          <w:p w:rsidR="0084761B" w:rsidRPr="00AF7366" w:rsidRDefault="0084761B" w:rsidP="00870669">
            <w:pPr>
              <w:rPr>
                <w:i/>
                <w:iCs/>
                <w:sz w:val="32"/>
                <w:szCs w:val="32"/>
                <w:lang w:bidi="ar-EG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>อธิบายผลการดำเนินการ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>ตามแผน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 xml:space="preserve">ถ้าไม่ได้ดำเนินการหรือไม่เสร็จสมบูรณ์ ให้ระบุเหตุผล </w:t>
            </w:r>
          </w:p>
          <w:p w:rsidR="0084761B" w:rsidRPr="000E1011" w:rsidRDefault="0084761B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:rsidR="0084761B" w:rsidRDefault="0084761B" w:rsidP="00870669"/>
    <w:p w:rsidR="0084761B" w:rsidRDefault="0084761B" w:rsidP="00870669"/>
    <w:p w:rsidR="0084761B" w:rsidRDefault="0084761B" w:rsidP="00870669"/>
    <w:p w:rsidR="0084761B" w:rsidRDefault="0084761B" w:rsidP="00870669"/>
    <w:p w:rsidR="0084761B" w:rsidRDefault="0084761B" w:rsidP="00870669"/>
    <w:p w:rsidR="0084761B" w:rsidRDefault="0084761B" w:rsidP="00870669"/>
    <w:p w:rsidR="0084761B" w:rsidRDefault="0084761B" w:rsidP="00870669"/>
    <w:p w:rsidR="0084761B" w:rsidRDefault="0084761B" w:rsidP="00870669"/>
    <w:p w:rsidR="0084761B" w:rsidRDefault="0084761B" w:rsidP="00870669"/>
    <w:p w:rsidR="0084761B" w:rsidRDefault="0084761B" w:rsidP="00870669"/>
    <w:p w:rsidR="0084761B" w:rsidRDefault="0084761B" w:rsidP="00870669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340"/>
        <w:gridCol w:w="3780"/>
      </w:tblGrid>
      <w:tr w:rsidR="0084761B" w:rsidTr="00D13906">
        <w:tc>
          <w:tcPr>
            <w:tcW w:w="10080" w:type="dxa"/>
            <w:gridSpan w:val="3"/>
          </w:tcPr>
          <w:p w:rsidR="0084761B" w:rsidRPr="00C34058" w:rsidRDefault="0084761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:rsidR="0084761B" w:rsidRPr="00135CDD" w:rsidRDefault="0084761B" w:rsidP="00870669">
            <w:pPr>
              <w:ind w:firstLine="633"/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</w:pP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อธิบายการปรับปรุงโดยย่อ เช่น ปรับเปลี่ยนวิธีการสอนสำหรับภาคการศึกษา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lang w:val="en-US" w:bidi="th-TH"/>
              </w:rPr>
              <w:t>/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นี้ การใช้อุปกรณ์การสอนแบบใหม่ เป็นต้น</w:t>
            </w:r>
          </w:p>
          <w:p w:rsidR="0084761B" w:rsidRDefault="0084761B" w:rsidP="00870669">
            <w:pPr>
              <w:rPr>
                <w:sz w:val="20"/>
                <w:cs/>
                <w:lang w:bidi="th-TH"/>
              </w:rPr>
            </w:pPr>
          </w:p>
        </w:tc>
      </w:tr>
      <w:tr w:rsidR="0084761B" w:rsidRPr="009164E3" w:rsidTr="00D13906">
        <w:tc>
          <w:tcPr>
            <w:tcW w:w="10080" w:type="dxa"/>
            <w:gridSpan w:val="3"/>
          </w:tcPr>
          <w:p w:rsidR="0084761B" w:rsidRPr="00C34058" w:rsidRDefault="0084761B" w:rsidP="00870669">
            <w:pPr>
              <w:spacing w:before="240" w:after="12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3</w:t>
            </w:r>
            <w:r w:rsidRPr="00135CDD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</w:t>
            </w:r>
            <w:r w:rsidRPr="00135CDD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แผนการปรับปรุง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สำหรับภาคการศึกษา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/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84761B" w:rsidTr="00D13906">
        <w:trPr>
          <w:cantSplit/>
          <w:trHeight w:val="525"/>
        </w:trPr>
        <w:tc>
          <w:tcPr>
            <w:tcW w:w="3960" w:type="dxa"/>
          </w:tcPr>
          <w:p w:rsidR="0084761B" w:rsidRPr="00135CDD" w:rsidRDefault="0084761B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</w:tcPr>
          <w:p w:rsidR="0084761B" w:rsidRPr="00135CDD" w:rsidRDefault="0084761B" w:rsidP="00870669">
            <w:pPr>
              <w:jc w:val="center"/>
              <w:rPr>
                <w:bCs/>
                <w:sz w:val="32"/>
                <w:szCs w:val="32"/>
                <w:cs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84761B" w:rsidRPr="00135CDD" w:rsidRDefault="0084761B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 w:rsidRPr="00135CDD">
              <w:rPr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84761B" w:rsidTr="00D13906">
        <w:trPr>
          <w:cantSplit/>
          <w:trHeight w:val="875"/>
        </w:trPr>
        <w:tc>
          <w:tcPr>
            <w:tcW w:w="3960" w:type="dxa"/>
          </w:tcPr>
          <w:p w:rsidR="0084761B" w:rsidRPr="00135CDD" w:rsidRDefault="0084761B" w:rsidP="00870669">
            <w:pPr>
              <w:rPr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340" w:type="dxa"/>
          </w:tcPr>
          <w:p w:rsidR="0084761B" w:rsidRPr="00135CDD" w:rsidRDefault="0084761B" w:rsidP="00870669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3780" w:type="dxa"/>
          </w:tcPr>
          <w:p w:rsidR="0084761B" w:rsidRPr="00135CDD" w:rsidRDefault="0084761B" w:rsidP="00870669">
            <w:pPr>
              <w:jc w:val="center"/>
              <w:rPr>
                <w:b/>
                <w:sz w:val="32"/>
                <w:szCs w:val="32"/>
                <w:lang w:bidi="th-TH"/>
              </w:rPr>
            </w:pPr>
          </w:p>
          <w:p w:rsidR="0084761B" w:rsidRPr="00135CDD" w:rsidRDefault="0084761B" w:rsidP="00870669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</w:p>
        </w:tc>
      </w:tr>
      <w:tr w:rsidR="0084761B" w:rsidTr="00D13906">
        <w:trPr>
          <w:cantSplit/>
          <w:trHeight w:val="999"/>
        </w:trPr>
        <w:tc>
          <w:tcPr>
            <w:tcW w:w="10080" w:type="dxa"/>
            <w:gridSpan w:val="3"/>
          </w:tcPr>
          <w:p w:rsidR="0084761B" w:rsidRDefault="0084761B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4</w:t>
            </w:r>
            <w:r w:rsidRPr="00987722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 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84761B" w:rsidRDefault="0084761B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84761B" w:rsidRPr="00CC5858" w:rsidRDefault="0084761B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84761B" w:rsidRPr="00CC5858" w:rsidRDefault="0084761B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</w:tr>
    </w:tbl>
    <w:p w:rsidR="0084761B" w:rsidRDefault="0084761B" w:rsidP="00870669">
      <w:pPr>
        <w:rPr>
          <w:b/>
          <w:bCs/>
          <w:lang w:bidi="ar-EG"/>
        </w:rPr>
      </w:pPr>
    </w:p>
    <w:p w:rsidR="0084761B" w:rsidRDefault="0084761B" w:rsidP="00870669">
      <w:pPr>
        <w:rPr>
          <w:rFonts w:ascii="Angsana New" w:hAnsi="Angsana New"/>
          <w:sz w:val="32"/>
          <w:szCs w:val="32"/>
          <w:lang w:bidi="th-TH"/>
        </w:rPr>
      </w:pPr>
    </w:p>
    <w:p w:rsidR="0084761B" w:rsidRDefault="0084761B" w:rsidP="00870669">
      <w:pPr>
        <w:rPr>
          <w:rFonts w:ascii="Angsana New" w:hAnsi="Angsana New"/>
          <w:sz w:val="32"/>
          <w:szCs w:val="32"/>
          <w:lang w:bidi="th-TH"/>
        </w:rPr>
      </w:pPr>
      <w:r>
        <w:rPr>
          <w:noProof/>
          <w:lang w:val="en-US" w:bidi="th-TH"/>
        </w:rPr>
        <w:pict>
          <v:shape id="รูปภาพ 0" o:spid="_x0000_s1034" type="#_x0000_t75" alt="9uthaiwan.jpg" style="position:absolute;margin-left:177.75pt;margin-top:8.85pt;width:124.5pt;height:41.25pt;z-index:-251662848;visibility:visible">
            <v:imagedata r:id="rId7" o:title=""/>
          </v:shape>
        </w:pict>
      </w:r>
    </w:p>
    <w:p w:rsidR="0084761B" w:rsidRDefault="0084761B" w:rsidP="00476B3F">
      <w:pPr>
        <w:jc w:val="center"/>
        <w:rPr>
          <w:rFonts w:ascii="Angsana New" w:hAnsi="Angsana New"/>
          <w:sz w:val="32"/>
          <w:szCs w:val="32"/>
          <w:lang w:bidi="ar-EG"/>
        </w:rPr>
      </w:pPr>
      <w:r>
        <w:rPr>
          <w:rFonts w:ascii="Angsana New" w:hAnsi="Angsana New"/>
          <w:sz w:val="32"/>
          <w:szCs w:val="32"/>
          <w:cs/>
          <w:lang w:bidi="th-TH"/>
        </w:rPr>
        <w:t>ลงชื่อ</w:t>
      </w:r>
      <w:r>
        <w:rPr>
          <w:rFonts w:ascii="Angsana New" w:hAnsi="Angsana New"/>
          <w:sz w:val="32"/>
          <w:szCs w:val="32"/>
          <w:lang w:bidi="ar-EG"/>
        </w:rPr>
        <w:t>:</w:t>
      </w:r>
      <w:r>
        <w:rPr>
          <w:rFonts w:ascii="Angsana New" w:hAnsi="Angsana New"/>
          <w:sz w:val="32"/>
          <w:szCs w:val="32"/>
          <w:cs/>
          <w:lang w:bidi="th-TH"/>
        </w:rPr>
        <w:t xml:space="preserve">    </w:t>
      </w:r>
      <w:r>
        <w:rPr>
          <w:rFonts w:ascii="Angsana New" w:hAnsi="Angsana New"/>
          <w:sz w:val="32"/>
          <w:szCs w:val="32"/>
          <w:lang w:bidi="ar-EG"/>
        </w:rPr>
        <w:t>_____________________</w:t>
      </w:r>
      <w:r>
        <w:rPr>
          <w:rFonts w:ascii="Angsana New" w:hAnsi="Angsana New"/>
          <w:sz w:val="32"/>
          <w:szCs w:val="32"/>
          <w:lang w:val="en-US" w:bidi="th-TH"/>
        </w:rPr>
        <w:t>____________</w:t>
      </w:r>
      <w:r>
        <w:rPr>
          <w:rFonts w:ascii="Angsana New" w:hAnsi="Angsana New"/>
          <w:sz w:val="32"/>
          <w:szCs w:val="32"/>
          <w:lang w:bidi="ar-EG"/>
        </w:rPr>
        <w:t>________</w:t>
      </w:r>
    </w:p>
    <w:p w:rsidR="0084761B" w:rsidRDefault="0084761B" w:rsidP="00476B3F">
      <w:pPr>
        <w:jc w:val="center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(อาจารย์อุทัยวรรณ  ศรีวิชัย)</w:t>
      </w:r>
    </w:p>
    <w:p w:rsidR="0084761B" w:rsidRDefault="0084761B" w:rsidP="00476B3F">
      <w:pPr>
        <w:ind w:right="640"/>
        <w:jc w:val="center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อาจารย์ผู้รับผิดชอบ</w:t>
      </w:r>
      <w:r>
        <w:rPr>
          <w:rFonts w:ascii="Angsana New" w:hAnsi="Angsana New"/>
          <w:b/>
          <w:sz w:val="32"/>
          <w:szCs w:val="32"/>
          <w:cs/>
          <w:lang w:bidi="th-TH"/>
        </w:rPr>
        <w:t>รายวิชา</w:t>
      </w:r>
      <w:r>
        <w:rPr>
          <w:rFonts w:ascii="Angsana New" w:hAnsi="Angsana New"/>
          <w:sz w:val="32"/>
          <w:szCs w:val="32"/>
          <w:lang w:val="en-US" w:bidi="th-TH"/>
        </w:rPr>
        <w:t>/</w:t>
      </w:r>
      <w:r>
        <w:rPr>
          <w:rFonts w:ascii="Angsana New" w:hAnsi="Angsana New"/>
          <w:sz w:val="32"/>
          <w:szCs w:val="32"/>
          <w:cs/>
          <w:lang w:val="en-US" w:bidi="th-TH"/>
        </w:rPr>
        <w:t>ผู้รายงาน</w:t>
      </w:r>
    </w:p>
    <w:p w:rsidR="0084761B" w:rsidRPr="009164E3" w:rsidRDefault="0084761B" w:rsidP="00476B3F">
      <w:pPr>
        <w:ind w:right="640"/>
        <w:jc w:val="center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วันที่ ....... เดือน..................พ.ศ. ...........</w:t>
      </w:r>
    </w:p>
    <w:p w:rsidR="0084761B" w:rsidRDefault="0084761B">
      <w:pPr>
        <w:rPr>
          <w:cs/>
          <w:lang w:bidi="th-TH"/>
        </w:rPr>
      </w:pPr>
    </w:p>
    <w:sectPr w:rsidR="0084761B" w:rsidSect="007E441E">
      <w:headerReference w:type="even" r:id="rId8"/>
      <w:headerReference w:type="default" r:id="rId9"/>
      <w:footerReference w:type="even" r:id="rId10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61B" w:rsidRDefault="0084761B">
      <w:r>
        <w:separator/>
      </w:r>
    </w:p>
  </w:endnote>
  <w:endnote w:type="continuationSeparator" w:id="0">
    <w:p w:rsidR="0084761B" w:rsidRDefault="0084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altName w:val="30106_Bluemoon_SemesterOpen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61B" w:rsidRDefault="0084761B" w:rsidP="00870669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84761B" w:rsidRDefault="008476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61B" w:rsidRDefault="0084761B">
      <w:r>
        <w:separator/>
      </w:r>
    </w:p>
  </w:footnote>
  <w:footnote w:type="continuationSeparator" w:id="0">
    <w:p w:rsidR="0084761B" w:rsidRDefault="0084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61B" w:rsidRDefault="0084761B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84761B" w:rsidRDefault="008476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61B" w:rsidRDefault="0084761B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>
      <w:rPr>
        <w:rStyle w:val="PageNumber"/>
        <w:rFonts w:cs="Angsana New"/>
        <w:noProof/>
      </w:rPr>
      <w:t>1</w:t>
    </w:r>
    <w:r>
      <w:rPr>
        <w:rStyle w:val="PageNumber"/>
        <w:rFonts w:cs="Angsana New"/>
      </w:rPr>
      <w:fldChar w:fldCharType="end"/>
    </w:r>
  </w:p>
  <w:p w:rsidR="0084761B" w:rsidRPr="007F3866" w:rsidRDefault="0084761B" w:rsidP="004C084D">
    <w:pPr>
      <w:pStyle w:val="Header"/>
      <w:jc w:val="right"/>
      <w:rPr>
        <w:rFonts w:ascii="Angsana New" w:hAnsi="Angsana New"/>
        <w:sz w:val="32"/>
        <w:szCs w:val="32"/>
        <w:lang w:bidi="th-TH"/>
      </w:rPr>
    </w:pPr>
    <w:r w:rsidRPr="007F3866">
      <w:rPr>
        <w:rStyle w:val="PageNumber"/>
        <w:rFonts w:ascii="Angsana New" w:hAnsi="Angsana New" w:cs="Angsana New"/>
        <w:sz w:val="32"/>
        <w:szCs w:val="32"/>
        <w:cs/>
        <w:lang w:bidi="th-TH"/>
      </w:rPr>
      <w:t xml:space="preserve">                                                                 </w:t>
    </w:r>
    <w:r w:rsidRPr="007F3866">
      <w:rPr>
        <w:rFonts w:ascii="Angsana New" w:hAnsi="Angsana New"/>
        <w:b/>
        <w:bCs/>
        <w:sz w:val="32"/>
        <w:szCs w:val="32"/>
        <w:cs/>
        <w:lang w:bidi="th-TH"/>
      </w:rPr>
      <w:t xml:space="preserve">                                                     มคอ.</w:t>
    </w:r>
    <w:r w:rsidRPr="007F3866">
      <w:rPr>
        <w:rFonts w:ascii="Angsana New" w:hAnsi="Angsana New"/>
        <w:sz w:val="32"/>
        <w:szCs w:val="32"/>
        <w:cs/>
        <w:lang w:bidi="th-TH"/>
      </w:rPr>
      <w:t xml:space="preserve">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669"/>
    <w:rsid w:val="0005325C"/>
    <w:rsid w:val="00073B28"/>
    <w:rsid w:val="000B3047"/>
    <w:rsid w:val="000C58FE"/>
    <w:rsid w:val="000D4DCA"/>
    <w:rsid w:val="000E04A7"/>
    <w:rsid w:val="000E1011"/>
    <w:rsid w:val="000E26EC"/>
    <w:rsid w:val="0011270E"/>
    <w:rsid w:val="00135CDD"/>
    <w:rsid w:val="0015735E"/>
    <w:rsid w:val="00175809"/>
    <w:rsid w:val="001918A8"/>
    <w:rsid w:val="001D5CD1"/>
    <w:rsid w:val="001E0711"/>
    <w:rsid w:val="00233396"/>
    <w:rsid w:val="002A5C87"/>
    <w:rsid w:val="002C1485"/>
    <w:rsid w:val="002E6D2F"/>
    <w:rsid w:val="002F0446"/>
    <w:rsid w:val="002F7D43"/>
    <w:rsid w:val="003132F3"/>
    <w:rsid w:val="00343408"/>
    <w:rsid w:val="003642E6"/>
    <w:rsid w:val="00367CD3"/>
    <w:rsid w:val="00385347"/>
    <w:rsid w:val="003A3C27"/>
    <w:rsid w:val="003B387C"/>
    <w:rsid w:val="003C116B"/>
    <w:rsid w:val="003E34E1"/>
    <w:rsid w:val="003F5489"/>
    <w:rsid w:val="003F785F"/>
    <w:rsid w:val="004017DD"/>
    <w:rsid w:val="00402CC1"/>
    <w:rsid w:val="00433781"/>
    <w:rsid w:val="00476B3F"/>
    <w:rsid w:val="00482720"/>
    <w:rsid w:val="0049090A"/>
    <w:rsid w:val="004B1EE8"/>
    <w:rsid w:val="004C084D"/>
    <w:rsid w:val="004E23B8"/>
    <w:rsid w:val="004F1F3C"/>
    <w:rsid w:val="00516480"/>
    <w:rsid w:val="005279C0"/>
    <w:rsid w:val="00533E50"/>
    <w:rsid w:val="00543CF5"/>
    <w:rsid w:val="005746A5"/>
    <w:rsid w:val="00586043"/>
    <w:rsid w:val="00592F04"/>
    <w:rsid w:val="005B1094"/>
    <w:rsid w:val="005C58D0"/>
    <w:rsid w:val="005C6330"/>
    <w:rsid w:val="005D3289"/>
    <w:rsid w:val="005E7452"/>
    <w:rsid w:val="00610E36"/>
    <w:rsid w:val="0063122D"/>
    <w:rsid w:val="00633090"/>
    <w:rsid w:val="00652995"/>
    <w:rsid w:val="0065431B"/>
    <w:rsid w:val="00656882"/>
    <w:rsid w:val="0068043A"/>
    <w:rsid w:val="00694DDF"/>
    <w:rsid w:val="006B3D7B"/>
    <w:rsid w:val="006E7EB3"/>
    <w:rsid w:val="0071697D"/>
    <w:rsid w:val="007631B7"/>
    <w:rsid w:val="00772633"/>
    <w:rsid w:val="007C044D"/>
    <w:rsid w:val="007E1572"/>
    <w:rsid w:val="007E441E"/>
    <w:rsid w:val="007F3866"/>
    <w:rsid w:val="00801B2C"/>
    <w:rsid w:val="00812BBD"/>
    <w:rsid w:val="00836A90"/>
    <w:rsid w:val="0084761B"/>
    <w:rsid w:val="008516B7"/>
    <w:rsid w:val="00870669"/>
    <w:rsid w:val="008A227F"/>
    <w:rsid w:val="0091538C"/>
    <w:rsid w:val="009164E3"/>
    <w:rsid w:val="00931B40"/>
    <w:rsid w:val="00933208"/>
    <w:rsid w:val="009371F3"/>
    <w:rsid w:val="00964655"/>
    <w:rsid w:val="009707E1"/>
    <w:rsid w:val="00973267"/>
    <w:rsid w:val="00987722"/>
    <w:rsid w:val="00994D17"/>
    <w:rsid w:val="009F04F2"/>
    <w:rsid w:val="00A87E91"/>
    <w:rsid w:val="00AC3DB6"/>
    <w:rsid w:val="00AF7366"/>
    <w:rsid w:val="00AF76C9"/>
    <w:rsid w:val="00B03CE5"/>
    <w:rsid w:val="00B125BF"/>
    <w:rsid w:val="00B13BFA"/>
    <w:rsid w:val="00B15172"/>
    <w:rsid w:val="00B338D4"/>
    <w:rsid w:val="00B52B0D"/>
    <w:rsid w:val="00B65EBC"/>
    <w:rsid w:val="00B706BC"/>
    <w:rsid w:val="00BC71F0"/>
    <w:rsid w:val="00C03CCA"/>
    <w:rsid w:val="00C05995"/>
    <w:rsid w:val="00C27A9C"/>
    <w:rsid w:val="00C34058"/>
    <w:rsid w:val="00CA19F8"/>
    <w:rsid w:val="00CA7F68"/>
    <w:rsid w:val="00CC28EE"/>
    <w:rsid w:val="00CC5858"/>
    <w:rsid w:val="00CD003F"/>
    <w:rsid w:val="00CD18F9"/>
    <w:rsid w:val="00CD4532"/>
    <w:rsid w:val="00CD5965"/>
    <w:rsid w:val="00CE339B"/>
    <w:rsid w:val="00CF3E6A"/>
    <w:rsid w:val="00D13906"/>
    <w:rsid w:val="00D4333F"/>
    <w:rsid w:val="00D80934"/>
    <w:rsid w:val="00D902F4"/>
    <w:rsid w:val="00D915D7"/>
    <w:rsid w:val="00DA0C59"/>
    <w:rsid w:val="00DE19BE"/>
    <w:rsid w:val="00E20A3F"/>
    <w:rsid w:val="00E55C74"/>
    <w:rsid w:val="00E809C6"/>
    <w:rsid w:val="00E83DDC"/>
    <w:rsid w:val="00E97858"/>
    <w:rsid w:val="00EA59BA"/>
    <w:rsid w:val="00EB5E10"/>
    <w:rsid w:val="00EB79C4"/>
    <w:rsid w:val="00F26CBE"/>
    <w:rsid w:val="00F560D8"/>
    <w:rsid w:val="00FC683E"/>
    <w:rsid w:val="00FF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69"/>
    <w:rPr>
      <w:sz w:val="24"/>
      <w:szCs w:val="24"/>
      <w:lang w:val="en-AU"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0669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870669"/>
    <w:rPr>
      <w:rFonts w:cs="Angsana New"/>
      <w:sz w:val="24"/>
      <w:szCs w:val="24"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8706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777F"/>
    <w:rPr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706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77F"/>
    <w:rPr>
      <w:sz w:val="20"/>
      <w:szCs w:val="20"/>
      <w:lang w:val="en-AU" w:bidi="ar-SA"/>
    </w:rPr>
  </w:style>
  <w:style w:type="paragraph" w:styleId="Header">
    <w:name w:val="header"/>
    <w:basedOn w:val="Normal"/>
    <w:link w:val="HeaderChar"/>
    <w:uiPriority w:val="99"/>
    <w:rsid w:val="00870669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A777F"/>
    <w:rPr>
      <w:sz w:val="24"/>
      <w:szCs w:val="24"/>
      <w:lang w:val="en-AU" w:bidi="ar-SA"/>
    </w:rPr>
  </w:style>
  <w:style w:type="character" w:styleId="PageNumber">
    <w:name w:val="page number"/>
    <w:basedOn w:val="DefaultParagraphFont"/>
    <w:uiPriority w:val="99"/>
    <w:rsid w:val="0087066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F76C9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77F"/>
    <w:rPr>
      <w:sz w:val="0"/>
      <w:szCs w:val="0"/>
      <w:lang w:val="en-A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12</Pages>
  <Words>1864</Words>
  <Characters>10627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รายงานผลการดำเนินการของรายวิชา</dc:title>
  <dc:subject/>
  <dc:creator>ASUS</dc:creator>
  <cp:keywords/>
  <dc:description/>
  <cp:lastModifiedBy>Maejo</cp:lastModifiedBy>
  <cp:revision>2</cp:revision>
  <cp:lastPrinted>2014-05-20T06:50:00Z</cp:lastPrinted>
  <dcterms:created xsi:type="dcterms:W3CDTF">2014-06-25T03:39:00Z</dcterms:created>
  <dcterms:modified xsi:type="dcterms:W3CDTF">2014-06-25T03:39:00Z</dcterms:modified>
</cp:coreProperties>
</file>