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27" w:rsidRPr="007F3866" w:rsidRDefault="00101227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101227" w:rsidRPr="007F3866" w:rsidRDefault="00101227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101227" w:rsidRPr="007F3866" w:rsidRDefault="00101227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101227" w:rsidRPr="007F3866" w:rsidRDefault="00101227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101227" w:rsidRPr="007F3866" w:rsidRDefault="00101227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101227" w:rsidRPr="007F3866" w:rsidRDefault="00101227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101227" w:rsidRPr="007F3866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101227" w:rsidRPr="007F3866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101227" w:rsidRPr="007F3866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101227" w:rsidRPr="007F3866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101227" w:rsidRPr="007F3866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101227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101227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101227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101227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101227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101227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101227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101227" w:rsidRPr="007F3866" w:rsidRDefault="00101227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101227" w:rsidRDefault="00101227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101227" w:rsidRPr="00D902F4">
        <w:tc>
          <w:tcPr>
            <w:tcW w:w="2520" w:type="dxa"/>
            <w:tcBorders>
              <w:righ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101227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101227" w:rsidRPr="00D902F4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101227" w:rsidRPr="00D902F4">
        <w:tc>
          <w:tcPr>
            <w:tcW w:w="2520" w:type="dxa"/>
            <w:tcBorders>
              <w:right w:val="nil"/>
            </w:tcBorders>
          </w:tcPr>
          <w:p w:rsidR="00101227" w:rsidRPr="00D902F4" w:rsidRDefault="00101227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101227" w:rsidRPr="00CD003F" w:rsidRDefault="00101227" w:rsidP="00610E36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  <w:p w:rsidR="00101227" w:rsidRPr="00633090" w:rsidRDefault="00101227" w:rsidP="00CD003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Maejo University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101227" w:rsidRPr="00D902F4" w:rsidRDefault="00101227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101227" w:rsidRPr="00D902F4">
        <w:tc>
          <w:tcPr>
            <w:tcW w:w="3231" w:type="dxa"/>
            <w:gridSpan w:val="6"/>
            <w:tcBorders>
              <w:righ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101227" w:rsidRPr="00D902F4" w:rsidRDefault="00101227" w:rsidP="00CD003F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101227" w:rsidRPr="00D902F4" w:rsidRDefault="00101227" w:rsidP="00C27A9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เทคโนโลยีสารสนเทศ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ทางการเกษตร</w:t>
            </w:r>
          </w:p>
        </w:tc>
      </w:tr>
      <w:tr w:rsidR="00101227" w:rsidRPr="00D902F4">
        <w:tc>
          <w:tcPr>
            <w:tcW w:w="10081" w:type="dxa"/>
            <w:gridSpan w:val="11"/>
          </w:tcPr>
          <w:p w:rsidR="00101227" w:rsidRPr="00402CC1" w:rsidRDefault="00101227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101227" w:rsidRPr="00D902F4">
        <w:tc>
          <w:tcPr>
            <w:tcW w:w="330" w:type="dxa"/>
            <w:tcBorders>
              <w:righ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101227" w:rsidRPr="00D902F4" w:rsidRDefault="00101227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101227" w:rsidRPr="00D902F4">
        <w:tc>
          <w:tcPr>
            <w:tcW w:w="10081" w:type="dxa"/>
            <w:gridSpan w:val="11"/>
          </w:tcPr>
          <w:p w:rsidR="00101227" w:rsidRPr="00870669" w:rsidRDefault="00101227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101227" w:rsidRPr="00D902F4">
        <w:tc>
          <w:tcPr>
            <w:tcW w:w="365" w:type="dxa"/>
            <w:gridSpan w:val="2"/>
            <w:tcBorders>
              <w:right w:val="nil"/>
            </w:tcBorders>
          </w:tcPr>
          <w:p w:rsidR="00101227" w:rsidRPr="00870669" w:rsidRDefault="00101227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101227" w:rsidRPr="00D902F4">
        <w:tc>
          <w:tcPr>
            <w:tcW w:w="365" w:type="dxa"/>
            <w:gridSpan w:val="2"/>
            <w:tcBorders>
              <w:right w:val="nil"/>
            </w:tcBorders>
          </w:tcPr>
          <w:p w:rsidR="00101227" w:rsidRPr="00870669" w:rsidRDefault="00101227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  <w:p w:rsidR="00101227" w:rsidRPr="00D902F4" w:rsidRDefault="00101227" w:rsidP="00EA59BA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นางสาวธนัญญา   กรดสุวรรณ  ตำแหน่ง บรรณารักษ์                  </w:t>
            </w:r>
          </w:p>
        </w:tc>
        <w:tc>
          <w:tcPr>
            <w:tcW w:w="2523" w:type="dxa"/>
            <w:tcBorders>
              <w:left w:val="nil"/>
            </w:tcBorders>
          </w:tcPr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</w:p>
          <w:p w:rsidR="00101227" w:rsidRPr="00D902F4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ผู้ช่วยปฏิบัติการ</w:t>
            </w:r>
          </w:p>
        </w:tc>
      </w:tr>
      <w:tr w:rsidR="00101227" w:rsidRPr="00D902F4">
        <w:tc>
          <w:tcPr>
            <w:tcW w:w="365" w:type="dxa"/>
            <w:gridSpan w:val="2"/>
            <w:tcBorders>
              <w:right w:val="nil"/>
            </w:tcBorders>
          </w:tcPr>
          <w:p w:rsidR="00101227" w:rsidRPr="00870669" w:rsidRDefault="00101227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101227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3</w:t>
            </w:r>
          </w:p>
        </w:tc>
        <w:tc>
          <w:tcPr>
            <w:tcW w:w="2523" w:type="dxa"/>
            <w:tcBorders>
              <w:lef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101227" w:rsidRPr="00B338D4">
        <w:tc>
          <w:tcPr>
            <w:tcW w:w="10081" w:type="dxa"/>
            <w:gridSpan w:val="11"/>
          </w:tcPr>
          <w:p w:rsidR="00101227" w:rsidRPr="00B338D4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101227" w:rsidRPr="00D902F4">
        <w:tc>
          <w:tcPr>
            <w:tcW w:w="330" w:type="dxa"/>
            <w:tcBorders>
              <w:righ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101227" w:rsidRPr="00433781" w:rsidRDefault="00101227" w:rsidP="00610E3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5609A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begin"/>
            </w:r>
            <w:r w:rsidRPr="005609A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QUOTE </w:instrText>
            </w:r>
            <w:r w:rsidRPr="005609A0">
              <w:rPr>
                <w: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1270E&quot;/&gt;&lt;wsp:rsid wsp:val=&quot;0015735E&quot;/&gt;&lt;wsp:rsid wsp:val=&quot;00175809&quot;/&gt;&lt;wsp:rsid wsp:val=&quot;001D5CD1&quot;/&gt;&lt;wsp:rsid wsp:val=&quot;001E0711&quot;/&gt;&lt;wsp:rsid wsp:val=&quot;002A5C87&quot;/&gt;&lt;wsp:rsid wsp:val=&quot;002E6D2F&quot;/&gt;&lt;wsp:rsid wsp:val=&quot;002F0446&quot;/&gt;&lt;wsp:rsid wsp:val=&quot;002F7D43&quot;/&gt;&lt;wsp:rsid wsp:val=&quot;00343408&quot;/&gt;&lt;wsp:rsid wsp:val=&quot;003642E6&quot;/&gt;&lt;wsp:rsid wsp:val=&quot;003A3C27&quot;/&gt;&lt;wsp:rsid wsp:val=&quot;003B387C&quot;/&gt;&lt;wsp:rsid wsp:val=&quot;003E34E1&quot;/&gt;&lt;wsp:rsid wsp:val=&quot;003F5489&quot;/&gt;&lt;wsp:rsid wsp:val=&quot;004017DD&quot;/&gt;&lt;wsp:rsid wsp:val=&quot;00476B3F&quot;/&gt;&lt;wsp:rsid wsp:val=&quot;00482720&quot;/&gt;&lt;wsp:rsid wsp:val=&quot;004B1EE8&quot;/&gt;&lt;wsp:rsid wsp:val=&quot;004B41F3&quot;/&gt;&lt;wsp:rsid wsp:val=&quot;004C084D&quot;/&gt;&lt;wsp:rsid wsp:val=&quot;004F1F3C&quot;/&gt;&lt;wsp:rsid wsp:val=&quot;005279C0&quot;/&gt;&lt;wsp:rsid wsp:val=&quot;00533E50&quot;/&gt;&lt;wsp:rsid wsp:val=&quot;00543CF5&quot;/&gt;&lt;wsp:rsid wsp:val=&quot;005746A5&quot;/&gt;&lt;wsp:rsid wsp:val=&quot;00586043&quot;/&gt;&lt;wsp:rsid wsp:val=&quot;00592F04&quot;/&gt;&lt;wsp:rsid wsp:val=&quot;005B1094&quot;/&gt;&lt;wsp:rsid wsp:val=&quot;005C58D0&quot;/&gt;&lt;wsp:rsid wsp:val=&quot;005C6330&quot;/&gt;&lt;wsp:rsid wsp:val=&quot;00610E36&quot;/&gt;&lt;wsp:rsid wsp:val=&quot;0068043A&quot;/&gt;&lt;wsp:rsid wsp:val=&quot;006E7EB3&quot;/&gt;&lt;wsp:rsid wsp:val=&quot;0071697D&quot;/&gt;&lt;wsp:rsid wsp:val=&quot;007631B7&quot;/&gt;&lt;wsp:rsid wsp:val=&quot;007C044D&quot;/&gt;&lt;wsp:rsid wsp:val=&quot;007E1572&quot;/&gt;&lt;wsp:rsid wsp:val=&quot;007E441E&quot;/&gt;&lt;wsp:rsid wsp:val=&quot;007F3866&quot;/&gt;&lt;wsp:rsid wsp:val=&quot;00801B2C&quot;/&gt;&lt;wsp:rsid wsp:val=&quot;00812BBD&quot;/&gt;&lt;wsp:rsid wsp:val=&quot;00836A90&quot;/&gt;&lt;wsp:rsid wsp:val=&quot;00870669&quot;/&gt;&lt;wsp:rsid wsp:val=&quot;0091538C&quot;/&gt;&lt;wsp:rsid wsp:val=&quot;00931B40&quot;/&gt;&lt;wsp:rsid wsp:val=&quot;00933208&quot;/&gt;&lt;wsp:rsid wsp:val=&quot;00964655&quot;/&gt;&lt;wsp:rsid wsp:val=&quot;009F04F2&quot;/&gt;&lt;wsp:rsid wsp:val=&quot;00A87E91&quot;/&gt;&lt;wsp:rsid wsp:val=&quot;00AC3DB6&quot;/&gt;&lt;wsp:rsid wsp:val=&quot;00AF76C9&quot;/&gt;&lt;wsp:rsid wsp:val=&quot;00B03CE5&quot;/&gt;&lt;wsp:rsid wsp:val=&quot;00B125BF&quot;/&gt;&lt;wsp:rsid wsp:val=&quot;00B13BFA&quot;/&gt;&lt;wsp:rsid wsp:val=&quot;00B15172&quot;/&gt;&lt;wsp:rsid wsp:val=&quot;00B44165&quot;/&gt;&lt;wsp:rsid wsp:val=&quot;00B65EBC&quot;/&gt;&lt;wsp:rsid wsp:val=&quot;00BC71F0&quot;/&gt;&lt;wsp:rsid wsp:val=&quot;00C03CCA&quot;/&gt;&lt;wsp:rsid wsp:val=&quot;00C05995&quot;/&gt;&lt;wsp:rsid wsp:val=&quot;00C27A9C&quot;/&gt;&lt;wsp:rsid wsp:val=&quot;00CA19F8&quot;/&gt;&lt;wsp:rsid wsp:val=&quot;00CA7F68&quot;/&gt;&lt;wsp:rsid wsp:val=&quot;00CC28EE&quot;/&gt;&lt;wsp:rsid wsp:val=&quot;00CD003F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E19BE&quot;/&gt;&lt;wsp:rsid wsp:val=&quot;00E20A3F&quot;/&gt;&lt;wsp:rsid wsp:val=&quot;00E55C74&quot;/&gt;&lt;wsp:rsid wsp:val=&quot;00E809C6&quot;/&gt;&lt;wsp:rsid wsp:val=&quot;00E83DDC&quot;/&gt;&lt;wsp:rsid wsp:val=&quot;00EA59BA&quot;/&gt;&lt;wsp:rsid wsp:val=&quot;00EB5E10&quot;/&gt;&lt;wsp:rsid wsp:val=&quot;00EB79C4&quot;/&gt;&lt;wsp:rsid wsp:val=&quot;00FC683E&quot;/&gt;&lt;wsp:rsid wsp:val=&quot;00FF0143&quot;/&gt;&lt;/wsp:rsids&gt;&lt;/w:docPr&gt;&lt;w:body&gt;&lt;w:p wsp:rsidR=&quot;00000000&quot; wsp:rsidRDefault=&quot;00B4416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5609A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</w:instrText>
            </w:r>
            <w:r w:rsidRPr="005609A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separate"/>
            </w:r>
            <w:r w:rsidRPr="005609A0">
              <w:rPr>
                <w:cs/>
              </w:rPr>
              <w:pict>
      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1270E&quot;/&gt;&lt;wsp:rsid wsp:val=&quot;0015735E&quot;/&gt;&lt;wsp:rsid wsp:val=&quot;00175809&quot;/&gt;&lt;wsp:rsid wsp:val=&quot;001D5CD1&quot;/&gt;&lt;wsp:rsid wsp:val=&quot;001E0711&quot;/&gt;&lt;wsp:rsid wsp:val=&quot;002A5C87&quot;/&gt;&lt;wsp:rsid wsp:val=&quot;002E6D2F&quot;/&gt;&lt;wsp:rsid wsp:val=&quot;002F0446&quot;/&gt;&lt;wsp:rsid wsp:val=&quot;002F7D43&quot;/&gt;&lt;wsp:rsid wsp:val=&quot;00343408&quot;/&gt;&lt;wsp:rsid wsp:val=&quot;003642E6&quot;/&gt;&lt;wsp:rsid wsp:val=&quot;003A3C27&quot;/&gt;&lt;wsp:rsid wsp:val=&quot;003B387C&quot;/&gt;&lt;wsp:rsid wsp:val=&quot;003E34E1&quot;/&gt;&lt;wsp:rsid wsp:val=&quot;003F5489&quot;/&gt;&lt;wsp:rsid wsp:val=&quot;004017DD&quot;/&gt;&lt;wsp:rsid wsp:val=&quot;00476B3F&quot;/&gt;&lt;wsp:rsid wsp:val=&quot;00482720&quot;/&gt;&lt;wsp:rsid wsp:val=&quot;004B1EE8&quot;/&gt;&lt;wsp:rsid wsp:val=&quot;004B41F3&quot;/&gt;&lt;wsp:rsid wsp:val=&quot;004C084D&quot;/&gt;&lt;wsp:rsid wsp:val=&quot;004F1F3C&quot;/&gt;&lt;wsp:rsid wsp:val=&quot;005279C0&quot;/&gt;&lt;wsp:rsid wsp:val=&quot;00533E50&quot;/&gt;&lt;wsp:rsid wsp:val=&quot;00543CF5&quot;/&gt;&lt;wsp:rsid wsp:val=&quot;005746A5&quot;/&gt;&lt;wsp:rsid wsp:val=&quot;00586043&quot;/&gt;&lt;wsp:rsid wsp:val=&quot;00592F04&quot;/&gt;&lt;wsp:rsid wsp:val=&quot;005B1094&quot;/&gt;&lt;wsp:rsid wsp:val=&quot;005C58D0&quot;/&gt;&lt;wsp:rsid wsp:val=&quot;005C6330&quot;/&gt;&lt;wsp:rsid wsp:val=&quot;00610E36&quot;/&gt;&lt;wsp:rsid wsp:val=&quot;0068043A&quot;/&gt;&lt;wsp:rsid wsp:val=&quot;006E7EB3&quot;/&gt;&lt;wsp:rsid wsp:val=&quot;0071697D&quot;/&gt;&lt;wsp:rsid wsp:val=&quot;007631B7&quot;/&gt;&lt;wsp:rsid wsp:val=&quot;007C044D&quot;/&gt;&lt;wsp:rsid wsp:val=&quot;007E1572&quot;/&gt;&lt;wsp:rsid wsp:val=&quot;007E441E&quot;/&gt;&lt;wsp:rsid wsp:val=&quot;007F3866&quot;/&gt;&lt;wsp:rsid wsp:val=&quot;00801B2C&quot;/&gt;&lt;wsp:rsid wsp:val=&quot;00812BBD&quot;/&gt;&lt;wsp:rsid wsp:val=&quot;00836A90&quot;/&gt;&lt;wsp:rsid wsp:val=&quot;00870669&quot;/&gt;&lt;wsp:rsid wsp:val=&quot;0091538C&quot;/&gt;&lt;wsp:rsid wsp:val=&quot;00931B40&quot;/&gt;&lt;wsp:rsid wsp:val=&quot;00933208&quot;/&gt;&lt;wsp:rsid wsp:val=&quot;00964655&quot;/&gt;&lt;wsp:rsid wsp:val=&quot;009F04F2&quot;/&gt;&lt;wsp:rsid wsp:val=&quot;00A87E91&quot;/&gt;&lt;wsp:rsid wsp:val=&quot;00AC3DB6&quot;/&gt;&lt;wsp:rsid wsp:val=&quot;00AF76C9&quot;/&gt;&lt;wsp:rsid wsp:val=&quot;00B03CE5&quot;/&gt;&lt;wsp:rsid wsp:val=&quot;00B125BF&quot;/&gt;&lt;wsp:rsid wsp:val=&quot;00B13BFA&quot;/&gt;&lt;wsp:rsid wsp:val=&quot;00B15172&quot;/&gt;&lt;wsp:rsid wsp:val=&quot;00B44165&quot;/&gt;&lt;wsp:rsid wsp:val=&quot;00B65EBC&quot;/&gt;&lt;wsp:rsid wsp:val=&quot;00BC71F0&quot;/&gt;&lt;wsp:rsid wsp:val=&quot;00C03CCA&quot;/&gt;&lt;wsp:rsid wsp:val=&quot;00C05995&quot;/&gt;&lt;wsp:rsid wsp:val=&quot;00C27A9C&quot;/&gt;&lt;wsp:rsid wsp:val=&quot;00CA19F8&quot;/&gt;&lt;wsp:rsid wsp:val=&quot;00CA7F68&quot;/&gt;&lt;wsp:rsid wsp:val=&quot;00CC28EE&quot;/&gt;&lt;wsp:rsid wsp:val=&quot;00CD003F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E19BE&quot;/&gt;&lt;wsp:rsid wsp:val=&quot;00E20A3F&quot;/&gt;&lt;wsp:rsid wsp:val=&quot;00E55C74&quot;/&gt;&lt;wsp:rsid wsp:val=&quot;00E809C6&quot;/&gt;&lt;wsp:rsid wsp:val=&quot;00E83DDC&quot;/&gt;&lt;wsp:rsid wsp:val=&quot;00EA59BA&quot;/&gt;&lt;wsp:rsid wsp:val=&quot;00EB5E10&quot;/&gt;&lt;wsp:rsid wsp:val=&quot;00EB79C4&quot;/&gt;&lt;wsp:rsid wsp:val=&quot;00FC683E&quot;/&gt;&lt;wsp:rsid wsp:val=&quot;00FF0143&quot;/&gt;&lt;/wsp:rsids&gt;&lt;/w:docPr&gt;&lt;w:body&gt;&lt;w:p wsp:rsidR=&quot;00000000&quot; wsp:rsidRDefault=&quot;00B4416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5609A0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end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101227" w:rsidRPr="00433781" w:rsidRDefault="00101227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101227" w:rsidRPr="00D902F4" w:rsidRDefault="00101227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D902F4">
        <w:tc>
          <w:tcPr>
            <w:tcW w:w="10081" w:type="dxa"/>
            <w:gridSpan w:val="11"/>
          </w:tcPr>
          <w:p w:rsidR="00101227" w:rsidRPr="00433781" w:rsidRDefault="00101227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101227" w:rsidRPr="00433781">
        <w:tc>
          <w:tcPr>
            <w:tcW w:w="365" w:type="dxa"/>
            <w:gridSpan w:val="2"/>
            <w:tcBorders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3.6pt;margin-top:4.7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101227" w:rsidRPr="00433781" w:rsidRDefault="00101227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433781">
        <w:tc>
          <w:tcPr>
            <w:tcW w:w="365" w:type="dxa"/>
            <w:gridSpan w:val="2"/>
            <w:tcBorders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7" style="position:absolute;margin-left:3.75pt;margin-top:3.3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101227" w:rsidRPr="00433781" w:rsidRDefault="00101227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left:0;text-align:left;margin-left:6.85pt;margin-top:3.4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101227" w:rsidRPr="00433781">
        <w:tc>
          <w:tcPr>
            <w:tcW w:w="365" w:type="dxa"/>
            <w:gridSpan w:val="2"/>
            <w:tcBorders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101227" w:rsidRPr="00433781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101227" w:rsidRPr="00433781" w:rsidRDefault="00101227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101227" w:rsidRPr="00D902F4">
        <w:tc>
          <w:tcPr>
            <w:tcW w:w="2339" w:type="dxa"/>
            <w:gridSpan w:val="4"/>
            <w:tcBorders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101227" w:rsidRPr="00D902F4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Default="00101227" w:rsidP="00870669">
      <w:pPr>
        <w:ind w:left="360"/>
        <w:rPr>
          <w:b/>
          <w:bCs/>
          <w:sz w:val="20"/>
          <w:szCs w:val="20"/>
          <w:lang w:bidi="th-TH"/>
        </w:rPr>
      </w:pPr>
    </w:p>
    <w:p w:rsidR="00101227" w:rsidRPr="006B3D7B" w:rsidRDefault="00101227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101227" w:rsidRDefault="00101227" w:rsidP="00870669">
      <w:pPr>
        <w:rPr>
          <w:sz w:val="20"/>
          <w:szCs w:val="20"/>
          <w:lang w:val="en-US" w:bidi="th-TH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</w:tblGrid>
      <w:tr w:rsidR="00101227" w:rsidTr="005C6330">
        <w:tc>
          <w:tcPr>
            <w:tcW w:w="10260" w:type="dxa"/>
            <w:gridSpan w:val="6"/>
          </w:tcPr>
          <w:p w:rsidR="00101227" w:rsidRPr="005E7452" w:rsidRDefault="00101227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101227" w:rsidTr="005C6330">
        <w:trPr>
          <w:trHeight w:val="1259"/>
        </w:trPr>
        <w:tc>
          <w:tcPr>
            <w:tcW w:w="3420" w:type="dxa"/>
          </w:tcPr>
          <w:p w:rsidR="00101227" w:rsidRPr="008516B7" w:rsidRDefault="0010122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101227" w:rsidRPr="008516B7" w:rsidRDefault="0010122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101227" w:rsidRPr="008516B7" w:rsidRDefault="0010122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101227" w:rsidRDefault="0010122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101227" w:rsidRPr="008516B7" w:rsidRDefault="00101227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101227" w:rsidTr="00592F04">
        <w:tc>
          <w:tcPr>
            <w:tcW w:w="3420" w:type="dxa"/>
          </w:tcPr>
          <w:p w:rsidR="00101227" w:rsidRPr="00DA0C59" w:rsidRDefault="00101227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ความรู้พื้นฐานสารนิเทศและทรัพยากรสารนิเทศ</w:t>
            </w:r>
          </w:p>
        </w:tc>
        <w:tc>
          <w:tcPr>
            <w:tcW w:w="1800" w:type="dxa"/>
            <w:gridSpan w:val="2"/>
          </w:tcPr>
          <w:p w:rsidR="00101227" w:rsidRPr="00F26CBE" w:rsidRDefault="00101227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101227" w:rsidRPr="002F7D43" w:rsidRDefault="00101227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101227" w:rsidRPr="00CF3E6A" w:rsidRDefault="00101227" w:rsidP="00870669">
            <w:pPr>
              <w:rPr>
                <w:lang w:val="en-US" w:bidi="th-TH"/>
              </w:rPr>
            </w:pPr>
          </w:p>
        </w:tc>
      </w:tr>
      <w:tr w:rsidR="00101227" w:rsidTr="00592F04">
        <w:tc>
          <w:tcPr>
            <w:tcW w:w="3420" w:type="dxa"/>
          </w:tcPr>
          <w:p w:rsidR="00101227" w:rsidRPr="00DA0C59" w:rsidRDefault="00101227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ระบบการจัดเก็บทรัพยากรสารนิเทศ</w:t>
            </w:r>
          </w:p>
        </w:tc>
        <w:tc>
          <w:tcPr>
            <w:tcW w:w="1800" w:type="dxa"/>
            <w:gridSpan w:val="2"/>
          </w:tcPr>
          <w:p w:rsidR="00101227" w:rsidRPr="00F26CBE" w:rsidRDefault="00101227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101227" w:rsidRPr="002F7D43" w:rsidRDefault="00101227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101227" w:rsidRDefault="0010122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101227" w:rsidTr="00592F04">
        <w:tc>
          <w:tcPr>
            <w:tcW w:w="3420" w:type="dxa"/>
          </w:tcPr>
          <w:p w:rsidR="00101227" w:rsidRPr="00DA0C59" w:rsidRDefault="00101227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การสืบค้นสารนิเทศและการใช้เครื่องมือช่วยค้น</w:t>
            </w:r>
          </w:p>
        </w:tc>
        <w:tc>
          <w:tcPr>
            <w:tcW w:w="1800" w:type="dxa"/>
            <w:gridSpan w:val="2"/>
          </w:tcPr>
          <w:p w:rsidR="00101227" w:rsidRPr="00F26CBE" w:rsidRDefault="00101227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440" w:type="dxa"/>
            <w:gridSpan w:val="2"/>
          </w:tcPr>
          <w:p w:rsidR="00101227" w:rsidRPr="002F7D43" w:rsidRDefault="00101227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101227" w:rsidRDefault="0010122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101227" w:rsidTr="00592F04">
        <w:tc>
          <w:tcPr>
            <w:tcW w:w="3420" w:type="dxa"/>
          </w:tcPr>
          <w:p w:rsidR="00101227" w:rsidRPr="00DA0C59" w:rsidRDefault="00101227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 xml:space="preserve">การสืบค้นสารนิเทศจากอินเทอร์เน็ต </w:t>
            </w:r>
            <w: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(</w:t>
            </w:r>
            <w:r w:rsidRPr="00DA0C59">
              <w:rPr>
                <w:rFonts w:ascii="TH Niramit AS" w:hAnsi="TH Niramit AS" w:cs="TH Niramit AS"/>
                <w:sz w:val="32"/>
                <w:szCs w:val="32"/>
              </w:rPr>
              <w:t>Internet)</w:t>
            </w:r>
          </w:p>
        </w:tc>
        <w:tc>
          <w:tcPr>
            <w:tcW w:w="1800" w:type="dxa"/>
            <w:gridSpan w:val="2"/>
          </w:tcPr>
          <w:p w:rsidR="00101227" w:rsidRPr="00F26CBE" w:rsidRDefault="00101227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440" w:type="dxa"/>
            <w:gridSpan w:val="2"/>
          </w:tcPr>
          <w:p w:rsidR="00101227" w:rsidRPr="002F7D43" w:rsidRDefault="00101227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101227" w:rsidRDefault="0010122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101227" w:rsidTr="00592F04">
        <w:tc>
          <w:tcPr>
            <w:tcW w:w="3420" w:type="dxa"/>
          </w:tcPr>
          <w:p w:rsidR="00101227" w:rsidRPr="009707E1" w:rsidRDefault="00101227" w:rsidP="003132F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707E1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การประเมินสารนิเทศ</w:t>
            </w:r>
          </w:p>
        </w:tc>
        <w:tc>
          <w:tcPr>
            <w:tcW w:w="1800" w:type="dxa"/>
            <w:gridSpan w:val="2"/>
          </w:tcPr>
          <w:p w:rsidR="00101227" w:rsidRPr="00F26CBE" w:rsidRDefault="00101227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101227" w:rsidRPr="002F7D43" w:rsidRDefault="00101227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101227" w:rsidRDefault="0010122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101227" w:rsidTr="00592F04">
        <w:tc>
          <w:tcPr>
            <w:tcW w:w="3420" w:type="dxa"/>
          </w:tcPr>
          <w:p w:rsidR="00101227" w:rsidRPr="00DA0C59" w:rsidRDefault="00101227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หลัก</w:t>
            </w: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การเขียนรายงานวิชาการ</w:t>
            </w:r>
          </w:p>
        </w:tc>
        <w:tc>
          <w:tcPr>
            <w:tcW w:w="1800" w:type="dxa"/>
            <w:gridSpan w:val="2"/>
          </w:tcPr>
          <w:p w:rsidR="00101227" w:rsidRPr="00F26CBE" w:rsidRDefault="00101227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440" w:type="dxa"/>
            <w:gridSpan w:val="2"/>
          </w:tcPr>
          <w:p w:rsidR="00101227" w:rsidRPr="002F7D43" w:rsidRDefault="00101227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101227" w:rsidRDefault="00101227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101227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101227" w:rsidRPr="005E7452" w:rsidRDefault="00101227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101227" w:rsidRPr="00656882" w:rsidRDefault="00101227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101227" w:rsidRPr="0065431B" w:rsidRDefault="00101227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101227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101227" w:rsidRPr="005E7452" w:rsidRDefault="00101227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101227" w:rsidRPr="005E7452" w:rsidRDefault="00101227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101227" w:rsidRPr="002C1485" w:rsidRDefault="00101227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101227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101227" w:rsidRPr="00CE339B" w:rsidRDefault="00101227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101227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101227" w:rsidRPr="00D80934" w:rsidRDefault="0010122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101227" w:rsidRPr="00D80934" w:rsidRDefault="0010122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101227" w:rsidRPr="00D80934" w:rsidRDefault="0010122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101227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101227" w:rsidRPr="00D80934" w:rsidRDefault="0010122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101227" w:rsidRPr="00D80934" w:rsidRDefault="0010122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101227" w:rsidRPr="00D80934" w:rsidRDefault="00101227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101227" w:rsidRPr="004017DD" w:rsidTr="004017DD">
        <w:trPr>
          <w:cantSplit/>
          <w:trHeight w:val="530"/>
        </w:trPr>
        <w:tc>
          <w:tcPr>
            <w:tcW w:w="2880" w:type="dxa"/>
          </w:tcPr>
          <w:p w:rsidR="00101227" w:rsidRPr="004017DD" w:rsidRDefault="00101227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101227" w:rsidRPr="004017DD" w:rsidRDefault="00101227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101227" w:rsidRPr="004017DD" w:rsidRDefault="00101227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101227" w:rsidRPr="004017DD" w:rsidRDefault="00101227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101227" w:rsidRPr="005746A5" w:rsidTr="004017DD">
        <w:trPr>
          <w:cantSplit/>
          <w:trHeight w:val="530"/>
        </w:trPr>
        <w:tc>
          <w:tcPr>
            <w:tcW w:w="2880" w:type="dxa"/>
          </w:tcPr>
          <w:p w:rsidR="00101227" w:rsidRPr="004017DD" w:rsidRDefault="00101227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101227" w:rsidRPr="004017DD" w:rsidRDefault="00101227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101227" w:rsidRDefault="00101227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101227" w:rsidRDefault="00101227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จำนวน...14....คน</w:t>
            </w:r>
          </w:p>
          <w:p w:rsidR="00101227" w:rsidRPr="007631B7" w:rsidRDefault="00101227" w:rsidP="004017DD">
            <w:pPr>
              <w:rPr>
                <w:color w:val="000000"/>
                <w:sz w:val="22"/>
                <w:szCs w:val="22"/>
                <w:lang w:val="en-US"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3.00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)</w:t>
            </w:r>
          </w:p>
          <w:p w:rsidR="00101227" w:rsidRDefault="00101227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จำนวน...20..คน</w:t>
            </w:r>
          </w:p>
          <w:p w:rsidR="00101227" w:rsidRDefault="00101227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2.00 – 2.99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101227" w:rsidRDefault="00101227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จำนวน.....1.....คน</w:t>
            </w:r>
          </w:p>
          <w:p w:rsidR="00101227" w:rsidRDefault="00101227" w:rsidP="0091538C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2.00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101227" w:rsidRPr="005746A5" w:rsidRDefault="00101227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101227" w:rsidRPr="004017DD" w:rsidRDefault="00101227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101227" w:rsidRDefault="00101227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101227" w:rsidRPr="004017DD" w:rsidRDefault="00101227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101227" w:rsidRPr="004017DD" w:rsidRDefault="00101227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101227" w:rsidTr="00B65EBC">
        <w:trPr>
          <w:cantSplit/>
        </w:trPr>
        <w:tc>
          <w:tcPr>
            <w:tcW w:w="10080" w:type="dxa"/>
            <w:gridSpan w:val="6"/>
          </w:tcPr>
          <w:p w:rsidR="00101227" w:rsidRPr="00073B28" w:rsidRDefault="00101227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101227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101227" w:rsidRPr="005746A5" w:rsidRDefault="0010122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101227" w:rsidRPr="005746A5" w:rsidRDefault="0010122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101227" w:rsidRPr="005746A5" w:rsidRDefault="00101227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101227" w:rsidRPr="005746A5" w:rsidRDefault="0010122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101227" w:rsidRPr="005746A5" w:rsidRDefault="0010122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101227" w:rsidRPr="005746A5" w:rsidRDefault="00101227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101227" w:rsidTr="003A3C27">
        <w:trPr>
          <w:cantSplit/>
          <w:trHeight w:val="465"/>
        </w:trPr>
        <w:tc>
          <w:tcPr>
            <w:tcW w:w="1800" w:type="dxa"/>
            <w:vMerge/>
          </w:tcPr>
          <w:p w:rsidR="00101227" w:rsidRPr="00073B28" w:rsidRDefault="00101227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101227" w:rsidRPr="00073B28" w:rsidRDefault="00101227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101227" w:rsidRPr="00073B28" w:rsidRDefault="00101227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101227" w:rsidRPr="004C084D" w:rsidRDefault="00101227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101227" w:rsidRPr="004C084D" w:rsidRDefault="00101227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101227" w:rsidRPr="00073B28" w:rsidRDefault="00101227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101227" w:rsidRPr="005746A5" w:rsidTr="003A3C27">
        <w:trPr>
          <w:cantSplit/>
          <w:trHeight w:val="4967"/>
        </w:trPr>
        <w:tc>
          <w:tcPr>
            <w:tcW w:w="1800" w:type="dxa"/>
          </w:tcPr>
          <w:p w:rsidR="00101227" w:rsidRPr="003A3C27" w:rsidRDefault="00101227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101227" w:rsidRPr="002E6D2F" w:rsidRDefault="00101227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101227" w:rsidRPr="002E6D2F" w:rsidRDefault="00101227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101227" w:rsidRPr="002E6D2F" w:rsidRDefault="00101227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101227" w:rsidRPr="002E6D2F" w:rsidRDefault="00101227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101227" w:rsidRPr="002E6D2F" w:rsidRDefault="00101227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101227" w:rsidRPr="002E6D2F" w:rsidRDefault="00101227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101227" w:rsidRPr="002E6D2F" w:rsidRDefault="00101227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101227" w:rsidRPr="002E6D2F" w:rsidRDefault="00101227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101227" w:rsidRPr="002E6D2F" w:rsidRDefault="00101227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101227" w:rsidRPr="002E6D2F" w:rsidRDefault="00101227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101227" w:rsidRPr="002E6D2F" w:rsidRDefault="00101227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101227" w:rsidRPr="002E6D2F" w:rsidRDefault="00101227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101227" w:rsidRPr="002E6D2F" w:rsidRDefault="00101227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101227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101227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101227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101227" w:rsidRPr="004C084D" w:rsidRDefault="0010122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101227" w:rsidRPr="004C084D" w:rsidRDefault="0010122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101227" w:rsidRPr="00482720" w:rsidTr="0068043A">
        <w:trPr>
          <w:cantSplit/>
          <w:trHeight w:val="386"/>
        </w:trPr>
        <w:tc>
          <w:tcPr>
            <w:tcW w:w="1800" w:type="dxa"/>
          </w:tcPr>
          <w:p w:rsidR="00101227" w:rsidRPr="00482720" w:rsidRDefault="00101227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0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101227" w:rsidRPr="00E809C6" w:rsidRDefault="00101227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101227" w:rsidRPr="00E809C6" w:rsidRDefault="00101227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101227" w:rsidRPr="00E809C6" w:rsidRDefault="00101227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101227" w:rsidRPr="00E809C6" w:rsidRDefault="00101227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101227" w:rsidRPr="00E809C6" w:rsidRDefault="00101227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101227" w:rsidRPr="00E809C6" w:rsidRDefault="00101227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101227" w:rsidRPr="00E809C6" w:rsidRDefault="00101227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101227" w:rsidRPr="00E809C6" w:rsidRDefault="00101227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101227" w:rsidRPr="00E809C6" w:rsidRDefault="00101227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101227" w:rsidRPr="00E809C6" w:rsidRDefault="00101227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101227" w:rsidRPr="00E809C6" w:rsidRDefault="00101227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101227" w:rsidRPr="00E809C6" w:rsidRDefault="00101227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101227" w:rsidRPr="00482720" w:rsidRDefault="00101227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01227" w:rsidRPr="00482720" w:rsidRDefault="00101227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01227" w:rsidRPr="00482720" w:rsidRDefault="00101227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101227" w:rsidRPr="005746A5" w:rsidTr="003A3C27">
        <w:trPr>
          <w:cantSplit/>
          <w:trHeight w:val="386"/>
        </w:trPr>
        <w:tc>
          <w:tcPr>
            <w:tcW w:w="1800" w:type="dxa"/>
          </w:tcPr>
          <w:p w:rsidR="00101227" w:rsidRPr="003A3C27" w:rsidRDefault="00101227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1" type="#_x0000_t32" style="position:absolute;margin-left:43.5pt;margin-top:14.45pt;width:0;height:0;z-index:251657728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101227" w:rsidRPr="00E809C6" w:rsidRDefault="00101227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101227" w:rsidRPr="00E809C6" w:rsidRDefault="00101227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101227" w:rsidRDefault="00101227">
      <w:pPr>
        <w:rPr>
          <w:lang w:bidi="th-TH"/>
        </w:rPr>
      </w:pPr>
    </w:p>
    <w:p w:rsidR="00101227" w:rsidRDefault="00101227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101227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101227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101227" w:rsidRPr="004C084D" w:rsidRDefault="0010122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101227" w:rsidRPr="004C084D" w:rsidRDefault="00101227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101227" w:rsidRPr="005746A5" w:rsidRDefault="00101227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101227" w:rsidRPr="005746A5" w:rsidTr="0068043A">
        <w:trPr>
          <w:cantSplit/>
          <w:trHeight w:val="386"/>
        </w:trPr>
        <w:tc>
          <w:tcPr>
            <w:tcW w:w="1800" w:type="dxa"/>
          </w:tcPr>
          <w:p w:rsidR="00101227" w:rsidRPr="003A3C27" w:rsidRDefault="00101227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2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101227" w:rsidRPr="00E809C6" w:rsidRDefault="00101227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101227" w:rsidRPr="00E809C6" w:rsidRDefault="00101227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101227" w:rsidRPr="00073B28" w:rsidRDefault="00101227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101227" w:rsidRPr="00073B28" w:rsidRDefault="00101227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101227" w:rsidRPr="00073B28" w:rsidRDefault="00101227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101227" w:rsidRPr="005746A5" w:rsidTr="003A3C27">
        <w:trPr>
          <w:cantSplit/>
          <w:trHeight w:val="386"/>
        </w:trPr>
        <w:tc>
          <w:tcPr>
            <w:tcW w:w="1800" w:type="dxa"/>
          </w:tcPr>
          <w:p w:rsidR="00101227" w:rsidRPr="003A3C27" w:rsidRDefault="00101227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101227" w:rsidRPr="00E809C6" w:rsidRDefault="00101227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101227" w:rsidRPr="00E809C6" w:rsidRDefault="00101227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101227" w:rsidRPr="00E809C6" w:rsidRDefault="00101227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101227" w:rsidRPr="00E809C6" w:rsidRDefault="00101227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101227" w:rsidRPr="00E809C6" w:rsidRDefault="00101227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101227" w:rsidRPr="00073B28" w:rsidRDefault="00101227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101227" w:rsidRDefault="00101227"/>
    <w:p w:rsidR="00101227" w:rsidRDefault="00101227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101227">
        <w:trPr>
          <w:trHeight w:val="1070"/>
        </w:trPr>
        <w:tc>
          <w:tcPr>
            <w:tcW w:w="10080" w:type="dxa"/>
          </w:tcPr>
          <w:p w:rsidR="00101227" w:rsidRPr="00994D17" w:rsidRDefault="00101227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101227" w:rsidRPr="00870669" w:rsidRDefault="00101227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101227" w:rsidRPr="00870669" w:rsidRDefault="00101227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01227" w:rsidRPr="00073B28" w:rsidRDefault="00101227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101227" w:rsidRDefault="00101227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101227" w:rsidRDefault="00101227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101227" w:rsidRDefault="00101227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101227" w:rsidRDefault="00101227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101227" w:rsidRDefault="00101227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101227" w:rsidRPr="007F3866" w:rsidRDefault="00101227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101227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3642E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......35.......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101227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3642E6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.......35......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101227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101227" w:rsidRPr="00870669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101227" w:rsidRPr="00870669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2.86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11.43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14.29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20.00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5.71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14.29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101227" w:rsidRPr="0011270E" w:rsidRDefault="00101227" w:rsidP="0011270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1270E">
              <w:rPr>
                <w:rFonts w:ascii="Angsana New" w:hAnsi="Angsana New"/>
                <w:color w:val="000000"/>
                <w:sz w:val="32"/>
                <w:szCs w:val="32"/>
              </w:rPr>
              <w:t>11.43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101227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4F1F3C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101227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101227" w:rsidRPr="00870669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101227" w:rsidRPr="00870669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101227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101227" w:rsidRPr="00870669" w:rsidRDefault="00101227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101227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101227" w:rsidRPr="00870669" w:rsidRDefault="00101227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</w:tr>
      <w:tr w:rsidR="00101227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227" w:rsidRPr="00870669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101227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101227" w:rsidRDefault="00101227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10122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101227" w:rsidRPr="00367CD3" w:rsidRDefault="00101227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10122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367CD3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101227" w:rsidRPr="00367CD3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10122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101227" w:rsidRPr="009164E3" w:rsidRDefault="00101227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10122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10122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101227" w:rsidRPr="009164E3" w:rsidRDefault="0010122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10122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0122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10122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101227" w:rsidRPr="0005325C" w:rsidRDefault="00101227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10122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0122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101227" w:rsidRPr="009164E3" w:rsidRDefault="0010122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10122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0122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101227" w:rsidRPr="009164E3" w:rsidRDefault="0010122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101227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01227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101227" w:rsidRPr="009164E3" w:rsidRDefault="0010122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101227" w:rsidRDefault="00101227"/>
    <w:p w:rsidR="00101227" w:rsidRDefault="00101227"/>
    <w:p w:rsidR="00101227" w:rsidRDefault="00101227"/>
    <w:p w:rsidR="00101227" w:rsidRDefault="00101227"/>
    <w:p w:rsidR="00101227" w:rsidRDefault="00101227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101227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10122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0122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10122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0122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101227" w:rsidRPr="00367CD3" w:rsidRDefault="00101227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10122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01227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101227" w:rsidRPr="00367CD3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101227" w:rsidRPr="008A227F" w:rsidRDefault="00101227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101227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101227" w:rsidRDefault="00101227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101227" w:rsidRPr="009164E3" w:rsidRDefault="00101227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101227" w:rsidRDefault="00101227" w:rsidP="00870669">
      <w:pPr>
        <w:rPr>
          <w:b/>
          <w:bCs/>
          <w:sz w:val="28"/>
          <w:szCs w:val="28"/>
          <w:lang w:bidi="th-TH"/>
        </w:rPr>
      </w:pPr>
    </w:p>
    <w:p w:rsidR="00101227" w:rsidRPr="00533E50" w:rsidRDefault="00101227" w:rsidP="00870669">
      <w:pPr>
        <w:rPr>
          <w:b/>
          <w:bCs/>
          <w:sz w:val="28"/>
          <w:szCs w:val="28"/>
          <w:cs/>
          <w:lang w:bidi="th-TH"/>
        </w:rPr>
      </w:pPr>
    </w:p>
    <w:p w:rsidR="00101227" w:rsidRDefault="00101227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101227" w:rsidRPr="005D3289" w:rsidRDefault="00101227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101227" w:rsidRPr="00D13906" w:rsidTr="005B1094">
        <w:trPr>
          <w:trHeight w:val="70"/>
        </w:trPr>
        <w:tc>
          <w:tcPr>
            <w:tcW w:w="10080" w:type="dxa"/>
            <w:gridSpan w:val="2"/>
          </w:tcPr>
          <w:p w:rsidR="00101227" w:rsidRPr="00D13906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101227" w:rsidRPr="00516480" w:rsidTr="005B1094">
        <w:trPr>
          <w:trHeight w:val="892"/>
        </w:trPr>
        <w:tc>
          <w:tcPr>
            <w:tcW w:w="5400" w:type="dxa"/>
          </w:tcPr>
          <w:p w:rsidR="00101227" w:rsidRPr="00B52B0D" w:rsidRDefault="00101227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101227" w:rsidRPr="00B52B0D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101227" w:rsidRPr="00B52B0D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101227" w:rsidRPr="00516480" w:rsidTr="005B1094">
        <w:trPr>
          <w:trHeight w:val="531"/>
        </w:trPr>
        <w:tc>
          <w:tcPr>
            <w:tcW w:w="5400" w:type="dxa"/>
          </w:tcPr>
          <w:p w:rsidR="00101227" w:rsidRPr="009164E3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101227" w:rsidRPr="00073B28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RPr="00D13906" w:rsidTr="005B1094">
        <w:trPr>
          <w:trHeight w:val="70"/>
        </w:trPr>
        <w:tc>
          <w:tcPr>
            <w:tcW w:w="10080" w:type="dxa"/>
            <w:gridSpan w:val="2"/>
          </w:tcPr>
          <w:p w:rsidR="00101227" w:rsidRPr="00D13906" w:rsidRDefault="00101227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101227" w:rsidTr="005B1094">
        <w:trPr>
          <w:trHeight w:val="392"/>
        </w:trPr>
        <w:tc>
          <w:tcPr>
            <w:tcW w:w="5400" w:type="dxa"/>
          </w:tcPr>
          <w:p w:rsidR="00101227" w:rsidRPr="00B52B0D" w:rsidRDefault="00101227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101227" w:rsidRPr="00B52B0D" w:rsidRDefault="00101227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101227" w:rsidTr="005B1094">
        <w:trPr>
          <w:trHeight w:val="690"/>
        </w:trPr>
        <w:tc>
          <w:tcPr>
            <w:tcW w:w="5400" w:type="dxa"/>
          </w:tcPr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01227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101227" w:rsidRPr="00B52B0D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101227" w:rsidRDefault="00101227" w:rsidP="00870669">
      <w:pPr>
        <w:jc w:val="center"/>
        <w:rPr>
          <w:b/>
          <w:bCs/>
          <w:sz w:val="36"/>
          <w:szCs w:val="36"/>
          <w:lang w:bidi="th-TH"/>
        </w:rPr>
      </w:pPr>
    </w:p>
    <w:p w:rsidR="00101227" w:rsidRDefault="00101227" w:rsidP="00870669">
      <w:pPr>
        <w:jc w:val="center"/>
        <w:rPr>
          <w:b/>
          <w:bCs/>
          <w:sz w:val="36"/>
          <w:szCs w:val="36"/>
          <w:lang w:bidi="th-TH"/>
        </w:rPr>
      </w:pPr>
    </w:p>
    <w:p w:rsidR="00101227" w:rsidRPr="00073B28" w:rsidRDefault="00101227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101227" w:rsidRDefault="00101227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101227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101227" w:rsidRPr="00073B28" w:rsidRDefault="00101227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101227" w:rsidTr="00D13906">
        <w:tc>
          <w:tcPr>
            <w:tcW w:w="10080" w:type="dxa"/>
            <w:tcBorders>
              <w:bottom w:val="nil"/>
            </w:tcBorders>
          </w:tcPr>
          <w:p w:rsidR="00101227" w:rsidRPr="00694DDF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101227" w:rsidRPr="00E97858" w:rsidRDefault="00101227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101227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101227" w:rsidRPr="00694DDF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101227" w:rsidRPr="00073B28" w:rsidRDefault="00101227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01227" w:rsidTr="00D13906">
        <w:tc>
          <w:tcPr>
            <w:tcW w:w="10080" w:type="dxa"/>
            <w:tcBorders>
              <w:top w:val="single" w:sz="4" w:space="0" w:color="auto"/>
            </w:tcBorders>
          </w:tcPr>
          <w:p w:rsidR="00101227" w:rsidRPr="00E97858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101227" w:rsidTr="00D13906">
        <w:tc>
          <w:tcPr>
            <w:tcW w:w="10080" w:type="dxa"/>
          </w:tcPr>
          <w:p w:rsidR="00101227" w:rsidRPr="00E97858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101227" w:rsidRPr="00073B28" w:rsidRDefault="00101227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101227" w:rsidTr="00D13906">
        <w:tc>
          <w:tcPr>
            <w:tcW w:w="10080" w:type="dxa"/>
            <w:tcBorders>
              <w:bottom w:val="single" w:sz="4" w:space="0" w:color="auto"/>
            </w:tcBorders>
          </w:tcPr>
          <w:p w:rsidR="00101227" w:rsidRPr="00E97858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101227" w:rsidRPr="00233396" w:rsidRDefault="00101227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101227" w:rsidRDefault="0010122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101227" w:rsidRDefault="0010122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101227" w:rsidRPr="009164E3" w:rsidRDefault="00101227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101227" w:rsidRPr="00233396" w:rsidRDefault="00101227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101227" w:rsidTr="00D13906">
        <w:tc>
          <w:tcPr>
            <w:tcW w:w="10080" w:type="dxa"/>
            <w:gridSpan w:val="2"/>
          </w:tcPr>
          <w:p w:rsidR="00101227" w:rsidRPr="000E1011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101227" w:rsidTr="00D13906">
        <w:trPr>
          <w:trHeight w:val="435"/>
        </w:trPr>
        <w:tc>
          <w:tcPr>
            <w:tcW w:w="4680" w:type="dxa"/>
          </w:tcPr>
          <w:p w:rsidR="00101227" w:rsidRDefault="00101227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101227" w:rsidRPr="000E1011" w:rsidRDefault="00101227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101227" w:rsidRPr="000E1011" w:rsidRDefault="00101227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101227" w:rsidTr="00D13906">
        <w:trPr>
          <w:trHeight w:val="1665"/>
        </w:trPr>
        <w:tc>
          <w:tcPr>
            <w:tcW w:w="4680" w:type="dxa"/>
          </w:tcPr>
          <w:p w:rsidR="00101227" w:rsidRPr="000E1011" w:rsidRDefault="00101227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101227" w:rsidRPr="000E1011" w:rsidRDefault="00101227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101227" w:rsidRPr="00AF7366" w:rsidRDefault="00101227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101227" w:rsidRPr="000E1011" w:rsidRDefault="00101227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p w:rsidR="00101227" w:rsidRDefault="00101227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101227" w:rsidTr="00D13906">
        <w:tc>
          <w:tcPr>
            <w:tcW w:w="10080" w:type="dxa"/>
            <w:gridSpan w:val="3"/>
          </w:tcPr>
          <w:p w:rsidR="00101227" w:rsidRPr="00C34058" w:rsidRDefault="00101227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101227" w:rsidRPr="00135CDD" w:rsidRDefault="00101227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101227" w:rsidRDefault="00101227" w:rsidP="00870669">
            <w:pPr>
              <w:rPr>
                <w:sz w:val="20"/>
                <w:cs/>
                <w:lang w:bidi="th-TH"/>
              </w:rPr>
            </w:pPr>
          </w:p>
        </w:tc>
      </w:tr>
      <w:tr w:rsidR="00101227" w:rsidRPr="009164E3" w:rsidTr="00D13906">
        <w:tc>
          <w:tcPr>
            <w:tcW w:w="10080" w:type="dxa"/>
            <w:gridSpan w:val="3"/>
          </w:tcPr>
          <w:p w:rsidR="00101227" w:rsidRPr="00C34058" w:rsidRDefault="00101227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101227" w:rsidTr="00D13906">
        <w:trPr>
          <w:cantSplit/>
          <w:trHeight w:val="525"/>
        </w:trPr>
        <w:tc>
          <w:tcPr>
            <w:tcW w:w="3960" w:type="dxa"/>
          </w:tcPr>
          <w:p w:rsidR="00101227" w:rsidRPr="00135CDD" w:rsidRDefault="00101227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101227" w:rsidRPr="00135CDD" w:rsidRDefault="00101227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101227" w:rsidRPr="00135CDD" w:rsidRDefault="00101227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101227" w:rsidTr="00D13906">
        <w:trPr>
          <w:cantSplit/>
          <w:trHeight w:val="875"/>
        </w:trPr>
        <w:tc>
          <w:tcPr>
            <w:tcW w:w="3960" w:type="dxa"/>
          </w:tcPr>
          <w:p w:rsidR="00101227" w:rsidRPr="00135CDD" w:rsidRDefault="00101227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101227" w:rsidRPr="00135CDD" w:rsidRDefault="00101227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101227" w:rsidRPr="00135CDD" w:rsidRDefault="00101227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101227" w:rsidRPr="00135CDD" w:rsidRDefault="00101227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101227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101227" w:rsidRDefault="0010122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101227" w:rsidRDefault="0010122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101227" w:rsidRPr="00CC5858" w:rsidRDefault="0010122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101227" w:rsidRPr="00CC5858" w:rsidRDefault="00101227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101227" w:rsidRDefault="00101227" w:rsidP="00870669">
      <w:pPr>
        <w:rPr>
          <w:b/>
          <w:bCs/>
          <w:lang w:bidi="ar-EG"/>
        </w:rPr>
      </w:pPr>
    </w:p>
    <w:p w:rsidR="00101227" w:rsidRDefault="00101227" w:rsidP="00870669">
      <w:pPr>
        <w:rPr>
          <w:rFonts w:ascii="Angsana New" w:hAnsi="Angsana New"/>
          <w:sz w:val="32"/>
          <w:szCs w:val="32"/>
          <w:lang w:bidi="th-TH"/>
        </w:rPr>
      </w:pPr>
    </w:p>
    <w:p w:rsidR="00101227" w:rsidRDefault="00101227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 id="รูปภาพ 0" o:spid="_x0000_s1034" type="#_x0000_t75" alt="9uthaiwan.jpg" style="position:absolute;margin-left:177.75pt;margin-top:8.85pt;width:124.5pt;height:41.25pt;z-index:-251662848;visibility:visible">
            <v:imagedata r:id="rId7" o:title=""/>
          </v:shape>
        </w:pict>
      </w:r>
    </w:p>
    <w:p w:rsidR="00101227" w:rsidRDefault="00101227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101227" w:rsidRDefault="00101227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101227" w:rsidRDefault="00101227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101227" w:rsidRPr="009164E3" w:rsidRDefault="00101227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101227" w:rsidRDefault="00101227">
      <w:pPr>
        <w:rPr>
          <w:cs/>
          <w:lang w:bidi="th-TH"/>
        </w:rPr>
      </w:pPr>
    </w:p>
    <w:sectPr w:rsidR="00101227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227" w:rsidRDefault="00101227">
      <w:r>
        <w:separator/>
      </w:r>
    </w:p>
  </w:endnote>
  <w:endnote w:type="continuationSeparator" w:id="0">
    <w:p w:rsidR="00101227" w:rsidRDefault="0010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27" w:rsidRDefault="00101227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101227" w:rsidRDefault="00101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227" w:rsidRDefault="00101227">
      <w:r>
        <w:separator/>
      </w:r>
    </w:p>
  </w:footnote>
  <w:footnote w:type="continuationSeparator" w:id="0">
    <w:p w:rsidR="00101227" w:rsidRDefault="00101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27" w:rsidRDefault="00101227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101227" w:rsidRDefault="001012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27" w:rsidRDefault="00101227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101227" w:rsidRPr="007F3866" w:rsidRDefault="00101227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3B28"/>
    <w:rsid w:val="000B3047"/>
    <w:rsid w:val="000C58FE"/>
    <w:rsid w:val="000D4DCA"/>
    <w:rsid w:val="000E1011"/>
    <w:rsid w:val="00101227"/>
    <w:rsid w:val="0011270E"/>
    <w:rsid w:val="00135CDD"/>
    <w:rsid w:val="0015735E"/>
    <w:rsid w:val="00175809"/>
    <w:rsid w:val="001D5CD1"/>
    <w:rsid w:val="001E0711"/>
    <w:rsid w:val="00233396"/>
    <w:rsid w:val="002A5C87"/>
    <w:rsid w:val="002C1485"/>
    <w:rsid w:val="002E6D2F"/>
    <w:rsid w:val="002F0446"/>
    <w:rsid w:val="002F7D43"/>
    <w:rsid w:val="003132F3"/>
    <w:rsid w:val="003369A0"/>
    <w:rsid w:val="00343408"/>
    <w:rsid w:val="003642E6"/>
    <w:rsid w:val="00367CD3"/>
    <w:rsid w:val="00385347"/>
    <w:rsid w:val="0039026B"/>
    <w:rsid w:val="003A3C27"/>
    <w:rsid w:val="003B387C"/>
    <w:rsid w:val="003E34E1"/>
    <w:rsid w:val="003F5489"/>
    <w:rsid w:val="004017DD"/>
    <w:rsid w:val="00402CC1"/>
    <w:rsid w:val="00433781"/>
    <w:rsid w:val="00476B3F"/>
    <w:rsid w:val="00482720"/>
    <w:rsid w:val="0049090A"/>
    <w:rsid w:val="004B1EE8"/>
    <w:rsid w:val="004B41F3"/>
    <w:rsid w:val="004C084D"/>
    <w:rsid w:val="004F1F3C"/>
    <w:rsid w:val="00516480"/>
    <w:rsid w:val="005279C0"/>
    <w:rsid w:val="00533E50"/>
    <w:rsid w:val="00543CF5"/>
    <w:rsid w:val="005609A0"/>
    <w:rsid w:val="005746A5"/>
    <w:rsid w:val="00586043"/>
    <w:rsid w:val="00592F04"/>
    <w:rsid w:val="005B1094"/>
    <w:rsid w:val="005C58D0"/>
    <w:rsid w:val="005C6330"/>
    <w:rsid w:val="005D3289"/>
    <w:rsid w:val="005E7452"/>
    <w:rsid w:val="00610E36"/>
    <w:rsid w:val="0063122D"/>
    <w:rsid w:val="00633090"/>
    <w:rsid w:val="0065431B"/>
    <w:rsid w:val="00656882"/>
    <w:rsid w:val="0068043A"/>
    <w:rsid w:val="00694DDF"/>
    <w:rsid w:val="006B3D7B"/>
    <w:rsid w:val="006E7EB3"/>
    <w:rsid w:val="0071697D"/>
    <w:rsid w:val="007631B7"/>
    <w:rsid w:val="007C044D"/>
    <w:rsid w:val="007E1572"/>
    <w:rsid w:val="007E441E"/>
    <w:rsid w:val="007F3866"/>
    <w:rsid w:val="00801B2C"/>
    <w:rsid w:val="00812BBD"/>
    <w:rsid w:val="00836A90"/>
    <w:rsid w:val="008516B7"/>
    <w:rsid w:val="00870669"/>
    <w:rsid w:val="008A227F"/>
    <w:rsid w:val="0091538C"/>
    <w:rsid w:val="009164E3"/>
    <w:rsid w:val="00931B40"/>
    <w:rsid w:val="00933208"/>
    <w:rsid w:val="009371F3"/>
    <w:rsid w:val="00964655"/>
    <w:rsid w:val="009707E1"/>
    <w:rsid w:val="00987722"/>
    <w:rsid w:val="00994D17"/>
    <w:rsid w:val="009F04F2"/>
    <w:rsid w:val="00A87E91"/>
    <w:rsid w:val="00AC3DB6"/>
    <w:rsid w:val="00AF7366"/>
    <w:rsid w:val="00AF76C9"/>
    <w:rsid w:val="00B03CE5"/>
    <w:rsid w:val="00B125BF"/>
    <w:rsid w:val="00B13BFA"/>
    <w:rsid w:val="00B15172"/>
    <w:rsid w:val="00B338D4"/>
    <w:rsid w:val="00B52B0D"/>
    <w:rsid w:val="00B65EBC"/>
    <w:rsid w:val="00BC71F0"/>
    <w:rsid w:val="00C03CCA"/>
    <w:rsid w:val="00C05995"/>
    <w:rsid w:val="00C27A9C"/>
    <w:rsid w:val="00C34058"/>
    <w:rsid w:val="00CA19F8"/>
    <w:rsid w:val="00CA7F68"/>
    <w:rsid w:val="00CC28EE"/>
    <w:rsid w:val="00CC5858"/>
    <w:rsid w:val="00CD003F"/>
    <w:rsid w:val="00CD18F9"/>
    <w:rsid w:val="00CD4532"/>
    <w:rsid w:val="00CD5965"/>
    <w:rsid w:val="00CE339B"/>
    <w:rsid w:val="00CF3E6A"/>
    <w:rsid w:val="00D13906"/>
    <w:rsid w:val="00D4333F"/>
    <w:rsid w:val="00D80934"/>
    <w:rsid w:val="00D902F4"/>
    <w:rsid w:val="00D915D7"/>
    <w:rsid w:val="00DA0C59"/>
    <w:rsid w:val="00DE19BE"/>
    <w:rsid w:val="00E20A3F"/>
    <w:rsid w:val="00E55C74"/>
    <w:rsid w:val="00E809C6"/>
    <w:rsid w:val="00E83DDC"/>
    <w:rsid w:val="00E97858"/>
    <w:rsid w:val="00EA59BA"/>
    <w:rsid w:val="00EB5E10"/>
    <w:rsid w:val="00EB79C4"/>
    <w:rsid w:val="00F26CBE"/>
    <w:rsid w:val="00FC683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03A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503A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9503A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03A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1865</Words>
  <Characters>10636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2014-05-20T06:50:00Z</cp:lastPrinted>
  <dcterms:created xsi:type="dcterms:W3CDTF">2014-06-25T03:36:00Z</dcterms:created>
  <dcterms:modified xsi:type="dcterms:W3CDTF">2014-06-25T03:36:00Z</dcterms:modified>
</cp:coreProperties>
</file>