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6A" w:rsidRPr="007F3866" w:rsidRDefault="00412E6A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412E6A" w:rsidRPr="007F3866" w:rsidRDefault="00412E6A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412E6A" w:rsidRPr="007F3866" w:rsidRDefault="00412E6A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412E6A" w:rsidRPr="007F3866" w:rsidRDefault="00412E6A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412E6A" w:rsidRPr="007F3866" w:rsidRDefault="00412E6A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412E6A" w:rsidRPr="007F3866" w:rsidRDefault="00412E6A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2E6A" w:rsidRPr="007F3866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412E6A" w:rsidRPr="007F3866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412E6A" w:rsidRPr="007F3866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412E6A" w:rsidRPr="007F3866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412E6A" w:rsidRPr="007F3866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12E6A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412E6A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2E6A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2E6A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2E6A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2E6A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2E6A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412E6A" w:rsidRPr="007F3866" w:rsidRDefault="00412E6A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412E6A" w:rsidRDefault="00412E6A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412E6A" w:rsidRPr="00D902F4">
        <w:tc>
          <w:tcPr>
            <w:tcW w:w="2520" w:type="dxa"/>
            <w:tcBorders>
              <w:righ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412E6A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412E6A" w:rsidRPr="00D902F4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412E6A" w:rsidRPr="00D902F4">
        <w:tc>
          <w:tcPr>
            <w:tcW w:w="2520" w:type="dxa"/>
            <w:tcBorders>
              <w:right w:val="nil"/>
            </w:tcBorders>
          </w:tcPr>
          <w:p w:rsidR="00412E6A" w:rsidRPr="00D902F4" w:rsidRDefault="00412E6A" w:rsidP="00870669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412E6A" w:rsidRPr="00CD003F" w:rsidRDefault="00412E6A" w:rsidP="00610E36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มหาวิทยาลัยแม่โจ้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–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ชุมพร  สาขาวิชา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  <w:p w:rsidR="00412E6A" w:rsidRPr="00633090" w:rsidRDefault="00412E6A" w:rsidP="00CD003F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F26CBE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Maejo University at Chumphon </w:t>
            </w:r>
            <w:r w:rsidRPr="00F26CBE">
              <w:rPr>
                <w:rFonts w:ascii="TH SarabunPSK" w:hAnsi="TH SarabunPSK" w:cs="TH SarabunPSK"/>
                <w:sz w:val="32"/>
                <w:szCs w:val="32"/>
              </w:rPr>
              <w:t xml:space="preserve"> Program in</w:t>
            </w:r>
            <w:r w:rsidRPr="00F26CB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:rsidR="00412E6A" w:rsidRPr="00D902F4" w:rsidRDefault="00412E6A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412E6A" w:rsidRPr="00D902F4">
        <w:tc>
          <w:tcPr>
            <w:tcW w:w="3231" w:type="dxa"/>
            <w:gridSpan w:val="6"/>
            <w:tcBorders>
              <w:righ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412E6A" w:rsidRPr="00D902F4" w:rsidRDefault="00412E6A" w:rsidP="00CD003F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412E6A" w:rsidRPr="00D902F4" w:rsidRDefault="00412E6A" w:rsidP="00C27A9C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 </w:t>
            </w:r>
            <w:r w:rsidRPr="00F26CBE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เทคโนโลยีสารสนเทศ</w:t>
            </w:r>
            <w:r w:rsidRPr="00F26C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ทางการเกษตร</w:t>
            </w:r>
          </w:p>
        </w:tc>
      </w:tr>
      <w:tr w:rsidR="00412E6A" w:rsidRPr="00D902F4">
        <w:tc>
          <w:tcPr>
            <w:tcW w:w="10081" w:type="dxa"/>
            <w:gridSpan w:val="11"/>
          </w:tcPr>
          <w:p w:rsidR="00412E6A" w:rsidRPr="00402CC1" w:rsidRDefault="00412E6A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412E6A" w:rsidRPr="00D902F4">
        <w:tc>
          <w:tcPr>
            <w:tcW w:w="330" w:type="dxa"/>
            <w:tcBorders>
              <w:righ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412E6A" w:rsidRPr="00D902F4" w:rsidRDefault="00412E6A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412E6A" w:rsidRPr="00D902F4">
        <w:tc>
          <w:tcPr>
            <w:tcW w:w="10081" w:type="dxa"/>
            <w:gridSpan w:val="11"/>
          </w:tcPr>
          <w:p w:rsidR="00412E6A" w:rsidRPr="00870669" w:rsidRDefault="00412E6A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412E6A" w:rsidRPr="00D902F4">
        <w:tc>
          <w:tcPr>
            <w:tcW w:w="365" w:type="dxa"/>
            <w:gridSpan w:val="2"/>
            <w:tcBorders>
              <w:right w:val="nil"/>
            </w:tcBorders>
          </w:tcPr>
          <w:p w:rsidR="00412E6A" w:rsidRPr="00870669" w:rsidRDefault="00412E6A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</w:tc>
        <w:tc>
          <w:tcPr>
            <w:tcW w:w="2523" w:type="dxa"/>
            <w:tcBorders>
              <w:lef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12E6A" w:rsidRPr="00D902F4">
        <w:tc>
          <w:tcPr>
            <w:tcW w:w="365" w:type="dxa"/>
            <w:gridSpan w:val="2"/>
            <w:tcBorders>
              <w:right w:val="nil"/>
            </w:tcBorders>
          </w:tcPr>
          <w:p w:rsidR="00412E6A" w:rsidRPr="00870669" w:rsidRDefault="00412E6A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12E6A" w:rsidRDefault="00412E6A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อาจารย์อุทัยวรรณ  ศรีวิชัย</w:t>
            </w:r>
          </w:p>
          <w:p w:rsidR="00412E6A" w:rsidRPr="00D902F4" w:rsidRDefault="00412E6A" w:rsidP="00EA59BA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นางสาวธนัญญา   กรดสุวรรณ  ตำแหน่ง บรรณารักษ์                  </w:t>
            </w:r>
          </w:p>
        </w:tc>
        <w:tc>
          <w:tcPr>
            <w:tcW w:w="2523" w:type="dxa"/>
            <w:tcBorders>
              <w:left w:val="nil"/>
            </w:tcBorders>
          </w:tcPr>
          <w:p w:rsidR="00412E6A" w:rsidRDefault="00412E6A" w:rsidP="00870669">
            <w:pPr>
              <w:rPr>
                <w:rFonts w:ascii="Angsana New" w:hAnsi="Angsana New"/>
                <w:sz w:val="32"/>
                <w:szCs w:val="32"/>
                <w:lang w:eastAsia="th-TH" w:bidi="th-TH"/>
              </w:rPr>
            </w:pPr>
          </w:p>
          <w:p w:rsidR="00412E6A" w:rsidRPr="00D902F4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ผู้ช่วยปฏิบัติการ</w:t>
            </w:r>
          </w:p>
        </w:tc>
      </w:tr>
      <w:tr w:rsidR="00412E6A" w:rsidRPr="00D902F4">
        <w:tc>
          <w:tcPr>
            <w:tcW w:w="365" w:type="dxa"/>
            <w:gridSpan w:val="2"/>
            <w:tcBorders>
              <w:right w:val="nil"/>
            </w:tcBorders>
          </w:tcPr>
          <w:p w:rsidR="00412E6A" w:rsidRPr="00870669" w:rsidRDefault="00412E6A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412E6A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1</w:t>
            </w:r>
          </w:p>
        </w:tc>
        <w:tc>
          <w:tcPr>
            <w:tcW w:w="2523" w:type="dxa"/>
            <w:tcBorders>
              <w:lef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412E6A" w:rsidRPr="00B338D4">
        <w:tc>
          <w:tcPr>
            <w:tcW w:w="10081" w:type="dxa"/>
            <w:gridSpan w:val="11"/>
          </w:tcPr>
          <w:p w:rsidR="00412E6A" w:rsidRPr="00B338D4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412E6A" w:rsidRPr="00D902F4">
        <w:tc>
          <w:tcPr>
            <w:tcW w:w="330" w:type="dxa"/>
            <w:tcBorders>
              <w:righ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412E6A" w:rsidRPr="00433781" w:rsidRDefault="00412E6A" w:rsidP="00610E3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sym w:font="Wingdings" w:char="F0FE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Pr="001638DB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begin"/>
            </w:r>
            <w:r w:rsidRPr="001638DB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QUOTE </w:instrText>
            </w:r>
            <w:r w:rsidRPr="001638DB">
              <w:rPr>
                <w:cs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5735E&quot;/&gt;&lt;wsp:rsid wsp:val=&quot;00175809&quot;/&gt;&lt;wsp:rsid wsp:val=&quot;001D5CD1&quot;/&gt;&lt;wsp:rsid wsp:val=&quot;002A5C87&quot;/&gt;&lt;wsp:rsid wsp:val=&quot;002E6D2F&quot;/&gt;&lt;wsp:rsid wsp:val=&quot;002F0446&quot;/&gt;&lt;wsp:rsid wsp:val=&quot;002F7D43&quot;/&gt;&lt;wsp:rsid wsp:val=&quot;003A3C27&quot;/&gt;&lt;wsp:rsid wsp:val=&quot;003B387C&quot;/&gt;&lt;wsp:rsid wsp:val=&quot;003E34E1&quot;/&gt;&lt;wsp:rsid wsp:val=&quot;003F5489&quot;/&gt;&lt;wsp:rsid wsp:val=&quot;004017DD&quot;/&gt;&lt;wsp:rsid wsp:val=&quot;00476B3F&quot;/&gt;&lt;wsp:rsid wsp:val=&quot;00482720&quot;/&gt;&lt;wsp:rsid wsp:val=&quot;004B1EE8&quot;/&gt;&lt;wsp:rsid wsp:val=&quot;004C084D&quot;/&gt;&lt;wsp:rsid wsp:val=&quot;004F1F3C&quot;/&gt;&lt;wsp:rsid wsp:val=&quot;005279C0&quot;/&gt;&lt;wsp:rsid wsp:val=&quot;00533E50&quot;/&gt;&lt;wsp:rsid wsp:val=&quot;00543CF5&quot;/&gt;&lt;wsp:rsid wsp:val=&quot;005746A5&quot;/&gt;&lt;wsp:rsid wsp:val=&quot;00586043&quot;/&gt;&lt;wsp:rsid wsp:val=&quot;00592F04&quot;/&gt;&lt;wsp:rsid wsp:val=&quot;005B1094&quot;/&gt;&lt;wsp:rsid wsp:val=&quot;005C58D0&quot;/&gt;&lt;wsp:rsid wsp:val=&quot;005C6330&quot;/&gt;&lt;wsp:rsid wsp:val=&quot;00610E36&quot;/&gt;&lt;wsp:rsid wsp:val=&quot;0068043A&quot;/&gt;&lt;wsp:rsid wsp:val=&quot;006E7EB3&quot;/&gt;&lt;wsp:rsid wsp:val=&quot;0071697D&quot;/&gt;&lt;wsp:rsid wsp:val=&quot;007631B7&quot;/&gt;&lt;wsp:rsid wsp:val=&quot;007C044D&quot;/&gt;&lt;wsp:rsid wsp:val=&quot;007E1572&quot;/&gt;&lt;wsp:rsid wsp:val=&quot;007E441E&quot;/&gt;&lt;wsp:rsid wsp:val=&quot;007F3866&quot;/&gt;&lt;wsp:rsid wsp:val=&quot;00801B2C&quot;/&gt;&lt;wsp:rsid wsp:val=&quot;00812BBD&quot;/&gt;&lt;wsp:rsid wsp:val=&quot;00836A90&quot;/&gt;&lt;wsp:rsid wsp:val=&quot;00870669&quot;/&gt;&lt;wsp:rsid wsp:val=&quot;0091538C&quot;/&gt;&lt;wsp:rsid wsp:val=&quot;00931B40&quot;/&gt;&lt;wsp:rsid wsp:val=&quot;00964655&quot;/&gt;&lt;wsp:rsid wsp:val=&quot;009F04F2&quot;/&gt;&lt;wsp:rsid wsp:val=&quot;00A87E91&quot;/&gt;&lt;wsp:rsid wsp:val=&quot;00AC3DB6&quot;/&gt;&lt;wsp:rsid wsp:val=&quot;00AF76C9&quot;/&gt;&lt;wsp:rsid wsp:val=&quot;00B03CE5&quot;/&gt;&lt;wsp:rsid wsp:val=&quot;00B125BF&quot;/&gt;&lt;wsp:rsid wsp:val=&quot;00B13BFA&quot;/&gt;&lt;wsp:rsid wsp:val=&quot;00B15172&quot;/&gt;&lt;wsp:rsid wsp:val=&quot;00B65EBC&quot;/&gt;&lt;wsp:rsid wsp:val=&quot;00C03CCA&quot;/&gt;&lt;wsp:rsid wsp:val=&quot;00C05995&quot;/&gt;&lt;wsp:rsid wsp:val=&quot;00C27A9C&quot;/&gt;&lt;wsp:rsid wsp:val=&quot;00C74446&quot;/&gt;&lt;wsp:rsid wsp:val=&quot;00CA7F68&quot;/&gt;&lt;wsp:rsid wsp:val=&quot;00CC28EE&quot;/&gt;&lt;wsp:rsid wsp:val=&quot;00CD003F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E19BE&quot;/&gt;&lt;wsp:rsid wsp:val=&quot;00E20A3F&quot;/&gt;&lt;wsp:rsid wsp:val=&quot;00E55C74&quot;/&gt;&lt;wsp:rsid wsp:val=&quot;00E809C6&quot;/&gt;&lt;wsp:rsid wsp:val=&quot;00E83DDC&quot;/&gt;&lt;wsp:rsid wsp:val=&quot;00E84D67&quot;/&gt;&lt;wsp:rsid wsp:val=&quot;00EA59BA&quot;/&gt;&lt;wsp:rsid wsp:val=&quot;00EB79C4&quot;/&gt;&lt;wsp:rsid wsp:val=&quot;00FC683E&quot;/&gt;&lt;wsp:rsid wsp:val=&quot;00FF0143&quot;/&gt;&lt;/wsp:rsids&gt;&lt;/w:docPr&gt;&lt;w:body&gt;&lt;w:p wsp:rsidR=&quot;00000000&quot; wsp:rsidRDefault=&quot;00E84D67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1638DB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instrText xml:space="preserve"> </w:instrText>
            </w:r>
            <w:r w:rsidRPr="001638DB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separate"/>
            </w:r>
            <w:r w:rsidRPr="001638DB">
              <w:rPr>
                <w:cs/>
              </w:rPr>
              <w:pict>
                <v:shape id="_x0000_i1026" type="#_x0000_t75" style="width:7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870669&quot;/&gt;&lt;wsp:rsid wsp:val=&quot;000C58FE&quot;/&gt;&lt;wsp:rsid wsp:val=&quot;000D4DCA&quot;/&gt;&lt;wsp:rsid wsp:val=&quot;0015735E&quot;/&gt;&lt;wsp:rsid wsp:val=&quot;00175809&quot;/&gt;&lt;wsp:rsid wsp:val=&quot;001D5CD1&quot;/&gt;&lt;wsp:rsid wsp:val=&quot;002A5C87&quot;/&gt;&lt;wsp:rsid wsp:val=&quot;002E6D2F&quot;/&gt;&lt;wsp:rsid wsp:val=&quot;002F0446&quot;/&gt;&lt;wsp:rsid wsp:val=&quot;002F7D43&quot;/&gt;&lt;wsp:rsid wsp:val=&quot;003A3C27&quot;/&gt;&lt;wsp:rsid wsp:val=&quot;003B387C&quot;/&gt;&lt;wsp:rsid wsp:val=&quot;003E34E1&quot;/&gt;&lt;wsp:rsid wsp:val=&quot;003F5489&quot;/&gt;&lt;wsp:rsid wsp:val=&quot;004017DD&quot;/&gt;&lt;wsp:rsid wsp:val=&quot;00476B3F&quot;/&gt;&lt;wsp:rsid wsp:val=&quot;00482720&quot;/&gt;&lt;wsp:rsid wsp:val=&quot;004B1EE8&quot;/&gt;&lt;wsp:rsid wsp:val=&quot;004C084D&quot;/&gt;&lt;wsp:rsid wsp:val=&quot;004F1F3C&quot;/&gt;&lt;wsp:rsid wsp:val=&quot;005279C0&quot;/&gt;&lt;wsp:rsid wsp:val=&quot;00533E50&quot;/&gt;&lt;wsp:rsid wsp:val=&quot;00543CF5&quot;/&gt;&lt;wsp:rsid wsp:val=&quot;005746A5&quot;/&gt;&lt;wsp:rsid wsp:val=&quot;00586043&quot;/&gt;&lt;wsp:rsid wsp:val=&quot;00592F04&quot;/&gt;&lt;wsp:rsid wsp:val=&quot;005B1094&quot;/&gt;&lt;wsp:rsid wsp:val=&quot;005C58D0&quot;/&gt;&lt;wsp:rsid wsp:val=&quot;005C6330&quot;/&gt;&lt;wsp:rsid wsp:val=&quot;00610E36&quot;/&gt;&lt;wsp:rsid wsp:val=&quot;0068043A&quot;/&gt;&lt;wsp:rsid wsp:val=&quot;006E7EB3&quot;/&gt;&lt;wsp:rsid wsp:val=&quot;0071697D&quot;/&gt;&lt;wsp:rsid wsp:val=&quot;007631B7&quot;/&gt;&lt;wsp:rsid wsp:val=&quot;007C044D&quot;/&gt;&lt;wsp:rsid wsp:val=&quot;007E1572&quot;/&gt;&lt;wsp:rsid wsp:val=&quot;007E441E&quot;/&gt;&lt;wsp:rsid wsp:val=&quot;007F3866&quot;/&gt;&lt;wsp:rsid wsp:val=&quot;00801B2C&quot;/&gt;&lt;wsp:rsid wsp:val=&quot;00812BBD&quot;/&gt;&lt;wsp:rsid wsp:val=&quot;00836A90&quot;/&gt;&lt;wsp:rsid wsp:val=&quot;00870669&quot;/&gt;&lt;wsp:rsid wsp:val=&quot;0091538C&quot;/&gt;&lt;wsp:rsid wsp:val=&quot;00931B40&quot;/&gt;&lt;wsp:rsid wsp:val=&quot;00964655&quot;/&gt;&lt;wsp:rsid wsp:val=&quot;009F04F2&quot;/&gt;&lt;wsp:rsid wsp:val=&quot;00A87E91&quot;/&gt;&lt;wsp:rsid wsp:val=&quot;00AC3DB6&quot;/&gt;&lt;wsp:rsid wsp:val=&quot;00AF76C9&quot;/&gt;&lt;wsp:rsid wsp:val=&quot;00B03CE5&quot;/&gt;&lt;wsp:rsid wsp:val=&quot;00B125BF&quot;/&gt;&lt;wsp:rsid wsp:val=&quot;00B13BFA&quot;/&gt;&lt;wsp:rsid wsp:val=&quot;00B15172&quot;/&gt;&lt;wsp:rsid wsp:val=&quot;00B65EBC&quot;/&gt;&lt;wsp:rsid wsp:val=&quot;00C03CCA&quot;/&gt;&lt;wsp:rsid wsp:val=&quot;00C05995&quot;/&gt;&lt;wsp:rsid wsp:val=&quot;00C27A9C&quot;/&gt;&lt;wsp:rsid wsp:val=&quot;00C74446&quot;/&gt;&lt;wsp:rsid wsp:val=&quot;00CA7F68&quot;/&gt;&lt;wsp:rsid wsp:val=&quot;00CC28EE&quot;/&gt;&lt;wsp:rsid wsp:val=&quot;00CD003F&quot;/&gt;&lt;wsp:rsid wsp:val=&quot;00CD18F9&quot;/&gt;&lt;wsp:rsid wsp:val=&quot;00CD4532&quot;/&gt;&lt;wsp:rsid wsp:val=&quot;00CD5965&quot;/&gt;&lt;wsp:rsid wsp:val=&quot;00D13906&quot;/&gt;&lt;wsp:rsid wsp:val=&quot;00D4333F&quot;/&gt;&lt;wsp:rsid wsp:val=&quot;00D915D7&quot;/&gt;&lt;wsp:rsid wsp:val=&quot;00DE19BE&quot;/&gt;&lt;wsp:rsid wsp:val=&quot;00E20A3F&quot;/&gt;&lt;wsp:rsid wsp:val=&quot;00E55C74&quot;/&gt;&lt;wsp:rsid wsp:val=&quot;00E809C6&quot;/&gt;&lt;wsp:rsid wsp:val=&quot;00E83DDC&quot;/&gt;&lt;wsp:rsid wsp:val=&quot;00E84D67&quot;/&gt;&lt;wsp:rsid wsp:val=&quot;00EA59BA&quot;/&gt;&lt;wsp:rsid wsp:val=&quot;00EB79C4&quot;/&gt;&lt;wsp:rsid wsp:val=&quot;00FC683E&quot;/&gt;&lt;wsp:rsid wsp:val=&quot;00FF0143&quot;/&gt;&lt;/wsp:rsids&gt;&lt;/w:docPr&gt;&lt;w:body&gt;&lt;w:p wsp:rsidR=&quot;00000000&quot; wsp:rsidRDefault=&quot;00E84D67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sz w:val=&quot;32&quot;/&gt;&lt;w:sz-cs w:val=&quot;32&quot;/&gt;&lt;w:lang w:bidi=&quot;TH&quot;/&gt;&lt;/w:rPr&gt;&lt;w:sym w:font=&quot;Wingdings&quot; w:char=&quot;F0A8&quot;/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" o:title="" chromakey="white"/>
                </v:shape>
              </w:pict>
            </w:r>
            <w:r w:rsidRPr="001638DB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fldChar w:fldCharType="end"/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412E6A" w:rsidRPr="00433781" w:rsidRDefault="00412E6A" w:rsidP="00C27A9C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 2556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412E6A" w:rsidRPr="00D902F4" w:rsidRDefault="00412E6A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D902F4">
        <w:tc>
          <w:tcPr>
            <w:tcW w:w="10081" w:type="dxa"/>
            <w:gridSpan w:val="11"/>
          </w:tcPr>
          <w:p w:rsidR="00412E6A" w:rsidRPr="00433781" w:rsidRDefault="00412E6A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412E6A" w:rsidRPr="00433781">
        <w:tc>
          <w:tcPr>
            <w:tcW w:w="365" w:type="dxa"/>
            <w:gridSpan w:val="2"/>
            <w:tcBorders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3.6pt;margin-top:4.7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12E6A" w:rsidRPr="00433781" w:rsidRDefault="00412E6A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433781">
        <w:tc>
          <w:tcPr>
            <w:tcW w:w="365" w:type="dxa"/>
            <w:gridSpan w:val="2"/>
            <w:tcBorders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7" style="position:absolute;margin-left:3.75pt;margin-top:3.3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12E6A" w:rsidRPr="00433781" w:rsidRDefault="00412E6A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left:0;text-align:left;margin-left:6.85pt;margin-top:3.4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412E6A" w:rsidRPr="00433781">
        <w:tc>
          <w:tcPr>
            <w:tcW w:w="365" w:type="dxa"/>
            <w:gridSpan w:val="2"/>
            <w:tcBorders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412E6A" w:rsidRPr="00433781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412E6A" w:rsidRPr="00433781" w:rsidRDefault="00412E6A" w:rsidP="00D4333F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sym w:font="Wingdings" w:char="F0FE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มหาวิทยาลัยแม่โจ้ -  ชุมพร</w:t>
            </w:r>
          </w:p>
        </w:tc>
      </w:tr>
      <w:tr w:rsidR="00412E6A" w:rsidRPr="00D902F4">
        <w:tc>
          <w:tcPr>
            <w:tcW w:w="2339" w:type="dxa"/>
            <w:gridSpan w:val="4"/>
            <w:tcBorders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412E6A" w:rsidRPr="00D902F4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Default="00412E6A" w:rsidP="00870669">
      <w:pPr>
        <w:ind w:left="360"/>
        <w:rPr>
          <w:b/>
          <w:bCs/>
          <w:sz w:val="20"/>
          <w:szCs w:val="20"/>
          <w:lang w:bidi="th-TH"/>
        </w:rPr>
      </w:pPr>
    </w:p>
    <w:p w:rsidR="00412E6A" w:rsidRPr="006B3D7B" w:rsidRDefault="00412E6A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412E6A" w:rsidRDefault="00412E6A" w:rsidP="00870669">
      <w:pPr>
        <w:rPr>
          <w:sz w:val="20"/>
          <w:szCs w:val="20"/>
          <w:lang w:val="en-US" w:bidi="th-TH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99"/>
        <w:gridCol w:w="1501"/>
        <w:gridCol w:w="1304"/>
        <w:gridCol w:w="136"/>
        <w:gridCol w:w="3600"/>
      </w:tblGrid>
      <w:tr w:rsidR="00412E6A" w:rsidTr="005C6330">
        <w:tc>
          <w:tcPr>
            <w:tcW w:w="10260" w:type="dxa"/>
            <w:gridSpan w:val="6"/>
          </w:tcPr>
          <w:p w:rsidR="00412E6A" w:rsidRPr="005E7452" w:rsidRDefault="00412E6A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412E6A" w:rsidTr="005C6330">
        <w:trPr>
          <w:trHeight w:val="1259"/>
        </w:trPr>
        <w:tc>
          <w:tcPr>
            <w:tcW w:w="3420" w:type="dxa"/>
          </w:tcPr>
          <w:p w:rsidR="00412E6A" w:rsidRPr="008516B7" w:rsidRDefault="00412E6A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412E6A" w:rsidRPr="008516B7" w:rsidRDefault="00412E6A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412E6A" w:rsidRPr="008516B7" w:rsidRDefault="00412E6A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600" w:type="dxa"/>
          </w:tcPr>
          <w:p w:rsidR="00412E6A" w:rsidRDefault="00412E6A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412E6A" w:rsidRPr="008516B7" w:rsidRDefault="00412E6A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412E6A" w:rsidTr="00592F04">
        <w:tc>
          <w:tcPr>
            <w:tcW w:w="3420" w:type="dxa"/>
          </w:tcPr>
          <w:p w:rsidR="00412E6A" w:rsidRPr="00DA0C59" w:rsidRDefault="00412E6A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ความรู้พื้นฐานสารนิเทศและทรัพยากรสารนิเทศ</w:t>
            </w:r>
          </w:p>
        </w:tc>
        <w:tc>
          <w:tcPr>
            <w:tcW w:w="1800" w:type="dxa"/>
            <w:gridSpan w:val="2"/>
          </w:tcPr>
          <w:p w:rsidR="00412E6A" w:rsidRPr="00F26CBE" w:rsidRDefault="00412E6A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412E6A" w:rsidRPr="002F7D43" w:rsidRDefault="00412E6A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412E6A" w:rsidRPr="00CF3E6A" w:rsidRDefault="00412E6A" w:rsidP="00870669">
            <w:pPr>
              <w:rPr>
                <w:lang w:val="en-US" w:bidi="th-TH"/>
              </w:rPr>
            </w:pPr>
          </w:p>
        </w:tc>
      </w:tr>
      <w:tr w:rsidR="00412E6A" w:rsidTr="00592F04">
        <w:tc>
          <w:tcPr>
            <w:tcW w:w="3420" w:type="dxa"/>
          </w:tcPr>
          <w:p w:rsidR="00412E6A" w:rsidRPr="00DA0C59" w:rsidRDefault="00412E6A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ระบบการจัดเก็บทรัพยากรสารนิเทศ</w:t>
            </w:r>
          </w:p>
        </w:tc>
        <w:tc>
          <w:tcPr>
            <w:tcW w:w="1800" w:type="dxa"/>
            <w:gridSpan w:val="2"/>
          </w:tcPr>
          <w:p w:rsidR="00412E6A" w:rsidRPr="00F26CBE" w:rsidRDefault="00412E6A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412E6A" w:rsidRPr="002F7D43" w:rsidRDefault="00412E6A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412E6A" w:rsidRDefault="00412E6A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2E6A" w:rsidTr="00592F04">
        <w:tc>
          <w:tcPr>
            <w:tcW w:w="3420" w:type="dxa"/>
          </w:tcPr>
          <w:p w:rsidR="00412E6A" w:rsidRPr="00DA0C59" w:rsidRDefault="00412E6A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การสืบค้นสารนิเทศและการใช้เครื่องมือช่วยค้น</w:t>
            </w:r>
          </w:p>
        </w:tc>
        <w:tc>
          <w:tcPr>
            <w:tcW w:w="1800" w:type="dxa"/>
            <w:gridSpan w:val="2"/>
          </w:tcPr>
          <w:p w:rsidR="00412E6A" w:rsidRPr="00F26CBE" w:rsidRDefault="00412E6A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1440" w:type="dxa"/>
            <w:gridSpan w:val="2"/>
          </w:tcPr>
          <w:p w:rsidR="00412E6A" w:rsidRPr="002F7D43" w:rsidRDefault="00412E6A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412E6A" w:rsidRDefault="00412E6A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2E6A" w:rsidTr="00592F04">
        <w:tc>
          <w:tcPr>
            <w:tcW w:w="3420" w:type="dxa"/>
          </w:tcPr>
          <w:p w:rsidR="00412E6A" w:rsidRPr="00DA0C59" w:rsidRDefault="00412E6A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 xml:space="preserve">การสืบค้นสารนิเทศจากอินเทอร์เน็ต </w:t>
            </w:r>
            <w: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(</w:t>
            </w:r>
            <w:r w:rsidRPr="00DA0C59">
              <w:rPr>
                <w:rFonts w:ascii="TH Niramit AS" w:hAnsi="TH Niramit AS" w:cs="TH Niramit AS"/>
                <w:sz w:val="32"/>
                <w:szCs w:val="32"/>
              </w:rPr>
              <w:t>Internet)</w:t>
            </w:r>
          </w:p>
        </w:tc>
        <w:tc>
          <w:tcPr>
            <w:tcW w:w="1800" w:type="dxa"/>
            <w:gridSpan w:val="2"/>
          </w:tcPr>
          <w:p w:rsidR="00412E6A" w:rsidRPr="00F26CBE" w:rsidRDefault="00412E6A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440" w:type="dxa"/>
            <w:gridSpan w:val="2"/>
          </w:tcPr>
          <w:p w:rsidR="00412E6A" w:rsidRPr="002F7D43" w:rsidRDefault="00412E6A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412E6A" w:rsidRDefault="00412E6A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2E6A" w:rsidTr="00592F04">
        <w:tc>
          <w:tcPr>
            <w:tcW w:w="3420" w:type="dxa"/>
          </w:tcPr>
          <w:p w:rsidR="00412E6A" w:rsidRPr="009707E1" w:rsidRDefault="00412E6A" w:rsidP="003132F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9707E1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การประเมินสารนิเทศ</w:t>
            </w:r>
          </w:p>
        </w:tc>
        <w:tc>
          <w:tcPr>
            <w:tcW w:w="1800" w:type="dxa"/>
            <w:gridSpan w:val="2"/>
          </w:tcPr>
          <w:p w:rsidR="00412E6A" w:rsidRPr="00F26CBE" w:rsidRDefault="00412E6A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440" w:type="dxa"/>
            <w:gridSpan w:val="2"/>
          </w:tcPr>
          <w:p w:rsidR="00412E6A" w:rsidRPr="002F7D43" w:rsidRDefault="00412E6A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412E6A" w:rsidRDefault="00412E6A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2E6A" w:rsidTr="00592F04">
        <w:tc>
          <w:tcPr>
            <w:tcW w:w="3420" w:type="dxa"/>
          </w:tcPr>
          <w:p w:rsidR="00412E6A" w:rsidRPr="00DA0C59" w:rsidRDefault="00412E6A" w:rsidP="003132F3">
            <w:pP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หลัก</w:t>
            </w:r>
            <w:r w:rsidRPr="00DA0C59">
              <w:rPr>
                <w:rFonts w:ascii="TH Niramit AS" w:hAnsi="TH Niramit AS" w:cs="TH Niramit AS"/>
                <w:sz w:val="32"/>
                <w:szCs w:val="32"/>
                <w:cs/>
                <w:lang w:bidi="th-TH"/>
              </w:rPr>
              <w:t>การเขียนรายงานวิชาการ</w:t>
            </w:r>
          </w:p>
        </w:tc>
        <w:tc>
          <w:tcPr>
            <w:tcW w:w="1800" w:type="dxa"/>
            <w:gridSpan w:val="2"/>
          </w:tcPr>
          <w:p w:rsidR="00412E6A" w:rsidRPr="00F26CBE" w:rsidRDefault="00412E6A" w:rsidP="003132F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20</w:t>
            </w:r>
          </w:p>
        </w:tc>
        <w:tc>
          <w:tcPr>
            <w:tcW w:w="1440" w:type="dxa"/>
            <w:gridSpan w:val="2"/>
          </w:tcPr>
          <w:p w:rsidR="00412E6A" w:rsidRPr="002F7D43" w:rsidRDefault="00412E6A" w:rsidP="00592F04">
            <w:pPr>
              <w:pStyle w:val="Heading7"/>
              <w:spacing w:before="120"/>
              <w:jc w:val="center"/>
              <w:rPr>
                <w:sz w:val="32"/>
                <w:szCs w:val="32"/>
                <w:lang w:bidi="th-TH"/>
              </w:rPr>
            </w:pPr>
          </w:p>
        </w:tc>
        <w:tc>
          <w:tcPr>
            <w:tcW w:w="3600" w:type="dxa"/>
          </w:tcPr>
          <w:p w:rsidR="00412E6A" w:rsidRDefault="00412E6A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412E6A" w:rsidTr="005C6330">
        <w:tblPrEx>
          <w:tblLook w:val="01E0"/>
        </w:tblPrEx>
        <w:trPr>
          <w:trHeight w:val="1435"/>
        </w:trPr>
        <w:tc>
          <w:tcPr>
            <w:tcW w:w="10260" w:type="dxa"/>
            <w:gridSpan w:val="6"/>
          </w:tcPr>
          <w:p w:rsidR="00412E6A" w:rsidRPr="005E7452" w:rsidRDefault="00412E6A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412E6A" w:rsidRPr="00656882" w:rsidRDefault="00412E6A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412E6A" w:rsidRPr="0065431B" w:rsidRDefault="00412E6A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412E6A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412E6A" w:rsidRPr="005E7452" w:rsidRDefault="00412E6A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412E6A" w:rsidRPr="005E7452" w:rsidRDefault="00412E6A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3736" w:type="dxa"/>
            <w:gridSpan w:val="2"/>
          </w:tcPr>
          <w:p w:rsidR="00412E6A" w:rsidRPr="002C1485" w:rsidRDefault="00412E6A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412E6A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CE339B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412E6A" w:rsidRPr="00CE339B" w:rsidRDefault="00412E6A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412E6A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412E6A" w:rsidRPr="00D80934" w:rsidRDefault="00412E6A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12E6A" w:rsidRPr="00D80934" w:rsidRDefault="00412E6A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412E6A" w:rsidRPr="00D80934" w:rsidRDefault="00412E6A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412E6A" w:rsidTr="005C6330">
        <w:tblPrEx>
          <w:tblLook w:val="01E0"/>
        </w:tblPrEx>
        <w:trPr>
          <w:trHeight w:val="276"/>
        </w:trPr>
        <w:tc>
          <w:tcPr>
            <w:tcW w:w="3719" w:type="dxa"/>
            <w:gridSpan w:val="2"/>
          </w:tcPr>
          <w:p w:rsidR="00412E6A" w:rsidRPr="00D80934" w:rsidRDefault="00412E6A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412E6A" w:rsidRPr="00D80934" w:rsidRDefault="00412E6A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3736" w:type="dxa"/>
            <w:gridSpan w:val="2"/>
          </w:tcPr>
          <w:p w:rsidR="00412E6A" w:rsidRPr="00D80934" w:rsidRDefault="00412E6A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12E6A" w:rsidRPr="004017DD" w:rsidTr="004017DD">
        <w:trPr>
          <w:cantSplit/>
          <w:trHeight w:val="530"/>
        </w:trPr>
        <w:tc>
          <w:tcPr>
            <w:tcW w:w="2880" w:type="dxa"/>
          </w:tcPr>
          <w:p w:rsidR="00412E6A" w:rsidRPr="004017DD" w:rsidRDefault="00412E6A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412E6A" w:rsidRPr="004017DD" w:rsidRDefault="00412E6A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412E6A" w:rsidRPr="004017DD" w:rsidRDefault="00412E6A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412E6A" w:rsidRPr="004017DD" w:rsidRDefault="00412E6A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412E6A" w:rsidRPr="005746A5" w:rsidTr="004017DD">
        <w:trPr>
          <w:cantSplit/>
          <w:trHeight w:val="530"/>
        </w:trPr>
        <w:tc>
          <w:tcPr>
            <w:tcW w:w="2880" w:type="dxa"/>
          </w:tcPr>
          <w:p w:rsidR="00412E6A" w:rsidRPr="004017DD" w:rsidRDefault="00412E6A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12E6A" w:rsidRPr="004017DD" w:rsidRDefault="00412E6A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412E6A" w:rsidRDefault="00412E6A" w:rsidP="0068043A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412E6A" w:rsidRDefault="00412E6A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จำนวน...13....คน</w:t>
            </w:r>
          </w:p>
          <w:p w:rsidR="00412E6A" w:rsidRPr="007631B7" w:rsidRDefault="00412E6A" w:rsidP="004017DD">
            <w:pPr>
              <w:rPr>
                <w:color w:val="000000"/>
                <w:sz w:val="22"/>
                <w:szCs w:val="22"/>
                <w:lang w:val="en-US"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3.00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>ขึ้นไป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)</w:t>
            </w:r>
          </w:p>
          <w:p w:rsidR="00412E6A" w:rsidRDefault="00412E6A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จำนวน...12..คน</w:t>
            </w:r>
          </w:p>
          <w:p w:rsidR="00412E6A" w:rsidRDefault="00412E6A" w:rsidP="004017DD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 xml:space="preserve"> GPA 2.00 – 2.99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412E6A" w:rsidRDefault="00412E6A" w:rsidP="004017DD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จำนวน.....9.....คน</w:t>
            </w:r>
          </w:p>
          <w:p w:rsidR="00412E6A" w:rsidRDefault="00412E6A" w:rsidP="0091538C">
            <w:pPr>
              <w:rPr>
                <w:color w:val="000000"/>
                <w:sz w:val="22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GPA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ต่ำกว่า 2.00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412E6A" w:rsidRPr="005746A5" w:rsidRDefault="00412E6A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412E6A" w:rsidRPr="004017DD" w:rsidRDefault="00412E6A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12E6A" w:rsidRDefault="00412E6A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12E6A" w:rsidRPr="004017DD" w:rsidRDefault="00412E6A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คละนักศึกษาเก่งและไม่เก่ง เวลาทำงาน / กิจกรรมกลุ่ม</w:t>
            </w:r>
          </w:p>
          <w:p w:rsidR="00412E6A" w:rsidRPr="004017DD" w:rsidRDefault="00412E6A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412E6A" w:rsidTr="00B65EBC">
        <w:trPr>
          <w:cantSplit/>
        </w:trPr>
        <w:tc>
          <w:tcPr>
            <w:tcW w:w="10080" w:type="dxa"/>
            <w:gridSpan w:val="6"/>
          </w:tcPr>
          <w:p w:rsidR="00412E6A" w:rsidRPr="00073B28" w:rsidRDefault="00412E6A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412E6A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412E6A" w:rsidRPr="005746A5" w:rsidRDefault="00412E6A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12E6A" w:rsidRPr="005746A5" w:rsidRDefault="00412E6A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12E6A" w:rsidRPr="005746A5" w:rsidRDefault="00412E6A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412E6A" w:rsidRPr="005746A5" w:rsidRDefault="00412E6A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12E6A" w:rsidRPr="005746A5" w:rsidRDefault="00412E6A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12E6A" w:rsidRPr="005746A5" w:rsidRDefault="00412E6A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12E6A" w:rsidTr="003A3C27">
        <w:trPr>
          <w:cantSplit/>
          <w:trHeight w:val="465"/>
        </w:trPr>
        <w:tc>
          <w:tcPr>
            <w:tcW w:w="1800" w:type="dxa"/>
            <w:vMerge/>
          </w:tcPr>
          <w:p w:rsidR="00412E6A" w:rsidRPr="00073B28" w:rsidRDefault="00412E6A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412E6A" w:rsidRPr="00073B28" w:rsidRDefault="00412E6A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412E6A" w:rsidRPr="00073B28" w:rsidRDefault="00412E6A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412E6A" w:rsidRPr="004C084D" w:rsidRDefault="00412E6A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412E6A" w:rsidRPr="004C084D" w:rsidRDefault="00412E6A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12E6A" w:rsidRPr="00073B28" w:rsidRDefault="00412E6A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12E6A" w:rsidRPr="005746A5" w:rsidTr="003A3C27">
        <w:trPr>
          <w:cantSplit/>
          <w:trHeight w:val="4967"/>
        </w:trPr>
        <w:tc>
          <w:tcPr>
            <w:tcW w:w="1800" w:type="dxa"/>
          </w:tcPr>
          <w:p w:rsidR="00412E6A" w:rsidRPr="003A3C27" w:rsidRDefault="00412E6A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2E6D2F">
              <w:rPr>
                <w:rFonts w:ascii="Angsana New" w:hAnsi="Angsana New"/>
                <w:color w:val="000000"/>
              </w:rPr>
              <w:t>(Lecture)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  <w:cs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2E6D2F">
              <w:rPr>
                <w:rFonts w:ascii="Angsana New" w:hAnsi="Angsana New"/>
                <w:color w:val="000000"/>
              </w:rPr>
              <w:t>(Demonstration)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2E6D2F">
              <w:rPr>
                <w:rFonts w:ascii="Angsana New" w:hAnsi="Angsana New"/>
                <w:color w:val="000000"/>
              </w:rPr>
              <w:t>(Experiment)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2E6D2F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2E6D2F">
              <w:rPr>
                <w:rFonts w:ascii="Angsana New" w:hAnsi="Angsana New"/>
                <w:color w:val="000000"/>
              </w:rPr>
              <w:t>(Case Study)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2E6D2F">
              <w:rPr>
                <w:rFonts w:ascii="Angsana New" w:hAnsi="Angsana New"/>
                <w:color w:val="000000"/>
              </w:rPr>
              <w:t>(Mind Map)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2E6D2F">
              <w:rPr>
                <w:rFonts w:ascii="Angsana New" w:hAnsi="Angsana New"/>
                <w:color w:val="000000"/>
              </w:rPr>
              <w:t>(Problem-Based Learning)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(Experiential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olor w:val="000000"/>
              </w:rPr>
              <w:t>Learning)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(Project-Based Instruction)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000000"/>
              </w:rPr>
              <w:t>(Thinking-Based Instruction)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000000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12E6A" w:rsidRPr="002E6D2F" w:rsidRDefault="00412E6A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2E6D2F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2E6A" w:rsidRPr="002E6D2F" w:rsidRDefault="00412E6A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12E6A" w:rsidRPr="002E6D2F" w:rsidRDefault="00412E6A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2E6D2F">
              <w:rPr>
                <w:rFonts w:ascii="Angsana New" w:hAnsi="Angsana New"/>
                <w:lang w:val="en-US"/>
              </w:rPr>
              <w:t xml:space="preserve"> </w:t>
            </w:r>
            <w:r w:rsidRPr="002E6D2F">
              <w:rPr>
                <w:rFonts w:ascii="Angsana New" w:hAnsi="Angsana New"/>
              </w:rPr>
              <w:t xml:space="preserve">PowerPoint, </w:t>
            </w:r>
          </w:p>
          <w:p w:rsidR="00412E6A" w:rsidRPr="002E6D2F" w:rsidRDefault="00412E6A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  <w:color w:val="FF0000"/>
              </w:rPr>
              <w:t>Internet</w:t>
            </w:r>
            <w:r w:rsidRPr="002E6D2F">
              <w:rPr>
                <w:rFonts w:ascii="Angsana New" w:hAnsi="Angsana New"/>
              </w:rPr>
              <w:t xml:space="preserve">, </w:t>
            </w:r>
            <w:r w:rsidRPr="002E6D2F">
              <w:rPr>
                <w:rFonts w:ascii="Angsana New" w:hAnsi="Angsana New"/>
                <w:cs/>
                <w:lang w:val="en-US" w:bidi="th-TH"/>
              </w:rPr>
              <w:t xml:space="preserve"> </w:t>
            </w:r>
            <w:r w:rsidRPr="002E6D2F">
              <w:rPr>
                <w:rFonts w:ascii="Angsana New" w:hAnsi="Angsana New"/>
                <w:lang w:val="en-US" w:bidi="th-TH"/>
              </w:rPr>
              <w:t>VDO Clip</w:t>
            </w:r>
          </w:p>
          <w:p w:rsidR="00412E6A" w:rsidRPr="002E6D2F" w:rsidRDefault="00412E6A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12E6A" w:rsidRPr="002E6D2F" w:rsidRDefault="00412E6A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12E6A" w:rsidRPr="002E6D2F" w:rsidRDefault="00412E6A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sym w:font="Wingdings" w:char="F0FE"/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olor w:val="FF0000"/>
              </w:rPr>
              <w:t>LCD Projector</w:t>
            </w:r>
            <w:r w:rsidRPr="002E6D2F">
              <w:rPr>
                <w:rFonts w:ascii="Angsana New" w:hAnsi="Angsana New"/>
              </w:rPr>
              <w:t xml:space="preserve"> / </w:t>
            </w:r>
          </w:p>
          <w:p w:rsidR="00412E6A" w:rsidRPr="002E6D2F" w:rsidRDefault="00412E6A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 xml:space="preserve">Overhead Projector / </w:t>
            </w:r>
          </w:p>
          <w:p w:rsidR="00412E6A" w:rsidRPr="002E6D2F" w:rsidRDefault="00412E6A" w:rsidP="005746A5">
            <w:pPr>
              <w:rPr>
                <w:rFonts w:ascii="Angsana New" w:hAnsi="Angsana New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2E6D2F">
              <w:rPr>
                <w:rFonts w:ascii="Angsana New" w:hAnsi="Angsana New"/>
              </w:rPr>
              <w:t>Visualizer</w:t>
            </w:r>
          </w:p>
          <w:p w:rsidR="00412E6A" w:rsidRPr="002E6D2F" w:rsidRDefault="00412E6A" w:rsidP="005746A5">
            <w:pPr>
              <w:rPr>
                <w:rFonts w:ascii="Angsana New" w:hAnsi="Angsana New"/>
                <w:lang w:bidi="th-TH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2E6D2F">
              <w:rPr>
                <w:rFonts w:ascii="Angsana New" w:hAnsi="Angsana New"/>
              </w:rPr>
              <w:t xml:space="preserve"> /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2E6D2F">
              <w:rPr>
                <w:rFonts w:ascii="Angsana New" w:hAnsi="Angsana New"/>
              </w:rPr>
              <w:t xml:space="preserve">/ </w:t>
            </w:r>
          </w:p>
          <w:p w:rsidR="00412E6A" w:rsidRPr="002E6D2F" w:rsidRDefault="00412E6A" w:rsidP="005746A5">
            <w:pPr>
              <w:rPr>
                <w:rFonts w:ascii="Angsana New" w:hAnsi="Angsana New"/>
                <w:color w:val="FF0000"/>
              </w:rPr>
            </w:pPr>
            <w:r w:rsidRPr="002E6D2F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2E6D2F">
              <w:rPr>
                <w:rFonts w:ascii="Angsana New" w:hAnsi="Angsana New"/>
              </w:rPr>
              <w:t xml:space="preserve"> / CD</w:t>
            </w:r>
          </w:p>
          <w:p w:rsidR="00412E6A" w:rsidRPr="002E6D2F" w:rsidRDefault="00412E6A" w:rsidP="005746A5">
            <w:pPr>
              <w:rPr>
                <w:rFonts w:ascii="Angsana New" w:hAnsi="Angsana New"/>
              </w:rPr>
            </w:pPr>
            <w:r w:rsidRPr="002E6D2F">
              <w:rPr>
                <w:color w:val="000000"/>
              </w:rPr>
              <w:t>□</w:t>
            </w:r>
            <w:r w:rsidRPr="002E6D2F">
              <w:rPr>
                <w:color w:val="000000"/>
                <w:cs/>
                <w:lang w:bidi="th-TH"/>
              </w:rPr>
              <w:t xml:space="preserve"> </w:t>
            </w:r>
            <w:r w:rsidRPr="002E6D2F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2E6D2F">
              <w:rPr>
                <w:rFonts w:ascii="Angsana New" w:hAnsi="Angsana New"/>
              </w:rPr>
              <w:t xml:space="preserve"> …………………</w:t>
            </w:r>
          </w:p>
          <w:p w:rsidR="00412E6A" w:rsidRPr="002E6D2F" w:rsidRDefault="00412E6A" w:rsidP="005746A5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12E6A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12E6A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12E6A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12E6A" w:rsidRPr="004C084D" w:rsidRDefault="00412E6A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12E6A" w:rsidRPr="004C084D" w:rsidRDefault="00412E6A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12E6A" w:rsidRPr="00482720" w:rsidTr="0068043A">
        <w:trPr>
          <w:cantSplit/>
          <w:trHeight w:val="386"/>
        </w:trPr>
        <w:tc>
          <w:tcPr>
            <w:tcW w:w="1800" w:type="dxa"/>
          </w:tcPr>
          <w:p w:rsidR="00412E6A" w:rsidRPr="00482720" w:rsidRDefault="00412E6A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0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12E6A" w:rsidRPr="00E809C6" w:rsidRDefault="00412E6A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2E6A" w:rsidRPr="00E809C6" w:rsidRDefault="00412E6A" w:rsidP="0068043A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412E6A" w:rsidRPr="00E809C6" w:rsidRDefault="00412E6A" w:rsidP="0068043A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412E6A" w:rsidRPr="00E809C6" w:rsidRDefault="00412E6A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12E6A" w:rsidRPr="00E809C6" w:rsidRDefault="00412E6A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12E6A" w:rsidRPr="00E809C6" w:rsidRDefault="00412E6A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412E6A" w:rsidRPr="00E809C6" w:rsidRDefault="00412E6A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412E6A" w:rsidRPr="00E809C6" w:rsidRDefault="00412E6A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412E6A" w:rsidRPr="00E809C6" w:rsidRDefault="00412E6A" w:rsidP="0068043A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412E6A" w:rsidRPr="00E809C6" w:rsidRDefault="00412E6A" w:rsidP="0068043A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412E6A" w:rsidRPr="00E809C6" w:rsidRDefault="00412E6A" w:rsidP="0068043A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412E6A" w:rsidRPr="00E809C6" w:rsidRDefault="00412E6A" w:rsidP="0068043A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12E6A" w:rsidRPr="00482720" w:rsidRDefault="00412E6A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412E6A" w:rsidRPr="00482720" w:rsidRDefault="00412E6A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412E6A" w:rsidRPr="00482720" w:rsidRDefault="00412E6A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412E6A" w:rsidRPr="005746A5" w:rsidTr="003A3C27">
        <w:trPr>
          <w:cantSplit/>
          <w:trHeight w:val="386"/>
        </w:trPr>
        <w:tc>
          <w:tcPr>
            <w:tcW w:w="1800" w:type="dxa"/>
          </w:tcPr>
          <w:p w:rsidR="00412E6A" w:rsidRPr="003A3C27" w:rsidRDefault="00412E6A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1" type="#_x0000_t32" style="position:absolute;margin-left:43.5pt;margin-top:14.45pt;width:0;height:0;z-index:251657728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12E6A" w:rsidRPr="00E809C6" w:rsidRDefault="00412E6A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412E6A" w:rsidRPr="00E809C6" w:rsidRDefault="00412E6A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12E6A" w:rsidRDefault="00412E6A">
      <w:pPr>
        <w:rPr>
          <w:lang w:bidi="th-TH"/>
        </w:rPr>
      </w:pPr>
    </w:p>
    <w:p w:rsidR="00412E6A" w:rsidRDefault="00412E6A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412E6A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412E6A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412E6A" w:rsidRPr="004C084D" w:rsidRDefault="00412E6A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412E6A" w:rsidRPr="004C084D" w:rsidRDefault="00412E6A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412E6A" w:rsidRPr="005746A5" w:rsidRDefault="00412E6A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412E6A" w:rsidRPr="005746A5" w:rsidTr="0068043A">
        <w:trPr>
          <w:cantSplit/>
          <w:trHeight w:val="386"/>
        </w:trPr>
        <w:tc>
          <w:tcPr>
            <w:tcW w:w="1800" w:type="dxa"/>
          </w:tcPr>
          <w:p w:rsidR="00412E6A" w:rsidRPr="003A3C27" w:rsidRDefault="00412E6A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2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12E6A" w:rsidRPr="00E809C6" w:rsidRDefault="00412E6A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412E6A" w:rsidRPr="00E809C6" w:rsidRDefault="00412E6A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12E6A" w:rsidRPr="00073B28" w:rsidRDefault="00412E6A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412E6A" w:rsidRPr="00073B28" w:rsidRDefault="00412E6A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12E6A" w:rsidRPr="00073B28" w:rsidRDefault="00412E6A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412E6A" w:rsidRPr="005746A5" w:rsidTr="003A3C27">
        <w:trPr>
          <w:cantSplit/>
          <w:trHeight w:val="386"/>
        </w:trPr>
        <w:tc>
          <w:tcPr>
            <w:tcW w:w="1800" w:type="dxa"/>
          </w:tcPr>
          <w:p w:rsidR="00412E6A" w:rsidRPr="003A3C27" w:rsidRDefault="00412E6A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วิธีการบรรยาย </w:t>
            </w:r>
            <w:r w:rsidRPr="00E809C6">
              <w:rPr>
                <w:rFonts w:ascii="Angsana New" w:hAnsi="Angsana New"/>
                <w:color w:val="000000"/>
              </w:rPr>
              <w:t>(Lecture)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cs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วิธีการสาธิต </w:t>
            </w:r>
            <w:r w:rsidRPr="00E809C6">
              <w:rPr>
                <w:rFonts w:ascii="Angsana New" w:hAnsi="Angsana New"/>
                <w:color w:val="000000"/>
              </w:rPr>
              <w:t>(Demonstration)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วิธีการทดลอง </w:t>
            </w:r>
            <w:r w:rsidRPr="00E809C6">
              <w:rPr>
                <w:rFonts w:ascii="Angsana New" w:hAnsi="Angsana New"/>
                <w:color w:val="000000"/>
              </w:rPr>
              <w:t>(Experiment)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3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</w:t>
            </w:r>
            <w:r w:rsidRPr="00E809C6">
              <w:rPr>
                <w:rFonts w:ascii="Angsana New" w:hAnsi="Angsana New"/>
                <w:color w:val="000000"/>
              </w:rPr>
              <w:t>(Collaborative – Cooperative 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วิธีการใช้กรณีตัวอย่าง </w:t>
            </w:r>
            <w:r w:rsidRPr="00E809C6">
              <w:rPr>
                <w:rFonts w:ascii="Angsana New" w:hAnsi="Angsana New"/>
                <w:color w:val="000000"/>
              </w:rPr>
              <w:t>(Case Study)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เทคนิคผังความคิด </w:t>
            </w:r>
            <w:r w:rsidRPr="00E809C6">
              <w:rPr>
                <w:rFonts w:ascii="Angsana New" w:hAnsi="Angsana New"/>
                <w:color w:val="000000"/>
              </w:rPr>
              <w:t>(Mind Map)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วิธีการใช้ปัญหาเป็นหลัก</w:t>
            </w:r>
            <w:r w:rsidRPr="00E809C6">
              <w:rPr>
                <w:rFonts w:ascii="Angsana New" w:hAnsi="Angsana New"/>
                <w:color w:val="000000"/>
              </w:rPr>
              <w:t>(Problem-Based 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(Experiential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olor w:val="000000"/>
              </w:rPr>
              <w:t>Learning)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(Project-Based Instruction)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>วิธีการสอนแบบเน้นกระบวนการคิด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000000"/>
              </w:rPr>
              <w:t>(Thinking-Based Instruction)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000000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วิธีการสอนแบบบูรณาการ </w:t>
            </w:r>
          </w:p>
          <w:p w:rsidR="00412E6A" w:rsidRPr="00E809C6" w:rsidRDefault="00412E6A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000000"/>
                <w:cs/>
                <w:lang w:bidi="th-TH"/>
              </w:rPr>
              <w:t xml:space="preserve">อื่น ๆ </w:t>
            </w:r>
            <w:r w:rsidRPr="00E809C6">
              <w:rPr>
                <w:rFonts w:ascii="Angsana New" w:hAnsi="Angsana New"/>
                <w:color w:val="00000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sym w:font="Wingdings" w:char="F0FE"/>
            </w:r>
            <w:r w:rsidRPr="00E809C6">
              <w:rPr>
                <w:cs/>
                <w:lang w:bidi="th-TH"/>
              </w:rPr>
              <w:t xml:space="preserve"> 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สื่ออิเล็กโทรนิกส์ 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ได้แก่ </w:t>
            </w:r>
            <w:r w:rsidRPr="00E809C6">
              <w:rPr>
                <w:rFonts w:ascii="Angsana New" w:hAnsi="Angsana New"/>
                <w:lang w:val="en-US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 xml:space="preserve">PowerPoint, </w:t>
            </w:r>
          </w:p>
          <w:p w:rsidR="00412E6A" w:rsidRPr="00E809C6" w:rsidRDefault="00412E6A" w:rsidP="00DE19BE">
            <w:pPr>
              <w:rPr>
                <w:rFonts w:ascii="Angsana New" w:hAnsi="Angsana New"/>
                <w:color w:val="FF0000"/>
                <w:lang w:bidi="th-TH"/>
              </w:rPr>
            </w:pPr>
            <w:r w:rsidRPr="00E809C6">
              <w:rPr>
                <w:rFonts w:ascii="Angsana New" w:hAnsi="Angsana New"/>
                <w:color w:val="FF0000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  <w:color w:val="FF0000"/>
              </w:rPr>
              <w:t xml:space="preserve">Internet, </w:t>
            </w:r>
            <w:r w:rsidRPr="00E809C6">
              <w:rPr>
                <w:rFonts w:ascii="Angsana New" w:hAnsi="Angsana New"/>
                <w:color w:val="FF0000"/>
                <w:cs/>
                <w:lang w:val="en-US"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  <w:lang w:val="en-US" w:bidi="th-TH"/>
              </w:rPr>
              <w:t>VDO Clip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โปรแกรมคอมพิวเตอร์  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ต่าง ๆ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sym w:font="Wingdings" w:char="F0FE"/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olor w:val="FF0000"/>
              </w:rPr>
              <w:t>LCD Projector</w:t>
            </w:r>
            <w:r w:rsidRPr="00E809C6">
              <w:rPr>
                <w:rFonts w:ascii="Angsana New" w:hAnsi="Angsana New"/>
              </w:rPr>
              <w:t xml:space="preserve"> / 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 xml:space="preserve">Overhead Projector /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</w:t>
            </w:r>
            <w:r w:rsidRPr="00E809C6">
              <w:rPr>
                <w:rFonts w:ascii="Angsana New" w:hAnsi="Angsana New"/>
              </w:rPr>
              <w:t>Visualizer</w:t>
            </w:r>
          </w:p>
          <w:p w:rsidR="00412E6A" w:rsidRPr="00E809C6" w:rsidRDefault="00412E6A" w:rsidP="00DE19BE">
            <w:pPr>
              <w:rPr>
                <w:rFonts w:ascii="Angsana New" w:hAnsi="Angsana New"/>
                <w:lang w:bidi="th-TH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ฟิลม์สไลด์</w:t>
            </w:r>
            <w:r w:rsidRPr="00E809C6">
              <w:rPr>
                <w:rFonts w:ascii="Angsana New" w:hAnsi="Angsana New"/>
              </w:rPr>
              <w:t xml:space="preserve"> /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โทรทัศน์ </w:t>
            </w:r>
            <w:r w:rsidRPr="00E809C6">
              <w:rPr>
                <w:rFonts w:ascii="Angsana New" w:hAnsi="Angsana New"/>
              </w:rPr>
              <w:t xml:space="preserve">/ 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rFonts w:ascii="Angsana New" w:hAnsi="Angsana New"/>
                <w:cs/>
                <w:lang w:bidi="th-TH"/>
              </w:rPr>
              <w:t xml:space="preserve">      วีดีทัศน์</w:t>
            </w:r>
            <w:r w:rsidRPr="00E809C6">
              <w:rPr>
                <w:rFonts w:ascii="Angsana New" w:hAnsi="Angsana New"/>
              </w:rPr>
              <w:t xml:space="preserve"> / CD</w:t>
            </w:r>
          </w:p>
          <w:p w:rsidR="00412E6A" w:rsidRPr="00E809C6" w:rsidRDefault="00412E6A" w:rsidP="00DE19BE">
            <w:pPr>
              <w:rPr>
                <w:rFonts w:ascii="Angsana New" w:hAnsi="Angsana New"/>
              </w:rPr>
            </w:pPr>
            <w:r w:rsidRPr="00E809C6">
              <w:rPr>
                <w:color w:val="000000"/>
              </w:rPr>
              <w:t>□</w:t>
            </w:r>
            <w:r w:rsidRPr="00E809C6">
              <w:rPr>
                <w:color w:val="000000"/>
                <w:cs/>
                <w:lang w:bidi="th-TH"/>
              </w:rPr>
              <w:t xml:space="preserve"> </w:t>
            </w:r>
            <w:r w:rsidRPr="00E809C6">
              <w:rPr>
                <w:rFonts w:ascii="Angsana New" w:hAnsi="Angsana New"/>
                <w:cs/>
                <w:lang w:bidi="th-TH"/>
              </w:rPr>
              <w:t xml:space="preserve"> อื่น ๆ</w:t>
            </w:r>
            <w:r w:rsidRPr="00E809C6">
              <w:rPr>
                <w:rFonts w:ascii="Angsana New" w:hAnsi="Angsana New"/>
              </w:rPr>
              <w:t xml:space="preserve"> …………………</w:t>
            </w:r>
          </w:p>
          <w:p w:rsidR="00412E6A" w:rsidRPr="00E809C6" w:rsidRDefault="00412E6A" w:rsidP="00DE19BE">
            <w:pPr>
              <w:rPr>
                <w:rFonts w:ascii="Angsana New" w:hAnsi="Angsana New"/>
                <w:b/>
                <w:color w:val="000000"/>
                <w:cs/>
                <w:lang w:bidi="th-TH"/>
              </w:rPr>
            </w:pPr>
          </w:p>
        </w:tc>
        <w:tc>
          <w:tcPr>
            <w:tcW w:w="359" w:type="dxa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412E6A" w:rsidRPr="00073B28" w:rsidRDefault="00412E6A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412E6A" w:rsidRDefault="00412E6A"/>
    <w:p w:rsidR="00412E6A" w:rsidRDefault="00412E6A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412E6A">
        <w:trPr>
          <w:trHeight w:val="1070"/>
        </w:trPr>
        <w:tc>
          <w:tcPr>
            <w:tcW w:w="10080" w:type="dxa"/>
          </w:tcPr>
          <w:p w:rsidR="00412E6A" w:rsidRPr="00994D17" w:rsidRDefault="00412E6A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412E6A" w:rsidRPr="00870669" w:rsidRDefault="00412E6A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412E6A" w:rsidRPr="00870669" w:rsidRDefault="00412E6A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412E6A" w:rsidRPr="00073B28" w:rsidRDefault="00412E6A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412E6A" w:rsidRDefault="00412E6A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412E6A" w:rsidRDefault="00412E6A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412E6A" w:rsidRDefault="00412E6A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412E6A" w:rsidRDefault="00412E6A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412E6A" w:rsidRDefault="00412E6A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412E6A" w:rsidRPr="007F3866" w:rsidRDefault="00412E6A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1166"/>
        <w:gridCol w:w="896"/>
        <w:gridCol w:w="1271"/>
        <w:gridCol w:w="1887"/>
      </w:tblGrid>
      <w:tr w:rsidR="00412E6A" w:rsidRPr="00870669" w:rsidTr="00FF014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01B2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......34.......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12E6A" w:rsidRPr="00870669" w:rsidTr="00FF014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01B2C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.......34......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..................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412E6A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412E6A" w:rsidRPr="00870669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412E6A" w:rsidRPr="00870669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11.76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1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8.82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271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23.53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1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11.76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1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1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2.94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0B3047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1" w:type="dxa"/>
            <w:vAlign w:val="bottom"/>
          </w:tcPr>
          <w:p w:rsidR="00412E6A" w:rsidRPr="00FC683E" w:rsidRDefault="00412E6A" w:rsidP="00FC683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FC683E">
              <w:rPr>
                <w:rFonts w:ascii="Angsana New" w:hAnsi="Angsana New"/>
                <w:color w:val="000000"/>
                <w:sz w:val="32"/>
                <w:szCs w:val="32"/>
              </w:rPr>
              <w:t>38.24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12E6A" w:rsidRDefault="00412E6A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4F1F3C" w:rsidRDefault="00412E6A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12E6A" w:rsidRDefault="00412E6A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2"/>
          </w:tcPr>
          <w:p w:rsidR="00412E6A" w:rsidRPr="00870669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412E6A" w:rsidRPr="00870669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</w:tcPr>
          <w:p w:rsidR="00412E6A" w:rsidRDefault="00412E6A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412E6A" w:rsidRPr="00870669" w:rsidRDefault="00412E6A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  <w:p w:rsidR="00412E6A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2E6A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2E6A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2E6A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2E6A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2E6A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2E6A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412E6A" w:rsidRPr="00870669" w:rsidRDefault="00412E6A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</w:tr>
      <w:tr w:rsidR="00412E6A" w:rsidRPr="00870669" w:rsidTr="00FF014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2E6A" w:rsidRPr="00870669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412E6A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412E6A" w:rsidRDefault="00412E6A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412E6A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412E6A" w:rsidRPr="00367CD3" w:rsidRDefault="00412E6A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412E6A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367CD3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412E6A" w:rsidRPr="00367CD3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12E6A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Default="00412E6A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2E6A" w:rsidRDefault="00412E6A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12E6A" w:rsidRPr="009164E3" w:rsidRDefault="00412E6A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top w:val="nil"/>
              <w:left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412E6A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4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412E6A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12E6A" w:rsidRPr="009164E3" w:rsidRDefault="00412E6A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412E6A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4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2E6A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8A227F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4"/>
          </w:tcPr>
          <w:p w:rsidR="00412E6A" w:rsidRPr="008A227F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412E6A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12E6A" w:rsidRPr="0005325C" w:rsidRDefault="00412E6A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412E6A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4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2E6A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0" w:type="dxa"/>
            <w:gridSpan w:val="4"/>
          </w:tcPr>
          <w:p w:rsidR="00412E6A" w:rsidRPr="009164E3" w:rsidRDefault="00412E6A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412E6A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4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2E6A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412E6A" w:rsidRPr="009164E3" w:rsidRDefault="00412E6A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9164E3" w:rsidTr="00FF014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5"/>
            <w:tcBorders>
              <w:left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85347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412E6A" w:rsidRPr="009164E3" w:rsidTr="00FF014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4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2E6A" w:rsidRPr="009164E3" w:rsidTr="00FF014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4"/>
          </w:tcPr>
          <w:p w:rsidR="00412E6A" w:rsidRPr="009164E3" w:rsidRDefault="00412E6A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12E6A" w:rsidRDefault="00412E6A"/>
    <w:p w:rsidR="00412E6A" w:rsidRDefault="00412E6A"/>
    <w:p w:rsidR="00412E6A" w:rsidRDefault="00412E6A"/>
    <w:p w:rsidR="00412E6A" w:rsidRDefault="00412E6A"/>
    <w:p w:rsidR="00412E6A" w:rsidRDefault="00412E6A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412E6A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412E6A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2E6A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412E6A" w:rsidRPr="008A227F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412E6A" w:rsidRPr="008A227F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412E6A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2E6A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12E6A" w:rsidRPr="008A227F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412E6A" w:rsidRPr="008A227F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412E6A" w:rsidRPr="00367CD3" w:rsidRDefault="00412E6A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412E6A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412E6A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412E6A" w:rsidRPr="00367CD3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412E6A" w:rsidRPr="008A227F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412E6A" w:rsidRPr="008A227F" w:rsidRDefault="00412E6A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412E6A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412E6A" w:rsidRDefault="00412E6A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412E6A" w:rsidRPr="009164E3" w:rsidRDefault="00412E6A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12E6A" w:rsidRDefault="00412E6A" w:rsidP="00870669">
      <w:pPr>
        <w:rPr>
          <w:b/>
          <w:bCs/>
          <w:sz w:val="28"/>
          <w:szCs w:val="28"/>
          <w:lang w:bidi="th-TH"/>
        </w:rPr>
      </w:pPr>
    </w:p>
    <w:p w:rsidR="00412E6A" w:rsidRPr="00533E50" w:rsidRDefault="00412E6A" w:rsidP="00870669">
      <w:pPr>
        <w:rPr>
          <w:b/>
          <w:bCs/>
          <w:sz w:val="28"/>
          <w:szCs w:val="28"/>
          <w:cs/>
          <w:lang w:bidi="th-TH"/>
        </w:rPr>
      </w:pPr>
    </w:p>
    <w:p w:rsidR="00412E6A" w:rsidRDefault="00412E6A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412E6A" w:rsidRPr="005D3289" w:rsidRDefault="00412E6A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412E6A" w:rsidRPr="00D13906" w:rsidTr="005B1094">
        <w:trPr>
          <w:trHeight w:val="70"/>
        </w:trPr>
        <w:tc>
          <w:tcPr>
            <w:tcW w:w="10080" w:type="dxa"/>
            <w:gridSpan w:val="2"/>
          </w:tcPr>
          <w:p w:rsidR="00412E6A" w:rsidRPr="00D13906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412E6A" w:rsidRPr="00516480" w:rsidTr="005B1094">
        <w:trPr>
          <w:trHeight w:val="892"/>
        </w:trPr>
        <w:tc>
          <w:tcPr>
            <w:tcW w:w="5400" w:type="dxa"/>
          </w:tcPr>
          <w:p w:rsidR="00412E6A" w:rsidRPr="00B52B0D" w:rsidRDefault="00412E6A" w:rsidP="00870669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412E6A" w:rsidRPr="00B52B0D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412E6A" w:rsidRPr="00B52B0D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412E6A" w:rsidRPr="00516480" w:rsidTr="005B1094">
        <w:trPr>
          <w:trHeight w:val="531"/>
        </w:trPr>
        <w:tc>
          <w:tcPr>
            <w:tcW w:w="5400" w:type="dxa"/>
          </w:tcPr>
          <w:p w:rsidR="00412E6A" w:rsidRPr="009164E3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412E6A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12E6A" w:rsidRPr="00073B28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2E6A" w:rsidRPr="00D13906" w:rsidTr="005B1094">
        <w:trPr>
          <w:trHeight w:val="70"/>
        </w:trPr>
        <w:tc>
          <w:tcPr>
            <w:tcW w:w="10080" w:type="dxa"/>
            <w:gridSpan w:val="2"/>
          </w:tcPr>
          <w:p w:rsidR="00412E6A" w:rsidRPr="00D13906" w:rsidRDefault="00412E6A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412E6A" w:rsidTr="005B1094">
        <w:trPr>
          <w:trHeight w:val="392"/>
        </w:trPr>
        <w:tc>
          <w:tcPr>
            <w:tcW w:w="5400" w:type="dxa"/>
          </w:tcPr>
          <w:p w:rsidR="00412E6A" w:rsidRPr="00B52B0D" w:rsidRDefault="00412E6A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412E6A" w:rsidRPr="00B52B0D" w:rsidRDefault="00412E6A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412E6A" w:rsidTr="005B1094">
        <w:trPr>
          <w:trHeight w:val="690"/>
        </w:trPr>
        <w:tc>
          <w:tcPr>
            <w:tcW w:w="5400" w:type="dxa"/>
          </w:tcPr>
          <w:p w:rsidR="00412E6A" w:rsidRDefault="00412E6A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412E6A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412E6A" w:rsidRPr="00B52B0D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412E6A" w:rsidRDefault="00412E6A" w:rsidP="00870669">
      <w:pPr>
        <w:jc w:val="center"/>
        <w:rPr>
          <w:b/>
          <w:bCs/>
          <w:sz w:val="36"/>
          <w:szCs w:val="36"/>
          <w:lang w:bidi="th-TH"/>
        </w:rPr>
      </w:pPr>
    </w:p>
    <w:p w:rsidR="00412E6A" w:rsidRDefault="00412E6A" w:rsidP="00870669">
      <w:pPr>
        <w:jc w:val="center"/>
        <w:rPr>
          <w:b/>
          <w:bCs/>
          <w:sz w:val="36"/>
          <w:szCs w:val="36"/>
          <w:lang w:bidi="th-TH"/>
        </w:rPr>
      </w:pPr>
    </w:p>
    <w:p w:rsidR="00412E6A" w:rsidRPr="00073B28" w:rsidRDefault="00412E6A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412E6A" w:rsidRDefault="00412E6A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412E6A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412E6A" w:rsidRPr="00073B28" w:rsidRDefault="00412E6A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412E6A" w:rsidTr="00D13906">
        <w:tc>
          <w:tcPr>
            <w:tcW w:w="10080" w:type="dxa"/>
            <w:tcBorders>
              <w:bottom w:val="nil"/>
            </w:tcBorders>
          </w:tcPr>
          <w:p w:rsidR="00412E6A" w:rsidRPr="00694DDF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412E6A" w:rsidRPr="00E97858" w:rsidRDefault="00412E6A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412E6A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412E6A" w:rsidRPr="00694DDF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12E6A" w:rsidRPr="00073B28" w:rsidRDefault="00412E6A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412E6A" w:rsidTr="00D13906">
        <w:tc>
          <w:tcPr>
            <w:tcW w:w="10080" w:type="dxa"/>
            <w:tcBorders>
              <w:top w:val="single" w:sz="4" w:space="0" w:color="auto"/>
            </w:tcBorders>
          </w:tcPr>
          <w:p w:rsidR="00412E6A" w:rsidRPr="00E97858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412E6A" w:rsidTr="00D13906">
        <w:tc>
          <w:tcPr>
            <w:tcW w:w="10080" w:type="dxa"/>
          </w:tcPr>
          <w:p w:rsidR="00412E6A" w:rsidRPr="00E97858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412E6A" w:rsidRPr="00073B28" w:rsidRDefault="00412E6A" w:rsidP="00870669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412E6A" w:rsidTr="00D13906">
        <w:tc>
          <w:tcPr>
            <w:tcW w:w="10080" w:type="dxa"/>
            <w:tcBorders>
              <w:bottom w:val="single" w:sz="4" w:space="0" w:color="auto"/>
            </w:tcBorders>
          </w:tcPr>
          <w:p w:rsidR="00412E6A" w:rsidRPr="00E97858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412E6A" w:rsidRPr="00233396" w:rsidRDefault="00412E6A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412E6A" w:rsidRDefault="00412E6A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12E6A" w:rsidRDefault="00412E6A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412E6A" w:rsidRPr="009164E3" w:rsidRDefault="00412E6A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412E6A" w:rsidRPr="00233396" w:rsidRDefault="00412E6A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412E6A" w:rsidTr="00D13906">
        <w:tc>
          <w:tcPr>
            <w:tcW w:w="10080" w:type="dxa"/>
            <w:gridSpan w:val="2"/>
          </w:tcPr>
          <w:p w:rsidR="00412E6A" w:rsidRPr="000E1011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412E6A" w:rsidTr="00D13906">
        <w:trPr>
          <w:trHeight w:val="435"/>
        </w:trPr>
        <w:tc>
          <w:tcPr>
            <w:tcW w:w="4680" w:type="dxa"/>
          </w:tcPr>
          <w:p w:rsidR="00412E6A" w:rsidRDefault="00412E6A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412E6A" w:rsidRPr="000E1011" w:rsidRDefault="00412E6A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412E6A" w:rsidRPr="000E1011" w:rsidRDefault="00412E6A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412E6A" w:rsidTr="00D13906">
        <w:trPr>
          <w:trHeight w:val="1665"/>
        </w:trPr>
        <w:tc>
          <w:tcPr>
            <w:tcW w:w="4680" w:type="dxa"/>
          </w:tcPr>
          <w:p w:rsidR="00412E6A" w:rsidRPr="000E1011" w:rsidRDefault="00412E6A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412E6A" w:rsidRPr="000E1011" w:rsidRDefault="00412E6A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412E6A" w:rsidRPr="00AF7366" w:rsidRDefault="00412E6A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อธิบายผลการดำเนินการ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 xml:space="preserve">ถ้าไม่ได้ดำเนินการหรือไม่เสร็จสมบูรณ์ ให้ระบุเหตุผล </w:t>
            </w:r>
          </w:p>
          <w:p w:rsidR="00412E6A" w:rsidRPr="000E1011" w:rsidRDefault="00412E6A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412E6A" w:rsidRDefault="00412E6A" w:rsidP="00870669"/>
    <w:p w:rsidR="00412E6A" w:rsidRDefault="00412E6A" w:rsidP="00870669"/>
    <w:p w:rsidR="00412E6A" w:rsidRDefault="00412E6A" w:rsidP="00870669"/>
    <w:p w:rsidR="00412E6A" w:rsidRDefault="00412E6A" w:rsidP="00870669"/>
    <w:p w:rsidR="00412E6A" w:rsidRDefault="00412E6A" w:rsidP="00870669"/>
    <w:p w:rsidR="00412E6A" w:rsidRDefault="00412E6A" w:rsidP="00870669"/>
    <w:p w:rsidR="00412E6A" w:rsidRDefault="00412E6A" w:rsidP="00870669"/>
    <w:p w:rsidR="00412E6A" w:rsidRDefault="00412E6A" w:rsidP="00870669"/>
    <w:p w:rsidR="00412E6A" w:rsidRDefault="00412E6A" w:rsidP="00870669"/>
    <w:p w:rsidR="00412E6A" w:rsidRDefault="00412E6A" w:rsidP="00870669"/>
    <w:p w:rsidR="00412E6A" w:rsidRDefault="00412E6A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412E6A" w:rsidTr="00D13906">
        <w:tc>
          <w:tcPr>
            <w:tcW w:w="10080" w:type="dxa"/>
            <w:gridSpan w:val="3"/>
          </w:tcPr>
          <w:p w:rsidR="00412E6A" w:rsidRPr="00C34058" w:rsidRDefault="00412E6A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412E6A" w:rsidRPr="00135CDD" w:rsidRDefault="00412E6A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412E6A" w:rsidRDefault="00412E6A" w:rsidP="00870669">
            <w:pPr>
              <w:rPr>
                <w:sz w:val="20"/>
                <w:cs/>
                <w:lang w:bidi="th-TH"/>
              </w:rPr>
            </w:pPr>
          </w:p>
        </w:tc>
      </w:tr>
      <w:tr w:rsidR="00412E6A" w:rsidRPr="009164E3" w:rsidTr="00D13906">
        <w:tc>
          <w:tcPr>
            <w:tcW w:w="10080" w:type="dxa"/>
            <w:gridSpan w:val="3"/>
          </w:tcPr>
          <w:p w:rsidR="00412E6A" w:rsidRPr="00C34058" w:rsidRDefault="00412E6A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412E6A" w:rsidTr="00D13906">
        <w:trPr>
          <w:cantSplit/>
          <w:trHeight w:val="525"/>
        </w:trPr>
        <w:tc>
          <w:tcPr>
            <w:tcW w:w="3960" w:type="dxa"/>
          </w:tcPr>
          <w:p w:rsidR="00412E6A" w:rsidRPr="00135CDD" w:rsidRDefault="00412E6A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412E6A" w:rsidRPr="00135CDD" w:rsidRDefault="00412E6A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412E6A" w:rsidRPr="00135CDD" w:rsidRDefault="00412E6A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412E6A" w:rsidTr="00D13906">
        <w:trPr>
          <w:cantSplit/>
          <w:trHeight w:val="875"/>
        </w:trPr>
        <w:tc>
          <w:tcPr>
            <w:tcW w:w="3960" w:type="dxa"/>
          </w:tcPr>
          <w:p w:rsidR="00412E6A" w:rsidRPr="00135CDD" w:rsidRDefault="00412E6A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412E6A" w:rsidRPr="00135CDD" w:rsidRDefault="00412E6A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412E6A" w:rsidRPr="00135CDD" w:rsidRDefault="00412E6A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412E6A" w:rsidRPr="00135CDD" w:rsidRDefault="00412E6A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412E6A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412E6A" w:rsidRDefault="00412E6A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412E6A" w:rsidRDefault="00412E6A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12E6A" w:rsidRPr="00CC5858" w:rsidRDefault="00412E6A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412E6A" w:rsidRPr="00CC5858" w:rsidRDefault="00412E6A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412E6A" w:rsidRDefault="00412E6A" w:rsidP="00870669">
      <w:pPr>
        <w:rPr>
          <w:b/>
          <w:bCs/>
          <w:lang w:bidi="ar-EG"/>
        </w:rPr>
      </w:pPr>
    </w:p>
    <w:p w:rsidR="00412E6A" w:rsidRDefault="00412E6A" w:rsidP="00870669">
      <w:pPr>
        <w:rPr>
          <w:rFonts w:ascii="Angsana New" w:hAnsi="Angsana New"/>
          <w:sz w:val="32"/>
          <w:szCs w:val="32"/>
          <w:lang w:bidi="th-TH"/>
        </w:rPr>
      </w:pPr>
    </w:p>
    <w:p w:rsidR="00412E6A" w:rsidRDefault="00412E6A" w:rsidP="00870669">
      <w:pPr>
        <w:rPr>
          <w:rFonts w:ascii="Angsana New" w:hAnsi="Angsana New"/>
          <w:sz w:val="32"/>
          <w:szCs w:val="32"/>
          <w:lang w:bidi="th-TH"/>
        </w:rPr>
      </w:pPr>
      <w:r>
        <w:rPr>
          <w:noProof/>
          <w:lang w:val="en-US" w:bidi="th-TH"/>
        </w:rPr>
        <w:pict>
          <v:shape id="รูปภาพ 0" o:spid="_x0000_s1034" type="#_x0000_t75" alt="9uthaiwan.jpg" style="position:absolute;margin-left:177.75pt;margin-top:8.85pt;width:124.5pt;height:41.25pt;z-index:-251662848;visibility:visible">
            <v:imagedata r:id="rId7" o:title=""/>
          </v:shape>
        </w:pict>
      </w:r>
    </w:p>
    <w:p w:rsidR="00412E6A" w:rsidRDefault="00412E6A" w:rsidP="00476B3F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412E6A" w:rsidRDefault="00412E6A" w:rsidP="00476B3F">
      <w:pPr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(อาจารย์อุทัยวรรณ  ศรีวิชัย)</w:t>
      </w:r>
    </w:p>
    <w:p w:rsidR="00412E6A" w:rsidRDefault="00412E6A" w:rsidP="00476B3F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412E6A" w:rsidRPr="009164E3" w:rsidRDefault="00412E6A" w:rsidP="00476B3F">
      <w:pPr>
        <w:ind w:right="640"/>
        <w:jc w:val="center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....... เดือน..................พ.ศ. ...........</w:t>
      </w:r>
    </w:p>
    <w:p w:rsidR="00412E6A" w:rsidRDefault="00412E6A">
      <w:pPr>
        <w:rPr>
          <w:cs/>
          <w:lang w:bidi="th-TH"/>
        </w:rPr>
      </w:pPr>
    </w:p>
    <w:sectPr w:rsidR="00412E6A" w:rsidSect="007E441E">
      <w:headerReference w:type="even" r:id="rId8"/>
      <w:headerReference w:type="default" r:id="rId9"/>
      <w:footerReference w:type="even" r:id="rId10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E6A" w:rsidRDefault="00412E6A">
      <w:r>
        <w:separator/>
      </w:r>
    </w:p>
  </w:endnote>
  <w:endnote w:type="continuationSeparator" w:id="0">
    <w:p w:rsidR="00412E6A" w:rsidRDefault="0041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6A" w:rsidRDefault="00412E6A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12E6A" w:rsidRDefault="00412E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E6A" w:rsidRDefault="00412E6A">
      <w:r>
        <w:separator/>
      </w:r>
    </w:p>
  </w:footnote>
  <w:footnote w:type="continuationSeparator" w:id="0">
    <w:p w:rsidR="00412E6A" w:rsidRDefault="00412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6A" w:rsidRDefault="00412E6A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412E6A" w:rsidRDefault="00412E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6A" w:rsidRDefault="00412E6A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412E6A" w:rsidRPr="007F3866" w:rsidRDefault="00412E6A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5325C"/>
    <w:rsid w:val="00073B28"/>
    <w:rsid w:val="000B3047"/>
    <w:rsid w:val="000C58FE"/>
    <w:rsid w:val="000D4DCA"/>
    <w:rsid w:val="000E1011"/>
    <w:rsid w:val="00135CDD"/>
    <w:rsid w:val="0015735E"/>
    <w:rsid w:val="001638DB"/>
    <w:rsid w:val="00175809"/>
    <w:rsid w:val="001B6939"/>
    <w:rsid w:val="001D5CD1"/>
    <w:rsid w:val="00233396"/>
    <w:rsid w:val="002A5C87"/>
    <w:rsid w:val="002C1485"/>
    <w:rsid w:val="002E6D2F"/>
    <w:rsid w:val="002F0446"/>
    <w:rsid w:val="002F7D43"/>
    <w:rsid w:val="003132F3"/>
    <w:rsid w:val="00367CD3"/>
    <w:rsid w:val="00385347"/>
    <w:rsid w:val="003A3C27"/>
    <w:rsid w:val="003B387C"/>
    <w:rsid w:val="003E34E1"/>
    <w:rsid w:val="003F5489"/>
    <w:rsid w:val="004017DD"/>
    <w:rsid w:val="00402CC1"/>
    <w:rsid w:val="00412E6A"/>
    <w:rsid w:val="00433781"/>
    <w:rsid w:val="00476B3F"/>
    <w:rsid w:val="00482720"/>
    <w:rsid w:val="0049090A"/>
    <w:rsid w:val="004B1EE8"/>
    <w:rsid w:val="004C084D"/>
    <w:rsid w:val="004F1F3C"/>
    <w:rsid w:val="00516480"/>
    <w:rsid w:val="005279C0"/>
    <w:rsid w:val="00533E50"/>
    <w:rsid w:val="00543CF5"/>
    <w:rsid w:val="005746A5"/>
    <w:rsid w:val="00586043"/>
    <w:rsid w:val="00592F04"/>
    <w:rsid w:val="005B1094"/>
    <w:rsid w:val="005C58D0"/>
    <w:rsid w:val="005C6330"/>
    <w:rsid w:val="005D3289"/>
    <w:rsid w:val="005E7452"/>
    <w:rsid w:val="00610E36"/>
    <w:rsid w:val="0063122D"/>
    <w:rsid w:val="00633090"/>
    <w:rsid w:val="0065431B"/>
    <w:rsid w:val="00656882"/>
    <w:rsid w:val="0068043A"/>
    <w:rsid w:val="00694DDF"/>
    <w:rsid w:val="006B3D7B"/>
    <w:rsid w:val="006E7EB3"/>
    <w:rsid w:val="0071697D"/>
    <w:rsid w:val="007631B7"/>
    <w:rsid w:val="007C044D"/>
    <w:rsid w:val="007E1572"/>
    <w:rsid w:val="007E441E"/>
    <w:rsid w:val="007F3866"/>
    <w:rsid w:val="00801B2C"/>
    <w:rsid w:val="00812BBD"/>
    <w:rsid w:val="00836A90"/>
    <w:rsid w:val="008516B7"/>
    <w:rsid w:val="00870669"/>
    <w:rsid w:val="008A227F"/>
    <w:rsid w:val="0091538C"/>
    <w:rsid w:val="009164E3"/>
    <w:rsid w:val="00931B40"/>
    <w:rsid w:val="009371F3"/>
    <w:rsid w:val="00964655"/>
    <w:rsid w:val="009707E1"/>
    <w:rsid w:val="00987722"/>
    <w:rsid w:val="00994D17"/>
    <w:rsid w:val="009F04F2"/>
    <w:rsid w:val="00A87E91"/>
    <w:rsid w:val="00AC3DB6"/>
    <w:rsid w:val="00AF7366"/>
    <w:rsid w:val="00AF76C9"/>
    <w:rsid w:val="00B03CE5"/>
    <w:rsid w:val="00B125BF"/>
    <w:rsid w:val="00B13BFA"/>
    <w:rsid w:val="00B15172"/>
    <w:rsid w:val="00B338D4"/>
    <w:rsid w:val="00B52B0D"/>
    <w:rsid w:val="00B65EBC"/>
    <w:rsid w:val="00C03CCA"/>
    <w:rsid w:val="00C05995"/>
    <w:rsid w:val="00C27A9C"/>
    <w:rsid w:val="00C34058"/>
    <w:rsid w:val="00C74446"/>
    <w:rsid w:val="00CA7F68"/>
    <w:rsid w:val="00CC28EE"/>
    <w:rsid w:val="00CC5858"/>
    <w:rsid w:val="00CD003F"/>
    <w:rsid w:val="00CD18F9"/>
    <w:rsid w:val="00CD4532"/>
    <w:rsid w:val="00CD5965"/>
    <w:rsid w:val="00CE339B"/>
    <w:rsid w:val="00CF3E6A"/>
    <w:rsid w:val="00D13906"/>
    <w:rsid w:val="00D4333F"/>
    <w:rsid w:val="00D80934"/>
    <w:rsid w:val="00D902F4"/>
    <w:rsid w:val="00D915D7"/>
    <w:rsid w:val="00DA0C59"/>
    <w:rsid w:val="00DE19BE"/>
    <w:rsid w:val="00E20A3F"/>
    <w:rsid w:val="00E55C74"/>
    <w:rsid w:val="00E809C6"/>
    <w:rsid w:val="00E83DDC"/>
    <w:rsid w:val="00E97858"/>
    <w:rsid w:val="00EA23DE"/>
    <w:rsid w:val="00EA59BA"/>
    <w:rsid w:val="00EB79C4"/>
    <w:rsid w:val="00F26CBE"/>
    <w:rsid w:val="00FC683E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288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288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2288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88"/>
    <w:rPr>
      <w:sz w:val="0"/>
      <w:szCs w:val="0"/>
      <w:lang w:val="en-A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1865</Words>
  <Characters>10632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2014-05-20T06:33:00Z</cp:lastPrinted>
  <dcterms:created xsi:type="dcterms:W3CDTF">2014-06-25T03:39:00Z</dcterms:created>
  <dcterms:modified xsi:type="dcterms:W3CDTF">2014-06-25T03:39:00Z</dcterms:modified>
</cp:coreProperties>
</file>