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5B5D" w:rsidRPr="007F3866" w:rsidRDefault="00275B5D" w:rsidP="007F3866">
      <w:pPr>
        <w:jc w:val="center"/>
        <w:rPr>
          <w:rFonts w:ascii="Angsana New" w:hAnsi="Angsana New"/>
          <w:b/>
          <w:bCs/>
          <w:sz w:val="40"/>
          <w:szCs w:val="40"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แบบ มคอ.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>5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รายงานผลการดำเนินการของรายวิชา</w:t>
      </w:r>
    </w:p>
    <w:p w:rsidR="00275B5D" w:rsidRPr="007F3866" w:rsidRDefault="00275B5D" w:rsidP="007F3866">
      <w:pPr>
        <w:ind w:right="24" w:firstLine="1440"/>
        <w:jc w:val="thaiDistribute"/>
        <w:rPr>
          <w:rFonts w:ascii="Angsana New" w:hAnsi="Angsana New"/>
          <w:b/>
          <w:bCs/>
          <w:sz w:val="32"/>
          <w:szCs w:val="32"/>
          <w:cs/>
          <w:lang w:bidi="th-TH"/>
        </w:rPr>
      </w:pPr>
    </w:p>
    <w:p w:rsidR="00275B5D" w:rsidRPr="007F3866" w:rsidRDefault="00275B5D" w:rsidP="007F3866">
      <w:pPr>
        <w:ind w:right="24" w:firstLine="1440"/>
        <w:jc w:val="thaiDistribute"/>
        <w:rPr>
          <w:rFonts w:ascii="Angsana New" w:hAnsi="Angsana New"/>
        </w:rPr>
      </w:pPr>
      <w:r w:rsidRPr="007F3866">
        <w:rPr>
          <w:rFonts w:ascii="Angsana New" w:hAnsi="Angsana New"/>
          <w:b/>
          <w:bCs/>
          <w:sz w:val="32"/>
          <w:szCs w:val="32"/>
          <w:cs/>
          <w:lang w:bidi="th-TH"/>
        </w:rPr>
        <w:t xml:space="preserve">รายงานผลการดำเนินการของรายวิชา 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หมายถึง รายงานผลการจัดการเรียนการสอนของอาจารย์ผู้สอนแต่ละรายวิชาเมื่อสิ้นภาคเรียนเกี่ยวกับภาพรวมของการจัดการเรียนการสอนในวิชานั้นๆว่า ได้ดำเนินการสอนอย่างครอบคลุมและเป็นไปตามแผนที่วางไว้ในรายละเอียดของรายวิชาหรือไม่ และหากไม่เป็นไปตามแผนที่วางไว้ ต้องให้เหตุผลและข้อเสนอแนะในการปรับปรุงการจัดการเรียนการสอนของรายวิชาดังกล่าวในครั้งต่อไป   รายงานนี้จะครอบคลุมถึงผลการเรียนของนักศึกษา จำนวนนักศึกษาตั้งแต่เริ่มเรียนจนสิ้นสุด ปัญหาในด้านการบริหารจัดการและสิ่งอำนวยความสะดวก การวิเคราะห์ผลการประเมินรายวิชาของนักศึกษา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หัวหน้าภาค</w:t>
      </w:r>
      <w:r w:rsidRPr="007F3866">
        <w:rPr>
          <w:rFonts w:ascii="Angsana New" w:hAnsi="Angsana New"/>
          <w:sz w:val="32"/>
          <w:szCs w:val="32"/>
          <w:cs/>
        </w:rPr>
        <w:t>/</w:t>
      </w:r>
      <w:r w:rsidRPr="007F3866">
        <w:rPr>
          <w:rFonts w:ascii="Angsana New" w:hAnsi="Angsana New"/>
          <w:sz w:val="32"/>
          <w:szCs w:val="32"/>
          <w:cs/>
          <w:lang w:bidi="th-TH"/>
        </w:rPr>
        <w:t>หรือผู้ประเมินภายนอก รวมทั้งการสำรวจความคิดเห็นของผู้ใช้บัณฑิต การวางแผนและให้ข้อเสนอแนะต่อผู้ประสานงานหลักสูตรเพื่อปรับปรุงและพัฒนารายวิชา</w:t>
      </w:r>
    </w:p>
    <w:p w:rsidR="00275B5D" w:rsidRPr="007F3866" w:rsidRDefault="00275B5D" w:rsidP="007F3866">
      <w:pPr>
        <w:jc w:val="thaiDistribute"/>
        <w:rPr>
          <w:rFonts w:ascii="Angsana New" w:hAnsi="Angsana New"/>
          <w:b/>
          <w:bCs/>
          <w:sz w:val="36"/>
          <w:szCs w:val="36"/>
          <w:lang w:val="en-US" w:bidi="th-TH"/>
        </w:rPr>
      </w:pPr>
    </w:p>
    <w:p w:rsidR="00275B5D" w:rsidRPr="007F3866" w:rsidRDefault="00275B5D" w:rsidP="007F3866">
      <w:pPr>
        <w:jc w:val="center"/>
        <w:rPr>
          <w:rFonts w:ascii="Angsana New" w:hAnsi="Angsana New"/>
          <w:b/>
          <w:bCs/>
          <w:sz w:val="40"/>
          <w:szCs w:val="40"/>
          <w:cs/>
          <w:lang w:val="en-US" w:bidi="th-TH"/>
        </w:rPr>
      </w:pP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ประกอบด้วย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6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>
        <w:rPr>
          <w:rFonts w:ascii="Angsana New" w:hAnsi="Angsana New"/>
          <w:b/>
          <w:bCs/>
          <w:sz w:val="40"/>
          <w:szCs w:val="40"/>
          <w:cs/>
          <w:lang w:val="en-US" w:bidi="th-TH"/>
        </w:rPr>
        <w:t xml:space="preserve"> </w:t>
      </w:r>
      <w:r w:rsidRPr="007F3866">
        <w:rPr>
          <w:rFonts w:ascii="Angsana New" w:hAnsi="Angsana New"/>
          <w:b/>
          <w:bCs/>
          <w:sz w:val="40"/>
          <w:szCs w:val="40"/>
          <w:cs/>
          <w:lang w:val="en-US" w:bidi="th-TH"/>
        </w:rPr>
        <w:t>หมวด ดังนี้</w:t>
      </w:r>
    </w:p>
    <w:p w:rsidR="00275B5D" w:rsidRPr="007F3866" w:rsidRDefault="00275B5D" w:rsidP="007F3866">
      <w:pPr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275B5D" w:rsidRPr="007F3866" w:rsidRDefault="00275B5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1</w:t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ab/>
        <w:t>ข้อมูลทั่วไป</w:t>
      </w:r>
    </w:p>
    <w:p w:rsidR="00275B5D" w:rsidRPr="007F3866" w:rsidRDefault="00275B5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2</w:t>
      </w:r>
      <w:r w:rsidRPr="007F3866">
        <w:rPr>
          <w:rFonts w:ascii="Angsana New" w:hAnsi="Angsana New"/>
          <w:b/>
          <w:bCs/>
          <w:sz w:val="36"/>
          <w:szCs w:val="36"/>
          <w:cs/>
        </w:rPr>
        <w:t xml:space="preserve"> 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การจัดการเรียนการสอนของรายวิชา</w:t>
      </w:r>
    </w:p>
    <w:p w:rsidR="00275B5D" w:rsidRPr="007F3866" w:rsidRDefault="00275B5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3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สรุปผลการจัดการเรียนการสอนของรายวิชา</w:t>
      </w:r>
    </w:p>
    <w:p w:rsidR="00275B5D" w:rsidRPr="007F3866" w:rsidRDefault="00275B5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4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ปัญหาและผลกระทบต่อการดำเนินการ</w:t>
      </w:r>
    </w:p>
    <w:p w:rsidR="00275B5D" w:rsidRPr="007F3866" w:rsidRDefault="00275B5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5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275B5D" w:rsidRDefault="00275B5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 xml:space="preserve">หมวดที่ </w:t>
      </w:r>
      <w:r>
        <w:rPr>
          <w:rFonts w:ascii="Angsana New" w:hAnsi="Angsana New"/>
          <w:b/>
          <w:bCs/>
          <w:sz w:val="36"/>
          <w:szCs w:val="36"/>
          <w:cs/>
          <w:lang w:bidi="th-TH"/>
        </w:rPr>
        <w:t>6</w:t>
      </w:r>
      <w:r w:rsidRPr="007F3866">
        <w:rPr>
          <w:rFonts w:ascii="Angsana New" w:hAnsi="Angsana New"/>
          <w:b/>
          <w:bCs/>
          <w:sz w:val="36"/>
          <w:szCs w:val="36"/>
        </w:rPr>
        <w:tab/>
      </w:r>
      <w:r w:rsidRPr="007F3866">
        <w:rPr>
          <w:rFonts w:ascii="Angsana New" w:hAnsi="Angsana New"/>
          <w:b/>
          <w:bCs/>
          <w:sz w:val="36"/>
          <w:szCs w:val="36"/>
          <w:cs/>
          <w:lang w:bidi="th-TH"/>
        </w:rPr>
        <w:t>แผนการปรับปรุง</w:t>
      </w:r>
    </w:p>
    <w:p w:rsidR="00275B5D" w:rsidRDefault="00275B5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275B5D" w:rsidRDefault="00275B5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275B5D" w:rsidRDefault="00275B5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275B5D" w:rsidRDefault="00275B5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275B5D" w:rsidRDefault="00275B5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bidi="th-TH"/>
        </w:rPr>
      </w:pPr>
    </w:p>
    <w:p w:rsidR="00275B5D" w:rsidRPr="006D2C27" w:rsidRDefault="00275B5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lang w:val="en-US" w:bidi="th-TH"/>
        </w:rPr>
      </w:pPr>
    </w:p>
    <w:p w:rsidR="00275B5D" w:rsidRPr="007F3866" w:rsidRDefault="00275B5D" w:rsidP="007F3866">
      <w:pPr>
        <w:ind w:firstLine="720"/>
        <w:jc w:val="thaiDistribute"/>
        <w:rPr>
          <w:rFonts w:ascii="Angsana New" w:hAnsi="Angsana New"/>
          <w:b/>
          <w:bCs/>
          <w:sz w:val="36"/>
          <w:szCs w:val="36"/>
          <w:cs/>
          <w:lang w:bidi="th-TH"/>
        </w:rPr>
      </w:pPr>
    </w:p>
    <w:p w:rsidR="00275B5D" w:rsidRDefault="00275B5D" w:rsidP="00870669">
      <w:pPr>
        <w:spacing w:after="360"/>
        <w:jc w:val="center"/>
        <w:rPr>
          <w:b/>
          <w:bCs/>
          <w:sz w:val="40"/>
          <w:szCs w:val="40"/>
          <w:lang w:bidi="th-TH"/>
        </w:rPr>
      </w:pPr>
      <w:r w:rsidRPr="006B3D7B">
        <w:rPr>
          <w:b/>
          <w:bCs/>
          <w:sz w:val="40"/>
          <w:szCs w:val="40"/>
          <w:cs/>
          <w:lang w:bidi="th-TH"/>
        </w:rPr>
        <w:t>รายงาน</w:t>
      </w:r>
      <w:r>
        <w:rPr>
          <w:b/>
          <w:bCs/>
          <w:sz w:val="40"/>
          <w:szCs w:val="40"/>
          <w:cs/>
          <w:lang w:bidi="th-TH"/>
        </w:rPr>
        <w:t>ผลการดำเนินการของ</w:t>
      </w:r>
      <w:r w:rsidRPr="006B3D7B">
        <w:rPr>
          <w:b/>
          <w:bCs/>
          <w:sz w:val="40"/>
          <w:szCs w:val="40"/>
          <w:cs/>
          <w:lang w:bidi="th-TH"/>
        </w:rPr>
        <w:t>รายวิชา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520"/>
        <w:gridCol w:w="7560"/>
      </w:tblGrid>
      <w:tr w:rsidR="00275B5D" w:rsidRPr="00D902F4">
        <w:tc>
          <w:tcPr>
            <w:tcW w:w="2520" w:type="dxa"/>
            <w:tcBorders>
              <w:right w:val="nil"/>
            </w:tcBorders>
          </w:tcPr>
          <w:p w:rsidR="00275B5D" w:rsidRPr="00D902F4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ชื่อสถาบันอุดมศึกษา</w:t>
            </w:r>
          </w:p>
        </w:tc>
        <w:tc>
          <w:tcPr>
            <w:tcW w:w="7560" w:type="dxa"/>
            <w:tcBorders>
              <w:left w:val="nil"/>
            </w:tcBorders>
          </w:tcPr>
          <w:p w:rsidR="00275B5D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มหาวิทยาลัยแม่โจ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้</w:t>
            </w:r>
          </w:p>
          <w:p w:rsidR="00275B5D" w:rsidRPr="00D902F4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smartTag w:uri="urn:schemas-microsoft-com:office:smarttags" w:element="place">
              <w:smartTag w:uri="urn:schemas-microsoft-com:office:smarttags" w:element="PlaceName">
                <w:r>
                  <w:rPr>
                    <w:rFonts w:ascii="Angsana New" w:hAnsi="Angsana New"/>
                    <w:b/>
                    <w:bCs/>
                    <w:sz w:val="32"/>
                    <w:szCs w:val="32"/>
                    <w:lang w:bidi="th-TH"/>
                  </w:rPr>
                  <w:t>MAEJO</w:t>
                </w:r>
              </w:smartTag>
              <w:r>
                <w:rPr>
                  <w:rFonts w:ascii="Angsana New" w:hAnsi="Angsana New"/>
                  <w:b/>
                  <w:bCs/>
                  <w:sz w:val="32"/>
                  <w:szCs w:val="32"/>
                  <w:lang w:bidi="th-TH"/>
                </w:rPr>
                <w:t xml:space="preserve">  </w:t>
              </w:r>
              <w:smartTag w:uri="urn:schemas-microsoft-com:office:smarttags" w:element="PlaceType">
                <w:r w:rsidRPr="00633090">
                  <w:rPr>
                    <w:rFonts w:ascii="Angsana New" w:hAnsi="Angsana New"/>
                    <w:b/>
                    <w:bCs/>
                    <w:caps/>
                    <w:sz w:val="32"/>
                    <w:szCs w:val="32"/>
                    <w:lang w:bidi="th-TH"/>
                  </w:rPr>
                  <w:t>University</w:t>
                </w:r>
              </w:smartTag>
            </w:smartTag>
          </w:p>
        </w:tc>
      </w:tr>
      <w:tr w:rsidR="00275B5D" w:rsidRPr="00D902F4">
        <w:tc>
          <w:tcPr>
            <w:tcW w:w="2520" w:type="dxa"/>
            <w:tcBorders>
              <w:right w:val="nil"/>
            </w:tcBorders>
          </w:tcPr>
          <w:p w:rsidR="00275B5D" w:rsidRPr="00D902F4" w:rsidRDefault="00275B5D" w:rsidP="00AF4406">
            <w:pPr>
              <w:spacing w:after="240"/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</w:pP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วิทยาเขต/คณะ/ภาควิชา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</w:p>
        </w:tc>
        <w:tc>
          <w:tcPr>
            <w:tcW w:w="7560" w:type="dxa"/>
            <w:tcBorders>
              <w:left w:val="nil"/>
            </w:tcBorders>
          </w:tcPr>
          <w:p w:rsidR="00275B5D" w:rsidRPr="00633090" w:rsidRDefault="00275B5D" w:rsidP="00AF440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>คณะ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..มหาวิทยาลัยแม่โจ้ - ชุมพร..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</w:t>
            </w:r>
            <w:r w:rsidRPr="00EA6532">
              <w:rPr>
                <w:rFonts w:ascii="Angsana New" w:hAnsi="Angsana New"/>
                <w:sz w:val="32"/>
                <w:szCs w:val="32"/>
                <w:cs/>
                <w:lang w:bidi="th-TH"/>
              </w:rPr>
              <w:t>..</w:t>
            </w:r>
            <w:r w:rsidRPr="00633090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สาขาวิชา.............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.....รัฐศาสตร์...................</w:t>
            </w:r>
          </w:p>
          <w:p w:rsidR="00275B5D" w:rsidRPr="00633090" w:rsidRDefault="00275B5D" w:rsidP="00AF440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Faculty of……………</w:t>
            </w:r>
            <w:r>
              <w:rPr>
                <w:rFonts w:ascii="Angsana New" w:hAnsi="Angsana New"/>
                <w:sz w:val="32"/>
                <w:szCs w:val="32"/>
                <w:lang w:bidi="ar-EG"/>
              </w:rPr>
              <w:t>…………</w:t>
            </w:r>
            <w:r w:rsidRPr="00633090">
              <w:rPr>
                <w:rFonts w:ascii="Angsana New" w:hAnsi="Angsana New"/>
                <w:sz w:val="32"/>
                <w:szCs w:val="32"/>
                <w:lang w:bidi="ar-EG"/>
              </w:rPr>
              <w:t>……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color w:val="000000"/>
                <w:sz w:val="32"/>
                <w:szCs w:val="32"/>
              </w:rPr>
              <w:t xml:space="preserve"> </w:t>
            </w:r>
            <w:r w:rsidRPr="00BE7EFF">
              <w:rPr>
                <w:rFonts w:ascii="Angsana New" w:hAnsi="Angsana New"/>
                <w:color w:val="000000"/>
                <w:sz w:val="32"/>
                <w:szCs w:val="32"/>
              </w:rPr>
              <w:t>Program in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............................................</w:t>
            </w:r>
          </w:p>
        </w:tc>
      </w:tr>
    </w:tbl>
    <w:p w:rsidR="00275B5D" w:rsidRPr="00D902F4" w:rsidRDefault="00275B5D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2"/>
          <w:szCs w:val="32"/>
          <w:cs/>
          <w:lang w:bidi="th-TH"/>
        </w:rPr>
      </w:pPr>
      <w:r w:rsidRPr="00D902F4">
        <w:rPr>
          <w:rFonts w:ascii="Angsana New" w:hAnsi="Angsana New"/>
          <w:b/>
          <w:bCs/>
          <w:sz w:val="32"/>
          <w:szCs w:val="32"/>
          <w:cs/>
          <w:lang w:val="en-US" w:bidi="th-TH"/>
        </w:rPr>
        <w:t xml:space="preserve">หมวดที่ </w:t>
      </w:r>
      <w:r>
        <w:rPr>
          <w:rFonts w:ascii="Angsana New" w:hAnsi="Angsana New"/>
          <w:b/>
          <w:bCs/>
          <w:sz w:val="32"/>
          <w:szCs w:val="32"/>
          <w:cs/>
          <w:lang w:val="en-US" w:bidi="th-TH"/>
        </w:rPr>
        <w:t>1</w:t>
      </w:r>
      <w:r w:rsidRPr="00D902F4">
        <w:rPr>
          <w:rFonts w:ascii="Angsana New" w:hAnsi="Angsana New"/>
          <w:b/>
          <w:bCs/>
          <w:sz w:val="32"/>
          <w:szCs w:val="32"/>
          <w:lang w:val="en-US" w:bidi="th-TH"/>
        </w:rPr>
        <w:t xml:space="preserve"> </w:t>
      </w:r>
      <w:r w:rsidRPr="00D902F4">
        <w:rPr>
          <w:rFonts w:ascii="Angsana New" w:hAnsi="Angsana New"/>
          <w:b/>
          <w:bCs/>
          <w:sz w:val="32"/>
          <w:szCs w:val="32"/>
          <w:cs/>
          <w:lang w:bidi="th-TH"/>
        </w:rPr>
        <w:t>ข้อมูลทั่วไป</w:t>
      </w:r>
    </w:p>
    <w:tbl>
      <w:tblPr>
        <w:tblW w:w="10081" w:type="dxa"/>
        <w:tblInd w:w="1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30"/>
        <w:gridCol w:w="35"/>
        <w:gridCol w:w="540"/>
        <w:gridCol w:w="1434"/>
        <w:gridCol w:w="360"/>
        <w:gridCol w:w="532"/>
        <w:gridCol w:w="438"/>
        <w:gridCol w:w="835"/>
        <w:gridCol w:w="895"/>
        <w:gridCol w:w="2159"/>
        <w:gridCol w:w="2523"/>
      </w:tblGrid>
      <w:tr w:rsidR="00275B5D" w:rsidRPr="00D902F4">
        <w:tc>
          <w:tcPr>
            <w:tcW w:w="3231" w:type="dxa"/>
            <w:gridSpan w:val="6"/>
            <w:tcBorders>
              <w:right w:val="nil"/>
            </w:tcBorders>
          </w:tcPr>
          <w:p w:rsidR="00275B5D" w:rsidRPr="00D902F4" w:rsidRDefault="00275B5D" w:rsidP="00596378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รหัสและชื่อรายวิชา </w:t>
            </w:r>
          </w:p>
        </w:tc>
        <w:tc>
          <w:tcPr>
            <w:tcW w:w="2168" w:type="dxa"/>
            <w:gridSpan w:val="3"/>
            <w:tcBorders>
              <w:left w:val="nil"/>
              <w:right w:val="nil"/>
            </w:tcBorders>
          </w:tcPr>
          <w:p w:rsidR="00275B5D" w:rsidRPr="00AD6783" w:rsidRDefault="00275B5D" w:rsidP="00832886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D6783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รหัสวิชา.....รศ</w:t>
            </w: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 xml:space="preserve"> 422</w:t>
            </w:r>
            <w:r w:rsidRPr="00AD6783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 </w:t>
            </w:r>
          </w:p>
        </w:tc>
        <w:tc>
          <w:tcPr>
            <w:tcW w:w="4682" w:type="dxa"/>
            <w:gridSpan w:val="2"/>
            <w:tcBorders>
              <w:left w:val="nil"/>
            </w:tcBorders>
          </w:tcPr>
          <w:p w:rsidR="00275B5D" w:rsidRPr="00AD6783" w:rsidRDefault="00275B5D" w:rsidP="00596378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AD6783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ชื่อรายวิชา </w:t>
            </w:r>
            <w:r w:rsidRPr="00832886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 </w:t>
            </w:r>
            <w:r w:rsidRPr="00832886">
              <w:rPr>
                <w:rFonts w:ascii="Angsana New" w:hAnsi="Angsana New"/>
                <w:color w:val="000000"/>
                <w:sz w:val="32"/>
                <w:szCs w:val="32"/>
                <w:cs/>
                <w:lang w:bidi="th-TH"/>
              </w:rPr>
              <w:t>การวางแผนและการประเมินผลโครงการ</w:t>
            </w:r>
          </w:p>
        </w:tc>
      </w:tr>
      <w:tr w:rsidR="00275B5D" w:rsidRPr="00D902F4">
        <w:tc>
          <w:tcPr>
            <w:tcW w:w="10081" w:type="dxa"/>
            <w:gridSpan w:val="11"/>
          </w:tcPr>
          <w:p w:rsidR="00275B5D" w:rsidRPr="00402CC1" w:rsidRDefault="00275B5D" w:rsidP="00870669">
            <w:pPr>
              <w:rPr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รายวิชาที่ต้องเรียนมาก่อน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(pre-requisite) 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(ถ้ามี)</w:t>
            </w:r>
          </w:p>
        </w:tc>
      </w:tr>
      <w:tr w:rsidR="00275B5D" w:rsidRPr="00D902F4">
        <w:tc>
          <w:tcPr>
            <w:tcW w:w="330" w:type="dxa"/>
            <w:tcBorders>
              <w:right w:val="nil"/>
            </w:tcBorders>
          </w:tcPr>
          <w:p w:rsidR="00275B5D" w:rsidRPr="00D902F4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2369" w:type="dxa"/>
            <w:gridSpan w:val="4"/>
            <w:tcBorders>
              <w:left w:val="nil"/>
              <w:right w:val="nil"/>
            </w:tcBorders>
          </w:tcPr>
          <w:p w:rsidR="00275B5D" w:rsidRPr="00D902F4" w:rsidRDefault="00275B5D" w:rsidP="00870669">
            <w:pPr>
              <w:ind w:left="57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รหัสวิชา............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........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</w:t>
            </w:r>
          </w:p>
        </w:tc>
        <w:tc>
          <w:tcPr>
            <w:tcW w:w="7382" w:type="dxa"/>
            <w:gridSpan w:val="6"/>
            <w:tcBorders>
              <w:left w:val="nil"/>
            </w:tcBorders>
          </w:tcPr>
          <w:p w:rsidR="00275B5D" w:rsidRPr="00D902F4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ชื่อรายวิชา...............................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</w:t>
            </w:r>
            <w:r w:rsidRPr="00D902F4"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</w:t>
            </w:r>
          </w:p>
        </w:tc>
      </w:tr>
      <w:tr w:rsidR="00275B5D" w:rsidRPr="00D902F4">
        <w:tc>
          <w:tcPr>
            <w:tcW w:w="10081" w:type="dxa"/>
            <w:gridSpan w:val="11"/>
          </w:tcPr>
          <w:p w:rsidR="00275B5D" w:rsidRPr="00870669" w:rsidRDefault="00275B5D" w:rsidP="00870669">
            <w:pPr>
              <w:rPr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อาจารย์ผู้รับผิดชอบ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อาจารย์ผู้สอน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และกลุ่มเรียน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</w:tr>
      <w:tr w:rsidR="00275B5D" w:rsidRPr="00D902F4">
        <w:tc>
          <w:tcPr>
            <w:tcW w:w="365" w:type="dxa"/>
            <w:gridSpan w:val="2"/>
            <w:tcBorders>
              <w:right w:val="nil"/>
            </w:tcBorders>
          </w:tcPr>
          <w:p w:rsidR="00275B5D" w:rsidRPr="00870669" w:rsidRDefault="00275B5D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อาจารย์ผู้รับผิดชอบ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275B5D" w:rsidRPr="00D902F4" w:rsidRDefault="00275B5D" w:rsidP="00744C76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</w:t>
            </w:r>
            <w:r w:rsidRPr="00B17894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อาจารย์อนิรุต  หนูปลอด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...................................</w:t>
            </w:r>
          </w:p>
        </w:tc>
        <w:tc>
          <w:tcPr>
            <w:tcW w:w="2523" w:type="dxa"/>
            <w:tcBorders>
              <w:left w:val="nil"/>
            </w:tcBorders>
          </w:tcPr>
          <w:p w:rsidR="00275B5D" w:rsidRPr="00D902F4" w:rsidRDefault="00275B5D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275B5D" w:rsidRPr="00D902F4">
        <w:tc>
          <w:tcPr>
            <w:tcW w:w="365" w:type="dxa"/>
            <w:gridSpan w:val="2"/>
            <w:tcBorders>
              <w:right w:val="nil"/>
            </w:tcBorders>
          </w:tcPr>
          <w:p w:rsidR="00275B5D" w:rsidRPr="00870669" w:rsidRDefault="00275B5D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อาจารย์ผู้สอน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275B5D" w:rsidRPr="00D902F4" w:rsidRDefault="00275B5D" w:rsidP="00735422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</w:t>
            </w:r>
            <w:r w:rsidRPr="00B17894">
              <w:rPr>
                <w:rFonts w:ascii="Angsana New" w:hAnsi="Angsana New"/>
                <w:sz w:val="32"/>
                <w:szCs w:val="32"/>
                <w:cs/>
                <w:lang w:bidi="th-TH"/>
              </w:rPr>
              <w:t>อ</w:t>
            </w: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.</w:t>
            </w:r>
            <w:r w:rsidRPr="00B17894">
              <w:rPr>
                <w:rFonts w:ascii="Angsana New" w:hAnsi="Angsana New"/>
                <w:sz w:val="32"/>
                <w:szCs w:val="32"/>
                <w:cs/>
                <w:lang w:bidi="th-TH"/>
              </w:rPr>
              <w:t>อนิรุต  หนูปลอด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, อ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>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พิพัฒน์  เจือละออง</w:t>
            </w:r>
          </w:p>
        </w:tc>
        <w:tc>
          <w:tcPr>
            <w:tcW w:w="2523" w:type="dxa"/>
            <w:tcBorders>
              <w:left w:val="nil"/>
            </w:tcBorders>
          </w:tcPr>
          <w:p w:rsidR="00275B5D" w:rsidRPr="00D902F4" w:rsidRDefault="00275B5D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275B5D" w:rsidRPr="00D902F4">
        <w:tc>
          <w:tcPr>
            <w:tcW w:w="365" w:type="dxa"/>
            <w:gridSpan w:val="2"/>
            <w:tcBorders>
              <w:right w:val="nil"/>
            </w:tcBorders>
          </w:tcPr>
          <w:p w:rsidR="00275B5D" w:rsidRPr="00870669" w:rsidRDefault="00275B5D" w:rsidP="00870669">
            <w:pPr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1974" w:type="dxa"/>
            <w:gridSpan w:val="2"/>
            <w:tcBorders>
              <w:left w:val="nil"/>
              <w:right w:val="nil"/>
            </w:tcBorders>
          </w:tcPr>
          <w:p w:rsidR="00275B5D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กลุ่มเรียน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</w:t>
            </w:r>
            <w:r w:rsidRPr="0063122D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(section)</w:t>
            </w: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275B5D" w:rsidRPr="00735422" w:rsidRDefault="00275B5D" w:rsidP="00735422">
            <w:pPr>
              <w:rPr>
                <w:rFonts w:ascii="Angsana New" w:hAnsi="Angsana New"/>
                <w:sz w:val="32"/>
                <w:szCs w:val="32"/>
                <w:cs/>
                <w:lang w:val="en-US" w:eastAsia="th-TH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>...............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>2</w:t>
            </w:r>
            <w:r>
              <w:rPr>
                <w:rFonts w:ascii="Angsana New" w:hAnsi="Angsana New"/>
                <w:sz w:val="32"/>
                <w:szCs w:val="32"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กลุ่ม </w:t>
            </w:r>
            <w: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  <w:t xml:space="preserve">ชั้นปีที่ </w:t>
            </w: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 xml:space="preserve">3 </w:t>
            </w:r>
            <w:r>
              <w:rPr>
                <w:rFonts w:ascii="Angsana New" w:hAnsi="Angsana New"/>
                <w:sz w:val="32"/>
                <w:szCs w:val="32"/>
                <w:cs/>
                <w:lang w:val="en-US" w:eastAsia="th-TH" w:bidi="th-TH"/>
              </w:rPr>
              <w:t xml:space="preserve">และ ชั้นปีที่ </w:t>
            </w:r>
            <w:r>
              <w:rPr>
                <w:rFonts w:ascii="Angsana New" w:hAnsi="Angsana New"/>
                <w:sz w:val="32"/>
                <w:szCs w:val="32"/>
                <w:lang w:val="en-US" w:eastAsia="th-TH" w:bidi="th-TH"/>
              </w:rPr>
              <w:t xml:space="preserve">4 </w:t>
            </w:r>
            <w:r>
              <w:rPr>
                <w:rFonts w:ascii="Angsana New" w:hAnsi="Angsana New"/>
                <w:sz w:val="32"/>
                <w:szCs w:val="32"/>
                <w:cs/>
                <w:lang w:val="en-US" w:eastAsia="th-TH" w:bidi="th-TH"/>
              </w:rPr>
              <w:t>(สมทบ)</w:t>
            </w:r>
          </w:p>
        </w:tc>
        <w:tc>
          <w:tcPr>
            <w:tcW w:w="2523" w:type="dxa"/>
            <w:tcBorders>
              <w:left w:val="nil"/>
            </w:tcBorders>
          </w:tcPr>
          <w:p w:rsidR="00275B5D" w:rsidRPr="00D902F4" w:rsidRDefault="00275B5D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  <w:tr w:rsidR="00275B5D" w:rsidRPr="00B338D4">
        <w:tc>
          <w:tcPr>
            <w:tcW w:w="10081" w:type="dxa"/>
            <w:gridSpan w:val="11"/>
          </w:tcPr>
          <w:p w:rsidR="00275B5D" w:rsidRPr="00B338D4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 /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ปีการศึกษาที่เปิดสอนในรายวิชา</w:t>
            </w:r>
          </w:p>
        </w:tc>
      </w:tr>
      <w:tr w:rsidR="00275B5D" w:rsidRPr="00D902F4">
        <w:tc>
          <w:tcPr>
            <w:tcW w:w="330" w:type="dxa"/>
            <w:tcBorders>
              <w:right w:val="nil"/>
            </w:tcBorders>
          </w:tcPr>
          <w:p w:rsidR="00275B5D" w:rsidRPr="00D902F4" w:rsidRDefault="00275B5D" w:rsidP="00870669">
            <w:pPr>
              <w:rPr>
                <w:rFonts w:ascii="Angsana New" w:hAnsi="Angsana New"/>
                <w:b/>
                <w:bCs/>
                <w:noProof/>
                <w:sz w:val="32"/>
                <w:szCs w:val="32"/>
                <w:lang w:bidi="th-TH"/>
              </w:rPr>
            </w:pPr>
          </w:p>
        </w:tc>
        <w:tc>
          <w:tcPr>
            <w:tcW w:w="3339" w:type="dxa"/>
            <w:gridSpan w:val="6"/>
            <w:tcBorders>
              <w:left w:val="nil"/>
              <w:right w:val="nil"/>
            </w:tcBorders>
          </w:tcPr>
          <w:p w:rsidR="00275B5D" w:rsidRPr="00433781" w:rsidRDefault="00275B5D" w:rsidP="00AF4406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6" style="position:absolute;margin-left:73.3pt;margin-top:3.45pt;width:9.75pt;height:13.5pt;z-index:251628032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noProof/>
                <w:lang w:val="en-US" w:bidi="th-TH"/>
              </w:rPr>
              <w:pict>
                <v:rect id="_x0000_s1027" style="position:absolute;margin-left:107.1pt;margin-top:3.5pt;width:9.75pt;height:13.5pt;z-index:251629056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ภาคการศึกษาที่    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433781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   </w:t>
            </w: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2</w:t>
            </w:r>
          </w:p>
        </w:tc>
        <w:tc>
          <w:tcPr>
            <w:tcW w:w="3889" w:type="dxa"/>
            <w:gridSpan w:val="3"/>
            <w:tcBorders>
              <w:left w:val="nil"/>
              <w:right w:val="nil"/>
            </w:tcBorders>
          </w:tcPr>
          <w:p w:rsidR="00275B5D" w:rsidRPr="00433781" w:rsidRDefault="00275B5D" w:rsidP="00735422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ปีการศึกษาที่เปิดสอน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.....</w:t>
            </w:r>
            <w:r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255</w:t>
            </w:r>
            <w:r>
              <w:rPr>
                <w:rFonts w:ascii="Angsana New" w:hAnsi="Angsana New"/>
                <w:b/>
                <w:sz w:val="32"/>
                <w:szCs w:val="32"/>
                <w:lang w:bidi="th-TH"/>
              </w:rPr>
              <w:t>6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>................</w:t>
            </w:r>
            <w:r w:rsidRPr="00433781"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  <w:t xml:space="preserve"> </w:t>
            </w:r>
          </w:p>
        </w:tc>
        <w:tc>
          <w:tcPr>
            <w:tcW w:w="2523" w:type="dxa"/>
            <w:tcBorders>
              <w:left w:val="nil"/>
            </w:tcBorders>
          </w:tcPr>
          <w:p w:rsidR="00275B5D" w:rsidRPr="00D902F4" w:rsidRDefault="00275B5D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75B5D" w:rsidRPr="00D902F4">
        <w:tc>
          <w:tcPr>
            <w:tcW w:w="10081" w:type="dxa"/>
            <w:gridSpan w:val="11"/>
          </w:tcPr>
          <w:p w:rsidR="00275B5D" w:rsidRPr="00433781" w:rsidRDefault="00275B5D" w:rsidP="00870669">
            <w:pPr>
              <w:pStyle w:val="Heading7"/>
              <w:spacing w:before="120" w:after="0"/>
              <w:jc w:val="both"/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D902F4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. สถานที่เรียน  </w:t>
            </w:r>
          </w:p>
        </w:tc>
      </w:tr>
      <w:tr w:rsidR="00275B5D" w:rsidRPr="00433781">
        <w:tc>
          <w:tcPr>
            <w:tcW w:w="365" w:type="dxa"/>
            <w:gridSpan w:val="2"/>
            <w:tcBorders>
              <w:right w:val="nil"/>
            </w:tcBorders>
          </w:tcPr>
          <w:p w:rsidR="00275B5D" w:rsidRPr="00433781" w:rsidRDefault="00275B5D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275B5D" w:rsidRPr="00433781" w:rsidRDefault="00275B5D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8" style="position:absolute;margin-left:3.6pt;margin-top:4.75pt;width:9.75pt;height:13.5pt;z-index:251624960;mso-position-horizontal-relative:text;mso-position-vertical-relative:text" filled="f" strokeweight="1.5pt">
                  <v:shadow on="t" opacity=".5"/>
                </v:rect>
              </w:pict>
            </w: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</w: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275B5D" w:rsidRPr="00433781" w:rsidRDefault="00275B5D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ในสถานที่ตั้งของมหาวิทยาลัยแม่โจ้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275B5D" w:rsidRPr="00433781" w:rsidRDefault="00275B5D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75B5D" w:rsidRPr="00433781">
        <w:tc>
          <w:tcPr>
            <w:tcW w:w="365" w:type="dxa"/>
            <w:gridSpan w:val="2"/>
            <w:tcBorders>
              <w:right w:val="nil"/>
            </w:tcBorders>
          </w:tcPr>
          <w:p w:rsidR="00275B5D" w:rsidRPr="00433781" w:rsidRDefault="00275B5D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275B5D" w:rsidRPr="00433781" w:rsidRDefault="00275B5D" w:rsidP="00870669">
            <w:pPr>
              <w:rPr>
                <w:rFonts w:ascii="Angsana New" w:hAnsi="Angsana New"/>
                <w:noProof/>
                <w:sz w:val="32"/>
                <w:szCs w:val="32"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29" style="position:absolute;margin-left:3.75pt;margin-top:3.3pt;width:9.75pt;height:13.5pt;z-index:251623936;mso-position-horizontal-relative:text;mso-position-vertical-relative:text" filled="f" strokeweight="1.5pt">
                  <v:shadow on="t" opacity=".5"/>
                </v:rect>
              </w:pict>
            </w: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275B5D" w:rsidRPr="00433781" w:rsidRDefault="00275B5D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 w:rsidRPr="00433781"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นอกสถานที่ตั้งของมหาวิทยาลัยแม่โจ้</w:t>
            </w: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275B5D" w:rsidRPr="00433781" w:rsidRDefault="00275B5D" w:rsidP="00870669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0" style="position:absolute;left:0;text-align:left;margin-left:6.85pt;margin-top:3.4pt;width:9.75pt;height:13.5pt;z-index:251625984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      มหาวิทยาลัยแม่โจ้ แพร่- เฉลิมพระเกียรติ</w:t>
            </w:r>
          </w:p>
        </w:tc>
      </w:tr>
      <w:tr w:rsidR="00275B5D" w:rsidRPr="00433781">
        <w:tc>
          <w:tcPr>
            <w:tcW w:w="365" w:type="dxa"/>
            <w:gridSpan w:val="2"/>
            <w:tcBorders>
              <w:right w:val="nil"/>
            </w:tcBorders>
          </w:tcPr>
          <w:p w:rsidR="00275B5D" w:rsidRPr="00433781" w:rsidRDefault="00275B5D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40" w:type="dxa"/>
            <w:tcBorders>
              <w:left w:val="nil"/>
              <w:right w:val="nil"/>
            </w:tcBorders>
          </w:tcPr>
          <w:p w:rsidR="00275B5D" w:rsidRPr="00433781" w:rsidRDefault="00275B5D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599" w:type="dxa"/>
            <w:gridSpan w:val="5"/>
            <w:tcBorders>
              <w:left w:val="nil"/>
              <w:right w:val="nil"/>
            </w:tcBorders>
          </w:tcPr>
          <w:p w:rsidR="00275B5D" w:rsidRPr="00433781" w:rsidRDefault="00275B5D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5577" w:type="dxa"/>
            <w:gridSpan w:val="3"/>
            <w:tcBorders>
              <w:left w:val="nil"/>
            </w:tcBorders>
          </w:tcPr>
          <w:p w:rsidR="00275B5D" w:rsidRPr="00433781" w:rsidRDefault="00275B5D" w:rsidP="00596378">
            <w:pPr>
              <w:jc w:val="both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noProof/>
                <w:lang w:val="en-US" w:bidi="th-TH"/>
              </w:rPr>
              <w:pict>
                <v:rect id="_x0000_s1031" style="position:absolute;left:0;text-align:left;margin-left:7.4pt;margin-top:3.65pt;width:9.75pt;height:13.5pt;z-index:251627008;mso-position-horizontal-relative:text;mso-position-vertical-relative:text" filled="f" strokeweight="1.5pt">
                  <v:shadow on="t" opacity=".5"/>
                </v:rect>
              </w:pic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  </w:t>
            </w: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มหาวิทยาลัยแม่โจ้ -  ชุมพร</w:t>
            </w:r>
          </w:p>
        </w:tc>
      </w:tr>
      <w:tr w:rsidR="00275B5D" w:rsidRPr="00D902F4">
        <w:tc>
          <w:tcPr>
            <w:tcW w:w="2339" w:type="dxa"/>
            <w:gridSpan w:val="4"/>
            <w:tcBorders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19" w:type="dxa"/>
            <w:gridSpan w:val="6"/>
            <w:tcBorders>
              <w:left w:val="nil"/>
              <w:right w:val="nil"/>
            </w:tcBorders>
          </w:tcPr>
          <w:p w:rsidR="00275B5D" w:rsidRPr="00D902F4" w:rsidRDefault="00275B5D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  <w:tc>
          <w:tcPr>
            <w:tcW w:w="2523" w:type="dxa"/>
            <w:tcBorders>
              <w:left w:val="nil"/>
            </w:tcBorders>
          </w:tcPr>
          <w:p w:rsidR="00275B5D" w:rsidRPr="00D902F4" w:rsidRDefault="00275B5D" w:rsidP="00870669">
            <w:pPr>
              <w:rPr>
                <w:rFonts w:ascii="Angsana New" w:hAnsi="Angsana New"/>
                <w:sz w:val="32"/>
                <w:szCs w:val="32"/>
                <w:cs/>
                <w:lang w:eastAsia="th-TH" w:bidi="th-TH"/>
              </w:rPr>
            </w:pPr>
          </w:p>
        </w:tc>
      </w:tr>
    </w:tbl>
    <w:p w:rsidR="00275B5D" w:rsidRDefault="00275B5D" w:rsidP="00870669">
      <w:pPr>
        <w:ind w:left="360"/>
        <w:rPr>
          <w:b/>
          <w:bCs/>
          <w:sz w:val="20"/>
          <w:szCs w:val="20"/>
          <w:lang w:bidi="th-TH"/>
        </w:rPr>
      </w:pPr>
    </w:p>
    <w:p w:rsidR="00275B5D" w:rsidRDefault="00275B5D" w:rsidP="00870669">
      <w:pPr>
        <w:ind w:left="360"/>
        <w:rPr>
          <w:b/>
          <w:bCs/>
          <w:sz w:val="20"/>
          <w:szCs w:val="20"/>
          <w:lang w:bidi="th-TH"/>
        </w:rPr>
      </w:pPr>
    </w:p>
    <w:p w:rsidR="00275B5D" w:rsidRDefault="00275B5D" w:rsidP="00870669">
      <w:pPr>
        <w:ind w:left="360"/>
        <w:rPr>
          <w:b/>
          <w:bCs/>
          <w:sz w:val="20"/>
          <w:szCs w:val="20"/>
          <w:lang w:bidi="th-TH"/>
        </w:rPr>
      </w:pPr>
    </w:p>
    <w:p w:rsidR="00275B5D" w:rsidRDefault="00275B5D" w:rsidP="00870669">
      <w:pPr>
        <w:ind w:left="360"/>
        <w:rPr>
          <w:b/>
          <w:bCs/>
          <w:sz w:val="20"/>
          <w:szCs w:val="20"/>
          <w:lang w:bidi="th-TH"/>
        </w:rPr>
      </w:pPr>
    </w:p>
    <w:p w:rsidR="00275B5D" w:rsidRDefault="00275B5D" w:rsidP="00870669">
      <w:pPr>
        <w:ind w:left="360"/>
        <w:rPr>
          <w:b/>
          <w:bCs/>
          <w:sz w:val="20"/>
          <w:szCs w:val="20"/>
          <w:lang w:bidi="th-TH"/>
        </w:rPr>
      </w:pPr>
    </w:p>
    <w:p w:rsidR="00275B5D" w:rsidRDefault="00275B5D" w:rsidP="00870669">
      <w:pPr>
        <w:ind w:left="360"/>
        <w:rPr>
          <w:b/>
          <w:bCs/>
          <w:sz w:val="20"/>
          <w:szCs w:val="20"/>
          <w:lang w:bidi="th-TH"/>
        </w:rPr>
      </w:pPr>
    </w:p>
    <w:p w:rsidR="00275B5D" w:rsidRDefault="00275B5D" w:rsidP="00870669">
      <w:pPr>
        <w:ind w:left="360"/>
        <w:rPr>
          <w:b/>
          <w:bCs/>
          <w:sz w:val="20"/>
          <w:szCs w:val="20"/>
          <w:lang w:bidi="th-TH"/>
        </w:rPr>
      </w:pPr>
    </w:p>
    <w:p w:rsidR="00275B5D" w:rsidRDefault="00275B5D" w:rsidP="00870669">
      <w:pPr>
        <w:ind w:left="360"/>
        <w:rPr>
          <w:b/>
          <w:bCs/>
          <w:sz w:val="20"/>
          <w:szCs w:val="20"/>
          <w:lang w:bidi="th-TH"/>
        </w:rPr>
      </w:pPr>
    </w:p>
    <w:p w:rsidR="00275B5D" w:rsidRDefault="00275B5D" w:rsidP="00870669">
      <w:pPr>
        <w:ind w:left="360"/>
        <w:rPr>
          <w:b/>
          <w:bCs/>
          <w:sz w:val="20"/>
          <w:szCs w:val="20"/>
          <w:lang w:bidi="th-TH"/>
        </w:rPr>
      </w:pPr>
    </w:p>
    <w:p w:rsidR="00275B5D" w:rsidRDefault="00275B5D" w:rsidP="00870669">
      <w:pPr>
        <w:ind w:left="360"/>
        <w:rPr>
          <w:b/>
          <w:bCs/>
          <w:sz w:val="20"/>
          <w:szCs w:val="20"/>
          <w:lang w:bidi="th-TH"/>
        </w:rPr>
      </w:pPr>
    </w:p>
    <w:p w:rsidR="00275B5D" w:rsidRPr="006B3D7B" w:rsidRDefault="00275B5D" w:rsidP="00366BFB">
      <w:pPr>
        <w:pStyle w:val="Heading7"/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2 การจัดการเรียนการสอนของรายวิชา</w:t>
      </w:r>
    </w:p>
    <w:p w:rsidR="00275B5D" w:rsidRDefault="00275B5D" w:rsidP="00870669">
      <w:pPr>
        <w:rPr>
          <w:sz w:val="20"/>
          <w:szCs w:val="20"/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78"/>
        <w:gridCol w:w="299"/>
        <w:gridCol w:w="1501"/>
        <w:gridCol w:w="1304"/>
        <w:gridCol w:w="136"/>
        <w:gridCol w:w="3962"/>
      </w:tblGrid>
      <w:tr w:rsidR="00275B5D">
        <w:tc>
          <w:tcPr>
            <w:tcW w:w="10080" w:type="dxa"/>
            <w:gridSpan w:val="6"/>
          </w:tcPr>
          <w:p w:rsidR="00275B5D" w:rsidRPr="005E7452" w:rsidRDefault="00275B5D" w:rsidP="00870669">
            <w:pPr>
              <w:pStyle w:val="Heading7"/>
              <w:spacing w:before="120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รายงานชั่วโมงการสอนจริงเทียบกับ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แผนการสอน</w:t>
            </w:r>
          </w:p>
        </w:tc>
      </w:tr>
      <w:tr w:rsidR="00275B5D" w:rsidTr="005746A5">
        <w:trPr>
          <w:trHeight w:val="1259"/>
        </w:trPr>
        <w:tc>
          <w:tcPr>
            <w:tcW w:w="2878" w:type="dxa"/>
          </w:tcPr>
          <w:p w:rsidR="00275B5D" w:rsidRPr="008516B7" w:rsidRDefault="00275B5D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</w:p>
        </w:tc>
        <w:tc>
          <w:tcPr>
            <w:tcW w:w="1800" w:type="dxa"/>
            <w:gridSpan w:val="2"/>
          </w:tcPr>
          <w:p w:rsidR="00275B5D" w:rsidRPr="008516B7" w:rsidRDefault="00275B5D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จำนวนชั่วโมงตามแผนการสอน</w:t>
            </w:r>
          </w:p>
        </w:tc>
        <w:tc>
          <w:tcPr>
            <w:tcW w:w="1440" w:type="dxa"/>
            <w:gridSpan w:val="2"/>
          </w:tcPr>
          <w:p w:rsidR="00275B5D" w:rsidRPr="008516B7" w:rsidRDefault="00275B5D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จำนวนชั่วโมงที่สอนจริง</w:t>
            </w:r>
          </w:p>
        </w:tc>
        <w:tc>
          <w:tcPr>
            <w:tcW w:w="3962" w:type="dxa"/>
          </w:tcPr>
          <w:p w:rsidR="00275B5D" w:rsidRDefault="00275B5D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ระบุเหตุ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ที่การสอนจริงต่างจาก</w:t>
            </w:r>
          </w:p>
          <w:p w:rsidR="00275B5D" w:rsidRPr="008516B7" w:rsidRDefault="00275B5D" w:rsidP="00870669">
            <w:pPr>
              <w:pStyle w:val="Heading7"/>
              <w:spacing w:before="120"/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  <w:r w:rsidRPr="008516B7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แผนการสอนหากมีความแตกต่างเกิน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25</w:t>
            </w:r>
            <w:r w:rsidRPr="008516B7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%</w:t>
            </w:r>
          </w:p>
        </w:tc>
      </w:tr>
      <w:tr w:rsidR="00275B5D" w:rsidTr="005746A5">
        <w:tc>
          <w:tcPr>
            <w:tcW w:w="2878" w:type="dxa"/>
          </w:tcPr>
          <w:p w:rsidR="00275B5D" w:rsidRPr="00366BFB" w:rsidRDefault="00275B5D" w:rsidP="00744C76">
            <w:pPr>
              <w:jc w:val="thaiDistribute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66BFB">
              <w:rPr>
                <w:rFonts w:ascii="Angsana New" w:hAnsi="Angsana New"/>
                <w:sz w:val="32"/>
                <w:szCs w:val="32"/>
                <w:cs/>
              </w:rPr>
              <w:t xml:space="preserve">- </w:t>
            </w:r>
            <w:r w:rsidRPr="00366BF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ความรู้ทั่วไปเกี่ยวกับการวางแผนโครงการ  </w:t>
            </w:r>
          </w:p>
        </w:tc>
        <w:tc>
          <w:tcPr>
            <w:tcW w:w="1800" w:type="dxa"/>
            <w:gridSpan w:val="2"/>
          </w:tcPr>
          <w:p w:rsidR="00275B5D" w:rsidRPr="00596378" w:rsidRDefault="00275B5D" w:rsidP="00870669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9</w:t>
            </w:r>
          </w:p>
        </w:tc>
        <w:tc>
          <w:tcPr>
            <w:tcW w:w="1440" w:type="dxa"/>
            <w:gridSpan w:val="2"/>
          </w:tcPr>
          <w:p w:rsidR="00275B5D" w:rsidRPr="00596378" w:rsidRDefault="00275B5D" w:rsidP="00744C7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9</w:t>
            </w:r>
          </w:p>
        </w:tc>
        <w:tc>
          <w:tcPr>
            <w:tcW w:w="3962" w:type="dxa"/>
          </w:tcPr>
          <w:p w:rsidR="00275B5D" w:rsidRPr="00CF3E6A" w:rsidRDefault="00275B5D" w:rsidP="00870669">
            <w:pPr>
              <w:rPr>
                <w:lang w:val="en-US" w:bidi="th-TH"/>
              </w:rPr>
            </w:pPr>
          </w:p>
        </w:tc>
      </w:tr>
      <w:tr w:rsidR="00275B5D" w:rsidTr="005746A5">
        <w:tc>
          <w:tcPr>
            <w:tcW w:w="2878" w:type="dxa"/>
          </w:tcPr>
          <w:p w:rsidR="00275B5D" w:rsidRPr="00366BFB" w:rsidRDefault="00275B5D" w:rsidP="00F9495D">
            <w:pPr>
              <w:jc w:val="thaiDistribute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 w:rsidRPr="00366BFB">
              <w:rPr>
                <w:rFonts w:ascii="Angsana New" w:hAnsi="Angsana New"/>
                <w:sz w:val="32"/>
                <w:szCs w:val="32"/>
                <w:cs/>
              </w:rPr>
              <w:t xml:space="preserve">- </w:t>
            </w:r>
            <w:r w:rsidRPr="00366BFB">
              <w:rPr>
                <w:rFonts w:ascii="Angsana New" w:hAnsi="Angsana New"/>
                <w:sz w:val="32"/>
                <w:szCs w:val="32"/>
                <w:cs/>
                <w:lang w:bidi="th-TH"/>
              </w:rPr>
              <w:t>ลักษณะทั่วไปของแผน</w:t>
            </w:r>
          </w:p>
        </w:tc>
        <w:tc>
          <w:tcPr>
            <w:tcW w:w="1800" w:type="dxa"/>
            <w:gridSpan w:val="2"/>
          </w:tcPr>
          <w:p w:rsidR="00275B5D" w:rsidRPr="00596378" w:rsidRDefault="00275B5D" w:rsidP="00AF440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275B5D" w:rsidRPr="00596378" w:rsidRDefault="00275B5D" w:rsidP="00744C7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3962" w:type="dxa"/>
          </w:tcPr>
          <w:p w:rsidR="00275B5D" w:rsidRDefault="00275B5D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275B5D" w:rsidTr="005746A5">
        <w:tc>
          <w:tcPr>
            <w:tcW w:w="2878" w:type="dxa"/>
          </w:tcPr>
          <w:p w:rsidR="00275B5D" w:rsidRPr="00366BFB" w:rsidRDefault="00275B5D" w:rsidP="00F9495D">
            <w:pPr>
              <w:jc w:val="thaiDistribute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 w:rsidRPr="00366BFB">
              <w:rPr>
                <w:rFonts w:ascii="Angsana New" w:hAnsi="Angsana New"/>
                <w:sz w:val="32"/>
                <w:szCs w:val="32"/>
                <w:cs/>
              </w:rPr>
              <w:t xml:space="preserve">- </w:t>
            </w:r>
            <w:r w:rsidRPr="00366BF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ประเภทและลักษณะของโครงการกับการประเมิน  </w:t>
            </w:r>
          </w:p>
        </w:tc>
        <w:tc>
          <w:tcPr>
            <w:tcW w:w="1800" w:type="dxa"/>
            <w:gridSpan w:val="2"/>
          </w:tcPr>
          <w:p w:rsidR="00275B5D" w:rsidRPr="00596378" w:rsidRDefault="00275B5D" w:rsidP="00AF440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1440" w:type="dxa"/>
            <w:gridSpan w:val="2"/>
          </w:tcPr>
          <w:p w:rsidR="00275B5D" w:rsidRPr="00596378" w:rsidRDefault="00275B5D" w:rsidP="00744C7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6</w:t>
            </w:r>
          </w:p>
        </w:tc>
        <w:tc>
          <w:tcPr>
            <w:tcW w:w="3962" w:type="dxa"/>
          </w:tcPr>
          <w:p w:rsidR="00275B5D" w:rsidRDefault="00275B5D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275B5D" w:rsidTr="005746A5">
        <w:tc>
          <w:tcPr>
            <w:tcW w:w="2878" w:type="dxa"/>
          </w:tcPr>
          <w:p w:rsidR="00275B5D" w:rsidRPr="00366BFB" w:rsidRDefault="00275B5D" w:rsidP="00F9495D">
            <w:pPr>
              <w:jc w:val="thaiDistribute"/>
              <w:rPr>
                <w:rFonts w:ascii="Angsana New" w:hAnsi="Angsana New"/>
                <w:sz w:val="32"/>
                <w:szCs w:val="32"/>
                <w:lang w:val="en-US" w:bidi="th-TH"/>
              </w:rPr>
            </w:pPr>
            <w:r w:rsidRPr="00366BFB">
              <w:rPr>
                <w:rFonts w:ascii="Angsana New" w:hAnsi="Angsana New"/>
                <w:sz w:val="32"/>
                <w:szCs w:val="32"/>
                <w:cs/>
              </w:rPr>
              <w:t xml:space="preserve">- </w:t>
            </w:r>
            <w:r w:rsidRPr="00366BFB"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การออกแบบโครงการและการประเมิน</w:t>
            </w:r>
            <w:r w:rsidRPr="00366BFB">
              <w:rPr>
                <w:rFonts w:ascii="Angsana New" w:hAnsi="Angsana New"/>
                <w:sz w:val="32"/>
                <w:szCs w:val="32"/>
              </w:rPr>
              <w:t xml:space="preserve">  </w:t>
            </w:r>
            <w:r w:rsidRPr="00366BF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 </w:t>
            </w:r>
          </w:p>
        </w:tc>
        <w:tc>
          <w:tcPr>
            <w:tcW w:w="1800" w:type="dxa"/>
            <w:gridSpan w:val="2"/>
          </w:tcPr>
          <w:p w:rsidR="00275B5D" w:rsidRPr="00596378" w:rsidRDefault="00275B5D" w:rsidP="00AF440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9</w:t>
            </w:r>
          </w:p>
        </w:tc>
        <w:tc>
          <w:tcPr>
            <w:tcW w:w="1440" w:type="dxa"/>
            <w:gridSpan w:val="2"/>
          </w:tcPr>
          <w:p w:rsidR="00275B5D" w:rsidRPr="00596378" w:rsidRDefault="00275B5D" w:rsidP="00744C7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  <w:lang w:val="en-US" w:bidi="th-TH"/>
              </w:rPr>
              <w:t>9</w:t>
            </w:r>
          </w:p>
        </w:tc>
        <w:tc>
          <w:tcPr>
            <w:tcW w:w="3962" w:type="dxa"/>
          </w:tcPr>
          <w:p w:rsidR="00275B5D" w:rsidRDefault="00275B5D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275B5D" w:rsidTr="00744C76">
        <w:tc>
          <w:tcPr>
            <w:tcW w:w="2878" w:type="dxa"/>
          </w:tcPr>
          <w:p w:rsidR="00275B5D" w:rsidRPr="00366BFB" w:rsidRDefault="00275B5D" w:rsidP="00744C76">
            <w:pPr>
              <w:pStyle w:val="Heading7"/>
              <w:spacing w:before="120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66BFB">
              <w:rPr>
                <w:rFonts w:ascii="Angsana New" w:hAnsi="Angsana New"/>
                <w:sz w:val="32"/>
                <w:szCs w:val="32"/>
                <w:cs/>
              </w:rPr>
              <w:t xml:space="preserve">- </w:t>
            </w:r>
            <w:r w:rsidRPr="00366BF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ความหมายและแนวคิดของการประเมินโครงการ  </w:t>
            </w:r>
          </w:p>
        </w:tc>
        <w:tc>
          <w:tcPr>
            <w:tcW w:w="1800" w:type="dxa"/>
            <w:gridSpan w:val="2"/>
          </w:tcPr>
          <w:p w:rsidR="00275B5D" w:rsidRPr="00366BFB" w:rsidRDefault="00275B5D" w:rsidP="00744C7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1440" w:type="dxa"/>
            <w:gridSpan w:val="2"/>
          </w:tcPr>
          <w:p w:rsidR="00275B5D" w:rsidRPr="00366BFB" w:rsidRDefault="00275B5D" w:rsidP="00744C76">
            <w:pPr>
              <w:pStyle w:val="Heading7"/>
              <w:spacing w:before="120"/>
              <w:jc w:val="center"/>
              <w:rPr>
                <w:sz w:val="20"/>
                <w:szCs w:val="20"/>
                <w:lang w:val="en-US" w:bidi="th-TH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3962" w:type="dxa"/>
          </w:tcPr>
          <w:p w:rsidR="00275B5D" w:rsidRDefault="00275B5D" w:rsidP="00744C76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275B5D" w:rsidTr="005746A5">
        <w:tc>
          <w:tcPr>
            <w:tcW w:w="2878" w:type="dxa"/>
          </w:tcPr>
          <w:p w:rsidR="00275B5D" w:rsidRPr="00366BFB" w:rsidRDefault="00275B5D" w:rsidP="00596378">
            <w:pPr>
              <w:pStyle w:val="Heading7"/>
              <w:spacing w:before="120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 w:rsidRPr="00366BFB">
              <w:rPr>
                <w:rFonts w:ascii="Angsana New" w:hAnsi="Angsana New"/>
                <w:sz w:val="32"/>
                <w:szCs w:val="32"/>
              </w:rPr>
              <w:t xml:space="preserve">- </w:t>
            </w:r>
            <w:r w:rsidRPr="00366BF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วิธีการประเมินและการอบรมข้อมูล  </w:t>
            </w:r>
          </w:p>
        </w:tc>
        <w:tc>
          <w:tcPr>
            <w:tcW w:w="1800" w:type="dxa"/>
            <w:gridSpan w:val="2"/>
          </w:tcPr>
          <w:p w:rsidR="00275B5D" w:rsidRDefault="00275B5D" w:rsidP="00596378">
            <w:pPr>
              <w:pStyle w:val="Heading7"/>
              <w:spacing w:before="120"/>
              <w:jc w:val="center"/>
              <w:rPr>
                <w:sz w:val="20"/>
                <w:szCs w:val="20"/>
                <w:cs/>
                <w:lang w:bidi="th-TH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1440" w:type="dxa"/>
            <w:gridSpan w:val="2"/>
          </w:tcPr>
          <w:p w:rsidR="00275B5D" w:rsidRDefault="00275B5D" w:rsidP="00744C76">
            <w:pPr>
              <w:pStyle w:val="Heading7"/>
              <w:spacing w:before="120"/>
              <w:jc w:val="center"/>
              <w:rPr>
                <w:sz w:val="20"/>
                <w:szCs w:val="20"/>
                <w:cs/>
                <w:lang w:bidi="th-TH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3962" w:type="dxa"/>
          </w:tcPr>
          <w:p w:rsidR="00275B5D" w:rsidRDefault="00275B5D" w:rsidP="00870669">
            <w:pPr>
              <w:pStyle w:val="Heading7"/>
              <w:spacing w:before="120"/>
              <w:rPr>
                <w:sz w:val="20"/>
                <w:szCs w:val="20"/>
              </w:rPr>
            </w:pPr>
          </w:p>
        </w:tc>
      </w:tr>
      <w:tr w:rsidR="00275B5D">
        <w:tblPrEx>
          <w:tblLook w:val="01E0"/>
        </w:tblPrEx>
        <w:trPr>
          <w:trHeight w:val="1435"/>
        </w:trPr>
        <w:tc>
          <w:tcPr>
            <w:tcW w:w="10080" w:type="dxa"/>
            <w:gridSpan w:val="6"/>
          </w:tcPr>
          <w:p w:rsidR="00275B5D" w:rsidRPr="005E7452" w:rsidRDefault="00275B5D" w:rsidP="00870669">
            <w:pPr>
              <w:pStyle w:val="Heading7"/>
              <w:ind w:left="360" w:hanging="360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</w:rPr>
              <w:t xml:space="preserve">.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หัวข้อ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</w:t>
            </w:r>
            <w:r w:rsidRPr="005E745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ไม่ครอบคลุมตามแผน</w:t>
            </w:r>
          </w:p>
          <w:p w:rsidR="00275B5D" w:rsidRPr="00656882" w:rsidRDefault="00275B5D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lang w:val="en-US" w:bidi="th-TH"/>
              </w:rPr>
            </w:pP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ระบุหัวข้อที่สอนไม่ครอบคลุมตามแผน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พิจารณานัยสำคัญ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ของหัวข้อต่อ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ผล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การเรียนรู้ของรายวิชา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และหลักสูตร</w:t>
            </w:r>
            <w:r w:rsidRPr="005E7452"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  <w:t>ในกรณีที่มีนัยสำคัญให้เสนอแนวทางชดเชย</w:t>
            </w:r>
          </w:p>
          <w:p w:rsidR="00275B5D" w:rsidRPr="0065431B" w:rsidRDefault="00275B5D" w:rsidP="00870669">
            <w:pPr>
              <w:rPr>
                <w:sz w:val="22"/>
                <w:szCs w:val="22"/>
                <w:lang w:bidi="th-TH"/>
              </w:rPr>
            </w:pPr>
            <w:r w:rsidRPr="006B3D7B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275B5D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275B5D" w:rsidRPr="005E7452" w:rsidRDefault="00275B5D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(</w:t>
            </w:r>
            <w:r w:rsidRPr="005E7452">
              <w:rPr>
                <w:b/>
                <w:bCs/>
                <w:sz w:val="32"/>
                <w:szCs w:val="32"/>
                <w:cs/>
                <w:lang w:bidi="th-TH"/>
              </w:rPr>
              <w:t>ถ้ามี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)</w:t>
            </w:r>
          </w:p>
        </w:tc>
        <w:tc>
          <w:tcPr>
            <w:tcW w:w="2805" w:type="dxa"/>
            <w:gridSpan w:val="2"/>
          </w:tcPr>
          <w:p w:rsidR="00275B5D" w:rsidRPr="005E7452" w:rsidRDefault="00275B5D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นัยสำคัญของหัวข้อที่สอนไม่ครอบคลุม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ตามแผน</w:t>
            </w:r>
          </w:p>
        </w:tc>
        <w:tc>
          <w:tcPr>
            <w:tcW w:w="4098" w:type="dxa"/>
            <w:gridSpan w:val="2"/>
          </w:tcPr>
          <w:p w:rsidR="00275B5D" w:rsidRPr="002C1485" w:rsidRDefault="00275B5D" w:rsidP="00870669">
            <w:pPr>
              <w:jc w:val="center"/>
              <w:rPr>
                <w:b/>
                <w:bCs/>
                <w:sz w:val="32"/>
                <w:szCs w:val="32"/>
                <w:lang w:bidi="ar-EG"/>
              </w:rPr>
            </w:pPr>
            <w:r w:rsidRPr="002C1485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แนวทางชดเชย</w:t>
            </w:r>
          </w:p>
        </w:tc>
      </w:tr>
      <w:tr w:rsidR="00275B5D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275B5D" w:rsidRPr="00CE339B" w:rsidRDefault="00275B5D" w:rsidP="00870669">
            <w:pPr>
              <w:rPr>
                <w:rFonts w:ascii="Browallia New" w:hAnsi="Browallia New" w:cs="Browallia New"/>
                <w:sz w:val="32"/>
                <w:szCs w:val="32"/>
                <w:lang w:bidi="th-TH"/>
              </w:rPr>
            </w:pPr>
          </w:p>
        </w:tc>
        <w:tc>
          <w:tcPr>
            <w:tcW w:w="2805" w:type="dxa"/>
            <w:gridSpan w:val="2"/>
          </w:tcPr>
          <w:p w:rsidR="00275B5D" w:rsidRPr="00CE339B" w:rsidRDefault="00275B5D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275B5D" w:rsidRPr="00CE339B" w:rsidRDefault="00275B5D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275B5D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275B5D" w:rsidRPr="00CE339B" w:rsidRDefault="00275B5D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275B5D" w:rsidRPr="00CE339B" w:rsidRDefault="00275B5D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275B5D" w:rsidRPr="00CE339B" w:rsidRDefault="00275B5D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275B5D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275B5D" w:rsidRPr="00CE339B" w:rsidRDefault="00275B5D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275B5D" w:rsidRPr="00CE339B" w:rsidRDefault="00275B5D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275B5D" w:rsidRPr="00CE339B" w:rsidRDefault="00275B5D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275B5D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275B5D" w:rsidRPr="00CE339B" w:rsidRDefault="00275B5D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275B5D" w:rsidRPr="00CE339B" w:rsidRDefault="00275B5D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275B5D" w:rsidRPr="00CE339B" w:rsidRDefault="00275B5D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  <w:tr w:rsidR="00275B5D" w:rsidRPr="00CE339B" w:rsidTr="005746A5">
        <w:tblPrEx>
          <w:tblLook w:val="01E0"/>
        </w:tblPrEx>
        <w:trPr>
          <w:trHeight w:val="276"/>
        </w:trPr>
        <w:tc>
          <w:tcPr>
            <w:tcW w:w="3177" w:type="dxa"/>
            <w:gridSpan w:val="2"/>
          </w:tcPr>
          <w:p w:rsidR="00275B5D" w:rsidRPr="00CE339B" w:rsidRDefault="00275B5D" w:rsidP="00870669">
            <w:pPr>
              <w:rPr>
                <w:rFonts w:ascii="Browallia New" w:hAnsi="Browallia New" w:cs="Browallia New"/>
                <w:sz w:val="32"/>
                <w:szCs w:val="32"/>
                <w:lang w:val="en-US" w:bidi="ar-EG"/>
              </w:rPr>
            </w:pPr>
          </w:p>
        </w:tc>
        <w:tc>
          <w:tcPr>
            <w:tcW w:w="2805" w:type="dxa"/>
            <w:gridSpan w:val="2"/>
          </w:tcPr>
          <w:p w:rsidR="00275B5D" w:rsidRPr="00CE339B" w:rsidRDefault="00275B5D" w:rsidP="00870669">
            <w:pPr>
              <w:rPr>
                <w:rFonts w:ascii="Browallia New" w:hAnsi="Browallia New" w:cs="Browallia New"/>
                <w:sz w:val="32"/>
                <w:szCs w:val="32"/>
                <w:lang w:bidi="ar-EG"/>
              </w:rPr>
            </w:pPr>
          </w:p>
        </w:tc>
        <w:tc>
          <w:tcPr>
            <w:tcW w:w="4098" w:type="dxa"/>
            <w:gridSpan w:val="2"/>
          </w:tcPr>
          <w:p w:rsidR="00275B5D" w:rsidRPr="00CE339B" w:rsidRDefault="00275B5D" w:rsidP="00870669">
            <w:pPr>
              <w:rPr>
                <w:rFonts w:ascii="Browallia New" w:hAnsi="Browallia New" w:cs="Browallia New"/>
                <w:sz w:val="32"/>
                <w:szCs w:val="32"/>
                <w:cs/>
                <w:lang w:bidi="th-TH"/>
              </w:rPr>
            </w:pPr>
          </w:p>
        </w:tc>
      </w:tr>
    </w:tbl>
    <w:p w:rsidR="00275B5D" w:rsidRDefault="00275B5D">
      <w:r>
        <w:rPr>
          <w:rFonts w:ascii="Angsana New" w:hAnsi="Angsana New"/>
          <w:sz w:val="32"/>
          <w:szCs w:val="32"/>
          <w:cs/>
          <w:lang w:bidi="th-TH"/>
        </w:rPr>
        <w:t xml:space="preserve">2.1  มีการดำเนินการวิเคราะห์ศักยภาพของผู้เรียนทั้งหมดก่อนการจัดกิจกรรมการเรียนการสอน  </w:t>
      </w: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880"/>
        <w:gridCol w:w="2520"/>
        <w:gridCol w:w="2700"/>
        <w:gridCol w:w="1980"/>
      </w:tblGrid>
      <w:tr w:rsidR="00275B5D" w:rsidRPr="004017DD" w:rsidTr="004017DD">
        <w:trPr>
          <w:cantSplit/>
          <w:trHeight w:val="530"/>
        </w:trPr>
        <w:tc>
          <w:tcPr>
            <w:tcW w:w="2880" w:type="dxa"/>
          </w:tcPr>
          <w:p w:rsidR="00275B5D" w:rsidRPr="004017DD" w:rsidRDefault="00275B5D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วิธีการวิเคราะห์ศักยภาพผู้เรียน</w:t>
            </w:r>
          </w:p>
        </w:tc>
        <w:tc>
          <w:tcPr>
            <w:tcW w:w="2520" w:type="dxa"/>
          </w:tcPr>
          <w:p w:rsidR="00275B5D" w:rsidRPr="004017DD" w:rsidRDefault="00275B5D" w:rsidP="004017DD">
            <w:pPr>
              <w:rPr>
                <w:rFonts w:ascii="Angsana New" w:hAnsi="Angsana New"/>
                <w:bCs/>
                <w:color w:val="000000"/>
                <w:sz w:val="28"/>
                <w:szCs w:val="28"/>
                <w:lang w:val="en-US" w:bidi="th-TH"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หลังจากนั้นนำคะแนนที่ได้รับมาแบ่งเป็นกลุ่มผู้เรียน</w:t>
            </w:r>
          </w:p>
        </w:tc>
        <w:tc>
          <w:tcPr>
            <w:tcW w:w="2700" w:type="dxa"/>
          </w:tcPr>
          <w:p w:rsidR="00275B5D" w:rsidRPr="004017DD" w:rsidRDefault="00275B5D" w:rsidP="0068043A">
            <w:pPr>
              <w:rPr>
                <w:rFonts w:ascii="Angsana New" w:hAnsi="Angsana New"/>
                <w:bCs/>
                <w:color w:val="000000"/>
                <w:sz w:val="28"/>
                <w:szCs w:val="28"/>
                <w:cs/>
              </w:rPr>
            </w:pP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ผู้เรียนในกลุ่มปานกลางและกลุ่มอ่อนมีปัญหาในเรื่อง</w:t>
            </w:r>
          </w:p>
        </w:tc>
        <w:tc>
          <w:tcPr>
            <w:tcW w:w="1980" w:type="dxa"/>
          </w:tcPr>
          <w:p w:rsidR="00275B5D" w:rsidRPr="004017DD" w:rsidRDefault="00275B5D" w:rsidP="0068043A">
            <w:pPr>
              <w:rPr>
                <w:rFonts w:ascii="Angsana New" w:hAnsi="Angsana New"/>
                <w:bCs/>
                <w:sz w:val="28"/>
                <w:szCs w:val="28"/>
                <w:lang w:bidi="th-TH"/>
              </w:rPr>
            </w:pPr>
            <w:r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การ</w:t>
            </w:r>
            <w:r w:rsidRPr="004017DD">
              <w:rPr>
                <w:rFonts w:ascii="Angsana New" w:hAnsi="Angsana New"/>
                <w:bCs/>
                <w:sz w:val="28"/>
                <w:szCs w:val="28"/>
                <w:cs/>
                <w:lang w:bidi="th-TH"/>
              </w:rPr>
              <w:t>ดำเนินการก่อนการจัดสอนจริง</w:t>
            </w:r>
          </w:p>
        </w:tc>
      </w:tr>
      <w:tr w:rsidR="00275B5D" w:rsidRPr="005746A5" w:rsidTr="004017DD">
        <w:trPr>
          <w:cantSplit/>
          <w:trHeight w:val="530"/>
        </w:trPr>
        <w:tc>
          <w:tcPr>
            <w:tcW w:w="2880" w:type="dxa"/>
          </w:tcPr>
          <w:p w:rsidR="00275B5D" w:rsidRPr="004017DD" w:rsidRDefault="00275B5D" w:rsidP="00AA1FC7">
            <w:pPr>
              <w:rPr>
                <w:rFonts w:ascii="Angsana New" w:hAnsi="Angsana New"/>
              </w:rPr>
            </w:pPr>
            <w:r>
              <w:rPr>
                <w:noProof/>
                <w:lang w:val="en-US" w:bidi="th-TH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2" type="#_x0000_t32" style="position:absolute;margin-left:2.05pt;margin-top:2.5pt;width:9.75pt;height:5.15pt;flip:y;z-index:251630080;mso-position-horizontal-relative:text;mso-position-vertical-relative:text" o:connectortype="straight"/>
              </w:pict>
            </w: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ใช้เกรดเฉลี่ยของนักศึกษาที่อยู่ในใบรายชื่อเป็นข้อมูลในการวิเคราะห์</w:t>
            </w:r>
          </w:p>
          <w:p w:rsidR="00275B5D" w:rsidRPr="004017DD" w:rsidRDefault="00275B5D" w:rsidP="00AA1FC7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ใช้ข้อสอบทำการทดสอบก่อนเรียน</w:t>
            </w:r>
          </w:p>
          <w:p w:rsidR="00275B5D" w:rsidRDefault="00275B5D" w:rsidP="00AA1FC7">
            <w:pPr>
              <w:rPr>
                <w:rFonts w:ascii="Angsana New" w:hAnsi="Angsana New"/>
                <w:bCs/>
                <w:cs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2520" w:type="dxa"/>
          </w:tcPr>
          <w:p w:rsidR="00275B5D" w:rsidRDefault="00275B5D" w:rsidP="00AA1FC7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กลุ่มคนเก่ง จำนวน......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.......คน</w:t>
            </w:r>
          </w:p>
          <w:p w:rsidR="00275B5D" w:rsidRPr="00FF0143" w:rsidRDefault="00275B5D" w:rsidP="00AA1FC7">
            <w:pPr>
              <w:rPr>
                <w:color w:val="000000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ได้คะแนนร้อยละ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C41AB5">
              <w:rPr>
                <w:rFonts w:ascii="Angsana New" w:hAnsi="Angsana New"/>
                <w:sz w:val="22"/>
                <w:szCs w:val="22"/>
              </w:rPr>
              <w:t>70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275B5D" w:rsidRDefault="00275B5D" w:rsidP="00AA1FC7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กลุ่มคนปานกลาง จำนวน....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..</w:t>
            </w:r>
            <w:r w:rsidRPr="00C41AB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คน</w:t>
            </w:r>
          </w:p>
          <w:p w:rsidR="00275B5D" w:rsidRDefault="00275B5D" w:rsidP="00AA1FC7">
            <w:pPr>
              <w:rPr>
                <w:color w:val="000000"/>
                <w:sz w:val="22"/>
                <w:szCs w:val="22"/>
              </w:rPr>
            </w:pPr>
            <w:r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ได้คะแนนร้อยละ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C41AB5">
              <w:rPr>
                <w:rFonts w:ascii="Angsana New" w:hAnsi="Angsana New"/>
                <w:sz w:val="22"/>
                <w:szCs w:val="22"/>
                <w:lang w:val="en-US" w:bidi="th-TH"/>
              </w:rPr>
              <w:t>60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  <w:p w:rsidR="00275B5D" w:rsidRDefault="00275B5D" w:rsidP="00AA1FC7">
            <w:pPr>
              <w:rPr>
                <w:color w:val="000000"/>
                <w:sz w:val="22"/>
                <w:szCs w:val="22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กลุ่มคนอ่อน  จำนวน......</w:t>
            </w:r>
            <w:r>
              <w:rPr>
                <w:rFonts w:ascii="Angsana New" w:hAnsi="Angsana New"/>
                <w:color w:val="000000"/>
                <w:sz w:val="22"/>
                <w:szCs w:val="22"/>
                <w:lang w:val="en-US" w:bidi="th-TH"/>
              </w:rPr>
              <w:t>-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>.......คน</w:t>
            </w:r>
          </w:p>
          <w:p w:rsidR="00275B5D" w:rsidRPr="00AA1FC7" w:rsidRDefault="00275B5D" w:rsidP="00AA1FC7">
            <w:pPr>
              <w:rPr>
                <w:color w:val="000000"/>
                <w:sz w:val="22"/>
                <w:szCs w:val="22"/>
                <w:lang w:val="en-US"/>
              </w:rPr>
            </w:pP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(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ได้คะแนนร้อยละ 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</w:t>
            </w:r>
            <w:r w:rsidRPr="00C41AB5">
              <w:rPr>
                <w:rFonts w:ascii="Angsana New" w:hAnsi="Angsana New"/>
                <w:sz w:val="22"/>
                <w:szCs w:val="22"/>
                <w:lang w:val="en-US" w:bidi="th-TH"/>
              </w:rPr>
              <w:t>50</w:t>
            </w:r>
            <w:r w:rsidRPr="00C41AB5">
              <w:rPr>
                <w:rFonts w:ascii="Angsana New" w:hAnsi="Angsana New"/>
                <w:sz w:val="22"/>
                <w:szCs w:val="22"/>
                <w:cs/>
              </w:rPr>
              <w:t>....</w:t>
            </w:r>
            <w:r w:rsidRPr="00FF0143">
              <w:rPr>
                <w:rFonts w:ascii="Angsana New" w:hAnsi="Angsana New"/>
                <w:color w:val="0070C0"/>
                <w:sz w:val="22"/>
                <w:szCs w:val="22"/>
                <w:cs/>
              </w:rPr>
              <w:t xml:space="preserve"> </w:t>
            </w:r>
            <w:r w:rsidRPr="00FF0143">
              <w:rPr>
                <w:rFonts w:ascii="Angsana New" w:hAnsi="Angsana New"/>
                <w:sz w:val="22"/>
                <w:szCs w:val="22"/>
                <w:cs/>
                <w:lang w:bidi="th-TH"/>
              </w:rPr>
              <w:t>ขึ้นไป</w:t>
            </w:r>
            <w:r w:rsidRPr="00FF0143">
              <w:rPr>
                <w:rFonts w:ascii="Angsana New" w:hAnsi="Angsana New"/>
                <w:sz w:val="22"/>
                <w:szCs w:val="22"/>
                <w:cs/>
              </w:rPr>
              <w:t>)</w:t>
            </w:r>
          </w:p>
        </w:tc>
        <w:tc>
          <w:tcPr>
            <w:tcW w:w="2700" w:type="dxa"/>
          </w:tcPr>
          <w:p w:rsidR="00275B5D" w:rsidRPr="005746A5" w:rsidRDefault="00275B5D" w:rsidP="0068043A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  <w:t>..........................................</w:t>
            </w:r>
          </w:p>
        </w:tc>
        <w:tc>
          <w:tcPr>
            <w:tcW w:w="1980" w:type="dxa"/>
          </w:tcPr>
          <w:p w:rsidR="00275B5D" w:rsidRPr="004017DD" w:rsidRDefault="00275B5D" w:rsidP="004017DD">
            <w:pPr>
              <w:rPr>
                <w:rFonts w:ascii="Angsana New" w:hAnsi="Angsana New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สอนเสริมในเนื้อหาผู้เรียนมีความรู้ไม่เพียงพอ</w:t>
            </w:r>
          </w:p>
          <w:p w:rsidR="00275B5D" w:rsidRDefault="00275B5D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4017DD">
              <w:rPr>
                <w:rFonts w:ascii="Angsana New" w:hAnsi="Angsana New"/>
                <w:cs/>
                <w:lang w:bidi="th-TH"/>
              </w:rPr>
              <w:t>แจกเอกสารเพิ่มเติมให้ผู้เรียนไปศึกษาด้วยตนเอง</w:t>
            </w:r>
          </w:p>
          <w:p w:rsidR="00275B5D" w:rsidRPr="004017DD" w:rsidRDefault="00275B5D" w:rsidP="004017DD">
            <w:pPr>
              <w:rPr>
                <w:rFonts w:ascii="Angsana New" w:hAnsi="Angsana New"/>
                <w:lang w:bidi="th-TH"/>
              </w:rPr>
            </w:pPr>
            <w:r>
              <w:rPr>
                <w:color w:val="000000"/>
                <w:sz w:val="22"/>
                <w:szCs w:val="22"/>
              </w:rPr>
              <w:t>□</w:t>
            </w:r>
            <w:r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......</w:t>
            </w:r>
            <w:r w:rsidRPr="005746A5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</w:t>
            </w:r>
          </w:p>
          <w:p w:rsidR="00275B5D" w:rsidRPr="004017DD" w:rsidRDefault="00275B5D" w:rsidP="0068043A">
            <w:pPr>
              <w:rPr>
                <w:rFonts w:ascii="Angsana New" w:hAnsi="Angsana New"/>
                <w:b/>
              </w:rPr>
            </w:pPr>
          </w:p>
        </w:tc>
      </w:tr>
    </w:tbl>
    <w:p w:rsidR="00275B5D" w:rsidRPr="007821D7" w:rsidRDefault="00275B5D">
      <w:pPr>
        <w:rPr>
          <w:lang w:val="en-US"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720"/>
        <w:gridCol w:w="1800"/>
      </w:tblGrid>
      <w:tr w:rsidR="00275B5D" w:rsidTr="00B65EBC">
        <w:trPr>
          <w:cantSplit/>
        </w:trPr>
        <w:tc>
          <w:tcPr>
            <w:tcW w:w="10080" w:type="dxa"/>
            <w:gridSpan w:val="6"/>
          </w:tcPr>
          <w:p w:rsidR="00275B5D" w:rsidRPr="00073B28" w:rsidRDefault="00275B5D" w:rsidP="004017DD">
            <w:pPr>
              <w:rPr>
                <w:rFonts w:ascii="Angsana New" w:hAnsi="Angsana New"/>
                <w:b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3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. 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ประสิทธิผลของ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</w:t>
            </w:r>
            <w:r w:rsidRPr="00656882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สอนที่ทำให้เกิดผลการเรียนรู้ตามที่</w:t>
            </w:r>
            <w:r w:rsidRPr="00656882">
              <w:rPr>
                <w:rFonts w:ascii="Angsana New" w:hAnsi="Angsana New"/>
                <w:b/>
                <w:bCs/>
                <w:spacing w:val="-20"/>
                <w:sz w:val="32"/>
                <w:szCs w:val="32"/>
                <w:cs/>
                <w:lang w:bidi="th-TH"/>
              </w:rPr>
              <w:t xml:space="preserve">ระบุในรายละเอียดของรายวิชา </w:t>
            </w:r>
          </w:p>
        </w:tc>
      </w:tr>
      <w:tr w:rsidR="00275B5D" w:rsidRPr="005746A5" w:rsidTr="005746A5">
        <w:trPr>
          <w:cantSplit/>
          <w:trHeight w:val="575"/>
        </w:trPr>
        <w:tc>
          <w:tcPr>
            <w:tcW w:w="1800" w:type="dxa"/>
            <w:vMerge w:val="restart"/>
          </w:tcPr>
          <w:p w:rsidR="00275B5D" w:rsidRPr="005746A5" w:rsidRDefault="00275B5D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275B5D" w:rsidRPr="005746A5" w:rsidRDefault="00275B5D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275B5D" w:rsidRPr="005746A5" w:rsidRDefault="00275B5D" w:rsidP="005746A5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2"/>
          </w:tcPr>
          <w:p w:rsidR="00275B5D" w:rsidRPr="005746A5" w:rsidRDefault="00275B5D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275B5D" w:rsidRPr="005746A5" w:rsidRDefault="00275B5D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275B5D" w:rsidRPr="005746A5" w:rsidRDefault="00275B5D" w:rsidP="00870669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275B5D" w:rsidTr="003A3C27">
        <w:trPr>
          <w:cantSplit/>
          <w:trHeight w:val="465"/>
        </w:trPr>
        <w:tc>
          <w:tcPr>
            <w:tcW w:w="1800" w:type="dxa"/>
            <w:vMerge/>
          </w:tcPr>
          <w:p w:rsidR="00275B5D" w:rsidRPr="00073B28" w:rsidRDefault="00275B5D" w:rsidP="00870669">
            <w:pPr>
              <w:rPr>
                <w:rFonts w:ascii="Angsana New" w:hAnsi="Angsana New"/>
                <w:sz w:val="32"/>
                <w:szCs w:val="32"/>
              </w:rPr>
            </w:pPr>
          </w:p>
        </w:tc>
        <w:tc>
          <w:tcPr>
            <w:tcW w:w="3600" w:type="dxa"/>
            <w:vMerge/>
          </w:tcPr>
          <w:p w:rsidR="00275B5D" w:rsidRPr="00073B28" w:rsidRDefault="00275B5D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1" w:type="dxa"/>
            <w:vMerge/>
          </w:tcPr>
          <w:p w:rsidR="00275B5D" w:rsidRPr="00073B28" w:rsidRDefault="00275B5D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359" w:type="dxa"/>
          </w:tcPr>
          <w:p w:rsidR="00275B5D" w:rsidRPr="004C084D" w:rsidRDefault="00275B5D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20" w:type="dxa"/>
          </w:tcPr>
          <w:p w:rsidR="00275B5D" w:rsidRPr="004C084D" w:rsidRDefault="00275B5D" w:rsidP="00870669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275B5D" w:rsidRPr="00073B28" w:rsidRDefault="00275B5D" w:rsidP="00870669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275B5D" w:rsidRPr="005746A5" w:rsidTr="003A3C27">
        <w:trPr>
          <w:cantSplit/>
          <w:trHeight w:val="4967"/>
        </w:trPr>
        <w:tc>
          <w:tcPr>
            <w:tcW w:w="1800" w:type="dxa"/>
          </w:tcPr>
          <w:p w:rsidR="00275B5D" w:rsidRPr="003A3C27" w:rsidRDefault="00275B5D" w:rsidP="005746A5">
            <w:pPr>
              <w:rPr>
                <w:rFonts w:ascii="Angsana New" w:hAnsi="Angsana New"/>
                <w:bCs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คุณธรรม จริยธรรม</w:t>
            </w:r>
          </w:p>
        </w:tc>
        <w:tc>
          <w:tcPr>
            <w:tcW w:w="3600" w:type="dxa"/>
          </w:tcPr>
          <w:p w:rsidR="00275B5D" w:rsidRPr="00963E44" w:rsidRDefault="00275B5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3" type="#_x0000_t32" style="position:absolute;margin-left:3.6pt;margin-top:1.5pt;width:9.75pt;height:5.15pt;flip:y;z-index:251632128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275B5D" w:rsidRPr="00963E44" w:rsidRDefault="00275B5D" w:rsidP="00AF4406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275B5D" w:rsidRPr="00963E44" w:rsidRDefault="00275B5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275B5D" w:rsidRPr="00963E44" w:rsidRDefault="00275B5D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4" type="#_x0000_t32" style="position:absolute;margin-left:3.6pt;margin-top:1.15pt;width:9.75pt;height:5.15pt;flip:y;z-index:25163315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35" type="#_x0000_t32" style="position:absolute;margin-left:43.5pt;margin-top:14.45pt;width:0;height:0;z-index:251631104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275B5D" w:rsidRPr="00963E44" w:rsidRDefault="00275B5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275B5D" w:rsidRPr="00963E44" w:rsidRDefault="00275B5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6" type="#_x0000_t32" style="position:absolute;margin-left:3.6pt;margin-top:1.25pt;width:9.75pt;height:5.15pt;flip:y;z-index:25165158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275B5D" w:rsidRPr="00963E44" w:rsidRDefault="00275B5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37" type="#_x0000_t32" style="position:absolute;margin-left:3.6pt;margin-top:1.8pt;width:9.75pt;height:5.15pt;flip:y;z-index:25165363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275B5D" w:rsidRPr="00963E44" w:rsidRDefault="00275B5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275B5D" w:rsidRPr="00963E44" w:rsidRDefault="00275B5D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8" type="#_x0000_t32" style="position:absolute;margin-left:3.6pt;margin-top:1.1pt;width:9.75pt;height:5.15pt;flip:y;z-index:25165465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275B5D" w:rsidRPr="00963E44" w:rsidRDefault="00275B5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275B5D" w:rsidRPr="00963E44" w:rsidRDefault="00275B5D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39" type="#_x0000_t32" style="position:absolute;margin-left:3.6pt;margin-top:1.8pt;width:9.75pt;height:5.15pt;flip:y;z-index:25165260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275B5D" w:rsidRPr="00963E44" w:rsidRDefault="00275B5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275B5D" w:rsidRPr="00963E44" w:rsidRDefault="00275B5D" w:rsidP="00AF4406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0" type="#_x0000_t32" style="position:absolute;margin-left:3.6pt;margin-top:.75pt;width:9.75pt;height:5.15pt;flip:y;z-index:25163417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275B5D" w:rsidRPr="00963E44" w:rsidRDefault="00275B5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275B5D" w:rsidRPr="00963E44" w:rsidRDefault="00275B5D" w:rsidP="00AF4406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41" type="#_x0000_t32" style="position:absolute;margin-left:3.6pt;margin-top:.85pt;width:9.75pt;height:5.15pt;flip:y;z-index:25163520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275B5D" w:rsidRPr="005746A5" w:rsidRDefault="00275B5D" w:rsidP="00AF4406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2" type="#_x0000_t32" style="position:absolute;margin-left:2pt;margin-top:1.35pt;width:9.75pt;height:5.15pt;flip:y;z-index:251638272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3" type="#_x0000_t32" style="position:absolute;margin-left:2pt;margin-top:1.25pt;width:9.75pt;height:5.15pt;flip:y;z-index:25163724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4" type="#_x0000_t32" style="position:absolute;margin-left:2pt;margin-top:1.05pt;width:9.75pt;height:5.15pt;flip:y;z-index:25163622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275B5D" w:rsidRPr="00963E44" w:rsidRDefault="00275B5D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275B5D" w:rsidRPr="00963E44" w:rsidRDefault="00275B5D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275B5D" w:rsidRPr="00C41AB5" w:rsidRDefault="00275B5D" w:rsidP="00AF4406">
            <w:pPr>
              <w:rPr>
                <w:rFonts w:ascii="Angsana New" w:hAnsi="Angsana New"/>
                <w:b/>
                <w:sz w:val="32"/>
                <w:szCs w:val="32"/>
                <w:lang w:val="en-US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</w:tcPr>
          <w:p w:rsidR="00275B5D" w:rsidRPr="00073B28" w:rsidRDefault="00275B5D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275B5D" w:rsidRPr="00073B28" w:rsidRDefault="00275B5D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275B5D" w:rsidRDefault="00275B5D">
      <w:pPr>
        <w:rPr>
          <w:lang w:bidi="th-TH"/>
        </w:rPr>
      </w:pPr>
    </w:p>
    <w:p w:rsidR="00275B5D" w:rsidRDefault="00275B5D">
      <w:pPr>
        <w:rPr>
          <w:lang w:bidi="th-TH"/>
        </w:rPr>
      </w:pPr>
    </w:p>
    <w:p w:rsidR="00275B5D" w:rsidRDefault="00275B5D">
      <w:pPr>
        <w:rPr>
          <w:lang w:bidi="th-TH"/>
        </w:rPr>
      </w:pPr>
    </w:p>
    <w:p w:rsidR="00275B5D" w:rsidRDefault="00275B5D">
      <w:pPr>
        <w:rPr>
          <w:lang w:bidi="th-TH"/>
        </w:rPr>
      </w:pPr>
    </w:p>
    <w:p w:rsidR="00275B5D" w:rsidRDefault="00275B5D">
      <w:pPr>
        <w:rPr>
          <w:lang w:bidi="th-TH"/>
        </w:rPr>
      </w:pPr>
    </w:p>
    <w:p w:rsidR="00275B5D" w:rsidRDefault="00275B5D">
      <w:pPr>
        <w:rPr>
          <w:lang w:bidi="th-TH"/>
        </w:rPr>
      </w:pPr>
    </w:p>
    <w:p w:rsidR="00275B5D" w:rsidRDefault="00275B5D">
      <w:pPr>
        <w:rPr>
          <w:lang w:bidi="th-TH"/>
        </w:rPr>
      </w:pPr>
    </w:p>
    <w:p w:rsidR="00275B5D" w:rsidRDefault="00275B5D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275B5D" w:rsidRPr="005746A5" w:rsidTr="004C084D">
        <w:trPr>
          <w:cantSplit/>
          <w:trHeight w:val="530"/>
        </w:trPr>
        <w:tc>
          <w:tcPr>
            <w:tcW w:w="1800" w:type="dxa"/>
            <w:vMerge w:val="restart"/>
          </w:tcPr>
          <w:p w:rsidR="00275B5D" w:rsidRPr="005746A5" w:rsidRDefault="00275B5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275B5D" w:rsidRPr="005746A5" w:rsidRDefault="00275B5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275B5D" w:rsidRPr="005746A5" w:rsidRDefault="00275B5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275B5D" w:rsidRDefault="00275B5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  <w:p w:rsidR="00275B5D" w:rsidRPr="005746A5" w:rsidRDefault="00275B5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</w:p>
        </w:tc>
        <w:tc>
          <w:tcPr>
            <w:tcW w:w="1800" w:type="dxa"/>
            <w:vMerge w:val="restart"/>
          </w:tcPr>
          <w:p w:rsidR="00275B5D" w:rsidRPr="005746A5" w:rsidRDefault="00275B5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275B5D" w:rsidRPr="005746A5" w:rsidRDefault="00275B5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275B5D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275B5D" w:rsidRPr="005746A5" w:rsidRDefault="00275B5D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275B5D" w:rsidRPr="005746A5" w:rsidRDefault="00275B5D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275B5D" w:rsidRPr="005746A5" w:rsidRDefault="00275B5D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275B5D" w:rsidRPr="004C084D" w:rsidRDefault="00275B5D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275B5D" w:rsidRPr="004C084D" w:rsidRDefault="00275B5D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275B5D" w:rsidRPr="005746A5" w:rsidRDefault="00275B5D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275B5D" w:rsidRPr="00482720" w:rsidTr="0068043A">
        <w:trPr>
          <w:cantSplit/>
          <w:trHeight w:val="386"/>
        </w:trPr>
        <w:tc>
          <w:tcPr>
            <w:tcW w:w="1800" w:type="dxa"/>
          </w:tcPr>
          <w:p w:rsidR="00275B5D" w:rsidRPr="00482720" w:rsidRDefault="00275B5D" w:rsidP="0068043A">
            <w:pPr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</w:pPr>
            <w:r w:rsidRPr="00482720">
              <w:rPr>
                <w:rFonts w:ascii="Angsana New" w:hAnsi="Angsana New"/>
                <w:bCs/>
                <w:sz w:val="20"/>
                <w:szCs w:val="20"/>
                <w:cs/>
                <w:lang w:bidi="th-TH"/>
              </w:rPr>
              <w:t>ความรู้</w:t>
            </w:r>
          </w:p>
        </w:tc>
        <w:tc>
          <w:tcPr>
            <w:tcW w:w="3600" w:type="dxa"/>
          </w:tcPr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45" type="#_x0000_t32" style="position:absolute;margin-left:3.6pt;margin-top:1.5pt;width:9.75pt;height:5.15pt;flip:y;z-index:251656704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46" type="#_x0000_t32" style="position:absolute;margin-left:3.6pt;margin-top:1.15pt;width:9.75pt;height:5.15pt;flip:y;z-index:25165772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47" type="#_x0000_t32" style="position:absolute;margin-left:43.5pt;margin-top:14.45pt;width:0;height:0;z-index:251655680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48" type="#_x0000_t32" style="position:absolute;margin-left:3.6pt;margin-top:1.25pt;width:9.75pt;height:5.15pt;flip:y;z-index:25166080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49" type="#_x0000_t32" style="position:absolute;margin-left:3.6pt;margin-top:1.8pt;width:9.75pt;height:5.15pt;flip:y;z-index:25166284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0" type="#_x0000_t32" style="position:absolute;margin-left:3.6pt;margin-top:1.1pt;width:9.75pt;height:5.15pt;flip:y;z-index:25166387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1" type="#_x0000_t32" style="position:absolute;margin-left:3.6pt;margin-top:1.8pt;width:9.75pt;height:5.15pt;flip:y;z-index:25166182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2" type="#_x0000_t32" style="position:absolute;margin-left:3.6pt;margin-top:.75pt;width:9.75pt;height:5.15pt;flip:y;z-index:25165875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3" type="#_x0000_t32" style="position:absolute;margin-left:3.6pt;margin-top:.85pt;width:9.75pt;height:5.15pt;flip:y;z-index:25165977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275B5D" w:rsidRPr="00482720" w:rsidRDefault="00275B5D" w:rsidP="008B76AE">
            <w:pPr>
              <w:rPr>
                <w:rFonts w:ascii="Angsana New" w:hAnsi="Angsana New"/>
                <w:b/>
                <w:color w:val="000000"/>
                <w:sz w:val="20"/>
                <w:szCs w:val="20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4" type="#_x0000_t32" style="position:absolute;margin-left:2pt;margin-top:1.35pt;width:9.75pt;height:5.15pt;flip:y;z-index:251641344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5" type="#_x0000_t32" style="position:absolute;margin-left:2pt;margin-top:1.25pt;width:9.75pt;height:5.15pt;flip:y;z-index:25164032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6" type="#_x0000_t32" style="position:absolute;margin-left:2pt;margin-top:1.05pt;width:9.75pt;height:5.15pt;flip:y;z-index:25163929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275B5D" w:rsidRPr="00963E44" w:rsidRDefault="00275B5D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275B5D" w:rsidRPr="00963E44" w:rsidRDefault="00275B5D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275B5D" w:rsidRPr="00482720" w:rsidRDefault="00275B5D" w:rsidP="00AF4406">
            <w:pPr>
              <w:rPr>
                <w:rFonts w:ascii="Angsana New" w:hAnsi="Angsana New"/>
                <w:b/>
                <w:sz w:val="20"/>
                <w:szCs w:val="20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275B5D" w:rsidRPr="00482720" w:rsidRDefault="00275B5D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  <w:tc>
          <w:tcPr>
            <w:tcW w:w="1800" w:type="dxa"/>
          </w:tcPr>
          <w:p w:rsidR="00275B5D" w:rsidRPr="00482720" w:rsidRDefault="00275B5D" w:rsidP="0068043A">
            <w:pPr>
              <w:rPr>
                <w:rFonts w:ascii="Angsana New" w:hAnsi="Angsana New"/>
                <w:b/>
                <w:sz w:val="20"/>
                <w:szCs w:val="20"/>
              </w:rPr>
            </w:pPr>
          </w:p>
        </w:tc>
      </w:tr>
      <w:tr w:rsidR="00275B5D" w:rsidRPr="005746A5" w:rsidTr="003A3C27">
        <w:trPr>
          <w:cantSplit/>
          <w:trHeight w:val="386"/>
        </w:trPr>
        <w:tc>
          <w:tcPr>
            <w:tcW w:w="1800" w:type="dxa"/>
          </w:tcPr>
          <w:p w:rsidR="00275B5D" w:rsidRPr="003A3C27" w:rsidRDefault="00275B5D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ทักษะทางปัญญา</w:t>
            </w:r>
          </w:p>
        </w:tc>
        <w:tc>
          <w:tcPr>
            <w:tcW w:w="3600" w:type="dxa"/>
          </w:tcPr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57" type="#_x0000_t32" style="position:absolute;margin-left:3.6pt;margin-top:1.5pt;width:9.75pt;height:5.15pt;flip:y;z-index:251665920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58" type="#_x0000_t32" style="position:absolute;margin-left:3.6pt;margin-top:1.15pt;width:9.75pt;height:5.15pt;flip:y;z-index:25166694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59" type="#_x0000_t32" style="position:absolute;margin-left:43.5pt;margin-top:14.45pt;width:0;height:0;z-index:251664896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0" type="#_x0000_t32" style="position:absolute;margin-left:3.6pt;margin-top:1.25pt;width:9.75pt;height:5.15pt;flip:y;z-index:25167001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1" type="#_x0000_t32" style="position:absolute;margin-left:3.6pt;margin-top:1.8pt;width:9.75pt;height:5.15pt;flip:y;z-index:25167206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2" type="#_x0000_t32" style="position:absolute;margin-left:3.6pt;margin-top:1.1pt;width:9.75pt;height:5.15pt;flip:y;z-index:25167308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3" type="#_x0000_t32" style="position:absolute;margin-left:3.6pt;margin-top:1.8pt;width:9.75pt;height:5.15pt;flip:y;z-index:25167104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4" type="#_x0000_t32" style="position:absolute;margin-left:3.6pt;margin-top:.75pt;width:9.75pt;height:5.15pt;flip:y;z-index:25166796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5" type="#_x0000_t32" style="position:absolute;margin-left:3.6pt;margin-top:.85pt;width:9.75pt;height:5.15pt;flip:y;z-index:25166899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275B5D" w:rsidRPr="005746A5" w:rsidRDefault="00275B5D" w:rsidP="008B76AE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6" type="#_x0000_t32" style="position:absolute;margin-left:2pt;margin-top:1.35pt;width:9.75pt;height:5.15pt;flip:y;z-index:251644416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7" type="#_x0000_t32" style="position:absolute;margin-left:2pt;margin-top:1.25pt;width:9.75pt;height:5.15pt;flip:y;z-index:25164339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68" type="#_x0000_t32" style="position:absolute;margin-left:2pt;margin-top:1.05pt;width:9.75pt;height:5.15pt;flip:y;z-index:25164236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275B5D" w:rsidRPr="00963E44" w:rsidRDefault="00275B5D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275B5D" w:rsidRPr="00963E44" w:rsidRDefault="00275B5D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275B5D" w:rsidRPr="00073B28" w:rsidRDefault="00275B5D" w:rsidP="00AF4406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275B5D" w:rsidRPr="00073B28" w:rsidRDefault="00275B5D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275B5D" w:rsidRPr="00073B28" w:rsidRDefault="00275B5D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275B5D" w:rsidRDefault="00275B5D">
      <w:pPr>
        <w:rPr>
          <w:lang w:bidi="th-TH"/>
        </w:rPr>
      </w:pPr>
    </w:p>
    <w:p w:rsidR="00275B5D" w:rsidRDefault="00275B5D">
      <w:pPr>
        <w:rPr>
          <w:lang w:bidi="th-TH"/>
        </w:rPr>
      </w:pPr>
    </w:p>
    <w:p w:rsidR="00275B5D" w:rsidRDefault="00275B5D">
      <w:pPr>
        <w:rPr>
          <w:lang w:bidi="th-TH"/>
        </w:rPr>
      </w:pPr>
    </w:p>
    <w:p w:rsidR="00275B5D" w:rsidRDefault="00275B5D">
      <w:pPr>
        <w:rPr>
          <w:lang w:bidi="th-TH"/>
        </w:rPr>
      </w:pPr>
    </w:p>
    <w:p w:rsidR="00275B5D" w:rsidRDefault="00275B5D">
      <w:pPr>
        <w:rPr>
          <w:lang w:bidi="th-TH"/>
        </w:rPr>
      </w:pPr>
    </w:p>
    <w:p w:rsidR="00275B5D" w:rsidRDefault="00275B5D">
      <w:pPr>
        <w:rPr>
          <w:lang w:bidi="th-TH"/>
        </w:rPr>
      </w:pPr>
    </w:p>
    <w:p w:rsidR="00275B5D" w:rsidRDefault="00275B5D">
      <w:pPr>
        <w:rPr>
          <w:lang w:bidi="th-TH"/>
        </w:rPr>
      </w:pPr>
    </w:p>
    <w:p w:rsidR="00275B5D" w:rsidRDefault="00275B5D">
      <w:pPr>
        <w:rPr>
          <w:lang w:bidi="th-TH"/>
        </w:rPr>
      </w:pPr>
    </w:p>
    <w:p w:rsidR="00275B5D" w:rsidRDefault="00275B5D">
      <w:pPr>
        <w:rPr>
          <w:lang w:bidi="th-TH"/>
        </w:rPr>
      </w:pPr>
    </w:p>
    <w:p w:rsidR="00275B5D" w:rsidRDefault="00275B5D">
      <w:pPr>
        <w:rPr>
          <w:lang w:bidi="th-TH"/>
        </w:rPr>
      </w:pPr>
    </w:p>
    <w:p w:rsidR="00275B5D" w:rsidRDefault="00275B5D">
      <w:pPr>
        <w:rPr>
          <w:lang w:bidi="th-TH"/>
        </w:rPr>
      </w:pPr>
    </w:p>
    <w:p w:rsidR="00275B5D" w:rsidRDefault="00275B5D">
      <w:pPr>
        <w:rPr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800"/>
        <w:gridCol w:w="3600"/>
        <w:gridCol w:w="1801"/>
        <w:gridCol w:w="359"/>
        <w:gridCol w:w="6"/>
        <w:gridCol w:w="714"/>
        <w:gridCol w:w="1800"/>
      </w:tblGrid>
      <w:tr w:rsidR="00275B5D" w:rsidRPr="005746A5" w:rsidTr="004C084D">
        <w:trPr>
          <w:cantSplit/>
          <w:trHeight w:val="527"/>
        </w:trPr>
        <w:tc>
          <w:tcPr>
            <w:tcW w:w="1800" w:type="dxa"/>
            <w:vMerge w:val="restart"/>
          </w:tcPr>
          <w:p w:rsidR="00275B5D" w:rsidRPr="005746A5" w:rsidRDefault="00275B5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ผลการเรียนรู้</w:t>
            </w:r>
          </w:p>
        </w:tc>
        <w:tc>
          <w:tcPr>
            <w:tcW w:w="3600" w:type="dxa"/>
            <w:vMerge w:val="restart"/>
          </w:tcPr>
          <w:p w:rsidR="00275B5D" w:rsidRPr="005746A5" w:rsidRDefault="00275B5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วิธีสอนที่ระบุในรายละเอียดรายวิชา</w:t>
            </w:r>
          </w:p>
        </w:tc>
        <w:tc>
          <w:tcPr>
            <w:tcW w:w="1801" w:type="dxa"/>
            <w:vMerge w:val="restart"/>
          </w:tcPr>
          <w:p w:rsidR="00275B5D" w:rsidRPr="005746A5" w:rsidRDefault="00275B5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สื่อการเรียนรู้ที่ใช้</w:t>
            </w:r>
          </w:p>
        </w:tc>
        <w:tc>
          <w:tcPr>
            <w:tcW w:w="1079" w:type="dxa"/>
            <w:gridSpan w:val="3"/>
          </w:tcPr>
          <w:p w:rsidR="00275B5D" w:rsidRPr="005746A5" w:rsidRDefault="00275B5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ประสิทธิผล</w:t>
            </w:r>
          </w:p>
        </w:tc>
        <w:tc>
          <w:tcPr>
            <w:tcW w:w="1800" w:type="dxa"/>
            <w:vMerge w:val="restart"/>
          </w:tcPr>
          <w:p w:rsidR="00275B5D" w:rsidRPr="005746A5" w:rsidRDefault="00275B5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 xml:space="preserve">ปัญหาของการใช้วิธีสอน  (ถ้ามี)  </w:t>
            </w:r>
          </w:p>
          <w:p w:rsidR="00275B5D" w:rsidRPr="005746A5" w:rsidRDefault="00275B5D" w:rsidP="00B65EBC">
            <w:pPr>
              <w:jc w:val="center"/>
              <w:rPr>
                <w:rFonts w:ascii="Angsana New" w:hAnsi="Angsana New"/>
                <w:b/>
                <w:bCs/>
                <w:lang w:bidi="th-TH"/>
              </w:rPr>
            </w:pPr>
            <w:r w:rsidRPr="005746A5">
              <w:rPr>
                <w:rFonts w:ascii="Angsana New" w:hAnsi="Angsana New"/>
                <w:b/>
                <w:bCs/>
                <w:cs/>
                <w:lang w:bidi="th-TH"/>
              </w:rPr>
              <w:t>พร้อมข้อเสนอแนะในการแก้ไข</w:t>
            </w:r>
          </w:p>
        </w:tc>
      </w:tr>
      <w:tr w:rsidR="00275B5D" w:rsidRPr="005746A5" w:rsidTr="004C084D">
        <w:trPr>
          <w:cantSplit/>
          <w:trHeight w:val="795"/>
        </w:trPr>
        <w:tc>
          <w:tcPr>
            <w:tcW w:w="1800" w:type="dxa"/>
            <w:vMerge/>
          </w:tcPr>
          <w:p w:rsidR="00275B5D" w:rsidRPr="005746A5" w:rsidRDefault="00275B5D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00" w:type="dxa"/>
            <w:vMerge/>
          </w:tcPr>
          <w:p w:rsidR="00275B5D" w:rsidRPr="005746A5" w:rsidRDefault="00275B5D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1801" w:type="dxa"/>
            <w:vMerge/>
          </w:tcPr>
          <w:p w:rsidR="00275B5D" w:rsidRPr="005746A5" w:rsidRDefault="00275B5D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  <w:tc>
          <w:tcPr>
            <w:tcW w:w="365" w:type="dxa"/>
            <w:gridSpan w:val="2"/>
          </w:tcPr>
          <w:p w:rsidR="00275B5D" w:rsidRPr="004C084D" w:rsidRDefault="00275B5D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มี</w:t>
            </w:r>
          </w:p>
        </w:tc>
        <w:tc>
          <w:tcPr>
            <w:tcW w:w="714" w:type="dxa"/>
          </w:tcPr>
          <w:p w:rsidR="00275B5D" w:rsidRPr="004C084D" w:rsidRDefault="00275B5D" w:rsidP="00B65EBC">
            <w:pPr>
              <w:jc w:val="center"/>
              <w:rPr>
                <w:rFonts w:ascii="Angsana New" w:hAnsi="Angsana New"/>
                <w:bCs/>
                <w:lang w:bidi="th-TH"/>
              </w:rPr>
            </w:pPr>
            <w:r w:rsidRPr="004C084D">
              <w:rPr>
                <w:rFonts w:ascii="Angsana New" w:hAnsi="Angsana New"/>
                <w:bCs/>
                <w:cs/>
                <w:lang w:bidi="th-TH"/>
              </w:rPr>
              <w:t>ไม่มี</w:t>
            </w:r>
          </w:p>
        </w:tc>
        <w:tc>
          <w:tcPr>
            <w:tcW w:w="1800" w:type="dxa"/>
            <w:vMerge/>
          </w:tcPr>
          <w:p w:rsidR="00275B5D" w:rsidRPr="005746A5" w:rsidRDefault="00275B5D" w:rsidP="00B65EBC">
            <w:pPr>
              <w:jc w:val="center"/>
              <w:rPr>
                <w:rFonts w:ascii="Angsana New" w:hAnsi="Angsana New"/>
                <w:b/>
                <w:bCs/>
                <w:cs/>
                <w:lang w:bidi="th-TH"/>
              </w:rPr>
            </w:pPr>
          </w:p>
        </w:tc>
      </w:tr>
      <w:tr w:rsidR="00275B5D" w:rsidRPr="005746A5" w:rsidTr="0068043A">
        <w:trPr>
          <w:cantSplit/>
          <w:trHeight w:val="386"/>
        </w:trPr>
        <w:tc>
          <w:tcPr>
            <w:tcW w:w="1800" w:type="dxa"/>
          </w:tcPr>
          <w:p w:rsidR="00275B5D" w:rsidRPr="003A3C27" w:rsidRDefault="00275B5D" w:rsidP="0068043A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ทักษะความสัมพันธ์ระหว่างบุคคลและความรับผิดชอบ</w:t>
            </w:r>
          </w:p>
        </w:tc>
        <w:tc>
          <w:tcPr>
            <w:tcW w:w="3600" w:type="dxa"/>
          </w:tcPr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69" type="#_x0000_t32" style="position:absolute;margin-left:3.6pt;margin-top:1.5pt;width:9.75pt;height:5.15pt;flip:y;z-index:251675136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0" type="#_x0000_t32" style="position:absolute;margin-left:3.6pt;margin-top:1.15pt;width:9.75pt;height:5.15pt;flip:y;z-index:25167616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71" type="#_x0000_t32" style="position:absolute;margin-left:43.5pt;margin-top:14.45pt;width:0;height:0;z-index:251674112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72" type="#_x0000_t32" style="position:absolute;margin-left:3.6pt;margin-top:1.25pt;width:9.75pt;height:5.15pt;flip:y;z-index:25167923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73" type="#_x0000_t32" style="position:absolute;margin-left:3.6pt;margin-top:1.8pt;width:9.75pt;height:5.15pt;flip:y;z-index:25168128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4" type="#_x0000_t32" style="position:absolute;margin-left:3.6pt;margin-top:1.1pt;width:9.75pt;height:5.15pt;flip:y;z-index:25168230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5" type="#_x0000_t32" style="position:absolute;margin-left:3.6pt;margin-top:1.8pt;width:9.75pt;height:5.15pt;flip:y;z-index:25168025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6" type="#_x0000_t32" style="position:absolute;margin-left:3.6pt;margin-top:.75pt;width:9.75pt;height:5.15pt;flip:y;z-index:25167718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77" type="#_x0000_t32" style="position:absolute;margin-left:3.6pt;margin-top:.85pt;width:9.75pt;height:5.15pt;flip:y;z-index:25167820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275B5D" w:rsidRPr="005746A5" w:rsidRDefault="00275B5D" w:rsidP="008B76AE">
            <w:pPr>
              <w:rPr>
                <w:rFonts w:ascii="Angsana New" w:hAnsi="Angsana New"/>
                <w:b/>
                <w:color w:val="000000"/>
                <w:sz w:val="32"/>
                <w:szCs w:val="32"/>
                <w:cs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8" type="#_x0000_t32" style="position:absolute;margin-left:2pt;margin-top:1.35pt;width:9.75pt;height:5.15pt;flip:y;z-index:251647488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79" type="#_x0000_t32" style="position:absolute;margin-left:2pt;margin-top:1.25pt;width:9.75pt;height:5.15pt;flip:y;z-index:25164646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80" type="#_x0000_t32" style="position:absolute;margin-left:2pt;margin-top:1.05pt;width:9.75pt;height:5.15pt;flip:y;z-index:25164544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275B5D" w:rsidRPr="00963E44" w:rsidRDefault="00275B5D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275B5D" w:rsidRPr="00963E44" w:rsidRDefault="00275B5D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275B5D" w:rsidRPr="00073B28" w:rsidRDefault="00275B5D" w:rsidP="00AF4406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275B5D" w:rsidRPr="00073B28" w:rsidRDefault="00275B5D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275B5D" w:rsidRPr="00073B28" w:rsidRDefault="00275B5D" w:rsidP="0068043A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  <w:tr w:rsidR="00275B5D" w:rsidRPr="005746A5" w:rsidTr="003A3C27">
        <w:trPr>
          <w:cantSplit/>
          <w:trHeight w:val="386"/>
        </w:trPr>
        <w:tc>
          <w:tcPr>
            <w:tcW w:w="1800" w:type="dxa"/>
          </w:tcPr>
          <w:p w:rsidR="00275B5D" w:rsidRPr="003A3C27" w:rsidRDefault="00275B5D" w:rsidP="005746A5">
            <w:pPr>
              <w:rPr>
                <w:rFonts w:ascii="Angsana New" w:hAnsi="Angsana New"/>
                <w:bCs/>
                <w:cs/>
                <w:lang w:bidi="th-TH"/>
              </w:rPr>
            </w:pPr>
            <w:r w:rsidRPr="003A3C27">
              <w:rPr>
                <w:rFonts w:ascii="Angsana New" w:hAnsi="Angsana New"/>
                <w:bCs/>
                <w:cs/>
                <w:lang w:bidi="th-TH"/>
              </w:rPr>
              <w:t>ทักษะการวิเคราะห์เชิงตัวเลข การสื่อสาร และการใช้เทคโนโลยีสารสนเทศ</w:t>
            </w:r>
          </w:p>
        </w:tc>
        <w:tc>
          <w:tcPr>
            <w:tcW w:w="3600" w:type="dxa"/>
          </w:tcPr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81" type="#_x0000_t32" style="position:absolute;margin-left:3.6pt;margin-top:1.5pt;width:9.75pt;height:5.15pt;flip:y;z-index:251684352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วิธีการบรรยาย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(Lecture)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  <w:cs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วิธีการสาธิต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(Demonstration)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วิธีการทดลอง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(Experiment)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82" type="#_x0000_t32" style="position:absolute;margin-left:3.6pt;margin-top:1.15pt;width:9.75pt;height:5.15pt;flip:y;z-index:25168537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>
              <w:rPr>
                <w:noProof/>
                <w:lang w:val="en-US" w:bidi="th-TH"/>
              </w:rPr>
              <w:pict>
                <v:shape id="_x0000_s1083" type="#_x0000_t32" style="position:absolute;margin-left:43.5pt;margin-top:14.45pt;width:0;height:0;z-index:251683328;mso-position-horizontal-relative:text;mso-position-vertical-relative:text" o:connectortype="straight"/>
              </w:pic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วิธีการสอนแบบร่วมมือ ร่วมคิด 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(Collaborative – Cooperative Learning)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84" type="#_x0000_t32" style="position:absolute;margin-left:3.6pt;margin-top:1.25pt;width:9.75pt;height:5.15pt;flip:y;z-index:251688448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วิธีการใช้กรณีตัวอย่าง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(Case Study)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85" type="#_x0000_t32" style="position:absolute;margin-left:3.6pt;margin-top:1.8pt;width:9.75pt;height:5.15pt;flip:y;z-index:25169049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เทคนิคผังความคิด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(Mind Map)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วิธีการใช้ปัญหาเป็นหลัก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(Problem-Based Learning)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86" type="#_x0000_t32" style="position:absolute;margin-left:3.6pt;margin-top:1.1pt;width:9.75pt;height:5.15pt;flip:y;z-index:25169152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วิธีการสอนแบบเน้นประสบการณ์ 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(Experiential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Learning)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87" type="#_x0000_t32" style="position:absolute;margin-left:3.6pt;margin-top:1.8pt;width:9.75pt;height:5.15pt;flip:y;z-index:25168947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วิธีการสอนแบบใช้โครงการเป็นหลัก 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(Project-Based Instruction)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88" type="#_x0000_t32" style="position:absolute;margin-left:3.6pt;margin-top:.75pt;width:9.75pt;height:5.15pt;flip:y;z-index:251686400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>วิธีการสอนแบบเน้นกระบวนการคิด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</w:rPr>
              <w:t>(Thinking-Based Instruction)</w:t>
            </w:r>
          </w:p>
          <w:p w:rsidR="00275B5D" w:rsidRPr="00963E44" w:rsidRDefault="00275B5D" w:rsidP="008B76AE">
            <w:pPr>
              <w:rPr>
                <w:rFonts w:ascii="Angsana New" w:hAnsi="Angsana New"/>
                <w:color w:val="000000"/>
                <w:sz w:val="22"/>
                <w:szCs w:val="22"/>
              </w:rPr>
            </w:pPr>
            <w:r>
              <w:rPr>
                <w:noProof/>
                <w:lang w:val="en-US" w:bidi="th-TH"/>
              </w:rPr>
              <w:pict>
                <v:shape id="_x0000_s1089" type="#_x0000_t32" style="position:absolute;margin-left:3.6pt;margin-top:.85pt;width:9.75pt;height:5.15pt;flip:y;z-index:251687424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วิธีการสอนแบบบูรณาการ </w:t>
            </w:r>
          </w:p>
          <w:p w:rsidR="00275B5D" w:rsidRPr="008B76AE" w:rsidRDefault="00275B5D" w:rsidP="008B76AE">
            <w:pPr>
              <w:rPr>
                <w:rFonts w:ascii="Angsana New" w:hAnsi="Angsana New"/>
                <w:b/>
                <w:color w:val="000000"/>
                <w:sz w:val="32"/>
                <w:szCs w:val="32"/>
                <w:lang w:val="en-US"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  <w:lang w:bidi="th-TH"/>
              </w:rPr>
              <w:t xml:space="preserve">อื่น ๆ </w:t>
            </w:r>
            <w:r w:rsidRPr="00963E44">
              <w:rPr>
                <w:rFonts w:ascii="Angsana New" w:hAnsi="Angsana New"/>
                <w:color w:val="000000"/>
                <w:sz w:val="22"/>
                <w:szCs w:val="22"/>
                <w:cs/>
              </w:rPr>
              <w:t>...................................</w:t>
            </w:r>
          </w:p>
        </w:tc>
        <w:tc>
          <w:tcPr>
            <w:tcW w:w="1801" w:type="dxa"/>
          </w:tcPr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90" type="#_x0000_t32" style="position:absolute;margin-left:2pt;margin-top:1.35pt;width:9.75pt;height:5.15pt;flip:y;z-index:251650560;mso-position-horizontal-relative:text;mso-position-vertical-relative:text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สื่ออิเล็กโทรนิกส์ 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ได้แก่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PowerPoint,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Internet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,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val="en-US"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lang w:val="en-US"/>
              </w:rPr>
              <w:t>E</w:t>
            </w:r>
            <w:r w:rsidRPr="00963E44">
              <w:rPr>
                <w:rFonts w:ascii="Angsana New" w:hAnsi="Angsana New"/>
                <w:sz w:val="22"/>
                <w:szCs w:val="22"/>
              </w:rPr>
              <w:t>-learning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โปรแกรมคอมพิวเตอร์  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ต่าง ๆ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91" type="#_x0000_t32" style="position:absolute;margin-left:2pt;margin-top:1.25pt;width:9.75pt;height:5.15pt;flip:y;z-index:251649536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LCD Projector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Overhead Projector / 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Visualizer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  <w:lang w:bidi="th-TH"/>
              </w:rPr>
            </w:pPr>
            <w:r>
              <w:rPr>
                <w:noProof/>
                <w:lang w:val="en-US" w:bidi="th-TH"/>
              </w:rPr>
              <w:pict>
                <v:shape id="_x0000_s1092" type="#_x0000_t32" style="position:absolute;margin-left:2pt;margin-top:1.05pt;width:9.75pt;height:5.15pt;flip:y;z-index:251648512" o:connectortype="straight"/>
              </w:pict>
            </w: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ฟิลม์สไลด์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โทรทัศน์ 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/ </w:t>
            </w:r>
          </w:p>
          <w:p w:rsidR="00275B5D" w:rsidRPr="00963E44" w:rsidRDefault="00275B5D" w:rsidP="00AF4406">
            <w:pPr>
              <w:rPr>
                <w:rFonts w:ascii="Angsana New" w:hAnsi="Angsana New"/>
                <w:color w:val="FF0000"/>
                <w:sz w:val="22"/>
                <w:szCs w:val="22"/>
              </w:rPr>
            </w:pP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     วีดีทัศน์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/ </w:t>
            </w:r>
            <w:r w:rsidRPr="00963E44">
              <w:rPr>
                <w:rFonts w:ascii="Angsana New" w:hAnsi="Angsana New"/>
                <w:color w:val="FF0000"/>
                <w:sz w:val="22"/>
                <w:szCs w:val="22"/>
              </w:rPr>
              <w:t>CD</w:t>
            </w:r>
          </w:p>
          <w:p w:rsidR="00275B5D" w:rsidRPr="00963E44" w:rsidRDefault="00275B5D" w:rsidP="00AF4406">
            <w:pPr>
              <w:rPr>
                <w:rFonts w:ascii="Angsana New" w:hAnsi="Angsana New"/>
                <w:sz w:val="22"/>
                <w:szCs w:val="22"/>
              </w:rPr>
            </w:pPr>
            <w:r w:rsidRPr="00963E44">
              <w:rPr>
                <w:color w:val="000000"/>
                <w:sz w:val="22"/>
                <w:szCs w:val="22"/>
              </w:rPr>
              <w:t>□</w:t>
            </w:r>
            <w:r w:rsidRPr="00963E44">
              <w:rPr>
                <w:color w:val="000000"/>
                <w:sz w:val="22"/>
                <w:szCs w:val="22"/>
                <w:cs/>
                <w:lang w:bidi="th-TH"/>
              </w:rPr>
              <w:t xml:space="preserve"> </w:t>
            </w:r>
            <w:r w:rsidRPr="00963E44">
              <w:rPr>
                <w:rFonts w:ascii="Angsana New" w:hAnsi="Angsana New"/>
                <w:sz w:val="22"/>
                <w:szCs w:val="22"/>
                <w:cs/>
                <w:lang w:bidi="th-TH"/>
              </w:rPr>
              <w:t xml:space="preserve"> อื่น ๆ</w:t>
            </w:r>
            <w:r w:rsidRPr="00963E44">
              <w:rPr>
                <w:rFonts w:ascii="Angsana New" w:hAnsi="Angsana New"/>
                <w:sz w:val="22"/>
                <w:szCs w:val="22"/>
              </w:rPr>
              <w:t xml:space="preserve"> …………………</w:t>
            </w:r>
          </w:p>
          <w:p w:rsidR="00275B5D" w:rsidRPr="00963E44" w:rsidRDefault="00275B5D" w:rsidP="00AF4406">
            <w:pPr>
              <w:rPr>
                <w:rFonts w:ascii="Angsana New" w:hAnsi="Angsana New"/>
                <w:b/>
                <w:color w:val="000000"/>
                <w:sz w:val="22"/>
                <w:szCs w:val="22"/>
                <w:cs/>
                <w:lang w:bidi="th-TH"/>
              </w:rPr>
            </w:pPr>
          </w:p>
        </w:tc>
        <w:tc>
          <w:tcPr>
            <w:tcW w:w="359" w:type="dxa"/>
          </w:tcPr>
          <w:p w:rsidR="00275B5D" w:rsidRPr="00073B28" w:rsidRDefault="00275B5D" w:rsidP="00AF4406">
            <w:pPr>
              <w:rPr>
                <w:rFonts w:ascii="Angsana New" w:hAnsi="Angsana New"/>
                <w:b/>
                <w:sz w:val="32"/>
                <w:szCs w:val="32"/>
              </w:rPr>
            </w:pPr>
            <w:r w:rsidRPr="00B21A4E">
              <w:rPr>
                <w:rFonts w:ascii="Cordia New" w:hAnsi="Cordia New" w:cs="Cordia New"/>
                <w:sz w:val="32"/>
                <w:szCs w:val="32"/>
              </w:rPr>
              <w:sym w:font="Wingdings" w:char="F0FC"/>
            </w:r>
          </w:p>
        </w:tc>
        <w:tc>
          <w:tcPr>
            <w:tcW w:w="720" w:type="dxa"/>
            <w:gridSpan w:val="2"/>
          </w:tcPr>
          <w:p w:rsidR="00275B5D" w:rsidRPr="00073B28" w:rsidRDefault="00275B5D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  <w:tc>
          <w:tcPr>
            <w:tcW w:w="1800" w:type="dxa"/>
          </w:tcPr>
          <w:p w:rsidR="00275B5D" w:rsidRPr="00073B28" w:rsidRDefault="00275B5D" w:rsidP="005746A5">
            <w:pPr>
              <w:rPr>
                <w:rFonts w:ascii="Angsana New" w:hAnsi="Angsana New"/>
                <w:b/>
                <w:sz w:val="32"/>
                <w:szCs w:val="32"/>
              </w:rPr>
            </w:pPr>
          </w:p>
        </w:tc>
      </w:tr>
    </w:tbl>
    <w:p w:rsidR="00275B5D" w:rsidRDefault="00275B5D"/>
    <w:p w:rsidR="00275B5D" w:rsidRDefault="00275B5D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0"/>
      </w:tblGrid>
      <w:tr w:rsidR="00275B5D">
        <w:trPr>
          <w:trHeight w:val="1070"/>
        </w:trPr>
        <w:tc>
          <w:tcPr>
            <w:tcW w:w="10080" w:type="dxa"/>
          </w:tcPr>
          <w:p w:rsidR="00275B5D" w:rsidRPr="00994D17" w:rsidRDefault="00275B5D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7E441E">
              <w:rPr>
                <w:rFonts w:ascii="Angsana New" w:hAnsi="Angsana New"/>
                <w:bCs/>
                <w:i/>
                <w:sz w:val="32"/>
                <w:szCs w:val="32"/>
                <w:cs/>
                <w:lang w:bidi="th-TH"/>
              </w:rPr>
              <w:t>4</w:t>
            </w:r>
            <w:r w:rsidRPr="00994D17">
              <w:rPr>
                <w:rFonts w:ascii="Angsana New" w:hAnsi="Angsana New"/>
                <w:bCs/>
                <w:iCs/>
                <w:sz w:val="32"/>
                <w:szCs w:val="32"/>
              </w:rPr>
              <w:t xml:space="preserve">. </w:t>
            </w:r>
            <w:r w:rsidRPr="00994D17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ข้อเสนอการดำเนินการเพื่อปรับปรุงวิธีสอน</w:t>
            </w:r>
          </w:p>
          <w:p w:rsidR="00275B5D" w:rsidRPr="00870669" w:rsidRDefault="00275B5D" w:rsidP="00870669">
            <w:pPr>
              <w:pStyle w:val="Footer"/>
              <w:tabs>
                <w:tab w:val="clear" w:pos="4153"/>
                <w:tab w:val="clear" w:pos="8306"/>
              </w:tabs>
              <w:ind w:firstLine="633"/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 xml:space="preserve">ระบุข้อเสนอเพื่อการปรับปรุงวิธีสอน ซึ่งได้จากปัญหาที่พบในข้อ 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3</w:t>
            </w:r>
          </w:p>
          <w:p w:rsidR="00275B5D" w:rsidRPr="00870669" w:rsidRDefault="00275B5D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      </w:r>
          </w:p>
          <w:p w:rsidR="00275B5D" w:rsidRPr="00073B28" w:rsidRDefault="00275B5D" w:rsidP="00870669">
            <w:pPr>
              <w:pStyle w:val="Footer"/>
              <w:tabs>
                <w:tab w:val="clear" w:pos="4153"/>
                <w:tab w:val="clear" w:pos="8306"/>
              </w:tabs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</w:tr>
    </w:tbl>
    <w:p w:rsidR="00275B5D" w:rsidRDefault="00275B5D" w:rsidP="00870669">
      <w:pPr>
        <w:pStyle w:val="Heading7"/>
        <w:spacing w:after="240"/>
        <w:jc w:val="center"/>
        <w:rPr>
          <w:b/>
          <w:bCs/>
          <w:sz w:val="36"/>
          <w:szCs w:val="36"/>
          <w:lang w:bidi="th-TH"/>
        </w:rPr>
      </w:pPr>
    </w:p>
    <w:p w:rsidR="00275B5D" w:rsidRPr="007F3866" w:rsidRDefault="00275B5D" w:rsidP="00870669">
      <w:pPr>
        <w:pStyle w:val="Heading7"/>
        <w:spacing w:after="240"/>
        <w:jc w:val="center"/>
        <w:rPr>
          <w:rFonts w:ascii="Angsana New" w:hAnsi="Angsana New"/>
          <w:b/>
          <w:bCs/>
          <w:sz w:val="36"/>
          <w:szCs w:val="36"/>
          <w:lang w:val="en-US" w:bidi="th-TH"/>
        </w:rPr>
      </w:pPr>
      <w:r>
        <w:rPr>
          <w:b/>
          <w:bCs/>
          <w:sz w:val="36"/>
          <w:szCs w:val="36"/>
          <w:cs/>
          <w:lang w:bidi="th-TH"/>
        </w:rPr>
        <w:t>ห</w:t>
      </w:r>
      <w:r w:rsidRPr="009371F3">
        <w:rPr>
          <w:b/>
          <w:bCs/>
          <w:sz w:val="36"/>
          <w:szCs w:val="36"/>
          <w:cs/>
          <w:lang w:bidi="th-TH"/>
        </w:rPr>
        <w:t xml:space="preserve">มวดที่ </w:t>
      </w:r>
      <w:r>
        <w:rPr>
          <w:b/>
          <w:bCs/>
          <w:sz w:val="36"/>
          <w:szCs w:val="36"/>
          <w:cs/>
          <w:lang w:bidi="th-TH"/>
        </w:rPr>
        <w:t>3</w:t>
      </w:r>
      <w:r w:rsidRPr="009371F3">
        <w:rPr>
          <w:b/>
          <w:bCs/>
          <w:sz w:val="36"/>
          <w:szCs w:val="36"/>
          <w:cs/>
          <w:lang w:bidi="th-TH"/>
        </w:rPr>
        <w:t xml:space="preserve">  สรุปผ</w:t>
      </w:r>
      <w:r w:rsidRPr="009371F3">
        <w:rPr>
          <w:rFonts w:ascii="Angsana New" w:hAnsi="Angsana New"/>
          <w:b/>
          <w:bCs/>
          <w:sz w:val="36"/>
          <w:szCs w:val="36"/>
          <w:cs/>
          <w:lang w:bidi="th-TH"/>
        </w:rPr>
        <w:t>ลการจัดการเรียนการสอนของรายวิชา</w:t>
      </w:r>
    </w:p>
    <w:tbl>
      <w:tblPr>
        <w:tblW w:w="10095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3"/>
        <w:gridCol w:w="344"/>
        <w:gridCol w:w="529"/>
        <w:gridCol w:w="3989"/>
        <w:gridCol w:w="1166"/>
        <w:gridCol w:w="896"/>
        <w:gridCol w:w="1271"/>
        <w:gridCol w:w="1887"/>
      </w:tblGrid>
      <w:tr w:rsidR="00275B5D" w:rsidRPr="00870669" w:rsidTr="00FF0143">
        <w:trPr>
          <w:trHeight w:val="532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จำนวนนักศึกษาที่ลงทะเบียนเรียน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744C76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.......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64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275B5D" w:rsidRPr="00870669" w:rsidTr="00FF0143">
        <w:trPr>
          <w:trHeight w:val="449"/>
        </w:trPr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จำนวนนักศึกษาที่คงอยู่เมื่อสิ้นสุดภาคการศึกษา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B76AE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.......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63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ind w:left="53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275B5D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</w:rPr>
              <w:t>3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จำนวนนักศึกษาที่ถอน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>(W)</w:t>
            </w:r>
          </w:p>
        </w:tc>
        <w:tc>
          <w:tcPr>
            <w:tcW w:w="896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จำนวน</w:t>
            </w:r>
          </w:p>
        </w:tc>
        <w:tc>
          <w:tcPr>
            <w:tcW w:w="1271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........-.........</w:t>
            </w: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คน</w:t>
            </w:r>
          </w:p>
        </w:tc>
      </w:tr>
      <w:tr w:rsidR="00275B5D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4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</w:rPr>
              <w:t>.</w:t>
            </w:r>
          </w:p>
        </w:tc>
        <w:tc>
          <w:tcPr>
            <w:tcW w:w="5155" w:type="dxa"/>
            <w:gridSpan w:val="2"/>
            <w:tcBorders>
              <w:top w:val="nil"/>
              <w:left w:val="nil"/>
              <w:right w:val="nil"/>
            </w:tcBorders>
          </w:tcPr>
          <w:p w:rsidR="00275B5D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การกระจายของระดับคะแนน (เกรด)</w:t>
            </w:r>
          </w:p>
          <w:p w:rsidR="00275B5D" w:rsidRPr="00744C76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กลุ่มที่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ชั้นปีที่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3</w:t>
            </w:r>
          </w:p>
        </w:tc>
        <w:tc>
          <w:tcPr>
            <w:tcW w:w="896" w:type="dxa"/>
            <w:tcBorders>
              <w:top w:val="nil"/>
              <w:left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271" w:type="dxa"/>
            <w:tcBorders>
              <w:top w:val="nil"/>
              <w:left w:val="nil"/>
              <w:right w:val="nil"/>
            </w:tcBorders>
          </w:tcPr>
          <w:p w:rsidR="00275B5D" w:rsidRDefault="00275B5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1887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75B5D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75B5D" w:rsidRPr="00870669" w:rsidRDefault="00275B5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(เกรด)</w:t>
            </w:r>
          </w:p>
        </w:tc>
        <w:tc>
          <w:tcPr>
            <w:tcW w:w="896" w:type="dxa"/>
          </w:tcPr>
          <w:p w:rsidR="00275B5D" w:rsidRPr="00870669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จำนวน</w:t>
            </w:r>
          </w:p>
        </w:tc>
        <w:tc>
          <w:tcPr>
            <w:tcW w:w="1271" w:type="dxa"/>
          </w:tcPr>
          <w:p w:rsidR="00275B5D" w:rsidRPr="00870669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>ร้อยละ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75B5D" w:rsidRPr="00870669" w:rsidRDefault="00275B5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75B5D" w:rsidRPr="00870669" w:rsidTr="00744C76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75B5D" w:rsidRPr="00870669" w:rsidRDefault="00275B5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A</w:t>
            </w:r>
          </w:p>
        </w:tc>
        <w:tc>
          <w:tcPr>
            <w:tcW w:w="896" w:type="dxa"/>
          </w:tcPr>
          <w:p w:rsidR="00275B5D" w:rsidRDefault="00275B5D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8 </w:t>
            </w:r>
          </w:p>
        </w:tc>
        <w:tc>
          <w:tcPr>
            <w:tcW w:w="1271" w:type="dxa"/>
          </w:tcPr>
          <w:p w:rsidR="00275B5D" w:rsidRDefault="00275B5D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17.50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75B5D" w:rsidRPr="00870669" w:rsidRDefault="00275B5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75B5D" w:rsidRPr="00870669" w:rsidTr="00744C76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75B5D" w:rsidRPr="00870669" w:rsidRDefault="00275B5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B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275B5D" w:rsidRDefault="00275B5D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6 </w:t>
            </w:r>
          </w:p>
        </w:tc>
        <w:tc>
          <w:tcPr>
            <w:tcW w:w="1271" w:type="dxa"/>
          </w:tcPr>
          <w:p w:rsidR="00275B5D" w:rsidRDefault="00275B5D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15.00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75B5D" w:rsidRPr="00870669" w:rsidRDefault="00275B5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75B5D" w:rsidRPr="00870669" w:rsidTr="00744C76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75B5D" w:rsidRPr="00870669" w:rsidRDefault="00275B5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B</w:t>
            </w:r>
          </w:p>
        </w:tc>
        <w:tc>
          <w:tcPr>
            <w:tcW w:w="896" w:type="dxa"/>
          </w:tcPr>
          <w:p w:rsidR="00275B5D" w:rsidRDefault="00275B5D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8 </w:t>
            </w:r>
          </w:p>
        </w:tc>
        <w:tc>
          <w:tcPr>
            <w:tcW w:w="1271" w:type="dxa"/>
          </w:tcPr>
          <w:p w:rsidR="00275B5D" w:rsidRDefault="00275B5D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20.00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75B5D" w:rsidRPr="00870669" w:rsidRDefault="00275B5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75B5D" w:rsidRPr="00870669" w:rsidTr="00744C76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75B5D" w:rsidRPr="00870669" w:rsidRDefault="00275B5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275B5D" w:rsidRDefault="00275B5D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13 </w:t>
            </w:r>
          </w:p>
        </w:tc>
        <w:tc>
          <w:tcPr>
            <w:tcW w:w="1271" w:type="dxa"/>
          </w:tcPr>
          <w:p w:rsidR="00275B5D" w:rsidRDefault="00275B5D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32.50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75B5D" w:rsidRPr="00870669" w:rsidRDefault="00275B5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75B5D" w:rsidRPr="00870669" w:rsidTr="00744C76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75B5D" w:rsidRPr="00870669" w:rsidRDefault="00275B5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C</w:t>
            </w:r>
          </w:p>
        </w:tc>
        <w:tc>
          <w:tcPr>
            <w:tcW w:w="896" w:type="dxa"/>
          </w:tcPr>
          <w:p w:rsidR="00275B5D" w:rsidRDefault="00275B5D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6 </w:t>
            </w:r>
          </w:p>
        </w:tc>
        <w:tc>
          <w:tcPr>
            <w:tcW w:w="1271" w:type="dxa"/>
          </w:tcPr>
          <w:p w:rsidR="00275B5D" w:rsidRDefault="00275B5D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15.00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75B5D" w:rsidRPr="00870669" w:rsidRDefault="00275B5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75B5D" w:rsidRPr="00870669" w:rsidTr="00744C76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75B5D" w:rsidRPr="00870669" w:rsidRDefault="00275B5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D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vertAlign w:val="superscript"/>
                <w:lang w:val="en-US" w:bidi="th-TH"/>
              </w:rPr>
              <w:t>+</w:t>
            </w:r>
          </w:p>
        </w:tc>
        <w:tc>
          <w:tcPr>
            <w:tcW w:w="896" w:type="dxa"/>
          </w:tcPr>
          <w:p w:rsidR="00275B5D" w:rsidRDefault="00275B5D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 </w:t>
            </w:r>
          </w:p>
        </w:tc>
        <w:tc>
          <w:tcPr>
            <w:tcW w:w="1271" w:type="dxa"/>
          </w:tcPr>
          <w:p w:rsidR="00275B5D" w:rsidRDefault="00275B5D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0.00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75B5D" w:rsidRPr="003074E9" w:rsidRDefault="00275B5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275B5D" w:rsidRPr="00870669" w:rsidTr="00744C76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870669" w:rsidRDefault="00275B5D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75B5D" w:rsidRPr="00870669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D</w:t>
            </w:r>
          </w:p>
        </w:tc>
        <w:tc>
          <w:tcPr>
            <w:tcW w:w="896" w:type="dxa"/>
          </w:tcPr>
          <w:p w:rsidR="00275B5D" w:rsidRDefault="00275B5D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 </w:t>
            </w:r>
          </w:p>
        </w:tc>
        <w:tc>
          <w:tcPr>
            <w:tcW w:w="1271" w:type="dxa"/>
          </w:tcPr>
          <w:p w:rsidR="00275B5D" w:rsidRDefault="00275B5D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0.00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75B5D" w:rsidRPr="00172AD9" w:rsidRDefault="00275B5D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275B5D" w:rsidRPr="00870669" w:rsidTr="00744C76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870669" w:rsidRDefault="00275B5D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75B5D" w:rsidRPr="00870669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GB"/>
              </w:rPr>
              <w:t>F</w:t>
            </w:r>
          </w:p>
        </w:tc>
        <w:tc>
          <w:tcPr>
            <w:tcW w:w="896" w:type="dxa"/>
          </w:tcPr>
          <w:p w:rsidR="00275B5D" w:rsidRDefault="00275B5D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 </w:t>
            </w:r>
          </w:p>
        </w:tc>
        <w:tc>
          <w:tcPr>
            <w:tcW w:w="1271" w:type="dxa"/>
          </w:tcPr>
          <w:p w:rsidR="00275B5D" w:rsidRDefault="00275B5D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0.00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75B5D" w:rsidRPr="008B76AE" w:rsidRDefault="00275B5D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275B5D" w:rsidRPr="00870669" w:rsidTr="00744C76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870669" w:rsidRDefault="00275B5D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75B5D" w:rsidRPr="00870669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I</w:t>
            </w:r>
          </w:p>
        </w:tc>
        <w:tc>
          <w:tcPr>
            <w:tcW w:w="896" w:type="dxa"/>
          </w:tcPr>
          <w:p w:rsidR="00275B5D" w:rsidRDefault="00275B5D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 </w:t>
            </w:r>
          </w:p>
        </w:tc>
        <w:tc>
          <w:tcPr>
            <w:tcW w:w="1271" w:type="dxa"/>
          </w:tcPr>
          <w:p w:rsidR="00275B5D" w:rsidRDefault="00275B5D" w:rsidP="00744C76">
            <w:pPr>
              <w:autoSpaceDE w:val="0"/>
              <w:autoSpaceDN w:val="0"/>
              <w:jc w:val="right"/>
              <w:rPr>
                <w:rFonts w:ascii="CordiaUPC" w:hAnsi="CordiaUPC" w:cs="CordiaUPC"/>
                <w:sz w:val="28"/>
                <w:lang w:bidi="th-TH"/>
              </w:rPr>
            </w:pPr>
            <w:r>
              <w:rPr>
                <w:rFonts w:ascii="CordiaUPC" w:hAnsi="CordiaUPC" w:cs="CordiaUPC"/>
                <w:sz w:val="28"/>
                <w:lang w:bidi="th-TH"/>
              </w:rPr>
              <w:t xml:space="preserve">0.00 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75B5D" w:rsidRPr="00870669" w:rsidRDefault="00275B5D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75B5D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870669" w:rsidRDefault="00275B5D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75B5D" w:rsidRPr="00870669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ผ่าน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(P, S)</w:t>
            </w:r>
          </w:p>
        </w:tc>
        <w:tc>
          <w:tcPr>
            <w:tcW w:w="896" w:type="dxa"/>
          </w:tcPr>
          <w:p w:rsidR="00275B5D" w:rsidRPr="00C9201E" w:rsidRDefault="00275B5D" w:rsidP="00172AD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41</w:t>
            </w:r>
          </w:p>
        </w:tc>
        <w:tc>
          <w:tcPr>
            <w:tcW w:w="1271" w:type="dxa"/>
          </w:tcPr>
          <w:p w:rsidR="00275B5D" w:rsidRPr="00C9201E" w:rsidRDefault="00275B5D" w:rsidP="008E2D6B">
            <w:pPr>
              <w:ind w:left="74"/>
              <w:jc w:val="right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C9201E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100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75B5D" w:rsidRPr="00870669" w:rsidRDefault="00275B5D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75B5D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3F548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870669" w:rsidRDefault="00275B5D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155" w:type="dxa"/>
            <w:gridSpan w:val="2"/>
          </w:tcPr>
          <w:p w:rsidR="00275B5D" w:rsidRPr="00870669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</w:pP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GB" w:bidi="th-TH"/>
              </w:rPr>
              <w:t xml:space="preserve">ไม่ผ่าน  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(U</w:t>
            </w:r>
            <w:r w:rsidRPr="008706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  <w:tc>
          <w:tcPr>
            <w:tcW w:w="896" w:type="dxa"/>
          </w:tcPr>
          <w:p w:rsidR="00275B5D" w:rsidRPr="008B76AE" w:rsidRDefault="00275B5D" w:rsidP="00744C76">
            <w:pPr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B76AE">
              <w:rPr>
                <w:rFonts w:ascii="Angsana New" w:hAnsi="Angsana New"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271" w:type="dxa"/>
          </w:tcPr>
          <w:p w:rsidR="00275B5D" w:rsidRPr="008B76AE" w:rsidRDefault="00275B5D" w:rsidP="00744C76">
            <w:pPr>
              <w:ind w:left="74"/>
              <w:jc w:val="center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B76AE">
              <w:rPr>
                <w:rFonts w:ascii="Angsana New" w:hAnsi="Angsana New"/>
                <w:sz w:val="32"/>
                <w:szCs w:val="32"/>
                <w:lang w:val="en-US" w:bidi="th-TH"/>
              </w:rPr>
              <w:t>-</w:t>
            </w:r>
          </w:p>
        </w:tc>
        <w:tc>
          <w:tcPr>
            <w:tcW w:w="1887" w:type="dxa"/>
            <w:tcBorders>
              <w:top w:val="nil"/>
              <w:bottom w:val="nil"/>
              <w:right w:val="nil"/>
            </w:tcBorders>
          </w:tcPr>
          <w:p w:rsidR="00275B5D" w:rsidRPr="00870669" w:rsidRDefault="00275B5D" w:rsidP="003F548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75B5D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bottom w:val="nil"/>
              <w:right w:val="nil"/>
            </w:tcBorders>
          </w:tcPr>
          <w:p w:rsidR="00275B5D" w:rsidRDefault="00275B5D" w:rsidP="00744C76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  <w:p w:rsidR="00275B5D" w:rsidRDefault="00275B5D" w:rsidP="00744C76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CD3F69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กลุ่มที่ </w:t>
            </w:r>
            <w:r w:rsidRPr="00CD3F69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2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ชั้นปีที่ </w:t>
            </w:r>
            <w: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4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(สมทบ)</w:t>
            </w:r>
          </w:p>
          <w:tbl>
            <w:tblPr>
              <w:tblW w:w="0" w:type="auto"/>
              <w:tblInd w:w="74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0A0"/>
            </w:tblPr>
            <w:tblGrid>
              <w:gridCol w:w="4896"/>
              <w:gridCol w:w="992"/>
              <w:gridCol w:w="1276"/>
            </w:tblGrid>
            <w:tr w:rsidR="00275B5D" w:rsidTr="00486127">
              <w:trPr>
                <w:trHeight w:val="385"/>
              </w:trPr>
              <w:tc>
                <w:tcPr>
                  <w:tcW w:w="48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275B5D" w:rsidRPr="00486127" w:rsidRDefault="00275B5D" w:rsidP="00486127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</w:pPr>
                  <w:r w:rsidRPr="00486127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ระดับคะแนน</w:t>
                  </w:r>
                  <w:r w:rsidRPr="00486127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bidi="th-TH"/>
                    </w:rPr>
                    <w:t xml:space="preserve">  (เกรด)</w:t>
                  </w:r>
                </w:p>
              </w:tc>
              <w:tc>
                <w:tcPr>
                  <w:tcW w:w="992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5D" w:rsidRPr="00486127" w:rsidRDefault="00275B5D" w:rsidP="00486127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</w:pPr>
                  <w:r w:rsidRPr="00486127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>จำนวน</w:t>
                  </w:r>
                </w:p>
              </w:tc>
              <w:tc>
                <w:tcPr>
                  <w:tcW w:w="1276" w:type="dxa"/>
                  <w:tcBorders>
                    <w:top w:val="single" w:sz="4" w:space="0" w:color="000000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275B5D" w:rsidRPr="00486127" w:rsidRDefault="00275B5D" w:rsidP="00486127">
                  <w:pPr>
                    <w:jc w:val="center"/>
                    <w:rPr>
                      <w:rFonts w:ascii="Angsana New" w:hAnsi="Angsana New"/>
                      <w:sz w:val="32"/>
                      <w:szCs w:val="32"/>
                      <w:lang w:val="en-US" w:bidi="th-TH"/>
                    </w:rPr>
                  </w:pPr>
                  <w:r w:rsidRPr="00486127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>ร้อยละ</w:t>
                  </w:r>
                </w:p>
              </w:tc>
            </w:tr>
            <w:tr w:rsidR="00275B5D" w:rsidRPr="003C75FF" w:rsidTr="00486127">
              <w:trPr>
                <w:trHeight w:val="368"/>
              </w:trPr>
              <w:tc>
                <w:tcPr>
                  <w:tcW w:w="48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486127">
                    <w:rPr>
                      <w:rFonts w:ascii="Angsana New" w:hAnsi="Angsana New"/>
                      <w:b/>
                      <w:bCs/>
                      <w:sz w:val="28"/>
                    </w:rPr>
                    <w:t>A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486127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486127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17.39 </w:t>
                  </w:r>
                </w:p>
              </w:tc>
            </w:tr>
            <w:tr w:rsidR="00275B5D" w:rsidRPr="009E7592" w:rsidTr="00486127">
              <w:trPr>
                <w:trHeight w:val="419"/>
              </w:trPr>
              <w:tc>
                <w:tcPr>
                  <w:tcW w:w="48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486127">
                    <w:rPr>
                      <w:rFonts w:ascii="Angsana New" w:hAnsi="Angsana New"/>
                      <w:b/>
                      <w:bCs/>
                      <w:sz w:val="28"/>
                    </w:rPr>
                    <w:t>B+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486127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right"/>
                    <w:rPr>
                      <w:rFonts w:ascii="Calibri" w:hAnsi="Calibri" w:cs="CordiaUPC"/>
                      <w:b/>
                      <w:bCs/>
                      <w:sz w:val="28"/>
                      <w:lang w:val="en-US" w:bidi="th-TH"/>
                    </w:rPr>
                  </w:pPr>
                  <w:r w:rsidRPr="00486127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8.70</w:t>
                  </w:r>
                </w:p>
              </w:tc>
            </w:tr>
            <w:tr w:rsidR="00275B5D" w:rsidRPr="003C75FF" w:rsidTr="00486127">
              <w:trPr>
                <w:trHeight w:val="452"/>
              </w:trPr>
              <w:tc>
                <w:tcPr>
                  <w:tcW w:w="48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486127">
                    <w:rPr>
                      <w:rFonts w:ascii="Angsana New" w:hAnsi="Angsana New"/>
                      <w:b/>
                      <w:bCs/>
                      <w:sz w:val="28"/>
                    </w:rPr>
                    <w:t>B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right"/>
                    <w:rPr>
                      <w:rFonts w:ascii="Calibri" w:hAnsi="Calibri" w:cs="CordiaUPC"/>
                      <w:b/>
                      <w:bCs/>
                      <w:sz w:val="28"/>
                      <w:lang w:val="en-US" w:bidi="th-TH"/>
                    </w:rPr>
                  </w:pPr>
                  <w:r w:rsidRPr="00486127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9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486127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39.13 </w:t>
                  </w:r>
                </w:p>
              </w:tc>
            </w:tr>
            <w:tr w:rsidR="00275B5D" w:rsidRPr="003C75FF" w:rsidTr="00486127">
              <w:trPr>
                <w:trHeight w:val="201"/>
              </w:trPr>
              <w:tc>
                <w:tcPr>
                  <w:tcW w:w="48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  <w:lang w:val="en-US"/>
                    </w:rPr>
                  </w:pPr>
                  <w:r w:rsidRPr="00486127">
                    <w:rPr>
                      <w:rFonts w:ascii="Angsana New" w:hAnsi="Angsana New"/>
                      <w:b/>
                      <w:bCs/>
                      <w:sz w:val="28"/>
                    </w:rPr>
                    <w:t>C+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486127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5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right"/>
                    <w:rPr>
                      <w:rFonts w:ascii="Calibri" w:hAnsi="Calibri" w:cs="CordiaUPC"/>
                      <w:b/>
                      <w:bCs/>
                      <w:sz w:val="28"/>
                      <w:lang w:val="en-US" w:bidi="th-TH"/>
                    </w:rPr>
                  </w:pPr>
                  <w:r w:rsidRPr="00486127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21.74</w:t>
                  </w:r>
                </w:p>
              </w:tc>
            </w:tr>
            <w:tr w:rsidR="00275B5D" w:rsidRPr="003C75FF" w:rsidTr="00486127">
              <w:trPr>
                <w:trHeight w:val="214"/>
              </w:trPr>
              <w:tc>
                <w:tcPr>
                  <w:tcW w:w="48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486127">
                    <w:rPr>
                      <w:rFonts w:ascii="Angsana New" w:hAnsi="Angsana New"/>
                      <w:b/>
                      <w:bCs/>
                      <w:sz w:val="28"/>
                    </w:rPr>
                    <w:t>C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486127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2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right"/>
                    <w:rPr>
                      <w:rFonts w:ascii="Calibri" w:hAnsi="Calibri" w:cs="CordiaUPC"/>
                      <w:b/>
                      <w:bCs/>
                      <w:sz w:val="28"/>
                      <w:lang w:val="en-US" w:bidi="th-TH"/>
                    </w:rPr>
                  </w:pPr>
                  <w:r w:rsidRPr="00486127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8.70</w:t>
                  </w:r>
                </w:p>
              </w:tc>
            </w:tr>
            <w:tr w:rsidR="00275B5D" w:rsidRPr="003C75FF" w:rsidTr="00486127">
              <w:trPr>
                <w:trHeight w:val="147"/>
              </w:trPr>
              <w:tc>
                <w:tcPr>
                  <w:tcW w:w="48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486127">
                    <w:rPr>
                      <w:rFonts w:ascii="Angsana New" w:hAnsi="Angsana New"/>
                      <w:b/>
                      <w:bCs/>
                      <w:sz w:val="28"/>
                    </w:rPr>
                    <w:t>D+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486127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486127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0.00 </w:t>
                  </w:r>
                </w:p>
              </w:tc>
            </w:tr>
            <w:tr w:rsidR="00275B5D" w:rsidRPr="003C75FF" w:rsidTr="00486127">
              <w:trPr>
                <w:trHeight w:val="198"/>
              </w:trPr>
              <w:tc>
                <w:tcPr>
                  <w:tcW w:w="48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486127">
                    <w:rPr>
                      <w:rFonts w:ascii="Angsana New" w:hAnsi="Angsana New"/>
                      <w:b/>
                      <w:bCs/>
                      <w:sz w:val="28"/>
                    </w:rPr>
                    <w:t>D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486127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486127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0.00 </w:t>
                  </w:r>
                </w:p>
              </w:tc>
            </w:tr>
            <w:tr w:rsidR="00275B5D" w:rsidRPr="003C75FF" w:rsidTr="00486127">
              <w:trPr>
                <w:trHeight w:val="234"/>
              </w:trPr>
              <w:tc>
                <w:tcPr>
                  <w:tcW w:w="48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center"/>
                    <w:rPr>
                      <w:rFonts w:ascii="Angsana New" w:hAnsi="Angsana New"/>
                      <w:b/>
                      <w:bCs/>
                      <w:sz w:val="28"/>
                    </w:rPr>
                  </w:pPr>
                  <w:r w:rsidRPr="00486127">
                    <w:rPr>
                      <w:rFonts w:ascii="Angsana New" w:hAnsi="Angsana New"/>
                      <w:b/>
                      <w:bCs/>
                      <w:sz w:val="28"/>
                    </w:rPr>
                    <w:t>F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right"/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</w:pPr>
                  <w:r w:rsidRPr="00486127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 xml:space="preserve">1 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right"/>
                    <w:rPr>
                      <w:rFonts w:ascii="Calibri" w:hAnsi="Calibri" w:cs="CordiaUPC"/>
                      <w:b/>
                      <w:bCs/>
                      <w:sz w:val="28"/>
                      <w:lang w:val="en-US" w:bidi="th-TH"/>
                    </w:rPr>
                  </w:pPr>
                  <w:r w:rsidRPr="00486127">
                    <w:rPr>
                      <w:rFonts w:ascii="CordiaUPC" w:hAnsi="CordiaUPC" w:cs="CordiaUPC"/>
                      <w:b/>
                      <w:bCs/>
                      <w:sz w:val="28"/>
                      <w:lang w:bidi="th-TH"/>
                    </w:rPr>
                    <w:t>4.35</w:t>
                  </w:r>
                </w:p>
              </w:tc>
            </w:tr>
            <w:tr w:rsidR="00275B5D" w:rsidRPr="00DD0630" w:rsidTr="00486127">
              <w:trPr>
                <w:trHeight w:val="268"/>
              </w:trPr>
              <w:tc>
                <w:tcPr>
                  <w:tcW w:w="48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center"/>
                    <w:rPr>
                      <w:rFonts w:ascii="CordiaUPC" w:hAnsi="CordiaUPC" w:cs="CordiaUPC"/>
                      <w:sz w:val="28"/>
                      <w:lang w:bidi="th-TH"/>
                    </w:rPr>
                  </w:pPr>
                  <w:r w:rsidRPr="00486127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 xml:space="preserve">ผ่าน </w:t>
                  </w:r>
                  <w:r w:rsidRPr="00486127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(P, S)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5D" w:rsidRPr="00486127" w:rsidRDefault="00275B5D" w:rsidP="00486127">
                  <w:pPr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 w:rsidRPr="00486127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22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275B5D" w:rsidRPr="00486127" w:rsidRDefault="00275B5D" w:rsidP="00486127">
                  <w:pPr>
                    <w:ind w:left="74"/>
                    <w:jc w:val="right"/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 w:rsidRPr="00486127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95.65</w:t>
                  </w:r>
                </w:p>
              </w:tc>
            </w:tr>
            <w:tr w:rsidR="00275B5D" w:rsidRPr="00DD0630" w:rsidTr="00486127">
              <w:trPr>
                <w:trHeight w:val="214"/>
              </w:trPr>
              <w:tc>
                <w:tcPr>
                  <w:tcW w:w="4896" w:type="dxa"/>
                  <w:tcBorders>
                    <w:top w:val="single" w:sz="4" w:space="0" w:color="auto"/>
                    <w:left w:val="single" w:sz="4" w:space="0" w:color="000000"/>
                    <w:bottom w:val="single" w:sz="4" w:space="0" w:color="auto"/>
                    <w:right w:val="single" w:sz="4" w:space="0" w:color="auto"/>
                  </w:tcBorders>
                </w:tcPr>
                <w:p w:rsidR="00275B5D" w:rsidRPr="00486127" w:rsidRDefault="00275B5D" w:rsidP="00486127">
                  <w:pPr>
                    <w:autoSpaceDE w:val="0"/>
                    <w:autoSpaceDN w:val="0"/>
                    <w:jc w:val="center"/>
                    <w:rPr>
                      <w:rFonts w:ascii="CordiaUPC" w:hAnsi="CordiaUPC" w:cs="CordiaUPC"/>
                      <w:sz w:val="28"/>
                      <w:lang w:bidi="th-TH"/>
                    </w:rPr>
                  </w:pPr>
                  <w:r w:rsidRPr="00486127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GB" w:bidi="th-TH"/>
                    </w:rPr>
                    <w:t xml:space="preserve">ไม่ผ่าน  </w:t>
                  </w:r>
                  <w:r w:rsidRPr="00486127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(U</w:t>
                  </w:r>
                  <w:r w:rsidRPr="00486127"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  <w:t>)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275B5D" w:rsidRPr="00486127" w:rsidRDefault="00275B5D" w:rsidP="00486127">
                  <w:pPr>
                    <w:jc w:val="center"/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</w:pPr>
                  <w:r w:rsidRPr="00486127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000000"/>
                  </w:tcBorders>
                </w:tcPr>
                <w:p w:rsidR="00275B5D" w:rsidRPr="00486127" w:rsidRDefault="00275B5D" w:rsidP="00486127">
                  <w:pPr>
                    <w:ind w:left="74"/>
                    <w:jc w:val="right"/>
                    <w:rPr>
                      <w:rFonts w:ascii="Angsana New" w:hAnsi="Angsana New"/>
                      <w:b/>
                      <w:bCs/>
                      <w:sz w:val="32"/>
                      <w:szCs w:val="32"/>
                      <w:cs/>
                      <w:lang w:val="en-US" w:bidi="th-TH"/>
                    </w:rPr>
                  </w:pPr>
                  <w:r w:rsidRPr="00486127">
                    <w:rPr>
                      <w:rFonts w:ascii="Angsana New" w:hAnsi="Angsana New"/>
                      <w:b/>
                      <w:bCs/>
                      <w:sz w:val="32"/>
                      <w:szCs w:val="32"/>
                      <w:lang w:val="en-US" w:bidi="th-TH"/>
                    </w:rPr>
                    <w:t>4.35</w:t>
                  </w:r>
                </w:p>
              </w:tc>
            </w:tr>
          </w:tbl>
          <w:p w:rsidR="00275B5D" w:rsidRPr="00CD3F69" w:rsidRDefault="00275B5D" w:rsidP="00744C76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  <w:p w:rsidR="00275B5D" w:rsidRDefault="00275B5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หากสามารถระบุวิธีการในการให้ระดับคะแนนด้วยจะดีมาก</w:t>
            </w:r>
          </w:p>
          <w:p w:rsidR="00275B5D" w:rsidRPr="00870669" w:rsidRDefault="00275B5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75B5D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5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ปัจจัยที่ทำให้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ระดับคะแนน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ผิดปกติ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 xml:space="preserve">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(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ถ้ามี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)</w:t>
            </w:r>
          </w:p>
        </w:tc>
      </w:tr>
      <w:tr w:rsidR="00275B5D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ind w:left="74"/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 w:rsidRPr="00870669"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..............................................................................................................................................................</w:t>
            </w:r>
          </w:p>
        </w:tc>
      </w:tr>
      <w:tr w:rsidR="00275B5D" w:rsidRPr="00870669" w:rsidTr="00FF0143">
        <w:tc>
          <w:tcPr>
            <w:tcW w:w="3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275B5D" w:rsidRPr="00870669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75B5D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6</w:t>
            </w:r>
            <w:r w:rsidRPr="00367CD3">
              <w:rPr>
                <w:rFonts w:ascii="Angsana New" w:hAnsi="Angsana New"/>
                <w:b/>
                <w:bCs/>
                <w:sz w:val="32"/>
                <w:szCs w:val="32"/>
                <w:lang w:val="en-US"/>
              </w:rPr>
              <w:t>.</w:t>
            </w:r>
          </w:p>
        </w:tc>
        <w:tc>
          <w:tcPr>
            <w:tcW w:w="920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ความคลาดเคลื่อนจากแผนการประเมินที่กำหนดไว้ในรายละเอียดรายวิชา</w:t>
            </w:r>
          </w:p>
          <w:p w:rsidR="00275B5D" w:rsidRDefault="00275B5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ระบุ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ความคลาดเคลื่อนจากแผนการประเมินผลการเรียนรู้ที่กำหนด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ไว้ใน มคอ.3 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หมวด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5</w:t>
            </w:r>
            <w:r w:rsidRPr="00367CD3"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 xml:space="preserve"> ข้อ </w:t>
            </w:r>
            <w:r>
              <w:rPr>
                <w:rFonts w:ascii="Angsana New" w:hAnsi="Angsana New"/>
                <w:i/>
                <w:iCs/>
                <w:sz w:val="32"/>
                <w:szCs w:val="32"/>
                <w:cs/>
                <w:lang w:val="en-US" w:bidi="th-TH"/>
              </w:rPr>
              <w:t>2</w:t>
            </w:r>
          </w:p>
          <w:p w:rsidR="00275B5D" w:rsidRDefault="00275B5D" w:rsidP="00870669">
            <w:pPr>
              <w:ind w:left="74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275B5D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87066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275B5D" w:rsidRPr="00367CD3" w:rsidRDefault="00275B5D" w:rsidP="00533E50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1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ความคลาดเคลื่อนด้าน</w:t>
            </w:r>
            <w:r w:rsidRPr="008A227F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กำหนด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เวลาการ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ประเมิน </w:t>
            </w:r>
          </w:p>
        </w:tc>
      </w:tr>
      <w:tr w:rsidR="00275B5D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367CD3" w:rsidRDefault="00275B5D" w:rsidP="00533E50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75B5D" w:rsidRPr="00367CD3" w:rsidRDefault="00275B5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275B5D" w:rsidRPr="00367CD3" w:rsidRDefault="00275B5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275B5D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Default="00275B5D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Default="00275B5D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275B5D" w:rsidRDefault="00275B5D" w:rsidP="0087066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275B5D" w:rsidRPr="009164E3" w:rsidRDefault="00275B5D" w:rsidP="0087066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75B5D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top w:val="nil"/>
              <w:left w:val="nil"/>
              <w:right w:val="nil"/>
            </w:tcBorders>
          </w:tcPr>
          <w:p w:rsidR="00275B5D" w:rsidRPr="00367CD3" w:rsidRDefault="00275B5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6</w:t>
            </w:r>
            <w:r w:rsidRPr="008A227F">
              <w:rPr>
                <w:rFonts w:ascii="Angsana New" w:hAnsi="Angsana New"/>
                <w:b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sz w:val="32"/>
                <w:szCs w:val="32"/>
                <w:cs/>
                <w:lang w:val="en-US" w:bidi="th-TH"/>
              </w:rPr>
              <w:t>2</w:t>
            </w:r>
            <w:r w:rsidRPr="00367CD3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 xml:space="preserve"> 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ความคลาดเคลื่อนด้าน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วิธี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การประเมิน</w:t>
            </w:r>
            <w:r w:rsidRPr="00367CD3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ผลการเรียนรู้  (ถ้ามี)</w:t>
            </w:r>
          </w:p>
        </w:tc>
      </w:tr>
      <w:tr w:rsidR="00275B5D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ความคลาดเคลื่อน</w:t>
            </w:r>
          </w:p>
        </w:tc>
        <w:tc>
          <w:tcPr>
            <w:tcW w:w="5220" w:type="dxa"/>
            <w:gridSpan w:val="4"/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367CD3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เหตุผล</w:t>
            </w:r>
          </w:p>
        </w:tc>
      </w:tr>
      <w:tr w:rsidR="00275B5D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Default="00275B5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Default="00275B5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275B5D" w:rsidRDefault="00275B5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275B5D" w:rsidRPr="009164E3" w:rsidRDefault="00275B5D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75B5D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7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275B5D" w:rsidRPr="00367CD3" w:rsidRDefault="00275B5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การทวนสอบผลสัมฤทธิ์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ของนักศึกษา</w:t>
            </w:r>
          </w:p>
        </w:tc>
      </w:tr>
      <w:tr w:rsidR="00275B5D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วิธีการทวนสอบ</w:t>
            </w:r>
          </w:p>
        </w:tc>
        <w:tc>
          <w:tcPr>
            <w:tcW w:w="5220" w:type="dxa"/>
            <w:gridSpan w:val="4"/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275B5D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75B5D" w:rsidRPr="008A227F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4"/>
          </w:tcPr>
          <w:p w:rsidR="00275B5D" w:rsidRPr="008A227F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75B5D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8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275B5D" w:rsidRPr="00367CD3" w:rsidRDefault="00275B5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 w:rsidRPr="0005325C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ภารกิจอื่น ๆ ที่นำมาบูรณาการเข้ากับการเรียนการสอน  </w:t>
            </w:r>
          </w:p>
        </w:tc>
      </w:tr>
      <w:tr w:rsidR="00275B5D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75B5D" w:rsidRDefault="00275B5D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275B5D" w:rsidRPr="0005325C" w:rsidRDefault="00275B5D" w:rsidP="003F548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8.1  ผลงานวิจัย </w:t>
            </w:r>
          </w:p>
        </w:tc>
      </w:tr>
      <w:tr w:rsidR="00275B5D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ผลงานวิจัย เรื่อง</w:t>
            </w:r>
          </w:p>
        </w:tc>
        <w:tc>
          <w:tcPr>
            <w:tcW w:w="5220" w:type="dxa"/>
            <w:gridSpan w:val="4"/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275B5D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Default="00275B5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Default="00275B5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275B5D" w:rsidRDefault="00275B5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20" w:type="dxa"/>
            <w:gridSpan w:val="4"/>
          </w:tcPr>
          <w:p w:rsidR="00275B5D" w:rsidRPr="009164E3" w:rsidRDefault="00275B5D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75B5D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275B5D" w:rsidRPr="00367CD3" w:rsidRDefault="00275B5D" w:rsidP="009C339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8.2  งานบริการวิชาการ</w:t>
            </w:r>
            <w: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 xml:space="preserve"> </w:t>
            </w:r>
          </w:p>
        </w:tc>
      </w:tr>
      <w:tr w:rsidR="00275B5D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งานบริการวิชาการ</w:t>
            </w:r>
          </w:p>
        </w:tc>
        <w:tc>
          <w:tcPr>
            <w:tcW w:w="5220" w:type="dxa"/>
            <w:gridSpan w:val="4"/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275B5D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Default="00275B5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Default="00275B5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275B5D" w:rsidRDefault="00275B5D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275B5D" w:rsidRPr="009164E3" w:rsidRDefault="00275B5D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75B5D" w:rsidRPr="009164E3" w:rsidTr="00FF0143">
        <w:trPr>
          <w:gridBefore w:val="1"/>
          <w:wBefore w:w="13" w:type="dxa"/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9209" w:type="dxa"/>
            <w:gridSpan w:val="5"/>
            <w:tcBorders>
              <w:left w:val="nil"/>
              <w:right w:val="nil"/>
            </w:tcBorders>
          </w:tcPr>
          <w:p w:rsidR="00275B5D" w:rsidRPr="00367CD3" w:rsidRDefault="00275B5D" w:rsidP="009C339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8.3  งานทำนุบำรุงศิลปวัฒนธรรม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275B5D" w:rsidRPr="009164E3" w:rsidTr="00FF0143">
        <w:trPr>
          <w:gridBefore w:val="1"/>
          <w:wBefore w:w="13" w:type="dxa"/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งานทำนุบำรุงศิลปวัฒนธรรม</w:t>
            </w:r>
          </w:p>
        </w:tc>
        <w:tc>
          <w:tcPr>
            <w:tcW w:w="5220" w:type="dxa"/>
            <w:gridSpan w:val="4"/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275B5D" w:rsidRPr="009164E3" w:rsidTr="00FF0143">
        <w:trPr>
          <w:gridBefore w:val="1"/>
          <w:wBefore w:w="13" w:type="dxa"/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Default="00275B5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Default="00275B5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3989" w:type="dxa"/>
          </w:tcPr>
          <w:p w:rsidR="00275B5D" w:rsidRDefault="00275B5D" w:rsidP="003F5489">
            <w:pPr>
              <w:rPr>
                <w:rFonts w:ascii="Angsana New" w:hAnsi="Angsana New"/>
                <w:sz w:val="32"/>
                <w:szCs w:val="32"/>
                <w:lang w:val="en-US" w:bidi="th-TH"/>
              </w:rPr>
            </w:pPr>
          </w:p>
        </w:tc>
        <w:tc>
          <w:tcPr>
            <w:tcW w:w="5220" w:type="dxa"/>
            <w:gridSpan w:val="4"/>
          </w:tcPr>
          <w:p w:rsidR="00275B5D" w:rsidRPr="009164E3" w:rsidRDefault="00275B5D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275B5D" w:rsidRDefault="00275B5D"/>
    <w:tbl>
      <w:tblPr>
        <w:tblW w:w="10082" w:type="dxa"/>
        <w:tblInd w:w="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44"/>
        <w:gridCol w:w="529"/>
        <w:gridCol w:w="3989"/>
        <w:gridCol w:w="900"/>
        <w:gridCol w:w="4320"/>
      </w:tblGrid>
      <w:tr w:rsidR="00275B5D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9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275B5D" w:rsidRDefault="00275B5D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ทรัพยากรหรือวิธีการใช้ในการพัฒนาทักษะภาษาอังกฤษของนักศึกษา</w:t>
            </w:r>
          </w:p>
          <w:p w:rsidR="00275B5D" w:rsidRPr="00367CD3" w:rsidRDefault="00275B5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275B5D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วิธีการใช้ในการพัฒนาทักษะ</w:t>
            </w:r>
          </w:p>
        </w:tc>
        <w:tc>
          <w:tcPr>
            <w:tcW w:w="5220" w:type="dxa"/>
            <w:gridSpan w:val="2"/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275B5D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3989" w:type="dxa"/>
          </w:tcPr>
          <w:p w:rsidR="00275B5D" w:rsidRPr="008A227F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220" w:type="dxa"/>
            <w:gridSpan w:val="2"/>
          </w:tcPr>
          <w:p w:rsidR="00275B5D" w:rsidRPr="008A227F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75B5D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10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275B5D" w:rsidRDefault="00275B5D" w:rsidP="003F5489">
            <w:pPr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การบรรยายโดยผู้มีประสบการณ์ทางวิชาการหรือวิชาชีพจากหน่วยงานหรือชุมชนภายนอก</w:t>
            </w:r>
          </w:p>
          <w:p w:rsidR="00275B5D" w:rsidRPr="00367CD3" w:rsidRDefault="00275B5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</w:tr>
      <w:tr w:rsidR="00275B5D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การบรรยายโดยผู้มีประสบการณ์ทางวิชาการ/วิชาชีพ</w:t>
            </w:r>
          </w:p>
        </w:tc>
        <w:tc>
          <w:tcPr>
            <w:tcW w:w="4320" w:type="dxa"/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275B5D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275B5D" w:rsidRPr="008A227F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275B5D" w:rsidRPr="008A227F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75B5D" w:rsidRPr="009164E3" w:rsidTr="00FF0143">
        <w:trPr>
          <w:trHeight w:val="240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11</w:t>
            </w: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</w:p>
        </w:tc>
        <w:tc>
          <w:tcPr>
            <w:tcW w:w="9209" w:type="dxa"/>
            <w:gridSpan w:val="3"/>
            <w:tcBorders>
              <w:left w:val="nil"/>
              <w:right w:val="nil"/>
            </w:tcBorders>
          </w:tcPr>
          <w:p w:rsidR="00275B5D" w:rsidRPr="00367CD3" w:rsidRDefault="00275B5D" w:rsidP="009C3395">
            <w:pPr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  <w:r>
              <w:rPr>
                <w:rFonts w:ascii="Angsana New" w:hAnsi="Angsana New"/>
                <w:color w:val="FF0000"/>
                <w:sz w:val="32"/>
                <w:szCs w:val="32"/>
                <w:cs/>
                <w:lang w:bidi="th-TH"/>
              </w:rPr>
              <w:t xml:space="preserve"> </w:t>
            </w:r>
          </w:p>
        </w:tc>
      </w:tr>
      <w:tr w:rsidR="00275B5D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การดูงานนอกสถานที่ในรายวิชา</w:t>
            </w:r>
          </w:p>
        </w:tc>
        <w:tc>
          <w:tcPr>
            <w:tcW w:w="4320" w:type="dxa"/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8A227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สรุปผล</w:t>
            </w:r>
          </w:p>
        </w:tc>
      </w:tr>
      <w:tr w:rsidR="00275B5D" w:rsidRPr="009164E3" w:rsidTr="00FF0143">
        <w:trPr>
          <w:trHeight w:val="231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</w:tcBorders>
          </w:tcPr>
          <w:p w:rsidR="00275B5D" w:rsidRPr="00367CD3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</w:p>
        </w:tc>
        <w:tc>
          <w:tcPr>
            <w:tcW w:w="4889" w:type="dxa"/>
            <w:gridSpan w:val="2"/>
          </w:tcPr>
          <w:p w:rsidR="00275B5D" w:rsidRPr="008A227F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4320" w:type="dxa"/>
          </w:tcPr>
          <w:p w:rsidR="00275B5D" w:rsidRPr="008A227F" w:rsidRDefault="00275B5D" w:rsidP="003F548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  <w:tr w:rsidR="00275B5D" w:rsidRPr="009164E3" w:rsidTr="00FF0143">
        <w:trPr>
          <w:trHeight w:val="312"/>
        </w:trPr>
        <w:tc>
          <w:tcPr>
            <w:tcW w:w="344" w:type="dxa"/>
            <w:tcBorders>
              <w:top w:val="nil"/>
              <w:left w:val="nil"/>
              <w:bottom w:val="nil"/>
              <w:right w:val="nil"/>
            </w:tcBorders>
          </w:tcPr>
          <w:p w:rsidR="00275B5D" w:rsidRDefault="00275B5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529" w:type="dxa"/>
            <w:tcBorders>
              <w:top w:val="nil"/>
              <w:left w:val="nil"/>
              <w:bottom w:val="nil"/>
              <w:right w:val="nil"/>
            </w:tcBorders>
          </w:tcPr>
          <w:p w:rsidR="00275B5D" w:rsidRDefault="00275B5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889" w:type="dxa"/>
            <w:gridSpan w:val="2"/>
            <w:tcBorders>
              <w:left w:val="nil"/>
              <w:bottom w:val="nil"/>
              <w:right w:val="nil"/>
            </w:tcBorders>
          </w:tcPr>
          <w:p w:rsidR="00275B5D" w:rsidRDefault="00275B5D" w:rsidP="003F5489">
            <w:pPr>
              <w:rPr>
                <w:rFonts w:ascii="Angsana New" w:hAnsi="Angsana New"/>
                <w:sz w:val="32"/>
                <w:szCs w:val="32"/>
                <w:lang w:val="en-US" w:bidi="ar-EG"/>
              </w:rPr>
            </w:pPr>
          </w:p>
        </w:tc>
        <w:tc>
          <w:tcPr>
            <w:tcW w:w="4320" w:type="dxa"/>
            <w:tcBorders>
              <w:left w:val="nil"/>
              <w:bottom w:val="nil"/>
              <w:right w:val="nil"/>
            </w:tcBorders>
          </w:tcPr>
          <w:p w:rsidR="00275B5D" w:rsidRPr="009164E3" w:rsidRDefault="00275B5D" w:rsidP="003F5489">
            <w:pPr>
              <w:jc w:val="center"/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</w:tbl>
    <w:p w:rsidR="00275B5D" w:rsidRDefault="00275B5D" w:rsidP="00870669">
      <w:pPr>
        <w:rPr>
          <w:b/>
          <w:bCs/>
          <w:sz w:val="28"/>
          <w:szCs w:val="28"/>
          <w:lang w:bidi="th-TH"/>
        </w:rPr>
      </w:pPr>
    </w:p>
    <w:p w:rsidR="00275B5D" w:rsidRDefault="00275B5D" w:rsidP="00870669">
      <w:pPr>
        <w:rPr>
          <w:b/>
          <w:bCs/>
          <w:sz w:val="28"/>
          <w:szCs w:val="28"/>
          <w:lang w:bidi="th-TH"/>
        </w:rPr>
      </w:pPr>
    </w:p>
    <w:p w:rsidR="00275B5D" w:rsidRDefault="00275B5D" w:rsidP="00870669">
      <w:pPr>
        <w:rPr>
          <w:b/>
          <w:bCs/>
          <w:sz w:val="28"/>
          <w:szCs w:val="28"/>
          <w:lang w:bidi="th-TH"/>
        </w:rPr>
      </w:pPr>
    </w:p>
    <w:p w:rsidR="00275B5D" w:rsidRDefault="00275B5D" w:rsidP="00870669">
      <w:pPr>
        <w:rPr>
          <w:b/>
          <w:bCs/>
          <w:sz w:val="28"/>
          <w:szCs w:val="28"/>
          <w:lang w:bidi="th-TH"/>
        </w:rPr>
      </w:pPr>
    </w:p>
    <w:p w:rsidR="00275B5D" w:rsidRDefault="00275B5D" w:rsidP="00870669">
      <w:pPr>
        <w:rPr>
          <w:b/>
          <w:bCs/>
          <w:sz w:val="28"/>
          <w:szCs w:val="28"/>
          <w:lang w:bidi="th-TH"/>
        </w:rPr>
      </w:pPr>
    </w:p>
    <w:p w:rsidR="00275B5D" w:rsidRDefault="00275B5D" w:rsidP="00870669">
      <w:pPr>
        <w:rPr>
          <w:b/>
          <w:bCs/>
          <w:sz w:val="28"/>
          <w:szCs w:val="28"/>
          <w:lang w:bidi="th-TH"/>
        </w:rPr>
      </w:pPr>
    </w:p>
    <w:p w:rsidR="00275B5D" w:rsidRPr="00533E50" w:rsidRDefault="00275B5D" w:rsidP="00870669">
      <w:pPr>
        <w:rPr>
          <w:b/>
          <w:bCs/>
          <w:sz w:val="28"/>
          <w:szCs w:val="28"/>
          <w:cs/>
          <w:lang w:bidi="th-TH"/>
        </w:rPr>
      </w:pPr>
    </w:p>
    <w:p w:rsidR="00275B5D" w:rsidRDefault="00275B5D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>หมวดที่ 4 ปัญหาและผลกระทบต่อการดำเนินการ</w:t>
      </w:r>
    </w:p>
    <w:p w:rsidR="00275B5D" w:rsidRPr="005D3289" w:rsidRDefault="00275B5D" w:rsidP="00870669">
      <w:pPr>
        <w:rPr>
          <w:b/>
          <w:bCs/>
          <w:sz w:val="36"/>
          <w:szCs w:val="36"/>
          <w:cs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400"/>
        <w:gridCol w:w="4680"/>
      </w:tblGrid>
      <w:tr w:rsidR="00275B5D" w:rsidRPr="00D13906" w:rsidTr="005B1094">
        <w:trPr>
          <w:trHeight w:val="70"/>
        </w:trPr>
        <w:tc>
          <w:tcPr>
            <w:tcW w:w="10080" w:type="dxa"/>
            <w:gridSpan w:val="2"/>
          </w:tcPr>
          <w:p w:rsidR="00275B5D" w:rsidRPr="00D13906" w:rsidRDefault="00275B5D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 ประเด็นด้านทรัพยากรประกอบการเรียนและสิ่งอำนวยความสะดวก</w:t>
            </w:r>
          </w:p>
        </w:tc>
      </w:tr>
      <w:tr w:rsidR="00275B5D" w:rsidRPr="00516480" w:rsidTr="005B1094">
        <w:trPr>
          <w:trHeight w:val="892"/>
        </w:trPr>
        <w:tc>
          <w:tcPr>
            <w:tcW w:w="5400" w:type="dxa"/>
          </w:tcPr>
          <w:p w:rsidR="00275B5D" w:rsidRPr="00B52B0D" w:rsidRDefault="00275B5D" w:rsidP="00870669">
            <w:pPr>
              <w:jc w:val="center"/>
              <w:rPr>
                <w:b/>
                <w:bCs/>
                <w:lang w:val="en-US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ปัญหาในการใช้แหล่งทรัพยากรประกอบการเรียนการสอน  (ถ้ามี)</w:t>
            </w:r>
          </w:p>
        </w:tc>
        <w:tc>
          <w:tcPr>
            <w:tcW w:w="4680" w:type="dxa"/>
          </w:tcPr>
          <w:p w:rsidR="00275B5D" w:rsidRPr="00B52B0D" w:rsidRDefault="00275B5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ผลกระทบ</w:t>
            </w:r>
          </w:p>
          <w:p w:rsidR="00275B5D" w:rsidRPr="00B52B0D" w:rsidRDefault="00275B5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</w:rPr>
            </w:pPr>
          </w:p>
        </w:tc>
      </w:tr>
      <w:tr w:rsidR="00275B5D" w:rsidRPr="00516480" w:rsidTr="005B1094">
        <w:trPr>
          <w:trHeight w:val="531"/>
        </w:trPr>
        <w:tc>
          <w:tcPr>
            <w:tcW w:w="5400" w:type="dxa"/>
          </w:tcPr>
          <w:p w:rsidR="00275B5D" w:rsidRPr="009164E3" w:rsidRDefault="00275B5D" w:rsidP="00870669">
            <w:pP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val="en-US" w:bidi="th-TH"/>
              </w:rPr>
              <w:t>ห้องเรียนและอุปกรณ์โสตไม่อยู่ในสภาพพร้อมใช้งาน</w:t>
            </w:r>
          </w:p>
          <w:p w:rsidR="00275B5D" w:rsidRDefault="00275B5D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275B5D" w:rsidRPr="00073B28" w:rsidRDefault="00275B5D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75B5D" w:rsidRPr="00D13906" w:rsidTr="005B1094">
        <w:trPr>
          <w:trHeight w:val="70"/>
        </w:trPr>
        <w:tc>
          <w:tcPr>
            <w:tcW w:w="10080" w:type="dxa"/>
            <w:gridSpan w:val="2"/>
          </w:tcPr>
          <w:p w:rsidR="00275B5D" w:rsidRPr="00D13906" w:rsidRDefault="00275B5D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D13906">
              <w:rPr>
                <w:b/>
                <w:bCs/>
                <w:sz w:val="32"/>
                <w:szCs w:val="32"/>
                <w:cs/>
                <w:lang w:bidi="th-TH"/>
              </w:rPr>
              <w:t>. ประเด็นด้านการบริหารและองค์กร</w:t>
            </w:r>
          </w:p>
        </w:tc>
      </w:tr>
      <w:tr w:rsidR="00275B5D" w:rsidTr="005B1094">
        <w:trPr>
          <w:trHeight w:val="392"/>
        </w:trPr>
        <w:tc>
          <w:tcPr>
            <w:tcW w:w="5400" w:type="dxa"/>
          </w:tcPr>
          <w:p w:rsidR="00275B5D" w:rsidRPr="00B52B0D" w:rsidRDefault="00275B5D" w:rsidP="00870669">
            <w:pPr>
              <w:pStyle w:val="Heading7"/>
              <w:spacing w:before="0" w:after="120"/>
              <w:jc w:val="center"/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ปัญหาด้านการบริหาร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และ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องค์กร(ถ้ามี)</w:t>
            </w:r>
          </w:p>
        </w:tc>
        <w:tc>
          <w:tcPr>
            <w:tcW w:w="4680" w:type="dxa"/>
          </w:tcPr>
          <w:p w:rsidR="00275B5D" w:rsidRPr="00B52B0D" w:rsidRDefault="00275B5D" w:rsidP="00870669">
            <w:pPr>
              <w:jc w:val="center"/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ผลกระทบ</w:t>
            </w:r>
            <w:r w:rsidRPr="00B52B0D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ต่อผลการเรียนรู้ของ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นักศึกษา</w:t>
            </w:r>
          </w:p>
        </w:tc>
      </w:tr>
      <w:tr w:rsidR="00275B5D" w:rsidTr="005B1094">
        <w:trPr>
          <w:trHeight w:val="690"/>
        </w:trPr>
        <w:tc>
          <w:tcPr>
            <w:tcW w:w="5400" w:type="dxa"/>
          </w:tcPr>
          <w:p w:rsidR="00275B5D" w:rsidRDefault="00275B5D" w:rsidP="00AF4406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การจัดซื้อหนังสือเข้าห้องสมุด มีความล่าช้า และหนังสือในห้องสมุดมีจำนวนน้อย</w:t>
            </w:r>
          </w:p>
          <w:p w:rsidR="00275B5D" w:rsidRDefault="00275B5D" w:rsidP="00AF4406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  <w:tc>
          <w:tcPr>
            <w:tcW w:w="4680" w:type="dxa"/>
          </w:tcPr>
          <w:p w:rsidR="00275B5D" w:rsidRPr="00B52B0D" w:rsidRDefault="00275B5D" w:rsidP="00AF4406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>นักศึกษาไม่มีหนังสือสำหรับค้นคว้าและอ่านเพิ่มเติม</w:t>
            </w:r>
          </w:p>
        </w:tc>
      </w:tr>
    </w:tbl>
    <w:p w:rsidR="00275B5D" w:rsidRDefault="00275B5D" w:rsidP="00870669">
      <w:pPr>
        <w:jc w:val="center"/>
        <w:rPr>
          <w:b/>
          <w:bCs/>
          <w:sz w:val="36"/>
          <w:szCs w:val="36"/>
          <w:lang w:bidi="th-TH"/>
        </w:rPr>
      </w:pPr>
    </w:p>
    <w:p w:rsidR="00275B5D" w:rsidRPr="00073B28" w:rsidRDefault="00275B5D" w:rsidP="00870669">
      <w:pPr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มวดที่ 5 </w:t>
      </w:r>
      <w:r w:rsidRPr="00073B28">
        <w:rPr>
          <w:b/>
          <w:bCs/>
          <w:sz w:val="36"/>
          <w:szCs w:val="36"/>
          <w:cs/>
          <w:lang w:bidi="th-TH"/>
        </w:rPr>
        <w:t>การประเมินรายวิชา</w:t>
      </w:r>
    </w:p>
    <w:p w:rsidR="00275B5D" w:rsidRDefault="00275B5D" w:rsidP="00870669">
      <w:pPr>
        <w:rPr>
          <w:szCs w:val="28"/>
          <w:lang w:bidi="th-TH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V w:val="single" w:sz="4" w:space="0" w:color="auto"/>
        </w:tblBorders>
        <w:tblLook w:val="01E0"/>
      </w:tblPr>
      <w:tblGrid>
        <w:gridCol w:w="10080"/>
      </w:tblGrid>
      <w:tr w:rsidR="00275B5D" w:rsidTr="00D13906">
        <w:trPr>
          <w:trHeight w:val="388"/>
        </w:trPr>
        <w:tc>
          <w:tcPr>
            <w:tcW w:w="10080" w:type="dxa"/>
            <w:tcBorders>
              <w:top w:val="single" w:sz="4" w:space="0" w:color="auto"/>
            </w:tcBorders>
          </w:tcPr>
          <w:p w:rsidR="00275B5D" w:rsidRPr="00073B28" w:rsidRDefault="00275B5D" w:rsidP="00870669">
            <w:pPr>
              <w:rPr>
                <w:rFonts w:ascii="Angsana New" w:hAnsi="Angsana New"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.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ผลการประเมินรายวิชาโดยนักศึกษา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 (</w:t>
            </w:r>
            <w:r w:rsidRPr="00073B28">
              <w:rPr>
                <w:rFonts w:ascii="Angsana New" w:hAnsi="Angsana New"/>
                <w:sz w:val="32"/>
                <w:szCs w:val="32"/>
                <w:cs/>
                <w:lang w:bidi="th-TH"/>
              </w:rPr>
              <w:t>แนบเอกสาร</w:t>
            </w:r>
            <w:r>
              <w:rPr>
                <w:rFonts w:ascii="Angsana New" w:hAnsi="Angsana New"/>
                <w:sz w:val="32"/>
                <w:szCs w:val="32"/>
                <w:cs/>
                <w:lang w:bidi="th-TH"/>
              </w:rPr>
              <w:t xml:space="preserve">) </w:t>
            </w:r>
          </w:p>
        </w:tc>
      </w:tr>
      <w:tr w:rsidR="00275B5D" w:rsidTr="00D13906">
        <w:tc>
          <w:tcPr>
            <w:tcW w:w="10080" w:type="dxa"/>
            <w:tcBorders>
              <w:bottom w:val="nil"/>
            </w:tcBorders>
          </w:tcPr>
          <w:p w:rsidR="00275B5D" w:rsidRPr="00694DDF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ข้อวิพากษ์ที่สำคัญจากผลการประเมินโดยนักศึกษา</w:t>
            </w:r>
          </w:p>
          <w:p w:rsidR="00275B5D" w:rsidRPr="00E97858" w:rsidRDefault="00275B5D" w:rsidP="00870669">
            <w:pPr>
              <w:ind w:firstLine="633"/>
              <w:rPr>
                <w:rFonts w:ascii="Angsana New" w:hAnsi="Angsana New"/>
                <w:i/>
                <w:iCs/>
                <w:sz w:val="32"/>
                <w:szCs w:val="32"/>
                <w:cs/>
                <w:lang w:bidi="th-TH"/>
              </w:rPr>
            </w:pPr>
          </w:p>
        </w:tc>
      </w:tr>
      <w:tr w:rsidR="00275B5D" w:rsidTr="00D13906">
        <w:tc>
          <w:tcPr>
            <w:tcW w:w="10080" w:type="dxa"/>
            <w:tcBorders>
              <w:top w:val="nil"/>
              <w:bottom w:val="single" w:sz="4" w:space="0" w:color="auto"/>
            </w:tcBorders>
          </w:tcPr>
          <w:p w:rsidR="00275B5D" w:rsidRPr="00694DDF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  <w:t xml:space="preserve">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275B5D" w:rsidRPr="00073B28" w:rsidRDefault="00275B5D" w:rsidP="00870669">
            <w:pPr>
              <w:rPr>
                <w:rFonts w:ascii="Angsana New" w:hAnsi="Angsana New"/>
                <w:sz w:val="32"/>
                <w:szCs w:val="32"/>
                <w:cs/>
                <w:lang w:bidi="th-TH"/>
              </w:rPr>
            </w:pPr>
          </w:p>
        </w:tc>
      </w:tr>
      <w:tr w:rsidR="00275B5D" w:rsidTr="00D13906">
        <w:tc>
          <w:tcPr>
            <w:tcW w:w="10080" w:type="dxa"/>
            <w:tcBorders>
              <w:top w:val="single" w:sz="4" w:space="0" w:color="auto"/>
            </w:tcBorders>
          </w:tcPr>
          <w:p w:rsidR="00275B5D" w:rsidRPr="00E97858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 </w:t>
            </w:r>
            <w:r w:rsidRPr="00694DDF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ผลการประเมินรายวิชาโดยวิธีอื่น </w:t>
            </w:r>
          </w:p>
        </w:tc>
      </w:tr>
      <w:tr w:rsidR="00275B5D" w:rsidTr="00D13906">
        <w:tc>
          <w:tcPr>
            <w:tcW w:w="10080" w:type="dxa"/>
          </w:tcPr>
          <w:p w:rsidR="00275B5D" w:rsidRPr="00E97858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ข้อวิพากษ์ที่สำคัญจากผลการประเมินโดยวิธีอื่น</w:t>
            </w:r>
          </w:p>
          <w:p w:rsidR="00275B5D" w:rsidRPr="00073B28" w:rsidRDefault="00275B5D" w:rsidP="00870669">
            <w:pPr>
              <w:ind w:firstLine="633"/>
              <w:rPr>
                <w:sz w:val="32"/>
                <w:szCs w:val="32"/>
                <w:lang w:bidi="th-TH"/>
              </w:rPr>
            </w:pPr>
          </w:p>
        </w:tc>
      </w:tr>
      <w:tr w:rsidR="00275B5D" w:rsidTr="00D13906">
        <w:tc>
          <w:tcPr>
            <w:tcW w:w="10080" w:type="dxa"/>
            <w:tcBorders>
              <w:bottom w:val="single" w:sz="4" w:space="0" w:color="auto"/>
            </w:tcBorders>
          </w:tcPr>
          <w:p w:rsidR="00275B5D" w:rsidRPr="00E97858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rFonts w:ascii="Angsana New" w:hAnsi="Angsana New"/>
                <w:sz w:val="32"/>
                <w:szCs w:val="32"/>
                <w:lang w:val="en-US" w:bidi="th-TH"/>
              </w:rPr>
              <w:t xml:space="preserve">    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 xml:space="preserve"> 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ความเห็นของ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อาจารย์ผู้สอนต่อ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ข้อวิพากษ์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 xml:space="preserve">ตามข้อ 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2</w:t>
            </w:r>
            <w:r w:rsidRPr="00E97858">
              <w:rPr>
                <w:rFonts w:ascii="Angsana New" w:hAnsi="Angsana New"/>
                <w:b/>
                <w:bCs/>
                <w:sz w:val="32"/>
                <w:szCs w:val="32"/>
                <w:lang w:val="en-US" w:bidi="th-TH"/>
              </w:rPr>
              <w:t>.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val="en-US" w:bidi="th-TH"/>
              </w:rPr>
              <w:t>1</w:t>
            </w:r>
          </w:p>
          <w:p w:rsidR="00275B5D" w:rsidRPr="00233396" w:rsidRDefault="00275B5D" w:rsidP="00870669">
            <w:pPr>
              <w:rPr>
                <w:bCs/>
                <w:sz w:val="32"/>
                <w:szCs w:val="32"/>
                <w:lang w:val="en-US" w:bidi="ar-EG"/>
              </w:rPr>
            </w:pPr>
          </w:p>
        </w:tc>
      </w:tr>
    </w:tbl>
    <w:p w:rsidR="00275B5D" w:rsidRDefault="00275B5D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275B5D" w:rsidRDefault="00275B5D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275B5D" w:rsidRDefault="00275B5D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275B5D" w:rsidRDefault="00275B5D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</w:p>
    <w:p w:rsidR="00275B5D" w:rsidRPr="009164E3" w:rsidRDefault="00275B5D" w:rsidP="00870669">
      <w:pPr>
        <w:pStyle w:val="Footer"/>
        <w:tabs>
          <w:tab w:val="clear" w:pos="4153"/>
          <w:tab w:val="clear" w:pos="8306"/>
        </w:tabs>
        <w:jc w:val="center"/>
        <w:rPr>
          <w:b/>
          <w:bCs/>
          <w:sz w:val="36"/>
          <w:szCs w:val="36"/>
          <w:lang w:bidi="th-TH"/>
        </w:rPr>
      </w:pPr>
      <w:r>
        <w:rPr>
          <w:b/>
          <w:bCs/>
          <w:sz w:val="36"/>
          <w:szCs w:val="36"/>
          <w:cs/>
          <w:lang w:bidi="th-TH"/>
        </w:rPr>
        <w:t xml:space="preserve">หมวดที่ 6 </w:t>
      </w:r>
      <w:r w:rsidRPr="009164E3">
        <w:rPr>
          <w:b/>
          <w:bCs/>
          <w:sz w:val="36"/>
          <w:szCs w:val="36"/>
          <w:cs/>
          <w:lang w:bidi="th-TH"/>
        </w:rPr>
        <w:t>แผนการปรับปรุง</w:t>
      </w:r>
    </w:p>
    <w:p w:rsidR="00275B5D" w:rsidRPr="00233396" w:rsidRDefault="00275B5D" w:rsidP="00870669">
      <w:pPr>
        <w:rPr>
          <w:lang w:val="en-US"/>
        </w:rPr>
      </w:pPr>
    </w:p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4680"/>
        <w:gridCol w:w="5400"/>
      </w:tblGrid>
      <w:tr w:rsidR="00275B5D" w:rsidTr="00D13906">
        <w:tc>
          <w:tcPr>
            <w:tcW w:w="10080" w:type="dxa"/>
            <w:gridSpan w:val="2"/>
          </w:tcPr>
          <w:p w:rsidR="00275B5D" w:rsidRPr="000E1011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1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ความก้าวหน้าของการปรับปรุงการเรียนการสอนตามที่เสนอในรายงาน/รายวิชา</w:t>
            </w: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ครั้ง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ที่ผ่านมา</w:t>
            </w:r>
          </w:p>
        </w:tc>
      </w:tr>
      <w:tr w:rsidR="00275B5D" w:rsidTr="00D13906">
        <w:trPr>
          <w:trHeight w:val="435"/>
        </w:trPr>
        <w:tc>
          <w:tcPr>
            <w:tcW w:w="4680" w:type="dxa"/>
          </w:tcPr>
          <w:p w:rsidR="00275B5D" w:rsidRDefault="00275B5D" w:rsidP="00870669">
            <w:pPr>
              <w:jc w:val="center"/>
              <w:rPr>
                <w:b/>
                <w:bCs/>
                <w:sz w:val="32"/>
                <w:szCs w:val="32"/>
                <w:lang w:val="en-US" w:bidi="th-TH"/>
              </w:rPr>
            </w:pPr>
            <w:r>
              <w:rPr>
                <w:b/>
                <w:bCs/>
                <w:sz w:val="32"/>
                <w:szCs w:val="32"/>
                <w:cs/>
                <w:lang w:bidi="th-TH"/>
              </w:rPr>
              <w:t>แผนการปรับปรุงที่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เสนอ</w:t>
            </w:r>
            <w:r>
              <w:rPr>
                <w:b/>
                <w:bCs/>
                <w:sz w:val="32"/>
                <w:szCs w:val="32"/>
                <w:cs/>
                <w:lang w:bidi="th-TH"/>
              </w:rPr>
              <w:t>ใน</w:t>
            </w: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ภาค</w:t>
            </w: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การศึกษา</w:t>
            </w:r>
            <w:r w:rsidRPr="000E1011">
              <w:rPr>
                <w:b/>
                <w:bCs/>
                <w:sz w:val="32"/>
                <w:szCs w:val="32"/>
                <w:lang w:val="en-US" w:bidi="th-TH"/>
              </w:rPr>
              <w:t>/</w:t>
            </w:r>
            <w:r>
              <w:rPr>
                <w:b/>
                <w:bCs/>
                <w:sz w:val="32"/>
                <w:szCs w:val="32"/>
                <w:lang w:val="en-US" w:bidi="th-TH"/>
              </w:rPr>
              <w:t xml:space="preserve"> </w:t>
            </w:r>
          </w:p>
          <w:p w:rsidR="00275B5D" w:rsidRPr="000E1011" w:rsidRDefault="00275B5D" w:rsidP="00870669">
            <w:pPr>
              <w:jc w:val="center"/>
              <w:rPr>
                <w:b/>
                <w:bCs/>
                <w:sz w:val="32"/>
                <w:szCs w:val="32"/>
                <w:cs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val="en-US" w:bidi="th-TH"/>
              </w:rPr>
              <w:t>ปีการศึกษาที่ผ่านมา</w:t>
            </w:r>
          </w:p>
        </w:tc>
        <w:tc>
          <w:tcPr>
            <w:tcW w:w="5400" w:type="dxa"/>
          </w:tcPr>
          <w:p w:rsidR="00275B5D" w:rsidRPr="000E1011" w:rsidRDefault="00275B5D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>ผลการดำเนินการ</w:t>
            </w:r>
          </w:p>
        </w:tc>
      </w:tr>
      <w:tr w:rsidR="00275B5D" w:rsidTr="00D13906">
        <w:trPr>
          <w:trHeight w:val="1665"/>
        </w:trPr>
        <w:tc>
          <w:tcPr>
            <w:tcW w:w="4680" w:type="dxa"/>
          </w:tcPr>
          <w:p w:rsidR="00275B5D" w:rsidRPr="000E1011" w:rsidRDefault="00275B5D" w:rsidP="00870669">
            <w:pPr>
              <w:jc w:val="center"/>
              <w:rPr>
                <w:b/>
                <w:bCs/>
                <w:sz w:val="32"/>
                <w:szCs w:val="32"/>
                <w:lang w:bidi="th-TH"/>
              </w:rPr>
            </w:pPr>
          </w:p>
          <w:p w:rsidR="00275B5D" w:rsidRPr="000E1011" w:rsidRDefault="00275B5D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  <w:tc>
          <w:tcPr>
            <w:tcW w:w="5400" w:type="dxa"/>
          </w:tcPr>
          <w:p w:rsidR="00275B5D" w:rsidRPr="00AF7366" w:rsidRDefault="00275B5D" w:rsidP="00870669">
            <w:pPr>
              <w:rPr>
                <w:i/>
                <w:iCs/>
                <w:sz w:val="32"/>
                <w:szCs w:val="32"/>
                <w:lang w:bidi="ar-EG"/>
              </w:rPr>
            </w:pPr>
            <w:r w:rsidRPr="000E1011">
              <w:rPr>
                <w:b/>
                <w:bCs/>
                <w:sz w:val="32"/>
                <w:szCs w:val="32"/>
                <w:cs/>
                <w:lang w:bidi="th-TH"/>
              </w:rPr>
              <w:t xml:space="preserve"> 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>ดำเนินการ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ตามแผน</w:t>
            </w:r>
            <w:r>
              <w:rPr>
                <w:i/>
                <w:iCs/>
                <w:sz w:val="32"/>
                <w:szCs w:val="32"/>
                <w:cs/>
                <w:lang w:bidi="th-TH"/>
              </w:rPr>
              <w:t xml:space="preserve"> </w:t>
            </w:r>
            <w:r w:rsidRPr="00AF7366">
              <w:rPr>
                <w:i/>
                <w:iCs/>
                <w:sz w:val="32"/>
                <w:szCs w:val="32"/>
                <w:cs/>
                <w:lang w:bidi="th-TH"/>
              </w:rPr>
              <w:t>เสร็จสมบูรณ์</w:t>
            </w:r>
          </w:p>
          <w:p w:rsidR="00275B5D" w:rsidRPr="000E1011" w:rsidRDefault="00275B5D" w:rsidP="00870669">
            <w:pPr>
              <w:rPr>
                <w:b/>
                <w:bCs/>
                <w:sz w:val="32"/>
                <w:szCs w:val="32"/>
                <w:cs/>
                <w:lang w:bidi="th-TH"/>
              </w:rPr>
            </w:pPr>
          </w:p>
        </w:tc>
      </w:tr>
    </w:tbl>
    <w:p w:rsidR="00275B5D" w:rsidRDefault="00275B5D" w:rsidP="00870669"/>
    <w:tbl>
      <w:tblPr>
        <w:tblW w:w="1008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960"/>
        <w:gridCol w:w="2340"/>
        <w:gridCol w:w="3780"/>
      </w:tblGrid>
      <w:tr w:rsidR="00275B5D" w:rsidTr="00D13906">
        <w:tc>
          <w:tcPr>
            <w:tcW w:w="10080" w:type="dxa"/>
            <w:gridSpan w:val="3"/>
          </w:tcPr>
          <w:p w:rsidR="00275B5D" w:rsidRPr="00C34058" w:rsidRDefault="00275B5D" w:rsidP="00870669">
            <w:pPr>
              <w:rPr>
                <w:rFonts w:ascii="Angsana New" w:hAnsi="Angsana New"/>
                <w:b/>
                <w:bCs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2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lang w:bidi="ar-EG"/>
              </w:rPr>
              <w:t xml:space="preserve">. </w:t>
            </w:r>
            <w:r w:rsidRPr="00C34058">
              <w:rPr>
                <w:rFonts w:ascii="Angsana New" w:hAnsi="Angsana New"/>
                <w:b/>
                <w:bCs/>
                <w:sz w:val="32"/>
                <w:szCs w:val="32"/>
                <w:cs/>
                <w:lang w:bidi="th-TH"/>
              </w:rPr>
              <w:t>การดำเนินการอื่น ๆ ในการปรับปรุงรายวิชา</w:t>
            </w:r>
          </w:p>
          <w:p w:rsidR="00275B5D" w:rsidRPr="00135CDD" w:rsidRDefault="00275B5D" w:rsidP="00870669">
            <w:pPr>
              <w:ind w:firstLine="633"/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</w:pP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อธิบายการปรับปรุงโดยย่อ เช่น ปรับเปลี่ยนวิธีการสอนสำหรับภาคการศึกษา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lang w:val="en-US" w:bidi="th-TH"/>
              </w:rPr>
              <w:t>/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135CDD">
              <w:rPr>
                <w:rFonts w:ascii="Angsana New" w:hAnsi="Angsana New"/>
                <w:b/>
                <w:i/>
                <w:iCs/>
                <w:sz w:val="32"/>
                <w:szCs w:val="32"/>
                <w:cs/>
                <w:lang w:bidi="th-TH"/>
              </w:rPr>
              <w:t>นี้ การใช้อุปกรณ์การสอนแบบใหม่ เป็นต้น</w:t>
            </w:r>
          </w:p>
          <w:p w:rsidR="00275B5D" w:rsidRDefault="00275B5D" w:rsidP="00870669">
            <w:pPr>
              <w:rPr>
                <w:sz w:val="20"/>
                <w:cs/>
                <w:lang w:bidi="th-TH"/>
              </w:rPr>
            </w:pPr>
          </w:p>
        </w:tc>
      </w:tr>
      <w:tr w:rsidR="00275B5D" w:rsidRPr="009164E3" w:rsidTr="00D13906">
        <w:tc>
          <w:tcPr>
            <w:tcW w:w="10080" w:type="dxa"/>
            <w:gridSpan w:val="3"/>
          </w:tcPr>
          <w:p w:rsidR="00275B5D" w:rsidRPr="00C34058" w:rsidRDefault="00275B5D" w:rsidP="00870669">
            <w:pPr>
              <w:spacing w:before="240" w:after="120"/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3</w:t>
            </w:r>
            <w:r w:rsidRPr="00135CDD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</w:t>
            </w:r>
            <w:r w:rsidRPr="00135CDD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แผนการปรับปรุง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สำหรับภาคการศึกษา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lang w:val="en-US" w:bidi="th-TH"/>
              </w:rPr>
              <w:t>/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val="en-US" w:bidi="th-TH"/>
              </w:rPr>
              <w:t>ปีการศึกษา</w:t>
            </w:r>
            <w:r w:rsidRPr="0049090A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ต่อไป</w:t>
            </w:r>
          </w:p>
        </w:tc>
      </w:tr>
      <w:tr w:rsidR="00275B5D" w:rsidTr="00D13906">
        <w:trPr>
          <w:cantSplit/>
          <w:trHeight w:val="525"/>
        </w:trPr>
        <w:tc>
          <w:tcPr>
            <w:tcW w:w="3960" w:type="dxa"/>
          </w:tcPr>
          <w:p w:rsidR="00275B5D" w:rsidRPr="00135CDD" w:rsidRDefault="00275B5D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ข้อเสนอ</w:t>
            </w:r>
          </w:p>
        </w:tc>
        <w:tc>
          <w:tcPr>
            <w:tcW w:w="2340" w:type="dxa"/>
          </w:tcPr>
          <w:p w:rsidR="00275B5D" w:rsidRPr="00135CDD" w:rsidRDefault="00275B5D" w:rsidP="00870669">
            <w:pPr>
              <w:jc w:val="center"/>
              <w:rPr>
                <w:bCs/>
                <w:sz w:val="32"/>
                <w:szCs w:val="32"/>
                <w:cs/>
                <w:lang w:bidi="th-TH"/>
              </w:rPr>
            </w:pPr>
            <w:r>
              <w:rPr>
                <w:bCs/>
                <w:sz w:val="32"/>
                <w:szCs w:val="32"/>
                <w:cs/>
                <w:lang w:bidi="th-TH"/>
              </w:rPr>
              <w:t>กำหนดเวลาที่แล้วเสร็จ</w:t>
            </w:r>
          </w:p>
        </w:tc>
        <w:tc>
          <w:tcPr>
            <w:tcW w:w="3780" w:type="dxa"/>
          </w:tcPr>
          <w:p w:rsidR="00275B5D" w:rsidRPr="00135CDD" w:rsidRDefault="00275B5D" w:rsidP="00870669">
            <w:pPr>
              <w:jc w:val="center"/>
              <w:rPr>
                <w:bCs/>
                <w:sz w:val="32"/>
                <w:szCs w:val="32"/>
                <w:lang w:bidi="th-TH"/>
              </w:rPr>
            </w:pPr>
            <w:r w:rsidRPr="00135CDD">
              <w:rPr>
                <w:bCs/>
                <w:sz w:val="32"/>
                <w:szCs w:val="32"/>
                <w:cs/>
                <w:lang w:bidi="th-TH"/>
              </w:rPr>
              <w:t>ผู้รับผิดชอบ</w:t>
            </w:r>
          </w:p>
        </w:tc>
      </w:tr>
      <w:tr w:rsidR="00275B5D" w:rsidTr="00D13906">
        <w:trPr>
          <w:cantSplit/>
          <w:trHeight w:val="875"/>
        </w:trPr>
        <w:tc>
          <w:tcPr>
            <w:tcW w:w="3960" w:type="dxa"/>
          </w:tcPr>
          <w:p w:rsidR="00275B5D" w:rsidRPr="00135CDD" w:rsidRDefault="00275B5D" w:rsidP="00870669">
            <w:pPr>
              <w:rPr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2340" w:type="dxa"/>
          </w:tcPr>
          <w:p w:rsidR="00275B5D" w:rsidRPr="00135CDD" w:rsidRDefault="00275B5D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  <w:tc>
          <w:tcPr>
            <w:tcW w:w="3780" w:type="dxa"/>
          </w:tcPr>
          <w:p w:rsidR="00275B5D" w:rsidRPr="00135CDD" w:rsidRDefault="00275B5D" w:rsidP="00870669">
            <w:pPr>
              <w:jc w:val="center"/>
              <w:rPr>
                <w:b/>
                <w:sz w:val="32"/>
                <w:szCs w:val="32"/>
                <w:lang w:bidi="th-TH"/>
              </w:rPr>
            </w:pPr>
          </w:p>
          <w:p w:rsidR="00275B5D" w:rsidRPr="00135CDD" w:rsidRDefault="00275B5D" w:rsidP="00870669">
            <w:pPr>
              <w:jc w:val="center"/>
              <w:rPr>
                <w:b/>
                <w:sz w:val="32"/>
                <w:szCs w:val="32"/>
                <w:cs/>
                <w:lang w:bidi="th-TH"/>
              </w:rPr>
            </w:pPr>
          </w:p>
        </w:tc>
      </w:tr>
      <w:tr w:rsidR="00275B5D" w:rsidTr="00D13906">
        <w:trPr>
          <w:cantSplit/>
          <w:trHeight w:val="999"/>
        </w:trPr>
        <w:tc>
          <w:tcPr>
            <w:tcW w:w="10080" w:type="dxa"/>
            <w:gridSpan w:val="3"/>
          </w:tcPr>
          <w:p w:rsidR="00275B5D" w:rsidRDefault="00275B5D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  <w:r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4</w:t>
            </w:r>
            <w:r w:rsidRPr="00987722">
              <w:rPr>
                <w:rFonts w:ascii="Angsana New" w:hAnsi="Angsana New"/>
                <w:bCs/>
                <w:sz w:val="32"/>
                <w:szCs w:val="32"/>
                <w:lang w:bidi="ar-EG"/>
              </w:rPr>
              <w:t xml:space="preserve">.  </w:t>
            </w:r>
            <w:r w:rsidRPr="00C34058">
              <w:rPr>
                <w:rFonts w:ascii="Angsana New" w:hAnsi="Angsana New"/>
                <w:bCs/>
                <w:sz w:val="32"/>
                <w:szCs w:val="32"/>
                <w:cs/>
                <w:lang w:bidi="th-TH"/>
              </w:rPr>
              <w:t>ข้อเสนอแนะของอาจารย์ผู้รับผิดชอบรายวิชา ต่ออาจารย์ผู้รับผิดชอบหลักสูตร</w:t>
            </w:r>
          </w:p>
          <w:p w:rsidR="00275B5D" w:rsidRDefault="00275B5D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275B5D" w:rsidRPr="00CC5858" w:rsidRDefault="00275B5D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  <w:p w:rsidR="00275B5D" w:rsidRPr="00CC5858" w:rsidRDefault="00275B5D" w:rsidP="00870669">
            <w:pPr>
              <w:rPr>
                <w:rFonts w:ascii="Angsana New" w:hAnsi="Angsana New"/>
                <w:b/>
                <w:sz w:val="32"/>
                <w:szCs w:val="32"/>
                <w:lang w:bidi="th-TH"/>
              </w:rPr>
            </w:pPr>
          </w:p>
        </w:tc>
      </w:tr>
    </w:tbl>
    <w:p w:rsidR="00275B5D" w:rsidRDefault="00275B5D" w:rsidP="00870669">
      <w:pPr>
        <w:rPr>
          <w:b/>
          <w:bCs/>
          <w:lang w:bidi="ar-EG"/>
        </w:rPr>
      </w:pPr>
    </w:p>
    <w:p w:rsidR="00275B5D" w:rsidRDefault="00275B5D" w:rsidP="00870669">
      <w:pPr>
        <w:rPr>
          <w:rFonts w:ascii="Angsana New" w:hAnsi="Angsana New"/>
          <w:sz w:val="32"/>
          <w:szCs w:val="32"/>
          <w:lang w:bidi="th-TH"/>
        </w:rPr>
      </w:pPr>
    </w:p>
    <w:p w:rsidR="00275B5D" w:rsidRDefault="00275B5D" w:rsidP="00870669">
      <w:pPr>
        <w:rPr>
          <w:rFonts w:ascii="Angsana New" w:hAnsi="Angsana New"/>
          <w:sz w:val="32"/>
          <w:szCs w:val="32"/>
          <w:lang w:bidi="th-TH"/>
        </w:rPr>
      </w:pPr>
    </w:p>
    <w:p w:rsidR="00275B5D" w:rsidRPr="00CB5364" w:rsidRDefault="00275B5D" w:rsidP="00765FF1">
      <w:pPr>
        <w:jc w:val="center"/>
        <w:rPr>
          <w:rFonts w:ascii="Angsana New" w:hAnsi="Angsana New"/>
          <w:sz w:val="32"/>
          <w:szCs w:val="32"/>
          <w:lang w:val="en-US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>ลงชื่อ</w:t>
      </w:r>
      <w:r>
        <w:rPr>
          <w:rFonts w:ascii="Angsana New" w:hAnsi="Angsana New"/>
          <w:sz w:val="32"/>
          <w:szCs w:val="32"/>
          <w:lang w:bidi="ar-EG"/>
        </w:rPr>
        <w:t>:</w:t>
      </w:r>
      <w:r>
        <w:rPr>
          <w:rFonts w:ascii="Angsana New" w:hAnsi="Angsana New"/>
          <w:sz w:val="32"/>
          <w:szCs w:val="32"/>
          <w:cs/>
          <w:lang w:bidi="th-TH"/>
        </w:rPr>
        <w:t xml:space="preserve">    ว่าที่ ร.ต.อนิรุต  หนูปลอด</w:t>
      </w:r>
    </w:p>
    <w:p w:rsidR="00275B5D" w:rsidRPr="00345099" w:rsidRDefault="00275B5D" w:rsidP="00765FF1">
      <w:pPr>
        <w:ind w:right="640"/>
        <w:jc w:val="center"/>
        <w:rPr>
          <w:rFonts w:ascii="Angsana New" w:hAnsi="Angsana New"/>
          <w:sz w:val="32"/>
          <w:szCs w:val="32"/>
          <w:lang w:val="en-US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อาจารย์ผู้รับผิดชอบ</w:t>
      </w:r>
      <w:r>
        <w:rPr>
          <w:rFonts w:ascii="Angsana New" w:hAnsi="Angsana New"/>
          <w:b/>
          <w:sz w:val="32"/>
          <w:szCs w:val="32"/>
          <w:cs/>
          <w:lang w:bidi="th-TH"/>
        </w:rPr>
        <w:t>รายวิชา</w:t>
      </w:r>
      <w:r>
        <w:rPr>
          <w:rFonts w:ascii="Angsana New" w:hAnsi="Angsana New"/>
          <w:sz w:val="32"/>
          <w:szCs w:val="32"/>
          <w:lang w:val="en-US" w:bidi="th-TH"/>
        </w:rPr>
        <w:t>/</w:t>
      </w:r>
      <w:r>
        <w:rPr>
          <w:rFonts w:ascii="Angsana New" w:hAnsi="Angsana New"/>
          <w:sz w:val="32"/>
          <w:szCs w:val="32"/>
          <w:cs/>
          <w:lang w:val="en-US" w:bidi="th-TH"/>
        </w:rPr>
        <w:t>ผู้รายงาน</w:t>
      </w:r>
    </w:p>
    <w:p w:rsidR="00275B5D" w:rsidRPr="009E766B" w:rsidRDefault="00275B5D" w:rsidP="00765FF1">
      <w:pPr>
        <w:ind w:right="640"/>
        <w:jc w:val="center"/>
        <w:rPr>
          <w:rFonts w:ascii="Angsana New" w:hAnsi="Angsana New"/>
          <w:sz w:val="32"/>
          <w:szCs w:val="32"/>
          <w:lang w:val="en-US" w:bidi="th-TH"/>
        </w:rPr>
      </w:pPr>
      <w:r>
        <w:rPr>
          <w:rFonts w:ascii="Angsana New" w:hAnsi="Angsana New"/>
          <w:sz w:val="32"/>
          <w:szCs w:val="32"/>
          <w:cs/>
          <w:lang w:bidi="th-TH"/>
        </w:rPr>
        <w:t xml:space="preserve">                  วันที่ </w:t>
      </w:r>
      <w:r>
        <w:rPr>
          <w:rFonts w:ascii="Angsana New" w:hAnsi="Angsana New"/>
          <w:sz w:val="32"/>
          <w:szCs w:val="32"/>
          <w:lang w:val="en-US" w:bidi="th-TH"/>
        </w:rPr>
        <w:t>4</w:t>
      </w:r>
      <w:r>
        <w:rPr>
          <w:rFonts w:ascii="Angsana New" w:hAnsi="Angsana New"/>
          <w:sz w:val="32"/>
          <w:szCs w:val="32"/>
          <w:cs/>
          <w:lang w:bidi="th-TH"/>
        </w:rPr>
        <w:t xml:space="preserve"> เดือน เมษายน พ.ศ. </w:t>
      </w:r>
      <w:r>
        <w:rPr>
          <w:rFonts w:ascii="Angsana New" w:hAnsi="Angsana New"/>
          <w:sz w:val="32"/>
          <w:szCs w:val="32"/>
          <w:lang w:bidi="th-TH"/>
        </w:rPr>
        <w:t>255</w:t>
      </w:r>
      <w:r>
        <w:rPr>
          <w:rFonts w:ascii="Angsana New" w:hAnsi="Angsana New"/>
          <w:sz w:val="32"/>
          <w:szCs w:val="32"/>
          <w:lang w:val="en-US" w:bidi="th-TH"/>
        </w:rPr>
        <w:t>5</w:t>
      </w:r>
    </w:p>
    <w:p w:rsidR="00275B5D" w:rsidRPr="00765FF1" w:rsidRDefault="00275B5D">
      <w:pPr>
        <w:rPr>
          <w:lang w:val="en-US"/>
        </w:rPr>
      </w:pPr>
    </w:p>
    <w:sectPr w:rsidR="00275B5D" w:rsidRPr="00765FF1" w:rsidSect="007E441E">
      <w:headerReference w:type="even" r:id="rId6"/>
      <w:headerReference w:type="default" r:id="rId7"/>
      <w:footerReference w:type="even" r:id="rId8"/>
      <w:pgSz w:w="12240" w:h="15840"/>
      <w:pgMar w:top="1440" w:right="72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75B5D" w:rsidRDefault="00275B5D">
      <w:r>
        <w:separator/>
      </w:r>
    </w:p>
  </w:endnote>
  <w:endnote w:type="continuationSeparator" w:id="0">
    <w:p w:rsidR="00275B5D" w:rsidRDefault="00275B5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rowallia New">
    <w:panose1 w:val="020B0604020202020204"/>
    <w:charset w:val="00"/>
    <w:family w:val="swiss"/>
    <w:pitch w:val="variable"/>
    <w:sig w:usb0="01000003" w:usb1="00000000" w:usb2="00000000" w:usb3="00000000" w:csb0="00010001" w:csb1="00000000"/>
  </w:font>
  <w:font w:name="CordiaUPC">
    <w:panose1 w:val="020B0304020202020204"/>
    <w:charset w:val="DE"/>
    <w:family w:val="swiss"/>
    <w:pitch w:val="variable"/>
    <w:sig w:usb0="01000003" w:usb1="00000000" w:usb2="00000000" w:usb3="00000000" w:csb0="0001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B5D" w:rsidRDefault="00275B5D" w:rsidP="00870669">
    <w:pPr>
      <w:pStyle w:val="Foot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275B5D" w:rsidRDefault="00275B5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75B5D" w:rsidRDefault="00275B5D">
      <w:r>
        <w:separator/>
      </w:r>
    </w:p>
  </w:footnote>
  <w:footnote w:type="continuationSeparator" w:id="0">
    <w:p w:rsidR="00275B5D" w:rsidRDefault="00275B5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B5D" w:rsidRDefault="00275B5D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end"/>
    </w:r>
  </w:p>
  <w:p w:rsidR="00275B5D" w:rsidRDefault="00275B5D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5B5D" w:rsidRDefault="00275B5D" w:rsidP="007E441E">
    <w:pPr>
      <w:pStyle w:val="Header"/>
      <w:framePr w:wrap="around" w:vAnchor="text" w:hAnchor="margin" w:xAlign="center" w:y="1"/>
      <w:rPr>
        <w:rStyle w:val="PageNumber"/>
        <w:rFonts w:cs="Angsana New"/>
      </w:rPr>
    </w:pPr>
    <w:r>
      <w:rPr>
        <w:rStyle w:val="PageNumber"/>
        <w:rFonts w:cs="Angsana New"/>
      </w:rPr>
      <w:fldChar w:fldCharType="begin"/>
    </w:r>
    <w:r>
      <w:rPr>
        <w:rStyle w:val="PageNumber"/>
        <w:rFonts w:cs="Angsana New"/>
      </w:rPr>
      <w:instrText xml:space="preserve">PAGE  </w:instrText>
    </w:r>
    <w:r>
      <w:rPr>
        <w:rStyle w:val="PageNumber"/>
        <w:rFonts w:cs="Angsana New"/>
      </w:rPr>
      <w:fldChar w:fldCharType="separate"/>
    </w:r>
    <w:r>
      <w:rPr>
        <w:rStyle w:val="PageNumber"/>
        <w:rFonts w:cs="Angsana New"/>
        <w:noProof/>
      </w:rPr>
      <w:t>1</w:t>
    </w:r>
    <w:r>
      <w:rPr>
        <w:rStyle w:val="PageNumber"/>
        <w:rFonts w:cs="Angsana New"/>
      </w:rPr>
      <w:fldChar w:fldCharType="end"/>
    </w:r>
  </w:p>
  <w:p w:rsidR="00275B5D" w:rsidRPr="007F3866" w:rsidRDefault="00275B5D" w:rsidP="004C084D">
    <w:pPr>
      <w:pStyle w:val="Header"/>
      <w:jc w:val="right"/>
      <w:rPr>
        <w:rFonts w:ascii="Angsana New" w:hAnsi="Angsana New"/>
        <w:sz w:val="32"/>
        <w:szCs w:val="32"/>
        <w:lang w:bidi="th-TH"/>
      </w:rPr>
    </w:pPr>
    <w:r w:rsidRPr="007F3866">
      <w:rPr>
        <w:rStyle w:val="PageNumber"/>
        <w:rFonts w:ascii="Angsana New" w:hAnsi="Angsana New" w:cs="Angsana New"/>
        <w:sz w:val="32"/>
        <w:szCs w:val="32"/>
        <w:cs/>
        <w:lang w:bidi="th-TH"/>
      </w:rPr>
      <w:t xml:space="preserve">                                                                 </w:t>
    </w:r>
    <w:r w:rsidRPr="007F3866">
      <w:rPr>
        <w:rFonts w:ascii="Angsana New" w:hAnsi="Angsana New"/>
        <w:b/>
        <w:bCs/>
        <w:sz w:val="32"/>
        <w:szCs w:val="32"/>
        <w:cs/>
        <w:lang w:bidi="th-TH"/>
      </w:rPr>
      <w:t xml:space="preserve">                                                     มคอ.</w:t>
    </w:r>
    <w:r w:rsidRPr="007F3866">
      <w:rPr>
        <w:rFonts w:ascii="Angsana New" w:hAnsi="Angsana New"/>
        <w:sz w:val="32"/>
        <w:szCs w:val="32"/>
        <w:cs/>
        <w:lang w:bidi="th-TH"/>
      </w:rPr>
      <w:t xml:space="preserve"> 5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stylePaneFormatFilter w:val="3F0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70669"/>
    <w:rsid w:val="00027AC7"/>
    <w:rsid w:val="0005131A"/>
    <w:rsid w:val="0005325C"/>
    <w:rsid w:val="00073B28"/>
    <w:rsid w:val="000C58FE"/>
    <w:rsid w:val="000E1011"/>
    <w:rsid w:val="00135CDD"/>
    <w:rsid w:val="00147BDB"/>
    <w:rsid w:val="00172AD9"/>
    <w:rsid w:val="00175809"/>
    <w:rsid w:val="001D5CD1"/>
    <w:rsid w:val="00233396"/>
    <w:rsid w:val="00275B5D"/>
    <w:rsid w:val="002C1485"/>
    <w:rsid w:val="002F0446"/>
    <w:rsid w:val="00302C4C"/>
    <w:rsid w:val="003074E9"/>
    <w:rsid w:val="00345099"/>
    <w:rsid w:val="00366BFB"/>
    <w:rsid w:val="00367CD3"/>
    <w:rsid w:val="003A3C27"/>
    <w:rsid w:val="003B387C"/>
    <w:rsid w:val="003C75FF"/>
    <w:rsid w:val="003F5489"/>
    <w:rsid w:val="004017DD"/>
    <w:rsid w:val="00402CC1"/>
    <w:rsid w:val="00433781"/>
    <w:rsid w:val="0045601D"/>
    <w:rsid w:val="00476B3F"/>
    <w:rsid w:val="00482720"/>
    <w:rsid w:val="00486127"/>
    <w:rsid w:val="0049090A"/>
    <w:rsid w:val="004C084D"/>
    <w:rsid w:val="004F0238"/>
    <w:rsid w:val="00513F40"/>
    <w:rsid w:val="00516480"/>
    <w:rsid w:val="005276EB"/>
    <w:rsid w:val="00533E50"/>
    <w:rsid w:val="00543CF5"/>
    <w:rsid w:val="00557656"/>
    <w:rsid w:val="005746A5"/>
    <w:rsid w:val="00596378"/>
    <w:rsid w:val="005B1094"/>
    <w:rsid w:val="005C58D0"/>
    <w:rsid w:val="005D09E9"/>
    <w:rsid w:val="005D3289"/>
    <w:rsid w:val="005D6F19"/>
    <w:rsid w:val="005E7452"/>
    <w:rsid w:val="005F5CD7"/>
    <w:rsid w:val="0063122D"/>
    <w:rsid w:val="00633090"/>
    <w:rsid w:val="0065431B"/>
    <w:rsid w:val="00656882"/>
    <w:rsid w:val="0068043A"/>
    <w:rsid w:val="00685E9B"/>
    <w:rsid w:val="00691776"/>
    <w:rsid w:val="00694DDF"/>
    <w:rsid w:val="006B3D7B"/>
    <w:rsid w:val="006D2C27"/>
    <w:rsid w:val="00735422"/>
    <w:rsid w:val="00744C76"/>
    <w:rsid w:val="00765FF1"/>
    <w:rsid w:val="007821D7"/>
    <w:rsid w:val="007E441E"/>
    <w:rsid w:val="007F3866"/>
    <w:rsid w:val="00832886"/>
    <w:rsid w:val="008516B7"/>
    <w:rsid w:val="00870669"/>
    <w:rsid w:val="008A227F"/>
    <w:rsid w:val="008B6FE4"/>
    <w:rsid w:val="008B76AE"/>
    <w:rsid w:val="008D722F"/>
    <w:rsid w:val="008E2D6B"/>
    <w:rsid w:val="009164E3"/>
    <w:rsid w:val="009371F3"/>
    <w:rsid w:val="00963E44"/>
    <w:rsid w:val="00964655"/>
    <w:rsid w:val="00987722"/>
    <w:rsid w:val="00994D17"/>
    <w:rsid w:val="009C3395"/>
    <w:rsid w:val="009E7592"/>
    <w:rsid w:val="009E766B"/>
    <w:rsid w:val="00AA1FC7"/>
    <w:rsid w:val="00AD6783"/>
    <w:rsid w:val="00AE61AC"/>
    <w:rsid w:val="00AF4406"/>
    <w:rsid w:val="00AF7366"/>
    <w:rsid w:val="00AF76C9"/>
    <w:rsid w:val="00B11326"/>
    <w:rsid w:val="00B17894"/>
    <w:rsid w:val="00B21A4E"/>
    <w:rsid w:val="00B338D4"/>
    <w:rsid w:val="00B52B0D"/>
    <w:rsid w:val="00B65EBC"/>
    <w:rsid w:val="00B812F6"/>
    <w:rsid w:val="00BA363F"/>
    <w:rsid w:val="00BE00CF"/>
    <w:rsid w:val="00BE7EFF"/>
    <w:rsid w:val="00C23C24"/>
    <w:rsid w:val="00C34058"/>
    <w:rsid w:val="00C41AB5"/>
    <w:rsid w:val="00C470F4"/>
    <w:rsid w:val="00C9201E"/>
    <w:rsid w:val="00CA7F68"/>
    <w:rsid w:val="00CB5364"/>
    <w:rsid w:val="00CC5858"/>
    <w:rsid w:val="00CD3F69"/>
    <w:rsid w:val="00CD5965"/>
    <w:rsid w:val="00CE339B"/>
    <w:rsid w:val="00CF3E6A"/>
    <w:rsid w:val="00D13906"/>
    <w:rsid w:val="00D84760"/>
    <w:rsid w:val="00D902F4"/>
    <w:rsid w:val="00DD0630"/>
    <w:rsid w:val="00DD0EB2"/>
    <w:rsid w:val="00E55C74"/>
    <w:rsid w:val="00E835FF"/>
    <w:rsid w:val="00E83DDC"/>
    <w:rsid w:val="00E97858"/>
    <w:rsid w:val="00EA6532"/>
    <w:rsid w:val="00EC1C17"/>
    <w:rsid w:val="00F9495D"/>
    <w:rsid w:val="00FC4DED"/>
    <w:rsid w:val="00FF01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Angsana New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semiHidden="0" w:uiPriority="0" w:unhideWhenUsed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0669"/>
    <w:rPr>
      <w:sz w:val="24"/>
      <w:szCs w:val="24"/>
      <w:lang w:val="en-AU" w:bidi="ar-SA"/>
    </w:rPr>
  </w:style>
  <w:style w:type="paragraph" w:styleId="Heading7">
    <w:name w:val="heading 7"/>
    <w:basedOn w:val="Normal"/>
    <w:next w:val="Normal"/>
    <w:link w:val="Heading7Char"/>
    <w:uiPriority w:val="99"/>
    <w:qFormat/>
    <w:rsid w:val="00870669"/>
    <w:pPr>
      <w:spacing w:before="240" w:after="60"/>
      <w:outlineLvl w:val="6"/>
    </w:p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7Char">
    <w:name w:val="Heading 7 Char"/>
    <w:basedOn w:val="DefaultParagraphFont"/>
    <w:link w:val="Heading7"/>
    <w:uiPriority w:val="99"/>
    <w:locked/>
    <w:rsid w:val="00870669"/>
    <w:rPr>
      <w:rFonts w:cs="Angsana New"/>
      <w:sz w:val="24"/>
      <w:szCs w:val="24"/>
      <w:lang w:val="en-AU" w:eastAsia="en-US" w:bidi="ar-SA"/>
    </w:rPr>
  </w:style>
  <w:style w:type="paragraph" w:styleId="Footer">
    <w:name w:val="footer"/>
    <w:basedOn w:val="Normal"/>
    <w:link w:val="FooterChar"/>
    <w:uiPriority w:val="99"/>
    <w:rsid w:val="00870669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76CFA"/>
    <w:rPr>
      <w:sz w:val="24"/>
      <w:szCs w:val="24"/>
      <w:lang w:val="en-AU" w:bidi="ar-SA"/>
    </w:rPr>
  </w:style>
  <w:style w:type="paragraph" w:styleId="FootnoteText">
    <w:name w:val="footnote text"/>
    <w:basedOn w:val="Normal"/>
    <w:link w:val="FootnoteTextChar"/>
    <w:uiPriority w:val="99"/>
    <w:semiHidden/>
    <w:rsid w:val="00870669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76CFA"/>
    <w:rPr>
      <w:sz w:val="20"/>
      <w:szCs w:val="20"/>
      <w:lang w:val="en-AU" w:bidi="ar-SA"/>
    </w:rPr>
  </w:style>
  <w:style w:type="paragraph" w:styleId="Header">
    <w:name w:val="header"/>
    <w:basedOn w:val="Normal"/>
    <w:link w:val="HeaderChar"/>
    <w:uiPriority w:val="99"/>
    <w:rsid w:val="00870669"/>
    <w:pPr>
      <w:tabs>
        <w:tab w:val="center" w:pos="4153"/>
        <w:tab w:val="right" w:pos="8306"/>
      </w:tabs>
    </w:pPr>
    <w:rPr>
      <w:szCs w:val="28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76CFA"/>
    <w:rPr>
      <w:sz w:val="24"/>
      <w:szCs w:val="24"/>
      <w:lang w:val="en-AU" w:bidi="ar-SA"/>
    </w:rPr>
  </w:style>
  <w:style w:type="character" w:styleId="PageNumber">
    <w:name w:val="page number"/>
    <w:basedOn w:val="DefaultParagraphFont"/>
    <w:uiPriority w:val="99"/>
    <w:rsid w:val="00870669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AF76C9"/>
    <w:rPr>
      <w:rFonts w:ascii="Tahoma" w:hAnsi="Tahoma"/>
      <w:sz w:val="16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CFA"/>
    <w:rPr>
      <w:sz w:val="0"/>
      <w:szCs w:val="0"/>
      <w:lang w:val="en-AU" w:bidi="ar-SA"/>
    </w:rPr>
  </w:style>
  <w:style w:type="table" w:styleId="TableGrid">
    <w:name w:val="Table Grid"/>
    <w:basedOn w:val="TableNormal"/>
    <w:uiPriority w:val="99"/>
    <w:rsid w:val="00744C76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11</Pages>
  <Words>1838</Words>
  <Characters>10482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รายงานผลการดำเนินการของรายวิชา</dc:title>
  <dc:subject/>
  <dc:creator>ASUS</dc:creator>
  <cp:keywords/>
  <dc:description/>
  <cp:lastModifiedBy>Maejo</cp:lastModifiedBy>
  <cp:revision>2</cp:revision>
  <cp:lastPrinted>2010-10-08T06:38:00Z</cp:lastPrinted>
  <dcterms:created xsi:type="dcterms:W3CDTF">2014-06-25T04:29:00Z</dcterms:created>
  <dcterms:modified xsi:type="dcterms:W3CDTF">2014-06-25T04:29:00Z</dcterms:modified>
</cp:coreProperties>
</file>