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83" w:rsidRPr="007F3866" w:rsidRDefault="00622D83" w:rsidP="007F3866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622D83" w:rsidRPr="007F3866" w:rsidRDefault="00622D83" w:rsidP="007F3866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622D83" w:rsidRPr="007F3866" w:rsidRDefault="00622D83" w:rsidP="007F3866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622D83" w:rsidRPr="007F3866" w:rsidRDefault="00622D83" w:rsidP="007F3866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622D83" w:rsidRPr="007F3866" w:rsidRDefault="00622D83" w:rsidP="007F3866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622D83" w:rsidRPr="007F3866" w:rsidRDefault="00622D83" w:rsidP="007F3866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22D83" w:rsidRPr="007F3866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622D83" w:rsidRPr="007F3866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622D83" w:rsidRPr="007F3866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622D83" w:rsidRPr="007F3866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622D83" w:rsidRPr="007F3866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622D83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622D83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22D83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22D83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22D83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22D83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22D83" w:rsidRPr="006D2C27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622D83" w:rsidRPr="007F3866" w:rsidRDefault="00622D83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622D83" w:rsidRDefault="00622D83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622D83" w:rsidRPr="00D902F4">
        <w:tc>
          <w:tcPr>
            <w:tcW w:w="2520" w:type="dxa"/>
            <w:tcBorders>
              <w:right w:val="nil"/>
            </w:tcBorders>
          </w:tcPr>
          <w:p w:rsidR="00622D83" w:rsidRPr="00D902F4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622D83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622D83" w:rsidRPr="00D902F4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622D83" w:rsidRPr="00D902F4">
        <w:tc>
          <w:tcPr>
            <w:tcW w:w="2520" w:type="dxa"/>
            <w:tcBorders>
              <w:right w:val="nil"/>
            </w:tcBorders>
          </w:tcPr>
          <w:p w:rsidR="00622D83" w:rsidRPr="00D902F4" w:rsidRDefault="00622D83" w:rsidP="00AF4406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622D83" w:rsidRPr="00633090" w:rsidRDefault="00622D83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..มหาวิทยาลัยแม่โจ้ - ชุมพร..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สาขาวิชา.............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.....รัฐศาสตร์...................</w:t>
            </w:r>
          </w:p>
          <w:p w:rsidR="00622D83" w:rsidRPr="00633090" w:rsidRDefault="00622D83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of……………</w:t>
            </w:r>
            <w:r>
              <w:rPr>
                <w:rFonts w:ascii="Angsana New" w:hAnsi="Angsana New"/>
                <w:sz w:val="32"/>
                <w:szCs w:val="32"/>
                <w:lang w:bidi="ar-EG"/>
              </w:rPr>
              <w:t>…………</w:t>
            </w: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……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</w:tr>
    </w:tbl>
    <w:p w:rsidR="00622D83" w:rsidRPr="00D902F4" w:rsidRDefault="00622D83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622D83" w:rsidRPr="00D902F4">
        <w:tc>
          <w:tcPr>
            <w:tcW w:w="3231" w:type="dxa"/>
            <w:gridSpan w:val="6"/>
            <w:tcBorders>
              <w:right w:val="nil"/>
            </w:tcBorders>
          </w:tcPr>
          <w:p w:rsidR="00622D83" w:rsidRPr="00D902F4" w:rsidRDefault="00622D83" w:rsidP="00596378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622D83" w:rsidRPr="00AD6783" w:rsidRDefault="00622D83" w:rsidP="0083288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รหัสวิชา.....รศ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 422</w:t>
            </w: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622D83" w:rsidRPr="00AD6783" w:rsidRDefault="00622D83" w:rsidP="00596378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ชื่อรายวิชา </w:t>
            </w:r>
            <w:r w:rsidRPr="00832886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 w:rsidRPr="00832886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การวางแผนและการประเมินผลโครงการ</w:t>
            </w:r>
          </w:p>
        </w:tc>
      </w:tr>
      <w:tr w:rsidR="00622D83" w:rsidRPr="00D902F4">
        <w:tc>
          <w:tcPr>
            <w:tcW w:w="10081" w:type="dxa"/>
            <w:gridSpan w:val="11"/>
          </w:tcPr>
          <w:p w:rsidR="00622D83" w:rsidRPr="00402CC1" w:rsidRDefault="00622D83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622D83" w:rsidRPr="00D902F4">
        <w:tc>
          <w:tcPr>
            <w:tcW w:w="330" w:type="dxa"/>
            <w:tcBorders>
              <w:right w:val="nil"/>
            </w:tcBorders>
          </w:tcPr>
          <w:p w:rsidR="00622D83" w:rsidRPr="00D902F4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622D83" w:rsidRPr="00D902F4" w:rsidRDefault="00622D83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622D83" w:rsidRPr="00D902F4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622D83" w:rsidRPr="00D902F4">
        <w:tc>
          <w:tcPr>
            <w:tcW w:w="10081" w:type="dxa"/>
            <w:gridSpan w:val="11"/>
          </w:tcPr>
          <w:p w:rsidR="00622D83" w:rsidRPr="00870669" w:rsidRDefault="00622D83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622D83" w:rsidRPr="00D902F4">
        <w:tc>
          <w:tcPr>
            <w:tcW w:w="365" w:type="dxa"/>
            <w:gridSpan w:val="2"/>
            <w:tcBorders>
              <w:right w:val="nil"/>
            </w:tcBorders>
          </w:tcPr>
          <w:p w:rsidR="00622D83" w:rsidRPr="00870669" w:rsidRDefault="00622D83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22D83" w:rsidRPr="00D902F4" w:rsidRDefault="00622D83" w:rsidP="00744C76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622D83" w:rsidRPr="00D902F4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622D83" w:rsidRPr="00D902F4">
        <w:tc>
          <w:tcPr>
            <w:tcW w:w="365" w:type="dxa"/>
            <w:gridSpan w:val="2"/>
            <w:tcBorders>
              <w:right w:val="nil"/>
            </w:tcBorders>
          </w:tcPr>
          <w:p w:rsidR="00622D83" w:rsidRPr="00870669" w:rsidRDefault="00622D83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22D83" w:rsidRPr="00D902F4" w:rsidRDefault="00622D83" w:rsidP="00735422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.</w:t>
            </w: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อนิรุต  หนูปลอด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, 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พิพัฒน์  เจือละออง</w:t>
            </w:r>
          </w:p>
        </w:tc>
        <w:tc>
          <w:tcPr>
            <w:tcW w:w="2523" w:type="dxa"/>
            <w:tcBorders>
              <w:left w:val="nil"/>
            </w:tcBorders>
          </w:tcPr>
          <w:p w:rsidR="00622D83" w:rsidRPr="00D902F4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622D83" w:rsidRPr="00D902F4">
        <w:tc>
          <w:tcPr>
            <w:tcW w:w="365" w:type="dxa"/>
            <w:gridSpan w:val="2"/>
            <w:tcBorders>
              <w:right w:val="nil"/>
            </w:tcBorders>
          </w:tcPr>
          <w:p w:rsidR="00622D83" w:rsidRPr="00870669" w:rsidRDefault="00622D83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22D83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22D83" w:rsidRPr="00735422" w:rsidRDefault="00622D83" w:rsidP="00735422">
            <w:pPr>
              <w:rPr>
                <w:rFonts w:ascii="Angsana New" w:hAnsi="Angsana New"/>
                <w:sz w:val="32"/>
                <w:szCs w:val="32"/>
                <w:cs/>
                <w:lang w:val="en-US"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2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กลุ่ม 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ชั้นปีที่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3 </w:t>
            </w:r>
            <w:r>
              <w:rPr>
                <w:rFonts w:ascii="Angsana New" w:hAnsi="Angsana New"/>
                <w:sz w:val="32"/>
                <w:szCs w:val="32"/>
                <w:cs/>
                <w:lang w:val="en-US" w:eastAsia="th-TH" w:bidi="th-TH"/>
              </w:rPr>
              <w:t xml:space="preserve">และ ชั้นปีที่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4 </w:t>
            </w:r>
            <w:r>
              <w:rPr>
                <w:rFonts w:ascii="Angsana New" w:hAnsi="Angsana New"/>
                <w:sz w:val="32"/>
                <w:szCs w:val="32"/>
                <w:cs/>
                <w:lang w:val="en-US" w:eastAsia="th-TH" w:bidi="th-TH"/>
              </w:rPr>
              <w:t>(สมทบ)</w:t>
            </w:r>
          </w:p>
        </w:tc>
        <w:tc>
          <w:tcPr>
            <w:tcW w:w="2523" w:type="dxa"/>
            <w:tcBorders>
              <w:left w:val="nil"/>
            </w:tcBorders>
          </w:tcPr>
          <w:p w:rsidR="00622D83" w:rsidRPr="00D902F4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622D83" w:rsidRPr="00B338D4">
        <w:tc>
          <w:tcPr>
            <w:tcW w:w="10081" w:type="dxa"/>
            <w:gridSpan w:val="11"/>
          </w:tcPr>
          <w:p w:rsidR="00622D83" w:rsidRPr="00B338D4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622D83" w:rsidRPr="00D902F4">
        <w:tc>
          <w:tcPr>
            <w:tcW w:w="330" w:type="dxa"/>
            <w:tcBorders>
              <w:right w:val="nil"/>
            </w:tcBorders>
          </w:tcPr>
          <w:p w:rsidR="00622D83" w:rsidRPr="00D902F4" w:rsidRDefault="00622D83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622D83" w:rsidRPr="00433781" w:rsidRDefault="00622D83" w:rsidP="00AF440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73.3pt;margin-top:3.45pt;width:9.75pt;height:13.5pt;z-index:251628032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_x0000_s1027" style="position:absolute;margin-left:107.1pt;margin-top:3.5pt;width:9.75pt;height:13.5pt;z-index:251629056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622D83" w:rsidRPr="00433781" w:rsidRDefault="00622D83" w:rsidP="00735422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</w:t>
            </w:r>
            <w:r>
              <w:rPr>
                <w:rFonts w:ascii="Angsana New" w:hAnsi="Angsana New"/>
                <w:b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................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622D83" w:rsidRPr="00D902F4" w:rsidRDefault="00622D83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22D83" w:rsidRPr="00D902F4">
        <w:tc>
          <w:tcPr>
            <w:tcW w:w="10081" w:type="dxa"/>
            <w:gridSpan w:val="11"/>
          </w:tcPr>
          <w:p w:rsidR="00622D83" w:rsidRPr="00433781" w:rsidRDefault="00622D83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622D83" w:rsidRPr="00433781">
        <w:tc>
          <w:tcPr>
            <w:tcW w:w="365" w:type="dxa"/>
            <w:gridSpan w:val="2"/>
            <w:tcBorders>
              <w:right w:val="nil"/>
            </w:tcBorders>
          </w:tcPr>
          <w:p w:rsidR="00622D83" w:rsidRPr="00433781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22D83" w:rsidRPr="00433781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margin-left:3.6pt;margin-top:4.75pt;width:9.75pt;height:13.5pt;z-index:25162496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22D83" w:rsidRPr="00433781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22D83" w:rsidRPr="00433781" w:rsidRDefault="00622D83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22D83" w:rsidRPr="00433781">
        <w:tc>
          <w:tcPr>
            <w:tcW w:w="365" w:type="dxa"/>
            <w:gridSpan w:val="2"/>
            <w:tcBorders>
              <w:right w:val="nil"/>
            </w:tcBorders>
          </w:tcPr>
          <w:p w:rsidR="00622D83" w:rsidRPr="00433781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22D83" w:rsidRPr="00433781" w:rsidRDefault="00622D83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9" style="position:absolute;margin-left:3.75pt;margin-top:3.3pt;width:9.75pt;height:13.5pt;z-index:25162393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22D83" w:rsidRPr="00433781" w:rsidRDefault="00622D83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22D83" w:rsidRPr="00433781" w:rsidRDefault="00622D83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0" style="position:absolute;left:0;text-align:left;margin-left:6.85pt;margin-top:3.4pt;width:9.75pt;height:13.5pt;z-index:25162598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622D83" w:rsidRPr="00433781">
        <w:tc>
          <w:tcPr>
            <w:tcW w:w="365" w:type="dxa"/>
            <w:gridSpan w:val="2"/>
            <w:tcBorders>
              <w:right w:val="nil"/>
            </w:tcBorders>
          </w:tcPr>
          <w:p w:rsidR="00622D83" w:rsidRPr="00433781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22D83" w:rsidRPr="00433781" w:rsidRDefault="00622D83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22D83" w:rsidRPr="00433781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22D83" w:rsidRPr="00433781" w:rsidRDefault="00622D83" w:rsidP="00596378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1" style="position:absolute;left:0;text-align:left;margin-left:7.4pt;margin-top:3.65pt;width:9.75pt;height:13.5pt;z-index:251627008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มหาวิทยาลัยแม่โจ้ -  ชุมพร</w:t>
            </w:r>
          </w:p>
        </w:tc>
      </w:tr>
      <w:tr w:rsidR="00622D83" w:rsidRPr="00D902F4">
        <w:tc>
          <w:tcPr>
            <w:tcW w:w="2339" w:type="dxa"/>
            <w:gridSpan w:val="4"/>
            <w:tcBorders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22D83" w:rsidRPr="00D902F4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622D83" w:rsidRPr="00D902F4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622D83" w:rsidRDefault="00622D83" w:rsidP="00870669">
      <w:pPr>
        <w:ind w:left="360"/>
        <w:rPr>
          <w:b/>
          <w:bCs/>
          <w:sz w:val="20"/>
          <w:szCs w:val="20"/>
          <w:lang w:bidi="th-TH"/>
        </w:rPr>
      </w:pPr>
    </w:p>
    <w:p w:rsidR="00622D83" w:rsidRDefault="00622D83" w:rsidP="00870669">
      <w:pPr>
        <w:ind w:left="360"/>
        <w:rPr>
          <w:b/>
          <w:bCs/>
          <w:sz w:val="20"/>
          <w:szCs w:val="20"/>
          <w:lang w:bidi="th-TH"/>
        </w:rPr>
      </w:pPr>
    </w:p>
    <w:p w:rsidR="00622D83" w:rsidRDefault="00622D83" w:rsidP="00870669">
      <w:pPr>
        <w:ind w:left="360"/>
        <w:rPr>
          <w:b/>
          <w:bCs/>
          <w:sz w:val="20"/>
          <w:szCs w:val="20"/>
          <w:lang w:bidi="th-TH"/>
        </w:rPr>
      </w:pPr>
    </w:p>
    <w:p w:rsidR="00622D83" w:rsidRDefault="00622D83" w:rsidP="00870669">
      <w:pPr>
        <w:ind w:left="360"/>
        <w:rPr>
          <w:b/>
          <w:bCs/>
          <w:sz w:val="20"/>
          <w:szCs w:val="20"/>
          <w:lang w:bidi="th-TH"/>
        </w:rPr>
      </w:pPr>
    </w:p>
    <w:p w:rsidR="00622D83" w:rsidRDefault="00622D83" w:rsidP="00870669">
      <w:pPr>
        <w:ind w:left="360"/>
        <w:rPr>
          <w:b/>
          <w:bCs/>
          <w:sz w:val="20"/>
          <w:szCs w:val="20"/>
          <w:lang w:bidi="th-TH"/>
        </w:rPr>
      </w:pPr>
    </w:p>
    <w:p w:rsidR="00622D83" w:rsidRDefault="00622D83" w:rsidP="00870669">
      <w:pPr>
        <w:ind w:left="360"/>
        <w:rPr>
          <w:b/>
          <w:bCs/>
          <w:sz w:val="20"/>
          <w:szCs w:val="20"/>
          <w:lang w:bidi="th-TH"/>
        </w:rPr>
      </w:pPr>
    </w:p>
    <w:p w:rsidR="00622D83" w:rsidRDefault="00622D83" w:rsidP="00870669">
      <w:pPr>
        <w:ind w:left="360"/>
        <w:rPr>
          <w:b/>
          <w:bCs/>
          <w:sz w:val="20"/>
          <w:szCs w:val="20"/>
          <w:lang w:bidi="th-TH"/>
        </w:rPr>
      </w:pPr>
    </w:p>
    <w:p w:rsidR="00622D83" w:rsidRDefault="00622D83" w:rsidP="00870669">
      <w:pPr>
        <w:ind w:left="360"/>
        <w:rPr>
          <w:b/>
          <w:bCs/>
          <w:sz w:val="20"/>
          <w:szCs w:val="20"/>
          <w:lang w:bidi="th-TH"/>
        </w:rPr>
      </w:pPr>
    </w:p>
    <w:p w:rsidR="00622D83" w:rsidRDefault="00622D83" w:rsidP="00870669">
      <w:pPr>
        <w:ind w:left="360"/>
        <w:rPr>
          <w:b/>
          <w:bCs/>
          <w:sz w:val="20"/>
          <w:szCs w:val="20"/>
          <w:lang w:bidi="th-TH"/>
        </w:rPr>
      </w:pPr>
    </w:p>
    <w:p w:rsidR="00622D83" w:rsidRDefault="00622D83" w:rsidP="00870669">
      <w:pPr>
        <w:ind w:left="360"/>
        <w:rPr>
          <w:b/>
          <w:bCs/>
          <w:sz w:val="20"/>
          <w:szCs w:val="20"/>
          <w:lang w:bidi="th-TH"/>
        </w:rPr>
      </w:pPr>
    </w:p>
    <w:p w:rsidR="00622D83" w:rsidRPr="006B3D7B" w:rsidRDefault="00622D83" w:rsidP="00366BFB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622D83" w:rsidRDefault="00622D83" w:rsidP="00870669">
      <w:pPr>
        <w:rPr>
          <w:sz w:val="20"/>
          <w:szCs w:val="20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622D83">
        <w:tc>
          <w:tcPr>
            <w:tcW w:w="10080" w:type="dxa"/>
            <w:gridSpan w:val="6"/>
          </w:tcPr>
          <w:p w:rsidR="00622D83" w:rsidRPr="005E7452" w:rsidRDefault="00622D83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622D83" w:rsidTr="005746A5">
        <w:trPr>
          <w:trHeight w:val="1259"/>
        </w:trPr>
        <w:tc>
          <w:tcPr>
            <w:tcW w:w="2878" w:type="dxa"/>
          </w:tcPr>
          <w:p w:rsidR="00622D83" w:rsidRPr="008516B7" w:rsidRDefault="00622D83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622D83" w:rsidRPr="008516B7" w:rsidRDefault="00622D83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622D83" w:rsidRPr="008516B7" w:rsidRDefault="00622D83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622D83" w:rsidRDefault="00622D83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622D83" w:rsidRPr="008516B7" w:rsidRDefault="00622D83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622D83" w:rsidTr="005746A5">
        <w:tc>
          <w:tcPr>
            <w:tcW w:w="2878" w:type="dxa"/>
          </w:tcPr>
          <w:p w:rsidR="00622D83" w:rsidRPr="00366BFB" w:rsidRDefault="00622D83" w:rsidP="00744C76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66BFB">
              <w:rPr>
                <w:rFonts w:ascii="Angsana New" w:hAnsi="Angsana New"/>
                <w:sz w:val="32"/>
                <w:szCs w:val="32"/>
                <w:cs/>
              </w:rPr>
              <w:t xml:space="preserve">- </w:t>
            </w:r>
            <w:r w:rsidRPr="00366BF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ความรู้ทั่วไปเกี่ยวกับการวางแผนโครงการ  </w:t>
            </w:r>
          </w:p>
        </w:tc>
        <w:tc>
          <w:tcPr>
            <w:tcW w:w="1800" w:type="dxa"/>
            <w:gridSpan w:val="2"/>
          </w:tcPr>
          <w:p w:rsidR="00622D83" w:rsidRPr="00596378" w:rsidRDefault="00622D83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9</w:t>
            </w:r>
          </w:p>
        </w:tc>
        <w:tc>
          <w:tcPr>
            <w:tcW w:w="1440" w:type="dxa"/>
            <w:gridSpan w:val="2"/>
          </w:tcPr>
          <w:p w:rsidR="00622D83" w:rsidRPr="00596378" w:rsidRDefault="00622D83" w:rsidP="00744C7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9</w:t>
            </w:r>
          </w:p>
        </w:tc>
        <w:tc>
          <w:tcPr>
            <w:tcW w:w="3962" w:type="dxa"/>
          </w:tcPr>
          <w:p w:rsidR="00622D83" w:rsidRPr="00CF3E6A" w:rsidRDefault="00622D83" w:rsidP="00870669">
            <w:pPr>
              <w:rPr>
                <w:lang w:val="en-US" w:bidi="th-TH"/>
              </w:rPr>
            </w:pPr>
          </w:p>
        </w:tc>
      </w:tr>
      <w:tr w:rsidR="00622D83" w:rsidTr="005746A5">
        <w:tc>
          <w:tcPr>
            <w:tcW w:w="2878" w:type="dxa"/>
          </w:tcPr>
          <w:p w:rsidR="00622D83" w:rsidRPr="00366BFB" w:rsidRDefault="00622D83" w:rsidP="00F9495D">
            <w:pPr>
              <w:jc w:val="thaiDistribute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366BFB">
              <w:rPr>
                <w:rFonts w:ascii="Angsana New" w:hAnsi="Angsana New"/>
                <w:sz w:val="32"/>
                <w:szCs w:val="32"/>
                <w:cs/>
              </w:rPr>
              <w:t xml:space="preserve">- </w:t>
            </w:r>
            <w:r w:rsidRPr="00366BFB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ลักษณะทั่วไปของแผน</w:t>
            </w:r>
          </w:p>
        </w:tc>
        <w:tc>
          <w:tcPr>
            <w:tcW w:w="1800" w:type="dxa"/>
            <w:gridSpan w:val="2"/>
          </w:tcPr>
          <w:p w:rsidR="00622D83" w:rsidRPr="00596378" w:rsidRDefault="00622D83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622D83" w:rsidRPr="00596378" w:rsidRDefault="00622D83" w:rsidP="00744C7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3962" w:type="dxa"/>
          </w:tcPr>
          <w:p w:rsidR="00622D83" w:rsidRDefault="00622D83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22D83" w:rsidTr="005746A5">
        <w:tc>
          <w:tcPr>
            <w:tcW w:w="2878" w:type="dxa"/>
          </w:tcPr>
          <w:p w:rsidR="00622D83" w:rsidRPr="00366BFB" w:rsidRDefault="00622D83" w:rsidP="00F9495D">
            <w:pPr>
              <w:jc w:val="thaiDistribute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366BFB">
              <w:rPr>
                <w:rFonts w:ascii="Angsana New" w:hAnsi="Angsana New"/>
                <w:sz w:val="32"/>
                <w:szCs w:val="32"/>
                <w:cs/>
              </w:rPr>
              <w:t xml:space="preserve">- </w:t>
            </w:r>
            <w:r w:rsidRPr="00366BF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ประเภทและลักษณะของโครงการกับการประเมิน  </w:t>
            </w:r>
          </w:p>
        </w:tc>
        <w:tc>
          <w:tcPr>
            <w:tcW w:w="1800" w:type="dxa"/>
            <w:gridSpan w:val="2"/>
          </w:tcPr>
          <w:p w:rsidR="00622D83" w:rsidRPr="00596378" w:rsidRDefault="00622D83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622D83" w:rsidRPr="00596378" w:rsidRDefault="00622D83" w:rsidP="00744C7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3962" w:type="dxa"/>
          </w:tcPr>
          <w:p w:rsidR="00622D83" w:rsidRDefault="00622D83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22D83" w:rsidTr="005746A5">
        <w:tc>
          <w:tcPr>
            <w:tcW w:w="2878" w:type="dxa"/>
          </w:tcPr>
          <w:p w:rsidR="00622D83" w:rsidRPr="00366BFB" w:rsidRDefault="00622D83" w:rsidP="00F9495D">
            <w:pPr>
              <w:jc w:val="thaiDistribute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366BFB">
              <w:rPr>
                <w:rFonts w:ascii="Angsana New" w:hAnsi="Angsana New"/>
                <w:sz w:val="32"/>
                <w:szCs w:val="32"/>
                <w:cs/>
              </w:rPr>
              <w:t xml:space="preserve">- </w:t>
            </w:r>
            <w:r w:rsidRPr="00366BFB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การออกแบบโครงการและการประเมิน</w:t>
            </w:r>
            <w:r w:rsidRPr="00366BFB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366BF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800" w:type="dxa"/>
            <w:gridSpan w:val="2"/>
          </w:tcPr>
          <w:p w:rsidR="00622D83" w:rsidRPr="00596378" w:rsidRDefault="00622D83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9</w:t>
            </w:r>
          </w:p>
        </w:tc>
        <w:tc>
          <w:tcPr>
            <w:tcW w:w="1440" w:type="dxa"/>
            <w:gridSpan w:val="2"/>
          </w:tcPr>
          <w:p w:rsidR="00622D83" w:rsidRPr="00596378" w:rsidRDefault="00622D83" w:rsidP="00744C7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9</w:t>
            </w:r>
          </w:p>
        </w:tc>
        <w:tc>
          <w:tcPr>
            <w:tcW w:w="3962" w:type="dxa"/>
          </w:tcPr>
          <w:p w:rsidR="00622D83" w:rsidRDefault="00622D83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22D83" w:rsidTr="00744C76">
        <w:tc>
          <w:tcPr>
            <w:tcW w:w="2878" w:type="dxa"/>
          </w:tcPr>
          <w:p w:rsidR="00622D83" w:rsidRPr="00366BFB" w:rsidRDefault="00622D83" w:rsidP="00744C76">
            <w:pPr>
              <w:pStyle w:val="Heading7"/>
              <w:spacing w:before="120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66BFB">
              <w:rPr>
                <w:rFonts w:ascii="Angsana New" w:hAnsi="Angsana New"/>
                <w:sz w:val="32"/>
                <w:szCs w:val="32"/>
                <w:cs/>
              </w:rPr>
              <w:t xml:space="preserve">- </w:t>
            </w:r>
            <w:r w:rsidRPr="00366BF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ความหมายและแนวคิดของการประเมินโครงการ  </w:t>
            </w:r>
          </w:p>
        </w:tc>
        <w:tc>
          <w:tcPr>
            <w:tcW w:w="1800" w:type="dxa"/>
            <w:gridSpan w:val="2"/>
          </w:tcPr>
          <w:p w:rsidR="00622D83" w:rsidRPr="00366BFB" w:rsidRDefault="00622D83" w:rsidP="00744C7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</w:tcPr>
          <w:p w:rsidR="00622D83" w:rsidRPr="00366BFB" w:rsidRDefault="00622D83" w:rsidP="00744C7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622D83" w:rsidRDefault="00622D83" w:rsidP="00744C76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22D83" w:rsidTr="005746A5">
        <w:tc>
          <w:tcPr>
            <w:tcW w:w="2878" w:type="dxa"/>
          </w:tcPr>
          <w:p w:rsidR="00622D83" w:rsidRPr="00366BFB" w:rsidRDefault="00622D83" w:rsidP="00596378">
            <w:pPr>
              <w:pStyle w:val="Heading7"/>
              <w:spacing w:before="120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66BFB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366BF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วิธีการประเมินและการอบรมข้อมูล  </w:t>
            </w:r>
          </w:p>
        </w:tc>
        <w:tc>
          <w:tcPr>
            <w:tcW w:w="1800" w:type="dxa"/>
            <w:gridSpan w:val="2"/>
          </w:tcPr>
          <w:p w:rsidR="00622D83" w:rsidRDefault="00622D83" w:rsidP="00596378">
            <w:pPr>
              <w:pStyle w:val="Heading7"/>
              <w:spacing w:before="120"/>
              <w:jc w:val="center"/>
              <w:rPr>
                <w:sz w:val="20"/>
                <w:szCs w:val="20"/>
                <w:cs/>
                <w:lang w:bidi="th-TH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</w:tcPr>
          <w:p w:rsidR="00622D83" w:rsidRDefault="00622D83" w:rsidP="00744C76">
            <w:pPr>
              <w:pStyle w:val="Heading7"/>
              <w:spacing w:before="120"/>
              <w:jc w:val="center"/>
              <w:rPr>
                <w:sz w:val="20"/>
                <w:szCs w:val="20"/>
                <w:cs/>
                <w:lang w:bidi="th-TH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2" w:type="dxa"/>
          </w:tcPr>
          <w:p w:rsidR="00622D83" w:rsidRDefault="00622D83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22D83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622D83" w:rsidRPr="005E7452" w:rsidRDefault="00622D83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622D83" w:rsidRPr="00656882" w:rsidRDefault="00622D83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622D83" w:rsidRPr="0065431B" w:rsidRDefault="00622D83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622D83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22D83" w:rsidRPr="005E7452" w:rsidRDefault="00622D83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622D83" w:rsidRPr="005E7452" w:rsidRDefault="00622D83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622D83" w:rsidRPr="002C1485" w:rsidRDefault="00622D83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622D83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22D83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22D83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22D83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22D83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22D83" w:rsidRPr="00CE339B" w:rsidRDefault="00622D83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</w:tbl>
    <w:p w:rsidR="00622D83" w:rsidRDefault="00622D83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622D83" w:rsidRPr="004017DD" w:rsidTr="004017DD">
        <w:trPr>
          <w:cantSplit/>
          <w:trHeight w:val="530"/>
        </w:trPr>
        <w:tc>
          <w:tcPr>
            <w:tcW w:w="2880" w:type="dxa"/>
          </w:tcPr>
          <w:p w:rsidR="00622D83" w:rsidRPr="004017DD" w:rsidRDefault="00622D83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622D83" w:rsidRPr="004017DD" w:rsidRDefault="00622D83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622D83" w:rsidRPr="004017DD" w:rsidRDefault="00622D83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622D83" w:rsidRPr="004017DD" w:rsidRDefault="00622D83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622D83" w:rsidRPr="005746A5" w:rsidTr="004017DD">
        <w:trPr>
          <w:cantSplit/>
          <w:trHeight w:val="530"/>
        </w:trPr>
        <w:tc>
          <w:tcPr>
            <w:tcW w:w="2880" w:type="dxa"/>
          </w:tcPr>
          <w:p w:rsidR="00622D83" w:rsidRPr="004017DD" w:rsidRDefault="00622D83" w:rsidP="00AA1FC7">
            <w:pPr>
              <w:rPr>
                <w:rFonts w:ascii="Angsana New" w:hAnsi="Angsana New"/>
              </w:rPr>
            </w:pP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.05pt;margin-top:2.5pt;width:9.75pt;height:5.15pt;flip:y;z-index:251630080;mso-position-horizontal-relative:text;mso-position-vertical-relative:text" o:connectortype="straight"/>
              </w:pic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622D83" w:rsidRPr="004017DD" w:rsidRDefault="00622D83" w:rsidP="00AA1FC7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622D83" w:rsidRDefault="00622D83" w:rsidP="00AA1FC7">
            <w:pPr>
              <w:rPr>
                <w:rFonts w:ascii="Angsana New" w:hAnsi="Angsana New"/>
                <w:bCs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622D83" w:rsidRDefault="00622D83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622D83" w:rsidRPr="00FF0143" w:rsidRDefault="00622D83" w:rsidP="00AA1FC7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</w:rPr>
              <w:t>70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622D83" w:rsidRDefault="00622D83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</w:t>
            </w:r>
            <w:r w:rsidRPr="00C41AB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622D83" w:rsidRDefault="00622D83" w:rsidP="00AA1FC7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60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622D83" w:rsidRDefault="00622D83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622D83" w:rsidRPr="00AA1FC7" w:rsidRDefault="00622D83" w:rsidP="00AA1FC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50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622D83" w:rsidRPr="005746A5" w:rsidRDefault="00622D83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622D83" w:rsidRPr="004017DD" w:rsidRDefault="00622D83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622D83" w:rsidRDefault="00622D83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622D83" w:rsidRPr="004017DD" w:rsidRDefault="00622D83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......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</w:t>
            </w:r>
          </w:p>
          <w:p w:rsidR="00622D83" w:rsidRPr="004017DD" w:rsidRDefault="00622D83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622D83" w:rsidRPr="007821D7" w:rsidRDefault="00622D83">
      <w:pPr>
        <w:rPr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622D83" w:rsidTr="00B65EBC">
        <w:trPr>
          <w:cantSplit/>
        </w:trPr>
        <w:tc>
          <w:tcPr>
            <w:tcW w:w="10080" w:type="dxa"/>
            <w:gridSpan w:val="6"/>
          </w:tcPr>
          <w:p w:rsidR="00622D83" w:rsidRPr="00073B28" w:rsidRDefault="00622D83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622D83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622D83" w:rsidRPr="005746A5" w:rsidRDefault="00622D83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22D83" w:rsidRPr="005746A5" w:rsidRDefault="00622D83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22D83" w:rsidRPr="005746A5" w:rsidRDefault="00622D83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622D83" w:rsidRPr="005746A5" w:rsidRDefault="00622D83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622D83" w:rsidRPr="005746A5" w:rsidRDefault="00622D83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622D83" w:rsidRPr="005746A5" w:rsidRDefault="00622D83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622D83" w:rsidTr="003A3C27">
        <w:trPr>
          <w:cantSplit/>
          <w:trHeight w:val="465"/>
        </w:trPr>
        <w:tc>
          <w:tcPr>
            <w:tcW w:w="1800" w:type="dxa"/>
            <w:vMerge/>
          </w:tcPr>
          <w:p w:rsidR="00622D83" w:rsidRPr="00073B28" w:rsidRDefault="00622D83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622D83" w:rsidRPr="00073B28" w:rsidRDefault="00622D83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622D83" w:rsidRPr="00073B28" w:rsidRDefault="00622D83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622D83" w:rsidRPr="004C084D" w:rsidRDefault="00622D83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622D83" w:rsidRPr="004C084D" w:rsidRDefault="00622D83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622D83" w:rsidRPr="00073B28" w:rsidRDefault="00622D83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622D83" w:rsidRPr="005746A5" w:rsidTr="003A3C27">
        <w:trPr>
          <w:cantSplit/>
          <w:trHeight w:val="4967"/>
        </w:trPr>
        <w:tc>
          <w:tcPr>
            <w:tcW w:w="1800" w:type="dxa"/>
          </w:tcPr>
          <w:p w:rsidR="00622D83" w:rsidRPr="003A3C27" w:rsidRDefault="00622D83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3" type="#_x0000_t32" style="position:absolute;margin-left:3.6pt;margin-top:1.5pt;width:9.75pt;height:5.15pt;flip:y;z-index:25163212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4" type="#_x0000_t32" style="position:absolute;margin-left:3.6pt;margin-top:1.15pt;width:9.75pt;height:5.15pt;flip:y;z-index:25163315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5" type="#_x0000_t32" style="position:absolute;margin-left:43.5pt;margin-top:14.45pt;width:0;height:0;z-index:251631104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6" type="#_x0000_t32" style="position:absolute;margin-left:3.6pt;margin-top:1.25pt;width:9.75pt;height:5.15pt;flip:y;z-index:25165158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7" type="#_x0000_t32" style="position:absolute;margin-left:3.6pt;margin-top:1.8pt;width:9.75pt;height:5.15pt;flip:y;z-index:25165363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8" type="#_x0000_t32" style="position:absolute;margin-left:3.6pt;margin-top:1.1pt;width:9.75pt;height:5.15pt;flip:y;z-index:25165465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9" type="#_x0000_t32" style="position:absolute;margin-left:3.6pt;margin-top:1.8pt;width:9.75pt;height:5.15pt;flip:y;z-index:25165260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0" type="#_x0000_t32" style="position:absolute;margin-left:3.6pt;margin-top:.75pt;width:9.75pt;height:5.15pt;flip:y;z-index:25163417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41" type="#_x0000_t32" style="position:absolute;margin-left:3.6pt;margin-top:.85pt;width:9.75pt;height:5.15pt;flip:y;z-index:25163520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622D83" w:rsidRPr="005746A5" w:rsidRDefault="00622D83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2" type="#_x0000_t32" style="position:absolute;margin-left:2pt;margin-top:1.35pt;width:9.75pt;height:5.15pt;flip:y;z-index:25163827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3" type="#_x0000_t32" style="position:absolute;margin-left:2pt;margin-top:1.25pt;width:9.75pt;height:5.15pt;flip:y;z-index:25163724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4" type="#_x0000_t32" style="position:absolute;margin-left:2pt;margin-top:1.05pt;width:9.75pt;height:5.15pt;flip:y;z-index:25163622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622D83" w:rsidRPr="00963E44" w:rsidRDefault="00622D83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622D83" w:rsidRPr="00C41AB5" w:rsidRDefault="00622D83" w:rsidP="00AF4406">
            <w:pPr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</w:tcPr>
          <w:p w:rsidR="00622D83" w:rsidRPr="00073B28" w:rsidRDefault="00622D83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22D83" w:rsidRPr="00073B28" w:rsidRDefault="00622D83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622D83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622D83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622D83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622D83" w:rsidRPr="004C084D" w:rsidRDefault="00622D83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622D83" w:rsidRPr="004C084D" w:rsidRDefault="00622D83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622D83" w:rsidRPr="00482720" w:rsidTr="0068043A">
        <w:trPr>
          <w:cantSplit/>
          <w:trHeight w:val="386"/>
        </w:trPr>
        <w:tc>
          <w:tcPr>
            <w:tcW w:w="1800" w:type="dxa"/>
          </w:tcPr>
          <w:p w:rsidR="00622D83" w:rsidRPr="00482720" w:rsidRDefault="00622D83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45" type="#_x0000_t32" style="position:absolute;margin-left:3.6pt;margin-top:1.5pt;width:9.75pt;height:5.15pt;flip:y;z-index:25165670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6" type="#_x0000_t32" style="position:absolute;margin-left:3.6pt;margin-top:1.15pt;width:9.75pt;height:5.15pt;flip:y;z-index:25165772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47" type="#_x0000_t32" style="position:absolute;margin-left:43.5pt;margin-top:14.45pt;width:0;height:0;z-index:251655680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48" type="#_x0000_t32" style="position:absolute;margin-left:3.6pt;margin-top:1.25pt;width:9.75pt;height:5.15pt;flip:y;z-index:25166080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49" type="#_x0000_t32" style="position:absolute;margin-left:3.6pt;margin-top:1.8pt;width:9.75pt;height:5.15pt;flip:y;z-index:25166284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0" type="#_x0000_t32" style="position:absolute;margin-left:3.6pt;margin-top:1.1pt;width:9.75pt;height:5.15pt;flip:y;z-index:25166387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1" type="#_x0000_t32" style="position:absolute;margin-left:3.6pt;margin-top:1.8pt;width:9.75pt;height:5.15pt;flip:y;z-index:25166182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2" type="#_x0000_t32" style="position:absolute;margin-left:3.6pt;margin-top:.75pt;width:9.75pt;height:5.15pt;flip:y;z-index:25165875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3" type="#_x0000_t32" style="position:absolute;margin-left:3.6pt;margin-top:.85pt;width:9.75pt;height:5.15pt;flip:y;z-index:25165977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622D83" w:rsidRPr="00482720" w:rsidRDefault="00622D83" w:rsidP="008B76AE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4" type="#_x0000_t32" style="position:absolute;margin-left:2pt;margin-top:1.35pt;width:9.75pt;height:5.15pt;flip:y;z-index:25164134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5" type="#_x0000_t32" style="position:absolute;margin-left:2pt;margin-top:1.25pt;width:9.75pt;height:5.15pt;flip:y;z-index:25164032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6" type="#_x0000_t32" style="position:absolute;margin-left:2pt;margin-top:1.05pt;width:9.75pt;height:5.15pt;flip:y;z-index:2516392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622D83" w:rsidRPr="00963E44" w:rsidRDefault="00622D83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622D83" w:rsidRPr="00482720" w:rsidRDefault="00622D83" w:rsidP="00AF4406">
            <w:pPr>
              <w:rPr>
                <w:rFonts w:ascii="Angsana New" w:hAnsi="Angsana New"/>
                <w:b/>
                <w:sz w:val="20"/>
                <w:szCs w:val="20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622D83" w:rsidRPr="00482720" w:rsidRDefault="00622D83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22D83" w:rsidRPr="00482720" w:rsidRDefault="00622D83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622D83" w:rsidRPr="005746A5" w:rsidTr="003A3C27">
        <w:trPr>
          <w:cantSplit/>
          <w:trHeight w:val="386"/>
        </w:trPr>
        <w:tc>
          <w:tcPr>
            <w:tcW w:w="1800" w:type="dxa"/>
          </w:tcPr>
          <w:p w:rsidR="00622D83" w:rsidRPr="003A3C27" w:rsidRDefault="00622D83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7" type="#_x0000_t32" style="position:absolute;margin-left:3.6pt;margin-top:1.5pt;width:9.75pt;height:5.15pt;flip:y;z-index:251665920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8" type="#_x0000_t32" style="position:absolute;margin-left:3.6pt;margin-top:1.15pt;width:9.75pt;height:5.15pt;flip:y;z-index:25166694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59" type="#_x0000_t32" style="position:absolute;margin-left:43.5pt;margin-top:14.45pt;width:0;height:0;z-index:251664896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0" type="#_x0000_t32" style="position:absolute;margin-left:3.6pt;margin-top:1.25pt;width:9.75pt;height:5.15pt;flip:y;z-index:25167001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1" type="#_x0000_t32" style="position:absolute;margin-left:3.6pt;margin-top:1.8pt;width:9.75pt;height:5.15pt;flip:y;z-index:25167206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2" type="#_x0000_t32" style="position:absolute;margin-left:3.6pt;margin-top:1.1pt;width:9.75pt;height:5.15pt;flip:y;z-index:25167308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3" type="#_x0000_t32" style="position:absolute;margin-left:3.6pt;margin-top:1.8pt;width:9.75pt;height:5.15pt;flip:y;z-index:25167104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4" type="#_x0000_t32" style="position:absolute;margin-left:3.6pt;margin-top:.75pt;width:9.75pt;height:5.15pt;flip:y;z-index:25166796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5" type="#_x0000_t32" style="position:absolute;margin-left:3.6pt;margin-top:.85pt;width:9.75pt;height:5.15pt;flip:y;z-index:25166899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622D83" w:rsidRPr="005746A5" w:rsidRDefault="00622D83" w:rsidP="008B76AE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6" type="#_x0000_t32" style="position:absolute;margin-left:2pt;margin-top:1.35pt;width:9.75pt;height:5.15pt;flip:y;z-index:25164441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7" type="#_x0000_t32" style="position:absolute;margin-left:2pt;margin-top:1.25pt;width:9.75pt;height:5.15pt;flip:y;z-index:25164339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8" type="#_x0000_t32" style="position:absolute;margin-left:2pt;margin-top:1.05pt;width:9.75pt;height:5.15pt;flip:y;z-index:25164236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622D83" w:rsidRPr="00963E44" w:rsidRDefault="00622D83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622D83" w:rsidRPr="00073B28" w:rsidRDefault="00622D83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622D83" w:rsidRPr="00073B28" w:rsidRDefault="00622D83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22D83" w:rsidRPr="00073B28" w:rsidRDefault="00622D83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p w:rsidR="00622D83" w:rsidRDefault="00622D83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622D83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622D83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622D83" w:rsidRPr="004C084D" w:rsidRDefault="00622D83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622D83" w:rsidRPr="004C084D" w:rsidRDefault="00622D83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622D83" w:rsidRPr="005746A5" w:rsidRDefault="00622D83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622D83" w:rsidRPr="005746A5" w:rsidTr="0068043A">
        <w:trPr>
          <w:cantSplit/>
          <w:trHeight w:val="386"/>
        </w:trPr>
        <w:tc>
          <w:tcPr>
            <w:tcW w:w="1800" w:type="dxa"/>
          </w:tcPr>
          <w:p w:rsidR="00622D83" w:rsidRPr="003A3C27" w:rsidRDefault="00622D83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9" type="#_x0000_t32" style="position:absolute;margin-left:3.6pt;margin-top:1.5pt;width:9.75pt;height:5.15pt;flip:y;z-index:25167513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0" type="#_x0000_t32" style="position:absolute;margin-left:3.6pt;margin-top:1.15pt;width:9.75pt;height:5.15pt;flip:y;z-index:25167616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71" type="#_x0000_t32" style="position:absolute;margin-left:43.5pt;margin-top:14.45pt;width:0;height:0;z-index:251674112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2" type="#_x0000_t32" style="position:absolute;margin-left:3.6pt;margin-top:1.25pt;width:9.75pt;height:5.15pt;flip:y;z-index:25167923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3" type="#_x0000_t32" style="position:absolute;margin-left:3.6pt;margin-top:1.8pt;width:9.75pt;height:5.15pt;flip:y;z-index:2516812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4" type="#_x0000_t32" style="position:absolute;margin-left:3.6pt;margin-top:1.1pt;width:9.75pt;height:5.15pt;flip:y;z-index:2516823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5" type="#_x0000_t32" style="position:absolute;margin-left:3.6pt;margin-top:1.8pt;width:9.75pt;height:5.15pt;flip:y;z-index:25168025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6" type="#_x0000_t32" style="position:absolute;margin-left:3.6pt;margin-top:.75pt;width:9.75pt;height:5.15pt;flip:y;z-index:25167718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7" type="#_x0000_t32" style="position:absolute;margin-left:3.6pt;margin-top:.85pt;width:9.75pt;height:5.15pt;flip:y;z-index:25167820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622D83" w:rsidRPr="005746A5" w:rsidRDefault="00622D83" w:rsidP="008B76AE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8" type="#_x0000_t32" style="position:absolute;margin-left:2pt;margin-top:1.35pt;width:9.75pt;height:5.15pt;flip:y;z-index:25164748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9" type="#_x0000_t32" style="position:absolute;margin-left:2pt;margin-top:1.25pt;width:9.75pt;height:5.15pt;flip:y;z-index:25164646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80" type="#_x0000_t32" style="position:absolute;margin-left:2pt;margin-top:1.05pt;width:9.75pt;height:5.15pt;flip:y;z-index:25164544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622D83" w:rsidRPr="00963E44" w:rsidRDefault="00622D83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622D83" w:rsidRPr="00073B28" w:rsidRDefault="00622D83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622D83" w:rsidRPr="00073B28" w:rsidRDefault="00622D83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22D83" w:rsidRPr="00073B28" w:rsidRDefault="00622D83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622D83" w:rsidRPr="005746A5" w:rsidTr="003A3C27">
        <w:trPr>
          <w:cantSplit/>
          <w:trHeight w:val="386"/>
        </w:trPr>
        <w:tc>
          <w:tcPr>
            <w:tcW w:w="1800" w:type="dxa"/>
          </w:tcPr>
          <w:p w:rsidR="00622D83" w:rsidRPr="003A3C27" w:rsidRDefault="00622D83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81" type="#_x0000_t32" style="position:absolute;margin-left:3.6pt;margin-top:1.5pt;width:9.75pt;height:5.15pt;flip:y;z-index:25168435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82" type="#_x0000_t32" style="position:absolute;margin-left:3.6pt;margin-top:1.15pt;width:9.75pt;height:5.15pt;flip:y;z-index:25168537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83" type="#_x0000_t32" style="position:absolute;margin-left:43.5pt;margin-top:14.45pt;width:0;height:0;z-index:251683328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84" type="#_x0000_t32" style="position:absolute;margin-left:3.6pt;margin-top:1.25pt;width:9.75pt;height:5.15pt;flip:y;z-index:25168844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85" type="#_x0000_t32" style="position:absolute;margin-left:3.6pt;margin-top:1.8pt;width:9.75pt;height:5.15pt;flip:y;z-index:2516904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86" type="#_x0000_t32" style="position:absolute;margin-left:3.6pt;margin-top:1.1pt;width:9.75pt;height:5.15pt;flip:y;z-index:25169152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87" type="#_x0000_t32" style="position:absolute;margin-left:3.6pt;margin-top:1.8pt;width:9.75pt;height:5.15pt;flip:y;z-index:25168947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88" type="#_x0000_t32" style="position:absolute;margin-left:3.6pt;margin-top:.75pt;width:9.75pt;height:5.15pt;flip:y;z-index:25168640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622D83" w:rsidRPr="00963E44" w:rsidRDefault="00622D83" w:rsidP="008B76AE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89" type="#_x0000_t32" style="position:absolute;margin-left:3.6pt;margin-top:.85pt;width:9.75pt;height:5.15pt;flip:y;z-index:25168742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622D83" w:rsidRPr="008B76AE" w:rsidRDefault="00622D83" w:rsidP="008B76AE">
            <w:pPr>
              <w:rPr>
                <w:rFonts w:ascii="Angsana New" w:hAnsi="Angsana New"/>
                <w:b/>
                <w:color w:val="000000"/>
                <w:sz w:val="32"/>
                <w:szCs w:val="32"/>
                <w:lang w:val="en-US"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90" type="#_x0000_t32" style="position:absolute;margin-left:2pt;margin-top:1.35pt;width:9.75pt;height:5.15pt;flip:y;z-index:251650560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91" type="#_x0000_t32" style="position:absolute;margin-left:2pt;margin-top:1.25pt;width:9.75pt;height:5.15pt;flip:y;z-index:25164953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92" type="#_x0000_t32" style="position:absolute;margin-left:2pt;margin-top:1.05pt;width:9.75pt;height:5.15pt;flip:y;z-index:25164851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622D83" w:rsidRPr="00963E44" w:rsidRDefault="00622D83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622D83" w:rsidRPr="00963E44" w:rsidRDefault="00622D83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622D83" w:rsidRPr="00963E44" w:rsidRDefault="00622D83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622D83" w:rsidRPr="00073B28" w:rsidRDefault="00622D83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622D83" w:rsidRPr="00073B28" w:rsidRDefault="00622D83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22D83" w:rsidRPr="00073B28" w:rsidRDefault="00622D83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622D83" w:rsidRDefault="00622D83"/>
    <w:p w:rsidR="00622D83" w:rsidRDefault="00622D83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2D83">
        <w:trPr>
          <w:trHeight w:val="1070"/>
        </w:trPr>
        <w:tc>
          <w:tcPr>
            <w:tcW w:w="10080" w:type="dxa"/>
          </w:tcPr>
          <w:p w:rsidR="00622D83" w:rsidRPr="00994D17" w:rsidRDefault="00622D83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622D83" w:rsidRPr="00870669" w:rsidRDefault="00622D83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622D83" w:rsidRPr="00870669" w:rsidRDefault="00622D83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22D83" w:rsidRPr="00073B28" w:rsidRDefault="00622D83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622D83" w:rsidRDefault="00622D83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622D83" w:rsidRPr="007F3866" w:rsidRDefault="00622D83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622D83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744C76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.......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64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622D83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B76A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.......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63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622D83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........-.........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622D83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622D83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  <w:p w:rsidR="00622D83" w:rsidRPr="00744C76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กลุ่มที่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ชั้นปีที่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622D83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622D83" w:rsidRPr="00870669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622D83" w:rsidRPr="00870669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870669" w:rsidTr="00744C76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8 </w:t>
            </w:r>
          </w:p>
        </w:tc>
        <w:tc>
          <w:tcPr>
            <w:tcW w:w="1271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17.50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870669" w:rsidTr="00744C76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6 </w:t>
            </w:r>
          </w:p>
        </w:tc>
        <w:tc>
          <w:tcPr>
            <w:tcW w:w="1271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15.00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870669" w:rsidTr="00744C76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8 </w:t>
            </w:r>
          </w:p>
        </w:tc>
        <w:tc>
          <w:tcPr>
            <w:tcW w:w="1271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20.00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870669" w:rsidTr="00744C76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13 </w:t>
            </w:r>
          </w:p>
        </w:tc>
        <w:tc>
          <w:tcPr>
            <w:tcW w:w="1271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32.50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870669" w:rsidTr="00744C76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6 </w:t>
            </w:r>
          </w:p>
        </w:tc>
        <w:tc>
          <w:tcPr>
            <w:tcW w:w="1271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15.00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870669" w:rsidTr="00744C76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0 </w:t>
            </w:r>
          </w:p>
        </w:tc>
        <w:tc>
          <w:tcPr>
            <w:tcW w:w="1271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0.00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3074E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622D83" w:rsidRPr="00870669" w:rsidTr="00744C76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0 </w:t>
            </w:r>
          </w:p>
        </w:tc>
        <w:tc>
          <w:tcPr>
            <w:tcW w:w="1271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0.00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172AD9" w:rsidRDefault="00622D83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622D83" w:rsidRPr="00870669" w:rsidTr="00744C76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0 </w:t>
            </w:r>
          </w:p>
        </w:tc>
        <w:tc>
          <w:tcPr>
            <w:tcW w:w="1271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0.00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8B76AE" w:rsidRDefault="00622D83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622D83" w:rsidRPr="00870669" w:rsidTr="00744C76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0 </w:t>
            </w:r>
          </w:p>
        </w:tc>
        <w:tc>
          <w:tcPr>
            <w:tcW w:w="1271" w:type="dxa"/>
          </w:tcPr>
          <w:p w:rsidR="00622D83" w:rsidRDefault="00622D83" w:rsidP="00744C76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0.00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870669" w:rsidRDefault="00622D83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622D83" w:rsidRPr="00C9201E" w:rsidRDefault="00622D83" w:rsidP="00172AD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41</w:t>
            </w:r>
          </w:p>
        </w:tc>
        <w:tc>
          <w:tcPr>
            <w:tcW w:w="1271" w:type="dxa"/>
          </w:tcPr>
          <w:p w:rsidR="00622D83" w:rsidRPr="00C9201E" w:rsidRDefault="00622D83" w:rsidP="008E2D6B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C9201E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870669" w:rsidRDefault="00622D83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870669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22D83" w:rsidRPr="00870669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622D83" w:rsidRPr="008B76AE" w:rsidRDefault="00622D83" w:rsidP="00744C76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B76AE">
              <w:rPr>
                <w:rFonts w:ascii="Angsana New" w:hAnsi="Angsana New"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622D83" w:rsidRPr="008B76AE" w:rsidRDefault="00622D83" w:rsidP="00744C76">
            <w:pPr>
              <w:ind w:left="74"/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B76AE">
              <w:rPr>
                <w:rFonts w:ascii="Angsana New" w:hAnsi="Angsana New"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22D83" w:rsidRPr="00870669" w:rsidRDefault="00622D83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622D83" w:rsidRDefault="00622D83" w:rsidP="00744C76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622D83" w:rsidRDefault="00622D83" w:rsidP="00744C76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CD3F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กลุ่มที่ </w:t>
            </w:r>
            <w:r w:rsidRPr="00CD3F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2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ชั้นปีที่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4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(สมทบ)</w:t>
            </w:r>
          </w:p>
          <w:tbl>
            <w:tblPr>
              <w:tblW w:w="0" w:type="auto"/>
              <w:tblInd w:w="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896"/>
              <w:gridCol w:w="992"/>
              <w:gridCol w:w="1276"/>
            </w:tblGrid>
            <w:tr w:rsidR="00622D83" w:rsidTr="00763FB8">
              <w:trPr>
                <w:trHeight w:val="385"/>
              </w:trPr>
              <w:tc>
                <w:tcPr>
                  <w:tcW w:w="4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ระดับคะแนน</w:t>
                  </w: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 (เกรด)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จำนวน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22D83" w:rsidRPr="00763FB8" w:rsidRDefault="00622D83" w:rsidP="00763FB8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ร้อยละ</w:t>
                  </w:r>
                </w:p>
              </w:tc>
            </w:tr>
            <w:tr w:rsidR="00622D83" w:rsidRPr="003C75FF" w:rsidTr="00763FB8">
              <w:trPr>
                <w:trHeight w:val="368"/>
              </w:trPr>
              <w:tc>
                <w:tcPr>
                  <w:tcW w:w="4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28"/>
                    </w:rPr>
                    <w:t>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17.39 </w:t>
                  </w:r>
                </w:p>
              </w:tc>
            </w:tr>
            <w:tr w:rsidR="00622D83" w:rsidRPr="009E7592" w:rsidTr="00763FB8">
              <w:trPr>
                <w:trHeight w:val="419"/>
              </w:trPr>
              <w:tc>
                <w:tcPr>
                  <w:tcW w:w="4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28"/>
                    </w:rPr>
                    <w:t>B+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alibri" w:hAnsi="Calibri" w:cs="CordiaUPC"/>
                      <w:b/>
                      <w:bCs/>
                      <w:sz w:val="28"/>
                      <w:lang w:val="en-US"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8.70</w:t>
                  </w:r>
                </w:p>
              </w:tc>
            </w:tr>
            <w:tr w:rsidR="00622D83" w:rsidRPr="003C75FF" w:rsidTr="00763FB8">
              <w:trPr>
                <w:trHeight w:val="452"/>
              </w:trPr>
              <w:tc>
                <w:tcPr>
                  <w:tcW w:w="4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28"/>
                    </w:rPr>
                    <w:t>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alibri" w:hAnsi="Calibri" w:cs="CordiaUPC"/>
                      <w:b/>
                      <w:bCs/>
                      <w:sz w:val="28"/>
                      <w:lang w:val="en-US"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39.13 </w:t>
                  </w:r>
                </w:p>
              </w:tc>
            </w:tr>
            <w:tr w:rsidR="00622D83" w:rsidRPr="003C75FF" w:rsidTr="00763FB8">
              <w:trPr>
                <w:trHeight w:val="201"/>
              </w:trPr>
              <w:tc>
                <w:tcPr>
                  <w:tcW w:w="4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  <w:lang w:val="en-US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28"/>
                    </w:rPr>
                    <w:t>C+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5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alibri" w:hAnsi="Calibri" w:cs="CordiaUPC"/>
                      <w:b/>
                      <w:bCs/>
                      <w:sz w:val="28"/>
                      <w:lang w:val="en-US"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21.74</w:t>
                  </w:r>
                </w:p>
              </w:tc>
            </w:tr>
            <w:tr w:rsidR="00622D83" w:rsidRPr="003C75FF" w:rsidTr="00763FB8">
              <w:trPr>
                <w:trHeight w:val="214"/>
              </w:trPr>
              <w:tc>
                <w:tcPr>
                  <w:tcW w:w="4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28"/>
                    </w:rPr>
                    <w:t>C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2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alibri" w:hAnsi="Calibri" w:cs="CordiaUPC"/>
                      <w:b/>
                      <w:bCs/>
                      <w:sz w:val="28"/>
                      <w:lang w:val="en-US"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8.70</w:t>
                  </w:r>
                </w:p>
              </w:tc>
            </w:tr>
            <w:tr w:rsidR="00622D83" w:rsidRPr="003C75FF" w:rsidTr="00763FB8">
              <w:trPr>
                <w:trHeight w:val="147"/>
              </w:trPr>
              <w:tc>
                <w:tcPr>
                  <w:tcW w:w="4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28"/>
                    </w:rPr>
                    <w:t>D+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622D83" w:rsidRPr="003C75FF" w:rsidTr="00763FB8">
              <w:trPr>
                <w:trHeight w:val="198"/>
              </w:trPr>
              <w:tc>
                <w:tcPr>
                  <w:tcW w:w="4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28"/>
                    </w:rPr>
                    <w:t>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622D83" w:rsidRPr="003C75FF" w:rsidTr="00763FB8">
              <w:trPr>
                <w:trHeight w:val="234"/>
              </w:trPr>
              <w:tc>
                <w:tcPr>
                  <w:tcW w:w="4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28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right"/>
                    <w:rPr>
                      <w:rFonts w:ascii="Calibri" w:hAnsi="Calibri" w:cs="CordiaUPC"/>
                      <w:b/>
                      <w:bCs/>
                      <w:sz w:val="28"/>
                      <w:lang w:val="en-US" w:bidi="th-TH"/>
                    </w:rPr>
                  </w:pPr>
                  <w:r w:rsidRPr="00763FB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4.35</w:t>
                  </w:r>
                </w:p>
              </w:tc>
            </w:tr>
            <w:tr w:rsidR="00622D83" w:rsidRPr="00DD0630" w:rsidTr="00763FB8">
              <w:trPr>
                <w:trHeight w:val="268"/>
              </w:trPr>
              <w:tc>
                <w:tcPr>
                  <w:tcW w:w="4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center"/>
                    <w:rPr>
                      <w:rFonts w:ascii="CordiaUPC" w:hAnsi="CordiaUPC" w:cs="CordiaUPC"/>
                      <w:sz w:val="28"/>
                      <w:lang w:bidi="th-TH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ผ่าน </w:t>
                  </w: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(P, S)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22D83" w:rsidRPr="00763FB8" w:rsidRDefault="00622D83" w:rsidP="00763FB8">
                  <w:pPr>
                    <w:ind w:left="74"/>
                    <w:jc w:val="right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95.65</w:t>
                  </w:r>
                </w:p>
              </w:tc>
            </w:tr>
            <w:tr w:rsidR="00622D83" w:rsidRPr="00DD0630" w:rsidTr="00763FB8">
              <w:trPr>
                <w:trHeight w:val="214"/>
              </w:trPr>
              <w:tc>
                <w:tcPr>
                  <w:tcW w:w="4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autoSpaceDE w:val="0"/>
                    <w:autoSpaceDN w:val="0"/>
                    <w:jc w:val="center"/>
                    <w:rPr>
                      <w:rFonts w:ascii="CordiaUPC" w:hAnsi="CordiaUPC" w:cs="CordiaUPC"/>
                      <w:sz w:val="28"/>
                      <w:lang w:bidi="th-TH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ไม่ผ่าน  </w:t>
                  </w: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(U</w:t>
                  </w: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D83" w:rsidRPr="00763FB8" w:rsidRDefault="00622D83" w:rsidP="00763FB8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22D83" w:rsidRPr="00763FB8" w:rsidRDefault="00622D83" w:rsidP="00763FB8">
                  <w:pPr>
                    <w:ind w:left="74"/>
                    <w:jc w:val="right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763FB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4.35</w:t>
                  </w:r>
                </w:p>
              </w:tc>
            </w:tr>
          </w:tbl>
          <w:p w:rsidR="00622D83" w:rsidRPr="00CD3F69" w:rsidRDefault="00622D83" w:rsidP="00744C7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  <w:p w:rsidR="00622D83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  <w:p w:rsidR="00622D83" w:rsidRPr="00870669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622D83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622D83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83" w:rsidRPr="00870669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622D83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622D83" w:rsidRDefault="00622D83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622D83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622D83" w:rsidRPr="00367CD3" w:rsidRDefault="00622D83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622D83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22D83" w:rsidRPr="00367CD3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622D83" w:rsidRPr="00367CD3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22D83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Default="00622D83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Default="00622D83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22D83" w:rsidRDefault="00622D83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622D83" w:rsidRPr="009164E3" w:rsidRDefault="00622D83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22D83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622D83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22D83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622D83" w:rsidRPr="009164E3" w:rsidRDefault="00622D83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22D83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622D83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22D83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22D83" w:rsidRPr="008A227F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622D83" w:rsidRPr="008A227F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622D83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622D83" w:rsidRPr="0005325C" w:rsidRDefault="00622D83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622D83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22D83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622D83" w:rsidRPr="009164E3" w:rsidRDefault="00622D83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22D83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622D83" w:rsidRPr="00367CD3" w:rsidRDefault="00622D83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</w:tr>
      <w:tr w:rsidR="00622D83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22D83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622D83" w:rsidRPr="009164E3" w:rsidRDefault="00622D83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22D83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622D83" w:rsidRPr="00367CD3" w:rsidRDefault="00622D83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622D83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22D83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622D83" w:rsidRPr="009164E3" w:rsidRDefault="00622D83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22D83" w:rsidRDefault="00622D83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622D83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622D83" w:rsidRDefault="00622D83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622D83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22D83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22D83" w:rsidRPr="008A227F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622D83" w:rsidRPr="008A227F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622D83" w:rsidRDefault="00622D83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622D83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22D83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22D83" w:rsidRPr="008A227F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622D83" w:rsidRPr="008A227F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622D83" w:rsidRPr="00367CD3" w:rsidRDefault="00622D83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622D83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22D83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2D83" w:rsidRPr="00367CD3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22D83" w:rsidRPr="008A227F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622D83" w:rsidRPr="008A227F" w:rsidRDefault="00622D83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22D83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622D83" w:rsidRDefault="00622D83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622D83" w:rsidRPr="009164E3" w:rsidRDefault="00622D83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22D83" w:rsidRDefault="00622D83" w:rsidP="00870669">
      <w:pPr>
        <w:rPr>
          <w:b/>
          <w:bCs/>
          <w:sz w:val="28"/>
          <w:szCs w:val="28"/>
          <w:lang w:bidi="th-TH"/>
        </w:rPr>
      </w:pPr>
    </w:p>
    <w:p w:rsidR="00622D83" w:rsidRDefault="00622D83" w:rsidP="00870669">
      <w:pPr>
        <w:rPr>
          <w:b/>
          <w:bCs/>
          <w:sz w:val="28"/>
          <w:szCs w:val="28"/>
          <w:lang w:bidi="th-TH"/>
        </w:rPr>
      </w:pPr>
    </w:p>
    <w:p w:rsidR="00622D83" w:rsidRDefault="00622D83" w:rsidP="00870669">
      <w:pPr>
        <w:rPr>
          <w:b/>
          <w:bCs/>
          <w:sz w:val="28"/>
          <w:szCs w:val="28"/>
          <w:lang w:bidi="th-TH"/>
        </w:rPr>
      </w:pPr>
    </w:p>
    <w:p w:rsidR="00622D83" w:rsidRDefault="00622D83" w:rsidP="00870669">
      <w:pPr>
        <w:rPr>
          <w:b/>
          <w:bCs/>
          <w:sz w:val="28"/>
          <w:szCs w:val="28"/>
          <w:lang w:bidi="th-TH"/>
        </w:rPr>
      </w:pPr>
    </w:p>
    <w:p w:rsidR="00622D83" w:rsidRDefault="00622D83" w:rsidP="00870669">
      <w:pPr>
        <w:rPr>
          <w:b/>
          <w:bCs/>
          <w:sz w:val="28"/>
          <w:szCs w:val="28"/>
          <w:lang w:bidi="th-TH"/>
        </w:rPr>
      </w:pPr>
    </w:p>
    <w:p w:rsidR="00622D83" w:rsidRDefault="00622D83" w:rsidP="00870669">
      <w:pPr>
        <w:rPr>
          <w:b/>
          <w:bCs/>
          <w:sz w:val="28"/>
          <w:szCs w:val="28"/>
          <w:lang w:bidi="th-TH"/>
        </w:rPr>
      </w:pPr>
    </w:p>
    <w:p w:rsidR="00622D83" w:rsidRPr="00533E50" w:rsidRDefault="00622D83" w:rsidP="00870669">
      <w:pPr>
        <w:rPr>
          <w:b/>
          <w:bCs/>
          <w:sz w:val="28"/>
          <w:szCs w:val="28"/>
          <w:cs/>
          <w:lang w:bidi="th-TH"/>
        </w:rPr>
      </w:pPr>
    </w:p>
    <w:p w:rsidR="00622D83" w:rsidRDefault="00622D83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622D83" w:rsidRPr="005D3289" w:rsidRDefault="00622D83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622D83" w:rsidRPr="00D13906" w:rsidTr="005B1094">
        <w:trPr>
          <w:trHeight w:val="70"/>
        </w:trPr>
        <w:tc>
          <w:tcPr>
            <w:tcW w:w="10080" w:type="dxa"/>
            <w:gridSpan w:val="2"/>
          </w:tcPr>
          <w:p w:rsidR="00622D83" w:rsidRPr="00D13906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622D83" w:rsidRPr="00516480" w:rsidTr="005B1094">
        <w:trPr>
          <w:trHeight w:val="892"/>
        </w:trPr>
        <w:tc>
          <w:tcPr>
            <w:tcW w:w="5400" w:type="dxa"/>
          </w:tcPr>
          <w:p w:rsidR="00622D83" w:rsidRPr="00B52B0D" w:rsidRDefault="00622D83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622D83" w:rsidRPr="00B52B0D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622D83" w:rsidRPr="00B52B0D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22D83" w:rsidRPr="00516480" w:rsidTr="005B1094">
        <w:trPr>
          <w:trHeight w:val="531"/>
        </w:trPr>
        <w:tc>
          <w:tcPr>
            <w:tcW w:w="5400" w:type="dxa"/>
          </w:tcPr>
          <w:p w:rsidR="00622D83" w:rsidRPr="009164E3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ห้องเรียนและอุปกรณ์โสตไม่อยู่ในสภาพพร้อมใช้งาน</w:t>
            </w:r>
          </w:p>
          <w:p w:rsidR="00622D83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622D83" w:rsidRPr="00073B28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22D83" w:rsidRPr="00D13906" w:rsidTr="005B1094">
        <w:trPr>
          <w:trHeight w:val="70"/>
        </w:trPr>
        <w:tc>
          <w:tcPr>
            <w:tcW w:w="10080" w:type="dxa"/>
            <w:gridSpan w:val="2"/>
          </w:tcPr>
          <w:p w:rsidR="00622D83" w:rsidRPr="00D13906" w:rsidRDefault="00622D83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622D83" w:rsidTr="005B1094">
        <w:trPr>
          <w:trHeight w:val="392"/>
        </w:trPr>
        <w:tc>
          <w:tcPr>
            <w:tcW w:w="5400" w:type="dxa"/>
          </w:tcPr>
          <w:p w:rsidR="00622D83" w:rsidRPr="00B52B0D" w:rsidRDefault="00622D83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622D83" w:rsidRPr="00B52B0D" w:rsidRDefault="00622D83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622D83" w:rsidTr="005B1094">
        <w:trPr>
          <w:trHeight w:val="690"/>
        </w:trPr>
        <w:tc>
          <w:tcPr>
            <w:tcW w:w="5400" w:type="dxa"/>
          </w:tcPr>
          <w:p w:rsidR="00622D83" w:rsidRDefault="00622D83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การจัดซื้อหนังสือเข้าห้องสมุด มีความล่าช้า และหนังสือในห้องสมุดมีจำนวนน้อย</w:t>
            </w:r>
          </w:p>
          <w:p w:rsidR="00622D83" w:rsidRDefault="00622D83" w:rsidP="00AF440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622D83" w:rsidRPr="00B52B0D" w:rsidRDefault="00622D83" w:rsidP="00AF440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นักศึกษาไม่มีหนังสือสำหรับค้นคว้าและอ่านเพิ่มเติม</w:t>
            </w:r>
          </w:p>
        </w:tc>
      </w:tr>
    </w:tbl>
    <w:p w:rsidR="00622D83" w:rsidRDefault="00622D83" w:rsidP="00870669">
      <w:pPr>
        <w:jc w:val="center"/>
        <w:rPr>
          <w:b/>
          <w:bCs/>
          <w:sz w:val="36"/>
          <w:szCs w:val="36"/>
          <w:lang w:bidi="th-TH"/>
        </w:rPr>
      </w:pPr>
    </w:p>
    <w:p w:rsidR="00622D83" w:rsidRPr="00073B28" w:rsidRDefault="00622D83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622D83" w:rsidRDefault="00622D83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622D83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622D83" w:rsidRPr="00073B28" w:rsidRDefault="00622D83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622D83" w:rsidTr="00D13906">
        <w:tc>
          <w:tcPr>
            <w:tcW w:w="10080" w:type="dxa"/>
            <w:tcBorders>
              <w:bottom w:val="nil"/>
            </w:tcBorders>
          </w:tcPr>
          <w:p w:rsidR="00622D83" w:rsidRPr="00694DDF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622D83" w:rsidRPr="00E97858" w:rsidRDefault="00622D83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622D83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622D83" w:rsidRPr="00694DDF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622D83" w:rsidRPr="00073B28" w:rsidRDefault="00622D83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22D83" w:rsidTr="00D13906">
        <w:tc>
          <w:tcPr>
            <w:tcW w:w="10080" w:type="dxa"/>
            <w:tcBorders>
              <w:top w:val="single" w:sz="4" w:space="0" w:color="auto"/>
            </w:tcBorders>
          </w:tcPr>
          <w:p w:rsidR="00622D83" w:rsidRPr="00E97858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622D83" w:rsidTr="00D13906">
        <w:tc>
          <w:tcPr>
            <w:tcW w:w="10080" w:type="dxa"/>
          </w:tcPr>
          <w:p w:rsidR="00622D83" w:rsidRPr="00E97858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622D83" w:rsidRPr="00073B28" w:rsidRDefault="00622D83" w:rsidP="00870669">
            <w:pPr>
              <w:ind w:firstLine="633"/>
              <w:rPr>
                <w:sz w:val="32"/>
                <w:szCs w:val="32"/>
                <w:lang w:bidi="th-TH"/>
              </w:rPr>
            </w:pPr>
          </w:p>
        </w:tc>
      </w:tr>
      <w:tr w:rsidR="00622D83" w:rsidTr="00D13906">
        <w:tc>
          <w:tcPr>
            <w:tcW w:w="10080" w:type="dxa"/>
            <w:tcBorders>
              <w:bottom w:val="single" w:sz="4" w:space="0" w:color="auto"/>
            </w:tcBorders>
          </w:tcPr>
          <w:p w:rsidR="00622D83" w:rsidRPr="00E97858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622D83" w:rsidRPr="00233396" w:rsidRDefault="00622D83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622D83" w:rsidRDefault="00622D83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622D83" w:rsidRDefault="00622D83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622D83" w:rsidRDefault="00622D83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622D83" w:rsidRDefault="00622D83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622D83" w:rsidRPr="009164E3" w:rsidRDefault="00622D83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622D83" w:rsidRPr="00233396" w:rsidRDefault="00622D83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622D83" w:rsidTr="00D13906">
        <w:tc>
          <w:tcPr>
            <w:tcW w:w="10080" w:type="dxa"/>
            <w:gridSpan w:val="2"/>
          </w:tcPr>
          <w:p w:rsidR="00622D83" w:rsidRPr="000E1011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622D83" w:rsidTr="00D13906">
        <w:trPr>
          <w:trHeight w:val="435"/>
        </w:trPr>
        <w:tc>
          <w:tcPr>
            <w:tcW w:w="4680" w:type="dxa"/>
          </w:tcPr>
          <w:p w:rsidR="00622D83" w:rsidRDefault="00622D83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622D83" w:rsidRPr="000E1011" w:rsidRDefault="00622D83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622D83" w:rsidRPr="000E1011" w:rsidRDefault="00622D83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622D83" w:rsidTr="00D13906">
        <w:trPr>
          <w:trHeight w:val="1665"/>
        </w:trPr>
        <w:tc>
          <w:tcPr>
            <w:tcW w:w="4680" w:type="dxa"/>
          </w:tcPr>
          <w:p w:rsidR="00622D83" w:rsidRPr="000E1011" w:rsidRDefault="00622D83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622D83" w:rsidRPr="000E1011" w:rsidRDefault="00622D83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622D83" w:rsidRPr="00AF7366" w:rsidRDefault="00622D83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เสร็จสมบูรณ์</w:t>
            </w:r>
          </w:p>
          <w:p w:rsidR="00622D83" w:rsidRPr="000E1011" w:rsidRDefault="00622D83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622D83" w:rsidRDefault="00622D83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622D83" w:rsidTr="00D13906">
        <w:tc>
          <w:tcPr>
            <w:tcW w:w="10080" w:type="dxa"/>
            <w:gridSpan w:val="3"/>
          </w:tcPr>
          <w:p w:rsidR="00622D83" w:rsidRPr="00C34058" w:rsidRDefault="00622D83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622D83" w:rsidRPr="00135CDD" w:rsidRDefault="00622D83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622D83" w:rsidRDefault="00622D83" w:rsidP="00870669">
            <w:pPr>
              <w:rPr>
                <w:sz w:val="20"/>
                <w:cs/>
                <w:lang w:bidi="th-TH"/>
              </w:rPr>
            </w:pPr>
          </w:p>
        </w:tc>
      </w:tr>
      <w:tr w:rsidR="00622D83" w:rsidRPr="009164E3" w:rsidTr="00D13906">
        <w:tc>
          <w:tcPr>
            <w:tcW w:w="10080" w:type="dxa"/>
            <w:gridSpan w:val="3"/>
          </w:tcPr>
          <w:p w:rsidR="00622D83" w:rsidRPr="00C34058" w:rsidRDefault="00622D83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622D83" w:rsidTr="00D13906">
        <w:trPr>
          <w:cantSplit/>
          <w:trHeight w:val="525"/>
        </w:trPr>
        <w:tc>
          <w:tcPr>
            <w:tcW w:w="3960" w:type="dxa"/>
          </w:tcPr>
          <w:p w:rsidR="00622D83" w:rsidRPr="00135CDD" w:rsidRDefault="00622D83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622D83" w:rsidRPr="00135CDD" w:rsidRDefault="00622D83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622D83" w:rsidRPr="00135CDD" w:rsidRDefault="00622D83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622D83" w:rsidTr="00D13906">
        <w:trPr>
          <w:cantSplit/>
          <w:trHeight w:val="875"/>
        </w:trPr>
        <w:tc>
          <w:tcPr>
            <w:tcW w:w="3960" w:type="dxa"/>
          </w:tcPr>
          <w:p w:rsidR="00622D83" w:rsidRPr="00135CDD" w:rsidRDefault="00622D83" w:rsidP="00870669">
            <w:pPr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622D83" w:rsidRPr="00135CDD" w:rsidRDefault="00622D83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622D83" w:rsidRPr="00135CDD" w:rsidRDefault="00622D83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</w:p>
          <w:p w:rsidR="00622D83" w:rsidRPr="00135CDD" w:rsidRDefault="00622D83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622D83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622D83" w:rsidRDefault="00622D83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622D83" w:rsidRDefault="00622D83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622D83" w:rsidRPr="00CC5858" w:rsidRDefault="00622D83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622D83" w:rsidRPr="00CC5858" w:rsidRDefault="00622D83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622D83" w:rsidRDefault="00622D83" w:rsidP="00870669">
      <w:pPr>
        <w:rPr>
          <w:b/>
          <w:bCs/>
          <w:lang w:bidi="ar-EG"/>
        </w:rPr>
      </w:pPr>
    </w:p>
    <w:p w:rsidR="00622D83" w:rsidRDefault="00622D83" w:rsidP="00870669">
      <w:pPr>
        <w:rPr>
          <w:rFonts w:ascii="Angsana New" w:hAnsi="Angsana New"/>
          <w:sz w:val="32"/>
          <w:szCs w:val="32"/>
          <w:lang w:bidi="th-TH"/>
        </w:rPr>
      </w:pPr>
    </w:p>
    <w:p w:rsidR="00622D83" w:rsidRDefault="00622D83" w:rsidP="00870669">
      <w:pPr>
        <w:rPr>
          <w:rFonts w:ascii="Angsana New" w:hAnsi="Angsana New"/>
          <w:sz w:val="32"/>
          <w:szCs w:val="32"/>
          <w:lang w:bidi="th-TH"/>
        </w:rPr>
      </w:pPr>
    </w:p>
    <w:p w:rsidR="00622D83" w:rsidRPr="00CB5364" w:rsidRDefault="00622D83" w:rsidP="00765FF1">
      <w:pPr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ว่าที่ ร.ต.อนิรุต  หนูปลอด</w:t>
      </w:r>
    </w:p>
    <w:p w:rsidR="00622D83" w:rsidRPr="00345099" w:rsidRDefault="00622D83" w:rsidP="00765FF1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622D83" w:rsidRPr="009E766B" w:rsidRDefault="00622D83" w:rsidP="00765FF1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</w:t>
      </w:r>
      <w:r>
        <w:rPr>
          <w:rFonts w:ascii="Angsana New" w:hAnsi="Angsana New"/>
          <w:sz w:val="32"/>
          <w:szCs w:val="32"/>
          <w:lang w:val="en-US" w:bidi="th-TH"/>
        </w:rPr>
        <w:t>4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เดือน เมษายน พ.ศ. </w:t>
      </w:r>
      <w:r>
        <w:rPr>
          <w:rFonts w:ascii="Angsana New" w:hAnsi="Angsana New"/>
          <w:sz w:val="32"/>
          <w:szCs w:val="32"/>
          <w:lang w:bidi="th-TH"/>
        </w:rPr>
        <w:t>255</w:t>
      </w:r>
      <w:r>
        <w:rPr>
          <w:rFonts w:ascii="Angsana New" w:hAnsi="Angsana New"/>
          <w:sz w:val="32"/>
          <w:szCs w:val="32"/>
          <w:lang w:val="en-US" w:bidi="th-TH"/>
        </w:rPr>
        <w:t>5</w:t>
      </w:r>
    </w:p>
    <w:p w:rsidR="00622D83" w:rsidRPr="00765FF1" w:rsidRDefault="00622D83">
      <w:pPr>
        <w:rPr>
          <w:lang w:val="en-US"/>
        </w:rPr>
      </w:pPr>
    </w:p>
    <w:sectPr w:rsidR="00622D83" w:rsidRPr="00765FF1" w:rsidSect="007E441E">
      <w:headerReference w:type="even" r:id="rId6"/>
      <w:headerReference w:type="default" r:id="rId7"/>
      <w:footerReference w:type="even" r:id="rId8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83" w:rsidRDefault="00622D83">
      <w:r>
        <w:separator/>
      </w:r>
    </w:p>
  </w:endnote>
  <w:endnote w:type="continuationSeparator" w:id="0">
    <w:p w:rsidR="00622D83" w:rsidRDefault="0062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83" w:rsidRDefault="00622D83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622D83" w:rsidRDefault="00622D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83" w:rsidRDefault="00622D83">
      <w:r>
        <w:separator/>
      </w:r>
    </w:p>
  </w:footnote>
  <w:footnote w:type="continuationSeparator" w:id="0">
    <w:p w:rsidR="00622D83" w:rsidRDefault="00622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83" w:rsidRDefault="00622D83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622D83" w:rsidRDefault="00622D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83" w:rsidRDefault="00622D83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4</w:t>
    </w:r>
    <w:r>
      <w:rPr>
        <w:rStyle w:val="PageNumber"/>
        <w:rFonts w:cs="Angsana New"/>
      </w:rPr>
      <w:fldChar w:fldCharType="end"/>
    </w:r>
  </w:p>
  <w:p w:rsidR="00622D83" w:rsidRPr="007F3866" w:rsidRDefault="00622D83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27AC7"/>
    <w:rsid w:val="0005131A"/>
    <w:rsid w:val="0005325C"/>
    <w:rsid w:val="00073B28"/>
    <w:rsid w:val="000C58FE"/>
    <w:rsid w:val="000E1011"/>
    <w:rsid w:val="00135CDD"/>
    <w:rsid w:val="00147BDB"/>
    <w:rsid w:val="00172AD9"/>
    <w:rsid w:val="00175809"/>
    <w:rsid w:val="001D5CD1"/>
    <w:rsid w:val="00220986"/>
    <w:rsid w:val="00233396"/>
    <w:rsid w:val="002C1485"/>
    <w:rsid w:val="002F0446"/>
    <w:rsid w:val="00302C4C"/>
    <w:rsid w:val="003074E9"/>
    <w:rsid w:val="00345099"/>
    <w:rsid w:val="00366BFB"/>
    <w:rsid w:val="00367CD3"/>
    <w:rsid w:val="003A3C27"/>
    <w:rsid w:val="003B387C"/>
    <w:rsid w:val="003C75FF"/>
    <w:rsid w:val="003F5489"/>
    <w:rsid w:val="004017DD"/>
    <w:rsid w:val="00402CC1"/>
    <w:rsid w:val="00433781"/>
    <w:rsid w:val="0045601D"/>
    <w:rsid w:val="00476B3F"/>
    <w:rsid w:val="00482720"/>
    <w:rsid w:val="0049090A"/>
    <w:rsid w:val="004C084D"/>
    <w:rsid w:val="004F0238"/>
    <w:rsid w:val="00513F40"/>
    <w:rsid w:val="00516480"/>
    <w:rsid w:val="005276EB"/>
    <w:rsid w:val="00533E50"/>
    <w:rsid w:val="00543CF5"/>
    <w:rsid w:val="00557656"/>
    <w:rsid w:val="005746A5"/>
    <w:rsid w:val="00596378"/>
    <w:rsid w:val="005B1094"/>
    <w:rsid w:val="005C58D0"/>
    <w:rsid w:val="005D09E9"/>
    <w:rsid w:val="005D3289"/>
    <w:rsid w:val="005E7452"/>
    <w:rsid w:val="005F5CD7"/>
    <w:rsid w:val="00622D83"/>
    <w:rsid w:val="0063122D"/>
    <w:rsid w:val="00633090"/>
    <w:rsid w:val="00643638"/>
    <w:rsid w:val="0065431B"/>
    <w:rsid w:val="00656882"/>
    <w:rsid w:val="0068043A"/>
    <w:rsid w:val="00685E9B"/>
    <w:rsid w:val="00691776"/>
    <w:rsid w:val="00694DDF"/>
    <w:rsid w:val="006B3D7B"/>
    <w:rsid w:val="006D2C27"/>
    <w:rsid w:val="00735422"/>
    <w:rsid w:val="00744C76"/>
    <w:rsid w:val="00763FB8"/>
    <w:rsid w:val="00765FF1"/>
    <w:rsid w:val="007821D7"/>
    <w:rsid w:val="007E441E"/>
    <w:rsid w:val="007F3866"/>
    <w:rsid w:val="00832886"/>
    <w:rsid w:val="008516B7"/>
    <w:rsid w:val="00870669"/>
    <w:rsid w:val="008A227F"/>
    <w:rsid w:val="008B6FE4"/>
    <w:rsid w:val="008B76AE"/>
    <w:rsid w:val="008D722F"/>
    <w:rsid w:val="008E2D6B"/>
    <w:rsid w:val="009164E3"/>
    <w:rsid w:val="009371F3"/>
    <w:rsid w:val="00963E44"/>
    <w:rsid w:val="00964655"/>
    <w:rsid w:val="00987722"/>
    <w:rsid w:val="00994D17"/>
    <w:rsid w:val="009C3395"/>
    <w:rsid w:val="009E7592"/>
    <w:rsid w:val="009E766B"/>
    <w:rsid w:val="00AA1FC7"/>
    <w:rsid w:val="00AD6783"/>
    <w:rsid w:val="00AE61AC"/>
    <w:rsid w:val="00AF4406"/>
    <w:rsid w:val="00AF7366"/>
    <w:rsid w:val="00AF76C9"/>
    <w:rsid w:val="00B11326"/>
    <w:rsid w:val="00B17894"/>
    <w:rsid w:val="00B21A4E"/>
    <w:rsid w:val="00B338D4"/>
    <w:rsid w:val="00B52B0D"/>
    <w:rsid w:val="00B65EBC"/>
    <w:rsid w:val="00BA363F"/>
    <w:rsid w:val="00BE00CF"/>
    <w:rsid w:val="00BE7EFF"/>
    <w:rsid w:val="00C34058"/>
    <w:rsid w:val="00C41AB5"/>
    <w:rsid w:val="00C470F4"/>
    <w:rsid w:val="00C9201E"/>
    <w:rsid w:val="00CA7F68"/>
    <w:rsid w:val="00CB5364"/>
    <w:rsid w:val="00CC5858"/>
    <w:rsid w:val="00CD3F69"/>
    <w:rsid w:val="00CD5965"/>
    <w:rsid w:val="00CE339B"/>
    <w:rsid w:val="00CF3E6A"/>
    <w:rsid w:val="00D13906"/>
    <w:rsid w:val="00D84760"/>
    <w:rsid w:val="00D902F4"/>
    <w:rsid w:val="00DC4BF5"/>
    <w:rsid w:val="00DD0630"/>
    <w:rsid w:val="00DD0EB2"/>
    <w:rsid w:val="00E55C74"/>
    <w:rsid w:val="00E835FF"/>
    <w:rsid w:val="00E83DDC"/>
    <w:rsid w:val="00E97858"/>
    <w:rsid w:val="00EA6532"/>
    <w:rsid w:val="00EC1C17"/>
    <w:rsid w:val="00F9495D"/>
    <w:rsid w:val="00FC4DED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4F3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4F3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04F3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F3"/>
    <w:rPr>
      <w:sz w:val="0"/>
      <w:szCs w:val="0"/>
      <w:lang w:val="en-AU" w:bidi="ar-SA"/>
    </w:rPr>
  </w:style>
  <w:style w:type="table" w:styleId="TableGrid">
    <w:name w:val="Table Grid"/>
    <w:basedOn w:val="TableNormal"/>
    <w:uiPriority w:val="99"/>
    <w:rsid w:val="00744C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1838</Words>
  <Characters>10482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2010-10-08T06:38:00Z</cp:lastPrinted>
  <dcterms:created xsi:type="dcterms:W3CDTF">2014-06-25T04:43:00Z</dcterms:created>
  <dcterms:modified xsi:type="dcterms:W3CDTF">2014-06-25T04:43:00Z</dcterms:modified>
</cp:coreProperties>
</file>