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FD" w:rsidRPr="007F3866" w:rsidRDefault="00C143FD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C143FD" w:rsidRPr="007F3866" w:rsidRDefault="00C143FD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C143FD" w:rsidRPr="007F3866" w:rsidRDefault="00C143FD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C143FD" w:rsidRPr="007F3866" w:rsidRDefault="00C143FD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C143FD" w:rsidRPr="007F3866" w:rsidRDefault="00C143FD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C143FD" w:rsidRPr="007F3866" w:rsidRDefault="00C143FD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C143FD" w:rsidRPr="007F3866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C143FD" w:rsidRPr="007F3866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C143FD" w:rsidRPr="007F3866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C143FD" w:rsidRPr="007F3866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C143FD" w:rsidRPr="007F3866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C143FD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C143FD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C143FD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C143FD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C143FD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C143FD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C143FD" w:rsidRPr="006D2C27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C143FD" w:rsidRPr="007F3866" w:rsidRDefault="00C143FD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C143FD" w:rsidRDefault="00C143FD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C143FD" w:rsidRPr="00D902F4">
        <w:tc>
          <w:tcPr>
            <w:tcW w:w="2520" w:type="dxa"/>
            <w:tcBorders>
              <w:right w:val="nil"/>
            </w:tcBorders>
          </w:tcPr>
          <w:p w:rsidR="00C143FD" w:rsidRPr="00D902F4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C143FD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C143FD" w:rsidRPr="00D902F4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C143FD" w:rsidRPr="00D902F4">
        <w:tc>
          <w:tcPr>
            <w:tcW w:w="2520" w:type="dxa"/>
            <w:tcBorders>
              <w:right w:val="nil"/>
            </w:tcBorders>
          </w:tcPr>
          <w:p w:rsidR="00C143FD" w:rsidRPr="00D902F4" w:rsidRDefault="00C143FD" w:rsidP="00AF4406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C143FD" w:rsidRPr="00633090" w:rsidRDefault="00C143FD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..มหาวิทยาลัยแม่โจ้ - ชุมพร..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.....รัฐศาสตร์...................</w:t>
            </w:r>
          </w:p>
          <w:p w:rsidR="00C143FD" w:rsidRPr="00633090" w:rsidRDefault="00C143FD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of……………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…………</w:t>
            </w: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……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</w:tr>
    </w:tbl>
    <w:p w:rsidR="00C143FD" w:rsidRPr="00D902F4" w:rsidRDefault="00C143FD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C143FD" w:rsidRPr="00D902F4">
        <w:tc>
          <w:tcPr>
            <w:tcW w:w="3231" w:type="dxa"/>
            <w:gridSpan w:val="6"/>
            <w:tcBorders>
              <w:right w:val="nil"/>
            </w:tcBorders>
          </w:tcPr>
          <w:p w:rsidR="00C143FD" w:rsidRPr="00D902F4" w:rsidRDefault="00C143FD" w:rsidP="0059637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C143FD" w:rsidRPr="00AD6783" w:rsidRDefault="00C143FD" w:rsidP="00431D0D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รหัสวิชา.....รศ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 326</w:t>
            </w: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C143FD" w:rsidRPr="00AD6783" w:rsidRDefault="00C143FD" w:rsidP="00431D0D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ชื่อรายวิชา 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แนวคิดทฤษฎีองค์การ</w:t>
            </w:r>
          </w:p>
        </w:tc>
      </w:tr>
      <w:tr w:rsidR="00C143FD" w:rsidRPr="00D902F4">
        <w:tc>
          <w:tcPr>
            <w:tcW w:w="10081" w:type="dxa"/>
            <w:gridSpan w:val="11"/>
          </w:tcPr>
          <w:p w:rsidR="00C143FD" w:rsidRPr="00402CC1" w:rsidRDefault="00C143FD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C143FD" w:rsidRPr="00D902F4">
        <w:tc>
          <w:tcPr>
            <w:tcW w:w="330" w:type="dxa"/>
            <w:tcBorders>
              <w:right w:val="nil"/>
            </w:tcBorders>
          </w:tcPr>
          <w:p w:rsidR="00C143FD" w:rsidRPr="00D902F4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C143FD" w:rsidRPr="00D902F4" w:rsidRDefault="00C143FD" w:rsidP="00622DE4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รศ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102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C143FD" w:rsidRPr="00D902F4" w:rsidRDefault="00C143FD" w:rsidP="00622DE4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รัฐประศาสนศาสตร์เบื้องต้น...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C143FD" w:rsidRPr="00D902F4">
        <w:tc>
          <w:tcPr>
            <w:tcW w:w="10081" w:type="dxa"/>
            <w:gridSpan w:val="11"/>
          </w:tcPr>
          <w:p w:rsidR="00C143FD" w:rsidRPr="00870669" w:rsidRDefault="00C143FD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C143FD" w:rsidRPr="00D902F4">
        <w:tc>
          <w:tcPr>
            <w:tcW w:w="365" w:type="dxa"/>
            <w:gridSpan w:val="2"/>
            <w:tcBorders>
              <w:right w:val="nil"/>
            </w:tcBorders>
          </w:tcPr>
          <w:p w:rsidR="00C143FD" w:rsidRPr="00870669" w:rsidRDefault="00C143FD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C143FD" w:rsidRPr="00D902F4" w:rsidRDefault="00C143FD" w:rsidP="00BA3D9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C143FD" w:rsidRPr="00D902F4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C143FD" w:rsidRPr="00D902F4">
        <w:tc>
          <w:tcPr>
            <w:tcW w:w="365" w:type="dxa"/>
            <w:gridSpan w:val="2"/>
            <w:tcBorders>
              <w:right w:val="nil"/>
            </w:tcBorders>
          </w:tcPr>
          <w:p w:rsidR="00C143FD" w:rsidRPr="00870669" w:rsidRDefault="00C143FD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C143FD" w:rsidRPr="00D902F4" w:rsidRDefault="00C143FD" w:rsidP="00BA3D9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C143FD" w:rsidRPr="00D902F4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C143FD" w:rsidRPr="00D902F4">
        <w:tc>
          <w:tcPr>
            <w:tcW w:w="365" w:type="dxa"/>
            <w:gridSpan w:val="2"/>
            <w:tcBorders>
              <w:right w:val="nil"/>
            </w:tcBorders>
          </w:tcPr>
          <w:p w:rsidR="00C143FD" w:rsidRPr="00870669" w:rsidRDefault="00C143FD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C143FD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C143FD" w:rsidRPr="00D902F4" w:rsidRDefault="00C143FD" w:rsidP="004142EA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กลุ่ม 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C143FD" w:rsidRPr="00D902F4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C143FD" w:rsidRPr="00B338D4">
        <w:tc>
          <w:tcPr>
            <w:tcW w:w="10081" w:type="dxa"/>
            <w:gridSpan w:val="11"/>
          </w:tcPr>
          <w:p w:rsidR="00C143FD" w:rsidRPr="00B338D4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C143FD" w:rsidRPr="00D902F4">
        <w:tc>
          <w:tcPr>
            <w:tcW w:w="330" w:type="dxa"/>
            <w:tcBorders>
              <w:right w:val="nil"/>
            </w:tcBorders>
          </w:tcPr>
          <w:p w:rsidR="00C143FD" w:rsidRPr="00D902F4" w:rsidRDefault="00C143FD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C143FD" w:rsidRPr="00433781" w:rsidRDefault="00C143FD" w:rsidP="005123D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112.2pt;margin-top:3.5pt;width:9.75pt;height:13.5pt;z-index:251636736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77.55pt;margin-top:3.45pt;width:9.75pt;height:13.5pt;z-index:251635712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C143FD" w:rsidRPr="00433781" w:rsidRDefault="00C143FD" w:rsidP="004142E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</w:t>
            </w: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................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C143FD" w:rsidRPr="00D902F4" w:rsidRDefault="00C143FD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D902F4">
        <w:tc>
          <w:tcPr>
            <w:tcW w:w="10081" w:type="dxa"/>
            <w:gridSpan w:val="11"/>
          </w:tcPr>
          <w:p w:rsidR="00C143FD" w:rsidRPr="00433781" w:rsidRDefault="00C143FD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C143FD" w:rsidRPr="00433781">
        <w:tc>
          <w:tcPr>
            <w:tcW w:w="365" w:type="dxa"/>
            <w:gridSpan w:val="2"/>
            <w:tcBorders>
              <w:right w:val="nil"/>
            </w:tcBorders>
          </w:tcPr>
          <w:p w:rsidR="00C143FD" w:rsidRPr="00433781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143FD" w:rsidRPr="00433781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3264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C143FD" w:rsidRPr="00433781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C143FD" w:rsidRPr="00433781" w:rsidRDefault="00C143FD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433781">
        <w:tc>
          <w:tcPr>
            <w:tcW w:w="365" w:type="dxa"/>
            <w:gridSpan w:val="2"/>
            <w:tcBorders>
              <w:right w:val="nil"/>
            </w:tcBorders>
          </w:tcPr>
          <w:p w:rsidR="00C143FD" w:rsidRPr="00433781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143FD" w:rsidRPr="00433781" w:rsidRDefault="00C143FD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3161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C143FD" w:rsidRPr="00433781" w:rsidRDefault="00C143FD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C143FD" w:rsidRPr="00433781" w:rsidRDefault="00C143FD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3366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C143FD" w:rsidRPr="00433781">
        <w:tc>
          <w:tcPr>
            <w:tcW w:w="365" w:type="dxa"/>
            <w:gridSpan w:val="2"/>
            <w:tcBorders>
              <w:right w:val="nil"/>
            </w:tcBorders>
          </w:tcPr>
          <w:p w:rsidR="00C143FD" w:rsidRPr="00433781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143FD" w:rsidRPr="00433781" w:rsidRDefault="00C143FD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C143FD" w:rsidRPr="00433781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C143FD" w:rsidRPr="00433781" w:rsidRDefault="00C143FD" w:rsidP="00596378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3468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มหาวิทยาลัยแม่โจ้ -  ชุมพร</w:t>
            </w:r>
          </w:p>
        </w:tc>
      </w:tr>
      <w:tr w:rsidR="00C143FD" w:rsidRPr="00D902F4">
        <w:tc>
          <w:tcPr>
            <w:tcW w:w="2339" w:type="dxa"/>
            <w:gridSpan w:val="4"/>
            <w:tcBorders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C143FD" w:rsidRPr="00D902F4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C143FD" w:rsidRPr="00D902F4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Default="00C143FD" w:rsidP="00870669">
      <w:pPr>
        <w:ind w:left="360"/>
        <w:rPr>
          <w:b/>
          <w:bCs/>
          <w:sz w:val="20"/>
          <w:szCs w:val="20"/>
          <w:lang w:bidi="th-TH"/>
        </w:rPr>
      </w:pPr>
    </w:p>
    <w:p w:rsidR="00C143FD" w:rsidRPr="006B3D7B" w:rsidRDefault="00C143FD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C143FD" w:rsidRDefault="00C143FD" w:rsidP="00870669">
      <w:pPr>
        <w:rPr>
          <w:sz w:val="20"/>
          <w:szCs w:val="20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C143FD">
        <w:tc>
          <w:tcPr>
            <w:tcW w:w="10080" w:type="dxa"/>
            <w:gridSpan w:val="6"/>
          </w:tcPr>
          <w:p w:rsidR="00C143FD" w:rsidRPr="005E7452" w:rsidRDefault="00C143FD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C143FD" w:rsidTr="005746A5">
        <w:trPr>
          <w:trHeight w:val="1259"/>
        </w:trPr>
        <w:tc>
          <w:tcPr>
            <w:tcW w:w="2878" w:type="dxa"/>
          </w:tcPr>
          <w:p w:rsidR="00C143FD" w:rsidRPr="008516B7" w:rsidRDefault="00C143FD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C143FD" w:rsidRPr="008516B7" w:rsidRDefault="00C143FD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C143FD" w:rsidRPr="008516B7" w:rsidRDefault="00C143FD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C143FD" w:rsidRDefault="00C143FD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C143FD" w:rsidRPr="008516B7" w:rsidRDefault="00C143FD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C143FD" w:rsidTr="005746A5">
        <w:tc>
          <w:tcPr>
            <w:tcW w:w="2878" w:type="dxa"/>
          </w:tcPr>
          <w:p w:rsidR="00C143FD" w:rsidRPr="001C4F26" w:rsidRDefault="00C143FD" w:rsidP="001C4F26">
            <w:pPr>
              <w:rPr>
                <w:rFonts w:ascii="Browallia New" w:eastAsia="Angsana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แนะนำรายวิชาและชี้แจงเงื่อนไขการเรียนการสอน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ความรู้เบื้องต้นเรื่ององค์การและการจัดการในภาครัฐ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ความหมาย และความสำคัญขององค์การและการบริหาร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สิ่งแวดล้อมขององค์การสาธารณะ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ความสำเร็จและกลไกในการบริหารงานสาธารณะ</w:t>
            </w:r>
          </w:p>
          <w:p w:rsidR="00C143FD" w:rsidRPr="00F9495D" w:rsidRDefault="00C143FD" w:rsidP="001C4F26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ยุทธวิธีและขอบเขตในการศึกษาองค์การและการจัดการ</w:t>
            </w:r>
          </w:p>
        </w:tc>
        <w:tc>
          <w:tcPr>
            <w:tcW w:w="1800" w:type="dxa"/>
            <w:gridSpan w:val="2"/>
          </w:tcPr>
          <w:p w:rsidR="00C143FD" w:rsidRPr="00596378" w:rsidRDefault="00C143FD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9</w:t>
            </w:r>
          </w:p>
        </w:tc>
        <w:tc>
          <w:tcPr>
            <w:tcW w:w="1440" w:type="dxa"/>
            <w:gridSpan w:val="2"/>
          </w:tcPr>
          <w:p w:rsidR="00C143FD" w:rsidRDefault="00C143FD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bidi="th-TH"/>
              </w:rPr>
            </w:pPr>
          </w:p>
        </w:tc>
        <w:tc>
          <w:tcPr>
            <w:tcW w:w="3962" w:type="dxa"/>
          </w:tcPr>
          <w:p w:rsidR="00C143FD" w:rsidRPr="00CF3E6A" w:rsidRDefault="00C143FD" w:rsidP="00870669">
            <w:pPr>
              <w:rPr>
                <w:lang w:val="en-US" w:bidi="th-TH"/>
              </w:rPr>
            </w:pPr>
          </w:p>
        </w:tc>
      </w:tr>
      <w:tr w:rsidR="00C143FD" w:rsidTr="005746A5">
        <w:tc>
          <w:tcPr>
            <w:tcW w:w="2878" w:type="dxa"/>
          </w:tcPr>
          <w:p w:rsidR="00C143FD" w:rsidRPr="001C4F26" w:rsidRDefault="00C143FD" w:rsidP="001C4F26">
            <w:pPr>
              <w:rPr>
                <w:rFonts w:ascii="Browallia New" w:eastAsia="AngsanaNew" w:hAnsi="Browallia New" w:cs="Browallia New"/>
                <w:b/>
                <w:bCs/>
                <w:i/>
                <w:iCs/>
                <w:sz w:val="28"/>
                <w:szCs w:val="28"/>
              </w:rPr>
            </w:pPr>
            <w:r w:rsidRPr="001C4F26">
              <w:rPr>
                <w:rFonts w:cs="Browalli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พัฒนาการของทฤษฎีองค์การและการบริหาร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ทฤษฎีองค์การและการบริหารตามแนวคิดสมัยเก่า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ทฤษฎีองค์การกลุ่มมนุษย์สัมพันธ์</w:t>
            </w:r>
          </w:p>
          <w:p w:rsidR="00C143FD" w:rsidRPr="00F9495D" w:rsidRDefault="00C143FD" w:rsidP="001C4F26">
            <w:pPr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ทฤษฎีองค์การร่วมสมัย</w:t>
            </w:r>
          </w:p>
        </w:tc>
        <w:tc>
          <w:tcPr>
            <w:tcW w:w="1800" w:type="dxa"/>
            <w:gridSpan w:val="2"/>
          </w:tcPr>
          <w:p w:rsidR="00C143FD" w:rsidRPr="00596378" w:rsidRDefault="00C143FD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12</w:t>
            </w:r>
          </w:p>
        </w:tc>
        <w:tc>
          <w:tcPr>
            <w:tcW w:w="1440" w:type="dxa"/>
            <w:gridSpan w:val="2"/>
          </w:tcPr>
          <w:p w:rsidR="00C143FD" w:rsidRDefault="00C143FD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C143FD" w:rsidRDefault="00C143FD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C143FD" w:rsidTr="005746A5">
        <w:tc>
          <w:tcPr>
            <w:tcW w:w="2878" w:type="dxa"/>
          </w:tcPr>
          <w:p w:rsidR="00C143FD" w:rsidRPr="001C4F26" w:rsidRDefault="00C143FD" w:rsidP="001C4F26">
            <w:pPr>
              <w:rPr>
                <w:rFonts w:ascii="Browallia New" w:eastAsia="AngsanaNew" w:hAnsi="Browallia New" w:cs="Browallia New"/>
                <w:b/>
                <w:bCs/>
                <w:i/>
                <w:iCs/>
                <w:sz w:val="28"/>
                <w:szCs w:val="28"/>
              </w:rPr>
            </w:pPr>
            <w:r w:rsidRPr="001C4F26">
              <w:rPr>
                <w:rFonts w:cs="Browalli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โครงสร้างและการออกแบบองค์การ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ความเข้าใจเรื่องโครงสร้างและการออกแบบองค์การ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วัตถุประสงค์ขององค์การ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สายการบังคับบัญชา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อำนาจหน้าที่และความรับผิดชอบ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การมอบหมายอำนาจหน้าที่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การรวมและการกระจายอำนาจ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ช่วงการบังคับบัญชาและเอกภาพในการบังคับบัญชา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การแบ่งหน้าที่และลักษณะของการปฎิบัติงานในองค์การ</w:t>
            </w:r>
          </w:p>
          <w:p w:rsidR="00C143FD" w:rsidRPr="00F9495D" w:rsidRDefault="00C143FD" w:rsidP="001C4F26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การออกแบบองค์การ</w:t>
            </w:r>
          </w:p>
        </w:tc>
        <w:tc>
          <w:tcPr>
            <w:tcW w:w="1800" w:type="dxa"/>
            <w:gridSpan w:val="2"/>
          </w:tcPr>
          <w:p w:rsidR="00C143FD" w:rsidRPr="00596378" w:rsidRDefault="00C143FD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12</w:t>
            </w:r>
          </w:p>
        </w:tc>
        <w:tc>
          <w:tcPr>
            <w:tcW w:w="1440" w:type="dxa"/>
            <w:gridSpan w:val="2"/>
          </w:tcPr>
          <w:p w:rsidR="00C143FD" w:rsidRDefault="00C143FD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C143FD" w:rsidRDefault="00C143FD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C143FD" w:rsidTr="005746A5">
        <w:tc>
          <w:tcPr>
            <w:tcW w:w="2878" w:type="dxa"/>
          </w:tcPr>
          <w:p w:rsidR="00C143FD" w:rsidRPr="001C4F26" w:rsidRDefault="00C143FD" w:rsidP="001C4F26">
            <w:pPr>
              <w:rPr>
                <w:rFonts w:ascii="Browallia New" w:hAnsi="Browallia New" w:cs="Browallia New"/>
                <w:b/>
                <w:bCs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กระบวนการบริหารองค์การ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การวางแผนองค์การ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การตัดสินใจในองค์การ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ระบบข้อมูลข่าวสารและการสื่อความเข้าใจ</w:t>
            </w:r>
          </w:p>
          <w:p w:rsidR="00C143FD" w:rsidRPr="001C4F26" w:rsidRDefault="00C143FD" w:rsidP="001C4F26">
            <w:pPr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การควบคุมองค์การ</w:t>
            </w:r>
          </w:p>
          <w:p w:rsidR="00C143FD" w:rsidRPr="001C4F26" w:rsidRDefault="00C143FD" w:rsidP="001C4F26">
            <w:pPr>
              <w:jc w:val="thaiDistribute"/>
              <w:rPr>
                <w:rFonts w:ascii="Browallia New" w:hAnsi="Browallia New" w:cs="Browallia New"/>
                <w:i/>
                <w:iCs/>
                <w:sz w:val="28"/>
                <w:szCs w:val="28"/>
                <w:lang w:bidi="th-TH"/>
              </w:rPr>
            </w:pP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-</w:t>
            </w:r>
            <w:r w:rsidRPr="001C4F26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  <w:t>การจูงใจและภาวะผู้นำ</w:t>
            </w:r>
          </w:p>
          <w:p w:rsidR="00C143FD" w:rsidRPr="00F9495D" w:rsidRDefault="00C143FD" w:rsidP="00F9495D">
            <w:pPr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C143FD" w:rsidRPr="00596378" w:rsidRDefault="00C143FD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12</w:t>
            </w:r>
          </w:p>
        </w:tc>
        <w:tc>
          <w:tcPr>
            <w:tcW w:w="1440" w:type="dxa"/>
            <w:gridSpan w:val="2"/>
          </w:tcPr>
          <w:p w:rsidR="00C143FD" w:rsidRDefault="00C143FD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C143FD" w:rsidRDefault="00C143FD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C143FD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C143FD" w:rsidRPr="005E7452" w:rsidRDefault="00C143FD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C143FD" w:rsidRPr="00656882" w:rsidRDefault="00C143FD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C143FD" w:rsidRPr="0065431B" w:rsidRDefault="00C143FD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C143F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C143FD" w:rsidRPr="005E7452" w:rsidRDefault="00C143FD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C143FD" w:rsidRPr="005E7452" w:rsidRDefault="00C143FD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C143FD" w:rsidRPr="002C1485" w:rsidRDefault="00C143FD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C143FD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C143FD" w:rsidRPr="00CE339B" w:rsidRDefault="00C143FD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C143F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C143FD" w:rsidRPr="00D80934" w:rsidRDefault="00C143FD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C143FD" w:rsidRPr="00D80934" w:rsidRDefault="00C143FD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C143FD" w:rsidRPr="00D80934" w:rsidRDefault="00C143FD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C143FD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C143FD" w:rsidRPr="00D80934" w:rsidRDefault="00C143FD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C143FD" w:rsidRPr="00D80934" w:rsidRDefault="00C143FD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C143FD" w:rsidRPr="00D80934" w:rsidRDefault="00C143FD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C143FD" w:rsidRDefault="00C143FD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C143FD" w:rsidRPr="004017DD" w:rsidTr="004017DD">
        <w:trPr>
          <w:cantSplit/>
          <w:trHeight w:val="530"/>
        </w:trPr>
        <w:tc>
          <w:tcPr>
            <w:tcW w:w="2880" w:type="dxa"/>
          </w:tcPr>
          <w:p w:rsidR="00C143FD" w:rsidRPr="004017DD" w:rsidRDefault="00C143FD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C143FD" w:rsidRPr="004017DD" w:rsidRDefault="00C143FD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C143FD" w:rsidRPr="004017DD" w:rsidRDefault="00C143FD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C143FD" w:rsidRPr="004017DD" w:rsidRDefault="00C143FD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C143FD" w:rsidRPr="005746A5" w:rsidTr="004017DD">
        <w:trPr>
          <w:cantSplit/>
          <w:trHeight w:val="530"/>
        </w:trPr>
        <w:tc>
          <w:tcPr>
            <w:tcW w:w="2880" w:type="dxa"/>
          </w:tcPr>
          <w:p w:rsidR="00C143FD" w:rsidRPr="004017DD" w:rsidRDefault="00C143FD" w:rsidP="00AA1FC7">
            <w:pPr>
              <w:rPr>
                <w:rFonts w:ascii="Angsana New" w:hAnsi="Angsana New"/>
              </w:rPr>
            </w:pP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.05pt;margin-top:2.5pt;width:9.75pt;height:5.15pt;flip:y;z-index:251637760;mso-position-horizontal-relative:text;mso-position-vertical-relative:text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C143FD" w:rsidRPr="004017DD" w:rsidRDefault="00C143FD" w:rsidP="00AA1FC7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C143FD" w:rsidRDefault="00C143FD" w:rsidP="00AA1FC7">
            <w:pPr>
              <w:rPr>
                <w:rFonts w:ascii="Angsana New" w:hAnsi="Angsana New"/>
                <w:bCs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C143FD" w:rsidRDefault="00C143FD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C143FD" w:rsidRPr="00FF0143" w:rsidRDefault="00C143FD" w:rsidP="00AA1FC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</w:rPr>
              <w:t>70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C143FD" w:rsidRDefault="00C143FD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</w:t>
            </w:r>
            <w:r w:rsidRPr="00C41AB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C143FD" w:rsidRDefault="00C143FD" w:rsidP="00AA1FC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60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C143FD" w:rsidRDefault="00C143FD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......คน</w:t>
            </w:r>
          </w:p>
          <w:p w:rsidR="00C143FD" w:rsidRPr="00AA1FC7" w:rsidRDefault="00C143FD" w:rsidP="00AA1FC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50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C143FD" w:rsidRPr="005746A5" w:rsidRDefault="00C143FD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C143FD" w:rsidRPr="004017DD" w:rsidRDefault="00C143FD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C143FD" w:rsidRDefault="00C143FD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C143FD" w:rsidRPr="004017DD" w:rsidRDefault="00C143FD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......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</w:t>
            </w:r>
          </w:p>
          <w:p w:rsidR="00C143FD" w:rsidRPr="004017DD" w:rsidRDefault="00C143FD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C143FD" w:rsidRPr="007821D7" w:rsidRDefault="00C143FD">
      <w:pPr>
        <w:rPr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C143FD" w:rsidTr="00B65EBC">
        <w:trPr>
          <w:cantSplit/>
        </w:trPr>
        <w:tc>
          <w:tcPr>
            <w:tcW w:w="10080" w:type="dxa"/>
            <w:gridSpan w:val="6"/>
          </w:tcPr>
          <w:p w:rsidR="00C143FD" w:rsidRPr="00073B28" w:rsidRDefault="00C143FD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C143FD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C143FD" w:rsidRPr="005746A5" w:rsidRDefault="00C143FD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C143FD" w:rsidRPr="005746A5" w:rsidRDefault="00C143FD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C143FD" w:rsidRPr="005746A5" w:rsidRDefault="00C143FD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C143FD" w:rsidRPr="005746A5" w:rsidRDefault="00C143FD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C143FD" w:rsidRPr="005746A5" w:rsidRDefault="00C143FD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C143FD" w:rsidRPr="005746A5" w:rsidRDefault="00C143FD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C143FD" w:rsidTr="003A3C27">
        <w:trPr>
          <w:cantSplit/>
          <w:trHeight w:val="465"/>
        </w:trPr>
        <w:tc>
          <w:tcPr>
            <w:tcW w:w="1800" w:type="dxa"/>
            <w:vMerge/>
          </w:tcPr>
          <w:p w:rsidR="00C143FD" w:rsidRPr="00073B28" w:rsidRDefault="00C143FD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C143FD" w:rsidRPr="00073B28" w:rsidRDefault="00C143FD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C143FD" w:rsidRPr="00073B28" w:rsidRDefault="00C143FD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C143FD" w:rsidRPr="004C084D" w:rsidRDefault="00C143FD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C143FD" w:rsidRPr="004C084D" w:rsidRDefault="00C143FD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C143FD" w:rsidRPr="00073B28" w:rsidRDefault="00C143FD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C143FD" w:rsidRPr="005746A5" w:rsidTr="003A3C27">
        <w:trPr>
          <w:cantSplit/>
          <w:trHeight w:val="4967"/>
        </w:trPr>
        <w:tc>
          <w:tcPr>
            <w:tcW w:w="1800" w:type="dxa"/>
          </w:tcPr>
          <w:p w:rsidR="00C143FD" w:rsidRPr="003A3C27" w:rsidRDefault="00C143FD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3" type="#_x0000_t32" style="position:absolute;margin-left:3.6pt;margin-top:-.3pt;width:9.75pt;height:5.15pt;flip:y;z-index:25163980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4" type="#_x0000_t32" style="position:absolute;margin-left:3.6pt;margin-top:1.15pt;width:9.75pt;height:5.15pt;flip:y;z-index:2516408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5" type="#_x0000_t32" style="position:absolute;margin-left:43.5pt;margin-top:14.45pt;width:0;height:0;z-index:251638784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6" type="#_x0000_t32" style="position:absolute;margin-left:3.6pt;margin-top:1.25pt;width:9.75pt;height:5.15pt;flip:y;z-index:2516797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7" type="#_x0000_t32" style="position:absolute;margin-left:3.6pt;margin-top:.75pt;width:9.75pt;height:5.15pt;flip:y;z-index:2516418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8" type="#_x0000_t32" style="position:absolute;margin-left:3.6pt;margin-top:.85pt;width:9.75pt;height:5.15pt;flip:y;z-index:2516428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C143FD" w:rsidRPr="005746A5" w:rsidRDefault="00C143FD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9" type="#_x0000_t32" style="position:absolute;margin-left:2pt;margin-top:1.35pt;width:9.75pt;height:5.15pt;flip:y;z-index:25164595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0" type="#_x0000_t32" style="position:absolute;margin-left:2pt;margin-top:1.25pt;width:9.75pt;height:5.15pt;flip:y;z-index:25164492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1" type="#_x0000_t32" style="position:absolute;margin-left:2pt;margin-top:1.05pt;width:9.75pt;height:5.15pt;flip:y;z-index:2516439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C143FD" w:rsidRPr="00963E44" w:rsidRDefault="00C143FD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C143FD" w:rsidRPr="00C41AB5" w:rsidRDefault="00C143FD" w:rsidP="00AF4406">
            <w:pPr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</w:tcPr>
          <w:p w:rsidR="00C143FD" w:rsidRPr="00073B28" w:rsidRDefault="00C143FD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143FD" w:rsidRPr="00073B28" w:rsidRDefault="00C143FD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C143FD" w:rsidRDefault="00C143FD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C143FD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C143FD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C143FD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C143FD" w:rsidRPr="004C084D" w:rsidRDefault="00C143FD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C143FD" w:rsidRPr="004C084D" w:rsidRDefault="00C143FD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C143FD" w:rsidRPr="00482720" w:rsidTr="0068043A">
        <w:trPr>
          <w:cantSplit/>
          <w:trHeight w:val="386"/>
        </w:trPr>
        <w:tc>
          <w:tcPr>
            <w:tcW w:w="1800" w:type="dxa"/>
          </w:tcPr>
          <w:p w:rsidR="00C143FD" w:rsidRPr="00482720" w:rsidRDefault="00C143FD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2" type="#_x0000_t32" style="position:absolute;margin-left:3.6pt;margin-top:-.3pt;width:9.75pt;height:5.15pt;flip:y;z-index:251648000;mso-position-horizontal-relative:text;mso-position-vertical-relative:text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วิธีการบรรยาย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วิธีการสาธิต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วิธีการทดลอง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3" type="#_x0000_t32" style="position:absolute;margin-left:3.6pt;margin-top:1.15pt;width:9.75pt;height:5.15pt;flip:y;z-index:251649024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4" type="#_x0000_t32" style="position:absolute;margin-left:43.5pt;margin-top:14.45pt;width:0;height:0;z-index:251646976;mso-position-horizontal-relative:text;mso-position-vertical-relative:text" o:connectortype="straight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5" type="#_x0000_t32" style="position:absolute;margin-left:3.6pt;margin-top:-.1pt;width:9.75pt;height:5.15pt;flip:y;z-index:25168076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วิธีการใช้กรณีตัวอย่าง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เทคนิคผังความคิด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6" type="#_x0000_t32" style="position:absolute;margin-left:3.6pt;margin-top:.75pt;width:9.75pt;height:5.15pt;flip:y;z-index:25165004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C143FD" w:rsidRPr="00482720" w:rsidRDefault="00C143FD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7" type="#_x0000_t32" style="position:absolute;margin-left:3.6pt;margin-top:.85pt;width:9.75pt;height:5.15pt;flip:y;z-index:251651072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วิธีการสอนแบบบูรณาการ </w:t>
            </w:r>
          </w:p>
          <w:p w:rsidR="00C143FD" w:rsidRPr="00482720" w:rsidRDefault="00C143FD" w:rsidP="00AF4406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อื่น ๆ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8" type="#_x0000_t32" style="position:absolute;margin-left:2pt;margin-top:1.35pt;width:9.75pt;height:5.15pt;flip:y;z-index:25165414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9" type="#_x0000_t32" style="position:absolute;margin-left:2pt;margin-top:1.25pt;width:9.75pt;height:5.15pt;flip:y;z-index:2516531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0" type="#_x0000_t32" style="position:absolute;margin-left:2pt;margin-top:1.05pt;width:9.75pt;height:5.15pt;flip:y;z-index:2516520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C143FD" w:rsidRPr="00963E44" w:rsidRDefault="00C143FD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C143FD" w:rsidRPr="00482720" w:rsidRDefault="00C143FD" w:rsidP="00AF4406">
            <w:pPr>
              <w:rPr>
                <w:rFonts w:ascii="Angsana New" w:hAnsi="Angsana New"/>
                <w:b/>
                <w:sz w:val="20"/>
                <w:szCs w:val="20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C143FD" w:rsidRPr="00482720" w:rsidRDefault="00C143FD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143FD" w:rsidRPr="00482720" w:rsidRDefault="00C143FD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C143FD" w:rsidRPr="005746A5" w:rsidTr="003A3C27">
        <w:trPr>
          <w:cantSplit/>
          <w:trHeight w:val="386"/>
        </w:trPr>
        <w:tc>
          <w:tcPr>
            <w:tcW w:w="1800" w:type="dxa"/>
          </w:tcPr>
          <w:p w:rsidR="00C143FD" w:rsidRPr="003A3C27" w:rsidRDefault="00C143FD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1" type="#_x0000_t32" style="position:absolute;margin-left:3.6pt;margin-top:-.3pt;width:9.75pt;height:5.15pt;flip:y;z-index:25165619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2" type="#_x0000_t32" style="position:absolute;margin-left:3.6pt;margin-top:1.15pt;width:9.75pt;height:5.15pt;flip:y;z-index:25165721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53" type="#_x0000_t32" style="position:absolute;margin-left:43.5pt;margin-top:14.45pt;width:0;height:0;z-index:251655168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4" type="#_x0000_t32" style="position:absolute;margin-left:3.6pt;margin-top:1.25pt;width:9.75pt;height:5.15pt;flip:y;z-index:25168179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5" type="#_x0000_t32" style="position:absolute;margin-left:3.6pt;margin-top:.75pt;width:9.75pt;height:5.15pt;flip:y;z-index:2516582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6" type="#_x0000_t32" style="position:absolute;margin-left:3.6pt;margin-top:.85pt;width:9.75pt;height:5.15pt;flip:y;z-index:25165926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C143FD" w:rsidRPr="005746A5" w:rsidRDefault="00C143FD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7" type="#_x0000_t32" style="position:absolute;margin-left:2pt;margin-top:1.35pt;width:9.75pt;height:5.15pt;flip:y;z-index:25166233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8" type="#_x0000_t32" style="position:absolute;margin-left:2pt;margin-top:1.25pt;width:9.75pt;height:5.15pt;flip:y;z-index:25166131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9" type="#_x0000_t32" style="position:absolute;margin-left:2pt;margin-top:1.05pt;width:9.75pt;height:5.15pt;flip:y;z-index:25166028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C143FD" w:rsidRPr="00963E44" w:rsidRDefault="00C143FD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C143FD" w:rsidRPr="00073B28" w:rsidRDefault="00C143FD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C143FD" w:rsidRPr="00073B28" w:rsidRDefault="00C143FD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143FD" w:rsidRPr="00073B28" w:rsidRDefault="00C143FD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C143FD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C143FD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C143FD" w:rsidRPr="004C084D" w:rsidRDefault="00C143FD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C143FD" w:rsidRPr="004C084D" w:rsidRDefault="00C143FD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C143FD" w:rsidRPr="005746A5" w:rsidRDefault="00C143FD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C143FD" w:rsidRPr="005746A5" w:rsidTr="0068043A">
        <w:trPr>
          <w:cantSplit/>
          <w:trHeight w:val="386"/>
        </w:trPr>
        <w:tc>
          <w:tcPr>
            <w:tcW w:w="1800" w:type="dxa"/>
          </w:tcPr>
          <w:p w:rsidR="00C143FD" w:rsidRPr="003A3C27" w:rsidRDefault="00C143FD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0" type="#_x0000_t32" style="position:absolute;margin-left:3.6pt;margin-top:-.3pt;width:9.75pt;height:5.15pt;flip:y;z-index:25166438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1" type="#_x0000_t32" style="position:absolute;margin-left:3.6pt;margin-top:1.15pt;width:9.75pt;height:5.15pt;flip:y;z-index:25166540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2" type="#_x0000_t32" style="position:absolute;margin-left:43.5pt;margin-top:14.45pt;width:0;height:0;z-index:251663360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3" type="#_x0000_t32" style="position:absolute;margin-left:3.6pt;margin-top:.8pt;width:9.75pt;height:5.15pt;flip:y;z-index:25168281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4" type="#_x0000_t32" style="position:absolute;margin-left:3.6pt;margin-top:.75pt;width:9.75pt;height:5.15pt;flip:y;z-index:2516664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5" type="#_x0000_t32" style="position:absolute;margin-left:3.6pt;margin-top:.85pt;width:9.75pt;height:5.15pt;flip:y;z-index:2516674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C143FD" w:rsidRPr="005746A5" w:rsidRDefault="00C143FD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6" type="#_x0000_t32" style="position:absolute;margin-left:2pt;margin-top:1.35pt;width:9.75pt;height:5.15pt;flip:y;z-index:25167052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7" type="#_x0000_t32" style="position:absolute;margin-left:2pt;margin-top:1.25pt;width:9.75pt;height:5.15pt;flip:y;z-index:2516695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8" type="#_x0000_t32" style="position:absolute;margin-left:2pt;margin-top:1.05pt;width:9.75pt;height:5.15pt;flip:y;z-index:2516684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C143FD" w:rsidRPr="00963E44" w:rsidRDefault="00C143FD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C143FD" w:rsidRPr="00073B28" w:rsidRDefault="00C143FD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C143FD" w:rsidRPr="00073B28" w:rsidRDefault="00C143FD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143FD" w:rsidRPr="00073B28" w:rsidRDefault="00C143FD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C143FD" w:rsidRPr="005746A5" w:rsidTr="003A3C27">
        <w:trPr>
          <w:cantSplit/>
          <w:trHeight w:val="386"/>
        </w:trPr>
        <w:tc>
          <w:tcPr>
            <w:tcW w:w="1800" w:type="dxa"/>
          </w:tcPr>
          <w:p w:rsidR="00C143FD" w:rsidRPr="003A3C27" w:rsidRDefault="00C143FD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9" type="#_x0000_t32" style="position:absolute;margin-left:3.6pt;margin-top:-.3pt;width:9.75pt;height:5.15pt;flip:y;z-index:25167257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0" type="#_x0000_t32" style="position:absolute;margin-left:3.6pt;margin-top:1.15pt;width:9.75pt;height:5.15pt;flip:y;z-index:2516736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71" type="#_x0000_t32" style="position:absolute;margin-left:43.5pt;margin-top:14.45pt;width:0;height:0;z-index:251671552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2" type="#_x0000_t32" style="position:absolute;margin-left:3.6pt;margin-top:1.25pt;width:9.75pt;height:5.15pt;flip:y;z-index:2516838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3" type="#_x0000_t32" style="position:absolute;margin-left:3.6pt;margin-top:.75pt;width:9.75pt;height:5.15pt;flip:y;z-index:25167462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4" type="#_x0000_t32" style="position:absolute;margin-left:3.6pt;margin-top:.85pt;width:9.75pt;height:5.15pt;flip:y;z-index:25167564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C143FD" w:rsidRPr="005746A5" w:rsidRDefault="00C143FD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5" type="#_x0000_t32" style="position:absolute;margin-left:2pt;margin-top:1.35pt;width:9.75pt;height:5.15pt;flip:y;z-index:25167872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6" type="#_x0000_t32" style="position:absolute;margin-left:2pt;margin-top:1.25pt;width:9.75pt;height:5.15pt;flip:y;z-index:2516776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7" type="#_x0000_t32" style="position:absolute;margin-left:2pt;margin-top:1.05pt;width:9.75pt;height:5.15pt;flip:y;z-index:25167667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C143FD" w:rsidRPr="00963E44" w:rsidRDefault="00C143FD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C143FD" w:rsidRPr="00963E44" w:rsidRDefault="00C143FD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C143FD" w:rsidRPr="00963E44" w:rsidRDefault="00C143FD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C143FD" w:rsidRPr="00073B28" w:rsidRDefault="00C143FD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C143FD" w:rsidRPr="00073B28" w:rsidRDefault="00C143FD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143FD" w:rsidRPr="00073B28" w:rsidRDefault="00C143FD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C143FD" w:rsidRDefault="00C143FD"/>
    <w:p w:rsidR="00C143FD" w:rsidRDefault="00C143FD"/>
    <w:p w:rsidR="00C143FD" w:rsidRDefault="00C143FD"/>
    <w:p w:rsidR="00C143FD" w:rsidRDefault="00C143FD"/>
    <w:p w:rsidR="00C143FD" w:rsidRDefault="00C143FD"/>
    <w:p w:rsidR="00C143FD" w:rsidRDefault="00C143FD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C143FD">
        <w:trPr>
          <w:trHeight w:val="1070"/>
        </w:trPr>
        <w:tc>
          <w:tcPr>
            <w:tcW w:w="10080" w:type="dxa"/>
          </w:tcPr>
          <w:p w:rsidR="00C143FD" w:rsidRPr="00994D17" w:rsidRDefault="00C143FD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C143FD" w:rsidRPr="00870669" w:rsidRDefault="00C143FD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C143FD" w:rsidRPr="00870669" w:rsidRDefault="00C143FD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43FD" w:rsidRPr="00073B28" w:rsidRDefault="00C143FD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C143FD" w:rsidRDefault="00C143FD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C143FD" w:rsidRPr="007F3866" w:rsidRDefault="00C143FD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C143FD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4142EA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39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C143FD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4142EA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39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C143FD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........-.........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C143FD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C143FD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C143FD" w:rsidRPr="00870669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C143FD" w:rsidRPr="00870669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3F5CEF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8 </w:t>
            </w:r>
          </w:p>
        </w:tc>
        <w:tc>
          <w:tcPr>
            <w:tcW w:w="1271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20.51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3F5CEF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10 </w:t>
            </w:r>
          </w:p>
        </w:tc>
        <w:tc>
          <w:tcPr>
            <w:tcW w:w="1271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25.64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3F5CEF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10 </w:t>
            </w:r>
          </w:p>
        </w:tc>
        <w:tc>
          <w:tcPr>
            <w:tcW w:w="1271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25.64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3F5CEF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7 </w:t>
            </w:r>
          </w:p>
        </w:tc>
        <w:tc>
          <w:tcPr>
            <w:tcW w:w="1271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17.95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3F5CEF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4 </w:t>
            </w:r>
          </w:p>
        </w:tc>
        <w:tc>
          <w:tcPr>
            <w:tcW w:w="1271" w:type="dxa"/>
          </w:tcPr>
          <w:p w:rsidR="00C143FD" w:rsidRDefault="00C143FD" w:rsidP="00680E2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10.26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C54B28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C143FD" w:rsidRPr="00E77E50" w:rsidRDefault="00C143FD" w:rsidP="00680E2E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1" w:type="dxa"/>
            <w:vAlign w:val="bottom"/>
          </w:tcPr>
          <w:p w:rsidR="00C143FD" w:rsidRPr="00E77E50" w:rsidRDefault="00C143FD" w:rsidP="00680E2E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C54B28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vAlign w:val="bottom"/>
          </w:tcPr>
          <w:p w:rsidR="00C143FD" w:rsidRPr="00E77E50" w:rsidRDefault="00C143FD" w:rsidP="00680E2E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1" w:type="dxa"/>
            <w:vAlign w:val="bottom"/>
          </w:tcPr>
          <w:p w:rsidR="00C143FD" w:rsidRPr="00E77E50" w:rsidRDefault="00C143FD" w:rsidP="00680E2E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172AD9" w:rsidRDefault="00C143FD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C143FD" w:rsidRPr="00870669" w:rsidTr="00C54B28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vAlign w:val="bottom"/>
          </w:tcPr>
          <w:p w:rsidR="00C143FD" w:rsidRPr="00E77E50" w:rsidRDefault="00C143FD" w:rsidP="00E77E5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1" w:type="dxa"/>
            <w:vAlign w:val="bottom"/>
          </w:tcPr>
          <w:p w:rsidR="00C143FD" w:rsidRPr="00E77E50" w:rsidRDefault="00C143FD" w:rsidP="00E77E5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082130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C143FD" w:rsidRPr="00E77E50" w:rsidRDefault="00C143FD" w:rsidP="00E77E50">
            <w:pPr>
              <w:jc w:val="right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E77E50">
              <w:rPr>
                <w:rFonts w:ascii="Angsana New" w:hAnsi="Angsana New"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C143FD" w:rsidRPr="00E77E50" w:rsidRDefault="00C143FD" w:rsidP="00E77E50">
            <w:pPr>
              <w:ind w:left="74"/>
              <w:jc w:val="right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E77E50">
              <w:rPr>
                <w:rFonts w:ascii="Angsana New" w:hAnsi="Angsana New"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C143FD" w:rsidRPr="00E77E50" w:rsidRDefault="00C143FD" w:rsidP="004142EA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39</w:t>
            </w:r>
          </w:p>
        </w:tc>
        <w:tc>
          <w:tcPr>
            <w:tcW w:w="1271" w:type="dxa"/>
          </w:tcPr>
          <w:p w:rsidR="00C143FD" w:rsidRPr="00E77E50" w:rsidRDefault="00C143FD" w:rsidP="00E77E50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870669" w:rsidRDefault="00C143FD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870669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C143FD" w:rsidRPr="00870669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C143FD" w:rsidRPr="00E77E50" w:rsidRDefault="00C143FD" w:rsidP="00E77E50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C143FD" w:rsidRPr="00E77E50" w:rsidRDefault="00C143FD" w:rsidP="00E77E50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C143FD" w:rsidRPr="00E77E50" w:rsidRDefault="00C143FD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C143FD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C143FD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  <w:p w:rsidR="00C143FD" w:rsidRPr="00870669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C143FD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143FD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3FD" w:rsidRPr="00870669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C143FD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C143FD" w:rsidRDefault="00C143FD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C143FD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C143FD" w:rsidRPr="00367CD3" w:rsidRDefault="00C143FD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C143FD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C143FD" w:rsidRPr="00367CD3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C143FD" w:rsidRPr="00367CD3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C143FD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Default="00C143FD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Default="00C143FD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C143FD" w:rsidRDefault="00C143FD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C143FD" w:rsidRPr="009164E3" w:rsidRDefault="00C143FD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C143FD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C143FD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C143FD" w:rsidRPr="009164E3" w:rsidRDefault="00C143FD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C143FD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C143FD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C143FD" w:rsidRPr="008A227F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C143FD" w:rsidRPr="008A227F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C143FD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C143FD" w:rsidRPr="0005325C" w:rsidRDefault="00C143FD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C143FD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C143FD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C143FD" w:rsidRPr="009164E3" w:rsidRDefault="00C143FD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C143FD" w:rsidRPr="00367CD3" w:rsidRDefault="00C143FD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C143FD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C143FD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C143FD" w:rsidRPr="009164E3" w:rsidRDefault="00C143FD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C143FD" w:rsidRPr="00367CD3" w:rsidRDefault="00C143FD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C143FD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C143FD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C143FD" w:rsidRPr="009164E3" w:rsidRDefault="00C143FD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C143FD" w:rsidRDefault="00C143FD"/>
    <w:p w:rsidR="00C143FD" w:rsidRDefault="00C143FD"/>
    <w:p w:rsidR="00C143FD" w:rsidRDefault="00C143FD">
      <w:pPr>
        <w:rPr>
          <w:lang w:bidi="th-TH"/>
        </w:rPr>
      </w:pPr>
    </w:p>
    <w:p w:rsidR="00C143FD" w:rsidRDefault="00C143FD">
      <w:pPr>
        <w:rPr>
          <w:lang w:bidi="th-TH"/>
        </w:rPr>
      </w:pPr>
    </w:p>
    <w:p w:rsidR="00C143FD" w:rsidRPr="00765FF1" w:rsidRDefault="00C143FD">
      <w:pPr>
        <w:rPr>
          <w:lang w:val="en-US" w:bidi="th-TH"/>
        </w:rPr>
      </w:pPr>
    </w:p>
    <w:p w:rsidR="00C143FD" w:rsidRDefault="00C143FD"/>
    <w:p w:rsidR="00C143FD" w:rsidRDefault="00C143FD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C143FD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C143FD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C143FD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C143FD" w:rsidRPr="008A227F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C143FD" w:rsidRPr="008A227F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C143FD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C143FD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C143FD" w:rsidRPr="008A227F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C143FD" w:rsidRPr="008A227F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C143FD" w:rsidRPr="00367CD3" w:rsidRDefault="00C143FD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C143FD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C143FD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143FD" w:rsidRPr="00367CD3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C143FD" w:rsidRPr="008A227F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C143FD" w:rsidRPr="008A227F" w:rsidRDefault="00C143FD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143FD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C143FD" w:rsidRDefault="00C143FD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C143FD" w:rsidRPr="009164E3" w:rsidRDefault="00C143FD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C143FD" w:rsidRDefault="00C143FD" w:rsidP="00870669">
      <w:pPr>
        <w:rPr>
          <w:b/>
          <w:bCs/>
          <w:sz w:val="28"/>
          <w:szCs w:val="28"/>
          <w:lang w:bidi="th-TH"/>
        </w:rPr>
      </w:pPr>
    </w:p>
    <w:p w:rsidR="00C143FD" w:rsidRDefault="00C143FD" w:rsidP="00870669">
      <w:pPr>
        <w:rPr>
          <w:b/>
          <w:bCs/>
          <w:sz w:val="28"/>
          <w:szCs w:val="28"/>
          <w:lang w:bidi="th-TH"/>
        </w:rPr>
      </w:pPr>
    </w:p>
    <w:p w:rsidR="00C143FD" w:rsidRDefault="00C143FD" w:rsidP="00870669">
      <w:pPr>
        <w:rPr>
          <w:b/>
          <w:bCs/>
          <w:sz w:val="28"/>
          <w:szCs w:val="28"/>
          <w:lang w:bidi="th-TH"/>
        </w:rPr>
      </w:pPr>
    </w:p>
    <w:p w:rsidR="00C143FD" w:rsidRPr="00533E50" w:rsidRDefault="00C143FD" w:rsidP="00870669">
      <w:pPr>
        <w:rPr>
          <w:b/>
          <w:bCs/>
          <w:sz w:val="28"/>
          <w:szCs w:val="28"/>
          <w:cs/>
          <w:lang w:bidi="th-TH"/>
        </w:rPr>
      </w:pPr>
    </w:p>
    <w:p w:rsidR="00C143FD" w:rsidRDefault="00C143FD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C143FD" w:rsidRPr="005D3289" w:rsidRDefault="00C143FD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C143FD" w:rsidRPr="00D13906" w:rsidTr="005B1094">
        <w:trPr>
          <w:trHeight w:val="70"/>
        </w:trPr>
        <w:tc>
          <w:tcPr>
            <w:tcW w:w="10080" w:type="dxa"/>
            <w:gridSpan w:val="2"/>
          </w:tcPr>
          <w:p w:rsidR="00C143FD" w:rsidRPr="00D13906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C143FD" w:rsidRPr="00516480" w:rsidTr="005B1094">
        <w:trPr>
          <w:trHeight w:val="892"/>
        </w:trPr>
        <w:tc>
          <w:tcPr>
            <w:tcW w:w="5400" w:type="dxa"/>
          </w:tcPr>
          <w:p w:rsidR="00C143FD" w:rsidRPr="00B52B0D" w:rsidRDefault="00C143FD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C143FD" w:rsidRPr="00B52B0D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C143FD" w:rsidRPr="00B52B0D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143FD" w:rsidRPr="00516480" w:rsidTr="005B1094">
        <w:trPr>
          <w:trHeight w:val="531"/>
        </w:trPr>
        <w:tc>
          <w:tcPr>
            <w:tcW w:w="5400" w:type="dxa"/>
          </w:tcPr>
          <w:p w:rsidR="00C143FD" w:rsidRPr="009164E3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สภาพภายในห้องเรียนและอุปกรณ์โสตฯ ไม่อยู่ในสภาพพร้อมใช้งาน</w:t>
            </w:r>
          </w:p>
          <w:p w:rsidR="00C143FD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C143FD" w:rsidRPr="00073B28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143FD" w:rsidRPr="00D13906" w:rsidTr="005B1094">
        <w:trPr>
          <w:trHeight w:val="70"/>
        </w:trPr>
        <w:tc>
          <w:tcPr>
            <w:tcW w:w="10080" w:type="dxa"/>
            <w:gridSpan w:val="2"/>
          </w:tcPr>
          <w:p w:rsidR="00C143FD" w:rsidRPr="00D13906" w:rsidRDefault="00C143FD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C143FD" w:rsidTr="005B1094">
        <w:trPr>
          <w:trHeight w:val="392"/>
        </w:trPr>
        <w:tc>
          <w:tcPr>
            <w:tcW w:w="5400" w:type="dxa"/>
          </w:tcPr>
          <w:p w:rsidR="00C143FD" w:rsidRPr="00B52B0D" w:rsidRDefault="00C143FD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C143FD" w:rsidRPr="00B52B0D" w:rsidRDefault="00C143FD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C143FD" w:rsidTr="005B1094">
        <w:trPr>
          <w:trHeight w:val="690"/>
        </w:trPr>
        <w:tc>
          <w:tcPr>
            <w:tcW w:w="5400" w:type="dxa"/>
          </w:tcPr>
          <w:p w:rsidR="00C143FD" w:rsidRDefault="00C143FD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การจัดซื้อหนังสือเข้าห้องสมุด มีความล่าช้า และหนังสือในห้องสมุดมีจำนวนน้อย</w:t>
            </w:r>
          </w:p>
          <w:p w:rsidR="00C143FD" w:rsidRDefault="00C143FD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C143FD" w:rsidRPr="00B52B0D" w:rsidRDefault="00C143FD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นักศึกษาไม่มีหนังสือสำหรับค้นคว้าและอ่านเพิ่มเติม</w:t>
            </w:r>
          </w:p>
        </w:tc>
      </w:tr>
    </w:tbl>
    <w:p w:rsidR="00C143FD" w:rsidRDefault="00C143FD" w:rsidP="00870669">
      <w:pPr>
        <w:jc w:val="center"/>
        <w:rPr>
          <w:b/>
          <w:bCs/>
          <w:sz w:val="36"/>
          <w:szCs w:val="36"/>
          <w:lang w:bidi="th-TH"/>
        </w:rPr>
      </w:pPr>
    </w:p>
    <w:p w:rsidR="00C143FD" w:rsidRPr="00073B28" w:rsidRDefault="00C143FD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C143FD" w:rsidRDefault="00C143FD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C143FD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C143FD" w:rsidRPr="00073B28" w:rsidRDefault="00C143FD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C143FD" w:rsidTr="00D13906">
        <w:tc>
          <w:tcPr>
            <w:tcW w:w="10080" w:type="dxa"/>
            <w:tcBorders>
              <w:bottom w:val="nil"/>
            </w:tcBorders>
          </w:tcPr>
          <w:p w:rsidR="00C143FD" w:rsidRPr="00694DDF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C143FD" w:rsidRPr="00E97858" w:rsidRDefault="00C143FD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C143FD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C143FD" w:rsidRPr="00694DDF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C143FD" w:rsidRPr="00073B28" w:rsidRDefault="00C143FD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143FD" w:rsidTr="00D13906">
        <w:tc>
          <w:tcPr>
            <w:tcW w:w="10080" w:type="dxa"/>
            <w:tcBorders>
              <w:top w:val="single" w:sz="4" w:space="0" w:color="auto"/>
            </w:tcBorders>
          </w:tcPr>
          <w:p w:rsidR="00C143FD" w:rsidRPr="00E97858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C143FD" w:rsidTr="00D13906">
        <w:tc>
          <w:tcPr>
            <w:tcW w:w="10080" w:type="dxa"/>
          </w:tcPr>
          <w:p w:rsidR="00C143FD" w:rsidRPr="00E97858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C143FD" w:rsidRPr="00073B28" w:rsidRDefault="00C143FD" w:rsidP="00870669">
            <w:pPr>
              <w:ind w:firstLine="633"/>
              <w:rPr>
                <w:sz w:val="32"/>
                <w:szCs w:val="32"/>
                <w:lang w:bidi="th-TH"/>
              </w:rPr>
            </w:pPr>
          </w:p>
        </w:tc>
      </w:tr>
      <w:tr w:rsidR="00C143FD" w:rsidTr="00D13906">
        <w:tc>
          <w:tcPr>
            <w:tcW w:w="10080" w:type="dxa"/>
            <w:tcBorders>
              <w:bottom w:val="single" w:sz="4" w:space="0" w:color="auto"/>
            </w:tcBorders>
          </w:tcPr>
          <w:p w:rsidR="00C143FD" w:rsidRPr="00E97858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C143FD" w:rsidRPr="00233396" w:rsidRDefault="00C143FD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C143FD" w:rsidRDefault="00C143FD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C143FD" w:rsidRPr="009164E3" w:rsidRDefault="00C143FD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C143FD" w:rsidRPr="00233396" w:rsidRDefault="00C143FD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C143FD" w:rsidTr="00D13906">
        <w:tc>
          <w:tcPr>
            <w:tcW w:w="10080" w:type="dxa"/>
            <w:gridSpan w:val="2"/>
          </w:tcPr>
          <w:p w:rsidR="00C143FD" w:rsidRPr="000E1011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C143FD" w:rsidTr="00D13906">
        <w:trPr>
          <w:trHeight w:val="435"/>
        </w:trPr>
        <w:tc>
          <w:tcPr>
            <w:tcW w:w="4680" w:type="dxa"/>
          </w:tcPr>
          <w:p w:rsidR="00C143FD" w:rsidRDefault="00C143FD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C143FD" w:rsidRPr="000E1011" w:rsidRDefault="00C143FD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C143FD" w:rsidRPr="000E1011" w:rsidRDefault="00C143FD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C143FD" w:rsidTr="00D13906">
        <w:trPr>
          <w:trHeight w:val="1665"/>
        </w:trPr>
        <w:tc>
          <w:tcPr>
            <w:tcW w:w="4680" w:type="dxa"/>
          </w:tcPr>
          <w:p w:rsidR="00C143FD" w:rsidRPr="000E1011" w:rsidRDefault="00C143FD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C143FD" w:rsidRPr="000E1011" w:rsidRDefault="00C143FD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C143FD" w:rsidRPr="00AF7366" w:rsidRDefault="00C143FD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เสร็จสมบูรณ์</w:t>
            </w:r>
          </w:p>
          <w:p w:rsidR="00C143FD" w:rsidRPr="000E1011" w:rsidRDefault="00C143FD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C143FD" w:rsidRDefault="00C143FD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C143FD" w:rsidTr="00D13906">
        <w:tc>
          <w:tcPr>
            <w:tcW w:w="10080" w:type="dxa"/>
            <w:gridSpan w:val="3"/>
          </w:tcPr>
          <w:p w:rsidR="00C143FD" w:rsidRPr="00C34058" w:rsidRDefault="00C143FD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C143FD" w:rsidRPr="00135CDD" w:rsidRDefault="00C143FD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C143FD" w:rsidRDefault="00C143FD" w:rsidP="00870669">
            <w:pPr>
              <w:rPr>
                <w:sz w:val="20"/>
                <w:cs/>
                <w:lang w:bidi="th-TH"/>
              </w:rPr>
            </w:pPr>
          </w:p>
        </w:tc>
      </w:tr>
      <w:tr w:rsidR="00C143FD" w:rsidRPr="009164E3" w:rsidTr="00D13906">
        <w:tc>
          <w:tcPr>
            <w:tcW w:w="10080" w:type="dxa"/>
            <w:gridSpan w:val="3"/>
          </w:tcPr>
          <w:p w:rsidR="00C143FD" w:rsidRPr="00C34058" w:rsidRDefault="00C143FD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C143FD" w:rsidTr="00D13906">
        <w:trPr>
          <w:cantSplit/>
          <w:trHeight w:val="525"/>
        </w:trPr>
        <w:tc>
          <w:tcPr>
            <w:tcW w:w="3960" w:type="dxa"/>
          </w:tcPr>
          <w:p w:rsidR="00C143FD" w:rsidRPr="00135CDD" w:rsidRDefault="00C143FD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C143FD" w:rsidRPr="00135CDD" w:rsidRDefault="00C143FD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C143FD" w:rsidRPr="00135CDD" w:rsidRDefault="00C143FD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C143FD" w:rsidTr="00D13906">
        <w:trPr>
          <w:cantSplit/>
          <w:trHeight w:val="875"/>
        </w:trPr>
        <w:tc>
          <w:tcPr>
            <w:tcW w:w="3960" w:type="dxa"/>
          </w:tcPr>
          <w:p w:rsidR="00C143FD" w:rsidRPr="00135CDD" w:rsidRDefault="00C143FD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C143FD" w:rsidRPr="00135CDD" w:rsidRDefault="00C143FD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C143FD" w:rsidRPr="00135CDD" w:rsidRDefault="00C143FD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C143FD" w:rsidRPr="00135CDD" w:rsidRDefault="00C143FD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C143FD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C143FD" w:rsidRDefault="00C143FD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C143FD" w:rsidRDefault="00C143FD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C143FD" w:rsidRPr="00CC5858" w:rsidRDefault="00C143FD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C143FD" w:rsidRPr="00CC5858" w:rsidRDefault="00C143FD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C143FD" w:rsidRDefault="00C143FD" w:rsidP="00870669">
      <w:pPr>
        <w:rPr>
          <w:b/>
          <w:bCs/>
          <w:lang w:bidi="ar-EG"/>
        </w:rPr>
      </w:pPr>
    </w:p>
    <w:p w:rsidR="00C143FD" w:rsidRDefault="00C143FD" w:rsidP="00870669">
      <w:pPr>
        <w:rPr>
          <w:rFonts w:ascii="Angsana New" w:hAnsi="Angsana New"/>
          <w:sz w:val="32"/>
          <w:szCs w:val="32"/>
          <w:lang w:bidi="th-TH"/>
        </w:rPr>
      </w:pPr>
    </w:p>
    <w:p w:rsidR="00C143FD" w:rsidRDefault="00C143FD" w:rsidP="00870669">
      <w:pPr>
        <w:rPr>
          <w:rFonts w:ascii="Angsana New" w:hAnsi="Angsana New"/>
          <w:sz w:val="32"/>
          <w:szCs w:val="32"/>
          <w:lang w:bidi="th-TH"/>
        </w:rPr>
      </w:pPr>
    </w:p>
    <w:p w:rsidR="00C143FD" w:rsidRDefault="00C143FD" w:rsidP="00765FF1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ว่าที่ ร.ต.อนิรุต  หนูปลอด</w:t>
      </w:r>
    </w:p>
    <w:p w:rsidR="00C143FD" w:rsidRPr="009E766B" w:rsidRDefault="00C143FD" w:rsidP="00765FF1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        </w:t>
      </w:r>
    </w:p>
    <w:p w:rsidR="00C143FD" w:rsidRPr="00765FF1" w:rsidRDefault="00C143FD">
      <w:pPr>
        <w:rPr>
          <w:lang w:val="en-US"/>
        </w:rPr>
      </w:pPr>
    </w:p>
    <w:sectPr w:rsidR="00C143FD" w:rsidRPr="00765FF1" w:rsidSect="007E441E">
      <w:headerReference w:type="even" r:id="rId6"/>
      <w:headerReference w:type="default" r:id="rId7"/>
      <w:footerReference w:type="even" r:id="rId8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FD" w:rsidRDefault="00C143FD">
      <w:r>
        <w:separator/>
      </w:r>
    </w:p>
  </w:endnote>
  <w:endnote w:type="continuationSeparator" w:id="0">
    <w:p w:rsidR="00C143FD" w:rsidRDefault="00C1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FD" w:rsidRDefault="00C143FD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C143FD" w:rsidRDefault="00C143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FD" w:rsidRDefault="00C143FD">
      <w:r>
        <w:separator/>
      </w:r>
    </w:p>
  </w:footnote>
  <w:footnote w:type="continuationSeparator" w:id="0">
    <w:p w:rsidR="00C143FD" w:rsidRDefault="00C14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FD" w:rsidRDefault="00C143FD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C143FD" w:rsidRDefault="00C143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FD" w:rsidRDefault="00C143FD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C143FD" w:rsidRPr="007F3866" w:rsidRDefault="00C143FD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27AC7"/>
    <w:rsid w:val="00045101"/>
    <w:rsid w:val="0005131A"/>
    <w:rsid w:val="0005325C"/>
    <w:rsid w:val="000651AA"/>
    <w:rsid w:val="00073B28"/>
    <w:rsid w:val="00082130"/>
    <w:rsid w:val="000C58FE"/>
    <w:rsid w:val="000E1011"/>
    <w:rsid w:val="00135CDD"/>
    <w:rsid w:val="00147BDB"/>
    <w:rsid w:val="00172AD9"/>
    <w:rsid w:val="00175809"/>
    <w:rsid w:val="001A38DE"/>
    <w:rsid w:val="001A5FF0"/>
    <w:rsid w:val="001C4F26"/>
    <w:rsid w:val="001D5CD1"/>
    <w:rsid w:val="00225F3E"/>
    <w:rsid w:val="00233396"/>
    <w:rsid w:val="002C1485"/>
    <w:rsid w:val="002F0446"/>
    <w:rsid w:val="00302C4C"/>
    <w:rsid w:val="003560AD"/>
    <w:rsid w:val="00367CD3"/>
    <w:rsid w:val="003A3C27"/>
    <w:rsid w:val="003B387C"/>
    <w:rsid w:val="003F5489"/>
    <w:rsid w:val="003F5CEF"/>
    <w:rsid w:val="004017DD"/>
    <w:rsid w:val="00402CC1"/>
    <w:rsid w:val="004142EA"/>
    <w:rsid w:val="00431D0D"/>
    <w:rsid w:val="00433781"/>
    <w:rsid w:val="0045601D"/>
    <w:rsid w:val="00476B3F"/>
    <w:rsid w:val="00482720"/>
    <w:rsid w:val="0049090A"/>
    <w:rsid w:val="004B4739"/>
    <w:rsid w:val="004C084D"/>
    <w:rsid w:val="005123DC"/>
    <w:rsid w:val="00513F40"/>
    <w:rsid w:val="00516480"/>
    <w:rsid w:val="00533E50"/>
    <w:rsid w:val="00543CF5"/>
    <w:rsid w:val="00557656"/>
    <w:rsid w:val="005746A5"/>
    <w:rsid w:val="00590277"/>
    <w:rsid w:val="00596378"/>
    <w:rsid w:val="005A133B"/>
    <w:rsid w:val="005B1094"/>
    <w:rsid w:val="005B1EDC"/>
    <w:rsid w:val="005C58D0"/>
    <w:rsid w:val="005D3289"/>
    <w:rsid w:val="005E7452"/>
    <w:rsid w:val="00622DE4"/>
    <w:rsid w:val="0063122D"/>
    <w:rsid w:val="00633090"/>
    <w:rsid w:val="0065431B"/>
    <w:rsid w:val="00656882"/>
    <w:rsid w:val="0068043A"/>
    <w:rsid w:val="00680E2E"/>
    <w:rsid w:val="00691776"/>
    <w:rsid w:val="00694DDF"/>
    <w:rsid w:val="006B3D7B"/>
    <w:rsid w:val="006D2C27"/>
    <w:rsid w:val="006D391A"/>
    <w:rsid w:val="006D55CC"/>
    <w:rsid w:val="00765FF1"/>
    <w:rsid w:val="007821D7"/>
    <w:rsid w:val="007E441E"/>
    <w:rsid w:val="007F3866"/>
    <w:rsid w:val="008516B7"/>
    <w:rsid w:val="00855843"/>
    <w:rsid w:val="00870669"/>
    <w:rsid w:val="00881B81"/>
    <w:rsid w:val="008A227F"/>
    <w:rsid w:val="008B6FE4"/>
    <w:rsid w:val="008D722F"/>
    <w:rsid w:val="008E2D6B"/>
    <w:rsid w:val="009164E3"/>
    <w:rsid w:val="009371F3"/>
    <w:rsid w:val="00963E44"/>
    <w:rsid w:val="00964655"/>
    <w:rsid w:val="00987722"/>
    <w:rsid w:val="00994D17"/>
    <w:rsid w:val="009C3395"/>
    <w:rsid w:val="009E766B"/>
    <w:rsid w:val="00AA1FC7"/>
    <w:rsid w:val="00AD6783"/>
    <w:rsid w:val="00AE61AC"/>
    <w:rsid w:val="00AF427D"/>
    <w:rsid w:val="00AF4406"/>
    <w:rsid w:val="00AF7366"/>
    <w:rsid w:val="00AF76C9"/>
    <w:rsid w:val="00B17894"/>
    <w:rsid w:val="00B21A4E"/>
    <w:rsid w:val="00B338D4"/>
    <w:rsid w:val="00B350EF"/>
    <w:rsid w:val="00B52B0D"/>
    <w:rsid w:val="00B65EBC"/>
    <w:rsid w:val="00B9193F"/>
    <w:rsid w:val="00BA363F"/>
    <w:rsid w:val="00BA3D99"/>
    <w:rsid w:val="00BD71C5"/>
    <w:rsid w:val="00BE00CF"/>
    <w:rsid w:val="00BE7EFF"/>
    <w:rsid w:val="00C143FD"/>
    <w:rsid w:val="00C34058"/>
    <w:rsid w:val="00C41AB5"/>
    <w:rsid w:val="00C54B28"/>
    <w:rsid w:val="00CA7F68"/>
    <w:rsid w:val="00CC5858"/>
    <w:rsid w:val="00CD5965"/>
    <w:rsid w:val="00CE339B"/>
    <w:rsid w:val="00CF3E6A"/>
    <w:rsid w:val="00CF7791"/>
    <w:rsid w:val="00D13906"/>
    <w:rsid w:val="00D80934"/>
    <w:rsid w:val="00D902F4"/>
    <w:rsid w:val="00DD0630"/>
    <w:rsid w:val="00DF4AA3"/>
    <w:rsid w:val="00E55C74"/>
    <w:rsid w:val="00E77E50"/>
    <w:rsid w:val="00E835FF"/>
    <w:rsid w:val="00E83DDC"/>
    <w:rsid w:val="00E97858"/>
    <w:rsid w:val="00EA6532"/>
    <w:rsid w:val="00EC1C17"/>
    <w:rsid w:val="00F9495D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98B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8B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298B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8B"/>
    <w:rPr>
      <w:sz w:val="0"/>
      <w:szCs w:val="0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1882</Words>
  <Characters>10731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2014-06-25T04:30:00Z</dcterms:created>
  <dcterms:modified xsi:type="dcterms:W3CDTF">2014-06-25T04:30:00Z</dcterms:modified>
</cp:coreProperties>
</file>