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FC" w:rsidRDefault="00FA70FC" w:rsidP="000D5FF3">
      <w:pPr>
        <w:spacing w:before="240" w:after="0" w:line="360" w:lineRule="auto"/>
        <w:jc w:val="center"/>
        <w:rPr>
          <w:rFonts w:ascii="Angsana New" w:hAnsi="Angsana New" w:cs="Angsana New"/>
          <w:b/>
          <w:bCs/>
          <w:sz w:val="28"/>
        </w:rPr>
      </w:pPr>
      <w:r w:rsidRPr="000D5FF3">
        <w:rPr>
          <w:rFonts w:ascii="Angsana New" w:hAnsi="Angsana New" w:cs="Angsana New"/>
          <w:b/>
          <w:bCs/>
          <w:sz w:val="28"/>
          <w:cs/>
        </w:rPr>
        <w:t>รายละเอียดของรายวิชา</w:t>
      </w:r>
    </w:p>
    <w:p w:rsidR="00FA70FC" w:rsidRPr="000D5FF3" w:rsidRDefault="00FA70FC" w:rsidP="00F73B36">
      <w:pPr>
        <w:spacing w:before="240" w:after="0" w:line="360" w:lineRule="auto"/>
        <w:jc w:val="right"/>
        <w:rPr>
          <w:rFonts w:ascii="Angsana New" w:hAnsi="Angsana New" w:cs="Angsana New"/>
          <w:b/>
          <w:bCs/>
          <w:sz w:val="28"/>
          <w:cs/>
        </w:rPr>
      </w:pPr>
      <w:r>
        <w:rPr>
          <w:rFonts w:ascii="Angsana New" w:hAnsi="Angsana New" w:cs="Angsana New"/>
          <w:b/>
          <w:bCs/>
          <w:sz w:val="28"/>
          <w:cs/>
        </w:rPr>
        <w:t>มอค.3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FA70FC" w:rsidRPr="009D35DF" w:rsidTr="005F274F">
        <w:tc>
          <w:tcPr>
            <w:tcW w:w="2520" w:type="dxa"/>
            <w:tcBorders>
              <w:righ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มหาวิทยาลัยแม่โจ้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–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ชุมพร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MAEJO  </w:t>
            </w:r>
            <w:r w:rsidRPr="000D5FF3">
              <w:rPr>
                <w:rFonts w:ascii="Angsana New" w:hAnsi="Angsana New" w:cs="Angsana New"/>
                <w:b/>
                <w:bCs/>
                <w:caps/>
                <w:sz w:val="28"/>
              </w:rPr>
              <w:t>University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AT CHUMPHON</w:t>
            </w:r>
          </w:p>
        </w:tc>
      </w:tr>
      <w:tr w:rsidR="00FA70FC" w:rsidRPr="009D35DF" w:rsidTr="005F274F">
        <w:tc>
          <w:tcPr>
            <w:tcW w:w="2520" w:type="dxa"/>
            <w:tcBorders>
              <w:right w:val="nil"/>
            </w:tcBorders>
          </w:tcPr>
          <w:p w:rsidR="00FA70FC" w:rsidRPr="000D5FF3" w:rsidRDefault="00FA70FC" w:rsidP="000D5FF3">
            <w:pPr>
              <w:spacing w:after="240" w:line="240" w:lineRule="auto"/>
              <w:rPr>
                <w:rFonts w:ascii="Angsana New" w:hAnsi="Angsana New" w:cs="Angsana New"/>
                <w:b/>
                <w:bCs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วิทยาเขต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ชุมพร สาขาวิชาพัฒนาการท่องเที่ยว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Faculty of Maejo University at Chumphon</w:t>
            </w:r>
            <w:r w:rsidRPr="000D5FF3">
              <w:rPr>
                <w:rFonts w:ascii="Angsana New" w:hAnsi="Angsana New" w:cs="Angsana New"/>
                <w:color w:val="000000"/>
                <w:sz w:val="28"/>
                <w:lang w:bidi="ar-SA"/>
              </w:rPr>
              <w:t xml:space="preserve"> Program in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0D5FF3">
              <w:rPr>
                <w:rFonts w:ascii="Angsana New" w:hAnsi="Angsana New" w:cs="Angsana New"/>
                <w:sz w:val="28"/>
              </w:rPr>
              <w:t>Tourism Development</w:t>
            </w:r>
          </w:p>
        </w:tc>
      </w:tr>
    </w:tbl>
    <w:p w:rsidR="00FA70FC" w:rsidRPr="000D5FF3" w:rsidRDefault="00FA70FC" w:rsidP="000D5FF3">
      <w:pPr>
        <w:spacing w:before="240" w:after="240" w:line="240" w:lineRule="auto"/>
        <w:jc w:val="center"/>
        <w:outlineLvl w:val="6"/>
        <w:rPr>
          <w:rFonts w:ascii="Angsana New" w:hAnsi="Angsana New" w:cs="Angsana New"/>
          <w:b/>
          <w:bCs/>
          <w:sz w:val="28"/>
          <w:cs/>
          <w:lang w:val="en-AU"/>
        </w:rPr>
      </w:pPr>
      <w:r w:rsidRPr="000D5FF3">
        <w:rPr>
          <w:rFonts w:ascii="Angsana New" w:hAnsi="Angsana New" w:cs="Angsana New"/>
          <w:b/>
          <w:bCs/>
          <w:sz w:val="28"/>
          <w:cs/>
        </w:rPr>
        <w:t>หมวดที่ 1</w:t>
      </w:r>
      <w:r w:rsidRPr="000D5FF3">
        <w:rPr>
          <w:rFonts w:ascii="Angsana New" w:hAnsi="Angsana New" w:cs="Angsana New"/>
          <w:b/>
          <w:bCs/>
          <w:sz w:val="28"/>
        </w:rPr>
        <w:t xml:space="preserve"> </w:t>
      </w:r>
      <w:r w:rsidRPr="000D5FF3">
        <w:rPr>
          <w:rFonts w:ascii="Angsana New" w:hAnsi="Angsana New" w:cs="Angsana New"/>
          <w:b/>
          <w:bCs/>
          <w:sz w:val="28"/>
          <w:cs/>
          <w:lang w:val="en-AU"/>
        </w:rPr>
        <w:t>ข้อมูลทั่วไป</w:t>
      </w:r>
    </w:p>
    <w:tbl>
      <w:tblPr>
        <w:tblW w:w="10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2"/>
        <w:gridCol w:w="2528"/>
        <w:gridCol w:w="4402"/>
        <w:gridCol w:w="13"/>
      </w:tblGrid>
      <w:tr w:rsidR="00FA70FC" w:rsidRPr="009D35DF" w:rsidTr="005F274F">
        <w:tc>
          <w:tcPr>
            <w:tcW w:w="3232" w:type="dxa"/>
            <w:tcBorders>
              <w:right w:val="nil"/>
            </w:tcBorders>
          </w:tcPr>
          <w:p w:rsidR="00FA70FC" w:rsidRPr="000D5FF3" w:rsidRDefault="00FA70FC" w:rsidP="000D5FF3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contextualSpacing/>
              <w:rPr>
                <w:rFonts w:ascii="Angsana New" w:hAnsi="Angsana New" w:cs="Angsana New"/>
                <w:b/>
                <w:bCs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รหัสและชื่อรายวิชา</w:t>
            </w:r>
          </w:p>
          <w:p w:rsidR="00FA70FC" w:rsidRDefault="00FA70FC" w:rsidP="000D5FF3">
            <w:pPr>
              <w:spacing w:after="0" w:line="240" w:lineRule="auto"/>
              <w:ind w:left="720" w:hanging="720"/>
              <w:contextualSpacing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>ศ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 xml:space="preserve">ท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151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ภาษาญี่ปุ่นเบื้องต้น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2</w:t>
            </w:r>
          </w:p>
          <w:p w:rsidR="00FA70FC" w:rsidRPr="000D5FF3" w:rsidRDefault="00FA70FC" w:rsidP="000D5FF3">
            <w:pPr>
              <w:spacing w:after="0" w:line="240" w:lineRule="auto"/>
              <w:ind w:left="720" w:hanging="720"/>
              <w:contextualSpacing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>LR 151 Basic Japanese Languge 2</w:t>
            </w: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</w:pPr>
          </w:p>
        </w:tc>
      </w:tr>
      <w:tr w:rsidR="00FA70FC" w:rsidRPr="009D35DF" w:rsidTr="005F274F">
        <w:tc>
          <w:tcPr>
            <w:tcW w:w="3232" w:type="dxa"/>
            <w:tcBorders>
              <w:right w:val="nil"/>
            </w:tcBorders>
          </w:tcPr>
          <w:p w:rsidR="00FA70FC" w:rsidRPr="000D5FF3" w:rsidRDefault="00FA70FC" w:rsidP="004859F0">
            <w:pPr>
              <w:spacing w:after="60" w:line="240" w:lineRule="auto"/>
              <w:outlineLvl w:val="6"/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 xml:space="preserve">2. จำนวนหน่วยกิต 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>3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>(2-2-5)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 xml:space="preserve">    </w:t>
            </w:r>
          </w:p>
        </w:tc>
        <w:tc>
          <w:tcPr>
            <w:tcW w:w="2528" w:type="dxa"/>
            <w:tcBorders>
              <w:left w:val="nil"/>
              <w:righ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  <w:lang w:val="en-AU"/>
              </w:rPr>
            </w:pPr>
          </w:p>
        </w:tc>
        <w:tc>
          <w:tcPr>
            <w:tcW w:w="4415" w:type="dxa"/>
            <w:gridSpan w:val="2"/>
            <w:tcBorders>
              <w:lef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  <w:lang w:val="en-AU"/>
              </w:rPr>
            </w:pPr>
          </w:p>
        </w:tc>
      </w:tr>
      <w:tr w:rsidR="00FA70FC" w:rsidRPr="009D35DF" w:rsidTr="005F274F">
        <w:tc>
          <w:tcPr>
            <w:tcW w:w="10175" w:type="dxa"/>
            <w:gridSpan w:val="4"/>
          </w:tcPr>
          <w:p w:rsidR="00FA70FC" w:rsidRPr="000D5FF3" w:rsidRDefault="00FA70FC" w:rsidP="000D5FF3">
            <w:pPr>
              <w:spacing w:after="60" w:line="240" w:lineRule="auto"/>
              <w:outlineLvl w:val="6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3.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>หลักสูตรและประเภทของรายวิชา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หลักสูตรศิลปะศาสตร์บัณฑิต สาขาวิชาพัฒนาการท่องเที่ยว</w:t>
            </w:r>
          </w:p>
        </w:tc>
      </w:tr>
      <w:tr w:rsidR="00FA70FC" w:rsidRPr="009D35DF" w:rsidTr="005F274F">
        <w:tc>
          <w:tcPr>
            <w:tcW w:w="10175" w:type="dxa"/>
            <w:gridSpan w:val="4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4.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อาจารย์ผู้รับผิดชอบรายวิชา  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อาจารย์สัญญาภรณ์  ทองรวย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     </w:t>
            </w:r>
          </w:p>
        </w:tc>
      </w:tr>
      <w:tr w:rsidR="00FA70FC" w:rsidRPr="009D35DF" w:rsidTr="005F274F">
        <w:tc>
          <w:tcPr>
            <w:tcW w:w="10175" w:type="dxa"/>
            <w:gridSpan w:val="4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5.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ภาคการศึกษา / ชั้นปีที่เรียน 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ภาคการศึกษาที่ </w:t>
            </w:r>
            <w:r w:rsidRPr="000D5FF3">
              <w:rPr>
                <w:rFonts w:ascii="Angsana New" w:hAnsi="Angsana New" w:cs="Angsana New"/>
                <w:sz w:val="28"/>
              </w:rPr>
              <w:t xml:space="preserve">1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ชั้นปีที่ </w:t>
            </w:r>
            <w:r w:rsidRPr="000D5FF3">
              <w:rPr>
                <w:rFonts w:ascii="Angsana New" w:hAnsi="Angsana New" w:cs="Angsana New"/>
                <w:sz w:val="28"/>
              </w:rPr>
              <w:t xml:space="preserve">3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และชั้นปีที่ </w:t>
            </w:r>
            <w:r w:rsidRPr="000D5FF3">
              <w:rPr>
                <w:rFonts w:ascii="Angsana New" w:hAnsi="Angsana New" w:cs="Angsana New"/>
                <w:sz w:val="28"/>
              </w:rPr>
              <w:t>4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</w:p>
        </w:tc>
      </w:tr>
      <w:tr w:rsidR="00FA70FC" w:rsidRPr="009D35DF" w:rsidTr="005F274F">
        <w:tc>
          <w:tcPr>
            <w:tcW w:w="10175" w:type="dxa"/>
            <w:gridSpan w:val="4"/>
          </w:tcPr>
          <w:p w:rsidR="00FA70FC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6.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รายวิชาที่ต้องเรียนมาก่อน  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(pre-requisite)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(มี)</w:t>
            </w:r>
          </w:p>
          <w:p w:rsidR="00FA70FC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  <w:lang w:val="en-AU"/>
              </w:rPr>
              <w:t xml:space="preserve">ศท </w:t>
            </w:r>
            <w:r>
              <w:rPr>
                <w:rFonts w:ascii="Angsana New" w:hAnsi="Angsana New" w:cs="Angsana New"/>
                <w:sz w:val="28"/>
              </w:rPr>
              <w:t xml:space="preserve">150  </w:t>
            </w:r>
            <w:r>
              <w:rPr>
                <w:rFonts w:ascii="Angsana New" w:hAnsi="Angsana New" w:cs="Angsana New"/>
                <w:sz w:val="28"/>
                <w:cs/>
              </w:rPr>
              <w:t xml:space="preserve">ภาษาญี่ปุ่นเบื้องต้น </w:t>
            </w:r>
            <w:r>
              <w:rPr>
                <w:rFonts w:ascii="Angsana New" w:hAnsi="Angsana New" w:cs="Angsana New"/>
                <w:sz w:val="28"/>
              </w:rPr>
              <w:t>1</w:t>
            </w:r>
          </w:p>
          <w:p w:rsidR="00FA70FC" w:rsidRPr="007A0BAB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LR 150 Basic Japanese Languge 1</w:t>
            </w:r>
          </w:p>
        </w:tc>
      </w:tr>
      <w:tr w:rsidR="00FA70FC" w:rsidRPr="009D35DF" w:rsidTr="005F274F">
        <w:trPr>
          <w:gridAfter w:val="1"/>
          <w:wAfter w:w="13" w:type="dxa"/>
        </w:trPr>
        <w:tc>
          <w:tcPr>
            <w:tcW w:w="10162" w:type="dxa"/>
            <w:gridSpan w:val="3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lang w:bidi="ar-SA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7.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รายวิชาที่ต้องเรียนพร้อมกัน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 (co-requisites)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(ไม่มี)</w:t>
            </w:r>
          </w:p>
        </w:tc>
      </w:tr>
      <w:tr w:rsidR="00FA70FC" w:rsidRPr="009D35DF" w:rsidTr="005F274F">
        <w:trPr>
          <w:gridAfter w:val="1"/>
          <w:wAfter w:w="13" w:type="dxa"/>
        </w:trPr>
        <w:tc>
          <w:tcPr>
            <w:tcW w:w="10162" w:type="dxa"/>
            <w:gridSpan w:val="3"/>
          </w:tcPr>
          <w:p w:rsidR="00FA70FC" w:rsidRPr="000D5FF3" w:rsidRDefault="00FA70FC" w:rsidP="000D5FF3">
            <w:pPr>
              <w:spacing w:before="120" w:after="0" w:line="240" w:lineRule="auto"/>
              <w:jc w:val="both"/>
              <w:outlineLvl w:val="6"/>
              <w:rPr>
                <w:rFonts w:ascii="Angsana New" w:hAnsi="Angsana New" w:cs="Angsana New"/>
                <w:sz w:val="28"/>
                <w:cs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 xml:space="preserve">8. สถานที่เรียน  </w:t>
            </w:r>
            <w:r w:rsidRPr="000D5FF3">
              <w:rPr>
                <w:rFonts w:ascii="Angsana New" w:hAnsi="Angsana New" w:cs="Angsana New"/>
                <w:sz w:val="28"/>
                <w:cs/>
                <w:lang w:val="en-AU"/>
              </w:rPr>
              <w:t>สาขาพัฒนาการท่องเที่ยว มหาวิทยาลัยแม่โจ้ -ชุมพร</w:t>
            </w:r>
          </w:p>
        </w:tc>
      </w:tr>
      <w:tr w:rsidR="00FA70FC" w:rsidRPr="009D35DF" w:rsidTr="005F274F">
        <w:trPr>
          <w:gridAfter w:val="1"/>
          <w:wAfter w:w="13" w:type="dxa"/>
        </w:trPr>
        <w:tc>
          <w:tcPr>
            <w:tcW w:w="10162" w:type="dxa"/>
            <w:gridSpan w:val="3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9.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GB"/>
              </w:rPr>
              <w:t xml:space="preserve"> วันที่จัดทำหรือปรับปรุงรายละเอียดของรายวิชาครั้งล่าสุด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วันที่ </w:t>
            </w:r>
            <w:r w:rsidRPr="000D5FF3">
              <w:rPr>
                <w:rFonts w:ascii="Angsana New" w:hAnsi="Angsana New" w:cs="Angsana New"/>
                <w:sz w:val="28"/>
              </w:rPr>
              <w:t xml:space="preserve">23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กันยายน </w:t>
            </w:r>
            <w:r w:rsidRPr="000D5FF3">
              <w:rPr>
                <w:rFonts w:ascii="Angsana New" w:hAnsi="Angsana New" w:cs="Angsana New"/>
                <w:sz w:val="28"/>
              </w:rPr>
              <w:t>2556</w:t>
            </w:r>
          </w:p>
        </w:tc>
      </w:tr>
    </w:tbl>
    <w:p w:rsidR="00FA70FC" w:rsidRPr="000D5FF3" w:rsidRDefault="00FA70FC" w:rsidP="00EF378B">
      <w:pPr>
        <w:spacing w:before="120" w:after="0" w:line="240" w:lineRule="auto"/>
        <w:jc w:val="center"/>
        <w:outlineLvl w:val="6"/>
        <w:rPr>
          <w:rFonts w:ascii="Angsana New" w:hAnsi="Angsana New" w:cs="Angsana New"/>
          <w:color w:val="FF0000"/>
          <w:sz w:val="28"/>
          <w:lang w:bidi="ar-SA"/>
        </w:rPr>
      </w:pPr>
      <w:r w:rsidRPr="000D5FF3">
        <w:rPr>
          <w:rFonts w:ascii="Angsana New" w:hAnsi="Angsana New" w:cs="Angsana New"/>
          <w:b/>
          <w:bCs/>
          <w:sz w:val="28"/>
          <w:cs/>
          <w:lang w:val="en-AU"/>
        </w:rPr>
        <w:t>หมวดที่ 2 จุดมุ่งหมายและวัตถุประสงค์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0"/>
      </w:tblGrid>
      <w:tr w:rsidR="00FA70FC" w:rsidRPr="009D35DF" w:rsidTr="005F274F">
        <w:trPr>
          <w:cantSplit/>
          <w:trHeight w:val="690"/>
        </w:trPr>
        <w:tc>
          <w:tcPr>
            <w:tcW w:w="10080" w:type="dxa"/>
          </w:tcPr>
          <w:p w:rsidR="00FA70FC" w:rsidRDefault="00FA70FC" w:rsidP="000D5FF3">
            <w:pPr>
              <w:numPr>
                <w:ilvl w:val="0"/>
                <w:numId w:val="1"/>
              </w:numPr>
              <w:spacing w:after="60" w:line="240" w:lineRule="auto"/>
              <w:ind w:left="176" w:hanging="142"/>
              <w:outlineLvl w:val="6"/>
              <w:rPr>
                <w:rFonts w:ascii="Angsana New" w:hAnsi="Angsana New" w:cs="Angsana New"/>
                <w:b/>
                <w:bCs/>
                <w:color w:val="000000"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 xml:space="preserve"> จุดมุ่งหมายของรายวิชา</w:t>
            </w:r>
          </w:p>
          <w:p w:rsidR="00FA70FC" w:rsidRPr="007C0DE0" w:rsidRDefault="00FA70FC" w:rsidP="007C0DE0">
            <w:pPr>
              <w:spacing w:after="60" w:line="240" w:lineRule="auto"/>
              <w:ind w:left="176"/>
              <w:outlineLvl w:val="6"/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7C0DE0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ศึกษาคำศัพท์และโครงสร้างไวยากรณ์ที่ซับซ้อนขึ้นผ่านสถานการณ์จำลอง เช่น การนัดหมาย การบอกทิศทาง การบอกลำดับก่อน </w:t>
            </w:r>
            <w:r w:rsidRPr="007C0DE0">
              <w:rPr>
                <w:rFonts w:ascii="Angsana New" w:hAnsi="Angsana New" w:cs="Angsana New"/>
                <w:color w:val="000000"/>
                <w:sz w:val="28"/>
              </w:rPr>
              <w:t>–</w:t>
            </w:r>
            <w:r w:rsidRPr="007C0DE0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หลัง การเปรียบเทียบ เป็นต้น รวมทั้งศึกษาเกี่ยวกับขนบธรรมเนียมประเพณีและวัฒนธรรมที่สำคัญของญี่ปุ่น</w:t>
            </w:r>
          </w:p>
          <w:p w:rsidR="00FA70FC" w:rsidRPr="000D5FF3" w:rsidRDefault="00FA70FC" w:rsidP="000D5FF3">
            <w:pPr>
              <w:spacing w:after="0" w:line="240" w:lineRule="auto"/>
              <w:ind w:left="34"/>
              <w:jc w:val="both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FA70FC" w:rsidRPr="009D35DF" w:rsidTr="005F274F">
        <w:tc>
          <w:tcPr>
            <w:tcW w:w="10080" w:type="dxa"/>
          </w:tcPr>
          <w:p w:rsidR="00FA70FC" w:rsidRPr="000D5FF3" w:rsidRDefault="00FA70FC" w:rsidP="000D5FF3">
            <w:pPr>
              <w:spacing w:after="60" w:line="240" w:lineRule="auto"/>
              <w:ind w:left="34"/>
              <w:outlineLvl w:val="6"/>
              <w:rPr>
                <w:rFonts w:ascii="Angsana New" w:hAnsi="Angsana New" w:cs="Angsana New"/>
                <w:b/>
                <w:bCs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</w:rPr>
              <w:t>2.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 xml:space="preserve">วัตถุประสงค์ในการพัฒนา/ปรับปรุงรายวิชา </w:t>
            </w:r>
          </w:p>
          <w:p w:rsidR="00FA70FC" w:rsidRPr="000D5FF3" w:rsidRDefault="00FA70FC" w:rsidP="000D5FF3">
            <w:pPr>
              <w:spacing w:before="120" w:after="120" w:line="240" w:lineRule="auto"/>
              <w:ind w:firstLine="612"/>
              <w:jc w:val="center"/>
              <w:outlineLvl w:val="6"/>
              <w:rPr>
                <w:rFonts w:ascii="Angsana New" w:hAnsi="Angsana New" w:cs="Angsana New"/>
                <w:sz w:val="28"/>
                <w:cs/>
                <w:lang w:val="en-AU"/>
              </w:rPr>
            </w:pPr>
          </w:p>
        </w:tc>
      </w:tr>
    </w:tbl>
    <w:p w:rsidR="00FA70FC" w:rsidRDefault="00FA70FC" w:rsidP="000D5FF3">
      <w:pPr>
        <w:spacing w:before="240" w:after="60" w:line="240" w:lineRule="auto"/>
        <w:jc w:val="center"/>
        <w:outlineLvl w:val="8"/>
        <w:rPr>
          <w:rFonts w:ascii="Angsana New" w:hAnsi="Angsana New" w:cs="Angsana New"/>
          <w:b/>
          <w:bCs/>
          <w:sz w:val="28"/>
          <w:lang w:val="en-AU"/>
        </w:rPr>
      </w:pPr>
    </w:p>
    <w:p w:rsidR="00FA70FC" w:rsidRDefault="00FA70FC" w:rsidP="00EF378B">
      <w:pPr>
        <w:spacing w:before="240" w:after="60" w:line="240" w:lineRule="auto"/>
        <w:jc w:val="center"/>
        <w:outlineLvl w:val="8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b/>
          <w:bCs/>
          <w:sz w:val="28"/>
          <w:cs/>
          <w:lang w:val="en-AU"/>
        </w:rPr>
        <w:t>หมวดที่ 3 ลักษณะและการดำเนินกา</w:t>
      </w:r>
      <w:r>
        <w:rPr>
          <w:rFonts w:ascii="Angsana New" w:hAnsi="Angsana New" w:cs="Angsana New"/>
          <w:sz w:val="28"/>
          <w:cs/>
        </w:rPr>
        <w:t>ร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711"/>
        <w:gridCol w:w="2475"/>
        <w:gridCol w:w="2419"/>
      </w:tblGrid>
      <w:tr w:rsidR="00FA70FC" w:rsidRPr="009D35DF" w:rsidTr="005F274F">
        <w:trPr>
          <w:trHeight w:val="647"/>
        </w:trPr>
        <w:tc>
          <w:tcPr>
            <w:tcW w:w="10080" w:type="dxa"/>
            <w:gridSpan w:val="4"/>
          </w:tcPr>
          <w:p w:rsidR="00FA70FC" w:rsidRPr="000D5FF3" w:rsidRDefault="00FA70FC" w:rsidP="000D5FF3">
            <w:pPr>
              <w:spacing w:before="120" w:after="120" w:line="240" w:lineRule="auto"/>
              <w:outlineLvl w:val="6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1.</w:t>
            </w:r>
            <w:r w:rsidRPr="000D5FF3">
              <w:rPr>
                <w:rFonts w:ascii="Angsana New" w:hAnsi="Angsana New" w:cs="Angsana New"/>
                <w:bCs/>
                <w:sz w:val="28"/>
                <w:lang w:val="en-AU" w:bidi="ar-SA"/>
              </w:rPr>
              <w:t xml:space="preserve"> </w:t>
            </w:r>
            <w:r w:rsidRPr="000D5FF3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คำอธิบายรายวิชา</w:t>
            </w:r>
            <w:r w:rsidRPr="000D5FF3">
              <w:rPr>
                <w:rFonts w:ascii="Angsana New" w:hAnsi="Angsana New" w:cs="Angsana New"/>
                <w:b/>
                <w:sz w:val="28"/>
                <w:cs/>
                <w:lang w:val="en-AU"/>
              </w:rPr>
              <w:t xml:space="preserve">   (</w:t>
            </w:r>
            <w:r w:rsidRPr="000D5FF3">
              <w:rPr>
                <w:rFonts w:ascii="Angsana New" w:hAnsi="Angsana New" w:cs="Angsana New"/>
                <w:b/>
                <w:sz w:val="28"/>
              </w:rPr>
              <w:t>Course  Description)</w:t>
            </w:r>
          </w:p>
          <w:p w:rsidR="00FA70FC" w:rsidRDefault="00FA70FC" w:rsidP="000D5FF3">
            <w:pPr>
              <w:spacing w:after="0" w:line="240" w:lineRule="auto"/>
              <w:jc w:val="both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สามารถเข้าใจคำศัพท์พื้นฐานและสร้างรูปประโยคโดยนำไวยากรณ์ที่เรียนมาใช้ในการสื่อสาร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ในภาษาญี่ปุ่นได้</w:t>
            </w:r>
            <w:r>
              <w:rPr>
                <w:rFonts w:ascii="Angsana New" w:hAnsi="Angsana New" w:cs="Angsana New"/>
                <w:sz w:val="28"/>
                <w:cs/>
              </w:rPr>
              <w:t xml:space="preserve">  โดย โดยอยู่บน</w:t>
            </w:r>
          </w:p>
          <w:p w:rsidR="00FA70FC" w:rsidRPr="000D5FF3" w:rsidRDefault="00FA70FC" w:rsidP="00015DF0">
            <w:pPr>
              <w:spacing w:after="0" w:line="240" w:lineRule="auto"/>
              <w:jc w:val="both"/>
              <w:rPr>
                <w:rFonts w:ascii="Angsana New" w:hAnsi="Angsana New" w:cs="Angsana New"/>
                <w:sz w:val="28"/>
                <w:lang w:bidi="ar-SA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พื้นฐาน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ความเข้าใจในวัฒนธรรม</w:t>
            </w:r>
            <w:r w:rsidRPr="000D5FF3">
              <w:rPr>
                <w:rFonts w:ascii="Angsana New" w:hAnsi="Angsana New" w:cs="Angsana New"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และธรรมเนียมปฏิบัติที่ถูกต้อง </w:t>
            </w:r>
          </w:p>
        </w:tc>
      </w:tr>
      <w:tr w:rsidR="00FA70FC" w:rsidRPr="009D35DF" w:rsidTr="005F274F">
        <w:trPr>
          <w:trHeight w:val="647"/>
        </w:trPr>
        <w:tc>
          <w:tcPr>
            <w:tcW w:w="10080" w:type="dxa"/>
            <w:gridSpan w:val="4"/>
          </w:tcPr>
          <w:p w:rsidR="00FA70FC" w:rsidRPr="000D5FF3" w:rsidRDefault="00FA70FC" w:rsidP="000D5FF3">
            <w:pPr>
              <w:spacing w:before="240" w:after="120" w:line="240" w:lineRule="auto"/>
              <w:outlineLvl w:val="6"/>
              <w:rPr>
                <w:rFonts w:ascii="Angsana New" w:hAnsi="Angsana New" w:cs="Angsana New"/>
                <w:bCs/>
                <w:sz w:val="28"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</w:rPr>
              <w:t>2.</w:t>
            </w:r>
            <w:r w:rsidRPr="000D5FF3">
              <w:rPr>
                <w:rFonts w:ascii="Angsana New" w:hAnsi="Angsana New" w:cs="Angsana New"/>
                <w:bCs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จำนวนชั่วโมงที่ใช้</w:t>
            </w:r>
            <w:r w:rsidRPr="000D5FF3">
              <w:rPr>
                <w:rFonts w:ascii="Angsana New" w:hAnsi="Angsana New" w:cs="Angsana New"/>
                <w:bCs/>
                <w:sz w:val="28"/>
                <w:cs/>
              </w:rPr>
              <w:t>ต่อภาคการศึกษา</w:t>
            </w:r>
          </w:p>
        </w:tc>
      </w:tr>
      <w:tr w:rsidR="00FA70FC" w:rsidRPr="009D35DF" w:rsidTr="005F274F">
        <w:trPr>
          <w:trHeight w:val="1134"/>
        </w:trPr>
        <w:tc>
          <w:tcPr>
            <w:tcW w:w="2475" w:type="dxa"/>
          </w:tcPr>
          <w:p w:rsidR="00FA70FC" w:rsidRPr="000D5FF3" w:rsidRDefault="00FA70FC" w:rsidP="000D5FF3">
            <w:pPr>
              <w:spacing w:before="240" w:after="120" w:line="240" w:lineRule="auto"/>
              <w:jc w:val="center"/>
              <w:outlineLvl w:val="6"/>
              <w:rPr>
                <w:rFonts w:ascii="Angsana New" w:hAnsi="Angsana New" w:cs="Angsana New"/>
                <w:bCs/>
                <w:sz w:val="28"/>
                <w:lang w:bidi="ar-SA"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711" w:type="dxa"/>
          </w:tcPr>
          <w:p w:rsidR="00FA70FC" w:rsidRPr="000D5FF3" w:rsidRDefault="00FA70FC" w:rsidP="000D5FF3">
            <w:pPr>
              <w:spacing w:before="240" w:after="120" w:line="240" w:lineRule="auto"/>
              <w:jc w:val="center"/>
              <w:outlineLvl w:val="6"/>
              <w:rPr>
                <w:rFonts w:ascii="Angsana New" w:hAnsi="Angsana New" w:cs="Angsana New"/>
                <w:bCs/>
                <w:sz w:val="28"/>
                <w:cs/>
                <w:lang w:val="en-AU"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สอนเสริม</w:t>
            </w:r>
            <w:r w:rsidRPr="000D5FF3">
              <w:rPr>
                <w:rFonts w:ascii="Angsana New" w:hAnsi="Angsana New" w:cs="Angsana New"/>
                <w:bCs/>
                <w:sz w:val="28"/>
                <w:lang w:val="en-AU" w:bidi="ar-SA"/>
              </w:rPr>
              <w:t xml:space="preserve"> (</w:t>
            </w:r>
            <w:r w:rsidRPr="000D5FF3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ถ้ามี)</w:t>
            </w:r>
          </w:p>
        </w:tc>
        <w:tc>
          <w:tcPr>
            <w:tcW w:w="2475" w:type="dxa"/>
          </w:tcPr>
          <w:p w:rsidR="00FA70FC" w:rsidRPr="000D5FF3" w:rsidRDefault="00FA70FC" w:rsidP="000D5FF3">
            <w:pPr>
              <w:spacing w:before="240" w:after="120" w:line="240" w:lineRule="auto"/>
              <w:jc w:val="center"/>
              <w:outlineLvl w:val="6"/>
              <w:rPr>
                <w:rFonts w:ascii="Angsana New" w:hAnsi="Angsana New" w:cs="Angsana New"/>
                <w:bCs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การฝึกปฏิบัติ/งาน</w:t>
            </w:r>
            <w:r w:rsidRPr="000D5FF3">
              <w:rPr>
                <w:rFonts w:ascii="Angsana New" w:hAnsi="Angsana New" w:cs="Angsana New"/>
                <w:bCs/>
                <w:spacing w:val="-4"/>
                <w:sz w:val="28"/>
                <w:cs/>
                <w:lang w:val="en-AU"/>
              </w:rPr>
              <w:t>ภาคสนาม/การฝึกงาน</w:t>
            </w:r>
          </w:p>
        </w:tc>
        <w:tc>
          <w:tcPr>
            <w:tcW w:w="2419" w:type="dxa"/>
          </w:tcPr>
          <w:p w:rsidR="00FA70FC" w:rsidRPr="000D5FF3" w:rsidRDefault="00FA70FC" w:rsidP="000D5FF3">
            <w:pPr>
              <w:spacing w:before="240" w:after="120" w:line="240" w:lineRule="auto"/>
              <w:jc w:val="center"/>
              <w:outlineLvl w:val="6"/>
              <w:rPr>
                <w:rFonts w:ascii="Angsana New" w:hAnsi="Angsana New" w:cs="Angsana New"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A70FC" w:rsidRPr="009D35DF" w:rsidTr="005F274F">
        <w:trPr>
          <w:trHeight w:val="1134"/>
        </w:trPr>
        <w:tc>
          <w:tcPr>
            <w:tcW w:w="2475" w:type="dxa"/>
          </w:tcPr>
          <w:p w:rsidR="00FA70FC" w:rsidRPr="000D5FF3" w:rsidRDefault="00FA70FC" w:rsidP="000D5FF3">
            <w:pPr>
              <w:spacing w:before="240" w:after="120" w:line="240" w:lineRule="auto"/>
              <w:jc w:val="center"/>
              <w:outlineLvl w:val="6"/>
              <w:rPr>
                <w:rFonts w:ascii="Angsana New" w:hAnsi="Angsana New" w:cs="Angsana New"/>
                <w:b/>
                <w:color w:val="000000"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>45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  <w:cs/>
                <w:lang w:val="en-AU"/>
              </w:rPr>
              <w:t xml:space="preserve"> ชั่วโมง</w:t>
            </w:r>
          </w:p>
          <w:p w:rsidR="00FA70FC" w:rsidRPr="000D5FF3" w:rsidRDefault="00FA70FC" w:rsidP="000D5FF3">
            <w:pPr>
              <w:spacing w:before="240" w:after="120" w:line="240" w:lineRule="auto"/>
              <w:jc w:val="center"/>
              <w:outlineLvl w:val="6"/>
              <w:rPr>
                <w:rFonts w:ascii="Angsana New" w:hAnsi="Angsana New" w:cs="Angsana New"/>
                <w:b/>
                <w:color w:val="000000"/>
                <w:sz w:val="28"/>
              </w:rPr>
            </w:pP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 xml:space="preserve">(2 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  <w:cs/>
              </w:rPr>
              <w:t>ชั่วโมง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 xml:space="preserve"> x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  <w:cs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 xml:space="preserve">15 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  <w:cs/>
              </w:rPr>
              <w:t>สัปดาห์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>)</w:t>
            </w:r>
          </w:p>
        </w:tc>
        <w:tc>
          <w:tcPr>
            <w:tcW w:w="2711" w:type="dxa"/>
          </w:tcPr>
          <w:p w:rsidR="00FA70FC" w:rsidRPr="000D5FF3" w:rsidRDefault="00FA70FC" w:rsidP="000D5FF3">
            <w:pPr>
              <w:spacing w:before="240" w:after="120" w:line="240" w:lineRule="auto"/>
              <w:jc w:val="center"/>
              <w:outlineLvl w:val="6"/>
              <w:rPr>
                <w:rFonts w:ascii="Angsana New" w:hAnsi="Angsana New" w:cs="Angsana New"/>
                <w:b/>
                <w:color w:val="000000"/>
                <w:sz w:val="28"/>
              </w:rPr>
            </w:pP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>-</w:t>
            </w:r>
          </w:p>
        </w:tc>
        <w:tc>
          <w:tcPr>
            <w:tcW w:w="2475" w:type="dxa"/>
          </w:tcPr>
          <w:p w:rsidR="00FA70FC" w:rsidRPr="000D5FF3" w:rsidRDefault="00FA70FC" w:rsidP="000D5FF3">
            <w:pPr>
              <w:spacing w:before="240" w:after="120" w:line="240" w:lineRule="auto"/>
              <w:outlineLvl w:val="6"/>
              <w:rPr>
                <w:rFonts w:ascii="Angsana New" w:hAnsi="Angsana New" w:cs="Angsana New"/>
                <w:b/>
                <w:color w:val="000000"/>
                <w:sz w:val="28"/>
              </w:rPr>
            </w:pP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>-</w:t>
            </w:r>
          </w:p>
        </w:tc>
        <w:tc>
          <w:tcPr>
            <w:tcW w:w="2419" w:type="dxa"/>
          </w:tcPr>
          <w:p w:rsidR="00FA70FC" w:rsidRPr="000D5FF3" w:rsidRDefault="00FA70FC" w:rsidP="000D5FF3">
            <w:pPr>
              <w:spacing w:before="240" w:after="120" w:line="240" w:lineRule="auto"/>
              <w:jc w:val="center"/>
              <w:outlineLvl w:val="6"/>
              <w:rPr>
                <w:rFonts w:ascii="Angsana New" w:hAnsi="Angsana New" w:cs="Angsana New"/>
                <w:b/>
                <w:color w:val="000000"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 xml:space="preserve">14 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  <w:cs/>
              </w:rPr>
              <w:t>ชั่วโมง</w:t>
            </w:r>
          </w:p>
          <w:p w:rsidR="00FA70FC" w:rsidRPr="000D5FF3" w:rsidRDefault="00FA70FC" w:rsidP="000D5FF3">
            <w:pPr>
              <w:spacing w:before="240" w:after="120" w:line="240" w:lineRule="auto"/>
              <w:jc w:val="center"/>
              <w:outlineLvl w:val="6"/>
              <w:rPr>
                <w:rFonts w:ascii="Angsana New" w:hAnsi="Angsana New" w:cs="Angsana New"/>
                <w:b/>
                <w:color w:val="000000"/>
                <w:sz w:val="28"/>
                <w:cs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 xml:space="preserve">(14 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  <w:cs/>
              </w:rPr>
              <w:t xml:space="preserve">ชั่วโมง 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 xml:space="preserve">x 15 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  <w:cs/>
              </w:rPr>
              <w:t xml:space="preserve">สัปดาห์ </w:t>
            </w:r>
            <w:r w:rsidRPr="000D5FF3">
              <w:rPr>
                <w:rFonts w:ascii="Angsana New" w:hAnsi="Angsana New" w:cs="Angsana New"/>
                <w:b/>
                <w:color w:val="000000"/>
                <w:sz w:val="28"/>
              </w:rPr>
              <w:t xml:space="preserve"> )</w:t>
            </w:r>
          </w:p>
        </w:tc>
      </w:tr>
      <w:tr w:rsidR="00FA70FC" w:rsidRPr="009D35DF" w:rsidTr="005F274F">
        <w:tblPrEx>
          <w:tblLook w:val="0000"/>
        </w:tblPrEx>
        <w:tc>
          <w:tcPr>
            <w:tcW w:w="10080" w:type="dxa"/>
            <w:gridSpan w:val="4"/>
          </w:tcPr>
          <w:p w:rsidR="00FA70FC" w:rsidRPr="000D5FF3" w:rsidRDefault="00FA70FC" w:rsidP="000D5FF3">
            <w:pPr>
              <w:spacing w:after="12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3. จำนวนชั่วโมงต่อสัปดาห์ที่อาจารย์ให้คำปรึกษาและแนะนำทางวิชาการแก่นักศึกษาเป็นรายบุคคล</w:t>
            </w:r>
          </w:p>
          <w:p w:rsidR="00FA70FC" w:rsidRPr="000D5FF3" w:rsidRDefault="00FA70FC" w:rsidP="000D5FF3">
            <w:pPr>
              <w:spacing w:after="120" w:line="240" w:lineRule="auto"/>
              <w:ind w:firstLine="612"/>
              <w:jc w:val="thaiDistribute"/>
              <w:rPr>
                <w:rFonts w:ascii="Angsana New" w:hAnsi="Angsana New" w:cs="Angsana New"/>
                <w:color w:val="000000"/>
                <w:sz w:val="28"/>
              </w:rPr>
            </w:pPr>
            <w:r w:rsidRPr="000D5FF3">
              <w:rPr>
                <w:rFonts w:ascii="Angsana New" w:hAnsi="Angsana New" w:cs="Angsana New"/>
                <w:color w:val="000000"/>
                <w:sz w:val="28"/>
              </w:rPr>
              <w:t xml:space="preserve">10 </w:t>
            </w:r>
            <w:r w:rsidRPr="000D5FF3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ชั่วโมงต่อสัปดาห์  ซึ่งนักศึกษาสามารถโทรศัพท์นัดล่วงหน้าและติดต่อทาง </w:t>
            </w:r>
            <w:r w:rsidRPr="000D5FF3">
              <w:rPr>
                <w:rFonts w:ascii="Angsana New" w:hAnsi="Angsana New" w:cs="Angsana New"/>
                <w:color w:val="000000"/>
                <w:sz w:val="28"/>
              </w:rPr>
              <w:t xml:space="preserve">e-mail </w:t>
            </w:r>
            <w:r w:rsidRPr="000D5FF3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ที่ </w:t>
            </w:r>
            <w:r w:rsidRPr="000D5FF3">
              <w:rPr>
                <w:rFonts w:ascii="Angsana New" w:hAnsi="Angsana New" w:cs="Angsana New"/>
                <w:color w:val="000000"/>
                <w:sz w:val="28"/>
              </w:rPr>
              <w:t>sanyaporn@yahoo.com</w:t>
            </w:r>
          </w:p>
        </w:tc>
      </w:tr>
    </w:tbl>
    <w:p w:rsidR="00FA70FC" w:rsidRPr="000D5FF3" w:rsidRDefault="00FA70FC" w:rsidP="000D5FF3">
      <w:pPr>
        <w:spacing w:after="0" w:line="240" w:lineRule="auto"/>
        <w:rPr>
          <w:rFonts w:ascii="Angsana New" w:hAnsi="Angsana New" w:cs="Angsana New"/>
          <w:sz w:val="28"/>
          <w:lang w:bidi="ar-SA"/>
        </w:rPr>
      </w:pPr>
    </w:p>
    <w:p w:rsidR="00FA70FC" w:rsidRPr="000D5FF3" w:rsidRDefault="00FA70FC" w:rsidP="000D5FF3">
      <w:pPr>
        <w:spacing w:after="0" w:line="240" w:lineRule="auto"/>
        <w:jc w:val="center"/>
        <w:rPr>
          <w:rFonts w:ascii="Angsana New" w:hAnsi="Angsana New" w:cs="Angsana New"/>
          <w:color w:val="FF0000"/>
          <w:sz w:val="28"/>
          <w:cs/>
        </w:rPr>
      </w:pPr>
      <w:r w:rsidRPr="000D5FF3">
        <w:rPr>
          <w:rFonts w:ascii="Angsana New" w:hAnsi="Angsana New" w:cs="Angsana New"/>
          <w:bCs/>
          <w:sz w:val="28"/>
          <w:cs/>
        </w:rPr>
        <w:t>หมวดที่ 4 การพัฒนาผลการเรียนรู้ของนักศึกษา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4"/>
      </w:tblGrid>
      <w:tr w:rsidR="00FA70FC" w:rsidRPr="009D35DF" w:rsidTr="005F274F">
        <w:tc>
          <w:tcPr>
            <w:tcW w:w="10196" w:type="dxa"/>
          </w:tcPr>
          <w:p w:rsidR="00FA70FC" w:rsidRPr="000D5FF3" w:rsidRDefault="00FA70FC" w:rsidP="000D5FF3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contextualSpacing/>
              <w:rPr>
                <w:rFonts w:ascii="Angsana New" w:hAnsi="Angsana New" w:cs="Angsana New"/>
                <w:color w:val="FF0000"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คุณธรรม จริยธรรม</w:t>
            </w:r>
          </w:p>
          <w:p w:rsidR="00FA70FC" w:rsidRPr="000D5FF3" w:rsidRDefault="00FA70FC" w:rsidP="000D5FF3">
            <w:pPr>
              <w:numPr>
                <w:ilvl w:val="1"/>
                <w:numId w:val="3"/>
              </w:numPr>
              <w:spacing w:after="0" w:line="240" w:lineRule="auto"/>
              <w:ind w:left="714" w:hanging="357"/>
              <w:contextualSpacing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คุณธรรม จริยธรรมที่ต้องพัฒนา</w:t>
            </w:r>
          </w:p>
          <w:p w:rsidR="00FA70FC" w:rsidRPr="000D5FF3" w:rsidRDefault="00FA70FC" w:rsidP="000D5F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ความซื่อสัตย์ </w:t>
            </w:r>
          </w:p>
          <w:p w:rsidR="00FA70FC" w:rsidRPr="000D5FF3" w:rsidRDefault="00FA70FC" w:rsidP="000D5F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ความมีวินัย</w:t>
            </w:r>
            <w:r w:rsidRPr="000D5FF3">
              <w:rPr>
                <w:rFonts w:ascii="Angsana New" w:hAnsi="Angsana New" w:cs="Angsana New"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และการตรงต่อเวลา</w:t>
            </w:r>
          </w:p>
          <w:p w:rsidR="00FA70FC" w:rsidRPr="000D5FF3" w:rsidRDefault="00FA70FC" w:rsidP="000D5F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การมีน้ำใจและการเสียสละ</w:t>
            </w:r>
          </w:p>
          <w:p w:rsidR="00FA70FC" w:rsidRPr="000D5FF3" w:rsidRDefault="00FA70FC" w:rsidP="000D5FF3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วิธีการสอนที่จะใช้พัฒนาการเรียนรู้</w:t>
            </w:r>
          </w:p>
          <w:p w:rsidR="00FA70FC" w:rsidRPr="000D5FF3" w:rsidRDefault="00FA70FC" w:rsidP="000D5FF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แจ้งกฎกติกามารยาทในการเรียนการสอนในชั่วโมงแรกที่พบกัน</w:t>
            </w:r>
          </w:p>
          <w:p w:rsidR="00FA70FC" w:rsidRPr="000D5FF3" w:rsidRDefault="00FA70FC" w:rsidP="000D5FF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อาจารย์ปฏิบัติตนเป็นตัวอย่างที่ดีตรงเวลาเข้าสอนและเข้าสอนสม่ำเสมอ</w:t>
            </w:r>
          </w:p>
          <w:p w:rsidR="00FA70FC" w:rsidRPr="000D5FF3" w:rsidRDefault="00FA70FC" w:rsidP="000D5FF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หากมีการทำผิดครั้งแรกตักเตือน ครั้งต่อไปทำโทษตามกติกาที่แจ้งล่วงหน้า</w:t>
            </w:r>
          </w:p>
          <w:p w:rsidR="00FA70FC" w:rsidRPr="000D5FF3" w:rsidRDefault="00FA70FC" w:rsidP="000D5FF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ให้เล่นเกมภาษาญี่ปุ่นเรียนรู้การรู้แพ้  รู้ชนะ และรู้อภัย</w:t>
            </w:r>
          </w:p>
          <w:p w:rsidR="00FA70FC" w:rsidRPr="000D5FF3" w:rsidRDefault="00FA70FC" w:rsidP="000D5FF3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วิธีการวัดประเมินผล</w:t>
            </w:r>
          </w:p>
          <w:p w:rsidR="00FA70FC" w:rsidRPr="000D5FF3" w:rsidRDefault="00FA70FC" w:rsidP="000D5F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เช็คชื่อเข้าชั้นเรียนทุกครั้ง</w:t>
            </w:r>
          </w:p>
          <w:p w:rsidR="00FA70FC" w:rsidRPr="000D5FF3" w:rsidRDefault="00FA70FC" w:rsidP="000D5F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การสอบคำศัพท์ทุกสัปดาห์และการสอบท้ายบท</w:t>
            </w:r>
          </w:p>
          <w:p w:rsidR="00FA70FC" w:rsidRPr="000D5FF3" w:rsidRDefault="00FA70FC" w:rsidP="000D5F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การเล่นเกมภาษาญี่ปุ่น</w:t>
            </w:r>
          </w:p>
          <w:p w:rsidR="00FA70FC" w:rsidRPr="000D5FF3" w:rsidRDefault="00FA70FC" w:rsidP="000D5FF3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Angsana New" w:hAnsi="Angsana New" w:cs="Angsana New"/>
                <w:color w:val="FF0000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สังเกตพฤตกรรมนักศึกษา</w:t>
            </w:r>
          </w:p>
        </w:tc>
      </w:tr>
      <w:tr w:rsidR="00FA70FC" w:rsidRPr="009D35DF" w:rsidTr="005F274F">
        <w:tc>
          <w:tcPr>
            <w:tcW w:w="10196" w:type="dxa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color w:val="FF0000"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2.ความรู้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</w:rPr>
              <w:t xml:space="preserve">       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2.1 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ความรู้ที่ได้รับ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นักศึกษามีความรู้พื้นฐานด้านภาษาญี่ปุ่นทั้งในเรื่องระบบเสียงในภาษาญี่ปุ่น  และตัวอักษรทั้ง 3 ประเภท ได้แก่  </w:t>
            </w:r>
            <w:r w:rsidRPr="000D5FF3">
              <w:rPr>
                <w:rFonts w:ascii="Angsana New" w:hAnsi="Angsana New" w:cs="Angsana New"/>
                <w:sz w:val="28"/>
                <w:lang w:bidi="ar-SA"/>
              </w:rPr>
              <w:t xml:space="preserve">Hiragana , Katakana ,  Kanji </w:t>
            </w:r>
            <w:r w:rsidRPr="000D5FF3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ได้รับทักษะการฟัง การพูด การอ่าน การเขียน ตัวอักษรทั้ง   </w:t>
            </w:r>
            <w:r w:rsidRPr="000D5FF3">
              <w:rPr>
                <w:rFonts w:ascii="Angsana New" w:hAnsi="Angsana New" w:cs="Angsana New"/>
                <w:sz w:val="28"/>
              </w:rPr>
              <w:t>3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ประเภท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3.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เข้าใจคำศัพท์พื้นฐาน</w:t>
            </w:r>
            <w:r w:rsidRPr="000D5FF3">
              <w:rPr>
                <w:rFonts w:ascii="Angsana New" w:hAnsi="Angsana New" w:cs="Angsana New"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ที่ใช้ในชีวิตประจำวัน ตลอดจนประโยคที่ใช้ในการสื่อสารเบื้องต้นได้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2.2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วิธีการสอน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เรียนรู้อักษรทั้ง </w:t>
            </w:r>
            <w:r w:rsidRPr="000D5FF3">
              <w:rPr>
                <w:rFonts w:ascii="Angsana New" w:hAnsi="Angsana New" w:cs="Angsana New"/>
                <w:sz w:val="28"/>
              </w:rPr>
              <w:t>3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ประเภท</w:t>
            </w:r>
            <w:r w:rsidRPr="000D5FF3">
              <w:rPr>
                <w:rFonts w:ascii="Angsana New" w:hAnsi="Angsana New" w:cs="Angsana New"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โดยมีหนังสือฝึกคัดทั้งในเวลาเรียนและให้การบ้านไปศึกษาด้วยตนเอง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ฝึกฝนการออกเสียงและการอ่านตัวอักษรทั้ง </w:t>
            </w:r>
            <w:r w:rsidRPr="000D5FF3">
              <w:rPr>
                <w:rFonts w:ascii="Angsana New" w:hAnsi="Angsana New" w:cs="Angsana New"/>
                <w:sz w:val="28"/>
              </w:rPr>
              <w:t xml:space="preserve">3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ประเภท และบทสนนาขั้นพื้นฐานทุกชั่วโมง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 3. 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ฝึกทักษะการฟังเสียงจากเจ้าของภาษาจาก </w:t>
            </w:r>
            <w:r w:rsidRPr="000D5FF3">
              <w:rPr>
                <w:rFonts w:ascii="Angsana New" w:hAnsi="Angsana New" w:cs="Angsana New"/>
                <w:sz w:val="28"/>
              </w:rPr>
              <w:t xml:space="preserve">CD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ในทุกท้ายบทเรียนทุกสัปดาห์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 4.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ให้ท่องคำศัพท์และและทบทวนบทเรียนทุกสัปดาห์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      2.3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วิธีการประเมินผล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</w:rPr>
              <w:t xml:space="preserve">              1.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การสอบเขียนคำศัพท์และการสอบท้ายบททุกสัปดาห์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ตรวจการบ้านทุกสัปดาห์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 3. 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เล่นเกมภาษาญี่ปุ่น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3.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lang w:bidi="ar-SA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ทักษะทางปัญญา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      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3.1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ทักษะทางปัญญาที่ต้องพัฒนา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Times New Roman" w:hAnsi="Times New Roman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 1</w:t>
            </w:r>
            <w:r w:rsidRPr="000D5FF3">
              <w:rPr>
                <w:rFonts w:ascii="Times New Roman" w:hAnsi="Times New Roman" w:cs="Angsana New"/>
                <w:sz w:val="28"/>
              </w:rPr>
              <w:t xml:space="preserve">. 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ความสามารถด้านเทคนิคการจดจำคำศัพท์</w:t>
            </w:r>
            <w:r w:rsidRPr="000D5FF3">
              <w:rPr>
                <w:rFonts w:ascii="Times New Roman" w:hAnsi="Times New Roman" w:cs="Angsana New"/>
                <w:sz w:val="28"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และรูปแบบประโยคสนทนาในชีวิตประจำวัน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 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ความสามารถเลือกใช้บทสนทนาให้ถูกต้องเหมาะสมตามกาละเทสะ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3.2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วิธีการสอน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สอบถามผู้เรียนถึงเทคนิคของแต่ละบุคคล เพื่อเป็นการแลกเปลี่ยนการเรียนรู้</w:t>
            </w:r>
          </w:p>
          <w:p w:rsidR="00FA70FC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สมมุติเหตุกาลให้ผู้เรียนวิเคราะห์ความเหมาะสมในการเลือกให้รู้แบบประโยคที่ถูกต้องเหมาะสมตามกาละ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เทสะ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3.3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วิธีการประเมินผล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ประเมินผลจากการตอบปัญหาและการแสดงความคิดเห็นของแต่ละบุคคล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ความเหมาะสมในการเลือกใช้รูปแบบประโยค</w:t>
            </w:r>
          </w:p>
        </w:tc>
      </w:tr>
      <w:tr w:rsidR="00FA70FC" w:rsidRPr="009D35DF" w:rsidTr="005F274F">
        <w:tc>
          <w:tcPr>
            <w:tcW w:w="10196" w:type="dxa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lang w:bidi="ar-SA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4.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  <w:p w:rsidR="00FA70FC" w:rsidRPr="000D5FF3" w:rsidRDefault="00FA70FC" w:rsidP="000D5FF3">
            <w:pPr>
              <w:spacing w:after="0" w:line="240" w:lineRule="auto"/>
              <w:ind w:left="318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4.1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lang w:bidi="ar-SA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ทักษะความสัมพันธ์ระว่างบุคคลและความรับผิดชอบที่ต้องพัฒนา</w:t>
            </w:r>
          </w:p>
          <w:p w:rsidR="00FA70FC" w:rsidRPr="000D5FF3" w:rsidRDefault="00FA70FC" w:rsidP="000D5FF3">
            <w:pPr>
              <w:spacing w:after="0" w:line="240" w:lineRule="auto"/>
              <w:ind w:left="724"/>
              <w:contextualSpacing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  <w:lang w:val="en-AU"/>
              </w:rPr>
              <w:t>การรู้กาละเทสะในทุกด้านทั้งการพูด การฟัง และการแสดงความคิดเห็น</w:t>
            </w:r>
          </w:p>
          <w:p w:rsidR="00FA70FC" w:rsidRPr="000D5FF3" w:rsidRDefault="00FA70FC" w:rsidP="000D5FF3">
            <w:pPr>
              <w:spacing w:after="0" w:line="240" w:lineRule="auto"/>
              <w:ind w:left="724"/>
              <w:contextualSpacing/>
              <w:rPr>
                <w:rFonts w:ascii="Angsana New" w:hAnsi="Angsana New" w:cs="Angsana New"/>
                <w:sz w:val="28"/>
                <w:lang w:bidi="ar-SA"/>
              </w:rPr>
            </w:pPr>
            <w:r w:rsidRPr="000D5FF3">
              <w:rPr>
                <w:rFonts w:ascii="Angsana New" w:hAnsi="Angsana New" w:cs="Angsana New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รู้จักการเคารพและให้เกียรติตนเองและผู้อื่นขณะเรียนเมื่อผู้อื่น</w:t>
            </w:r>
          </w:p>
          <w:p w:rsidR="00FA70FC" w:rsidRPr="000D5FF3" w:rsidRDefault="00FA70FC" w:rsidP="000D5FF3">
            <w:pPr>
              <w:spacing w:after="0" w:line="240" w:lineRule="auto"/>
              <w:ind w:left="724"/>
              <w:contextualSpacing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lang w:bidi="ar-SA"/>
              </w:rPr>
              <w:t xml:space="preserve">3.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มอบหมายงานเดียวและงานกลุ่มให้ปฏิบัติ 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     4.2 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วิธีการสอน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 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ให้งานนำเสนอหน้าชั้นเรียนโดยให้เรียนรู้เรื่องกาละเทสะทั้งการพูด การฟัง การแสดงความคิดเห็น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มอบหมายงานเดียวให้ทำพร้อมกำหนดวันส่งงานทุกครั้งล่วงหน้า เพื่อให้ผู้เรียนจัดลำดับความสำคัญก่อนหลัง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</w:rPr>
              <w:t xml:space="preserve">               3.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มอบหมายงานกลุ่มโดยให้แบ่งงานกันทำเพื่อเรียนรู้ความรับผิดชอบต่อหน้าที่และการวางแผนการทำงานตลอดจนการจัดลำดับความสำคัญก่อนหลัง  และการแก้ปัญหาเฉพาะหน้า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>4.3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 วิธีการประเมินผล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>1.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 สังเกตพฤติกรรมผู้เรียนขณะตัวเองนำเสนองาน และผู้อื่นนำเสนองาน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การตรงต่อเวลาให้การส่งงานและผลที่ที่ส่ง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3.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การสังเกตพฤติกรรมของผู้เรียนขณะทำงานกลุ่ม การซักถามปัญหาขณะทำกิจกรรม</w:t>
            </w:r>
          </w:p>
        </w:tc>
      </w:tr>
      <w:tr w:rsidR="00FA70FC" w:rsidRPr="009D35DF" w:rsidTr="005F274F">
        <w:tc>
          <w:tcPr>
            <w:tcW w:w="10196" w:type="dxa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color w:val="FF0000"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5.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lang w:bidi="ar-SA"/>
              </w:rPr>
              <w:t xml:space="preserve">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  <w:lang w:val="en-AU"/>
              </w:rPr>
              <w:t xml:space="preserve">        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5.1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และการใช้เทคโนโลยีสารสนเทศที่ต้องพัฒนา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สามารถใช้ </w:t>
            </w:r>
            <w:r w:rsidRPr="000D5FF3">
              <w:rPr>
                <w:rFonts w:ascii="Angsana New" w:hAnsi="Angsana New" w:cs="Angsana New"/>
                <w:sz w:val="28"/>
              </w:rPr>
              <w:t xml:space="preserve"> Power Point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ในการนำเสนองานที่ได้รับมอบหมายได้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>2.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 สามารถคัดเลือกความน่าเชื่อถือของแหล่งข้อมูลได้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>3.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 สามารถนำความรู้ด้านภาษาญี่ปุ่นที่มีมาร่วมใช้อย่างถูกต้องทั้งการพูดและการเขียนในการนำเสนองานได้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4. 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สามารถใช้ภาษาไทยที่ถูกต้องเหมาะสมและ เข้า ใจง่ายด้วยการพูดและเขียนได้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      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5.2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วิธีการสอน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ใช้</w:t>
            </w:r>
            <w:r w:rsidRPr="000D5FF3">
              <w:rPr>
                <w:rFonts w:ascii="Angsana New" w:hAnsi="Angsana New" w:cs="Angsana New"/>
                <w:sz w:val="28"/>
              </w:rPr>
              <w:t xml:space="preserve"> Power point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ที่น่าสนใจ ชัดเจนและง่ายต่อการติดตามความเข้าใจ ประกอบการนำเสนอในชั้นเรียน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การสอนโดยมีการนำเสนอข้อมูลจากการค้นคว้าทางอินเตอร์เน็ต  เพื่อเป็นตัวอย่างกระตุ้นให้ผู้เรียนเห็นประโยชน์จากการใช้เทคโนโลยีสารสนเทศ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</w:rPr>
              <w:t xml:space="preserve">              3.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การมอบหมายงานที่ต้องมีการสืบค้นข้อมูลด้วยสารสนเทศ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      5.3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วิธีการประเมินผล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ประเมินทักษะการใช้ภาษาเขียนเอกสารรายงาน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  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ผมสัมฤทธิ์ของงานที่ได้รับมอบหมาย/การนำเสนองานผ่านเทคโนโลยีสารสนเทศ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lang w:val="en-AU"/>
              </w:rPr>
            </w:pPr>
          </w:p>
        </w:tc>
      </w:tr>
    </w:tbl>
    <w:p w:rsidR="00FA70FC" w:rsidRPr="000D5FF3" w:rsidRDefault="00FA70FC" w:rsidP="000D5FF3">
      <w:pPr>
        <w:spacing w:before="240" w:after="60" w:line="240" w:lineRule="auto"/>
        <w:jc w:val="center"/>
        <w:outlineLvl w:val="8"/>
        <w:rPr>
          <w:rFonts w:ascii="Angsana New" w:hAnsi="Angsana New" w:cs="Angsana New"/>
          <w:b/>
          <w:bCs/>
          <w:sz w:val="28"/>
          <w:cs/>
          <w:lang w:val="en-AU"/>
        </w:rPr>
      </w:pPr>
      <w:r w:rsidRPr="000D5FF3">
        <w:rPr>
          <w:rFonts w:ascii="Angsana New" w:hAnsi="Angsana New" w:cs="Angsana New"/>
          <w:b/>
          <w:bCs/>
          <w:sz w:val="28"/>
          <w:cs/>
          <w:lang w:val="en-AU"/>
        </w:rPr>
        <w:t>หมวดที่ 5 แผนการสอนและการประเมินผล</w:t>
      </w:r>
    </w:p>
    <w:p w:rsidR="00FA70FC" w:rsidRPr="000D5FF3" w:rsidRDefault="00FA70FC" w:rsidP="000D5FF3">
      <w:pPr>
        <w:spacing w:after="0" w:line="240" w:lineRule="auto"/>
        <w:rPr>
          <w:rFonts w:ascii="Angsana New" w:hAnsi="Angsana New" w:cs="Angsana New"/>
          <w:sz w:val="28"/>
        </w:rPr>
      </w:pPr>
    </w:p>
    <w:tbl>
      <w:tblPr>
        <w:tblpPr w:leftFromText="180" w:rightFromText="180" w:vertAnchor="text" w:tblpY="1"/>
        <w:tblOverlap w:val="never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31"/>
        <w:gridCol w:w="409"/>
        <w:gridCol w:w="1800"/>
        <w:gridCol w:w="626"/>
        <w:gridCol w:w="992"/>
        <w:gridCol w:w="1262"/>
        <w:gridCol w:w="1980"/>
        <w:gridCol w:w="869"/>
        <w:gridCol w:w="1417"/>
      </w:tblGrid>
      <w:tr w:rsidR="00FA70FC" w:rsidRPr="009D35DF" w:rsidTr="005F274F">
        <w:trPr>
          <w:cantSplit/>
        </w:trPr>
        <w:tc>
          <w:tcPr>
            <w:tcW w:w="10206" w:type="dxa"/>
            <w:gridSpan w:val="10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1.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แผนการสอน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</w:rPr>
              <w:t>สัปดาห์ที่</w:t>
            </w:r>
          </w:p>
        </w:tc>
        <w:tc>
          <w:tcPr>
            <w:tcW w:w="2835" w:type="dxa"/>
            <w:gridSpan w:val="3"/>
          </w:tcPr>
          <w:p w:rsidR="00FA70FC" w:rsidRPr="000D5FF3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</w:rPr>
              <w:t>หัวข้อ</w:t>
            </w:r>
            <w:r w:rsidRPr="000D5FF3">
              <w:rPr>
                <w:rFonts w:ascii="Angsana New" w:hAnsi="Angsana New" w:cs="Angsana New"/>
                <w:bCs/>
                <w:sz w:val="28"/>
              </w:rPr>
              <w:t>/</w:t>
            </w:r>
            <w:r w:rsidRPr="000D5FF3">
              <w:rPr>
                <w:rFonts w:ascii="Angsana New" w:hAnsi="Angsana New" w:cs="Angsana New"/>
                <w:bCs/>
                <w:sz w:val="28"/>
                <w:cs/>
              </w:rPr>
              <w:t>รายละเอียด</w:t>
            </w:r>
          </w:p>
        </w:tc>
        <w:tc>
          <w:tcPr>
            <w:tcW w:w="992" w:type="dxa"/>
          </w:tcPr>
          <w:p w:rsidR="00FA70FC" w:rsidRPr="000D5FF3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</w:rPr>
              <w:t xml:space="preserve">จำนวน(ชั่วโมง) 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color w:val="000000"/>
                <w:sz w:val="28"/>
                <w:cs/>
              </w:rPr>
            </w:pPr>
            <w:r w:rsidRPr="000D5FF3">
              <w:rPr>
                <w:rFonts w:ascii="Angsana New" w:hAnsi="Angsana New" w:cs="Angsana New"/>
                <w:bCs/>
                <w:color w:val="000000"/>
                <w:sz w:val="28"/>
                <w:cs/>
              </w:rPr>
              <w:t xml:space="preserve">กิจกรรมการเรียนการสอน </w:t>
            </w:r>
          </w:p>
        </w:tc>
        <w:tc>
          <w:tcPr>
            <w:tcW w:w="1417" w:type="dxa"/>
          </w:tcPr>
          <w:p w:rsidR="00FA70FC" w:rsidRPr="000D5FF3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color w:val="000000"/>
                <w:sz w:val="28"/>
                <w:cs/>
              </w:rPr>
            </w:pPr>
            <w:r w:rsidRPr="000D5FF3">
              <w:rPr>
                <w:rFonts w:ascii="Angsana New" w:hAnsi="Angsana New" w:cs="Angsana New"/>
                <w:bCs/>
                <w:color w:val="000000"/>
                <w:sz w:val="28"/>
                <w:cs/>
              </w:rPr>
              <w:t>ผู้สอน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725A8A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sz w:val="28"/>
                <w:cs/>
              </w:rPr>
            </w:pPr>
            <w:r w:rsidRPr="00725A8A">
              <w:rPr>
                <w:rFonts w:ascii="Angsana New" w:hAnsi="Angsana New" w:cs="Angsana New"/>
                <w:b/>
                <w:sz w:val="28"/>
                <w:cs/>
              </w:rPr>
              <w:t>1</w:t>
            </w:r>
          </w:p>
        </w:tc>
        <w:tc>
          <w:tcPr>
            <w:tcW w:w="2835" w:type="dxa"/>
            <w:gridSpan w:val="3"/>
          </w:tcPr>
          <w:p w:rsidR="00FA70FC" w:rsidRPr="009B23F7" w:rsidRDefault="00FA70FC" w:rsidP="00D61D8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9B23F7">
              <w:rPr>
                <w:rFonts w:ascii="Angsana New" w:hAnsi="Angsana New" w:cs="Angsana New"/>
                <w:b/>
                <w:sz w:val="28"/>
                <w:cs/>
              </w:rPr>
              <w:t>รู้จักญี่ปุ่น 2</w:t>
            </w:r>
          </w:p>
        </w:tc>
        <w:tc>
          <w:tcPr>
            <w:tcW w:w="992" w:type="dxa"/>
          </w:tcPr>
          <w:p w:rsidR="00FA70FC" w:rsidRPr="000D5FF3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  <w:cs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9B23F7" w:rsidRDefault="00FA70FC" w:rsidP="009B23F7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28"/>
              </w:rPr>
            </w:pPr>
            <w:r w:rsidRPr="009B23F7">
              <w:rPr>
                <w:rFonts w:ascii="Angsana New" w:hAnsi="Angsana New" w:cs="Angsana New"/>
                <w:b/>
                <w:color w:val="000000"/>
                <w:sz w:val="28"/>
                <w:cs/>
              </w:rPr>
              <w:t>- ซักถามความรู้เกี่ยวกับหัวข้อที่เรียน</w:t>
            </w:r>
          </w:p>
          <w:p w:rsidR="00FA70FC" w:rsidRDefault="00FA70FC" w:rsidP="009B23F7">
            <w:pPr>
              <w:spacing w:after="0" w:line="240" w:lineRule="auto"/>
              <w:rPr>
                <w:rFonts w:ascii="Angsana New" w:hAnsi="Angsana New" w:cs="Angsana New"/>
                <w:bCs/>
                <w:color w:val="000000"/>
                <w:sz w:val="28"/>
              </w:rPr>
            </w:pPr>
            <w:r w:rsidRPr="009B23F7">
              <w:rPr>
                <w:rFonts w:ascii="Angsana New" w:hAnsi="Angsana New" w:cs="Angsana New"/>
                <w:b/>
                <w:color w:val="000000"/>
                <w:sz w:val="28"/>
                <w:cs/>
              </w:rPr>
              <w:t>- บรรยาย</w:t>
            </w:r>
          </w:p>
          <w:p w:rsidR="00FA70FC" w:rsidRPr="000D5FF3" w:rsidRDefault="00FA70FC" w:rsidP="009B23F7">
            <w:pPr>
              <w:spacing w:after="0" w:line="240" w:lineRule="auto"/>
              <w:rPr>
                <w:rFonts w:ascii="Angsana New" w:hAnsi="Angsana New" w:cs="Angsana New"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:rsidR="00FA70FC" w:rsidRPr="009B23F7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color w:val="000000"/>
                <w:sz w:val="28"/>
                <w:cs/>
              </w:rPr>
            </w:pPr>
            <w:r w:rsidRPr="009B23F7">
              <w:rPr>
                <w:rFonts w:ascii="Angsana New" w:hAnsi="Angsana New" w:cs="Angsana New"/>
                <w:b/>
                <w:color w:val="000000"/>
                <w:sz w:val="28"/>
                <w:cs/>
              </w:rPr>
              <w:t>อ. 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2</w:t>
            </w:r>
          </w:p>
        </w:tc>
        <w:tc>
          <w:tcPr>
            <w:tcW w:w="2835" w:type="dxa"/>
            <w:gridSpan w:val="3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ประเทศต่างๆ</w:t>
            </w:r>
          </w:p>
        </w:tc>
        <w:tc>
          <w:tcPr>
            <w:tcW w:w="992" w:type="dxa"/>
          </w:tcPr>
          <w:p w:rsidR="00FA70FC" w:rsidRPr="000D5FF3" w:rsidRDefault="00FA70FC" w:rsidP="000D5FF3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3</w:t>
            </w:r>
          </w:p>
          <w:p w:rsidR="00FA70FC" w:rsidRPr="000D5FF3" w:rsidRDefault="00FA70FC" w:rsidP="000D5FF3">
            <w:pPr>
              <w:tabs>
                <w:tab w:val="left" w:pos="76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ab/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ซักถามความรู้เกี่ยวกับหัวข้อที่เรียน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บรรยาย</w:t>
            </w:r>
            <w:r w:rsidRPr="000D5FF3">
              <w:rPr>
                <w:rFonts w:ascii="Angsana New" w:hAnsi="Angsana New" w:cs="Angsana New"/>
                <w:b/>
                <w:sz w:val="28"/>
              </w:rPr>
              <w:t xml:space="preserve"> 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>
              <w:rPr>
                <w:rFonts w:ascii="Angsana New" w:hAnsi="Angsana New" w:cs="Angsana New"/>
                <w:b/>
                <w:sz w:val="28"/>
              </w:rPr>
              <w:t>VCD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A70FC" w:rsidRPr="000D5FF3" w:rsidRDefault="00FA70FC" w:rsidP="0004386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อ.</w:t>
            </w:r>
            <w:r>
              <w:rPr>
                <w:rFonts w:ascii="Angsana New" w:hAnsi="Angsana New" w:cs="Angsana New"/>
                <w:b/>
                <w:sz w:val="28"/>
                <w:cs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 xml:space="preserve">สัญญาภรณ์  ทองรวย 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3</w:t>
            </w:r>
          </w:p>
        </w:tc>
        <w:tc>
          <w:tcPr>
            <w:tcW w:w="2835" w:type="dxa"/>
            <w:gridSpan w:val="3"/>
          </w:tcPr>
          <w:p w:rsidR="00FA70FC" w:rsidRPr="000D5FF3" w:rsidRDefault="00FA70FC" w:rsidP="008F7D46">
            <w:pPr>
              <w:tabs>
                <w:tab w:val="center" w:pos="1422"/>
              </w:tabs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ทรงผม</w:t>
            </w:r>
          </w:p>
        </w:tc>
        <w:tc>
          <w:tcPr>
            <w:tcW w:w="992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4</w:t>
            </w:r>
          </w:p>
        </w:tc>
        <w:tc>
          <w:tcPr>
            <w:tcW w:w="4111" w:type="dxa"/>
            <w:gridSpan w:val="3"/>
          </w:tcPr>
          <w:p w:rsidR="00FA70FC" w:rsidRPr="00987E9A" w:rsidRDefault="00FA70FC" w:rsidP="00987E9A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987E9A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987E9A">
              <w:rPr>
                <w:rFonts w:ascii="Angsana New" w:hAnsi="Angsana New" w:cs="Angsana New"/>
                <w:b/>
                <w:sz w:val="28"/>
                <w:cs/>
              </w:rPr>
              <w:t>บรรยาย</w:t>
            </w:r>
          </w:p>
          <w:p w:rsidR="00FA70FC" w:rsidRPr="00987E9A" w:rsidRDefault="00FA70FC" w:rsidP="00987E9A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987E9A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987E9A">
              <w:rPr>
                <w:rFonts w:ascii="Angsana New" w:hAnsi="Angsana New" w:cs="Angsana New"/>
                <w:b/>
                <w:sz w:val="28"/>
                <w:cs/>
              </w:rPr>
              <w:t>เอกสารประกอบ</w:t>
            </w:r>
          </w:p>
          <w:p w:rsidR="00FA70FC" w:rsidRPr="00987E9A" w:rsidRDefault="00FA70FC" w:rsidP="00987E9A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987E9A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987E9A">
              <w:rPr>
                <w:rFonts w:ascii="Angsana New" w:hAnsi="Angsana New" w:cs="Angsana New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FA70FC" w:rsidRPr="000D5FF3" w:rsidRDefault="00FA70FC" w:rsidP="00987E9A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987E9A">
              <w:rPr>
                <w:rFonts w:ascii="Angsana New" w:hAnsi="Angsana New" w:cs="Angsana New"/>
                <w:b/>
                <w:sz w:val="28"/>
              </w:rPr>
              <w:t>- VCD</w:t>
            </w:r>
          </w:p>
        </w:tc>
        <w:tc>
          <w:tcPr>
            <w:tcW w:w="1417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4</w:t>
            </w:r>
          </w:p>
        </w:tc>
        <w:tc>
          <w:tcPr>
            <w:tcW w:w="2835" w:type="dxa"/>
            <w:gridSpan w:val="3"/>
          </w:tcPr>
          <w:p w:rsidR="00FA70FC" w:rsidRPr="000D5FF3" w:rsidRDefault="00FA70FC" w:rsidP="00413AC8">
            <w:pPr>
              <w:tabs>
                <w:tab w:val="center" w:pos="1422"/>
              </w:tabs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เครื่องแต่งกาย</w:t>
            </w:r>
          </w:p>
        </w:tc>
        <w:tc>
          <w:tcPr>
            <w:tcW w:w="992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4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บรรยาย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เอกสารประกอบ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VCD 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>-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sz w:val="28"/>
              </w:rPr>
              <w:t>Power point</w:t>
            </w:r>
          </w:p>
        </w:tc>
        <w:tc>
          <w:tcPr>
            <w:tcW w:w="1417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5</w:t>
            </w:r>
          </w:p>
        </w:tc>
        <w:tc>
          <w:tcPr>
            <w:tcW w:w="2835" w:type="dxa"/>
            <w:gridSpan w:val="3"/>
          </w:tcPr>
          <w:p w:rsidR="00FA70FC" w:rsidRPr="00D5300D" w:rsidRDefault="00FA70FC" w:rsidP="008F7D46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อาชีพ</w:t>
            </w:r>
          </w:p>
        </w:tc>
        <w:tc>
          <w:tcPr>
            <w:tcW w:w="992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บรรยาย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เอกสารประกอบ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VCD </w:t>
            </w:r>
          </w:p>
        </w:tc>
        <w:tc>
          <w:tcPr>
            <w:tcW w:w="1417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6</w:t>
            </w:r>
          </w:p>
        </w:tc>
        <w:tc>
          <w:tcPr>
            <w:tcW w:w="2835" w:type="dxa"/>
            <w:gridSpan w:val="3"/>
          </w:tcPr>
          <w:p w:rsidR="00FA70FC" w:rsidRPr="00D5300D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กีฬา</w:t>
            </w:r>
          </w:p>
        </w:tc>
        <w:tc>
          <w:tcPr>
            <w:tcW w:w="992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</w:rPr>
              <w:t xml:space="preserve">VCD 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</w:rPr>
              <w:t>Power point</w:t>
            </w:r>
          </w:p>
        </w:tc>
        <w:tc>
          <w:tcPr>
            <w:tcW w:w="1417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7</w:t>
            </w:r>
          </w:p>
        </w:tc>
        <w:tc>
          <w:tcPr>
            <w:tcW w:w="2835" w:type="dxa"/>
            <w:gridSpan w:val="3"/>
          </w:tcPr>
          <w:p w:rsidR="00FA70FC" w:rsidRPr="00D5300D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งานอดิเรก</w:t>
            </w:r>
          </w:p>
        </w:tc>
        <w:tc>
          <w:tcPr>
            <w:tcW w:w="992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Cs/>
                <w:sz w:val="28"/>
                <w:cs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</w:rPr>
              <w:t>-</w:t>
            </w:r>
            <w:r>
              <w:rPr>
                <w:rFonts w:ascii="Angsana New" w:hAnsi="Angsana New" w:cs="Angsana New"/>
                <w:b/>
                <w:sz w:val="28"/>
                <w:cs/>
              </w:rPr>
              <w:t xml:space="preserve"> เล่นเกม</w:t>
            </w:r>
          </w:p>
          <w:p w:rsidR="00FA70FC" w:rsidRPr="000D5FF3" w:rsidRDefault="00FA70FC" w:rsidP="00413AC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</w:rPr>
              <w:t xml:space="preserve">VCD </w:t>
            </w:r>
          </w:p>
        </w:tc>
        <w:tc>
          <w:tcPr>
            <w:tcW w:w="1417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  <w:cs/>
              </w:rPr>
              <w:t>8</w:t>
            </w:r>
          </w:p>
        </w:tc>
        <w:tc>
          <w:tcPr>
            <w:tcW w:w="2835" w:type="dxa"/>
            <w:gridSpan w:val="3"/>
          </w:tcPr>
          <w:p w:rsidR="00FA70FC" w:rsidRPr="008F7D46" w:rsidRDefault="00FA70FC" w:rsidP="008F7D46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สัตว์</w:t>
            </w:r>
          </w:p>
          <w:p w:rsidR="00FA70FC" w:rsidRPr="00D5300D" w:rsidRDefault="00FA70FC" w:rsidP="008F7D46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</w:p>
        </w:tc>
        <w:tc>
          <w:tcPr>
            <w:tcW w:w="992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E42B0F" w:rsidRDefault="00FA70FC" w:rsidP="00E42B0F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E42B0F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E42B0F" w:rsidRDefault="00FA70FC" w:rsidP="00E42B0F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E42B0F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Pr="00E42B0F" w:rsidRDefault="00FA70FC" w:rsidP="00E42B0F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E42B0F"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FA70FC" w:rsidRDefault="00FA70FC" w:rsidP="00E42B0F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E42B0F"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 w:rsidRPr="00E42B0F">
              <w:rPr>
                <w:rFonts w:ascii="Angsana New" w:hAnsi="Angsana New" w:cs="Angsana New"/>
                <w:b/>
                <w:sz w:val="28"/>
              </w:rPr>
              <w:t>VCD</w:t>
            </w:r>
          </w:p>
          <w:p w:rsidR="00FA70FC" w:rsidRPr="000D5FF3" w:rsidRDefault="00FA70FC" w:rsidP="00E42B0F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</w:rPr>
              <w:t>- Power point</w:t>
            </w:r>
          </w:p>
        </w:tc>
        <w:tc>
          <w:tcPr>
            <w:tcW w:w="1417" w:type="dxa"/>
          </w:tcPr>
          <w:p w:rsidR="00FA70FC" w:rsidRPr="000D5FF3" w:rsidRDefault="00FA70FC" w:rsidP="00413AC8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9</w:t>
            </w:r>
          </w:p>
        </w:tc>
        <w:tc>
          <w:tcPr>
            <w:tcW w:w="2835" w:type="dxa"/>
            <w:gridSpan w:val="3"/>
          </w:tcPr>
          <w:p w:rsidR="00FA70FC" w:rsidRPr="00D5300D" w:rsidRDefault="00FA70FC" w:rsidP="00EF378B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การทักทาย</w:t>
            </w:r>
          </w:p>
        </w:tc>
        <w:tc>
          <w:tcPr>
            <w:tcW w:w="992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เล่นเกม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</w:rPr>
              <w:t xml:space="preserve">VCD </w:t>
            </w:r>
          </w:p>
        </w:tc>
        <w:tc>
          <w:tcPr>
            <w:tcW w:w="1417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10</w:t>
            </w:r>
          </w:p>
        </w:tc>
        <w:tc>
          <w:tcPr>
            <w:tcW w:w="2835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แนะนำตัว</w:t>
            </w:r>
          </w:p>
        </w:tc>
        <w:tc>
          <w:tcPr>
            <w:tcW w:w="992" w:type="dxa"/>
          </w:tcPr>
          <w:p w:rsidR="00FA70FC" w:rsidRPr="00F872F2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sz w:val="28"/>
                <w:cs/>
              </w:rPr>
            </w:pPr>
            <w:r w:rsidRPr="00F872F2">
              <w:rPr>
                <w:rFonts w:ascii="Angsana New" w:hAnsi="Angsana New" w:cs="Angsana New"/>
                <w:b/>
                <w:sz w:val="28"/>
                <w:cs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การนำเสนอ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 w:rsidRPr="000D5FF3">
              <w:rPr>
                <w:rFonts w:ascii="Times New Roman" w:hAnsi="Times New Roman" w:cs="Angsana New"/>
                <w:sz w:val="24"/>
                <w:szCs w:val="24"/>
                <w:lang w:bidi="ar-SA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sz w:val="28"/>
              </w:rPr>
              <w:t>VCD</w:t>
            </w:r>
          </w:p>
        </w:tc>
        <w:tc>
          <w:tcPr>
            <w:tcW w:w="1417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F872F2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11</w:t>
            </w:r>
          </w:p>
        </w:tc>
        <w:tc>
          <w:tcPr>
            <w:tcW w:w="2835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กล่าวลา</w:t>
            </w:r>
          </w:p>
        </w:tc>
        <w:tc>
          <w:tcPr>
            <w:tcW w:w="992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lang w:bidi="ar-SA"/>
              </w:rPr>
            </w:pPr>
            <w:r>
              <w:rPr>
                <w:rFonts w:ascii="Angsana New" w:hAnsi="Angsana New" w:cs="Angsana New"/>
                <w:bCs/>
                <w:sz w:val="28"/>
                <w:lang w:bidi="ar-SA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</w:rPr>
              <w:t>- VCD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>- Power point</w:t>
            </w:r>
          </w:p>
        </w:tc>
        <w:tc>
          <w:tcPr>
            <w:tcW w:w="1417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F872F2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12</w:t>
            </w:r>
          </w:p>
        </w:tc>
        <w:tc>
          <w:tcPr>
            <w:tcW w:w="2835" w:type="dxa"/>
            <w:gridSpan w:val="3"/>
          </w:tcPr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ขอบคุณ</w:t>
            </w:r>
          </w:p>
        </w:tc>
        <w:tc>
          <w:tcPr>
            <w:tcW w:w="992" w:type="dxa"/>
          </w:tcPr>
          <w:p w:rsidR="00FA70FC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lang w:bidi="ar-SA"/>
              </w:rPr>
            </w:pPr>
            <w:r>
              <w:rPr>
                <w:rFonts w:ascii="Angsana New" w:hAnsi="Angsana New" w:cs="Angsana New"/>
                <w:bCs/>
                <w:sz w:val="28"/>
                <w:lang w:bidi="ar-SA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F872F2" w:rsidRDefault="00FA70FC" w:rsidP="00F872F2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F872F2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F872F2">
              <w:rPr>
                <w:rFonts w:ascii="Angsana New" w:hAnsi="Angsana New" w:cs="Angsana New"/>
                <w:b/>
                <w:sz w:val="28"/>
                <w:cs/>
              </w:rPr>
              <w:t>บรรยาย</w:t>
            </w:r>
          </w:p>
          <w:p w:rsidR="00FA70FC" w:rsidRPr="00F872F2" w:rsidRDefault="00FA70FC" w:rsidP="00F872F2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F872F2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F872F2">
              <w:rPr>
                <w:rFonts w:ascii="Angsana New" w:hAnsi="Angsana New" w:cs="Angsana New"/>
                <w:b/>
                <w:sz w:val="28"/>
                <w:cs/>
              </w:rPr>
              <w:t>เอกสารประกอบ</w:t>
            </w:r>
          </w:p>
          <w:p w:rsidR="00FA70FC" w:rsidRPr="00F872F2" w:rsidRDefault="00FA70FC" w:rsidP="00F872F2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F872F2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F872F2">
              <w:rPr>
                <w:rFonts w:ascii="Angsana New" w:hAnsi="Angsana New" w:cs="Angsana New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FA70FC" w:rsidRPr="000D5FF3" w:rsidRDefault="00FA70FC" w:rsidP="00F872F2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F872F2">
              <w:rPr>
                <w:rFonts w:ascii="Angsana New" w:hAnsi="Angsana New" w:cs="Angsana New"/>
                <w:b/>
                <w:sz w:val="28"/>
              </w:rPr>
              <w:t>- VCD</w:t>
            </w:r>
          </w:p>
        </w:tc>
        <w:tc>
          <w:tcPr>
            <w:tcW w:w="1417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cs/>
              </w:rPr>
            </w:pPr>
            <w:r w:rsidRPr="00F872F2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F872F2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F872F2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13</w:t>
            </w:r>
          </w:p>
        </w:tc>
        <w:tc>
          <w:tcPr>
            <w:tcW w:w="2835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ขอโทษ</w:t>
            </w:r>
          </w:p>
        </w:tc>
        <w:tc>
          <w:tcPr>
            <w:tcW w:w="992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</w:rPr>
              <w:t>-</w:t>
            </w:r>
            <w:r>
              <w:rPr>
                <w:rFonts w:ascii="Angsana New" w:hAnsi="Angsana New" w:cs="Angsana New"/>
                <w:b/>
                <w:sz w:val="28"/>
                <w:cs/>
              </w:rPr>
              <w:t xml:space="preserve"> เล่นเกม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</w:rPr>
              <w:t>- VCD</w:t>
            </w:r>
          </w:p>
        </w:tc>
        <w:tc>
          <w:tcPr>
            <w:tcW w:w="1417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  <w:trHeight w:val="70"/>
        </w:trPr>
        <w:tc>
          <w:tcPr>
            <w:tcW w:w="851" w:type="dxa"/>
            <w:gridSpan w:val="2"/>
          </w:tcPr>
          <w:p w:rsidR="00FA70FC" w:rsidRPr="00F872F2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14</w:t>
            </w:r>
          </w:p>
        </w:tc>
        <w:tc>
          <w:tcPr>
            <w:tcW w:w="2835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ขอร้อง</w:t>
            </w:r>
          </w:p>
        </w:tc>
        <w:tc>
          <w:tcPr>
            <w:tcW w:w="992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เล่นเกม</w:t>
            </w:r>
          </w:p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</w:rPr>
              <w:t>VCD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</w:rPr>
              <w:t>- Power point</w:t>
            </w:r>
          </w:p>
        </w:tc>
        <w:tc>
          <w:tcPr>
            <w:tcW w:w="1417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F872F2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15</w:t>
            </w:r>
          </w:p>
        </w:tc>
        <w:tc>
          <w:tcPr>
            <w:tcW w:w="2835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ขอความช่วยเหลือ</w:t>
            </w:r>
          </w:p>
        </w:tc>
        <w:tc>
          <w:tcPr>
            <w:tcW w:w="992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บรรยาย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เอกสารประกอบ</w:t>
            </w:r>
          </w:p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FA70FC" w:rsidRPr="00916D00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</w:rPr>
              <w:t>- VCD</w:t>
            </w:r>
          </w:p>
        </w:tc>
        <w:tc>
          <w:tcPr>
            <w:tcW w:w="1417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16</w:t>
            </w:r>
          </w:p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</w:p>
        </w:tc>
        <w:tc>
          <w:tcPr>
            <w:tcW w:w="2835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คำอวยพรในโอกาสต่างๆ</w:t>
            </w:r>
          </w:p>
        </w:tc>
        <w:tc>
          <w:tcPr>
            <w:tcW w:w="992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0D5FF3">
              <w:rPr>
                <w:rFonts w:ascii="Angsana New" w:hAnsi="Angsana New" w:cs="Angsana New"/>
                <w:b/>
                <w:sz w:val="28"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  <w:cs/>
              </w:rPr>
              <w:t>ปฏิบัติฝึกทักษะการฟัง/การพูด/การอ่าน/การเขียน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- ทำกิจกรรมเขียนบัตรอวยพร</w:t>
            </w:r>
          </w:p>
          <w:p w:rsidR="00FA70FC" w:rsidRPr="000D5FF3" w:rsidRDefault="00FA70FC" w:rsidP="0030794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 w:rsidRPr="000D5FF3">
              <w:rPr>
                <w:rFonts w:ascii="Angsana New" w:hAnsi="Angsana New" w:cs="Angsana New"/>
                <w:b/>
                <w:sz w:val="28"/>
              </w:rPr>
              <w:t>VCD</w:t>
            </w:r>
          </w:p>
        </w:tc>
        <w:tc>
          <w:tcPr>
            <w:tcW w:w="1417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lang w:bidi="ar-SA"/>
              </w:rPr>
            </w:pPr>
            <w:r w:rsidRPr="000D5FF3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0D5FF3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</w:rPr>
            </w:pPr>
            <w:r>
              <w:rPr>
                <w:rFonts w:ascii="Angsana New" w:hAnsi="Angsana New" w:cs="Angsana New"/>
                <w:bCs/>
                <w:sz w:val="28"/>
                <w:cs/>
              </w:rPr>
              <w:t>17</w:t>
            </w:r>
          </w:p>
        </w:tc>
        <w:tc>
          <w:tcPr>
            <w:tcW w:w="2835" w:type="dxa"/>
            <w:gridSpan w:val="3"/>
          </w:tcPr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แสดงความเสียใจ</w:t>
            </w:r>
          </w:p>
        </w:tc>
        <w:tc>
          <w:tcPr>
            <w:tcW w:w="992" w:type="dxa"/>
          </w:tcPr>
          <w:p w:rsidR="00FA70FC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  <w:cs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Pr="006F67E8" w:rsidRDefault="00FA70FC" w:rsidP="006F67E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6F67E8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6F67E8" w:rsidRDefault="00FA70FC" w:rsidP="006F67E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6F67E8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Pr="006F67E8" w:rsidRDefault="00FA70FC" w:rsidP="006F67E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6F67E8"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FA70FC" w:rsidRPr="000D5FF3" w:rsidRDefault="00FA70FC" w:rsidP="006F67E8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6F67E8">
              <w:rPr>
                <w:rFonts w:ascii="Angsana New" w:hAnsi="Angsana New" w:cs="Angsana New"/>
                <w:b/>
                <w:sz w:val="28"/>
                <w:cs/>
              </w:rPr>
              <w:t xml:space="preserve">- </w:t>
            </w:r>
            <w:r w:rsidRPr="006F67E8">
              <w:rPr>
                <w:rFonts w:ascii="Angsana New" w:hAnsi="Angsana New" w:cs="Angsana New"/>
                <w:b/>
                <w:sz w:val="28"/>
              </w:rPr>
              <w:t>VCD</w:t>
            </w:r>
            <w:r w:rsidRPr="006F67E8">
              <w:rPr>
                <w:rFonts w:ascii="Angsana New" w:hAnsi="Angsana New" w:cs="Angsana New"/>
                <w:b/>
                <w:sz w:val="28"/>
              </w:rPr>
              <w:tab/>
            </w:r>
          </w:p>
        </w:tc>
        <w:tc>
          <w:tcPr>
            <w:tcW w:w="1417" w:type="dxa"/>
          </w:tcPr>
          <w:p w:rsidR="00FA70FC" w:rsidRPr="000D5FF3" w:rsidRDefault="00FA70FC" w:rsidP="0030794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cs/>
              </w:rPr>
            </w:pPr>
            <w:r w:rsidRPr="00C2335C">
              <w:rPr>
                <w:rFonts w:ascii="Times New Roman" w:hAnsi="Times New Roman" w:cs="Angsana New"/>
                <w:sz w:val="28"/>
                <w:cs/>
              </w:rPr>
              <w:t>อ.</w:t>
            </w:r>
            <w:r>
              <w:rPr>
                <w:rFonts w:ascii="Times New Roman" w:hAnsi="Times New Roman" w:cs="Angsana New"/>
                <w:sz w:val="28"/>
                <w:cs/>
              </w:rPr>
              <w:t xml:space="preserve"> </w:t>
            </w:r>
            <w:r w:rsidRPr="00C2335C">
              <w:rPr>
                <w:rFonts w:ascii="Times New Roman" w:hAnsi="Times New Roman" w:cs="Angsana New"/>
                <w:sz w:val="28"/>
                <w:cs/>
              </w:rPr>
              <w:t>สัญญาภรณ์  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  <w:cs/>
              </w:rPr>
              <w:t>18</w:t>
            </w:r>
          </w:p>
        </w:tc>
        <w:tc>
          <w:tcPr>
            <w:tcW w:w="2835" w:type="dxa"/>
            <w:gridSpan w:val="3"/>
          </w:tcPr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แสดงความเห็นใจปลอบใจ</w:t>
            </w:r>
          </w:p>
        </w:tc>
        <w:tc>
          <w:tcPr>
            <w:tcW w:w="992" w:type="dxa"/>
          </w:tcPr>
          <w:p w:rsidR="00FA70FC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  <w:cs/>
              </w:rPr>
              <w:t>2</w:t>
            </w:r>
          </w:p>
        </w:tc>
        <w:tc>
          <w:tcPr>
            <w:tcW w:w="4111" w:type="dxa"/>
            <w:gridSpan w:val="3"/>
          </w:tcPr>
          <w:p w:rsidR="00FA70FC" w:rsidRDefault="00FA70FC" w:rsidP="006F67E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Default="00FA70FC" w:rsidP="006F67E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Default="00FA70FC" w:rsidP="006F67E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  <w:p w:rsidR="00FA70FC" w:rsidRPr="006F67E8" w:rsidRDefault="00FA70FC" w:rsidP="006F67E8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>
              <w:rPr>
                <w:rFonts w:ascii="Angsana New" w:hAnsi="Angsana New" w:cs="Angsana New"/>
                <w:b/>
                <w:sz w:val="28"/>
                <w:cs/>
              </w:rPr>
              <w:t>-</w:t>
            </w:r>
            <w:r>
              <w:rPr>
                <w:rFonts w:ascii="Angsana New" w:hAnsi="Angsana New" w:cs="Angsana New"/>
                <w:b/>
                <w:sz w:val="28"/>
              </w:rPr>
              <w:t xml:space="preserve"> VCD</w:t>
            </w:r>
          </w:p>
        </w:tc>
        <w:tc>
          <w:tcPr>
            <w:tcW w:w="1417" w:type="dxa"/>
          </w:tcPr>
          <w:p w:rsidR="00FA70FC" w:rsidRDefault="00FA70FC" w:rsidP="00EF378B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</w:rPr>
            </w:pPr>
            <w:r>
              <w:rPr>
                <w:rFonts w:ascii="Times New Roman" w:hAnsi="Times New Roman" w:cs="Angsana New"/>
                <w:sz w:val="28"/>
                <w:cs/>
              </w:rPr>
              <w:t>อ. สัญญาภรณ์</w:t>
            </w:r>
          </w:p>
          <w:p w:rsidR="00FA70FC" w:rsidRPr="00C2335C" w:rsidRDefault="00FA70FC" w:rsidP="00EF378B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cs/>
              </w:rPr>
            </w:pPr>
            <w:r>
              <w:rPr>
                <w:rFonts w:ascii="Times New Roman" w:hAnsi="Times New Roman" w:cs="Angsana New"/>
                <w:sz w:val="28"/>
                <w:cs/>
              </w:rPr>
              <w:t>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Pr="00141CE1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  <w:cs/>
              </w:rPr>
              <w:t>19</w:t>
            </w:r>
          </w:p>
        </w:tc>
        <w:tc>
          <w:tcPr>
            <w:tcW w:w="2835" w:type="dxa"/>
            <w:gridSpan w:val="3"/>
          </w:tcPr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KANJI</w:t>
            </w:r>
            <w:r>
              <w:rPr>
                <w:rFonts w:ascii="Angsana New" w:hAnsi="Angsana New" w:cs="Angsana New"/>
                <w:sz w:val="28"/>
                <w:cs/>
              </w:rPr>
              <w:t xml:space="preserve"> เบื้องต้น</w:t>
            </w:r>
            <w:r>
              <w:rPr>
                <w:rFonts w:ascii="Angsana New" w:hAnsi="Angsana New" w:cs="Angsana New"/>
                <w:sz w:val="28"/>
              </w:rPr>
              <w:t xml:space="preserve"> 2</w:t>
            </w:r>
          </w:p>
        </w:tc>
        <w:tc>
          <w:tcPr>
            <w:tcW w:w="992" w:type="dxa"/>
          </w:tcPr>
          <w:p w:rsidR="00FA70FC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  <w:r>
              <w:rPr>
                <w:rFonts w:ascii="Angsana New" w:hAnsi="Angsana New" w:cs="Angsana New"/>
                <w:bCs/>
                <w:sz w:val="28"/>
                <w:cs/>
              </w:rPr>
              <w:t>4</w:t>
            </w:r>
          </w:p>
        </w:tc>
        <w:tc>
          <w:tcPr>
            <w:tcW w:w="4111" w:type="dxa"/>
            <w:gridSpan w:val="3"/>
          </w:tcPr>
          <w:p w:rsidR="00FA70FC" w:rsidRPr="00141CE1" w:rsidRDefault="00FA70FC" w:rsidP="00141CE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141CE1">
              <w:rPr>
                <w:rFonts w:ascii="Angsana New" w:hAnsi="Angsana New" w:cs="Angsana New"/>
                <w:b/>
                <w:sz w:val="28"/>
                <w:cs/>
              </w:rPr>
              <w:t>- บรรยาย</w:t>
            </w:r>
          </w:p>
          <w:p w:rsidR="00FA70FC" w:rsidRPr="00141CE1" w:rsidRDefault="00FA70FC" w:rsidP="00141CE1">
            <w:pPr>
              <w:spacing w:after="0" w:line="240" w:lineRule="auto"/>
              <w:rPr>
                <w:rFonts w:ascii="Angsana New" w:hAnsi="Angsana New" w:cs="Angsana New"/>
                <w:b/>
                <w:sz w:val="28"/>
              </w:rPr>
            </w:pPr>
            <w:r w:rsidRPr="00141CE1">
              <w:rPr>
                <w:rFonts w:ascii="Angsana New" w:hAnsi="Angsana New" w:cs="Angsana New"/>
                <w:b/>
                <w:sz w:val="28"/>
                <w:cs/>
              </w:rPr>
              <w:t>- เอกสารประกอบ</w:t>
            </w:r>
          </w:p>
          <w:p w:rsidR="00FA70FC" w:rsidRDefault="00FA70FC" w:rsidP="00141CE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  <w:r w:rsidRPr="00141CE1">
              <w:rPr>
                <w:rFonts w:ascii="Angsana New" w:hAnsi="Angsana New" w:cs="Angsana New"/>
                <w:b/>
                <w:sz w:val="28"/>
                <w:cs/>
              </w:rPr>
              <w:t>- ปฏิบัติฝึกทักษะการฟัง/การพูด/การอ่าน/การเขียน</w:t>
            </w:r>
          </w:p>
        </w:tc>
        <w:tc>
          <w:tcPr>
            <w:tcW w:w="1417" w:type="dxa"/>
          </w:tcPr>
          <w:p w:rsidR="00FA70FC" w:rsidRPr="00141CE1" w:rsidRDefault="00FA70FC" w:rsidP="00141CE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</w:rPr>
            </w:pPr>
            <w:r w:rsidRPr="00141CE1">
              <w:rPr>
                <w:rFonts w:ascii="Times New Roman" w:hAnsi="Times New Roman" w:cs="Angsana New"/>
                <w:sz w:val="28"/>
                <w:cs/>
              </w:rPr>
              <w:t>อ. สัญญาภรณ์</w:t>
            </w:r>
          </w:p>
          <w:p w:rsidR="00FA70FC" w:rsidRDefault="00FA70FC" w:rsidP="00141CE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cs/>
              </w:rPr>
            </w:pPr>
            <w:r w:rsidRPr="00141CE1">
              <w:rPr>
                <w:rFonts w:ascii="Times New Roman" w:hAnsi="Times New Roman" w:cs="Angsana New"/>
                <w:sz w:val="28"/>
                <w:cs/>
              </w:rPr>
              <w:t>ทองรวย</w:t>
            </w:r>
          </w:p>
        </w:tc>
      </w:tr>
      <w:tr w:rsidR="00FA70FC" w:rsidRPr="009D35DF" w:rsidTr="005F274F">
        <w:trPr>
          <w:cantSplit/>
        </w:trPr>
        <w:tc>
          <w:tcPr>
            <w:tcW w:w="851" w:type="dxa"/>
            <w:gridSpan w:val="2"/>
          </w:tcPr>
          <w:p w:rsidR="00FA70FC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</w:p>
        </w:tc>
        <w:tc>
          <w:tcPr>
            <w:tcW w:w="2835" w:type="dxa"/>
            <w:gridSpan w:val="3"/>
          </w:tcPr>
          <w:p w:rsidR="00FA70FC" w:rsidRDefault="00FA70FC" w:rsidP="00307941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92" w:type="dxa"/>
          </w:tcPr>
          <w:p w:rsidR="00FA70FC" w:rsidRDefault="00FA70FC" w:rsidP="00307941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8"/>
                <w:cs/>
              </w:rPr>
            </w:pPr>
          </w:p>
        </w:tc>
        <w:tc>
          <w:tcPr>
            <w:tcW w:w="4111" w:type="dxa"/>
            <w:gridSpan w:val="3"/>
          </w:tcPr>
          <w:p w:rsidR="00FA70FC" w:rsidRPr="00141CE1" w:rsidRDefault="00FA70FC" w:rsidP="00141CE1">
            <w:pPr>
              <w:spacing w:after="0" w:line="240" w:lineRule="auto"/>
              <w:rPr>
                <w:rFonts w:ascii="Angsana New" w:hAnsi="Angsana New" w:cs="Angsana New"/>
                <w:b/>
                <w:sz w:val="28"/>
                <w:cs/>
              </w:rPr>
            </w:pPr>
          </w:p>
        </w:tc>
        <w:tc>
          <w:tcPr>
            <w:tcW w:w="1417" w:type="dxa"/>
          </w:tcPr>
          <w:p w:rsidR="00FA70FC" w:rsidRPr="00141CE1" w:rsidRDefault="00FA70FC" w:rsidP="00141CE1">
            <w:pPr>
              <w:spacing w:after="0" w:line="240" w:lineRule="auto"/>
              <w:jc w:val="center"/>
              <w:rPr>
                <w:rFonts w:ascii="Times New Roman" w:hAnsi="Times New Roman" w:cs="Angsana New"/>
                <w:sz w:val="28"/>
                <w:cs/>
              </w:rPr>
            </w:pPr>
          </w:p>
        </w:tc>
      </w:tr>
      <w:tr w:rsidR="00FA70FC" w:rsidRPr="009D35DF" w:rsidTr="005F274F">
        <w:tc>
          <w:tcPr>
            <w:tcW w:w="10206" w:type="dxa"/>
            <w:gridSpan w:val="10"/>
          </w:tcPr>
          <w:p w:rsidR="00FA70FC" w:rsidRPr="000D5FF3" w:rsidRDefault="00FA70FC" w:rsidP="00307941">
            <w:pPr>
              <w:spacing w:after="0" w:line="216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2.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lang w:bidi="ar-EG"/>
              </w:rPr>
              <w:t xml:space="preserve">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แผนการประเมินผลการเรียนรู้</w:t>
            </w:r>
          </w:p>
        </w:tc>
      </w:tr>
      <w:tr w:rsidR="00FA70FC" w:rsidRPr="009D35DF" w:rsidTr="005F274F">
        <w:trPr>
          <w:trHeight w:val="1097"/>
        </w:trPr>
        <w:tc>
          <w:tcPr>
            <w:tcW w:w="720" w:type="dxa"/>
            <w:vAlign w:val="center"/>
          </w:tcPr>
          <w:p w:rsidR="00FA70FC" w:rsidRPr="000D5FF3" w:rsidRDefault="00FA70FC" w:rsidP="00307941">
            <w:pPr>
              <w:spacing w:after="0" w:line="216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40" w:type="dxa"/>
            <w:gridSpan w:val="3"/>
            <w:vAlign w:val="center"/>
          </w:tcPr>
          <w:p w:rsidR="00FA70FC" w:rsidRPr="000D5FF3" w:rsidRDefault="00FA70FC" w:rsidP="00307941">
            <w:pPr>
              <w:spacing w:after="0" w:line="216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ผลการเรียนรู้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* </w:t>
            </w:r>
          </w:p>
        </w:tc>
        <w:tc>
          <w:tcPr>
            <w:tcW w:w="2880" w:type="dxa"/>
            <w:gridSpan w:val="3"/>
            <w:vAlign w:val="center"/>
          </w:tcPr>
          <w:p w:rsidR="00FA70FC" w:rsidRPr="000D5FF3" w:rsidRDefault="00FA70FC" w:rsidP="00307941">
            <w:pPr>
              <w:spacing w:after="0" w:line="216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pacing w:val="-10"/>
                <w:sz w:val="28"/>
                <w:cs/>
              </w:rPr>
              <w:t>วิธีการประเมิน</w:t>
            </w:r>
            <w:r w:rsidRPr="000D5FF3">
              <w:rPr>
                <w:rFonts w:ascii="Angsana New" w:hAnsi="Angsana New" w:cs="Angsana New"/>
                <w:b/>
                <w:bCs/>
                <w:spacing w:val="-10"/>
                <w:sz w:val="28"/>
              </w:rPr>
              <w:t>**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FA70FC" w:rsidRPr="000D5FF3" w:rsidRDefault="00FA70FC" w:rsidP="00307941">
            <w:pPr>
              <w:spacing w:after="0" w:line="216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สัปดาห์ที่ประเมิน  </w:t>
            </w:r>
          </w:p>
        </w:tc>
        <w:tc>
          <w:tcPr>
            <w:tcW w:w="2286" w:type="dxa"/>
            <w:gridSpan w:val="2"/>
            <w:vAlign w:val="center"/>
          </w:tcPr>
          <w:p w:rsidR="00FA70FC" w:rsidRPr="000D5FF3" w:rsidRDefault="00FA70FC" w:rsidP="00307941">
            <w:pPr>
              <w:spacing w:after="0" w:line="216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สัดส่วนของการประเมิน</w:t>
            </w:r>
          </w:p>
        </w:tc>
      </w:tr>
      <w:tr w:rsidR="00FA70FC" w:rsidRPr="009D35DF" w:rsidTr="005F274F">
        <w:trPr>
          <w:trHeight w:val="260"/>
        </w:trPr>
        <w:tc>
          <w:tcPr>
            <w:tcW w:w="720" w:type="dxa"/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1</w:t>
            </w:r>
          </w:p>
        </w:tc>
        <w:tc>
          <w:tcPr>
            <w:tcW w:w="2340" w:type="dxa"/>
            <w:gridSpan w:val="3"/>
            <w:vAlign w:val="center"/>
          </w:tcPr>
          <w:p w:rsidR="00FA70FC" w:rsidRPr="009D35DF" w:rsidRDefault="00FA70FC" w:rsidP="00DE6BC3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9D35DF">
              <w:rPr>
                <w:rFonts w:ascii="TH SarabunPSK" w:hAnsi="TH SarabunPSK" w:cs="TH SarabunPSK"/>
                <w:cs/>
              </w:rPr>
              <w:t>การทดสอบความรู้</w:t>
            </w:r>
          </w:p>
        </w:tc>
        <w:tc>
          <w:tcPr>
            <w:tcW w:w="2880" w:type="dxa"/>
            <w:gridSpan w:val="3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สอบย่อย</w:t>
            </w:r>
          </w:p>
        </w:tc>
        <w:tc>
          <w:tcPr>
            <w:tcW w:w="1980" w:type="dxa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1 – 7, 9 -16</w:t>
            </w:r>
          </w:p>
        </w:tc>
        <w:tc>
          <w:tcPr>
            <w:tcW w:w="2286" w:type="dxa"/>
            <w:gridSpan w:val="2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20%</w:t>
            </w:r>
          </w:p>
        </w:tc>
      </w:tr>
      <w:tr w:rsidR="00FA70FC" w:rsidRPr="009D35DF" w:rsidTr="005F274F">
        <w:trPr>
          <w:trHeight w:val="260"/>
        </w:trPr>
        <w:tc>
          <w:tcPr>
            <w:tcW w:w="720" w:type="dxa"/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:rsidR="00FA70FC" w:rsidRPr="009D35DF" w:rsidRDefault="00FA70FC" w:rsidP="00DE6BC3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9D35DF">
              <w:rPr>
                <w:rFonts w:ascii="TH SarabunPSK" w:hAnsi="TH SarabunPSK" w:cs="TH SarabunPSK"/>
                <w:cs/>
              </w:rPr>
              <w:t>การทดสอบความรู้</w:t>
            </w:r>
          </w:p>
        </w:tc>
        <w:tc>
          <w:tcPr>
            <w:tcW w:w="2880" w:type="dxa"/>
            <w:gridSpan w:val="3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การทำรายงาน</w:t>
            </w:r>
          </w:p>
        </w:tc>
        <w:tc>
          <w:tcPr>
            <w:tcW w:w="1980" w:type="dxa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1 – 7, 9 -16</w:t>
            </w:r>
          </w:p>
        </w:tc>
        <w:tc>
          <w:tcPr>
            <w:tcW w:w="2286" w:type="dxa"/>
            <w:gridSpan w:val="2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>
              <w:rPr>
                <w:rFonts w:ascii="Angsana New" w:hAnsi="Angsana New" w:cs="Angsana New"/>
                <w:sz w:val="28"/>
                <w:lang w:bidi="ar-EG"/>
              </w:rPr>
              <w:t>15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>%</w:t>
            </w:r>
          </w:p>
        </w:tc>
      </w:tr>
      <w:tr w:rsidR="00FA70FC" w:rsidRPr="009D35DF" w:rsidTr="005F274F">
        <w:trPr>
          <w:trHeight w:val="260"/>
        </w:trPr>
        <w:tc>
          <w:tcPr>
            <w:tcW w:w="720" w:type="dxa"/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2340" w:type="dxa"/>
            <w:gridSpan w:val="3"/>
            <w:vAlign w:val="center"/>
          </w:tcPr>
          <w:p w:rsidR="00FA70FC" w:rsidRPr="009D35DF" w:rsidRDefault="00FA70FC" w:rsidP="00DE6BC3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9D35DF">
              <w:rPr>
                <w:rFonts w:ascii="TH SarabunPSK" w:hAnsi="TH SarabunPSK" w:cs="TH SarabunPSK"/>
                <w:cs/>
              </w:rPr>
              <w:t>การทดสอบความรู้</w:t>
            </w:r>
          </w:p>
        </w:tc>
        <w:tc>
          <w:tcPr>
            <w:tcW w:w="2880" w:type="dxa"/>
            <w:gridSpan w:val="3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สมุดฝึกคัดและแบบฝึกหัด</w:t>
            </w:r>
          </w:p>
        </w:tc>
        <w:tc>
          <w:tcPr>
            <w:tcW w:w="1980" w:type="dxa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1 – 7, 9 -16</w:t>
            </w:r>
          </w:p>
        </w:tc>
        <w:tc>
          <w:tcPr>
            <w:tcW w:w="2286" w:type="dxa"/>
            <w:gridSpan w:val="2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>
              <w:rPr>
                <w:rFonts w:ascii="Angsana New" w:hAnsi="Angsana New" w:cs="Angsana New"/>
                <w:sz w:val="28"/>
                <w:lang w:bidi="ar-EG"/>
              </w:rPr>
              <w:t>5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>%</w:t>
            </w:r>
          </w:p>
        </w:tc>
      </w:tr>
      <w:tr w:rsidR="00FA70FC" w:rsidRPr="009D35DF" w:rsidTr="005F274F">
        <w:trPr>
          <w:trHeight w:val="260"/>
        </w:trPr>
        <w:tc>
          <w:tcPr>
            <w:tcW w:w="720" w:type="dxa"/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t>4</w:t>
            </w:r>
          </w:p>
        </w:tc>
        <w:tc>
          <w:tcPr>
            <w:tcW w:w="2340" w:type="dxa"/>
            <w:gridSpan w:val="3"/>
            <w:vAlign w:val="center"/>
          </w:tcPr>
          <w:p w:rsidR="00FA70FC" w:rsidRPr="009D35DF" w:rsidRDefault="00FA70FC" w:rsidP="00DE6BC3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 w:rsidRPr="009D35DF">
              <w:rPr>
                <w:rFonts w:ascii="TH SarabunPSK" w:hAnsi="TH SarabunPSK" w:cs="TH SarabunPSK"/>
                <w:cs/>
              </w:rPr>
              <w:t>การทดสอบความรู้</w:t>
            </w:r>
          </w:p>
        </w:tc>
        <w:tc>
          <w:tcPr>
            <w:tcW w:w="2880" w:type="dxa"/>
            <w:gridSpan w:val="3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วินัยการเข้าชั้นเรียน / จิตพิสัย</w:t>
            </w:r>
          </w:p>
        </w:tc>
        <w:tc>
          <w:tcPr>
            <w:tcW w:w="1980" w:type="dxa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1 – 7, 9 -16</w:t>
            </w:r>
          </w:p>
        </w:tc>
        <w:tc>
          <w:tcPr>
            <w:tcW w:w="2286" w:type="dxa"/>
            <w:gridSpan w:val="2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10%</w:t>
            </w:r>
          </w:p>
        </w:tc>
      </w:tr>
      <w:tr w:rsidR="00FA70FC" w:rsidRPr="009D35DF" w:rsidTr="005F274F">
        <w:trPr>
          <w:trHeight w:val="260"/>
        </w:trPr>
        <w:tc>
          <w:tcPr>
            <w:tcW w:w="720" w:type="dxa"/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340" w:type="dxa"/>
            <w:gridSpan w:val="3"/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การทดสอบความรู้</w:t>
            </w:r>
          </w:p>
        </w:tc>
        <w:tc>
          <w:tcPr>
            <w:tcW w:w="2880" w:type="dxa"/>
            <w:gridSpan w:val="3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สอบกลางภาค</w:t>
            </w:r>
          </w:p>
        </w:tc>
        <w:tc>
          <w:tcPr>
            <w:tcW w:w="1980" w:type="dxa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8</w:t>
            </w:r>
          </w:p>
        </w:tc>
        <w:tc>
          <w:tcPr>
            <w:tcW w:w="2286" w:type="dxa"/>
            <w:gridSpan w:val="2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20%</w:t>
            </w:r>
          </w:p>
        </w:tc>
      </w:tr>
      <w:tr w:rsidR="00FA70FC" w:rsidRPr="009D35DF" w:rsidTr="005F274F">
        <w:trPr>
          <w:trHeight w:val="260"/>
        </w:trPr>
        <w:tc>
          <w:tcPr>
            <w:tcW w:w="720" w:type="dxa"/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6</w:t>
            </w:r>
          </w:p>
        </w:tc>
        <w:tc>
          <w:tcPr>
            <w:tcW w:w="2340" w:type="dxa"/>
            <w:gridSpan w:val="3"/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การทดสอบความรู้</w:t>
            </w:r>
          </w:p>
        </w:tc>
        <w:tc>
          <w:tcPr>
            <w:tcW w:w="2880" w:type="dxa"/>
            <w:gridSpan w:val="3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สอบปลายภาค</w:t>
            </w:r>
          </w:p>
        </w:tc>
        <w:tc>
          <w:tcPr>
            <w:tcW w:w="1980" w:type="dxa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17</w:t>
            </w:r>
          </w:p>
        </w:tc>
        <w:tc>
          <w:tcPr>
            <w:tcW w:w="2286" w:type="dxa"/>
            <w:gridSpan w:val="2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lang w:bidi="ar-EG"/>
              </w:rPr>
              <w:t>30%</w:t>
            </w:r>
          </w:p>
        </w:tc>
      </w:tr>
      <w:tr w:rsidR="00FA70FC" w:rsidRPr="009D35DF" w:rsidTr="005F274F">
        <w:tc>
          <w:tcPr>
            <w:tcW w:w="10206" w:type="dxa"/>
            <w:gridSpan w:val="10"/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เกณฑ์การประเมินผล  </w:t>
            </w:r>
          </w:p>
        </w:tc>
      </w:tr>
      <w:tr w:rsidR="00FA70FC" w:rsidRPr="009D35DF" w:rsidTr="005F274F">
        <w:trPr>
          <w:trHeight w:val="260"/>
        </w:trPr>
        <w:tc>
          <w:tcPr>
            <w:tcW w:w="1260" w:type="dxa"/>
            <w:gridSpan w:val="3"/>
            <w:tcBorders>
              <w:bottom w:val="nil"/>
              <w:right w:val="nil"/>
            </w:tcBorders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80 </w:t>
            </w:r>
            <w:r w:rsidRPr="000D5FF3">
              <w:rPr>
                <w:rFonts w:ascii="Angsana New" w:hAnsi="Angsana New" w:cs="Angsana New"/>
                <w:sz w:val="28"/>
              </w:rPr>
              <w:t xml:space="preserve">%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ขึ้นไป</w:t>
            </w:r>
          </w:p>
        </w:tc>
        <w:tc>
          <w:tcPr>
            <w:tcW w:w="2880" w:type="dxa"/>
            <w:gridSpan w:val="3"/>
            <w:tcBorders>
              <w:left w:val="nil"/>
              <w:bottom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ระดับคะแนน  </w:t>
            </w:r>
            <w:r w:rsidRPr="000D5FF3">
              <w:rPr>
                <w:rFonts w:ascii="Angsana New" w:hAnsi="Angsana New" w:cs="Angsana New"/>
                <w:sz w:val="28"/>
              </w:rPr>
              <w:t>A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60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–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64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 </w:t>
            </w:r>
            <w:r w:rsidRPr="000D5FF3">
              <w:rPr>
                <w:rFonts w:ascii="Angsana New" w:hAnsi="Angsana New" w:cs="Angsana New"/>
                <w:sz w:val="28"/>
              </w:rPr>
              <w:t>%</w:t>
            </w:r>
          </w:p>
        </w:tc>
        <w:tc>
          <w:tcPr>
            <w:tcW w:w="2286" w:type="dxa"/>
            <w:gridSpan w:val="2"/>
            <w:tcBorders>
              <w:left w:val="nil"/>
              <w:bottom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ระดับคะแนน  </w:t>
            </w:r>
            <w:r w:rsidRPr="000D5FF3">
              <w:rPr>
                <w:rFonts w:ascii="Angsana New" w:hAnsi="Angsana New" w:cs="Angsana New"/>
                <w:sz w:val="28"/>
              </w:rPr>
              <w:t>C</w:t>
            </w:r>
          </w:p>
        </w:tc>
      </w:tr>
      <w:tr w:rsidR="00FA70FC" w:rsidRPr="009D35DF" w:rsidTr="005F274F">
        <w:trPr>
          <w:trHeight w:val="26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75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–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79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 </w:t>
            </w:r>
            <w:r w:rsidRPr="000D5FF3">
              <w:rPr>
                <w:rFonts w:ascii="Angsana New" w:hAnsi="Angsana New" w:cs="Angsana New"/>
                <w:sz w:val="28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ระดับคะแนน  </w:t>
            </w:r>
            <w:r w:rsidRPr="000D5FF3">
              <w:rPr>
                <w:rFonts w:ascii="Angsana New" w:hAnsi="Angsana New" w:cs="Angsana New"/>
                <w:sz w:val="28"/>
              </w:rPr>
              <w:t>B+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55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–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59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 </w:t>
            </w:r>
            <w:r w:rsidRPr="000D5FF3">
              <w:rPr>
                <w:rFonts w:ascii="Angsana New" w:hAnsi="Angsana New" w:cs="Angsana New"/>
                <w:sz w:val="28"/>
              </w:rPr>
              <w:t>%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ระดับคะแนน  </w:t>
            </w:r>
            <w:r w:rsidRPr="000D5FF3">
              <w:rPr>
                <w:rFonts w:ascii="Angsana New" w:hAnsi="Angsana New" w:cs="Angsana New"/>
                <w:sz w:val="28"/>
              </w:rPr>
              <w:t>D+</w:t>
            </w:r>
          </w:p>
        </w:tc>
      </w:tr>
      <w:tr w:rsidR="00FA70FC" w:rsidRPr="009D35DF" w:rsidTr="005F274F">
        <w:trPr>
          <w:trHeight w:val="260"/>
        </w:trPr>
        <w:tc>
          <w:tcPr>
            <w:tcW w:w="12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70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–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74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 </w:t>
            </w:r>
            <w:r w:rsidRPr="000D5FF3">
              <w:rPr>
                <w:rFonts w:ascii="Angsana New" w:hAnsi="Angsana New" w:cs="Angsana New"/>
                <w:sz w:val="28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ระดับคะแนน  </w:t>
            </w:r>
            <w:r w:rsidRPr="000D5FF3">
              <w:rPr>
                <w:rFonts w:ascii="Angsana New" w:hAnsi="Angsana New" w:cs="Angsana New"/>
                <w:sz w:val="28"/>
              </w:rPr>
              <w:t>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50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–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54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 </w:t>
            </w:r>
            <w:r w:rsidRPr="000D5FF3">
              <w:rPr>
                <w:rFonts w:ascii="Angsana New" w:hAnsi="Angsana New" w:cs="Angsana New"/>
                <w:sz w:val="28"/>
              </w:rPr>
              <w:t>%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ระดับคะแนน  </w:t>
            </w:r>
            <w:r w:rsidRPr="000D5FF3">
              <w:rPr>
                <w:rFonts w:ascii="Angsana New" w:hAnsi="Angsana New" w:cs="Angsana New"/>
                <w:sz w:val="28"/>
              </w:rPr>
              <w:t>D</w:t>
            </w:r>
          </w:p>
        </w:tc>
      </w:tr>
      <w:tr w:rsidR="00FA70FC" w:rsidRPr="009D35DF" w:rsidTr="005F274F">
        <w:trPr>
          <w:trHeight w:val="260"/>
        </w:trPr>
        <w:tc>
          <w:tcPr>
            <w:tcW w:w="1260" w:type="dxa"/>
            <w:gridSpan w:val="3"/>
            <w:tcBorders>
              <w:top w:val="nil"/>
              <w:right w:val="nil"/>
            </w:tcBorders>
            <w:vAlign w:val="center"/>
          </w:tcPr>
          <w:p w:rsidR="00FA70FC" w:rsidRPr="000D5FF3" w:rsidRDefault="00FA70FC" w:rsidP="00DE6BC3">
            <w:pPr>
              <w:spacing w:after="0" w:line="216" w:lineRule="auto"/>
              <w:jc w:val="center"/>
              <w:rPr>
                <w:rFonts w:ascii="Angsana New" w:hAnsi="Angsana New" w:cs="Angsana New"/>
                <w:sz w:val="28"/>
                <w:lang w:bidi="ar-EG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  <w:lang w:bidi="ar-EG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65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–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69</w:t>
            </w:r>
            <w:r w:rsidRPr="000D5FF3">
              <w:rPr>
                <w:rFonts w:ascii="Angsana New" w:hAnsi="Angsana New" w:cs="Angsana New"/>
                <w:sz w:val="28"/>
                <w:lang w:bidi="ar-EG"/>
              </w:rPr>
              <w:t xml:space="preserve">  </w:t>
            </w:r>
            <w:r w:rsidRPr="000D5FF3">
              <w:rPr>
                <w:rFonts w:ascii="Angsana New" w:hAnsi="Angsana New" w:cs="Angsana New"/>
                <w:sz w:val="28"/>
              </w:rPr>
              <w:t>%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ระดับคะแนน  </w:t>
            </w:r>
            <w:r w:rsidRPr="000D5FF3">
              <w:rPr>
                <w:rFonts w:ascii="Angsana New" w:hAnsi="Angsana New" w:cs="Angsana New"/>
                <w:sz w:val="28"/>
              </w:rPr>
              <w:t>C+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ต่ำกว่า 50 </w:t>
            </w:r>
            <w:r w:rsidRPr="000D5FF3">
              <w:rPr>
                <w:rFonts w:ascii="Angsana New" w:hAnsi="Angsana New" w:cs="Angsana New"/>
                <w:sz w:val="28"/>
              </w:rPr>
              <w:t>%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</w:tcBorders>
          </w:tcPr>
          <w:p w:rsidR="00FA70FC" w:rsidRPr="000D5FF3" w:rsidRDefault="00FA70FC" w:rsidP="00DE6BC3">
            <w:pPr>
              <w:spacing w:after="0" w:line="216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ระดับคะแนน  </w:t>
            </w:r>
            <w:r w:rsidRPr="000D5FF3">
              <w:rPr>
                <w:rFonts w:ascii="Angsana New" w:hAnsi="Angsana New" w:cs="Angsana New"/>
                <w:sz w:val="28"/>
              </w:rPr>
              <w:t>F</w:t>
            </w:r>
          </w:p>
        </w:tc>
      </w:tr>
    </w:tbl>
    <w:p w:rsidR="00FA70FC" w:rsidRPr="000D5FF3" w:rsidRDefault="00FA70FC" w:rsidP="00EF378B">
      <w:pPr>
        <w:spacing w:before="240" w:after="60" w:line="240" w:lineRule="auto"/>
        <w:jc w:val="center"/>
        <w:outlineLvl w:val="4"/>
        <w:rPr>
          <w:rFonts w:ascii="Angsana New" w:hAnsi="Angsana New" w:cs="Angsana New"/>
          <w:b/>
          <w:sz w:val="28"/>
        </w:rPr>
      </w:pPr>
      <w:r w:rsidRPr="000D5FF3">
        <w:rPr>
          <w:rFonts w:ascii="Angsana New" w:hAnsi="Angsana New" w:cs="Angsana New"/>
          <w:b/>
          <w:bCs/>
          <w:sz w:val="28"/>
          <w:cs/>
        </w:rPr>
        <w:t>หมวดที่ 6 ทรัพยากรประกอบการเรียนการสอน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"/>
        <w:gridCol w:w="9570"/>
      </w:tblGrid>
      <w:tr w:rsidR="00FA70FC" w:rsidRPr="009D35DF" w:rsidTr="005F274F">
        <w:tc>
          <w:tcPr>
            <w:tcW w:w="9900" w:type="dxa"/>
            <w:gridSpan w:val="2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1.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lang w:bidi="ar-EG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ตำราและเอกสารหลัก</w:t>
            </w:r>
          </w:p>
          <w:p w:rsidR="00FA70FC" w:rsidRPr="000D5FF3" w:rsidRDefault="00FA70FC" w:rsidP="00403763">
            <w:pPr>
              <w:spacing w:after="0" w:line="240" w:lineRule="auto"/>
              <w:jc w:val="both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color w:val="FF0000"/>
                <w:sz w:val="28"/>
                <w:cs/>
              </w:rPr>
              <w:t xml:space="preserve">     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Ebidora, </w:t>
            </w:r>
            <w:r w:rsidRPr="000D5FF3">
              <w:rPr>
                <w:rFonts w:ascii="Angsana New" w:hAnsi="Angsana New" w:cs="Angsana New"/>
                <w:sz w:val="28"/>
                <w:lang w:bidi="ar-SA"/>
              </w:rPr>
              <w:t>2556.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พูดญี่ปุ่นจากจินตภาพ </w:t>
            </w:r>
            <w:r w:rsidRPr="000D5FF3">
              <w:rPr>
                <w:rFonts w:ascii="Angsana New" w:hAnsi="Angsana New" w:cs="Angsana New"/>
                <w:sz w:val="28"/>
              </w:rPr>
              <w:t>Mind Map Japanese</w:t>
            </w:r>
            <w:r w:rsidRPr="000D5FF3">
              <w:rPr>
                <w:rFonts w:ascii="Angsana New" w:hAnsi="Angsana New" w:cs="Angsana New"/>
                <w:sz w:val="28"/>
                <w:lang w:bidi="ar-SA"/>
              </w:rPr>
              <w:t>.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นนทบุรี</w:t>
            </w:r>
          </w:p>
        </w:tc>
      </w:tr>
      <w:tr w:rsidR="00FA70FC" w:rsidRPr="009D35DF" w:rsidTr="005F274F">
        <w:tc>
          <w:tcPr>
            <w:tcW w:w="9900" w:type="dxa"/>
            <w:gridSpan w:val="2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2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เอกสารและข้อมูลสำคัญ</w:t>
            </w:r>
          </w:p>
          <w:p w:rsidR="00FA70FC" w:rsidRPr="000D5FF3" w:rsidRDefault="00FA70FC" w:rsidP="000D5FF3">
            <w:pPr>
              <w:spacing w:after="0" w:line="240" w:lineRule="auto"/>
              <w:jc w:val="both"/>
              <w:rPr>
                <w:rFonts w:ascii="Angsana New" w:hAnsi="Angsana New" w:cs="Angsana New"/>
                <w:color w:val="000000"/>
                <w:sz w:val="28"/>
              </w:rPr>
            </w:pPr>
          </w:p>
        </w:tc>
      </w:tr>
      <w:tr w:rsidR="00FA70FC" w:rsidRPr="009D35DF" w:rsidTr="005F274F">
        <w:tc>
          <w:tcPr>
            <w:tcW w:w="9900" w:type="dxa"/>
            <w:gridSpan w:val="2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3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เอกสารและข้อมูลแนะนำ</w:t>
            </w:r>
          </w:p>
          <w:p w:rsidR="00FA70FC" w:rsidRPr="000D5FF3" w:rsidDel="00AB27AB" w:rsidRDefault="00FA70FC" w:rsidP="000D5FF3">
            <w:pPr>
              <w:spacing w:after="0" w:line="240" w:lineRule="auto"/>
              <w:jc w:val="both"/>
              <w:rPr>
                <w:rFonts w:ascii="Angsana New" w:hAnsi="Angsana New" w:cs="Angsana New"/>
                <w:sz w:val="28"/>
                <w:cs/>
                <w:lang w:bidi="ar-SA"/>
              </w:rPr>
            </w:pPr>
          </w:p>
        </w:tc>
      </w:tr>
      <w:tr w:rsidR="00FA70FC" w:rsidRPr="009D35DF" w:rsidTr="005F274F">
        <w:tc>
          <w:tcPr>
            <w:tcW w:w="330" w:type="dxa"/>
            <w:tcBorders>
              <w:right w:val="nil"/>
            </w:tcBorders>
          </w:tcPr>
          <w:p w:rsidR="00FA70FC" w:rsidRPr="000D5FF3" w:rsidRDefault="00FA70FC" w:rsidP="000D5FF3">
            <w:pPr>
              <w:spacing w:after="0" w:line="240" w:lineRule="auto"/>
              <w:ind w:left="-108" w:right="-150"/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>4.1   ผลงานวิจัย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  <w:lang w:val="en-AU"/>
              </w:rPr>
            </w:pPr>
          </w:p>
        </w:tc>
      </w:tr>
      <w:tr w:rsidR="00FA70FC" w:rsidRPr="009D35DF" w:rsidTr="005F274F">
        <w:tc>
          <w:tcPr>
            <w:tcW w:w="330" w:type="dxa"/>
            <w:tcBorders>
              <w:right w:val="nil"/>
            </w:tcBorders>
          </w:tcPr>
          <w:p w:rsidR="00FA70FC" w:rsidRPr="000D5FF3" w:rsidRDefault="00FA70FC" w:rsidP="000D5FF3">
            <w:pPr>
              <w:spacing w:after="0" w:line="240" w:lineRule="auto"/>
              <w:ind w:left="-108" w:right="-150"/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>4.2  งานบริการวิชาการ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  <w:cs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 xml:space="preserve"> </w:t>
            </w:r>
          </w:p>
        </w:tc>
      </w:tr>
      <w:tr w:rsidR="00FA70FC" w:rsidRPr="009D35DF" w:rsidTr="005F274F">
        <w:tc>
          <w:tcPr>
            <w:tcW w:w="330" w:type="dxa"/>
            <w:tcBorders>
              <w:right w:val="nil"/>
            </w:tcBorders>
          </w:tcPr>
          <w:p w:rsidR="00FA70FC" w:rsidRPr="000D5FF3" w:rsidRDefault="00FA70FC" w:rsidP="000D5FF3">
            <w:pPr>
              <w:spacing w:after="0" w:line="240" w:lineRule="auto"/>
              <w:ind w:left="-108" w:right="-150"/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9570" w:type="dxa"/>
            <w:tcBorders>
              <w:left w:val="nil"/>
            </w:tcBorders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  <w:t>4.3  งานทำนุบำรุงศิลปวัฒนธรรม</w:t>
            </w:r>
          </w:p>
          <w:p w:rsidR="00FA70FC" w:rsidRPr="000D5FF3" w:rsidRDefault="00FA70FC" w:rsidP="00EF378B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  <w:lang w:val="en-AU"/>
              </w:rPr>
            </w:pP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ยกตัวอย่างธรรมเนียมปฏิบัติ / ประเพณี / เทศกาล และวัฒนธรรมที่แตกต่างกันระหว่างประเทศไทยและญี่ปุ่น</w:t>
            </w:r>
            <w:r w:rsidRPr="000D5FF3">
              <w:rPr>
                <w:rFonts w:ascii="Angsana New" w:hAnsi="Angsana New" w:cs="Angsana New"/>
                <w:b/>
                <w:bCs/>
                <w:color w:val="000000"/>
                <w:sz w:val="28"/>
                <w:cs/>
                <w:lang w:val="en-AU"/>
              </w:rPr>
              <w:t xml:space="preserve">                 </w:t>
            </w:r>
          </w:p>
        </w:tc>
      </w:tr>
      <w:tr w:rsidR="00FA70FC" w:rsidRPr="009D35DF" w:rsidTr="005F274F">
        <w:tc>
          <w:tcPr>
            <w:tcW w:w="9900" w:type="dxa"/>
            <w:gridSpan w:val="2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5.  ทรัพยากรหรือวิธีการใช้ในการพัฒนาทักษะภาษาอังกฤษของนักศึกษา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  <w:cs/>
              </w:rPr>
            </w:pPr>
            <w:r w:rsidRPr="000D5FF3">
              <w:rPr>
                <w:rFonts w:ascii="Angsana New" w:hAnsi="Angsana New" w:cs="Angsana New"/>
                <w:color w:val="000000"/>
                <w:sz w:val="28"/>
                <w:cs/>
                <w:lang w:val="en-AU"/>
              </w:rPr>
              <w:t xml:space="preserve">      มีการเรียนการสอนโดยสอดแทรก</w:t>
            </w:r>
            <w:r w:rsidRPr="000D5FF3">
              <w:rPr>
                <w:rFonts w:ascii="Angsana New" w:hAnsi="Angsana New" w:cs="Angsana New"/>
                <w:color w:val="000000"/>
                <w:sz w:val="28"/>
                <w:cs/>
              </w:rPr>
              <w:t>ศัพท์เทคนิคภาษาอังกฤษควบคู่กับภาษาญี่ปุ่นให้แก่นักศึกษาอย่างสม่ำเสมอ</w:t>
            </w:r>
          </w:p>
        </w:tc>
      </w:tr>
      <w:tr w:rsidR="00FA70FC" w:rsidRPr="009D35DF" w:rsidTr="005F274F">
        <w:tc>
          <w:tcPr>
            <w:tcW w:w="9900" w:type="dxa"/>
            <w:gridSpan w:val="2"/>
          </w:tcPr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6.  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FA70FC" w:rsidRDefault="00FA70FC" w:rsidP="000D5FF3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  <w:lang w:val="en-AU"/>
              </w:rPr>
            </w:pPr>
            <w:r w:rsidRPr="000D5FF3">
              <w:rPr>
                <w:rFonts w:ascii="Angsana New" w:hAnsi="Angsana New" w:cs="Angsana New"/>
                <w:color w:val="000000"/>
                <w:sz w:val="28"/>
                <w:cs/>
                <w:lang w:val="en-AU"/>
              </w:rPr>
              <w:t xml:space="preserve">      </w:t>
            </w:r>
            <w:r w:rsidRPr="000D5FF3">
              <w:rPr>
                <w:rFonts w:ascii="Angsana New" w:hAnsi="Angsana New" w:cs="Angsana New"/>
                <w:color w:val="000000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color w:val="000000"/>
                <w:sz w:val="28"/>
                <w:cs/>
                <w:lang w:val="en-AU"/>
              </w:rPr>
              <w:t>การถ่ายทอดจากประสบการณ์ตรงจากประเทศญี่ปุ่นของผู้สอน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8"/>
                <w:cs/>
              </w:rPr>
            </w:pPr>
            <w:r w:rsidRPr="000D5FF3">
              <w:rPr>
                <w:rFonts w:ascii="Angsana New" w:hAnsi="Angsana New" w:cs="Angsana New"/>
                <w:color w:val="000000"/>
                <w:sz w:val="28"/>
                <w:cs/>
              </w:rPr>
              <w:t xml:space="preserve">     </w:t>
            </w:r>
            <w:r w:rsidRPr="000D5FF3">
              <w:rPr>
                <w:rFonts w:ascii="Angsana New" w:hAnsi="Angsana New" w:cs="Angsana New"/>
                <w:color w:val="000000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color w:val="000000"/>
                <w:sz w:val="28"/>
                <w:cs/>
              </w:rPr>
              <w:t>ดูสารคดีเป็นภาษาญี่ปุ่น</w:t>
            </w:r>
          </w:p>
        </w:tc>
      </w:tr>
    </w:tbl>
    <w:p w:rsidR="00FA70FC" w:rsidRPr="000D5FF3" w:rsidRDefault="00FA70FC" w:rsidP="000D5FF3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</w:p>
    <w:p w:rsidR="00FA70FC" w:rsidRPr="000D5FF3" w:rsidRDefault="00FA70FC" w:rsidP="00EF378B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  <w:lang w:bidi="ar-SA"/>
        </w:rPr>
      </w:pPr>
      <w:r w:rsidRPr="000D5FF3">
        <w:rPr>
          <w:rFonts w:ascii="Angsana New" w:hAnsi="Angsana New" w:cs="Angsana New"/>
          <w:b/>
          <w:bCs/>
          <w:sz w:val="28"/>
          <w:cs/>
        </w:rPr>
        <w:t>หมวดที่ 7 การประเมินและปรับปรุงการดำเนินการของรายวิชา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FA70FC" w:rsidRPr="009D35DF" w:rsidTr="005F274F">
        <w:tc>
          <w:tcPr>
            <w:tcW w:w="9900" w:type="dxa"/>
          </w:tcPr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1.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lang w:bidi="ar-EG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กลยุทธ์การประเมินประสิทธิผลของรายวิชาโดยนักศึกษา</w:t>
            </w:r>
          </w:p>
          <w:p w:rsidR="00FA70FC" w:rsidRPr="000D5FF3" w:rsidRDefault="00FA70FC" w:rsidP="000D5FF3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</w:rPr>
              <w:t xml:space="preserve"> 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สอบถามรูปแบบการเรียนการสอนที่ผ่านมาโดยให้ผู้เรียนแสดงความคิดเห็นเพื่อนำมาปรับปรุงในภาคการศึกษาต่อไป</w:t>
            </w:r>
          </w:p>
        </w:tc>
      </w:tr>
      <w:tr w:rsidR="00FA70FC" w:rsidRPr="009D35DF" w:rsidTr="005F274F">
        <w:tc>
          <w:tcPr>
            <w:tcW w:w="9900" w:type="dxa"/>
          </w:tcPr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2.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กลยุทธ์การประเมินการสอน</w:t>
            </w:r>
          </w:p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ใช้การประเมินการสอนโดยการสอบถามความคิดเห็นจากผู้เรียนถึงเรื่องการเรียนการสอนในทุกภาคเรียน</w:t>
            </w:r>
          </w:p>
        </w:tc>
      </w:tr>
      <w:tr w:rsidR="00FA70FC" w:rsidRPr="009D35DF" w:rsidTr="005F274F">
        <w:trPr>
          <w:trHeight w:val="800"/>
        </w:trPr>
        <w:tc>
          <w:tcPr>
            <w:tcW w:w="9900" w:type="dxa"/>
          </w:tcPr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3.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การปรับปรุงการสอน</w:t>
            </w:r>
          </w:p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การค้นคว้าข้อมูลการเรียนการสอนจากอินเตอร์เน็ท และตำราและหนังสือด้านภาษาญี่ปุ่นจากร้านหนังสือชั้นนำสม่ำเสมอเพื่อนำมาปรับปรุงการเรียนการสอนทุกปีการศึกษา</w:t>
            </w:r>
          </w:p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2.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>ปรับปรุงการสอนจากสิ่งที่ผู้เรียนแสดงความคิดเห็นในแต่ละเทอมมาทำการปรับปรุงในภาคเรียนต่อไป</w:t>
            </w:r>
          </w:p>
        </w:tc>
      </w:tr>
      <w:tr w:rsidR="00FA70FC" w:rsidRPr="009D35DF" w:rsidTr="005F274F">
        <w:trPr>
          <w:trHeight w:val="1799"/>
        </w:trPr>
        <w:tc>
          <w:tcPr>
            <w:tcW w:w="9900" w:type="dxa"/>
          </w:tcPr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4.</w:t>
            </w:r>
            <w:r w:rsidRPr="000D5FF3">
              <w:rPr>
                <w:rFonts w:ascii="Angsana New" w:hAnsi="Angsana New" w:cs="Angsana New"/>
                <w:b/>
                <w:bCs/>
                <w:sz w:val="28"/>
              </w:rPr>
              <w:t xml:space="preserve">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การทวนสอบมาตรฐานผลสัมฤทธิ์รายวิชาของนักศึกษา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</w:t>
            </w:r>
          </w:p>
          <w:p w:rsidR="00FA70FC" w:rsidRPr="00FE41E1" w:rsidRDefault="00FA70FC" w:rsidP="00FE41E1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  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วิชาภาษาญี่ปุ่นเบื้องต้นใช้การประเมินผลสัมฤทธิ์ โดย การฟัง การพูด การอ่าน </w:t>
            </w:r>
            <w:r>
              <w:rPr>
                <w:rFonts w:ascii="Angsana New" w:hAnsi="Angsana New" w:cs="Angsana New"/>
                <w:sz w:val="28"/>
                <w:cs/>
              </w:rPr>
              <w:t>การ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เขียน </w:t>
            </w:r>
            <w:r>
              <w:rPr>
                <w:rFonts w:ascii="Angsana New" w:hAnsi="Angsana New" w:cs="Angsana New"/>
                <w:sz w:val="28"/>
                <w:cs/>
              </w:rPr>
              <w:t>โดยการสอบทุกกระบวน</w:t>
            </w:r>
          </w:p>
        </w:tc>
      </w:tr>
      <w:tr w:rsidR="00FA70FC" w:rsidRPr="009D35DF" w:rsidTr="005F274F">
        <w:trPr>
          <w:trHeight w:val="998"/>
        </w:trPr>
        <w:tc>
          <w:tcPr>
            <w:tcW w:w="9900" w:type="dxa"/>
          </w:tcPr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5.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lang w:bidi="ar-EG"/>
              </w:rPr>
              <w:t xml:space="preserve">  </w:t>
            </w: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>การดำเนินการทบทวนและการวางแผนปรับปรุงประสิทธิผลของรายวิชา</w:t>
            </w:r>
          </w:p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 </w:t>
            </w:r>
            <w:r w:rsidRPr="000D5FF3">
              <w:rPr>
                <w:rFonts w:ascii="Angsana New" w:hAnsi="Angsana New" w:cs="Angsana New"/>
                <w:sz w:val="28"/>
              </w:rPr>
              <w:t xml:space="preserve">1.  </w:t>
            </w:r>
            <w:r w:rsidRPr="000D5FF3">
              <w:rPr>
                <w:rFonts w:ascii="Angsana New" w:hAnsi="Angsana New" w:cs="Angsana New"/>
                <w:sz w:val="28"/>
                <w:cs/>
              </w:rPr>
              <w:t xml:space="preserve"> การปรับปรุงการเรียนการสอนโดยศึกษาตำราและเอกสารเกี่ยวกับภาษาญี่ปุ่นตามร้านหนังสือชั้นนำอย่างสม่ำเสมอ</w:t>
            </w:r>
          </w:p>
          <w:p w:rsidR="00FA70FC" w:rsidRPr="000D5FF3" w:rsidRDefault="00FA70FC" w:rsidP="000D5FF3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 xml:space="preserve"> เพื่อนำมาปรับปรุงการเรียนการสอน</w:t>
            </w:r>
            <w:r w:rsidRPr="000D5FF3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FA70FC" w:rsidRPr="000D5FF3" w:rsidRDefault="00FA70FC" w:rsidP="000D5FF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thaiDistribute"/>
              <w:rPr>
                <w:rFonts w:ascii="Angsana New" w:hAnsi="Angsana New" w:cs="Angsana New"/>
                <w:sz w:val="28"/>
                <w:cs/>
              </w:rPr>
            </w:pPr>
            <w:r w:rsidRPr="000D5FF3">
              <w:rPr>
                <w:rFonts w:ascii="Angsana New" w:hAnsi="Angsana New" w:cs="Angsana New"/>
                <w:sz w:val="28"/>
                <w:cs/>
              </w:rPr>
              <w:t>นำผลการประเมินมาใช้ปรับปรุงการเรียนการสอนในปีการศึกษาต่อไป</w:t>
            </w:r>
          </w:p>
        </w:tc>
      </w:tr>
    </w:tbl>
    <w:p w:rsidR="00FA70FC" w:rsidRDefault="00FA70FC"/>
    <w:sectPr w:rsidR="00FA70FC" w:rsidSect="00A06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FC" w:rsidRDefault="00FA70FC" w:rsidP="008F7D46">
      <w:pPr>
        <w:spacing w:after="0" w:line="240" w:lineRule="auto"/>
      </w:pPr>
      <w:r>
        <w:separator/>
      </w:r>
    </w:p>
  </w:endnote>
  <w:endnote w:type="continuationSeparator" w:id="0">
    <w:p w:rsidR="00FA70FC" w:rsidRDefault="00FA70FC" w:rsidP="008F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FC" w:rsidRDefault="00FA70FC" w:rsidP="008F7D46">
      <w:pPr>
        <w:spacing w:after="0" w:line="240" w:lineRule="auto"/>
      </w:pPr>
      <w:r>
        <w:separator/>
      </w:r>
    </w:p>
  </w:footnote>
  <w:footnote w:type="continuationSeparator" w:id="0">
    <w:p w:rsidR="00FA70FC" w:rsidRDefault="00FA70FC" w:rsidP="008F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610"/>
    <w:multiLevelType w:val="multilevel"/>
    <w:tmpl w:val="25164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187E61BE"/>
    <w:multiLevelType w:val="hybridMultilevel"/>
    <w:tmpl w:val="AB7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7B4C47"/>
    <w:multiLevelType w:val="hybridMultilevel"/>
    <w:tmpl w:val="13FE3D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850A3B"/>
    <w:multiLevelType w:val="hybridMultilevel"/>
    <w:tmpl w:val="5FDA922E"/>
    <w:lvl w:ilvl="0" w:tplc="36B67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2BC6B9F"/>
    <w:multiLevelType w:val="hybridMultilevel"/>
    <w:tmpl w:val="C8B66ABA"/>
    <w:lvl w:ilvl="0" w:tplc="AE403C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392663F"/>
    <w:multiLevelType w:val="hybridMultilevel"/>
    <w:tmpl w:val="25941E4A"/>
    <w:lvl w:ilvl="0" w:tplc="C04E1C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F3"/>
    <w:rsid w:val="00015DF0"/>
    <w:rsid w:val="0004386D"/>
    <w:rsid w:val="000D5FF3"/>
    <w:rsid w:val="00141CE1"/>
    <w:rsid w:val="001D5FC0"/>
    <w:rsid w:val="001F2A2F"/>
    <w:rsid w:val="00217C2B"/>
    <w:rsid w:val="002F349A"/>
    <w:rsid w:val="00307941"/>
    <w:rsid w:val="00311420"/>
    <w:rsid w:val="0031556D"/>
    <w:rsid w:val="003216BD"/>
    <w:rsid w:val="003767F8"/>
    <w:rsid w:val="003F60C2"/>
    <w:rsid w:val="00403763"/>
    <w:rsid w:val="00410E4C"/>
    <w:rsid w:val="00413AC8"/>
    <w:rsid w:val="00452431"/>
    <w:rsid w:val="004859F0"/>
    <w:rsid w:val="004A53CC"/>
    <w:rsid w:val="00537FFB"/>
    <w:rsid w:val="005F274F"/>
    <w:rsid w:val="006551F5"/>
    <w:rsid w:val="00670B0A"/>
    <w:rsid w:val="006E3DB8"/>
    <w:rsid w:val="006F67E8"/>
    <w:rsid w:val="00725A8A"/>
    <w:rsid w:val="007A0BAB"/>
    <w:rsid w:val="007C0DE0"/>
    <w:rsid w:val="007C75A6"/>
    <w:rsid w:val="007D0D20"/>
    <w:rsid w:val="00862B11"/>
    <w:rsid w:val="008C49E0"/>
    <w:rsid w:val="008F7D46"/>
    <w:rsid w:val="00916D00"/>
    <w:rsid w:val="00987E9A"/>
    <w:rsid w:val="009B23F7"/>
    <w:rsid w:val="009D35DF"/>
    <w:rsid w:val="00A062C6"/>
    <w:rsid w:val="00A7761C"/>
    <w:rsid w:val="00A842A1"/>
    <w:rsid w:val="00AA72AA"/>
    <w:rsid w:val="00AB27AB"/>
    <w:rsid w:val="00B36603"/>
    <w:rsid w:val="00B3749D"/>
    <w:rsid w:val="00C07046"/>
    <w:rsid w:val="00C2335C"/>
    <w:rsid w:val="00C93D9D"/>
    <w:rsid w:val="00CE5A10"/>
    <w:rsid w:val="00D5300D"/>
    <w:rsid w:val="00D61D88"/>
    <w:rsid w:val="00DE6BC3"/>
    <w:rsid w:val="00DE7426"/>
    <w:rsid w:val="00E42B0F"/>
    <w:rsid w:val="00E841B8"/>
    <w:rsid w:val="00EF378B"/>
    <w:rsid w:val="00F4166A"/>
    <w:rsid w:val="00F73B36"/>
    <w:rsid w:val="00F872F2"/>
    <w:rsid w:val="00FA70FC"/>
    <w:rsid w:val="00FC6EFC"/>
    <w:rsid w:val="00FE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C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D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7D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F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1613</Words>
  <Characters>9196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User</dc:creator>
  <cp:keywords/>
  <dc:description/>
  <cp:lastModifiedBy>Maejo</cp:lastModifiedBy>
  <cp:revision>2</cp:revision>
  <dcterms:created xsi:type="dcterms:W3CDTF">2014-07-16T02:58:00Z</dcterms:created>
  <dcterms:modified xsi:type="dcterms:W3CDTF">2014-07-16T02:58:00Z</dcterms:modified>
</cp:coreProperties>
</file>