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2C" w:rsidRPr="007F3866" w:rsidRDefault="00CF252C" w:rsidP="008D4038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CF252C" w:rsidRPr="007F3866" w:rsidRDefault="00CF252C" w:rsidP="008D4038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CF252C" w:rsidRPr="007F3866" w:rsidRDefault="00CF252C" w:rsidP="008D4038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CF252C" w:rsidRPr="007F3866" w:rsidRDefault="00CF252C" w:rsidP="008D4038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CF252C" w:rsidRPr="007F3866" w:rsidRDefault="00CF252C" w:rsidP="008D4038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CF252C" w:rsidRPr="007F3866" w:rsidRDefault="00CF252C" w:rsidP="008D4038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F252C" w:rsidRPr="007F3866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CF252C" w:rsidRPr="007F3866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CF252C" w:rsidRPr="007F3866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CF252C" w:rsidRPr="007F3866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CF252C" w:rsidRPr="007F3866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CF252C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CF252C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F252C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F252C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F252C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F252C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F252C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CF252C" w:rsidRPr="007F3866" w:rsidRDefault="00CF252C" w:rsidP="008D4038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CF252C" w:rsidRDefault="00CF252C" w:rsidP="008D4038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CF252C" w:rsidRPr="00D902F4" w:rsidTr="0098727C">
        <w:tc>
          <w:tcPr>
            <w:tcW w:w="2520" w:type="dxa"/>
            <w:tcBorders>
              <w:right w:val="nil"/>
            </w:tcBorders>
          </w:tcPr>
          <w:p w:rsidR="00CF252C" w:rsidRPr="00D902F4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CF252C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CF252C" w:rsidRPr="00D902F4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CF252C" w:rsidRPr="00D902F4" w:rsidTr="0098727C">
        <w:tc>
          <w:tcPr>
            <w:tcW w:w="2520" w:type="dxa"/>
            <w:tcBorders>
              <w:right w:val="nil"/>
            </w:tcBorders>
          </w:tcPr>
          <w:p w:rsidR="00CF252C" w:rsidRPr="00D902F4" w:rsidRDefault="00CF252C" w:rsidP="0098727C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CF252C" w:rsidRPr="00633090" w:rsidRDefault="00CF252C" w:rsidP="0098727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บริหารธุรกิจ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...............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บริหารธุรกิจ....................................</w:t>
            </w:r>
          </w:p>
          <w:p w:rsidR="00CF252C" w:rsidRPr="007332F8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Business Administration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Business Administration</w:t>
            </w:r>
          </w:p>
        </w:tc>
      </w:tr>
    </w:tbl>
    <w:p w:rsidR="00CF252C" w:rsidRPr="00D902F4" w:rsidRDefault="00CF252C" w:rsidP="008D4038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CF252C" w:rsidRPr="00D902F4" w:rsidTr="0098727C">
        <w:tc>
          <w:tcPr>
            <w:tcW w:w="3231" w:type="dxa"/>
            <w:gridSpan w:val="6"/>
            <w:tcBorders>
              <w:right w:val="nil"/>
            </w:tcBorders>
          </w:tcPr>
          <w:p w:rsidR="00CF252C" w:rsidRPr="00D902F4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CF252C" w:rsidRPr="00685738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รหัสวิชา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บธ</w:t>
            </w:r>
            <w:r>
              <w:rPr>
                <w:rFonts w:ascii="Angsana New" w:hAnsi="Angsana New"/>
                <w:sz w:val="32"/>
                <w:szCs w:val="32"/>
                <w:u w:val="dotted"/>
                <w:lang w:val="en-US" w:eastAsia="th-TH" w:bidi="th-TH"/>
              </w:rPr>
              <w:t>499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CF252C" w:rsidRPr="00D902F4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สัมมนาทางบริหารธุรกิจ</w:t>
            </w:r>
          </w:p>
        </w:tc>
      </w:tr>
      <w:tr w:rsidR="00CF252C" w:rsidRPr="00D902F4" w:rsidTr="0098727C">
        <w:tc>
          <w:tcPr>
            <w:tcW w:w="10081" w:type="dxa"/>
            <w:gridSpan w:val="11"/>
          </w:tcPr>
          <w:p w:rsidR="00CF252C" w:rsidRPr="00402CC1" w:rsidRDefault="00CF252C" w:rsidP="0098727C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  <w:r>
              <w:rPr>
                <w:cs/>
                <w:lang w:bidi="th-TH"/>
              </w:rPr>
              <w:t xml:space="preserve"> </w:t>
            </w:r>
          </w:p>
        </w:tc>
      </w:tr>
      <w:tr w:rsidR="00CF252C" w:rsidRPr="00D902F4" w:rsidTr="0098727C">
        <w:tc>
          <w:tcPr>
            <w:tcW w:w="330" w:type="dxa"/>
            <w:tcBorders>
              <w:right w:val="nil"/>
            </w:tcBorders>
          </w:tcPr>
          <w:p w:rsidR="00CF252C" w:rsidRPr="00D902F4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CF252C" w:rsidRPr="00D902F4" w:rsidRDefault="00CF252C" w:rsidP="00685738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CF252C" w:rsidRPr="00D902F4" w:rsidRDefault="00CF252C" w:rsidP="00685738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-</w:t>
            </w:r>
          </w:p>
        </w:tc>
      </w:tr>
      <w:tr w:rsidR="00CF252C" w:rsidRPr="00D902F4" w:rsidTr="0098727C">
        <w:tc>
          <w:tcPr>
            <w:tcW w:w="10081" w:type="dxa"/>
            <w:gridSpan w:val="11"/>
          </w:tcPr>
          <w:p w:rsidR="00CF252C" w:rsidRPr="00870669" w:rsidRDefault="00CF252C" w:rsidP="0098727C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CF252C" w:rsidRPr="00D902F4" w:rsidTr="0098727C">
        <w:tc>
          <w:tcPr>
            <w:tcW w:w="365" w:type="dxa"/>
            <w:gridSpan w:val="2"/>
            <w:tcBorders>
              <w:right w:val="nil"/>
            </w:tcBorders>
          </w:tcPr>
          <w:p w:rsidR="00CF252C" w:rsidRPr="00870669" w:rsidRDefault="00CF252C" w:rsidP="0098727C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CF252C" w:rsidRPr="007332F8" w:rsidRDefault="00CF252C" w:rsidP="0098727C">
            <w:pP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 xml:space="preserve">ฉันทวรรณ 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เอ้งฉ้วน</w:t>
            </w:r>
          </w:p>
        </w:tc>
        <w:tc>
          <w:tcPr>
            <w:tcW w:w="2523" w:type="dxa"/>
            <w:tcBorders>
              <w:left w:val="nil"/>
            </w:tcBorders>
          </w:tcPr>
          <w:p w:rsidR="00CF252C" w:rsidRPr="00D902F4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CF252C" w:rsidRPr="00D902F4" w:rsidTr="0098727C">
        <w:tc>
          <w:tcPr>
            <w:tcW w:w="365" w:type="dxa"/>
            <w:gridSpan w:val="2"/>
            <w:tcBorders>
              <w:right w:val="nil"/>
            </w:tcBorders>
          </w:tcPr>
          <w:p w:rsidR="00CF252C" w:rsidRPr="00870669" w:rsidRDefault="00CF252C" w:rsidP="0098727C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CF252C" w:rsidRPr="00D902F4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 xml:space="preserve">ฉันทวรรณ 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เอ้งฉ้วน</w:t>
            </w:r>
          </w:p>
        </w:tc>
        <w:tc>
          <w:tcPr>
            <w:tcW w:w="2523" w:type="dxa"/>
            <w:tcBorders>
              <w:left w:val="nil"/>
            </w:tcBorders>
          </w:tcPr>
          <w:p w:rsidR="00CF252C" w:rsidRPr="00D902F4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CF252C" w:rsidRPr="00D902F4" w:rsidTr="0098727C">
        <w:tc>
          <w:tcPr>
            <w:tcW w:w="365" w:type="dxa"/>
            <w:gridSpan w:val="2"/>
            <w:tcBorders>
              <w:right w:val="nil"/>
            </w:tcBorders>
          </w:tcPr>
          <w:p w:rsidR="00CF252C" w:rsidRPr="00870669" w:rsidRDefault="00CF252C" w:rsidP="0098727C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CF252C" w:rsidRPr="00D902F4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.............................................................................................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CF252C" w:rsidRPr="00D902F4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CF252C" w:rsidRPr="00B338D4" w:rsidTr="0098727C">
        <w:tc>
          <w:tcPr>
            <w:tcW w:w="10081" w:type="dxa"/>
            <w:gridSpan w:val="11"/>
          </w:tcPr>
          <w:p w:rsidR="00CF252C" w:rsidRPr="00B338D4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CF252C" w:rsidRPr="00D902F4" w:rsidTr="0098727C">
        <w:tc>
          <w:tcPr>
            <w:tcW w:w="330" w:type="dxa"/>
            <w:tcBorders>
              <w:right w:val="nil"/>
            </w:tcBorders>
          </w:tcPr>
          <w:p w:rsidR="00CF252C" w:rsidRPr="00D902F4" w:rsidRDefault="00CF252C" w:rsidP="0098727C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CF252C" w:rsidRPr="00433781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73.3pt;margin-top:3.45pt;width:9.75pt;height:13.5pt;z-index:251658240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107.1pt;margin-top:3.5pt;width:9.75pt;height:13.5pt;z-index:251659264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CF252C" w:rsidRPr="007332F8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2556</w:t>
            </w:r>
          </w:p>
        </w:tc>
        <w:tc>
          <w:tcPr>
            <w:tcW w:w="2523" w:type="dxa"/>
            <w:tcBorders>
              <w:left w:val="nil"/>
            </w:tcBorders>
          </w:tcPr>
          <w:p w:rsidR="00CF252C" w:rsidRPr="00D902F4" w:rsidRDefault="00CF252C" w:rsidP="0098727C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F252C" w:rsidRPr="00D902F4" w:rsidTr="0098727C">
        <w:tc>
          <w:tcPr>
            <w:tcW w:w="10081" w:type="dxa"/>
            <w:gridSpan w:val="11"/>
          </w:tcPr>
          <w:p w:rsidR="00CF252C" w:rsidRPr="00433781" w:rsidRDefault="00CF252C" w:rsidP="0098727C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CF252C" w:rsidRPr="00433781" w:rsidTr="0098727C">
        <w:tc>
          <w:tcPr>
            <w:tcW w:w="365" w:type="dxa"/>
            <w:gridSpan w:val="2"/>
            <w:tcBorders>
              <w:right w:val="nil"/>
            </w:tcBorders>
          </w:tcPr>
          <w:p w:rsidR="00CF252C" w:rsidRPr="00433781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F252C" w:rsidRPr="00433781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60288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CF252C" w:rsidRPr="00433781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CF252C" w:rsidRPr="00433781" w:rsidRDefault="00CF252C" w:rsidP="0098727C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F252C" w:rsidRPr="00433781" w:rsidTr="0098727C">
        <w:tc>
          <w:tcPr>
            <w:tcW w:w="365" w:type="dxa"/>
            <w:gridSpan w:val="2"/>
            <w:tcBorders>
              <w:right w:val="nil"/>
            </w:tcBorders>
          </w:tcPr>
          <w:p w:rsidR="00CF252C" w:rsidRPr="00433781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F252C" w:rsidRPr="00433781" w:rsidRDefault="00CF252C" w:rsidP="0098727C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61312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CF252C" w:rsidRPr="00433781" w:rsidRDefault="00CF252C" w:rsidP="0098727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CF252C" w:rsidRPr="00433781" w:rsidRDefault="00CF252C" w:rsidP="0098727C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62336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CF252C" w:rsidRPr="00433781" w:rsidTr="0098727C">
        <w:tc>
          <w:tcPr>
            <w:tcW w:w="365" w:type="dxa"/>
            <w:gridSpan w:val="2"/>
            <w:tcBorders>
              <w:right w:val="nil"/>
            </w:tcBorders>
          </w:tcPr>
          <w:p w:rsidR="00CF252C" w:rsidRPr="00433781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F252C" w:rsidRPr="00433781" w:rsidRDefault="00CF252C" w:rsidP="0098727C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CF252C" w:rsidRPr="00433781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CF252C" w:rsidRPr="00433781" w:rsidRDefault="00CF252C" w:rsidP="0098727C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63360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/     มหาวิทยาลัยแม่โจ้ -  ชุมพร</w:t>
            </w:r>
          </w:p>
        </w:tc>
      </w:tr>
      <w:tr w:rsidR="00CF252C" w:rsidRPr="00D902F4" w:rsidTr="0098727C">
        <w:tc>
          <w:tcPr>
            <w:tcW w:w="2339" w:type="dxa"/>
            <w:gridSpan w:val="4"/>
            <w:tcBorders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CF252C" w:rsidRPr="00D902F4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CF252C" w:rsidRPr="00D902F4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CF252C" w:rsidRDefault="00CF252C" w:rsidP="008D4038">
      <w:pPr>
        <w:ind w:left="360"/>
        <w:rPr>
          <w:b/>
          <w:bCs/>
          <w:sz w:val="20"/>
          <w:szCs w:val="20"/>
          <w:lang w:bidi="th-TH"/>
        </w:rPr>
      </w:pPr>
    </w:p>
    <w:p w:rsidR="00CF252C" w:rsidRDefault="00CF252C" w:rsidP="008D4038">
      <w:pPr>
        <w:ind w:left="360"/>
        <w:rPr>
          <w:b/>
          <w:bCs/>
          <w:sz w:val="20"/>
          <w:szCs w:val="20"/>
          <w:lang w:bidi="th-TH"/>
        </w:rPr>
      </w:pPr>
    </w:p>
    <w:p w:rsidR="00CF252C" w:rsidRDefault="00CF252C" w:rsidP="008D4038">
      <w:pPr>
        <w:ind w:left="360"/>
        <w:rPr>
          <w:b/>
          <w:bCs/>
          <w:sz w:val="20"/>
          <w:szCs w:val="20"/>
          <w:lang w:bidi="th-TH"/>
        </w:rPr>
      </w:pPr>
    </w:p>
    <w:p w:rsidR="00CF252C" w:rsidRDefault="00CF252C" w:rsidP="008D4038">
      <w:pPr>
        <w:ind w:left="360"/>
        <w:rPr>
          <w:b/>
          <w:bCs/>
          <w:sz w:val="20"/>
          <w:szCs w:val="20"/>
          <w:lang w:bidi="th-TH"/>
        </w:rPr>
      </w:pPr>
    </w:p>
    <w:p w:rsidR="00CF252C" w:rsidRDefault="00CF252C" w:rsidP="008D4038">
      <w:pPr>
        <w:ind w:left="360"/>
        <w:rPr>
          <w:b/>
          <w:bCs/>
          <w:sz w:val="20"/>
          <w:szCs w:val="20"/>
          <w:lang w:bidi="th-TH"/>
        </w:rPr>
      </w:pPr>
    </w:p>
    <w:p w:rsidR="00CF252C" w:rsidRDefault="00CF252C" w:rsidP="008D4038">
      <w:pPr>
        <w:ind w:left="360"/>
        <w:rPr>
          <w:b/>
          <w:bCs/>
          <w:sz w:val="20"/>
          <w:szCs w:val="20"/>
          <w:lang w:bidi="th-TH"/>
        </w:rPr>
      </w:pPr>
    </w:p>
    <w:p w:rsidR="00CF252C" w:rsidRDefault="00CF252C" w:rsidP="008D4038">
      <w:pPr>
        <w:ind w:left="360"/>
        <w:rPr>
          <w:b/>
          <w:bCs/>
          <w:sz w:val="20"/>
          <w:szCs w:val="20"/>
          <w:lang w:bidi="th-TH"/>
        </w:rPr>
      </w:pPr>
    </w:p>
    <w:p w:rsidR="00CF252C" w:rsidRDefault="00CF252C" w:rsidP="008D4038">
      <w:pPr>
        <w:ind w:left="360"/>
        <w:rPr>
          <w:b/>
          <w:bCs/>
          <w:sz w:val="20"/>
          <w:szCs w:val="20"/>
          <w:lang w:bidi="th-TH"/>
        </w:rPr>
      </w:pPr>
    </w:p>
    <w:p w:rsidR="00CF252C" w:rsidRDefault="00CF252C" w:rsidP="008D4038">
      <w:pPr>
        <w:ind w:left="360"/>
        <w:rPr>
          <w:b/>
          <w:bCs/>
          <w:sz w:val="20"/>
          <w:szCs w:val="20"/>
          <w:lang w:bidi="th-TH"/>
        </w:rPr>
      </w:pPr>
    </w:p>
    <w:p w:rsidR="00CF252C" w:rsidRDefault="00CF252C" w:rsidP="008D4038">
      <w:pPr>
        <w:ind w:left="360"/>
        <w:rPr>
          <w:b/>
          <w:bCs/>
          <w:sz w:val="20"/>
          <w:szCs w:val="20"/>
          <w:lang w:bidi="th-TH"/>
        </w:rPr>
      </w:pPr>
    </w:p>
    <w:p w:rsidR="00CF252C" w:rsidRDefault="00CF252C" w:rsidP="008D4038">
      <w:pPr>
        <w:ind w:left="360"/>
        <w:rPr>
          <w:b/>
          <w:bCs/>
          <w:sz w:val="20"/>
          <w:szCs w:val="20"/>
          <w:lang w:bidi="th-TH"/>
        </w:rPr>
      </w:pPr>
    </w:p>
    <w:p w:rsidR="00CF252C" w:rsidRDefault="00CF252C" w:rsidP="008D4038">
      <w:pPr>
        <w:ind w:left="360"/>
        <w:rPr>
          <w:b/>
          <w:bCs/>
          <w:sz w:val="20"/>
          <w:szCs w:val="20"/>
          <w:lang w:bidi="th-TH"/>
        </w:rPr>
      </w:pPr>
    </w:p>
    <w:p w:rsidR="00CF252C" w:rsidRPr="006B3D7B" w:rsidRDefault="00CF252C" w:rsidP="008D4038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CF252C" w:rsidTr="0098727C">
        <w:tc>
          <w:tcPr>
            <w:tcW w:w="10080" w:type="dxa"/>
            <w:gridSpan w:val="6"/>
          </w:tcPr>
          <w:p w:rsidR="00CF252C" w:rsidRPr="005E7452" w:rsidRDefault="00CF252C" w:rsidP="0098727C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CF252C" w:rsidTr="0098727C">
        <w:trPr>
          <w:trHeight w:val="1259"/>
        </w:trPr>
        <w:tc>
          <w:tcPr>
            <w:tcW w:w="2878" w:type="dxa"/>
          </w:tcPr>
          <w:p w:rsidR="00CF252C" w:rsidRPr="008516B7" w:rsidRDefault="00CF252C" w:rsidP="0098727C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CF252C" w:rsidRPr="008516B7" w:rsidRDefault="00CF252C" w:rsidP="0098727C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CF252C" w:rsidRPr="008516B7" w:rsidRDefault="00CF252C" w:rsidP="0098727C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CF252C" w:rsidRDefault="00CF252C" w:rsidP="0098727C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CF252C" w:rsidRPr="008516B7" w:rsidRDefault="00CF252C" w:rsidP="0098727C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CF252C" w:rsidTr="0098727C">
        <w:tc>
          <w:tcPr>
            <w:tcW w:w="2878" w:type="dxa"/>
          </w:tcPr>
          <w:p w:rsidR="00CF252C" w:rsidRPr="006448FF" w:rsidRDefault="00CF252C" w:rsidP="0098727C">
            <w:pPr>
              <w:pStyle w:val="Default"/>
              <w:rPr>
                <w:rFonts w:ascii="Browallia New" w:hAnsi="Browallia New" w:cs="Browallia New"/>
                <w:sz w:val="32"/>
                <w:szCs w:val="32"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1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FA45A7">
              <w:rPr>
                <w:rFonts w:ascii="Browallia New" w:hAnsi="Browallia New" w:cs="Browallia New"/>
                <w:sz w:val="32"/>
                <w:szCs w:val="32"/>
                <w:cs/>
              </w:rPr>
              <w:t>ความรู้เบื้องต้นเกี่ยวกับการสัมมนา</w:t>
            </w:r>
          </w:p>
        </w:tc>
        <w:tc>
          <w:tcPr>
            <w:tcW w:w="1800" w:type="dxa"/>
            <w:gridSpan w:val="2"/>
          </w:tcPr>
          <w:p w:rsidR="00CF252C" w:rsidRPr="00685738" w:rsidRDefault="00CF252C" w:rsidP="0098727C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CF252C" w:rsidRPr="00685738" w:rsidRDefault="00CF252C" w:rsidP="0098727C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CF252C" w:rsidRPr="00CF3E6A" w:rsidRDefault="00CF252C" w:rsidP="0098727C">
            <w:pPr>
              <w:rPr>
                <w:lang w:val="en-US" w:bidi="th-TH"/>
              </w:rPr>
            </w:pPr>
          </w:p>
        </w:tc>
      </w:tr>
      <w:tr w:rsidR="00CF252C" w:rsidTr="0098727C">
        <w:tc>
          <w:tcPr>
            <w:tcW w:w="2878" w:type="dxa"/>
          </w:tcPr>
          <w:p w:rsidR="00CF252C" w:rsidRPr="006448FF" w:rsidRDefault="00CF252C" w:rsidP="00685738">
            <w:pPr>
              <w:pStyle w:val="Default"/>
              <w:rPr>
                <w:rFonts w:ascii="Browallia New" w:hAnsi="Browallia New" w:cs="Browallia New"/>
                <w:sz w:val="32"/>
                <w:szCs w:val="32"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2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FA45A7">
              <w:rPr>
                <w:rFonts w:ascii="Browallia New" w:hAnsi="Browallia New" w:cs="Browallia New"/>
                <w:sz w:val="32"/>
                <w:szCs w:val="32"/>
                <w:cs/>
              </w:rPr>
              <w:t>รูปแบบของการสัมมนา</w:t>
            </w:r>
          </w:p>
        </w:tc>
        <w:tc>
          <w:tcPr>
            <w:tcW w:w="1800" w:type="dxa"/>
            <w:gridSpan w:val="2"/>
          </w:tcPr>
          <w:p w:rsidR="00CF252C" w:rsidRPr="006448FF" w:rsidRDefault="00CF252C" w:rsidP="0098727C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1440" w:type="dxa"/>
            <w:gridSpan w:val="2"/>
          </w:tcPr>
          <w:p w:rsidR="00CF252C" w:rsidRPr="006448FF" w:rsidRDefault="00CF252C" w:rsidP="0098727C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3962" w:type="dxa"/>
          </w:tcPr>
          <w:p w:rsidR="00CF252C" w:rsidRDefault="00CF252C" w:rsidP="0098727C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F252C" w:rsidTr="0098727C">
        <w:tc>
          <w:tcPr>
            <w:tcW w:w="2878" w:type="dxa"/>
          </w:tcPr>
          <w:p w:rsidR="00CF252C" w:rsidRPr="006448FF" w:rsidRDefault="00CF252C" w:rsidP="00685738">
            <w:pPr>
              <w:pStyle w:val="Default"/>
              <w:rPr>
                <w:rFonts w:ascii="Browallia New" w:hAnsi="Browallia New" w:cs="Browallia New"/>
                <w:sz w:val="32"/>
                <w:szCs w:val="32"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3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FA45A7">
              <w:rPr>
                <w:rFonts w:ascii="Browallia New" w:hAnsi="Browallia New" w:cs="Browallia New"/>
                <w:sz w:val="32"/>
                <w:szCs w:val="32"/>
                <w:cs/>
              </w:rPr>
              <w:t>บุคคลที่เกี่ยวข้องกับการสัมมนา</w:t>
            </w:r>
          </w:p>
        </w:tc>
        <w:tc>
          <w:tcPr>
            <w:tcW w:w="1800" w:type="dxa"/>
            <w:gridSpan w:val="2"/>
          </w:tcPr>
          <w:p w:rsidR="00CF252C" w:rsidRPr="006448FF" w:rsidRDefault="00CF252C" w:rsidP="0098727C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1440" w:type="dxa"/>
            <w:gridSpan w:val="2"/>
          </w:tcPr>
          <w:p w:rsidR="00CF252C" w:rsidRPr="006448FF" w:rsidRDefault="00CF252C" w:rsidP="0098727C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3962" w:type="dxa"/>
          </w:tcPr>
          <w:p w:rsidR="00CF252C" w:rsidRDefault="00CF252C" w:rsidP="0098727C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F252C" w:rsidTr="0098727C">
        <w:tc>
          <w:tcPr>
            <w:tcW w:w="2878" w:type="dxa"/>
          </w:tcPr>
          <w:p w:rsidR="00CF252C" w:rsidRPr="006448FF" w:rsidRDefault="00CF252C" w:rsidP="00685738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FA45A7">
              <w:rPr>
                <w:rFonts w:ascii="Browallia New" w:hAnsi="Browallia New" w:cs="Browallia New"/>
                <w:sz w:val="32"/>
                <w:szCs w:val="32"/>
                <w:cs/>
              </w:rPr>
              <w:t>เอกสารที่เกี่ยวข้องกับการสัมมนา</w:t>
            </w:r>
          </w:p>
        </w:tc>
        <w:tc>
          <w:tcPr>
            <w:tcW w:w="1800" w:type="dxa"/>
            <w:gridSpan w:val="2"/>
          </w:tcPr>
          <w:p w:rsidR="00CF252C" w:rsidRPr="00685738" w:rsidRDefault="00CF252C" w:rsidP="0098727C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CF252C" w:rsidRPr="00685738" w:rsidRDefault="00CF252C" w:rsidP="0098727C">
            <w:pPr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CF252C" w:rsidRDefault="00CF252C" w:rsidP="0098727C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F252C" w:rsidTr="0098727C">
        <w:tc>
          <w:tcPr>
            <w:tcW w:w="2878" w:type="dxa"/>
          </w:tcPr>
          <w:p w:rsidR="00CF252C" w:rsidRPr="006448FF" w:rsidRDefault="00CF252C" w:rsidP="00685738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5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</w:t>
            </w:r>
            <w:r w:rsidRPr="00FA45A7">
              <w:rPr>
                <w:rFonts w:ascii="Browallia New" w:hAnsi="Browallia New" w:cs="Browallia New"/>
                <w:sz w:val="32"/>
                <w:szCs w:val="32"/>
                <w:cs/>
              </w:rPr>
              <w:t>การจัดสถานที่เพื่อการสัมมนา</w:t>
            </w:r>
          </w:p>
        </w:tc>
        <w:tc>
          <w:tcPr>
            <w:tcW w:w="1800" w:type="dxa"/>
            <w:gridSpan w:val="2"/>
          </w:tcPr>
          <w:p w:rsidR="00CF252C" w:rsidRPr="006448FF" w:rsidRDefault="00CF252C" w:rsidP="0098727C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1440" w:type="dxa"/>
            <w:gridSpan w:val="2"/>
          </w:tcPr>
          <w:p w:rsidR="00CF252C" w:rsidRPr="006448FF" w:rsidRDefault="00CF252C" w:rsidP="0098727C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3962" w:type="dxa"/>
          </w:tcPr>
          <w:p w:rsidR="00CF252C" w:rsidRDefault="00CF252C" w:rsidP="0098727C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F252C" w:rsidTr="0098727C">
        <w:tc>
          <w:tcPr>
            <w:tcW w:w="2878" w:type="dxa"/>
          </w:tcPr>
          <w:p w:rsidR="00CF252C" w:rsidRPr="00685738" w:rsidRDefault="00CF252C" w:rsidP="00685738">
            <w:pPr>
              <w:pStyle w:val="Heading4"/>
              <w:rPr>
                <w:rFonts w:ascii="Browallia New" w:hAnsi="Browallia New" w:cs="Browallia New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</w:pPr>
            <w:r w:rsidRPr="006448FF">
              <w:rPr>
                <w:rFonts w:ascii="Browallia New" w:hAnsi="Browallia New" w:cs="Browallia New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>บทที่</w:t>
            </w:r>
            <w:r>
              <w:rPr>
                <w:rFonts w:ascii="Browallia New" w:hAnsi="Browallia New" w:cs="Browallia New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i w:val="0"/>
                <w:iCs w:val="0"/>
                <w:color w:val="000000"/>
                <w:sz w:val="32"/>
                <w:szCs w:val="32"/>
                <w:lang w:bidi="th-TH"/>
              </w:rPr>
              <w:t>6</w:t>
            </w:r>
            <w:r>
              <w:rPr>
                <w:rFonts w:ascii="Browallia New" w:hAnsi="Browallia New" w:cs="Browallia New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984E37">
              <w:rPr>
                <w:rFonts w:ascii="Browallia New" w:hAnsi="Browallia New" w:cs="Browallia New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>กระบวนการสัมมนา</w:t>
            </w:r>
          </w:p>
        </w:tc>
        <w:tc>
          <w:tcPr>
            <w:tcW w:w="1800" w:type="dxa"/>
            <w:gridSpan w:val="2"/>
          </w:tcPr>
          <w:p w:rsidR="00CF252C" w:rsidRPr="006448FF" w:rsidRDefault="00CF252C" w:rsidP="0098727C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1440" w:type="dxa"/>
            <w:gridSpan w:val="2"/>
          </w:tcPr>
          <w:p w:rsidR="00CF252C" w:rsidRPr="006448FF" w:rsidRDefault="00CF252C" w:rsidP="0098727C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3962" w:type="dxa"/>
          </w:tcPr>
          <w:p w:rsidR="00CF252C" w:rsidRDefault="00CF252C" w:rsidP="0098727C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F252C" w:rsidTr="0098727C">
        <w:tc>
          <w:tcPr>
            <w:tcW w:w="2878" w:type="dxa"/>
          </w:tcPr>
          <w:p w:rsidR="00CF252C" w:rsidRPr="006448FF" w:rsidRDefault="00CF252C" w:rsidP="00685738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7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984E37">
              <w:rPr>
                <w:rFonts w:ascii="Browallia New" w:hAnsi="Browallia New" w:cs="Browallia New"/>
                <w:sz w:val="32"/>
                <w:szCs w:val="32"/>
                <w:cs/>
              </w:rPr>
              <w:t>ประเด็นสำคัญทางบริหารธุรกิจ</w:t>
            </w:r>
            <w:r w:rsidRPr="006448FF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CF252C" w:rsidRPr="00685738" w:rsidRDefault="00CF252C" w:rsidP="0098727C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CF252C" w:rsidRPr="00685738" w:rsidRDefault="00CF252C" w:rsidP="0098727C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8</w:t>
            </w:r>
          </w:p>
        </w:tc>
        <w:tc>
          <w:tcPr>
            <w:tcW w:w="3962" w:type="dxa"/>
          </w:tcPr>
          <w:p w:rsidR="00CF252C" w:rsidRDefault="00CF252C" w:rsidP="0098727C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F252C" w:rsidTr="0098727C">
        <w:tc>
          <w:tcPr>
            <w:tcW w:w="2878" w:type="dxa"/>
          </w:tcPr>
          <w:p w:rsidR="00CF252C" w:rsidRPr="00A171BD" w:rsidRDefault="00CF252C" w:rsidP="0098727C">
            <w:pPr>
              <w:pStyle w:val="Default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171BD">
              <w:rPr>
                <w:rFonts w:ascii="Browallia New" w:hAnsi="Browallia New" w:cs="Browallia New"/>
                <w:sz w:val="32"/>
                <w:szCs w:val="32"/>
                <w:cs/>
              </w:rPr>
              <w:t>นักศึกษานำเสนอหัวข้อที่สนใจ</w:t>
            </w:r>
          </w:p>
        </w:tc>
        <w:tc>
          <w:tcPr>
            <w:tcW w:w="1800" w:type="dxa"/>
            <w:gridSpan w:val="2"/>
          </w:tcPr>
          <w:p w:rsidR="00CF252C" w:rsidRPr="00685738" w:rsidRDefault="00CF252C" w:rsidP="0098727C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16</w:t>
            </w:r>
          </w:p>
        </w:tc>
        <w:tc>
          <w:tcPr>
            <w:tcW w:w="1440" w:type="dxa"/>
            <w:gridSpan w:val="2"/>
          </w:tcPr>
          <w:p w:rsidR="00CF252C" w:rsidRPr="00685738" w:rsidRDefault="00CF252C" w:rsidP="0098727C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16</w:t>
            </w:r>
          </w:p>
        </w:tc>
        <w:tc>
          <w:tcPr>
            <w:tcW w:w="3962" w:type="dxa"/>
          </w:tcPr>
          <w:p w:rsidR="00CF252C" w:rsidRDefault="00CF252C" w:rsidP="0098727C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F252C" w:rsidTr="0098727C">
        <w:tc>
          <w:tcPr>
            <w:tcW w:w="2878" w:type="dxa"/>
          </w:tcPr>
          <w:p w:rsidR="00CF252C" w:rsidRPr="006448FF" w:rsidRDefault="00CF252C" w:rsidP="0098727C">
            <w:pPr>
              <w:pStyle w:val="Default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การสัมมนาหัวข้อที่สนใจ</w:t>
            </w:r>
          </w:p>
        </w:tc>
        <w:tc>
          <w:tcPr>
            <w:tcW w:w="1800" w:type="dxa"/>
            <w:gridSpan w:val="2"/>
          </w:tcPr>
          <w:p w:rsidR="00CF252C" w:rsidRPr="00685738" w:rsidRDefault="00CF252C" w:rsidP="0098727C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CF252C" w:rsidRPr="00685738" w:rsidRDefault="00CF252C" w:rsidP="0098727C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CF252C" w:rsidRDefault="00CF252C" w:rsidP="0098727C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F252C" w:rsidTr="0098727C">
        <w:tc>
          <w:tcPr>
            <w:tcW w:w="2878" w:type="dxa"/>
          </w:tcPr>
          <w:p w:rsidR="00CF252C" w:rsidRPr="006448FF" w:rsidRDefault="00CF252C" w:rsidP="0098727C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A171BD">
              <w:rPr>
                <w:rFonts w:ascii="Browallia New" w:hAnsi="Browallia New" w:cs="Browallia New"/>
                <w:sz w:val="32"/>
                <w:szCs w:val="32"/>
                <w:cs/>
              </w:rPr>
              <w:t>นักศึกษานำเสนอหัวข้อที่สนใจ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ในประเด็นสำคัญทางบริหารธุรกิจ</w:t>
            </w:r>
          </w:p>
        </w:tc>
        <w:tc>
          <w:tcPr>
            <w:tcW w:w="1800" w:type="dxa"/>
            <w:gridSpan w:val="2"/>
          </w:tcPr>
          <w:p w:rsidR="00CF252C" w:rsidRPr="00685738" w:rsidRDefault="00CF252C" w:rsidP="0098727C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CF252C" w:rsidRPr="00685738" w:rsidRDefault="00CF252C" w:rsidP="0098727C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CF252C" w:rsidRDefault="00CF252C" w:rsidP="0098727C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F252C" w:rsidTr="0098727C">
        <w:tc>
          <w:tcPr>
            <w:tcW w:w="2878" w:type="dxa"/>
          </w:tcPr>
          <w:p w:rsidR="00CF252C" w:rsidRPr="006448FF" w:rsidRDefault="00CF252C" w:rsidP="0098727C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0"/>
                <w:szCs w:val="30"/>
                <w:cs/>
              </w:rPr>
              <w:t>จัดสัมมนาเชิงปฏิบัติการ</w:t>
            </w:r>
          </w:p>
        </w:tc>
        <w:tc>
          <w:tcPr>
            <w:tcW w:w="1800" w:type="dxa"/>
            <w:gridSpan w:val="2"/>
          </w:tcPr>
          <w:p w:rsidR="00CF252C" w:rsidRPr="00685738" w:rsidRDefault="00CF252C" w:rsidP="0098727C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CF252C" w:rsidRPr="00685738" w:rsidRDefault="00CF252C" w:rsidP="0098727C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CF252C" w:rsidRDefault="00CF252C" w:rsidP="0098727C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CF252C" w:rsidTr="0098727C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CF252C" w:rsidRPr="005E7452" w:rsidRDefault="00CF252C" w:rsidP="0098727C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CF252C" w:rsidRPr="00656882" w:rsidRDefault="00CF252C" w:rsidP="0098727C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CF252C" w:rsidRPr="0065431B" w:rsidRDefault="00CF252C" w:rsidP="0098727C">
            <w:pPr>
              <w:rPr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CF252C" w:rsidTr="0098727C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F252C" w:rsidRPr="005E7452" w:rsidRDefault="00CF252C" w:rsidP="0098727C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CF252C" w:rsidRPr="005E7452" w:rsidRDefault="00CF252C" w:rsidP="0098727C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CF252C" w:rsidRPr="002C1485" w:rsidRDefault="00CF252C" w:rsidP="0098727C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CF252C" w:rsidRPr="00CE339B" w:rsidTr="0098727C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CF252C" w:rsidRPr="00CE339B" w:rsidTr="0098727C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CF252C" w:rsidRPr="00CE339B" w:rsidTr="0098727C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CF252C" w:rsidRPr="00CE339B" w:rsidTr="0098727C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CF252C" w:rsidRPr="00CE339B" w:rsidTr="0098727C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F252C" w:rsidRPr="00CE339B" w:rsidRDefault="00CF252C" w:rsidP="0098727C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CF252C" w:rsidTr="0098727C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F252C" w:rsidRPr="00D80934" w:rsidRDefault="00CF252C" w:rsidP="0098727C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CF252C" w:rsidRPr="00D80934" w:rsidRDefault="00CF252C" w:rsidP="0098727C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F252C" w:rsidRPr="00D80934" w:rsidRDefault="00CF252C" w:rsidP="0098727C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CF252C" w:rsidTr="0098727C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CF252C" w:rsidRPr="00D80934" w:rsidRDefault="00CF252C" w:rsidP="0098727C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CF252C" w:rsidRPr="00D80934" w:rsidRDefault="00CF252C" w:rsidP="0098727C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CF252C" w:rsidRPr="00D80934" w:rsidRDefault="00CF252C" w:rsidP="0098727C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CF252C" w:rsidRDefault="00CF252C" w:rsidP="008D4038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CF252C" w:rsidRPr="004017DD" w:rsidTr="0098727C">
        <w:trPr>
          <w:cantSplit/>
          <w:trHeight w:val="530"/>
        </w:trPr>
        <w:tc>
          <w:tcPr>
            <w:tcW w:w="2880" w:type="dxa"/>
          </w:tcPr>
          <w:p w:rsidR="00CF252C" w:rsidRPr="004017DD" w:rsidRDefault="00CF252C" w:rsidP="0098727C">
            <w:pPr>
              <w:rPr>
                <w:rFonts w:ascii="Angsana New" w:hAnsi="Angsana New"/>
                <w:bCs/>
                <w:sz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CF252C" w:rsidRPr="004017DD" w:rsidRDefault="00CF252C" w:rsidP="0098727C">
            <w:pPr>
              <w:rPr>
                <w:rFonts w:ascii="Angsana New" w:hAnsi="Angsana New"/>
                <w:bCs/>
                <w:color w:val="000000"/>
                <w:sz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CF252C" w:rsidRPr="004017DD" w:rsidRDefault="00CF252C" w:rsidP="0098727C">
            <w:pPr>
              <w:rPr>
                <w:rFonts w:ascii="Angsana New" w:hAnsi="Angsana New"/>
                <w:bCs/>
                <w:color w:val="000000"/>
                <w:sz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CF252C" w:rsidRPr="004017DD" w:rsidRDefault="00CF252C" w:rsidP="0098727C">
            <w:pPr>
              <w:rPr>
                <w:rFonts w:ascii="Angsana New" w:hAnsi="Angsana New"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CF252C" w:rsidRPr="005746A5" w:rsidTr="0098727C">
        <w:trPr>
          <w:cantSplit/>
          <w:trHeight w:val="530"/>
        </w:trPr>
        <w:tc>
          <w:tcPr>
            <w:tcW w:w="2880" w:type="dxa"/>
          </w:tcPr>
          <w:p w:rsidR="00CF252C" w:rsidRPr="004017DD" w:rsidRDefault="00CF252C" w:rsidP="0098727C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CF252C" w:rsidRPr="004017DD" w:rsidRDefault="00CF252C" w:rsidP="0098727C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CF252C" w:rsidRDefault="00CF252C" w:rsidP="0098727C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CF252C" w:rsidRDefault="00CF252C" w:rsidP="0098727C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 </w:t>
            </w:r>
            <w:r w:rsidRPr="00685738"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2</w:t>
            </w:r>
            <w:r>
              <w:rPr>
                <w:color w:val="000000"/>
                <w:sz w:val="22"/>
                <w:szCs w:val="22"/>
                <w:lang w:val="en-US" w:bidi="th-TH"/>
              </w:rPr>
              <w:t xml:space="preserve"> 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CF252C" w:rsidRPr="00FF0143" w:rsidRDefault="00CF252C" w:rsidP="0098727C">
            <w:pPr>
              <w:rPr>
                <w:color w:val="00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เกรดเฉลี่ยสะสมตั้งแต่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3.5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CF252C" w:rsidRDefault="00CF252C" w:rsidP="0098727C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 </w:t>
            </w:r>
            <w:r w:rsidRPr="00685738"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8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คน</w:t>
            </w:r>
          </w:p>
          <w:p w:rsidR="00CF252C" w:rsidRDefault="00CF252C" w:rsidP="0098727C">
            <w:pPr>
              <w:rPr>
                <w:color w:val="00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เกรดเฉลี่ยสะสมตั้งแต่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2.8 – 3.49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CF252C" w:rsidRDefault="00CF252C" w:rsidP="0098727C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 </w:t>
            </w:r>
            <w:r w:rsidRPr="00685738"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1</w:t>
            </w:r>
            <w:r>
              <w:rPr>
                <w:color w:val="000000"/>
                <w:sz w:val="22"/>
                <w:szCs w:val="22"/>
                <w:lang w:val="en-US" w:bidi="th-TH"/>
              </w:rPr>
              <w:t xml:space="preserve"> 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CF252C" w:rsidRDefault="00CF252C" w:rsidP="0098727C">
            <w:pPr>
              <w:rPr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เกรดเฉลี่ยสะสมน้อยกว่า 2.79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CF252C" w:rsidRPr="000A4A8F" w:rsidRDefault="00CF252C" w:rsidP="0098727C">
            <w:pPr>
              <w:rPr>
                <w:rFonts w:ascii="Angsana New" w:hAnsi="Angsana New"/>
                <w:b/>
                <w:color w:val="000000"/>
                <w:sz w:val="28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ความรับผิดชอบในหน้าที่ที่ได้รับมอบหมาย</w:t>
            </w:r>
          </w:p>
        </w:tc>
        <w:tc>
          <w:tcPr>
            <w:tcW w:w="1980" w:type="dxa"/>
          </w:tcPr>
          <w:p w:rsidR="00CF252C" w:rsidRPr="004017DD" w:rsidRDefault="00CF252C" w:rsidP="0098727C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CF252C" w:rsidRDefault="00CF252C" w:rsidP="0098727C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CF252C" w:rsidRPr="004017DD" w:rsidRDefault="00CF252C" w:rsidP="0098727C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ให้นักศึกษาค้นคว้าหัวข้อที่สนใจทางบริหารธรุกิจตามคำแนะนำของอาจารย์ผู้สอน</w:t>
            </w:r>
          </w:p>
          <w:p w:rsidR="00CF252C" w:rsidRPr="004017DD" w:rsidRDefault="00CF252C" w:rsidP="0098727C">
            <w:pPr>
              <w:rPr>
                <w:rFonts w:ascii="Angsana New" w:hAnsi="Angsana New"/>
                <w:b/>
              </w:rPr>
            </w:pPr>
          </w:p>
        </w:tc>
      </w:tr>
    </w:tbl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CF252C" w:rsidTr="0098727C">
        <w:trPr>
          <w:cantSplit/>
        </w:trPr>
        <w:tc>
          <w:tcPr>
            <w:tcW w:w="10080" w:type="dxa"/>
            <w:gridSpan w:val="6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CF252C" w:rsidRPr="005746A5" w:rsidTr="0098727C">
        <w:trPr>
          <w:cantSplit/>
          <w:trHeight w:val="575"/>
        </w:trPr>
        <w:tc>
          <w:tcPr>
            <w:tcW w:w="1800" w:type="dxa"/>
            <w:vMerge w:val="restart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CF252C" w:rsidTr="0098727C">
        <w:trPr>
          <w:cantSplit/>
          <w:trHeight w:val="465"/>
        </w:trPr>
        <w:tc>
          <w:tcPr>
            <w:tcW w:w="1800" w:type="dxa"/>
            <w:vMerge/>
          </w:tcPr>
          <w:p w:rsidR="00CF252C" w:rsidRPr="00073B28" w:rsidRDefault="00CF252C" w:rsidP="0098727C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CF252C" w:rsidRPr="004C084D" w:rsidRDefault="00CF252C" w:rsidP="0098727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CF252C" w:rsidRPr="004C084D" w:rsidRDefault="00CF252C" w:rsidP="0098727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CF252C" w:rsidRPr="005746A5" w:rsidTr="0098727C">
        <w:trPr>
          <w:cantSplit/>
          <w:trHeight w:val="4967"/>
        </w:trPr>
        <w:tc>
          <w:tcPr>
            <w:tcW w:w="1800" w:type="dxa"/>
          </w:tcPr>
          <w:p w:rsidR="00CF252C" w:rsidRPr="003A3C27" w:rsidRDefault="00CF252C" w:rsidP="0098727C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43.5pt;margin-top:14.45pt;width:0;height:0;z-index:251664384;mso-position-horizontal-relative:text;mso-position-vertical-relative:text" o:connectortype="straight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CF252C" w:rsidRPr="005746A5" w:rsidRDefault="00CF252C" w:rsidP="0098727C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CF252C" w:rsidRPr="009A062B" w:rsidRDefault="00CF252C" w:rsidP="0098727C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อื่นๆ..กรณีศึกษาองค์กรธุรกิจ</w:t>
            </w:r>
          </w:p>
          <w:p w:rsidR="00CF252C" w:rsidRPr="005746A5" w:rsidRDefault="00CF252C" w:rsidP="0098727C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CF252C" w:rsidRDefault="00CF252C" w:rsidP="008D4038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CF252C" w:rsidRPr="005746A5" w:rsidTr="0098727C">
        <w:trPr>
          <w:cantSplit/>
          <w:trHeight w:val="530"/>
        </w:trPr>
        <w:tc>
          <w:tcPr>
            <w:tcW w:w="1800" w:type="dxa"/>
            <w:vMerge w:val="restart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CF252C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CF252C" w:rsidRPr="005746A5" w:rsidTr="0098727C">
        <w:trPr>
          <w:cantSplit/>
          <w:trHeight w:val="795"/>
        </w:trPr>
        <w:tc>
          <w:tcPr>
            <w:tcW w:w="1800" w:type="dxa"/>
            <w:vMerge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CF252C" w:rsidRPr="004C084D" w:rsidRDefault="00CF252C" w:rsidP="0098727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CF252C" w:rsidRPr="004C084D" w:rsidRDefault="00CF252C" w:rsidP="0098727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CF252C" w:rsidRPr="00482720" w:rsidTr="0098727C">
        <w:trPr>
          <w:cantSplit/>
          <w:trHeight w:val="386"/>
        </w:trPr>
        <w:tc>
          <w:tcPr>
            <w:tcW w:w="1800" w:type="dxa"/>
          </w:tcPr>
          <w:p w:rsidR="00CF252C" w:rsidRPr="00482720" w:rsidRDefault="00CF252C" w:rsidP="0098727C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วิธีการบรรยาย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วิธีการสาธิต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วิธีการทดลอง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_x0000_s1033" type="#_x0000_t32" style="position:absolute;margin-left:43.5pt;margin-top:14.45pt;width:0;height:0;z-index:251665408;mso-position-horizontal-relative:text;mso-position-vertical-relative:text" o:connectortype="straight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วิธีการใช้กรณีตัวอย่าง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เทคนิคผังความคิด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วิธีการสอนแบบบูรณาการ </w:t>
            </w:r>
          </w:p>
          <w:p w:rsidR="00CF252C" w:rsidRPr="00482720" w:rsidRDefault="00CF252C" w:rsidP="0098727C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อื่น ๆ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CF252C" w:rsidRPr="00482720" w:rsidRDefault="00CF252C" w:rsidP="0098727C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สื่ออิเล็กโทรนิกส์  </w:t>
            </w:r>
          </w:p>
          <w:p w:rsidR="00CF252C" w:rsidRPr="00482720" w:rsidRDefault="00CF252C" w:rsidP="0098727C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ได้แก่ </w:t>
            </w:r>
            <w:r w:rsidRPr="00482720">
              <w:rPr>
                <w:rFonts w:ascii="Angsana New" w:hAnsi="Angsana New"/>
                <w:sz w:val="20"/>
                <w:szCs w:val="20"/>
                <w:lang w:val="en-US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PowerPoint, </w:t>
            </w:r>
          </w:p>
          <w:p w:rsidR="00CF252C" w:rsidRPr="00482720" w:rsidRDefault="00CF252C" w:rsidP="0098727C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Internet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,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val="en-US"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lang w:val="en-US"/>
              </w:rPr>
              <w:t>E</w:t>
            </w:r>
            <w:r w:rsidRPr="00482720">
              <w:rPr>
                <w:rFonts w:ascii="Angsana New" w:hAnsi="Angsana New"/>
                <w:sz w:val="20"/>
                <w:szCs w:val="20"/>
              </w:rPr>
              <w:t>-learning</w:t>
            </w:r>
          </w:p>
          <w:p w:rsidR="00CF252C" w:rsidRPr="00482720" w:rsidRDefault="00CF252C" w:rsidP="0098727C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โปรแกรมคอมพิวเตอร์   </w:t>
            </w:r>
          </w:p>
          <w:p w:rsidR="00CF252C" w:rsidRPr="00482720" w:rsidRDefault="00CF252C" w:rsidP="0098727C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 ต่าง ๆ</w:t>
            </w:r>
          </w:p>
          <w:p w:rsidR="00CF252C" w:rsidRPr="00482720" w:rsidRDefault="00CF252C" w:rsidP="0098727C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LCD Projector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</w:p>
          <w:p w:rsidR="00CF252C" w:rsidRPr="00482720" w:rsidRDefault="00CF252C" w:rsidP="0098727C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Overhead Projector / </w:t>
            </w:r>
          </w:p>
          <w:p w:rsidR="00CF252C" w:rsidRPr="00482720" w:rsidRDefault="00CF252C" w:rsidP="0098727C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Visualizer</w:t>
            </w:r>
          </w:p>
          <w:p w:rsidR="00CF252C" w:rsidRPr="00482720" w:rsidRDefault="00CF252C" w:rsidP="0098727C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ฟิลม์สไลด์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โทรทัศน์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/ </w:t>
            </w:r>
          </w:p>
          <w:p w:rsidR="00CF252C" w:rsidRPr="00482720" w:rsidRDefault="00CF252C" w:rsidP="0098727C">
            <w:pPr>
              <w:rPr>
                <w:rFonts w:ascii="Angsana New" w:hAnsi="Angsana New"/>
                <w:color w:val="FF0000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 วีดีทัศน์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CD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อื่น ๆ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กรณีศึกษาองค์กรธุรกิจ</w:t>
            </w:r>
          </w:p>
          <w:p w:rsidR="00CF252C" w:rsidRPr="00482720" w:rsidRDefault="00CF252C" w:rsidP="0098727C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</w:p>
          <w:p w:rsidR="00CF252C" w:rsidRPr="00482720" w:rsidRDefault="00CF252C" w:rsidP="0098727C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</w:p>
        </w:tc>
        <w:tc>
          <w:tcPr>
            <w:tcW w:w="359" w:type="dxa"/>
          </w:tcPr>
          <w:p w:rsidR="00CF252C" w:rsidRPr="00482720" w:rsidRDefault="00CF252C" w:rsidP="0098727C">
            <w:pPr>
              <w:rPr>
                <w:rFonts w:ascii="Angsana New" w:hAnsi="Angsana New"/>
                <w:b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</w:tcPr>
          <w:p w:rsidR="00CF252C" w:rsidRPr="00482720" w:rsidRDefault="00CF252C" w:rsidP="0098727C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CF252C" w:rsidRPr="00482720" w:rsidRDefault="00CF252C" w:rsidP="0098727C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CF252C" w:rsidRPr="005746A5" w:rsidTr="0098727C">
        <w:trPr>
          <w:cantSplit/>
          <w:trHeight w:val="386"/>
        </w:trPr>
        <w:tc>
          <w:tcPr>
            <w:tcW w:w="1800" w:type="dxa"/>
          </w:tcPr>
          <w:p w:rsidR="00CF252C" w:rsidRPr="003A3C27" w:rsidRDefault="00CF252C" w:rsidP="0098727C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_x0000_s1034" type="#_x0000_t32" style="position:absolute;margin-left:43.5pt;margin-top:14.45pt;width:0;height:0;z-index:251666432;mso-position-horizontal-relative:text;mso-position-vertical-relative:text" o:connectortype="straight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CF252C" w:rsidRPr="005746A5" w:rsidRDefault="00CF252C" w:rsidP="0098727C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CF252C" w:rsidRPr="009A062B" w:rsidRDefault="00CF252C" w:rsidP="0098727C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CF252C" w:rsidRPr="005746A5" w:rsidRDefault="00CF252C" w:rsidP="0098727C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CF252C" w:rsidRPr="005746A5" w:rsidTr="0098727C">
        <w:trPr>
          <w:cantSplit/>
          <w:trHeight w:val="527"/>
        </w:trPr>
        <w:tc>
          <w:tcPr>
            <w:tcW w:w="1800" w:type="dxa"/>
            <w:vMerge w:val="restart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CF252C" w:rsidRPr="005746A5" w:rsidTr="0098727C">
        <w:trPr>
          <w:cantSplit/>
          <w:trHeight w:val="795"/>
        </w:trPr>
        <w:tc>
          <w:tcPr>
            <w:tcW w:w="1800" w:type="dxa"/>
            <w:vMerge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CF252C" w:rsidRPr="004C084D" w:rsidRDefault="00CF252C" w:rsidP="0098727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CF252C" w:rsidRPr="004C084D" w:rsidRDefault="00CF252C" w:rsidP="0098727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CF252C" w:rsidRPr="005746A5" w:rsidRDefault="00CF252C" w:rsidP="0098727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CF252C" w:rsidRPr="005746A5" w:rsidTr="0098727C">
        <w:trPr>
          <w:cantSplit/>
          <w:trHeight w:val="386"/>
        </w:trPr>
        <w:tc>
          <w:tcPr>
            <w:tcW w:w="1800" w:type="dxa"/>
          </w:tcPr>
          <w:p w:rsidR="00CF252C" w:rsidRPr="003A3C27" w:rsidRDefault="00CF252C" w:rsidP="0098727C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_x0000_s1035" type="#_x0000_t32" style="position:absolute;margin-left:43.5pt;margin-top:14.45pt;width:0;height:0;z-index:251667456;mso-position-horizontal-relative:text;mso-position-vertical-relative:text" o:connectortype="straight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CF252C" w:rsidRPr="005746A5" w:rsidRDefault="00CF252C" w:rsidP="0098727C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CF252C" w:rsidRPr="009A062B" w:rsidRDefault="00CF252C" w:rsidP="0098727C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CF252C" w:rsidRPr="005746A5" w:rsidRDefault="00CF252C" w:rsidP="0098727C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CF252C" w:rsidRPr="005746A5" w:rsidTr="0098727C">
        <w:trPr>
          <w:cantSplit/>
          <w:trHeight w:val="386"/>
        </w:trPr>
        <w:tc>
          <w:tcPr>
            <w:tcW w:w="1800" w:type="dxa"/>
          </w:tcPr>
          <w:p w:rsidR="00CF252C" w:rsidRPr="003A3C27" w:rsidRDefault="00CF252C" w:rsidP="0098727C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6" type="#_x0000_t32" style="position:absolute;margin-left:43.5pt;margin-top:14.45pt;width:0;height:0;z-index:251668480;mso-position-horizontal-relative:text;mso-position-vertical-relative:text" o:connectortype="straight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CF252C" w:rsidRDefault="00CF252C" w:rsidP="0098727C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CF252C" w:rsidRPr="005746A5" w:rsidRDefault="00CF252C" w:rsidP="0098727C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CF252C" w:rsidRPr="005746A5" w:rsidRDefault="00CF252C" w:rsidP="0098727C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CF252C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CF252C" w:rsidRPr="009A062B" w:rsidRDefault="00CF252C" w:rsidP="0098727C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</w:p>
          <w:p w:rsidR="00CF252C" w:rsidRPr="009A062B" w:rsidRDefault="00CF252C" w:rsidP="0098727C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CF252C" w:rsidRPr="005746A5" w:rsidRDefault="00CF252C" w:rsidP="0098727C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F252C" w:rsidRPr="00073B28" w:rsidRDefault="00CF252C" w:rsidP="0098727C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CF252C" w:rsidRDefault="00CF252C" w:rsidP="008D4038"/>
    <w:p w:rsidR="00CF252C" w:rsidRDefault="00CF252C" w:rsidP="008D4038"/>
    <w:p w:rsidR="00CF252C" w:rsidRDefault="00CF252C" w:rsidP="008D4038"/>
    <w:p w:rsidR="00CF252C" w:rsidRDefault="00CF252C" w:rsidP="008D4038"/>
    <w:p w:rsidR="00CF252C" w:rsidRDefault="00CF252C" w:rsidP="008D4038"/>
    <w:p w:rsidR="00CF252C" w:rsidRDefault="00CF252C" w:rsidP="008D4038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CF252C" w:rsidTr="0098727C">
        <w:trPr>
          <w:trHeight w:val="1070"/>
        </w:trPr>
        <w:tc>
          <w:tcPr>
            <w:tcW w:w="10080" w:type="dxa"/>
          </w:tcPr>
          <w:p w:rsidR="00CF252C" w:rsidRPr="00994D17" w:rsidRDefault="00CF252C" w:rsidP="0098727C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CF252C" w:rsidRPr="00870669" w:rsidRDefault="00CF252C" w:rsidP="0098727C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CF252C" w:rsidRPr="00870669" w:rsidRDefault="00CF252C" w:rsidP="0098727C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</w:t>
            </w: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F252C" w:rsidRPr="00073B28" w:rsidRDefault="00CF252C" w:rsidP="0098727C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CF252C" w:rsidRPr="007F3866" w:rsidRDefault="00CF252C" w:rsidP="008D4038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900"/>
        <w:gridCol w:w="266"/>
        <w:gridCol w:w="896"/>
        <w:gridCol w:w="1271"/>
        <w:gridCol w:w="1887"/>
      </w:tblGrid>
      <w:tr w:rsidR="00CF252C" w:rsidRPr="00870669" w:rsidTr="0098727C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CF252C" w:rsidRPr="00870669" w:rsidTr="0098727C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-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  <w:p w:rsidR="00CF252C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CF252C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CF252C" w:rsidRPr="0039602C" w:rsidRDefault="00CF252C" w:rsidP="0098727C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val="en-US" w:bidi="th-TH"/>
              </w:rPr>
            </w:pPr>
            <w:r>
              <w:rPr>
                <w:rFonts w:ascii="CordiaUPC" w:hAnsi="CordiaUPC" w:cs="CordiaUPC"/>
                <w:sz w:val="28"/>
                <w:lang w:val="en-US" w:bidi="th-TH"/>
              </w:rPr>
              <w:t>10</w:t>
            </w:r>
          </w:p>
        </w:tc>
        <w:tc>
          <w:tcPr>
            <w:tcW w:w="1271" w:type="dxa"/>
          </w:tcPr>
          <w:p w:rsidR="00CF252C" w:rsidRDefault="00CF252C" w:rsidP="0098727C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83.33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CF252C" w:rsidRDefault="00CF252C" w:rsidP="0098727C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2</w:t>
            </w:r>
          </w:p>
        </w:tc>
        <w:tc>
          <w:tcPr>
            <w:tcW w:w="1271" w:type="dxa"/>
          </w:tcPr>
          <w:p w:rsidR="00CF252C" w:rsidRDefault="00CF252C" w:rsidP="0098727C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16.67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CF252C" w:rsidRDefault="00CF252C" w:rsidP="0098727C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CF252C" w:rsidRDefault="00CF252C" w:rsidP="0098727C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CF252C" w:rsidRDefault="00CF252C" w:rsidP="0098727C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CF252C" w:rsidRDefault="00CF252C" w:rsidP="0098727C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CF252C" w:rsidRDefault="00CF252C" w:rsidP="0098727C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CF252C" w:rsidRDefault="00CF252C" w:rsidP="0098727C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CF252C" w:rsidRDefault="00CF252C" w:rsidP="0098727C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CF252C" w:rsidRDefault="00CF252C" w:rsidP="0098727C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CF252C" w:rsidRPr="00870669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CF252C" w:rsidRDefault="00CF252C" w:rsidP="0098727C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CF252C" w:rsidRPr="00870669" w:rsidTr="0098727C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52C" w:rsidRPr="00870669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CF252C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CF252C" w:rsidRDefault="00CF252C" w:rsidP="0098727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CF252C" w:rsidRPr="009164E3" w:rsidTr="0098727C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CF252C" w:rsidRPr="009164E3" w:rsidTr="0098727C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CF252C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CF252C" w:rsidRPr="009164E3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CF252C" w:rsidRPr="009164E3" w:rsidTr="0098727C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CF252C" w:rsidRPr="009164E3" w:rsidTr="0098727C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CF252C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CF252C" w:rsidRPr="009164E3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CF252C" w:rsidRPr="009164E3" w:rsidTr="0098727C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5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F252C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CF252C" w:rsidRPr="009164E3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CF252C" w:rsidRPr="009164E3" w:rsidTr="0098727C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CF252C" w:rsidRPr="009164E3" w:rsidTr="0098727C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CF252C" w:rsidRPr="0005325C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5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F252C" w:rsidRPr="009164E3" w:rsidTr="0098727C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CF252C" w:rsidRDefault="00CF252C" w:rsidP="0039602C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-</w:t>
            </w:r>
          </w:p>
        </w:tc>
        <w:tc>
          <w:tcPr>
            <w:tcW w:w="5220" w:type="dxa"/>
            <w:gridSpan w:val="5"/>
          </w:tcPr>
          <w:p w:rsidR="00CF252C" w:rsidRPr="009164E3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CF252C" w:rsidRPr="009164E3" w:rsidTr="0098727C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5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F252C" w:rsidRPr="009164E3" w:rsidTr="0098727C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CF252C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-</w:t>
            </w:r>
          </w:p>
        </w:tc>
        <w:tc>
          <w:tcPr>
            <w:tcW w:w="5220" w:type="dxa"/>
            <w:gridSpan w:val="5"/>
          </w:tcPr>
          <w:p w:rsidR="00CF252C" w:rsidRPr="009164E3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CF252C" w:rsidRPr="009164E3" w:rsidTr="0098727C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5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F252C" w:rsidRPr="009164E3" w:rsidTr="0098727C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CF252C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-</w:t>
            </w:r>
          </w:p>
        </w:tc>
        <w:tc>
          <w:tcPr>
            <w:tcW w:w="5220" w:type="dxa"/>
            <w:gridSpan w:val="5"/>
          </w:tcPr>
          <w:p w:rsidR="00CF252C" w:rsidRPr="009164E3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CF252C" w:rsidRPr="009164E3" w:rsidTr="0098727C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CF252C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20" w:type="dxa"/>
            <w:gridSpan w:val="5"/>
          </w:tcPr>
          <w:p w:rsidR="00CF252C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F252C" w:rsidRPr="009164E3" w:rsidTr="0098727C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CF252C" w:rsidRDefault="00CF252C" w:rsidP="0098727C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CF252C" w:rsidRDefault="00CF252C" w:rsidP="0098727C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5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F252C" w:rsidRPr="008A227F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ให้นักศึกษาสรุปคำศัพท์ทางบริหารธุรกิจที่เกี่ยวข้องในแต่ละบทเรียน และศึกษาคำศัพท์จากกรณีศึกษาโดยให้นักศึกษาค้นคว้าหาความหมายของคำนั้นๆ พร้อมนำเสนอกรณีศึกษาหน้าชั้นเรียน</w:t>
            </w:r>
          </w:p>
        </w:tc>
        <w:tc>
          <w:tcPr>
            <w:tcW w:w="5220" w:type="dxa"/>
            <w:gridSpan w:val="5"/>
          </w:tcPr>
          <w:p w:rsidR="00CF252C" w:rsidRPr="008A227F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นักศึกษามีความรู้ความเข้าใจในคำศัพท์ทางบริหารธุรกิจมากขึ้น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CF252C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CF252C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CF252C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5"/>
          </w:tcPr>
          <w:p w:rsidR="00CF252C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CF252C" w:rsidRPr="009164E3" w:rsidTr="0098727C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gridSpan w:val="4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CF252C" w:rsidRPr="003E0A03" w:rsidRDefault="00CF252C" w:rsidP="0054173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-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เรื่องเทคนิคการร่างหนังสือราชการ โดยคุณจิรภรณ์ ใจอ่อน นักเอกสารสนเทศ มหาวิทยาลัยแม่โจ้-ชุมพร ณ ห้อง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304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อาคารแม่โจ้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80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ปี มหาวิทยาลัยแม่โจ้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ชุมพร</w:t>
            </w:r>
          </w:p>
        </w:tc>
        <w:tc>
          <w:tcPr>
            <w:tcW w:w="4320" w:type="dxa"/>
            <w:gridSpan w:val="4"/>
          </w:tcPr>
          <w:p w:rsidR="00CF252C" w:rsidRPr="003E0A03" w:rsidRDefault="00CF252C" w:rsidP="0077563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นักศึกษาได้จัดสัมมนาในรูปแบบต่าง ๆ มีความรู้ความเข้าใจถึงขั้นตอนและกระบวนการในการจัดสัมมนาและการจัดสัมมนาจริง</w:t>
            </w:r>
          </w:p>
        </w:tc>
      </w:tr>
      <w:tr w:rsidR="00CF252C" w:rsidRPr="009164E3" w:rsidTr="0098727C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CF252C" w:rsidRPr="00367CD3" w:rsidRDefault="00CF252C" w:rsidP="0098727C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gridSpan w:val="4"/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CF252C" w:rsidRPr="009164E3" w:rsidTr="0098727C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CF252C" w:rsidRPr="00367CD3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CF252C" w:rsidRPr="008A227F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320" w:type="dxa"/>
            <w:gridSpan w:val="4"/>
          </w:tcPr>
          <w:p w:rsidR="00CF252C" w:rsidRPr="008A227F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  <w:tr w:rsidR="00CF252C" w:rsidRPr="009164E3" w:rsidTr="0098727C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gridSpan w:val="4"/>
            <w:tcBorders>
              <w:left w:val="nil"/>
              <w:bottom w:val="nil"/>
              <w:right w:val="nil"/>
            </w:tcBorders>
          </w:tcPr>
          <w:p w:rsidR="00CF252C" w:rsidRPr="009164E3" w:rsidRDefault="00CF252C" w:rsidP="0098727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CF252C" w:rsidRPr="00533E50" w:rsidRDefault="00CF252C" w:rsidP="008D4038">
      <w:pPr>
        <w:rPr>
          <w:b/>
          <w:bCs/>
          <w:sz w:val="28"/>
          <w:szCs w:val="28"/>
          <w:cs/>
          <w:lang w:bidi="th-TH"/>
        </w:rPr>
      </w:pPr>
    </w:p>
    <w:p w:rsidR="00CF252C" w:rsidRDefault="00CF252C" w:rsidP="008D4038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CF252C" w:rsidRPr="005D3289" w:rsidRDefault="00CF252C" w:rsidP="008D4038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CF252C" w:rsidRPr="00D13906" w:rsidTr="0098727C">
        <w:trPr>
          <w:trHeight w:val="70"/>
        </w:trPr>
        <w:tc>
          <w:tcPr>
            <w:tcW w:w="10080" w:type="dxa"/>
            <w:gridSpan w:val="2"/>
          </w:tcPr>
          <w:p w:rsidR="00CF252C" w:rsidRPr="00D13906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CF252C" w:rsidRPr="00516480" w:rsidTr="0098727C">
        <w:trPr>
          <w:trHeight w:val="892"/>
        </w:trPr>
        <w:tc>
          <w:tcPr>
            <w:tcW w:w="5400" w:type="dxa"/>
          </w:tcPr>
          <w:p w:rsidR="00CF252C" w:rsidRPr="00B52B0D" w:rsidRDefault="00CF252C" w:rsidP="0098727C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CF252C" w:rsidRPr="00B52B0D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CF252C" w:rsidRPr="00B52B0D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F252C" w:rsidRPr="00516480" w:rsidTr="0098727C">
        <w:trPr>
          <w:trHeight w:val="531"/>
        </w:trPr>
        <w:tc>
          <w:tcPr>
            <w:tcW w:w="5400" w:type="dxa"/>
          </w:tcPr>
          <w:p w:rsidR="00CF252C" w:rsidRPr="009164E3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CF252C" w:rsidRPr="00073B28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F252C" w:rsidRPr="00D13906" w:rsidTr="0098727C">
        <w:trPr>
          <w:trHeight w:val="70"/>
        </w:trPr>
        <w:tc>
          <w:tcPr>
            <w:tcW w:w="10080" w:type="dxa"/>
            <w:gridSpan w:val="2"/>
          </w:tcPr>
          <w:p w:rsidR="00CF252C" w:rsidRPr="00D13906" w:rsidRDefault="00CF252C" w:rsidP="0098727C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CF252C" w:rsidTr="0098727C">
        <w:trPr>
          <w:trHeight w:val="392"/>
        </w:trPr>
        <w:tc>
          <w:tcPr>
            <w:tcW w:w="5400" w:type="dxa"/>
          </w:tcPr>
          <w:p w:rsidR="00CF252C" w:rsidRPr="00B52B0D" w:rsidRDefault="00CF252C" w:rsidP="0098727C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CF252C" w:rsidRPr="00B52B0D" w:rsidRDefault="00CF252C" w:rsidP="0098727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CF252C" w:rsidTr="0098727C">
        <w:trPr>
          <w:trHeight w:val="690"/>
        </w:trPr>
        <w:tc>
          <w:tcPr>
            <w:tcW w:w="5400" w:type="dxa"/>
          </w:tcPr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CF252C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CF252C" w:rsidRPr="00B52B0D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CF252C" w:rsidRPr="00073B28" w:rsidRDefault="00CF252C" w:rsidP="008D4038">
      <w:pPr>
        <w:jc w:val="center"/>
        <w:rPr>
          <w:b/>
          <w:bCs/>
          <w:sz w:val="36"/>
          <w:szCs w:val="36"/>
          <w:cs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CF252C" w:rsidRDefault="00CF252C" w:rsidP="008D4038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CF252C" w:rsidTr="0098727C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CF252C" w:rsidRPr="00073B28" w:rsidRDefault="00CF252C" w:rsidP="0098727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CF252C" w:rsidTr="0098727C">
        <w:tc>
          <w:tcPr>
            <w:tcW w:w="10080" w:type="dxa"/>
            <w:tcBorders>
              <w:bottom w:val="nil"/>
            </w:tcBorders>
          </w:tcPr>
          <w:p w:rsidR="00CF252C" w:rsidRPr="00694DDF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CF252C" w:rsidRPr="00E97858" w:rsidRDefault="00CF252C" w:rsidP="0098727C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CF252C" w:rsidTr="0098727C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CF252C" w:rsidRPr="00694DDF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CF252C" w:rsidRPr="00073B28" w:rsidRDefault="00CF252C" w:rsidP="0098727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F252C" w:rsidTr="0098727C">
        <w:tc>
          <w:tcPr>
            <w:tcW w:w="10080" w:type="dxa"/>
            <w:tcBorders>
              <w:top w:val="single" w:sz="4" w:space="0" w:color="auto"/>
            </w:tcBorders>
          </w:tcPr>
          <w:p w:rsidR="00CF252C" w:rsidRPr="00E97858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CF252C" w:rsidTr="0098727C">
        <w:tc>
          <w:tcPr>
            <w:tcW w:w="10080" w:type="dxa"/>
          </w:tcPr>
          <w:p w:rsidR="00CF252C" w:rsidRPr="00E97858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CF252C" w:rsidRPr="00073B28" w:rsidRDefault="00CF252C" w:rsidP="0098727C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CF252C" w:rsidTr="0098727C">
        <w:tc>
          <w:tcPr>
            <w:tcW w:w="10080" w:type="dxa"/>
            <w:tcBorders>
              <w:bottom w:val="single" w:sz="4" w:space="0" w:color="auto"/>
            </w:tcBorders>
          </w:tcPr>
          <w:p w:rsidR="00CF252C" w:rsidRPr="00E97858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CF252C" w:rsidRPr="00233396" w:rsidRDefault="00CF252C" w:rsidP="0098727C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CF252C" w:rsidRDefault="00CF252C" w:rsidP="008D4038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CF252C" w:rsidRDefault="00CF252C" w:rsidP="008D4038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CF252C" w:rsidRPr="009164E3" w:rsidRDefault="00CF252C" w:rsidP="008D4038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CF252C" w:rsidRPr="00233396" w:rsidRDefault="00CF252C" w:rsidP="008D4038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CF252C" w:rsidTr="0098727C">
        <w:tc>
          <w:tcPr>
            <w:tcW w:w="10080" w:type="dxa"/>
            <w:gridSpan w:val="2"/>
          </w:tcPr>
          <w:p w:rsidR="00CF252C" w:rsidRPr="000E1011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CF252C" w:rsidTr="0098727C">
        <w:trPr>
          <w:trHeight w:val="435"/>
        </w:trPr>
        <w:tc>
          <w:tcPr>
            <w:tcW w:w="4680" w:type="dxa"/>
          </w:tcPr>
          <w:p w:rsidR="00CF252C" w:rsidRDefault="00CF252C" w:rsidP="0098727C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CF252C" w:rsidRPr="000E1011" w:rsidRDefault="00CF252C" w:rsidP="0098727C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CF252C" w:rsidRPr="000E1011" w:rsidRDefault="00CF252C" w:rsidP="0098727C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CF252C" w:rsidTr="0098727C">
        <w:trPr>
          <w:trHeight w:val="1665"/>
        </w:trPr>
        <w:tc>
          <w:tcPr>
            <w:tcW w:w="4680" w:type="dxa"/>
          </w:tcPr>
          <w:p w:rsidR="00CF252C" w:rsidRPr="000E1011" w:rsidRDefault="00CF252C" w:rsidP="0098727C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เน้นให้นักศึกษาเรียนรู้จากกรณีศึกษาองค์กรธุรกิจจริงในปัจจุบัน</w:t>
            </w:r>
          </w:p>
          <w:p w:rsidR="00CF252C" w:rsidRPr="000E1011" w:rsidRDefault="00CF252C" w:rsidP="0098727C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CF252C" w:rsidRPr="0046014E" w:rsidRDefault="00CF252C" w:rsidP="0098727C">
            <w:pPr>
              <w:rPr>
                <w:i/>
                <w:i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ได้มอบหมายให้นักศึกษาค้นคว้ากรณีศึกษาองค์กรธุรกิจจริงจากทางนิตยสารทางธุรกิจ เว็บไซต์ หรือหนังสือ ประกอบการบรรยายในแต่ละหัวข้อทำให้นักศึกษามีความรู้ความเข้าใจถึงการจัดการการตลาดขององค์กรธุรกิจจริงในยุคปัจจุบัน</w:t>
            </w:r>
          </w:p>
        </w:tc>
      </w:tr>
    </w:tbl>
    <w:p w:rsidR="00CF252C" w:rsidRDefault="00CF252C" w:rsidP="008D4038"/>
    <w:p w:rsidR="00CF252C" w:rsidRDefault="00CF252C" w:rsidP="008D4038"/>
    <w:p w:rsidR="00CF252C" w:rsidRDefault="00CF252C" w:rsidP="008D4038"/>
    <w:p w:rsidR="00CF252C" w:rsidRDefault="00CF252C" w:rsidP="008D4038"/>
    <w:p w:rsidR="00CF252C" w:rsidRDefault="00CF252C" w:rsidP="008D4038"/>
    <w:p w:rsidR="00CF252C" w:rsidRDefault="00CF252C" w:rsidP="008D4038"/>
    <w:p w:rsidR="00CF252C" w:rsidRDefault="00CF252C" w:rsidP="008D4038">
      <w:pPr>
        <w:rPr>
          <w:lang w:bidi="th-TH"/>
        </w:rPr>
      </w:pPr>
    </w:p>
    <w:p w:rsidR="00CF252C" w:rsidRDefault="00CF252C" w:rsidP="008D4038">
      <w:pPr>
        <w:rPr>
          <w:lang w:bidi="th-TH"/>
        </w:rPr>
      </w:pPr>
    </w:p>
    <w:p w:rsidR="00CF252C" w:rsidRDefault="00CF252C" w:rsidP="008D4038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CF252C" w:rsidTr="0098727C">
        <w:tc>
          <w:tcPr>
            <w:tcW w:w="10080" w:type="dxa"/>
            <w:gridSpan w:val="3"/>
          </w:tcPr>
          <w:p w:rsidR="00CF252C" w:rsidRPr="00C34058" w:rsidRDefault="00CF252C" w:rsidP="0098727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CF252C" w:rsidRPr="00543365" w:rsidRDefault="00CF252C" w:rsidP="0098727C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ได้ปรับให้นักศึกษาเขียนแผนผังความคิดจากการสรุปเนื้อหารายบท</w:t>
            </w:r>
          </w:p>
          <w:p w:rsidR="00CF252C" w:rsidRDefault="00CF252C" w:rsidP="0098727C">
            <w:pPr>
              <w:rPr>
                <w:sz w:val="20"/>
                <w:cs/>
                <w:lang w:bidi="th-TH"/>
              </w:rPr>
            </w:pPr>
          </w:p>
        </w:tc>
      </w:tr>
      <w:tr w:rsidR="00CF252C" w:rsidRPr="009164E3" w:rsidTr="0098727C">
        <w:tc>
          <w:tcPr>
            <w:tcW w:w="10080" w:type="dxa"/>
            <w:gridSpan w:val="3"/>
          </w:tcPr>
          <w:p w:rsidR="00CF252C" w:rsidRPr="00C34058" w:rsidRDefault="00CF252C" w:rsidP="0098727C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CF252C" w:rsidTr="0098727C">
        <w:trPr>
          <w:cantSplit/>
          <w:trHeight w:val="525"/>
        </w:trPr>
        <w:tc>
          <w:tcPr>
            <w:tcW w:w="3960" w:type="dxa"/>
          </w:tcPr>
          <w:p w:rsidR="00CF252C" w:rsidRPr="00135CDD" w:rsidRDefault="00CF252C" w:rsidP="0098727C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CF252C" w:rsidRPr="00135CDD" w:rsidRDefault="00CF252C" w:rsidP="0098727C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CF252C" w:rsidRPr="00135CDD" w:rsidRDefault="00CF252C" w:rsidP="0098727C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CF252C" w:rsidTr="0098727C">
        <w:trPr>
          <w:cantSplit/>
          <w:trHeight w:val="875"/>
        </w:trPr>
        <w:tc>
          <w:tcPr>
            <w:tcW w:w="3960" w:type="dxa"/>
          </w:tcPr>
          <w:p w:rsidR="00CF252C" w:rsidRPr="00135CDD" w:rsidRDefault="00CF252C" w:rsidP="0046014E">
            <w:pPr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ควรฝึกให้นักศึกษาค้นคว้าประเด็นสำคัญในปัจจุบันทางบริหารธุรกิจในยุคปัจจุบัน</w:t>
            </w:r>
          </w:p>
        </w:tc>
        <w:tc>
          <w:tcPr>
            <w:tcW w:w="2340" w:type="dxa"/>
          </w:tcPr>
          <w:p w:rsidR="00CF252C" w:rsidRPr="00543365" w:rsidRDefault="00CF252C" w:rsidP="0098727C">
            <w:pPr>
              <w:jc w:val="center"/>
              <w:rPr>
                <w:b/>
                <w:sz w:val="32"/>
                <w:szCs w:val="32"/>
                <w:lang w:val="en-US"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 xml:space="preserve">ปีการศึกษา 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2557</w:t>
            </w:r>
          </w:p>
        </w:tc>
        <w:tc>
          <w:tcPr>
            <w:tcW w:w="3780" w:type="dxa"/>
          </w:tcPr>
          <w:p w:rsidR="00CF252C" w:rsidRPr="00135CDD" w:rsidRDefault="00CF252C" w:rsidP="0098727C">
            <w:pPr>
              <w:jc w:val="center"/>
              <w:rPr>
                <w:b/>
                <w:sz w:val="32"/>
                <w:szCs w:val="32"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อ.ฉันทวรรณ เอ้งฉ้วน</w:t>
            </w:r>
          </w:p>
          <w:p w:rsidR="00CF252C" w:rsidRPr="00135CDD" w:rsidRDefault="00CF252C" w:rsidP="0098727C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CF252C" w:rsidTr="0098727C">
        <w:trPr>
          <w:cantSplit/>
          <w:trHeight w:val="999"/>
        </w:trPr>
        <w:tc>
          <w:tcPr>
            <w:tcW w:w="10080" w:type="dxa"/>
            <w:gridSpan w:val="3"/>
          </w:tcPr>
          <w:p w:rsidR="00CF252C" w:rsidRDefault="00CF252C" w:rsidP="0098727C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CF252C" w:rsidRPr="00CC5858" w:rsidRDefault="00CF252C" w:rsidP="0098727C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:rsidR="00CF252C" w:rsidRDefault="00CF252C" w:rsidP="008D4038">
      <w:pPr>
        <w:rPr>
          <w:b/>
          <w:bCs/>
          <w:lang w:bidi="ar-EG"/>
        </w:rPr>
      </w:pPr>
    </w:p>
    <w:p w:rsidR="00CF252C" w:rsidRDefault="00CF252C" w:rsidP="008D4038">
      <w:pPr>
        <w:rPr>
          <w:rFonts w:ascii="Angsana New" w:hAnsi="Angsana New"/>
          <w:sz w:val="32"/>
          <w:szCs w:val="32"/>
          <w:lang w:bidi="th-TH"/>
        </w:rPr>
      </w:pPr>
    </w:p>
    <w:p w:rsidR="00CF252C" w:rsidRDefault="00CF252C" w:rsidP="008D4038">
      <w:pPr>
        <w:rPr>
          <w:rFonts w:ascii="Angsana New" w:hAnsi="Angsana New"/>
          <w:sz w:val="32"/>
          <w:szCs w:val="32"/>
          <w:lang w:bidi="th-TH"/>
        </w:rPr>
      </w:pPr>
    </w:p>
    <w:p w:rsidR="00CF252C" w:rsidRDefault="00CF252C" w:rsidP="008D4038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CF252C" w:rsidRDefault="00CF252C" w:rsidP="008D4038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(นางสาวฉันทวรรณ  เอ้งฉ้วน)</w:t>
      </w:r>
    </w:p>
    <w:p w:rsidR="00CF252C" w:rsidRDefault="00CF252C" w:rsidP="008D4038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CF252C" w:rsidRPr="00543365" w:rsidRDefault="00CF252C" w:rsidP="008D4038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</w:t>
      </w:r>
      <w:r>
        <w:rPr>
          <w:rFonts w:ascii="Angsana New" w:hAnsi="Angsana New"/>
          <w:sz w:val="32"/>
          <w:szCs w:val="32"/>
          <w:lang w:val="en-US" w:bidi="th-TH"/>
        </w:rPr>
        <w:t>17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เดือน พฤศจิกายน</w:t>
      </w:r>
      <w:bookmarkStart w:id="0" w:name="_GoBack"/>
      <w:bookmarkEnd w:id="0"/>
      <w:r>
        <w:rPr>
          <w:rFonts w:ascii="Angsana New" w:hAnsi="Angsana New"/>
          <w:sz w:val="32"/>
          <w:szCs w:val="32"/>
          <w:cs/>
          <w:lang w:bidi="th-TH"/>
        </w:rPr>
        <w:t xml:space="preserve"> พ.ศ. </w:t>
      </w:r>
      <w:r>
        <w:rPr>
          <w:rFonts w:ascii="Angsana New" w:hAnsi="Angsana New"/>
          <w:sz w:val="32"/>
          <w:szCs w:val="32"/>
          <w:lang w:val="en-US" w:bidi="th-TH"/>
        </w:rPr>
        <w:t>2556</w:t>
      </w:r>
    </w:p>
    <w:p w:rsidR="00CF252C" w:rsidRDefault="00CF252C" w:rsidP="008D4038"/>
    <w:p w:rsidR="00CF252C" w:rsidRPr="00E50253" w:rsidRDefault="00CF252C" w:rsidP="008D4038">
      <w:pPr>
        <w:rPr>
          <w:lang w:val="en-US"/>
        </w:rPr>
      </w:pPr>
    </w:p>
    <w:p w:rsidR="00CF252C" w:rsidRDefault="00CF252C"/>
    <w:sectPr w:rsidR="00CF252C" w:rsidSect="007E441E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52C" w:rsidRDefault="00CF252C">
      <w:r>
        <w:separator/>
      </w:r>
    </w:p>
  </w:endnote>
  <w:endnote w:type="continuationSeparator" w:id="0">
    <w:p w:rsidR="00CF252C" w:rsidRDefault="00CF2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2C" w:rsidRDefault="00CF252C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CF252C" w:rsidRDefault="00CF25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52C" w:rsidRDefault="00CF252C">
      <w:r>
        <w:separator/>
      </w:r>
    </w:p>
  </w:footnote>
  <w:footnote w:type="continuationSeparator" w:id="0">
    <w:p w:rsidR="00CF252C" w:rsidRDefault="00CF2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2C" w:rsidRDefault="00CF252C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CF252C" w:rsidRDefault="00CF25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2C" w:rsidRDefault="00CF252C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</w:t>
    </w:r>
    <w:r>
      <w:rPr>
        <w:rStyle w:val="PageNumber"/>
        <w:rFonts w:cs="Angsana New"/>
      </w:rPr>
      <w:fldChar w:fldCharType="end"/>
    </w:r>
  </w:p>
  <w:p w:rsidR="00CF252C" w:rsidRPr="007F3866" w:rsidRDefault="00CF252C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038"/>
    <w:rsid w:val="0005325C"/>
    <w:rsid w:val="00073B28"/>
    <w:rsid w:val="000A4A8F"/>
    <w:rsid w:val="000E1011"/>
    <w:rsid w:val="00135CDD"/>
    <w:rsid w:val="00233396"/>
    <w:rsid w:val="002C1485"/>
    <w:rsid w:val="00303CE3"/>
    <w:rsid w:val="00342BA2"/>
    <w:rsid w:val="00367CD3"/>
    <w:rsid w:val="00385347"/>
    <w:rsid w:val="0039602C"/>
    <w:rsid w:val="003A3C27"/>
    <w:rsid w:val="003E0A03"/>
    <w:rsid w:val="004017DD"/>
    <w:rsid w:val="00402CC1"/>
    <w:rsid w:val="00433781"/>
    <w:rsid w:val="0046014E"/>
    <w:rsid w:val="00482720"/>
    <w:rsid w:val="0049090A"/>
    <w:rsid w:val="004C084D"/>
    <w:rsid w:val="00516480"/>
    <w:rsid w:val="00533E50"/>
    <w:rsid w:val="00541737"/>
    <w:rsid w:val="00543365"/>
    <w:rsid w:val="005746A5"/>
    <w:rsid w:val="005D3289"/>
    <w:rsid w:val="005E7452"/>
    <w:rsid w:val="0063122D"/>
    <w:rsid w:val="00633090"/>
    <w:rsid w:val="006448FF"/>
    <w:rsid w:val="0065431B"/>
    <w:rsid w:val="00656882"/>
    <w:rsid w:val="00665167"/>
    <w:rsid w:val="00685738"/>
    <w:rsid w:val="00694DDF"/>
    <w:rsid w:val="006B3D7B"/>
    <w:rsid w:val="007332F8"/>
    <w:rsid w:val="0077563A"/>
    <w:rsid w:val="007E441E"/>
    <w:rsid w:val="007F3866"/>
    <w:rsid w:val="008516B7"/>
    <w:rsid w:val="00870669"/>
    <w:rsid w:val="008A227F"/>
    <w:rsid w:val="008D4038"/>
    <w:rsid w:val="009164E3"/>
    <w:rsid w:val="009371F3"/>
    <w:rsid w:val="00984E37"/>
    <w:rsid w:val="00985C8F"/>
    <w:rsid w:val="0098727C"/>
    <w:rsid w:val="00987722"/>
    <w:rsid w:val="00994D17"/>
    <w:rsid w:val="009A062B"/>
    <w:rsid w:val="00A171BD"/>
    <w:rsid w:val="00A474E9"/>
    <w:rsid w:val="00A7716F"/>
    <w:rsid w:val="00B338D4"/>
    <w:rsid w:val="00B52B0D"/>
    <w:rsid w:val="00BE7EFF"/>
    <w:rsid w:val="00C34058"/>
    <w:rsid w:val="00CC5858"/>
    <w:rsid w:val="00CD5965"/>
    <w:rsid w:val="00CE339B"/>
    <w:rsid w:val="00CF252C"/>
    <w:rsid w:val="00CF3E6A"/>
    <w:rsid w:val="00D13906"/>
    <w:rsid w:val="00D80934"/>
    <w:rsid w:val="00D902F4"/>
    <w:rsid w:val="00E0051B"/>
    <w:rsid w:val="00E50253"/>
    <w:rsid w:val="00E97858"/>
    <w:rsid w:val="00FA45A7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D403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403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4038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8D4038"/>
    <w:rPr>
      <w:rFonts w:ascii="Cambria" w:hAnsi="Cambria" w:cs="Angsana New"/>
      <w:b/>
      <w:bCs/>
      <w:i/>
      <w:iCs/>
      <w:color w:val="4F81BD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D4038"/>
    <w:rPr>
      <w:rFonts w:ascii="Times New Roman" w:hAnsi="Times New Roman" w:cs="Angsana New"/>
      <w:sz w:val="24"/>
      <w:szCs w:val="24"/>
      <w:lang w:val="en-AU" w:bidi="ar-SA"/>
    </w:rPr>
  </w:style>
  <w:style w:type="paragraph" w:styleId="Footer">
    <w:name w:val="footer"/>
    <w:basedOn w:val="Normal"/>
    <w:link w:val="FooterChar"/>
    <w:uiPriority w:val="99"/>
    <w:rsid w:val="008D40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4038"/>
    <w:rPr>
      <w:rFonts w:ascii="Times New Roman" w:hAnsi="Times New Roman" w:cs="Angsana New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D40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D4038"/>
    <w:rPr>
      <w:rFonts w:ascii="Times New Roman" w:hAnsi="Times New Roman" w:cs="Angsana New"/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D4038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4038"/>
    <w:rPr>
      <w:rFonts w:ascii="Times New Roman" w:hAnsi="Times New Roman" w:cs="Angsana New"/>
      <w:sz w:val="24"/>
      <w:lang w:val="en-AU" w:bidi="ar-SA"/>
    </w:rPr>
  </w:style>
  <w:style w:type="character" w:styleId="PageNumber">
    <w:name w:val="page number"/>
    <w:basedOn w:val="DefaultParagraphFont"/>
    <w:uiPriority w:val="99"/>
    <w:rsid w:val="008D40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4038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4038"/>
    <w:rPr>
      <w:rFonts w:ascii="Tahoma" w:hAnsi="Tahoma" w:cs="Angsana New"/>
      <w:sz w:val="18"/>
      <w:szCs w:val="18"/>
      <w:lang w:val="en-AU" w:bidi="ar-SA"/>
    </w:rPr>
  </w:style>
  <w:style w:type="paragraph" w:customStyle="1" w:styleId="Default">
    <w:name w:val="Default"/>
    <w:uiPriority w:val="99"/>
    <w:rsid w:val="008D4038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2009</Words>
  <Characters>11455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มคอ</dc:title>
  <dc:subject/>
  <dc:creator>USER</dc:creator>
  <cp:keywords/>
  <dc:description/>
  <cp:lastModifiedBy>Maejo</cp:lastModifiedBy>
  <cp:revision>2</cp:revision>
  <dcterms:created xsi:type="dcterms:W3CDTF">2014-06-25T04:38:00Z</dcterms:created>
  <dcterms:modified xsi:type="dcterms:W3CDTF">2014-06-25T04:38:00Z</dcterms:modified>
</cp:coreProperties>
</file>