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E9" w:rsidRPr="007F3866" w:rsidRDefault="008E0CE9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8E0CE9" w:rsidRPr="007F3866" w:rsidRDefault="008E0CE9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8E0CE9" w:rsidRPr="007F3866" w:rsidRDefault="008E0CE9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8E0CE9" w:rsidRPr="007F3866" w:rsidRDefault="008E0CE9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8E0CE9" w:rsidRPr="007F3866" w:rsidRDefault="008E0CE9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8E0CE9" w:rsidRPr="007F3866" w:rsidRDefault="008E0CE9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E0CE9" w:rsidRPr="007F3866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8E0CE9" w:rsidRPr="007F3866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8E0CE9" w:rsidRPr="007F3866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8E0CE9" w:rsidRPr="007F3866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8E0CE9" w:rsidRPr="007F3866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8E0CE9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8E0CE9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E0CE9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E0CE9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E0CE9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E0CE9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E0CE9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8E0CE9" w:rsidRPr="007F3866" w:rsidRDefault="008E0CE9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8E0CE9" w:rsidRDefault="008E0CE9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E0CE9" w:rsidRPr="00D902F4">
        <w:tc>
          <w:tcPr>
            <w:tcW w:w="2520" w:type="dxa"/>
            <w:tcBorders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8E0CE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8E0CE9" w:rsidRPr="00D902F4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E0CE9" w:rsidRPr="00D902F4">
        <w:tc>
          <w:tcPr>
            <w:tcW w:w="2520" w:type="dxa"/>
            <w:tcBorders>
              <w:right w:val="nil"/>
            </w:tcBorders>
          </w:tcPr>
          <w:p w:rsidR="008E0CE9" w:rsidRPr="00D902F4" w:rsidRDefault="008E0CE9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8E0CE9" w:rsidRPr="00F26CBE" w:rsidRDefault="008E0CE9" w:rsidP="00610E3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เทคโนโลยีการผลิตพืช</w:t>
            </w:r>
          </w:p>
          <w:p w:rsidR="008E0CE9" w:rsidRPr="00633090" w:rsidRDefault="008E0CE9" w:rsidP="00610E3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Maejo University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28"/>
                <w:szCs w:val="28"/>
              </w:rPr>
              <w:t>Crop Production  Technology</w:t>
            </w:r>
          </w:p>
        </w:tc>
      </w:tr>
    </w:tbl>
    <w:p w:rsidR="008E0CE9" w:rsidRPr="00D902F4" w:rsidRDefault="008E0CE9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8E0CE9" w:rsidRPr="00D902F4">
        <w:tc>
          <w:tcPr>
            <w:tcW w:w="3231" w:type="dxa"/>
            <w:gridSpan w:val="6"/>
            <w:tcBorders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8E0CE9" w:rsidRPr="00D902F4" w:rsidRDefault="008E0CE9" w:rsidP="00CD453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ทพ491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8E0CE9" w:rsidRPr="00D902F4" w:rsidRDefault="008E0CE9" w:rsidP="00C27A9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เทคโนโลยีสารสนเทศ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ทางการเกษตร</w:t>
            </w:r>
          </w:p>
        </w:tc>
      </w:tr>
      <w:tr w:rsidR="008E0CE9" w:rsidRPr="00D902F4">
        <w:tc>
          <w:tcPr>
            <w:tcW w:w="10081" w:type="dxa"/>
            <w:gridSpan w:val="11"/>
          </w:tcPr>
          <w:p w:rsidR="008E0CE9" w:rsidRPr="00402CC1" w:rsidRDefault="008E0CE9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8E0CE9" w:rsidRPr="00D902F4">
        <w:tc>
          <w:tcPr>
            <w:tcW w:w="330" w:type="dxa"/>
            <w:tcBorders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8E0CE9" w:rsidRPr="00D902F4" w:rsidRDefault="008E0CE9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8E0CE9" w:rsidRPr="00D902F4">
        <w:tc>
          <w:tcPr>
            <w:tcW w:w="10081" w:type="dxa"/>
            <w:gridSpan w:val="11"/>
          </w:tcPr>
          <w:p w:rsidR="008E0CE9" w:rsidRPr="00870669" w:rsidRDefault="008E0CE9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E0CE9" w:rsidRPr="00D902F4">
        <w:tc>
          <w:tcPr>
            <w:tcW w:w="365" w:type="dxa"/>
            <w:gridSpan w:val="2"/>
            <w:tcBorders>
              <w:right w:val="nil"/>
            </w:tcBorders>
          </w:tcPr>
          <w:p w:rsidR="008E0CE9" w:rsidRPr="00870669" w:rsidRDefault="008E0CE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8E0CE9" w:rsidRPr="00D902F4">
        <w:tc>
          <w:tcPr>
            <w:tcW w:w="365" w:type="dxa"/>
            <w:gridSpan w:val="2"/>
            <w:tcBorders>
              <w:right w:val="nil"/>
            </w:tcBorders>
          </w:tcPr>
          <w:p w:rsidR="008E0CE9" w:rsidRPr="00870669" w:rsidRDefault="008E0CE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8E0CE9" w:rsidRPr="00D902F4">
        <w:tc>
          <w:tcPr>
            <w:tcW w:w="365" w:type="dxa"/>
            <w:gridSpan w:val="2"/>
            <w:tcBorders>
              <w:right w:val="nil"/>
            </w:tcBorders>
          </w:tcPr>
          <w:p w:rsidR="008E0CE9" w:rsidRPr="00870669" w:rsidRDefault="008E0CE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8E0CE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8E0CE9" w:rsidRPr="00B338D4">
        <w:tc>
          <w:tcPr>
            <w:tcW w:w="10081" w:type="dxa"/>
            <w:gridSpan w:val="11"/>
          </w:tcPr>
          <w:p w:rsidR="008E0CE9" w:rsidRPr="00B338D4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8E0CE9" w:rsidRPr="00D902F4">
        <w:tc>
          <w:tcPr>
            <w:tcW w:w="330" w:type="dxa"/>
            <w:tcBorders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8E0CE9" w:rsidRPr="00433781" w:rsidRDefault="008E0CE9" w:rsidP="00194D9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8E0CE9" w:rsidRPr="00433781" w:rsidRDefault="008E0CE9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8E0CE9" w:rsidRPr="00D902F4" w:rsidRDefault="008E0CE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D902F4">
        <w:tc>
          <w:tcPr>
            <w:tcW w:w="10081" w:type="dxa"/>
            <w:gridSpan w:val="11"/>
          </w:tcPr>
          <w:p w:rsidR="008E0CE9" w:rsidRPr="00433781" w:rsidRDefault="008E0CE9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8E0CE9" w:rsidRPr="00433781">
        <w:tc>
          <w:tcPr>
            <w:tcW w:w="365" w:type="dxa"/>
            <w:gridSpan w:val="2"/>
            <w:tcBorders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3.6pt;margin-top:4.7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8E0CE9" w:rsidRPr="00433781" w:rsidRDefault="008E0CE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433781">
        <w:tc>
          <w:tcPr>
            <w:tcW w:w="365" w:type="dxa"/>
            <w:gridSpan w:val="2"/>
            <w:tcBorders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7" style="position:absolute;margin-left:3.75pt;margin-top:3.3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8E0CE9" w:rsidRPr="00433781" w:rsidRDefault="008E0CE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left:0;text-align:left;margin-left:6.85pt;margin-top:3.4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8E0CE9" w:rsidRPr="00433781">
        <w:tc>
          <w:tcPr>
            <w:tcW w:w="365" w:type="dxa"/>
            <w:gridSpan w:val="2"/>
            <w:tcBorders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8E0CE9" w:rsidRPr="00433781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8E0CE9" w:rsidRPr="00433781" w:rsidRDefault="008E0CE9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8E0CE9" w:rsidRPr="00D902F4">
        <w:tc>
          <w:tcPr>
            <w:tcW w:w="2339" w:type="dxa"/>
            <w:gridSpan w:val="4"/>
            <w:tcBorders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8E0CE9" w:rsidRPr="00D902F4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Default="008E0CE9" w:rsidP="00870669">
      <w:pPr>
        <w:ind w:left="360"/>
        <w:rPr>
          <w:b/>
          <w:bCs/>
          <w:sz w:val="20"/>
          <w:szCs w:val="20"/>
          <w:lang w:bidi="th-TH"/>
        </w:rPr>
      </w:pPr>
    </w:p>
    <w:p w:rsidR="008E0CE9" w:rsidRPr="006B3D7B" w:rsidRDefault="008E0CE9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8E0CE9" w:rsidRDefault="008E0CE9" w:rsidP="00870669">
      <w:pPr>
        <w:rPr>
          <w:sz w:val="20"/>
          <w:szCs w:val="20"/>
          <w:lang w:val="en-US" w:bidi="th-TH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</w:tblGrid>
      <w:tr w:rsidR="008E0CE9" w:rsidTr="005C6330">
        <w:tc>
          <w:tcPr>
            <w:tcW w:w="10260" w:type="dxa"/>
            <w:gridSpan w:val="6"/>
          </w:tcPr>
          <w:p w:rsidR="008E0CE9" w:rsidRPr="005E7452" w:rsidRDefault="008E0CE9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8E0CE9" w:rsidTr="005C6330">
        <w:trPr>
          <w:trHeight w:val="1259"/>
        </w:trPr>
        <w:tc>
          <w:tcPr>
            <w:tcW w:w="3420" w:type="dxa"/>
          </w:tcPr>
          <w:p w:rsidR="008E0CE9" w:rsidRPr="008516B7" w:rsidRDefault="008E0C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E0CE9" w:rsidRPr="008516B7" w:rsidRDefault="008E0C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E0CE9" w:rsidRPr="008516B7" w:rsidRDefault="008E0C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8E0CE9" w:rsidRPr="008516B7" w:rsidRDefault="008E0C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ระบบคอมพิวเตอร์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8E0CE9" w:rsidRPr="00CF3E6A" w:rsidRDefault="008E0CE9" w:rsidP="00870669">
            <w:pPr>
              <w:rPr>
                <w:lang w:val="en-US" w:bidi="th-TH"/>
              </w:rPr>
            </w:pP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เทคโนโลยีสารสนเทศด้านฮาร์ดแวร์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เทคโนโลยีทางด้านซอฟต์แวร์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เทคโนโลยีทางด้านโทรคมนาคมและการสื่อสารข้อมูล การจัดระบบเครือข่ายเบื้องต้น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ระบบฐานข้อมูล และ หลักการพัฒนาระบบคอมพิวเตอร์ เพื่อใช้ในการเก็บข้อมูลทางการเกษตร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ระบบสารสนเทศ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สำนักงานอัตโนมัติ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92F04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40"/>
                <w:szCs w:val="40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วิเคราะห์และออกแบบระบบงานคอมพิวเตอร์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C6330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ผลกระทบของเทคโนโลยีสารสนเทศ จริยธรรมที่เกี่ยวข้องกับเทคโนโลยีสารสนเทศ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C6330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การแปลงผลทางสถิติเกษตร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C6330">
        <w:tc>
          <w:tcPr>
            <w:tcW w:w="3420" w:type="dxa"/>
          </w:tcPr>
          <w:p w:rsidR="008E0CE9" w:rsidRPr="005C6330" w:rsidRDefault="008E0CE9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การประยุกต์ใช้เทคโนโลยีสารสนเทศกับการพยากรณ์ศัตรูพืชและผลผลิตและสภาพแวดล้อมทางการเกษตร</w:t>
            </w:r>
          </w:p>
        </w:tc>
        <w:tc>
          <w:tcPr>
            <w:tcW w:w="1800" w:type="dxa"/>
            <w:gridSpan w:val="2"/>
          </w:tcPr>
          <w:p w:rsidR="008E0CE9" w:rsidRPr="00F26CBE" w:rsidRDefault="008E0CE9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440" w:type="dxa"/>
            <w:gridSpan w:val="2"/>
          </w:tcPr>
          <w:p w:rsidR="008E0CE9" w:rsidRPr="002F7D43" w:rsidRDefault="008E0CE9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3600" w:type="dxa"/>
          </w:tcPr>
          <w:p w:rsidR="008E0CE9" w:rsidRDefault="008E0CE9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8E0CE9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8E0CE9" w:rsidRPr="005E7452" w:rsidRDefault="008E0CE9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8E0CE9" w:rsidRPr="00656882" w:rsidRDefault="008E0CE9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8E0CE9" w:rsidRPr="0065431B" w:rsidRDefault="008E0CE9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E0CE9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5E7452" w:rsidRDefault="008E0CE9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8E0CE9" w:rsidRPr="005E7452" w:rsidRDefault="008E0CE9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8E0CE9" w:rsidRPr="002C1485" w:rsidRDefault="008E0CE9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E0C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E0CE9" w:rsidRPr="00CE339B" w:rsidRDefault="008E0CE9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8E0CE9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D80934" w:rsidRDefault="008E0CE9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8E0CE9" w:rsidRPr="00D80934" w:rsidRDefault="008E0CE9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E0CE9" w:rsidRPr="00D80934" w:rsidRDefault="008E0CE9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8E0CE9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8E0CE9" w:rsidRPr="00D80934" w:rsidRDefault="008E0CE9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8E0CE9" w:rsidRPr="00D80934" w:rsidRDefault="008E0CE9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8E0CE9" w:rsidRPr="00D80934" w:rsidRDefault="008E0CE9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8E0CE9" w:rsidRPr="004017DD" w:rsidTr="004017DD">
        <w:trPr>
          <w:cantSplit/>
          <w:trHeight w:val="530"/>
        </w:trPr>
        <w:tc>
          <w:tcPr>
            <w:tcW w:w="2880" w:type="dxa"/>
          </w:tcPr>
          <w:p w:rsidR="008E0CE9" w:rsidRPr="004017DD" w:rsidRDefault="008E0CE9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8E0CE9" w:rsidRPr="004017DD" w:rsidRDefault="008E0CE9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8E0CE9" w:rsidRPr="004017DD" w:rsidRDefault="008E0CE9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8E0CE9" w:rsidRPr="004017DD" w:rsidRDefault="008E0CE9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8E0CE9" w:rsidRPr="005746A5" w:rsidTr="004017DD">
        <w:trPr>
          <w:cantSplit/>
          <w:trHeight w:val="530"/>
        </w:trPr>
        <w:tc>
          <w:tcPr>
            <w:tcW w:w="2880" w:type="dxa"/>
          </w:tcPr>
          <w:p w:rsidR="008E0CE9" w:rsidRPr="004017DD" w:rsidRDefault="008E0CE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8E0CE9" w:rsidRPr="004017DD" w:rsidRDefault="008E0CE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8E0CE9" w:rsidRDefault="008E0CE9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8E0CE9" w:rsidRDefault="008E0CE9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จำนวน...3...คน</w:t>
            </w:r>
          </w:p>
          <w:p w:rsidR="008E0CE9" w:rsidRPr="007631B7" w:rsidRDefault="008E0CE9" w:rsidP="004017DD">
            <w:pPr>
              <w:rPr>
                <w:color w:val="000000"/>
                <w:sz w:val="22"/>
                <w:szCs w:val="22"/>
                <w:lang w:val="en-US"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3.00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)</w:t>
            </w:r>
          </w:p>
          <w:p w:rsidR="008E0CE9" w:rsidRDefault="008E0CE9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จำนวน...9..คน</w:t>
            </w:r>
          </w:p>
          <w:p w:rsidR="008E0CE9" w:rsidRDefault="008E0CE9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2.50 – 2.99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8E0CE9" w:rsidRDefault="008E0CE9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จำนวน.....3.....คน</w:t>
            </w:r>
          </w:p>
          <w:p w:rsidR="008E0CE9" w:rsidRDefault="008E0CE9" w:rsidP="0091538C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2.50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8E0CE9" w:rsidRPr="005746A5" w:rsidRDefault="008E0CE9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8E0CE9" w:rsidRPr="004017DD" w:rsidRDefault="008E0CE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8E0CE9" w:rsidRDefault="008E0CE9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8E0CE9" w:rsidRPr="004017DD" w:rsidRDefault="008E0CE9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8E0CE9" w:rsidRPr="004017DD" w:rsidRDefault="008E0CE9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8E0CE9" w:rsidTr="00B65EBC">
        <w:trPr>
          <w:cantSplit/>
        </w:trPr>
        <w:tc>
          <w:tcPr>
            <w:tcW w:w="10080" w:type="dxa"/>
            <w:gridSpan w:val="6"/>
          </w:tcPr>
          <w:p w:rsidR="008E0CE9" w:rsidRPr="00073B28" w:rsidRDefault="008E0CE9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8E0CE9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8E0CE9" w:rsidRPr="005746A5" w:rsidRDefault="008E0C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8E0CE9" w:rsidRPr="005746A5" w:rsidRDefault="008E0C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8E0CE9" w:rsidRPr="005746A5" w:rsidRDefault="008E0CE9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8E0CE9" w:rsidRPr="005746A5" w:rsidRDefault="008E0C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8E0CE9" w:rsidRPr="005746A5" w:rsidRDefault="008E0C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8E0CE9" w:rsidRPr="005746A5" w:rsidRDefault="008E0C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8E0CE9" w:rsidTr="003A3C27">
        <w:trPr>
          <w:cantSplit/>
          <w:trHeight w:val="465"/>
        </w:trPr>
        <w:tc>
          <w:tcPr>
            <w:tcW w:w="1800" w:type="dxa"/>
            <w:vMerge/>
          </w:tcPr>
          <w:p w:rsidR="008E0CE9" w:rsidRPr="00073B28" w:rsidRDefault="008E0CE9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8E0CE9" w:rsidRPr="00073B28" w:rsidRDefault="008E0CE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8E0CE9" w:rsidRPr="00073B28" w:rsidRDefault="008E0CE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8E0CE9" w:rsidRPr="004C084D" w:rsidRDefault="008E0CE9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8E0CE9" w:rsidRPr="004C084D" w:rsidRDefault="008E0CE9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8E0CE9" w:rsidRPr="00073B28" w:rsidRDefault="008E0CE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8E0CE9" w:rsidRPr="005746A5" w:rsidTr="003A3C27">
        <w:trPr>
          <w:cantSplit/>
          <w:trHeight w:val="4967"/>
        </w:trPr>
        <w:tc>
          <w:tcPr>
            <w:tcW w:w="1800" w:type="dxa"/>
          </w:tcPr>
          <w:p w:rsidR="008E0CE9" w:rsidRPr="003A3C27" w:rsidRDefault="008E0CE9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E0CE9" w:rsidRPr="002E6D2F" w:rsidRDefault="008E0CE9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E0CE9" w:rsidRPr="002E6D2F" w:rsidRDefault="008E0C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E0CE9" w:rsidRPr="002E6D2F" w:rsidRDefault="008E0C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8E0CE9" w:rsidRPr="002E6D2F" w:rsidRDefault="008E0C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8E0CE9" w:rsidRPr="002E6D2F" w:rsidRDefault="008E0C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E0CE9" w:rsidRPr="002E6D2F" w:rsidRDefault="008E0CE9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E0CE9" w:rsidRPr="002E6D2F" w:rsidRDefault="008E0C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8E0CE9" w:rsidRPr="002E6D2F" w:rsidRDefault="008E0C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8E0CE9" w:rsidRPr="002E6D2F" w:rsidRDefault="008E0CE9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8E0CE9" w:rsidRPr="002E6D2F" w:rsidRDefault="008E0C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8E0CE9" w:rsidRPr="002E6D2F" w:rsidRDefault="008E0CE9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8E0CE9" w:rsidRPr="002E6D2F" w:rsidRDefault="008E0CE9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8E0CE9" w:rsidRPr="002E6D2F" w:rsidRDefault="008E0CE9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8E0CE9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8E0CE9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8E0CE9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8E0CE9" w:rsidRPr="004C084D" w:rsidRDefault="008E0C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8E0CE9" w:rsidRPr="004C084D" w:rsidRDefault="008E0C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8E0CE9" w:rsidRPr="00482720" w:rsidTr="0068043A">
        <w:trPr>
          <w:cantSplit/>
          <w:trHeight w:val="386"/>
        </w:trPr>
        <w:tc>
          <w:tcPr>
            <w:tcW w:w="1800" w:type="dxa"/>
          </w:tcPr>
          <w:p w:rsidR="008E0CE9" w:rsidRPr="00482720" w:rsidRDefault="008E0CE9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0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E0CE9" w:rsidRPr="00E809C6" w:rsidRDefault="008E0CE9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E0CE9" w:rsidRPr="00E809C6" w:rsidRDefault="008E0CE9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E0CE9" w:rsidRPr="00E809C6" w:rsidRDefault="008E0CE9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E0CE9" w:rsidRPr="00E809C6" w:rsidRDefault="008E0C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E0CE9" w:rsidRPr="00E809C6" w:rsidRDefault="008E0CE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E0CE9" w:rsidRPr="00E809C6" w:rsidRDefault="008E0C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E0CE9" w:rsidRPr="00E809C6" w:rsidRDefault="008E0C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E0CE9" w:rsidRPr="00E809C6" w:rsidRDefault="008E0CE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E0CE9" w:rsidRPr="00E809C6" w:rsidRDefault="008E0C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E0CE9" w:rsidRPr="00E809C6" w:rsidRDefault="008E0CE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E0CE9" w:rsidRPr="00E809C6" w:rsidRDefault="008E0CE9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E0CE9" w:rsidRPr="00E809C6" w:rsidRDefault="008E0CE9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E0CE9" w:rsidRPr="00482720" w:rsidRDefault="008E0CE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E0CE9" w:rsidRPr="00482720" w:rsidRDefault="008E0CE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E0CE9" w:rsidRPr="00482720" w:rsidRDefault="008E0CE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8E0CE9" w:rsidRPr="005746A5" w:rsidTr="003A3C27">
        <w:trPr>
          <w:cantSplit/>
          <w:trHeight w:val="386"/>
        </w:trPr>
        <w:tc>
          <w:tcPr>
            <w:tcW w:w="1800" w:type="dxa"/>
          </w:tcPr>
          <w:p w:rsidR="008E0CE9" w:rsidRPr="003A3C27" w:rsidRDefault="008E0CE9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1" type="#_x0000_t32" style="position:absolute;margin-left:43.5pt;margin-top:14.45pt;width:0;height:0;z-index:251657728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E0CE9" w:rsidRPr="00E809C6" w:rsidRDefault="008E0C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E0CE9" w:rsidRPr="00E809C6" w:rsidRDefault="008E0C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8E0CE9" w:rsidRDefault="008E0CE9">
      <w:pPr>
        <w:rPr>
          <w:lang w:bidi="th-TH"/>
        </w:rPr>
      </w:pPr>
    </w:p>
    <w:p w:rsidR="008E0CE9" w:rsidRDefault="008E0CE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8E0CE9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8E0CE9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8E0CE9" w:rsidRPr="004C084D" w:rsidRDefault="008E0C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8E0CE9" w:rsidRPr="004C084D" w:rsidRDefault="008E0C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8E0CE9" w:rsidRPr="005746A5" w:rsidRDefault="008E0C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8E0CE9" w:rsidRPr="005746A5" w:rsidTr="0068043A">
        <w:trPr>
          <w:cantSplit/>
          <w:trHeight w:val="386"/>
        </w:trPr>
        <w:tc>
          <w:tcPr>
            <w:tcW w:w="1800" w:type="dxa"/>
          </w:tcPr>
          <w:p w:rsidR="008E0CE9" w:rsidRPr="003A3C27" w:rsidRDefault="008E0CE9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2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E0CE9" w:rsidRPr="00E809C6" w:rsidRDefault="008E0C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E0CE9" w:rsidRPr="00E809C6" w:rsidRDefault="008E0C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E0CE9" w:rsidRPr="00073B28" w:rsidRDefault="008E0CE9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8E0CE9" w:rsidRPr="00073B28" w:rsidRDefault="008E0CE9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E0CE9" w:rsidRPr="00073B28" w:rsidRDefault="008E0CE9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8E0CE9" w:rsidRPr="005746A5" w:rsidTr="003A3C27">
        <w:trPr>
          <w:cantSplit/>
          <w:trHeight w:val="386"/>
        </w:trPr>
        <w:tc>
          <w:tcPr>
            <w:tcW w:w="1800" w:type="dxa"/>
          </w:tcPr>
          <w:p w:rsidR="008E0CE9" w:rsidRPr="003A3C27" w:rsidRDefault="008E0CE9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8E0CE9" w:rsidRPr="00E809C6" w:rsidRDefault="008E0C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8E0CE9" w:rsidRPr="00E809C6" w:rsidRDefault="008E0C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8E0CE9" w:rsidRPr="00E809C6" w:rsidRDefault="008E0C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8E0CE9" w:rsidRPr="00E809C6" w:rsidRDefault="008E0CE9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8E0CE9" w:rsidRPr="00E809C6" w:rsidRDefault="008E0C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E0CE9" w:rsidRPr="00073B28" w:rsidRDefault="008E0C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8E0CE9" w:rsidRDefault="008E0CE9"/>
    <w:p w:rsidR="008E0CE9" w:rsidRDefault="008E0CE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8E0CE9">
        <w:trPr>
          <w:trHeight w:val="1070"/>
        </w:trPr>
        <w:tc>
          <w:tcPr>
            <w:tcW w:w="10080" w:type="dxa"/>
          </w:tcPr>
          <w:p w:rsidR="008E0CE9" w:rsidRPr="00994D17" w:rsidRDefault="008E0CE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8E0CE9" w:rsidRPr="00870669" w:rsidRDefault="008E0CE9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8E0CE9" w:rsidRPr="00870669" w:rsidRDefault="008E0CE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E0CE9" w:rsidRPr="00073B28" w:rsidRDefault="008E0CE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8E0CE9" w:rsidRPr="007F3866" w:rsidRDefault="008E0CE9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8E0CE9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4A737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......15.......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E0CE9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4A737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.......15......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8E0CE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8E0CE9" w:rsidRPr="00870669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8E0CE9" w:rsidRPr="00870669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C54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8E0CE9" w:rsidRPr="00870669" w:rsidRDefault="008E0CE9" w:rsidP="00836A9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vAlign w:val="bottom"/>
          </w:tcPr>
          <w:p w:rsidR="008E0CE9" w:rsidRPr="004A7372" w:rsidRDefault="008E0CE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737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C54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8E0CE9" w:rsidRPr="00836A90" w:rsidRDefault="008E0CE9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vAlign w:val="bottom"/>
          </w:tcPr>
          <w:p w:rsidR="008E0CE9" w:rsidRPr="004A7372" w:rsidRDefault="008E0CE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737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C54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8E0CE9" w:rsidRPr="00836A90" w:rsidRDefault="008E0CE9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1271" w:type="dxa"/>
            <w:vAlign w:val="bottom"/>
          </w:tcPr>
          <w:p w:rsidR="008E0CE9" w:rsidRPr="004A7372" w:rsidRDefault="008E0CE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737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13.33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C54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8E0CE9" w:rsidRPr="00836A90" w:rsidRDefault="008E0CE9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1271" w:type="dxa"/>
            <w:vAlign w:val="bottom"/>
          </w:tcPr>
          <w:p w:rsidR="008E0CE9" w:rsidRPr="004A7372" w:rsidRDefault="008E0CE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737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26.67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C54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8E0CE9" w:rsidRPr="00836A90" w:rsidRDefault="008E0CE9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vAlign w:val="bottom"/>
          </w:tcPr>
          <w:p w:rsidR="008E0CE9" w:rsidRPr="004A7372" w:rsidRDefault="008E0CE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737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-  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C54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8E0CE9" w:rsidRPr="00836A90" w:rsidRDefault="008E0CE9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vAlign w:val="bottom"/>
          </w:tcPr>
          <w:p w:rsidR="008E0CE9" w:rsidRPr="004A7372" w:rsidRDefault="008E0CE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737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-  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C54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8E0CE9" w:rsidRPr="00836A90" w:rsidRDefault="008E0CE9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vAlign w:val="bottom"/>
          </w:tcPr>
          <w:p w:rsidR="008E0CE9" w:rsidRPr="004A7372" w:rsidRDefault="008E0CE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737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8E0CE9" w:rsidRPr="00836A90" w:rsidRDefault="008E0CE9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8E0CE9" w:rsidRPr="00A87E91" w:rsidRDefault="008E0CE9" w:rsidP="00A87E9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8E0CE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8E0CE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8E0CE9" w:rsidRPr="00870669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8E0CE9" w:rsidRPr="0087066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8E0CE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8E0CE9" w:rsidRPr="00870669" w:rsidRDefault="008E0C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8E0C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CE9" w:rsidRPr="0087066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8E0CE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8E0CE9" w:rsidRDefault="008E0C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8E0C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8E0CE9" w:rsidRPr="00367CD3" w:rsidRDefault="008E0CE9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8E0C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367CD3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8E0CE9" w:rsidRPr="00367CD3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8E0C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Default="008E0CE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E0CE9" w:rsidRDefault="008E0CE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8E0CE9" w:rsidRPr="009164E3" w:rsidRDefault="008E0CE9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8E0C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8E0C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8E0CE9" w:rsidRPr="009164E3" w:rsidRDefault="008E0C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8E0C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E0C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8E0C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E0CE9" w:rsidRPr="0005325C" w:rsidRDefault="008E0C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8E0C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E0C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8E0CE9" w:rsidRPr="009164E3" w:rsidRDefault="008E0C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8E0C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E0C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8E0CE9" w:rsidRPr="009164E3" w:rsidRDefault="008E0C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8E0C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E0C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8E0CE9" w:rsidRPr="009164E3" w:rsidRDefault="008E0C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8E0CE9" w:rsidRDefault="008E0CE9"/>
    <w:p w:rsidR="008E0CE9" w:rsidRDefault="008E0CE9"/>
    <w:p w:rsidR="008E0CE9" w:rsidRDefault="008E0CE9"/>
    <w:p w:rsidR="008E0CE9" w:rsidRDefault="008E0CE9"/>
    <w:p w:rsidR="008E0CE9" w:rsidRDefault="008E0CE9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8E0CE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8E0C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E0C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8E0C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E0C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8E0CE9" w:rsidRPr="00367CD3" w:rsidRDefault="008E0C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8E0C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8E0C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8E0CE9" w:rsidRPr="00367CD3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8E0CE9" w:rsidRPr="008A227F" w:rsidRDefault="008E0C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0CE9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8E0CE9" w:rsidRDefault="008E0C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8E0CE9" w:rsidRPr="009164E3" w:rsidRDefault="008E0C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8E0CE9" w:rsidRDefault="008E0CE9" w:rsidP="00870669">
      <w:pPr>
        <w:rPr>
          <w:b/>
          <w:bCs/>
          <w:sz w:val="28"/>
          <w:szCs w:val="28"/>
          <w:lang w:bidi="th-TH"/>
        </w:rPr>
      </w:pPr>
    </w:p>
    <w:p w:rsidR="008E0CE9" w:rsidRPr="00533E50" w:rsidRDefault="008E0CE9" w:rsidP="00870669">
      <w:pPr>
        <w:rPr>
          <w:b/>
          <w:bCs/>
          <w:sz w:val="28"/>
          <w:szCs w:val="28"/>
          <w:cs/>
          <w:lang w:bidi="th-TH"/>
        </w:rPr>
      </w:pPr>
    </w:p>
    <w:p w:rsidR="008E0CE9" w:rsidRDefault="008E0CE9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8E0CE9" w:rsidRPr="005D3289" w:rsidRDefault="008E0CE9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E0CE9" w:rsidRPr="00D13906" w:rsidTr="005B1094">
        <w:trPr>
          <w:trHeight w:val="70"/>
        </w:trPr>
        <w:tc>
          <w:tcPr>
            <w:tcW w:w="10080" w:type="dxa"/>
            <w:gridSpan w:val="2"/>
          </w:tcPr>
          <w:p w:rsidR="008E0CE9" w:rsidRPr="00D13906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E0CE9" w:rsidRPr="00516480" w:rsidTr="005B1094">
        <w:trPr>
          <w:trHeight w:val="892"/>
        </w:trPr>
        <w:tc>
          <w:tcPr>
            <w:tcW w:w="5400" w:type="dxa"/>
          </w:tcPr>
          <w:p w:rsidR="008E0CE9" w:rsidRPr="00B52B0D" w:rsidRDefault="008E0CE9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8E0CE9" w:rsidRPr="00B52B0D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E0CE9" w:rsidRPr="00B52B0D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E0CE9" w:rsidRPr="00516480" w:rsidTr="005B1094">
        <w:trPr>
          <w:trHeight w:val="531"/>
        </w:trPr>
        <w:tc>
          <w:tcPr>
            <w:tcW w:w="5400" w:type="dxa"/>
          </w:tcPr>
          <w:p w:rsidR="008E0CE9" w:rsidRPr="009164E3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8E0CE9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E0CE9" w:rsidRPr="00073B28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RPr="00D13906" w:rsidTr="005B1094">
        <w:trPr>
          <w:trHeight w:val="70"/>
        </w:trPr>
        <w:tc>
          <w:tcPr>
            <w:tcW w:w="10080" w:type="dxa"/>
            <w:gridSpan w:val="2"/>
          </w:tcPr>
          <w:p w:rsidR="008E0CE9" w:rsidRPr="00D13906" w:rsidRDefault="008E0CE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E0CE9" w:rsidTr="005B1094">
        <w:trPr>
          <w:trHeight w:val="392"/>
        </w:trPr>
        <w:tc>
          <w:tcPr>
            <w:tcW w:w="5400" w:type="dxa"/>
          </w:tcPr>
          <w:p w:rsidR="008E0CE9" w:rsidRPr="00B52B0D" w:rsidRDefault="008E0CE9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8E0CE9" w:rsidRPr="00B52B0D" w:rsidRDefault="008E0C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8E0CE9" w:rsidTr="005B1094">
        <w:trPr>
          <w:trHeight w:val="690"/>
        </w:trPr>
        <w:tc>
          <w:tcPr>
            <w:tcW w:w="5400" w:type="dxa"/>
          </w:tcPr>
          <w:p w:rsidR="008E0CE9" w:rsidRDefault="008E0C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8E0CE9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E0CE9" w:rsidRPr="00B52B0D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8E0CE9" w:rsidRDefault="008E0CE9" w:rsidP="00870669">
      <w:pPr>
        <w:jc w:val="center"/>
        <w:rPr>
          <w:b/>
          <w:bCs/>
          <w:sz w:val="36"/>
          <w:szCs w:val="36"/>
          <w:lang w:bidi="th-TH"/>
        </w:rPr>
      </w:pPr>
    </w:p>
    <w:p w:rsidR="008E0CE9" w:rsidRDefault="008E0CE9" w:rsidP="00870669">
      <w:pPr>
        <w:jc w:val="center"/>
        <w:rPr>
          <w:b/>
          <w:bCs/>
          <w:sz w:val="36"/>
          <w:szCs w:val="36"/>
          <w:lang w:bidi="th-TH"/>
        </w:rPr>
      </w:pPr>
    </w:p>
    <w:p w:rsidR="008E0CE9" w:rsidRPr="00073B28" w:rsidRDefault="008E0CE9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8E0CE9" w:rsidRDefault="008E0CE9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E0CE9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8E0CE9" w:rsidRPr="00073B28" w:rsidRDefault="008E0C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8E0CE9" w:rsidTr="00D13906">
        <w:tc>
          <w:tcPr>
            <w:tcW w:w="10080" w:type="dxa"/>
            <w:tcBorders>
              <w:bottom w:val="nil"/>
            </w:tcBorders>
          </w:tcPr>
          <w:p w:rsidR="008E0CE9" w:rsidRPr="00694DDF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E0CE9" w:rsidRPr="00E97858" w:rsidRDefault="008E0CE9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E0CE9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E0CE9" w:rsidRPr="00694DDF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E0CE9" w:rsidRPr="00073B28" w:rsidRDefault="008E0C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E0CE9" w:rsidTr="00D13906">
        <w:tc>
          <w:tcPr>
            <w:tcW w:w="10080" w:type="dxa"/>
            <w:tcBorders>
              <w:top w:val="single" w:sz="4" w:space="0" w:color="auto"/>
            </w:tcBorders>
          </w:tcPr>
          <w:p w:rsidR="008E0CE9" w:rsidRPr="00E97858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E0CE9" w:rsidTr="00D13906">
        <w:tc>
          <w:tcPr>
            <w:tcW w:w="10080" w:type="dxa"/>
          </w:tcPr>
          <w:p w:rsidR="008E0CE9" w:rsidRPr="00E97858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E0CE9" w:rsidRPr="00073B28" w:rsidRDefault="008E0CE9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E0CE9" w:rsidTr="00D13906">
        <w:tc>
          <w:tcPr>
            <w:tcW w:w="10080" w:type="dxa"/>
            <w:tcBorders>
              <w:bottom w:val="single" w:sz="4" w:space="0" w:color="auto"/>
            </w:tcBorders>
          </w:tcPr>
          <w:p w:rsidR="008E0CE9" w:rsidRPr="00E97858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E0CE9" w:rsidRPr="00233396" w:rsidRDefault="008E0CE9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8E0CE9" w:rsidRDefault="008E0CE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8E0CE9" w:rsidRDefault="008E0CE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8E0CE9" w:rsidRPr="009164E3" w:rsidRDefault="008E0CE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8E0CE9" w:rsidRPr="00233396" w:rsidRDefault="008E0CE9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E0CE9" w:rsidTr="00D13906">
        <w:tc>
          <w:tcPr>
            <w:tcW w:w="10080" w:type="dxa"/>
            <w:gridSpan w:val="2"/>
          </w:tcPr>
          <w:p w:rsidR="008E0CE9" w:rsidRPr="000E1011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8E0CE9" w:rsidTr="00D13906">
        <w:trPr>
          <w:trHeight w:val="435"/>
        </w:trPr>
        <w:tc>
          <w:tcPr>
            <w:tcW w:w="4680" w:type="dxa"/>
          </w:tcPr>
          <w:p w:rsidR="008E0CE9" w:rsidRDefault="008E0CE9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8E0CE9" w:rsidRPr="000E1011" w:rsidRDefault="008E0CE9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E0CE9" w:rsidRPr="000E1011" w:rsidRDefault="008E0CE9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E0CE9" w:rsidTr="00D13906">
        <w:trPr>
          <w:trHeight w:val="1665"/>
        </w:trPr>
        <w:tc>
          <w:tcPr>
            <w:tcW w:w="4680" w:type="dxa"/>
          </w:tcPr>
          <w:p w:rsidR="008E0CE9" w:rsidRPr="000E1011" w:rsidRDefault="008E0CE9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8E0CE9" w:rsidRPr="000E1011" w:rsidRDefault="008E0CE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8E0CE9" w:rsidRPr="00AF7366" w:rsidRDefault="008E0CE9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8E0CE9" w:rsidRPr="000E1011" w:rsidRDefault="008E0CE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p w:rsidR="008E0CE9" w:rsidRDefault="008E0CE9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E0CE9" w:rsidTr="00D13906">
        <w:tc>
          <w:tcPr>
            <w:tcW w:w="10080" w:type="dxa"/>
            <w:gridSpan w:val="3"/>
          </w:tcPr>
          <w:p w:rsidR="008E0CE9" w:rsidRPr="00C34058" w:rsidRDefault="008E0C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E0CE9" w:rsidRPr="00135CDD" w:rsidRDefault="008E0CE9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E0CE9" w:rsidRDefault="008E0CE9" w:rsidP="00870669">
            <w:pPr>
              <w:rPr>
                <w:sz w:val="20"/>
                <w:cs/>
                <w:lang w:bidi="th-TH"/>
              </w:rPr>
            </w:pPr>
          </w:p>
        </w:tc>
      </w:tr>
      <w:tr w:rsidR="008E0CE9" w:rsidRPr="009164E3" w:rsidTr="00D13906">
        <w:tc>
          <w:tcPr>
            <w:tcW w:w="10080" w:type="dxa"/>
            <w:gridSpan w:val="3"/>
          </w:tcPr>
          <w:p w:rsidR="008E0CE9" w:rsidRPr="00C34058" w:rsidRDefault="008E0CE9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E0CE9" w:rsidTr="00D13906">
        <w:trPr>
          <w:cantSplit/>
          <w:trHeight w:val="525"/>
        </w:trPr>
        <w:tc>
          <w:tcPr>
            <w:tcW w:w="3960" w:type="dxa"/>
          </w:tcPr>
          <w:p w:rsidR="008E0CE9" w:rsidRPr="00135CDD" w:rsidRDefault="008E0CE9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E0CE9" w:rsidRPr="00135CDD" w:rsidRDefault="008E0CE9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E0CE9" w:rsidRPr="00135CDD" w:rsidRDefault="008E0CE9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E0CE9" w:rsidTr="00D13906">
        <w:trPr>
          <w:cantSplit/>
          <w:trHeight w:val="875"/>
        </w:trPr>
        <w:tc>
          <w:tcPr>
            <w:tcW w:w="3960" w:type="dxa"/>
          </w:tcPr>
          <w:p w:rsidR="008E0CE9" w:rsidRPr="00135CDD" w:rsidRDefault="008E0CE9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8E0CE9" w:rsidRPr="00135CDD" w:rsidRDefault="008E0CE9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8E0CE9" w:rsidRPr="00135CDD" w:rsidRDefault="008E0CE9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8E0CE9" w:rsidRPr="00135CDD" w:rsidRDefault="008E0CE9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8E0CE9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E0CE9" w:rsidRDefault="008E0C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E0CE9" w:rsidRDefault="008E0C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8E0CE9" w:rsidRPr="00CC5858" w:rsidRDefault="008E0C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8E0CE9" w:rsidRPr="00CC5858" w:rsidRDefault="008E0C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8E0CE9" w:rsidRDefault="008E0CE9" w:rsidP="00870669">
      <w:pPr>
        <w:rPr>
          <w:b/>
          <w:bCs/>
          <w:lang w:bidi="ar-EG"/>
        </w:rPr>
      </w:pPr>
    </w:p>
    <w:p w:rsidR="008E0CE9" w:rsidRDefault="008E0CE9" w:rsidP="00870669">
      <w:pPr>
        <w:rPr>
          <w:rFonts w:ascii="Angsana New" w:hAnsi="Angsana New"/>
          <w:sz w:val="32"/>
          <w:szCs w:val="32"/>
          <w:lang w:bidi="th-TH"/>
        </w:rPr>
      </w:pPr>
    </w:p>
    <w:p w:rsidR="008E0CE9" w:rsidRDefault="008E0CE9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0" o:spid="_x0000_s1034" type="#_x0000_t75" alt="9uthaiwan.jpg" style="position:absolute;margin-left:177.75pt;margin-top:8.85pt;width:124.5pt;height:41.25pt;z-index:-251662848;visibility:visible">
            <v:imagedata r:id="rId6" o:title=""/>
          </v:shape>
        </w:pict>
      </w:r>
    </w:p>
    <w:p w:rsidR="008E0CE9" w:rsidRDefault="008E0CE9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8E0CE9" w:rsidRDefault="008E0CE9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8E0CE9" w:rsidRDefault="008E0CE9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8E0CE9" w:rsidRPr="009164E3" w:rsidRDefault="008E0CE9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8E0CE9" w:rsidRDefault="008E0CE9">
      <w:pPr>
        <w:rPr>
          <w:cs/>
          <w:lang w:bidi="th-TH"/>
        </w:rPr>
      </w:pPr>
    </w:p>
    <w:sectPr w:rsidR="008E0CE9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E9" w:rsidRDefault="008E0CE9">
      <w:r>
        <w:separator/>
      </w:r>
    </w:p>
  </w:endnote>
  <w:endnote w:type="continuationSeparator" w:id="0">
    <w:p w:rsidR="008E0CE9" w:rsidRDefault="008E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E9" w:rsidRDefault="008E0CE9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E0CE9" w:rsidRDefault="008E0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E9" w:rsidRDefault="008E0CE9">
      <w:r>
        <w:separator/>
      </w:r>
    </w:p>
  </w:footnote>
  <w:footnote w:type="continuationSeparator" w:id="0">
    <w:p w:rsidR="008E0CE9" w:rsidRDefault="008E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E9" w:rsidRDefault="008E0CE9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E0CE9" w:rsidRDefault="008E0C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E9" w:rsidRDefault="008E0CE9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8E0CE9" w:rsidRPr="007F3866" w:rsidRDefault="008E0CE9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0260"/>
    <w:rsid w:val="00073B28"/>
    <w:rsid w:val="000C58FE"/>
    <w:rsid w:val="000D4DCA"/>
    <w:rsid w:val="000E1011"/>
    <w:rsid w:val="00135CDD"/>
    <w:rsid w:val="00175809"/>
    <w:rsid w:val="0018719F"/>
    <w:rsid w:val="00194D98"/>
    <w:rsid w:val="001D5CD1"/>
    <w:rsid w:val="00233396"/>
    <w:rsid w:val="002C1485"/>
    <w:rsid w:val="002E6D2F"/>
    <w:rsid w:val="002F0446"/>
    <w:rsid w:val="002F7D43"/>
    <w:rsid w:val="003132F3"/>
    <w:rsid w:val="00367CD3"/>
    <w:rsid w:val="00385347"/>
    <w:rsid w:val="003A3C27"/>
    <w:rsid w:val="003B387C"/>
    <w:rsid w:val="003F5489"/>
    <w:rsid w:val="004017DD"/>
    <w:rsid w:val="00402CC1"/>
    <w:rsid w:val="00433781"/>
    <w:rsid w:val="00476B3F"/>
    <w:rsid w:val="00482720"/>
    <w:rsid w:val="0049090A"/>
    <w:rsid w:val="004A7372"/>
    <w:rsid w:val="004C084D"/>
    <w:rsid w:val="00516480"/>
    <w:rsid w:val="005279C0"/>
    <w:rsid w:val="00533E50"/>
    <w:rsid w:val="00543CF5"/>
    <w:rsid w:val="005746A5"/>
    <w:rsid w:val="00592F04"/>
    <w:rsid w:val="005B1094"/>
    <w:rsid w:val="005C58D0"/>
    <w:rsid w:val="005C6330"/>
    <w:rsid w:val="005D3289"/>
    <w:rsid w:val="005D7423"/>
    <w:rsid w:val="005E7452"/>
    <w:rsid w:val="00610E36"/>
    <w:rsid w:val="0063122D"/>
    <w:rsid w:val="00633090"/>
    <w:rsid w:val="0065431B"/>
    <w:rsid w:val="00656882"/>
    <w:rsid w:val="0068043A"/>
    <w:rsid w:val="00694DDF"/>
    <w:rsid w:val="006B3D7B"/>
    <w:rsid w:val="006E7EB3"/>
    <w:rsid w:val="007631B7"/>
    <w:rsid w:val="007C044D"/>
    <w:rsid w:val="007E441E"/>
    <w:rsid w:val="007F3866"/>
    <w:rsid w:val="00836A90"/>
    <w:rsid w:val="00840FF5"/>
    <w:rsid w:val="008516B7"/>
    <w:rsid w:val="00870669"/>
    <w:rsid w:val="008A227F"/>
    <w:rsid w:val="008E0CE9"/>
    <w:rsid w:val="0091538C"/>
    <w:rsid w:val="009164E3"/>
    <w:rsid w:val="00931B40"/>
    <w:rsid w:val="009371F3"/>
    <w:rsid w:val="00964655"/>
    <w:rsid w:val="00987722"/>
    <w:rsid w:val="00994D17"/>
    <w:rsid w:val="009F04F2"/>
    <w:rsid w:val="009F61E2"/>
    <w:rsid w:val="00A17CE1"/>
    <w:rsid w:val="00A87E91"/>
    <w:rsid w:val="00AF7366"/>
    <w:rsid w:val="00AF76C9"/>
    <w:rsid w:val="00B03CE5"/>
    <w:rsid w:val="00B15172"/>
    <w:rsid w:val="00B338D4"/>
    <w:rsid w:val="00B52B0D"/>
    <w:rsid w:val="00B65EBC"/>
    <w:rsid w:val="00BB6678"/>
    <w:rsid w:val="00C03CCA"/>
    <w:rsid w:val="00C05995"/>
    <w:rsid w:val="00C27A9C"/>
    <w:rsid w:val="00C34058"/>
    <w:rsid w:val="00CA7F68"/>
    <w:rsid w:val="00CC28EE"/>
    <w:rsid w:val="00CC5858"/>
    <w:rsid w:val="00CD18F9"/>
    <w:rsid w:val="00CD4532"/>
    <w:rsid w:val="00CD5965"/>
    <w:rsid w:val="00CE339B"/>
    <w:rsid w:val="00CF3E6A"/>
    <w:rsid w:val="00D13906"/>
    <w:rsid w:val="00D4333F"/>
    <w:rsid w:val="00D80934"/>
    <w:rsid w:val="00D902F4"/>
    <w:rsid w:val="00D915D7"/>
    <w:rsid w:val="00DA2B29"/>
    <w:rsid w:val="00E44BC8"/>
    <w:rsid w:val="00E55C74"/>
    <w:rsid w:val="00E809C6"/>
    <w:rsid w:val="00E83DDC"/>
    <w:rsid w:val="00E92325"/>
    <w:rsid w:val="00E97858"/>
    <w:rsid w:val="00F26CBE"/>
    <w:rsid w:val="00FB4B94"/>
    <w:rsid w:val="00FC54E2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278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278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4278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78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1910</Words>
  <Characters>10892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2014-05-20T04:33:00Z</cp:lastPrinted>
  <dcterms:created xsi:type="dcterms:W3CDTF">2014-06-25T03:38:00Z</dcterms:created>
  <dcterms:modified xsi:type="dcterms:W3CDTF">2014-06-25T03:38:00Z</dcterms:modified>
</cp:coreProperties>
</file>