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FD" w:rsidRPr="00D52EDA" w:rsidRDefault="008772FD" w:rsidP="00D902F4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52ED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รายละเอียดของรายวิชา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7560"/>
      </w:tblGrid>
      <w:tr w:rsidR="008772FD" w:rsidRPr="00D52EDA">
        <w:tc>
          <w:tcPr>
            <w:tcW w:w="2520" w:type="dxa"/>
            <w:tcBorders>
              <w:right w:val="nil"/>
            </w:tcBorders>
          </w:tcPr>
          <w:p w:rsidR="008772FD" w:rsidRPr="00D52EDA" w:rsidRDefault="008772FD" w:rsidP="006330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ชื่อสถาบันอุดมศึกษา</w:t>
            </w:r>
          </w:p>
        </w:tc>
        <w:tc>
          <w:tcPr>
            <w:tcW w:w="7560" w:type="dxa"/>
            <w:tcBorders>
              <w:left w:val="nil"/>
            </w:tcBorders>
          </w:tcPr>
          <w:p w:rsidR="008772FD" w:rsidRPr="00D52EDA" w:rsidRDefault="008772FD" w:rsidP="006330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มหาวิทยาลัยแม่โจ้</w:t>
            </w:r>
          </w:p>
          <w:p w:rsidR="008772FD" w:rsidRPr="00D52EDA" w:rsidRDefault="008772FD" w:rsidP="006330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smartTag w:uri="urn:schemas-microsoft-com:office:smarttags" w:element="place">
              <w:smartTag w:uri="urn:schemas-microsoft-com:office:smarttags" w:element="PlaceName">
                <w:r w:rsidRPr="00D52EDA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bidi="th-TH"/>
                  </w:rPr>
                  <w:t>MAEJO</w:t>
                </w:r>
              </w:smartTag>
              <w:r w:rsidRPr="00D52EDA">
                <w:rPr>
                  <w:rFonts w:ascii="TH SarabunPSK" w:hAnsi="TH SarabunPSK" w:cs="TH SarabunPSK"/>
                  <w:b/>
                  <w:bCs/>
                  <w:sz w:val="32"/>
                  <w:szCs w:val="32"/>
                  <w:lang w:bidi="th-TH"/>
                </w:rPr>
                <w:t xml:space="preserve">  </w:t>
              </w:r>
              <w:smartTag w:uri="urn:schemas-microsoft-com:office:smarttags" w:element="PlaceType">
                <w:r w:rsidRPr="00D52EDA">
                  <w:rPr>
                    <w:rFonts w:ascii="TH SarabunPSK" w:hAnsi="TH SarabunPSK" w:cs="TH SarabunPSK"/>
                    <w:b/>
                    <w:bCs/>
                    <w:caps/>
                    <w:sz w:val="32"/>
                    <w:szCs w:val="32"/>
                    <w:lang w:bidi="th-TH"/>
                  </w:rPr>
                  <w:t>University</w:t>
                </w:r>
              </w:smartTag>
            </w:smartTag>
          </w:p>
        </w:tc>
      </w:tr>
      <w:tr w:rsidR="008772FD" w:rsidRPr="00D52EDA">
        <w:tc>
          <w:tcPr>
            <w:tcW w:w="2520" w:type="dxa"/>
            <w:tcBorders>
              <w:right w:val="nil"/>
            </w:tcBorders>
          </w:tcPr>
          <w:p w:rsidR="008772FD" w:rsidRPr="00D52EDA" w:rsidRDefault="008772FD" w:rsidP="00D902F4">
            <w:pPr>
              <w:spacing w:after="240"/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วิทยาเขต/คณะ/ภาควิชา</w: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 </w:t>
            </w:r>
          </w:p>
        </w:tc>
        <w:tc>
          <w:tcPr>
            <w:tcW w:w="7560" w:type="dxa"/>
            <w:tcBorders>
              <w:left w:val="nil"/>
            </w:tcBorders>
          </w:tcPr>
          <w:p w:rsidR="008772FD" w:rsidRPr="00D52EDA" w:rsidRDefault="008772FD" w:rsidP="00633090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คณะ..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มหาวิทยาลัยแม่โจ้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–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ชุมพร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  สาขาวิชา..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การประมง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</w:t>
            </w:r>
          </w:p>
          <w:p w:rsidR="008772FD" w:rsidRDefault="008772FD" w:rsidP="004B4D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lang w:bidi="ar-EG"/>
              </w:rPr>
              <w:t>Faculty of</w:t>
            </w:r>
            <w:r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Maejo chumphon campus</w:t>
            </w:r>
          </w:p>
          <w:p w:rsidR="008772FD" w:rsidRPr="00D52EDA" w:rsidRDefault="008772FD" w:rsidP="004B4D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color w:val="000000"/>
                <w:sz w:val="32"/>
                <w:szCs w:val="32"/>
              </w:rPr>
              <w:t>Program in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B. Sc. (Fisheries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science)</w:t>
            </w:r>
          </w:p>
        </w:tc>
      </w:tr>
    </w:tbl>
    <w:p w:rsidR="008772FD" w:rsidRPr="00D52EDA" w:rsidRDefault="008772FD" w:rsidP="00D902F4">
      <w:pPr>
        <w:pStyle w:val="Heading7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D52EDA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หมวดที่ 1</w:t>
      </w:r>
      <w:r w:rsidRPr="00D52EDA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 </w:t>
      </w:r>
      <w:r w:rsidRPr="00D52ED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10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"/>
        <w:gridCol w:w="30"/>
        <w:gridCol w:w="472"/>
        <w:gridCol w:w="68"/>
        <w:gridCol w:w="1241"/>
        <w:gridCol w:w="559"/>
        <w:gridCol w:w="532"/>
        <w:gridCol w:w="188"/>
        <w:gridCol w:w="250"/>
        <w:gridCol w:w="110"/>
        <w:gridCol w:w="720"/>
        <w:gridCol w:w="1260"/>
        <w:gridCol w:w="813"/>
        <w:gridCol w:w="3507"/>
        <w:gridCol w:w="82"/>
        <w:gridCol w:w="13"/>
      </w:tblGrid>
      <w:tr w:rsidR="008772FD" w:rsidRPr="00D52EDA">
        <w:tc>
          <w:tcPr>
            <w:tcW w:w="3232" w:type="dxa"/>
            <w:gridSpan w:val="7"/>
            <w:tcBorders>
              <w:right w:val="nil"/>
            </w:tcBorders>
          </w:tcPr>
          <w:p w:rsidR="008772FD" w:rsidRPr="00D52EDA" w:rsidRDefault="008772FD" w:rsidP="004B4DB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1. รหัสและชื่อรายวิชา</w: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  <w:t xml:space="preserve">   </w:t>
            </w:r>
          </w:p>
        </w:tc>
        <w:tc>
          <w:tcPr>
            <w:tcW w:w="2528" w:type="dxa"/>
            <w:gridSpan w:val="5"/>
            <w:tcBorders>
              <w:left w:val="nil"/>
              <w:right w:val="nil"/>
            </w:tcBorders>
          </w:tcPr>
          <w:p w:rsidR="008772FD" w:rsidRPr="00D52EDA" w:rsidRDefault="008772FD" w:rsidP="00B7024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รหัสวิชา..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 xml:space="preserve">ชป  </w:t>
            </w:r>
            <w:r>
              <w:rPr>
                <w:rFonts w:ascii="TH SarabunPSK" w:hAnsi="TH SarabunPSK" w:cs="TH SarabunPSK"/>
                <w:sz w:val="32"/>
                <w:szCs w:val="32"/>
                <w:lang w:eastAsia="th-TH" w:bidi="th-TH"/>
              </w:rPr>
              <w:t>481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.....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 xml:space="preserve"> </w:t>
            </w:r>
          </w:p>
        </w:tc>
        <w:tc>
          <w:tcPr>
            <w:tcW w:w="4415" w:type="dxa"/>
            <w:gridSpan w:val="4"/>
            <w:tcBorders>
              <w:left w:val="nil"/>
            </w:tcBorders>
          </w:tcPr>
          <w:p w:rsidR="008772FD" w:rsidRPr="00D52EDA" w:rsidRDefault="008772FD" w:rsidP="007038E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ชื่อรายวิชา.</w:t>
            </w:r>
            <w:r>
              <w:rPr>
                <w:rFonts w:cs="TH SarabunPSK"/>
                <w:sz w:val="32"/>
                <w:szCs w:val="32"/>
                <w:u w:val="dotted"/>
                <w:cs/>
                <w:lang w:bidi="th-TH"/>
              </w:rPr>
              <w:t>เทคโนโลยีชีวภาพทางการประมง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...</w:t>
            </w:r>
          </w:p>
        </w:tc>
      </w:tr>
      <w:tr w:rsidR="008772FD" w:rsidRPr="00D52EDA">
        <w:tc>
          <w:tcPr>
            <w:tcW w:w="3232" w:type="dxa"/>
            <w:gridSpan w:val="7"/>
            <w:tcBorders>
              <w:right w:val="nil"/>
            </w:tcBorders>
          </w:tcPr>
          <w:p w:rsidR="008772FD" w:rsidRPr="00D52EDA" w:rsidRDefault="008772FD" w:rsidP="00D902F4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2. จำนวนหน่วยกิต       </w:t>
            </w:r>
          </w:p>
          <w:p w:rsidR="008772FD" w:rsidRPr="00D52EDA" w:rsidRDefault="008772FD" w:rsidP="00D902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</w:pPr>
          </w:p>
        </w:tc>
        <w:tc>
          <w:tcPr>
            <w:tcW w:w="2528" w:type="dxa"/>
            <w:gridSpan w:val="5"/>
            <w:tcBorders>
              <w:left w:val="nil"/>
              <w:right w:val="nil"/>
            </w:tcBorders>
          </w:tcPr>
          <w:p w:rsidR="008772FD" w:rsidRPr="00D52EDA" w:rsidRDefault="008772FD" w:rsidP="00D902F4">
            <w:pPr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>..........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>...........หน่วยกิต</w:t>
            </w:r>
          </w:p>
        </w:tc>
        <w:tc>
          <w:tcPr>
            <w:tcW w:w="4415" w:type="dxa"/>
            <w:gridSpan w:val="4"/>
            <w:tcBorders>
              <w:left w:val="nil"/>
            </w:tcBorders>
          </w:tcPr>
          <w:p w:rsidR="008772FD" w:rsidRPr="00D52EDA" w:rsidRDefault="008772FD" w:rsidP="00D902F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(....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....-...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0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.....-....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6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......)</w:t>
            </w:r>
          </w:p>
          <w:p w:rsidR="008772FD" w:rsidRPr="00D52EDA" w:rsidRDefault="008772FD" w:rsidP="00D902F4">
            <w:pPr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(บรรยาย</w:t>
            </w:r>
            <w:r w:rsidRPr="00D52EDA">
              <w:rPr>
                <w:rFonts w:ascii="TH SarabunPSK" w:hAnsi="TH SarabunPSK" w:cs="TH SarabunPSK"/>
                <w:sz w:val="32"/>
                <w:szCs w:val="32"/>
                <w:lang w:bidi="th-TH"/>
              </w:rPr>
              <w:t>-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ปฎิบัติ</w:t>
            </w:r>
            <w:r w:rsidRPr="00D52EDA">
              <w:rPr>
                <w:rFonts w:ascii="TH SarabunPSK" w:hAnsi="TH SarabunPSK" w:cs="TH SarabunPSK"/>
                <w:sz w:val="32"/>
                <w:szCs w:val="32"/>
                <w:lang w:bidi="th-TH"/>
              </w:rPr>
              <w:t>-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ศึกษาด้วยตนเอง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>)</w:t>
            </w:r>
          </w:p>
        </w:tc>
      </w:tr>
      <w:tr w:rsidR="008772FD" w:rsidRPr="00D52EDA">
        <w:tc>
          <w:tcPr>
            <w:tcW w:w="10175" w:type="dxa"/>
            <w:gridSpan w:val="16"/>
          </w:tcPr>
          <w:p w:rsidR="008772FD" w:rsidRPr="00D52EDA" w:rsidRDefault="008772FD" w:rsidP="00D902F4">
            <w:pPr>
              <w:pStyle w:val="Heading7"/>
              <w:spacing w:before="0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3. หลักสูตรและประเภทของรายวิชา</w: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</w:tc>
      </w:tr>
      <w:tr w:rsidR="008772FD" w:rsidRPr="00D52EDA">
        <w:tc>
          <w:tcPr>
            <w:tcW w:w="330" w:type="dxa"/>
            <w:tcBorders>
              <w:right w:val="nil"/>
            </w:tcBorders>
          </w:tcPr>
          <w:p w:rsidR="008772FD" w:rsidRPr="00D52EDA" w:rsidRDefault="008772FD" w:rsidP="00D902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</w:pPr>
          </w:p>
        </w:tc>
        <w:tc>
          <w:tcPr>
            <w:tcW w:w="1811" w:type="dxa"/>
            <w:gridSpan w:val="4"/>
            <w:tcBorders>
              <w:left w:val="nil"/>
              <w:right w:val="nil"/>
            </w:tcBorders>
          </w:tcPr>
          <w:p w:rsidR="008772FD" w:rsidRPr="00D52EDA" w:rsidRDefault="008772FD" w:rsidP="00B338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</w:pPr>
            <w:r>
              <w:rPr>
                <w:noProof/>
                <w:lang w:bidi="th-TH"/>
              </w:rPr>
              <w:pict>
                <v:rect id="_x0000_s1026" style="position:absolute;margin-left:30.85pt;margin-top:2.65pt;width:9.75pt;height:13.5pt;z-index:251649024;mso-position-horizontal-relative:text;mso-position-vertical-relative:text" filled="f" strokeweight="1.5pt">
                  <v:shadow on="t" opacity=".5"/>
                </v:rect>
              </w:pic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3.1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Symbol" w:char="F0D6"/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     สำหรับ</w:t>
            </w:r>
          </w:p>
        </w:tc>
        <w:tc>
          <w:tcPr>
            <w:tcW w:w="3619" w:type="dxa"/>
            <w:gridSpan w:val="7"/>
            <w:tcBorders>
              <w:left w:val="nil"/>
              <w:right w:val="nil"/>
            </w:tcBorders>
          </w:tcPr>
          <w:p w:rsidR="008772FD" w:rsidRPr="00D52EDA" w:rsidRDefault="008772FD" w:rsidP="004B4DBC">
            <w:pPr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หลักสูตร..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วท.บ. การประมง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</w:t>
            </w:r>
          </w:p>
        </w:tc>
        <w:tc>
          <w:tcPr>
            <w:tcW w:w="4415" w:type="dxa"/>
            <w:gridSpan w:val="4"/>
            <w:tcBorders>
              <w:left w:val="nil"/>
            </w:tcBorders>
          </w:tcPr>
          <w:p w:rsidR="008772FD" w:rsidRPr="00D52EDA" w:rsidRDefault="008772FD" w:rsidP="004B4DB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สาขาวิชา...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การประมง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</w:t>
            </w:r>
          </w:p>
        </w:tc>
      </w:tr>
      <w:tr w:rsidR="008772FD" w:rsidRPr="00D52EDA">
        <w:tc>
          <w:tcPr>
            <w:tcW w:w="330" w:type="dxa"/>
            <w:tcBorders>
              <w:right w:val="nil"/>
            </w:tcBorders>
          </w:tcPr>
          <w:p w:rsidR="008772FD" w:rsidRPr="00D52EDA" w:rsidRDefault="008772FD" w:rsidP="00D902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</w:pPr>
          </w:p>
        </w:tc>
        <w:tc>
          <w:tcPr>
            <w:tcW w:w="1811" w:type="dxa"/>
            <w:gridSpan w:val="4"/>
            <w:tcBorders>
              <w:left w:val="nil"/>
              <w:right w:val="nil"/>
            </w:tcBorders>
          </w:tcPr>
          <w:p w:rsidR="008772FD" w:rsidRPr="00D52EDA" w:rsidRDefault="008772FD" w:rsidP="00B338D4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</w:pPr>
            <w:r>
              <w:rPr>
                <w:noProof/>
                <w:lang w:bidi="th-TH"/>
              </w:rPr>
              <w:pict>
                <v:rect id="_x0000_s1027" style="position:absolute;margin-left:30.75pt;margin-top:3.3pt;width:9.75pt;height:13.5pt;z-index:251657216;mso-position-horizontal-relative:text;mso-position-vertical-relative:text" filled="f" strokeweight="1.5pt">
                  <v:shadow on="t" opacity=".5"/>
                </v:rect>
              </w:pic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               สำหรับ</w:t>
            </w:r>
          </w:p>
        </w:tc>
        <w:tc>
          <w:tcPr>
            <w:tcW w:w="3619" w:type="dxa"/>
            <w:gridSpan w:val="7"/>
            <w:tcBorders>
              <w:left w:val="nil"/>
              <w:right w:val="nil"/>
            </w:tcBorders>
          </w:tcPr>
          <w:p w:rsidR="008772FD" w:rsidRPr="00D52EDA" w:rsidRDefault="008772FD" w:rsidP="00D902F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หลายหลักสูตร</w:t>
            </w:r>
          </w:p>
        </w:tc>
        <w:tc>
          <w:tcPr>
            <w:tcW w:w="4415" w:type="dxa"/>
            <w:gridSpan w:val="4"/>
            <w:tcBorders>
              <w:left w:val="nil"/>
            </w:tcBorders>
          </w:tcPr>
          <w:p w:rsidR="008772FD" w:rsidRPr="00D52EDA" w:rsidRDefault="008772FD" w:rsidP="00D902F4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772FD" w:rsidRPr="00D52EDA">
        <w:tc>
          <w:tcPr>
            <w:tcW w:w="330" w:type="dxa"/>
            <w:tcBorders>
              <w:right w:val="nil"/>
            </w:tcBorders>
          </w:tcPr>
          <w:p w:rsidR="008772FD" w:rsidRPr="00D52EDA" w:rsidRDefault="008772FD" w:rsidP="00D902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</w:pPr>
          </w:p>
        </w:tc>
        <w:tc>
          <w:tcPr>
            <w:tcW w:w="3450" w:type="dxa"/>
            <w:gridSpan w:val="9"/>
            <w:tcBorders>
              <w:left w:val="nil"/>
            </w:tcBorders>
          </w:tcPr>
          <w:p w:rsidR="008772FD" w:rsidRPr="00D52EDA" w:rsidRDefault="008772FD" w:rsidP="00B338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</w:pPr>
            <w:r>
              <w:rPr>
                <w:noProof/>
                <w:lang w:bidi="th-TH"/>
              </w:rPr>
              <w:pict>
                <v:rect id="_x0000_s1028" style="position:absolute;margin-left:30.6pt;margin-top:3.2pt;width:9.75pt;height:13.5pt;z-index:251651072;mso-position-horizontal-relative:text;mso-position-vertical-relative:text" filled="f" strokeweight="1.5pt">
                  <v:shadow on="t" opacity=".5"/>
                </v:rect>
              </w:pic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3.2          ประเภทของรายวิชา </w:t>
            </w:r>
          </w:p>
        </w:tc>
        <w:tc>
          <w:tcPr>
            <w:tcW w:w="1980" w:type="dxa"/>
            <w:gridSpan w:val="2"/>
            <w:tcBorders>
              <w:right w:val="nil"/>
            </w:tcBorders>
          </w:tcPr>
          <w:p w:rsidR="008772FD" w:rsidRPr="00D52EDA" w:rsidRDefault="008772FD" w:rsidP="00D902F4">
            <w:pPr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</w:pPr>
            <w:r>
              <w:rPr>
                <w:noProof/>
                <w:lang w:bidi="th-TH"/>
              </w:rPr>
              <w:pict>
                <v:rect id="_x0000_s1029" style="position:absolute;margin-left:.35pt;margin-top:4.25pt;width:9.75pt;height:13.5pt;z-index:251650048;mso-position-horizontal-relative:text;mso-position-vertical-relative:text" filled="f" strokeweight="1.5pt">
                  <v:shadow on="t" opacity=".5"/>
                </v:rect>
              </w:pict>
            </w:r>
            <w:r w:rsidRPr="00D52EDA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ศึกษาทั่วไป</w:t>
            </w:r>
          </w:p>
        </w:tc>
        <w:tc>
          <w:tcPr>
            <w:tcW w:w="4415" w:type="dxa"/>
            <w:gridSpan w:val="4"/>
            <w:tcBorders>
              <w:left w:val="nil"/>
            </w:tcBorders>
          </w:tcPr>
          <w:p w:rsidR="008772FD" w:rsidRPr="00D52EDA" w:rsidRDefault="008772FD" w:rsidP="00D902F4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</w:pPr>
          </w:p>
        </w:tc>
      </w:tr>
      <w:tr w:rsidR="008772FD" w:rsidRPr="00D52EDA">
        <w:tc>
          <w:tcPr>
            <w:tcW w:w="330" w:type="dxa"/>
            <w:tcBorders>
              <w:right w:val="nil"/>
            </w:tcBorders>
          </w:tcPr>
          <w:p w:rsidR="008772FD" w:rsidRPr="00D52EDA" w:rsidRDefault="008772FD" w:rsidP="00D902F4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450" w:type="dxa"/>
            <w:gridSpan w:val="9"/>
            <w:tcBorders>
              <w:left w:val="nil"/>
            </w:tcBorders>
          </w:tcPr>
          <w:p w:rsidR="008772FD" w:rsidRPr="00D52EDA" w:rsidRDefault="008772FD" w:rsidP="00D902F4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0" w:type="dxa"/>
            <w:gridSpan w:val="2"/>
            <w:tcBorders>
              <w:right w:val="nil"/>
            </w:tcBorders>
          </w:tcPr>
          <w:p w:rsidR="008772FD" w:rsidRPr="00D52EDA" w:rsidRDefault="008772FD" w:rsidP="00D902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  <w:lang w:bidi="th-TH"/>
              </w:rPr>
              <w:pict>
                <v:rect id="_x0000_s1030" style="position:absolute;margin-left:0;margin-top:3.3pt;width:9.75pt;height:13.5pt;z-index:251655168;mso-position-horizontal-relative:text;mso-position-vertical-relative:text" filled="f" strokeweight="1.5pt">
                  <v:shadow on="t" opacity=".5"/>
                </v:rect>
              </w:pic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Symbol" w:char="F0D6"/>
            </w:r>
            <w:r w:rsidRPr="00D52EDA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415" w:type="dxa"/>
            <w:gridSpan w:val="4"/>
            <w:tcBorders>
              <w:left w:val="nil"/>
            </w:tcBorders>
          </w:tcPr>
          <w:p w:rsidR="008772FD" w:rsidRPr="00D52EDA" w:rsidRDefault="008772FD" w:rsidP="00682D9D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noProof/>
                <w:lang w:bidi="th-TH"/>
              </w:rPr>
              <w:pict>
                <v:rect id="_x0000_s1031" style="position:absolute;left:0;text-align:left;margin-left:84.85pt;margin-top:4.15pt;width:9.75pt;height:13.5pt;z-index:251653120;mso-position-horizontal-relative:text;mso-position-vertical-relative:text" filled="f" strokeweight="1.5pt">
                  <v:shadow on="t" opacity=".5"/>
                </v:rect>
              </w:pict>
            </w:r>
            <w:r>
              <w:rPr>
                <w:noProof/>
                <w:lang w:bidi="th-TH"/>
              </w:rPr>
              <w:pict>
                <v:rect id="_x0000_s1032" style="position:absolute;left:0;text-align:left;margin-left:147.1pt;margin-top:3.4pt;width:9.75pt;height:13.5pt;z-index:251654144;mso-position-horizontal-relative:text;mso-position-vertical-relative:text" filled="f" strokeweight="1.5pt">
                  <v:shadow on="t" opacity=".5"/>
                </v:rect>
              </w:pict>
            </w:r>
            <w:r>
              <w:rPr>
                <w:noProof/>
                <w:lang w:bidi="th-TH"/>
              </w:rPr>
              <w:pict>
                <v:rect id="_x0000_s1033" style="position:absolute;left:0;text-align:left;margin-left:42.1pt;margin-top:3.4pt;width:9.75pt;height:13.5pt;z-index:251652096;mso-position-horizontal-relative:text;mso-position-vertical-relative:text" filled="f" strokeweight="1.5pt">
                  <v:shadow on="t" opacity=".5"/>
                </v:rect>
              </w:pic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กลุ่มวิชา      แกน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Symbol" w:char="F0D6"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เอกบังคับ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Symbol" w:char="F0D6"/>
            </w:r>
            <w:r w:rsidRPr="00D52EDA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เอกเลือก</w:t>
            </w:r>
          </w:p>
        </w:tc>
      </w:tr>
      <w:tr w:rsidR="008772FD" w:rsidRPr="00D52EDA">
        <w:tc>
          <w:tcPr>
            <w:tcW w:w="330" w:type="dxa"/>
            <w:tcBorders>
              <w:right w:val="nil"/>
            </w:tcBorders>
          </w:tcPr>
          <w:p w:rsidR="008772FD" w:rsidRPr="00D52EDA" w:rsidRDefault="008772FD" w:rsidP="00D902F4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450" w:type="dxa"/>
            <w:gridSpan w:val="9"/>
            <w:tcBorders>
              <w:left w:val="nil"/>
            </w:tcBorders>
          </w:tcPr>
          <w:p w:rsidR="008772FD" w:rsidRPr="00D52EDA" w:rsidRDefault="008772FD" w:rsidP="00D902F4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980" w:type="dxa"/>
            <w:gridSpan w:val="2"/>
            <w:tcBorders>
              <w:right w:val="nil"/>
            </w:tcBorders>
          </w:tcPr>
          <w:p w:rsidR="008772FD" w:rsidRPr="00D52EDA" w:rsidRDefault="008772FD" w:rsidP="00D902F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noProof/>
                <w:lang w:bidi="th-TH"/>
              </w:rPr>
              <w:pict>
                <v:rect id="_x0000_s1034" style="position:absolute;margin-left:.25pt;margin-top:2.95pt;width:9.75pt;height:13.5pt;z-index:251656192;mso-position-horizontal-relative:text;mso-position-vertical-relative:text" filled="f" strokeweight="1.5pt">
                  <v:shadow on="t" opacity=".5"/>
                </v:rect>
              </w:pic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วิชาเลือกเสรี   </w:t>
            </w:r>
          </w:p>
        </w:tc>
        <w:tc>
          <w:tcPr>
            <w:tcW w:w="4415" w:type="dxa"/>
            <w:gridSpan w:val="4"/>
            <w:tcBorders>
              <w:left w:val="nil"/>
            </w:tcBorders>
          </w:tcPr>
          <w:p w:rsidR="008772FD" w:rsidRPr="00D52EDA" w:rsidRDefault="008772FD" w:rsidP="00D902F4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772FD" w:rsidRPr="00D52EDA">
        <w:tc>
          <w:tcPr>
            <w:tcW w:w="10175" w:type="dxa"/>
            <w:gridSpan w:val="16"/>
          </w:tcPr>
          <w:p w:rsidR="008772FD" w:rsidRPr="00D52EDA" w:rsidRDefault="008772FD" w:rsidP="00B338D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4.</w: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อาจารย์ผู้รับผิดชอบรายวิชา          </w:t>
            </w:r>
          </w:p>
        </w:tc>
      </w:tr>
      <w:tr w:rsidR="008772FD" w:rsidRPr="00D52EDA">
        <w:tc>
          <w:tcPr>
            <w:tcW w:w="330" w:type="dxa"/>
            <w:tcBorders>
              <w:right w:val="nil"/>
            </w:tcBorders>
          </w:tcPr>
          <w:p w:rsidR="008772FD" w:rsidRPr="00D52EDA" w:rsidRDefault="008772FD" w:rsidP="00B10B1C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845" w:type="dxa"/>
            <w:gridSpan w:val="15"/>
            <w:tcBorders>
              <w:left w:val="nil"/>
            </w:tcBorders>
          </w:tcPr>
          <w:p w:rsidR="008772FD" w:rsidRPr="00D52EDA" w:rsidRDefault="008772FD" w:rsidP="00B10B1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  <w:t>4.1  อาจารย์ผู้รับผิดชอบรายวิชา</w: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8772FD" w:rsidRPr="00D52EDA">
        <w:tc>
          <w:tcPr>
            <w:tcW w:w="330" w:type="dxa"/>
            <w:tcBorders>
              <w:right w:val="nil"/>
            </w:tcBorders>
          </w:tcPr>
          <w:p w:rsidR="008772FD" w:rsidRPr="00D52EDA" w:rsidRDefault="008772FD" w:rsidP="00B10B1C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right w:val="nil"/>
            </w:tcBorders>
          </w:tcPr>
          <w:p w:rsidR="008772FD" w:rsidRPr="00D52EDA" w:rsidRDefault="008772FD" w:rsidP="00B10B1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9343" w:type="dxa"/>
            <w:gridSpan w:val="13"/>
            <w:tcBorders>
              <w:top w:val="nil"/>
              <w:left w:val="nil"/>
            </w:tcBorders>
          </w:tcPr>
          <w:p w:rsidR="008772FD" w:rsidRPr="00D52EDA" w:rsidRDefault="008772FD" w:rsidP="00682D9D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..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อ.กมลวรรณ ศุภวิญญู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</w:t>
            </w:r>
          </w:p>
        </w:tc>
      </w:tr>
      <w:tr w:rsidR="008772FD" w:rsidRPr="00D52EDA">
        <w:tc>
          <w:tcPr>
            <w:tcW w:w="330" w:type="dxa"/>
            <w:tcBorders>
              <w:right w:val="nil"/>
            </w:tcBorders>
          </w:tcPr>
          <w:p w:rsidR="008772FD" w:rsidRPr="00D52EDA" w:rsidRDefault="008772FD" w:rsidP="00B10B1C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845" w:type="dxa"/>
            <w:gridSpan w:val="15"/>
            <w:tcBorders>
              <w:left w:val="nil"/>
            </w:tcBorders>
          </w:tcPr>
          <w:p w:rsidR="008772FD" w:rsidRPr="00D52EDA" w:rsidRDefault="008772FD" w:rsidP="00B10B1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  <w:t>4.2  อาจารย์ผู้สอน</w:t>
            </w:r>
          </w:p>
        </w:tc>
      </w:tr>
      <w:tr w:rsidR="008772FD" w:rsidRPr="00D52EDA">
        <w:tc>
          <w:tcPr>
            <w:tcW w:w="330" w:type="dxa"/>
            <w:tcBorders>
              <w:right w:val="nil"/>
            </w:tcBorders>
          </w:tcPr>
          <w:p w:rsidR="008772FD" w:rsidRPr="00D52EDA" w:rsidRDefault="008772FD" w:rsidP="00B10B1C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right w:val="nil"/>
            </w:tcBorders>
          </w:tcPr>
          <w:p w:rsidR="008772FD" w:rsidRPr="00D52EDA" w:rsidRDefault="008772FD" w:rsidP="00B10B1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9343" w:type="dxa"/>
            <w:gridSpan w:val="13"/>
            <w:tcBorders>
              <w:top w:val="nil"/>
              <w:left w:val="nil"/>
            </w:tcBorders>
          </w:tcPr>
          <w:p w:rsidR="008772FD" w:rsidRPr="00D52EDA" w:rsidRDefault="008772FD" w:rsidP="004B4DB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อ.กมลวรรณ ศุภวิญญู  อ.อภิญญา ปานโชติ และ อ.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ยุทธนา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สว่างอารมย์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</w:t>
            </w:r>
          </w:p>
        </w:tc>
      </w:tr>
      <w:tr w:rsidR="008772FD" w:rsidRPr="00D52EDA">
        <w:tc>
          <w:tcPr>
            <w:tcW w:w="10175" w:type="dxa"/>
            <w:gridSpan w:val="16"/>
          </w:tcPr>
          <w:p w:rsidR="008772FD" w:rsidRPr="00D52EDA" w:rsidRDefault="008772FD" w:rsidP="00C247C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5.</w: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ภาคการศึกษา / ชั้นปีที่เรียน  </w:t>
            </w:r>
          </w:p>
        </w:tc>
      </w:tr>
      <w:tr w:rsidR="008772FD" w:rsidRPr="00D52EDA">
        <w:tc>
          <w:tcPr>
            <w:tcW w:w="330" w:type="dxa"/>
            <w:tcBorders>
              <w:right w:val="nil"/>
            </w:tcBorders>
          </w:tcPr>
          <w:p w:rsidR="008772FD" w:rsidRPr="00D52EDA" w:rsidRDefault="008772FD" w:rsidP="00B10B1C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340" w:type="dxa"/>
            <w:gridSpan w:val="8"/>
            <w:tcBorders>
              <w:left w:val="nil"/>
              <w:right w:val="nil"/>
            </w:tcBorders>
          </w:tcPr>
          <w:p w:rsidR="008772FD" w:rsidRPr="00D52EDA" w:rsidRDefault="008772FD" w:rsidP="005404E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</w:pPr>
            <w:r>
              <w:rPr>
                <w:noProof/>
                <w:lang w:bidi="th-TH"/>
              </w:rPr>
              <w:pict>
                <v:rect id="_x0000_s1035" style="position:absolute;margin-left:105.6pt;margin-top:3.5pt;width:9.75pt;height:13.5pt;z-index:251659264;mso-position-horizontal-relative:text;mso-position-vertical-relative:text" filled="f" strokeweight="1.5pt">
                  <v:shadow on="t" opacity=".5"/>
                </v:rect>
              </w:pict>
            </w:r>
            <w:r>
              <w:rPr>
                <w:noProof/>
                <w:lang w:bidi="th-TH"/>
              </w:rPr>
              <w:pict>
                <v:rect id="_x0000_s1036" style="position:absolute;margin-left:70.5pt;margin-top:3.3pt;width:9.75pt;height:13.5pt;z-index:251658240;mso-position-horizontal-relative:text;mso-position-vertical-relative:text" filled="f" strokeweight="1.5pt">
                  <v:shadow on="t" opacity=".5"/>
                </v:rect>
              </w:pic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ภาคการศึกษาที่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  <w:t xml:space="preserve">   </w: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  <w:t xml:space="preserve"> 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  <w:t xml:space="preserve">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AU" w:bidi="th-TH"/>
              </w:rPr>
              <w:sym w:font="Symbol" w:char="F0D6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  <w:t xml:space="preserve">    </w: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  <w:t xml:space="preserve"> 2</w:t>
            </w:r>
          </w:p>
        </w:tc>
        <w:tc>
          <w:tcPr>
            <w:tcW w:w="2903" w:type="dxa"/>
            <w:gridSpan w:val="4"/>
            <w:tcBorders>
              <w:left w:val="nil"/>
              <w:right w:val="nil"/>
            </w:tcBorders>
          </w:tcPr>
          <w:p w:rsidR="008772FD" w:rsidRPr="00D52EDA" w:rsidRDefault="008772FD" w:rsidP="005404E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ชั้นปีที่เรียน..</w:t>
            </w:r>
            <w: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2</w:t>
            </w:r>
            <w:r w:rsidRPr="00D52EDA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 xml:space="preserve">................ </w:t>
            </w:r>
          </w:p>
        </w:tc>
        <w:tc>
          <w:tcPr>
            <w:tcW w:w="3602" w:type="dxa"/>
            <w:gridSpan w:val="3"/>
            <w:tcBorders>
              <w:left w:val="nil"/>
            </w:tcBorders>
          </w:tcPr>
          <w:p w:rsidR="008772FD" w:rsidRPr="00D52EDA" w:rsidRDefault="008772FD" w:rsidP="00B10B1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772FD" w:rsidRPr="00D52EDA">
        <w:tc>
          <w:tcPr>
            <w:tcW w:w="10175" w:type="dxa"/>
            <w:gridSpan w:val="16"/>
          </w:tcPr>
          <w:p w:rsidR="008772FD" w:rsidRPr="00D52EDA" w:rsidRDefault="008772FD" w:rsidP="00A421D2">
            <w:pPr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6.</w: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รายวิชาที่ต้องเรียนมาก่อน  </w: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(pre-requisite)  </w: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(ถ้ามี)</w:t>
            </w:r>
          </w:p>
        </w:tc>
      </w:tr>
      <w:tr w:rsidR="008772FD" w:rsidRPr="00D52EDA">
        <w:tc>
          <w:tcPr>
            <w:tcW w:w="330" w:type="dxa"/>
            <w:tcBorders>
              <w:right w:val="nil"/>
            </w:tcBorders>
          </w:tcPr>
          <w:p w:rsidR="008772FD" w:rsidRPr="00D52EDA" w:rsidRDefault="008772FD" w:rsidP="00C32F7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</w:pPr>
          </w:p>
        </w:tc>
        <w:tc>
          <w:tcPr>
            <w:tcW w:w="2370" w:type="dxa"/>
            <w:gridSpan w:val="5"/>
            <w:tcBorders>
              <w:left w:val="nil"/>
              <w:right w:val="nil"/>
            </w:tcBorders>
          </w:tcPr>
          <w:p w:rsidR="008772FD" w:rsidRPr="00D52EDA" w:rsidRDefault="008772FD" w:rsidP="004B4DBC">
            <w:pPr>
              <w:ind w:left="5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รหัสวิชา..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 xml:space="preserve">ชป </w:t>
            </w:r>
            <w:r>
              <w:rPr>
                <w:rFonts w:ascii="TH SarabunPSK" w:hAnsi="TH SarabunPSK" w:cs="TH SarabunPSK"/>
                <w:sz w:val="32"/>
                <w:szCs w:val="32"/>
                <w:lang w:eastAsia="th-TH" w:bidi="th-TH"/>
              </w:rPr>
              <w:t>241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 xml:space="preserve">........... </w: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  <w:t xml:space="preserve">    </w:t>
            </w:r>
          </w:p>
        </w:tc>
        <w:tc>
          <w:tcPr>
            <w:tcW w:w="7475" w:type="dxa"/>
            <w:gridSpan w:val="10"/>
            <w:tcBorders>
              <w:left w:val="nil"/>
            </w:tcBorders>
          </w:tcPr>
          <w:p w:rsidR="008772FD" w:rsidRPr="00D52EDA" w:rsidRDefault="008772FD" w:rsidP="004B4DB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ชื่อรายวิชา.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มีนวิทยา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.............................................</w:t>
            </w:r>
          </w:p>
        </w:tc>
      </w:tr>
      <w:tr w:rsidR="008772FD" w:rsidRPr="00D52EDA">
        <w:trPr>
          <w:gridAfter w:val="1"/>
          <w:wAfter w:w="13" w:type="dxa"/>
        </w:trPr>
        <w:tc>
          <w:tcPr>
            <w:tcW w:w="10162" w:type="dxa"/>
            <w:gridSpan w:val="15"/>
          </w:tcPr>
          <w:p w:rsidR="008772FD" w:rsidRPr="00D52EDA" w:rsidRDefault="008772FD" w:rsidP="00402C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7.</w: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รายวิชาที่ต้องเรียนพร้อมกัน</w: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(co-requisites)  </w: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(ถ้ามี)</w:t>
            </w:r>
          </w:p>
        </w:tc>
      </w:tr>
      <w:tr w:rsidR="008772FD" w:rsidRPr="00D52EDA">
        <w:trPr>
          <w:gridAfter w:val="2"/>
          <w:wAfter w:w="95" w:type="dxa"/>
        </w:trPr>
        <w:tc>
          <w:tcPr>
            <w:tcW w:w="330" w:type="dxa"/>
            <w:tcBorders>
              <w:right w:val="nil"/>
            </w:tcBorders>
          </w:tcPr>
          <w:p w:rsidR="008772FD" w:rsidRPr="00D52EDA" w:rsidRDefault="008772FD" w:rsidP="00A421D2">
            <w:pPr>
              <w:ind w:left="-108" w:right="-1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</w:pPr>
          </w:p>
        </w:tc>
        <w:tc>
          <w:tcPr>
            <w:tcW w:w="2370" w:type="dxa"/>
            <w:gridSpan w:val="5"/>
            <w:tcBorders>
              <w:left w:val="nil"/>
              <w:right w:val="nil"/>
            </w:tcBorders>
          </w:tcPr>
          <w:p w:rsidR="008772FD" w:rsidRPr="00D52EDA" w:rsidRDefault="008772FD" w:rsidP="00A421D2">
            <w:pPr>
              <w:ind w:left="-108" w:right="-1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 xml:space="preserve">รหัสวิชา......................... </w: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  <w:t xml:space="preserve">    </w:t>
            </w:r>
          </w:p>
        </w:tc>
        <w:tc>
          <w:tcPr>
            <w:tcW w:w="7380" w:type="dxa"/>
            <w:gridSpan w:val="8"/>
            <w:tcBorders>
              <w:left w:val="nil"/>
            </w:tcBorders>
          </w:tcPr>
          <w:p w:rsidR="008772FD" w:rsidRPr="00D52EDA" w:rsidRDefault="008772FD" w:rsidP="00A421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ชื่อรายวิชา.......................................................................................</w:t>
            </w:r>
          </w:p>
        </w:tc>
      </w:tr>
      <w:tr w:rsidR="008772FD" w:rsidRPr="00D52EDA">
        <w:trPr>
          <w:gridAfter w:val="1"/>
          <w:wAfter w:w="13" w:type="dxa"/>
        </w:trPr>
        <w:tc>
          <w:tcPr>
            <w:tcW w:w="10162" w:type="dxa"/>
            <w:gridSpan w:val="15"/>
          </w:tcPr>
          <w:p w:rsidR="008772FD" w:rsidRPr="00D52EDA" w:rsidRDefault="008772FD" w:rsidP="00402CC1">
            <w:pPr>
              <w:pStyle w:val="Heading7"/>
              <w:spacing w:before="120" w:after="0"/>
              <w:jc w:val="both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8. สถานที่เรียน  </w:t>
            </w:r>
          </w:p>
        </w:tc>
      </w:tr>
      <w:tr w:rsidR="008772FD" w:rsidRPr="00D52EDA">
        <w:trPr>
          <w:gridAfter w:val="1"/>
          <w:wAfter w:w="13" w:type="dxa"/>
        </w:trPr>
        <w:tc>
          <w:tcPr>
            <w:tcW w:w="360" w:type="dxa"/>
            <w:gridSpan w:val="2"/>
            <w:tcBorders>
              <w:right w:val="nil"/>
            </w:tcBorders>
          </w:tcPr>
          <w:p w:rsidR="008772FD" w:rsidRPr="00D52EDA" w:rsidRDefault="008772FD" w:rsidP="00B10B1C">
            <w:pPr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</w:pP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</w:tcPr>
          <w:p w:rsidR="008772FD" w:rsidRPr="00D52EDA" w:rsidRDefault="008772FD" w:rsidP="00B10B1C">
            <w:pPr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</w:pPr>
            <w:r>
              <w:rPr>
                <w:noProof/>
                <w:lang w:bidi="th-TH"/>
              </w:rPr>
              <w:pict>
                <v:rect id="_x0000_s1037" style="position:absolute;margin-left:3.6pt;margin-top:4.75pt;width:9.75pt;height:13.5pt;z-index:251661312;mso-position-horizontal-relative:text;mso-position-vertical-relative:text" filled="f" strokeweight="1.5pt">
                  <v:shadow on="t" opacity=".5"/>
                </v:rect>
              </w:pic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  <w:sym w:font="Symbol" w:char="F0D6"/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</w:t>
            </w:r>
          </w:p>
        </w:tc>
        <w:tc>
          <w:tcPr>
            <w:tcW w:w="3600" w:type="dxa"/>
            <w:gridSpan w:val="7"/>
            <w:tcBorders>
              <w:left w:val="nil"/>
              <w:right w:val="nil"/>
            </w:tcBorders>
          </w:tcPr>
          <w:p w:rsidR="008772FD" w:rsidRPr="00D52EDA" w:rsidRDefault="008772FD" w:rsidP="00B10B1C">
            <w:pPr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ในสถานที่ตั้งของมหาวิทยาลัยแม่โจ้</w:t>
            </w:r>
          </w:p>
        </w:tc>
        <w:tc>
          <w:tcPr>
            <w:tcW w:w="5662" w:type="dxa"/>
            <w:gridSpan w:val="4"/>
            <w:tcBorders>
              <w:left w:val="nil"/>
            </w:tcBorders>
          </w:tcPr>
          <w:p w:rsidR="008772FD" w:rsidRPr="00D52EDA" w:rsidRDefault="008772FD" w:rsidP="00B10B1C">
            <w:pPr>
              <w:jc w:val="bot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noProof/>
                <w:lang w:bidi="th-TH"/>
              </w:rPr>
              <w:pict>
                <v:rect id="_x0000_s1038" style="position:absolute;left:0;text-align:left;margin-left:6.6pt;margin-top:4.9pt;width:9.75pt;height:13.5pt;z-index:251666432;mso-position-horizontal-relative:text;mso-position-vertical-relative:text" filled="f" strokeweight="1.5pt">
                  <v:shadow on="t" opacity=".5"/>
                </v:rect>
              </w:pic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 xml:space="preserve">          มหาวิทยาลัยแม่โจ้ -  เชียงใหม่</w:t>
            </w:r>
          </w:p>
        </w:tc>
      </w:tr>
      <w:tr w:rsidR="008772FD" w:rsidRPr="00D52EDA">
        <w:trPr>
          <w:gridAfter w:val="1"/>
          <w:wAfter w:w="13" w:type="dxa"/>
        </w:trPr>
        <w:tc>
          <w:tcPr>
            <w:tcW w:w="360" w:type="dxa"/>
            <w:gridSpan w:val="2"/>
            <w:tcBorders>
              <w:right w:val="nil"/>
            </w:tcBorders>
          </w:tcPr>
          <w:p w:rsidR="008772FD" w:rsidRPr="00D52EDA" w:rsidRDefault="008772FD" w:rsidP="00B10B1C">
            <w:pPr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</w:pP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</w:tcPr>
          <w:p w:rsidR="008772FD" w:rsidRPr="00D52EDA" w:rsidRDefault="008772FD" w:rsidP="00B10B1C">
            <w:pP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noProof/>
                <w:lang w:bidi="th-TH"/>
              </w:rPr>
              <w:pict>
                <v:rect id="_x0000_s1039" style="position:absolute;margin-left:3.75pt;margin-top:3.3pt;width:9.75pt;height:13.5pt;z-index:251660288;mso-position-horizontal-relative:text;mso-position-vertical-relative:text" filled="f" strokeweight="1.5pt">
                  <v:shadow on="t" opacity=".5"/>
                </v:rect>
              </w:pict>
            </w:r>
          </w:p>
        </w:tc>
        <w:tc>
          <w:tcPr>
            <w:tcW w:w="3600" w:type="dxa"/>
            <w:gridSpan w:val="7"/>
            <w:tcBorders>
              <w:left w:val="nil"/>
              <w:right w:val="nil"/>
            </w:tcBorders>
          </w:tcPr>
          <w:p w:rsidR="008772FD" w:rsidRPr="00D52EDA" w:rsidRDefault="008772FD" w:rsidP="00B10B1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นอกสถานที่ตั้งของมหาวิทยาลัยแม่โจ้</w:t>
            </w:r>
          </w:p>
        </w:tc>
        <w:tc>
          <w:tcPr>
            <w:tcW w:w="5662" w:type="dxa"/>
            <w:gridSpan w:val="4"/>
            <w:tcBorders>
              <w:left w:val="nil"/>
            </w:tcBorders>
          </w:tcPr>
          <w:p w:rsidR="008772FD" w:rsidRPr="00D52EDA" w:rsidRDefault="008772FD" w:rsidP="00B10B1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</w:pPr>
            <w:r>
              <w:rPr>
                <w:noProof/>
                <w:lang w:bidi="th-TH"/>
              </w:rPr>
              <w:pict>
                <v:rect id="_x0000_s1040" style="position:absolute;left:0;text-align:left;margin-left:6.85pt;margin-top:3.4pt;width:9.75pt;height:13.5pt;z-index:251662336;mso-position-horizontal-relative:text;mso-position-vertical-relative:text" filled="f" strokeweight="1.5pt">
                  <v:shadow on="t" opacity=".5"/>
                </v:rect>
              </w:pic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 xml:space="preserve">          มหาวิทยาลัยแม่โจ้ แพร่- เฉลิมพระเกียรติ</w:t>
            </w:r>
          </w:p>
        </w:tc>
      </w:tr>
      <w:tr w:rsidR="008772FD" w:rsidRPr="00D52EDA">
        <w:trPr>
          <w:gridAfter w:val="1"/>
          <w:wAfter w:w="13" w:type="dxa"/>
        </w:trPr>
        <w:tc>
          <w:tcPr>
            <w:tcW w:w="360" w:type="dxa"/>
            <w:gridSpan w:val="2"/>
            <w:tcBorders>
              <w:right w:val="nil"/>
            </w:tcBorders>
          </w:tcPr>
          <w:p w:rsidR="008772FD" w:rsidRPr="00D52EDA" w:rsidRDefault="008772FD" w:rsidP="00B10B1C">
            <w:pPr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</w:pP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</w:tcPr>
          <w:p w:rsidR="008772FD" w:rsidRPr="00D52EDA" w:rsidRDefault="008772FD" w:rsidP="00B10B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0" w:type="dxa"/>
            <w:gridSpan w:val="7"/>
            <w:tcBorders>
              <w:left w:val="nil"/>
              <w:right w:val="nil"/>
            </w:tcBorders>
          </w:tcPr>
          <w:p w:rsidR="008772FD" w:rsidRPr="00D52EDA" w:rsidRDefault="008772FD" w:rsidP="00B10B1C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662" w:type="dxa"/>
            <w:gridSpan w:val="4"/>
            <w:tcBorders>
              <w:left w:val="nil"/>
            </w:tcBorders>
          </w:tcPr>
          <w:p w:rsidR="008772FD" w:rsidRPr="00D52EDA" w:rsidRDefault="008772FD" w:rsidP="00B10B1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</w:pPr>
            <w:r>
              <w:rPr>
                <w:noProof/>
                <w:lang w:bidi="th-TH"/>
              </w:rPr>
              <w:pict>
                <v:rect id="_x0000_s1041" style="position:absolute;left:0;text-align:left;margin-left:7.4pt;margin-top:3.65pt;width:9.75pt;height:13.5pt;z-index:251663360;mso-position-horizontal-relative:text;mso-position-vertical-relative:text" filled="f" strokeweight="1.5pt">
                  <v:shadow on="t" opacity=".5"/>
                </v:rect>
              </w:pic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lang w:val="en-AU" w:bidi="th-TH"/>
              </w:rPr>
              <w:sym w:font="Symbol" w:char="F0D6"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 xml:space="preserve">      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>มหาวิทยาลัยแม่โจ้ -  ชุมพร</w:t>
            </w:r>
          </w:p>
        </w:tc>
      </w:tr>
      <w:tr w:rsidR="008772FD" w:rsidRPr="00D52EDA">
        <w:trPr>
          <w:gridAfter w:val="1"/>
          <w:wAfter w:w="13" w:type="dxa"/>
        </w:trPr>
        <w:tc>
          <w:tcPr>
            <w:tcW w:w="10162" w:type="dxa"/>
            <w:gridSpan w:val="15"/>
          </w:tcPr>
          <w:p w:rsidR="008772FD" w:rsidRPr="00D52EDA" w:rsidRDefault="008772FD" w:rsidP="00D902F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9.</w: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 xml:space="preserve"> วันที่จัดทำหรือปรับปรุงรายละเอียดของรายวิชาครั้งล่าสุด</w:t>
            </w:r>
          </w:p>
        </w:tc>
      </w:tr>
      <w:tr w:rsidR="008772FD" w:rsidRPr="00D52EDA">
        <w:trPr>
          <w:gridAfter w:val="1"/>
          <w:wAfter w:w="13" w:type="dxa"/>
        </w:trPr>
        <w:tc>
          <w:tcPr>
            <w:tcW w:w="360" w:type="dxa"/>
            <w:gridSpan w:val="2"/>
            <w:tcBorders>
              <w:right w:val="nil"/>
            </w:tcBorders>
          </w:tcPr>
          <w:p w:rsidR="008772FD" w:rsidRPr="00D52EDA" w:rsidRDefault="008772FD" w:rsidP="00B10B1C">
            <w:pP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060" w:type="dxa"/>
            <w:gridSpan w:val="6"/>
            <w:tcBorders>
              <w:left w:val="nil"/>
              <w:right w:val="nil"/>
            </w:tcBorders>
          </w:tcPr>
          <w:p w:rsidR="008772FD" w:rsidRPr="00D52EDA" w:rsidRDefault="008772FD" w:rsidP="00B10B1C">
            <w:pPr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</w:pPr>
            <w:r>
              <w:rPr>
                <w:noProof/>
                <w:lang w:bidi="th-TH"/>
              </w:rPr>
              <w:pict>
                <v:rect id="_x0000_s1042" style="position:absolute;margin-left:107.1pt;margin-top:3.5pt;width:9.75pt;height:13.5pt;z-index:251665408;mso-position-horizontal-relative:text;mso-position-vertical-relative:text" filled="f" strokeweight="1.5pt">
                  <v:shadow on="t" opacity=".5"/>
                </v:rect>
              </w:pict>
            </w:r>
            <w:r>
              <w:rPr>
                <w:noProof/>
                <w:lang w:bidi="th-TH"/>
              </w:rPr>
              <w:pict>
                <v:rect id="_x0000_s1043" style="position:absolute;margin-left:71.25pt;margin-top:3.3pt;width:9.75pt;height:13.5pt;z-index:251664384;mso-position-horizontal-relative:text;mso-position-vertical-relative:text" filled="f" strokeweight="1.5pt">
                  <v:shadow on="t" opacity=".5"/>
                </v:rect>
              </w:pic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ภาคการศึกษาที่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 xml:space="preserve">     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 xml:space="preserve"> 1       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 xml:space="preserve">     2</w:t>
            </w:r>
          </w:p>
        </w:tc>
        <w:tc>
          <w:tcPr>
            <w:tcW w:w="2340" w:type="dxa"/>
            <w:gridSpan w:val="4"/>
            <w:tcBorders>
              <w:left w:val="nil"/>
              <w:right w:val="nil"/>
            </w:tcBorders>
          </w:tcPr>
          <w:p w:rsidR="008772FD" w:rsidRPr="00D52EDA" w:rsidRDefault="008772FD" w:rsidP="00B10B1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ปีการศึกษา..................... </w:t>
            </w:r>
          </w:p>
        </w:tc>
        <w:tc>
          <w:tcPr>
            <w:tcW w:w="4402" w:type="dxa"/>
            <w:gridSpan w:val="3"/>
            <w:tcBorders>
              <w:left w:val="nil"/>
            </w:tcBorders>
          </w:tcPr>
          <w:p w:rsidR="008772FD" w:rsidRPr="00D52EDA" w:rsidRDefault="008772FD" w:rsidP="00B10B1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เมื่อวันที่...........เดือน.......................พ.ศ.............</w:t>
            </w:r>
          </w:p>
        </w:tc>
      </w:tr>
      <w:tr w:rsidR="008772FD" w:rsidRPr="00D52EDA">
        <w:trPr>
          <w:gridAfter w:val="1"/>
          <w:wAfter w:w="13" w:type="dxa"/>
        </w:trPr>
        <w:tc>
          <w:tcPr>
            <w:tcW w:w="10162" w:type="dxa"/>
            <w:gridSpan w:val="15"/>
          </w:tcPr>
          <w:p w:rsidR="008772FD" w:rsidRPr="00D52EDA" w:rsidRDefault="008772FD" w:rsidP="00D902F4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</w:p>
        </w:tc>
      </w:tr>
    </w:tbl>
    <w:p w:rsidR="008772FD" w:rsidRPr="00D52EDA" w:rsidRDefault="008772FD" w:rsidP="00D902F4">
      <w:pPr>
        <w:pStyle w:val="Heading7"/>
        <w:spacing w:before="120" w:after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72FD" w:rsidRPr="00D52EDA" w:rsidRDefault="008772FD" w:rsidP="00D902F4">
      <w:pPr>
        <w:pStyle w:val="Heading7"/>
        <w:spacing w:before="12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D52ED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2 จุดมุ่งหมายและวัตถุประสงค์</w:t>
      </w:r>
    </w:p>
    <w:p w:rsidR="008772FD" w:rsidRPr="00D52EDA" w:rsidRDefault="008772FD" w:rsidP="00D902F4">
      <w:pPr>
        <w:rPr>
          <w:rFonts w:ascii="TH SarabunPSK" w:hAnsi="TH SarabunPSK" w:cs="TH SarabunPSK"/>
          <w:sz w:val="32"/>
          <w:szCs w:val="32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0"/>
      </w:tblGrid>
      <w:tr w:rsidR="008772FD" w:rsidRPr="00D52EDA">
        <w:trPr>
          <w:cantSplit/>
          <w:trHeight w:val="690"/>
        </w:trPr>
        <w:tc>
          <w:tcPr>
            <w:tcW w:w="10080" w:type="dxa"/>
          </w:tcPr>
          <w:p w:rsidR="008772FD" w:rsidRPr="00D52EDA" w:rsidRDefault="008772FD" w:rsidP="00D902F4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1.</w: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</w: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จุดมุ่งหมายของรายวิชา</w:t>
            </w:r>
          </w:p>
          <w:p w:rsidR="008772FD" w:rsidRPr="00FD7139" w:rsidRDefault="008772FD" w:rsidP="00145BC8">
            <w:pPr>
              <w:pStyle w:val="BodyText"/>
              <w:ind w:firstLine="7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เพื่อให้นักศึกษามีความรู้ ความเข้าใจ เกี่ยวกับการใช้เทคโนโลยีชีวภาพในการเพาะเลี้ยงสัตว์น้ำในปัจจุบัน</w:t>
            </w:r>
          </w:p>
        </w:tc>
      </w:tr>
      <w:tr w:rsidR="008772FD" w:rsidRPr="00D52EDA">
        <w:trPr>
          <w:trHeight w:val="620"/>
        </w:trPr>
        <w:tc>
          <w:tcPr>
            <w:tcW w:w="10080" w:type="dxa"/>
          </w:tcPr>
          <w:p w:rsidR="008772FD" w:rsidRPr="00D52EDA" w:rsidRDefault="008772FD" w:rsidP="00D902F4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2. วัตถุประสงค์ในการพัฒนา/ปรับปรุงรายวิชา </w:t>
            </w:r>
          </w:p>
          <w:p w:rsidR="008772FD" w:rsidRPr="00145BC8" w:rsidRDefault="008772FD" w:rsidP="00145BC8">
            <w:pPr>
              <w:pStyle w:val="BodyText"/>
              <w:ind w:firstLine="72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45BC8">
              <w:rPr>
                <w:rFonts w:ascii="TH SarabunPSK" w:hAnsi="TH SarabunPSK" w:cs="TH SarabunPSK"/>
                <w:sz w:val="32"/>
                <w:szCs w:val="32"/>
                <w:u w:val="dotted"/>
              </w:rPr>
              <w:t>1.</w:t>
            </w:r>
            <w:r>
              <w:rPr>
                <w:rFonts w:cs="TH SarabunPSK"/>
                <w:sz w:val="32"/>
                <w:szCs w:val="32"/>
                <w:u w:val="dotted"/>
                <w:cs/>
                <w:lang w:bidi="th-TH"/>
              </w:rPr>
              <w:t>เพื่อให้การเรียนการสอนเกิดประสิทธิภาพ</w:t>
            </w:r>
            <w:r w:rsidRPr="00145BC8">
              <w:rPr>
                <w:rFonts w:ascii="TH SarabunPSK" w:hAnsi="TH SarabunPSK" w:cs="TH SarabunPSK"/>
                <w:sz w:val="32"/>
                <w:szCs w:val="32"/>
                <w:u w:val="dotted"/>
              </w:rPr>
              <w:t>.</w:t>
            </w:r>
          </w:p>
          <w:p w:rsidR="008772FD" w:rsidRPr="00145BC8" w:rsidRDefault="008772FD" w:rsidP="00145BC8">
            <w:pPr>
              <w:pStyle w:val="BodyText"/>
              <w:ind w:firstLine="720"/>
              <w:rPr>
                <w:rFonts w:ascii="TH SarabunPSK" w:hAnsi="TH SarabunPSK" w:cs="TH SarabunPSK"/>
                <w:sz w:val="32"/>
                <w:szCs w:val="32"/>
                <w:u w:val="dotted"/>
                <w:lang w:bidi="th-TH"/>
              </w:rPr>
            </w:pPr>
            <w:r w:rsidRPr="00145BC8">
              <w:rPr>
                <w:rFonts w:ascii="TH SarabunPSK" w:hAnsi="TH SarabunPSK" w:cs="TH SarabunPSK"/>
                <w:sz w:val="32"/>
                <w:szCs w:val="32"/>
                <w:u w:val="dotted"/>
              </w:rPr>
              <w:t>2.</w:t>
            </w:r>
            <w:r>
              <w:rPr>
                <w:rFonts w:cs="TH SarabunPSK"/>
                <w:sz w:val="32"/>
                <w:szCs w:val="32"/>
                <w:u w:val="dotted"/>
                <w:cs/>
                <w:lang w:bidi="th-TH"/>
              </w:rPr>
              <w:t>ให้นักศึกษามีความเข้าในในการใช้เทคโนโลยีชีวภาพในการเพาะเลี้ยงสัตว์น้ำ</w:t>
            </w:r>
          </w:p>
          <w:p w:rsidR="008772FD" w:rsidRPr="001E68C0" w:rsidRDefault="008772FD" w:rsidP="00145BC8">
            <w:pPr>
              <w:pStyle w:val="BodyText"/>
              <w:ind w:firstLine="720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</w:tbl>
    <w:p w:rsidR="008772FD" w:rsidRDefault="008772FD" w:rsidP="00A421D2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:rsidR="008772FD" w:rsidRPr="00D52EDA" w:rsidRDefault="008772FD" w:rsidP="00D902F4">
      <w:pPr>
        <w:pStyle w:val="Heading9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D52ED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3 ลักษณะและการดำเนินการ</w:t>
      </w:r>
    </w:p>
    <w:p w:rsidR="008772FD" w:rsidRPr="00D52EDA" w:rsidRDefault="008772FD" w:rsidP="00D902F4">
      <w:pPr>
        <w:rPr>
          <w:rFonts w:ascii="TH SarabunPSK" w:hAnsi="TH SarabunPSK" w:cs="TH SarabunPSK"/>
          <w:sz w:val="32"/>
          <w:szCs w:val="32"/>
          <w:lang w:bidi="ar-EG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75"/>
        <w:gridCol w:w="2711"/>
        <w:gridCol w:w="2475"/>
        <w:gridCol w:w="2419"/>
      </w:tblGrid>
      <w:tr w:rsidR="008772FD" w:rsidRPr="00D52EDA">
        <w:trPr>
          <w:trHeight w:val="647"/>
        </w:trPr>
        <w:tc>
          <w:tcPr>
            <w:tcW w:w="10080" w:type="dxa"/>
            <w:gridSpan w:val="4"/>
          </w:tcPr>
          <w:p w:rsidR="008772FD" w:rsidRPr="00D52EDA" w:rsidRDefault="008772FD" w:rsidP="00D902F4">
            <w:pPr>
              <w:pStyle w:val="Heading7"/>
              <w:spacing w:before="120" w:after="120"/>
              <w:rPr>
                <w:rFonts w:ascii="TH SarabunPSK" w:hAnsi="TH SarabunPSK" w:cs="TH SarabunPSK"/>
                <w:b/>
                <w:sz w:val="32"/>
                <w:szCs w:val="32"/>
                <w:lang w:val="en-US" w:bidi="th-TH"/>
              </w:rPr>
            </w:pPr>
            <w:r w:rsidRPr="00D52EDA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1.</w:t>
            </w:r>
            <w:r w:rsidRPr="00D52EDA"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 </w:t>
            </w:r>
            <w:r w:rsidRPr="00D52EDA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คำอธิบายรายวิชา</w:t>
            </w:r>
            <w:r w:rsidRPr="00D52EDA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 xml:space="preserve">   (</w:t>
            </w:r>
            <w:r w:rsidRPr="00D52EDA">
              <w:rPr>
                <w:rFonts w:ascii="TH SarabunPSK" w:hAnsi="TH SarabunPSK" w:cs="TH SarabunPSK"/>
                <w:b/>
                <w:sz w:val="32"/>
                <w:szCs w:val="32"/>
                <w:lang w:val="en-US" w:bidi="th-TH"/>
              </w:rPr>
              <w:t>Course  Description)</w:t>
            </w:r>
          </w:p>
          <w:p w:rsidR="008772FD" w:rsidRPr="000C1130" w:rsidRDefault="008772FD" w:rsidP="00246926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C1130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9640F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การประยุกต์ใช้เทคโนโลยีทางชีวภาพเพื่อเพิ่มผลผลิต พัฒนาและปรับปรุงพันธุ์ของสัตว์น้ำ เพื่อการวินิจฉัยโรค การใช้เครื่องหมายทางพันธุกรรมเพื่อปรับปรุงพันธุ์สัตว์น้ำ โดยใช้เทคนิคทางโมเลกุล และอณูโมเลกุล ได้แก่ การใช้เทคนิค </w:t>
            </w:r>
            <w:r w:rsidRPr="009640FB">
              <w:rPr>
                <w:rFonts w:ascii="TH SarabunPSK" w:hAnsi="TH SarabunPSK" w:cs="TH SarabunPSK"/>
                <w:sz w:val="32"/>
                <w:szCs w:val="32"/>
              </w:rPr>
              <w:t xml:space="preserve">ELISA immunochromatography PCRs </w:t>
            </w:r>
            <w:r w:rsidRPr="009640F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ลายพิมพ์ดีเอนเอ แผนที่ยีนของสิ่งมีชีวิตในน้ำ และความรู้เบื้องต้นทางพันธุวิศวกรรมสัตว์น้ำ</w:t>
            </w:r>
          </w:p>
        </w:tc>
      </w:tr>
      <w:tr w:rsidR="008772FD" w:rsidRPr="00D52EDA">
        <w:trPr>
          <w:trHeight w:val="647"/>
        </w:trPr>
        <w:tc>
          <w:tcPr>
            <w:tcW w:w="10080" w:type="dxa"/>
            <w:gridSpan w:val="4"/>
          </w:tcPr>
          <w:p w:rsidR="008772FD" w:rsidRPr="00D52EDA" w:rsidRDefault="008772FD" w:rsidP="00D902F4">
            <w:pPr>
              <w:pStyle w:val="Heading7"/>
              <w:spacing w:after="120"/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 w:rsidRPr="00D52EDA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2.</w:t>
            </w:r>
            <w:r w:rsidRPr="00D52EDA"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 xml:space="preserve"> </w:t>
            </w:r>
            <w:r w:rsidRPr="00D52EDA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จำนวนชั่วโมงที่ใช้</w:t>
            </w:r>
            <w:r w:rsidRPr="00D52EDA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ต่อภาคการศึกษา</w:t>
            </w:r>
          </w:p>
        </w:tc>
      </w:tr>
      <w:tr w:rsidR="008772FD" w:rsidRPr="00D52EDA">
        <w:trPr>
          <w:trHeight w:val="1134"/>
        </w:trPr>
        <w:tc>
          <w:tcPr>
            <w:tcW w:w="2475" w:type="dxa"/>
          </w:tcPr>
          <w:p w:rsidR="008772FD" w:rsidRPr="00D52EDA" w:rsidRDefault="008772FD" w:rsidP="00D902F4">
            <w:pPr>
              <w:pStyle w:val="Heading7"/>
              <w:spacing w:after="120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val="en-US"/>
              </w:rPr>
            </w:pPr>
            <w:r w:rsidRPr="00D52EDA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บรรยาย</w:t>
            </w:r>
          </w:p>
        </w:tc>
        <w:tc>
          <w:tcPr>
            <w:tcW w:w="2711" w:type="dxa"/>
          </w:tcPr>
          <w:p w:rsidR="008772FD" w:rsidRPr="00D52EDA" w:rsidRDefault="008772FD" w:rsidP="00D902F4">
            <w:pPr>
              <w:pStyle w:val="Heading7"/>
              <w:spacing w:after="120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สอนเสริม</w:t>
            </w:r>
            <w:r w:rsidRPr="00D52EDA"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 (</w:t>
            </w:r>
            <w:r w:rsidRPr="00D52EDA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ถ้ามี)</w:t>
            </w:r>
          </w:p>
        </w:tc>
        <w:tc>
          <w:tcPr>
            <w:tcW w:w="2475" w:type="dxa"/>
          </w:tcPr>
          <w:p w:rsidR="008772FD" w:rsidRPr="00D52EDA" w:rsidRDefault="008772FD" w:rsidP="00D902F4">
            <w:pPr>
              <w:pStyle w:val="Heading7"/>
              <w:spacing w:after="120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การฝึกปฏิบัติ/งาน</w:t>
            </w:r>
            <w:r w:rsidRPr="00D52EDA">
              <w:rPr>
                <w:rFonts w:ascii="TH SarabunPSK" w:hAnsi="TH SarabunPSK" w:cs="TH SarabunPSK"/>
                <w:bCs/>
                <w:spacing w:val="-4"/>
                <w:sz w:val="32"/>
                <w:szCs w:val="32"/>
                <w:cs/>
                <w:lang w:bidi="th-TH"/>
              </w:rPr>
              <w:t>ภาคสนาม/การฝึกงาน</w:t>
            </w:r>
          </w:p>
        </w:tc>
        <w:tc>
          <w:tcPr>
            <w:tcW w:w="2419" w:type="dxa"/>
          </w:tcPr>
          <w:p w:rsidR="008772FD" w:rsidRPr="00D52EDA" w:rsidRDefault="008772FD" w:rsidP="00D902F4">
            <w:pPr>
              <w:pStyle w:val="Heading7"/>
              <w:spacing w:after="120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D52EDA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การศึกษาด้วยตนเอง</w:t>
            </w:r>
          </w:p>
        </w:tc>
      </w:tr>
      <w:tr w:rsidR="008772FD" w:rsidRPr="00D52EDA">
        <w:trPr>
          <w:trHeight w:val="1134"/>
        </w:trPr>
        <w:tc>
          <w:tcPr>
            <w:tcW w:w="2475" w:type="dxa"/>
          </w:tcPr>
          <w:p w:rsidR="008772FD" w:rsidRPr="00FD7139" w:rsidRDefault="008772FD" w:rsidP="00D902F4">
            <w:pPr>
              <w:pStyle w:val="Heading7"/>
              <w:spacing w:after="120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FD7139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บรรยาย.......</w:t>
            </w:r>
            <w:r>
              <w:rPr>
                <w:rFonts w:ascii="TH SarabunPSK" w:hAnsi="TH SarabunPSK" w:cs="TH SarabunPSK"/>
                <w:b/>
                <w:sz w:val="32"/>
                <w:szCs w:val="32"/>
                <w:lang w:val="en-US" w:bidi="th-TH"/>
              </w:rPr>
              <w:t>45</w:t>
            </w:r>
            <w:r w:rsidRPr="00FD7139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........ชั่วโมงต่อภาคการศึกษา</w:t>
            </w:r>
          </w:p>
        </w:tc>
        <w:tc>
          <w:tcPr>
            <w:tcW w:w="2711" w:type="dxa"/>
          </w:tcPr>
          <w:p w:rsidR="008772FD" w:rsidRPr="00FD7139" w:rsidRDefault="008772FD" w:rsidP="00D902F4">
            <w:pPr>
              <w:pStyle w:val="Heading7"/>
              <w:spacing w:after="120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FD7139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สอนเสริมตามความต้องการของนักศึกษาเฉพาะราย</w:t>
            </w:r>
          </w:p>
        </w:tc>
        <w:tc>
          <w:tcPr>
            <w:tcW w:w="2475" w:type="dxa"/>
          </w:tcPr>
          <w:p w:rsidR="008772FD" w:rsidRPr="007038E8" w:rsidRDefault="008772FD" w:rsidP="006439FE">
            <w:pPr>
              <w:pStyle w:val="Heading7"/>
              <w:spacing w:after="120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-</w:t>
            </w:r>
          </w:p>
        </w:tc>
        <w:tc>
          <w:tcPr>
            <w:tcW w:w="2419" w:type="dxa"/>
          </w:tcPr>
          <w:p w:rsidR="008772FD" w:rsidRPr="00FD7139" w:rsidRDefault="008772FD" w:rsidP="006439FE">
            <w:pPr>
              <w:pStyle w:val="Heading7"/>
              <w:spacing w:after="120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FD7139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การศึกษาด้วยตนเอง....</w:t>
            </w:r>
            <w:r>
              <w:rPr>
                <w:rFonts w:ascii="TH SarabunPSK" w:hAnsi="TH SarabunPSK" w:cs="TH SarabunPSK"/>
                <w:b/>
                <w:sz w:val="32"/>
                <w:szCs w:val="32"/>
                <w:lang w:val="en-US" w:bidi="th-TH"/>
              </w:rPr>
              <w:t>6</w:t>
            </w:r>
            <w:r w:rsidRPr="00FD7139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...ชั่วโมงต่อสัปดาห์</w:t>
            </w:r>
          </w:p>
        </w:tc>
      </w:tr>
      <w:tr w:rsidR="008772FD" w:rsidRPr="00D52EDA">
        <w:tblPrEx>
          <w:tblLook w:val="0000"/>
        </w:tblPrEx>
        <w:tc>
          <w:tcPr>
            <w:tcW w:w="10080" w:type="dxa"/>
            <w:gridSpan w:val="4"/>
          </w:tcPr>
          <w:p w:rsidR="008772FD" w:rsidRPr="00D52EDA" w:rsidRDefault="008772FD" w:rsidP="00D902F4">
            <w:pPr>
              <w:pStyle w:val="BodyText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3. จำนวนชั่วโมงต่อสัปดาห์ที่อาจารย์ให้คำปรึกษาและแนะนำทางวิชาการแก่นักศึกษาเป็นรายบุคคล</w:t>
            </w:r>
          </w:p>
          <w:p w:rsidR="008772FD" w:rsidRPr="00D52EDA" w:rsidRDefault="008772FD" w:rsidP="00FD7139">
            <w:pPr>
              <w:pStyle w:val="BodyText3"/>
              <w:ind w:firstLine="612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  <w:r w:rsidRPr="00FD71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FD713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ชั่วโมง ต่อสัปดาห์ </w:t>
            </w:r>
            <w:r w:rsidRPr="00FD7139"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  <w:t>ที่ให้คำปรึกษาและแนะนำทางวิชาการแก่นักศึกษาเป็นรายบุคคล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FD713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โดยให้นักศึกษาเข้าพบพูดคุยได้เป็นรายบุคคล รวมถึงเปิด </w:t>
            </w:r>
            <w:r w:rsidRPr="00FD713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face book page </w:t>
            </w:r>
            <w:r w:rsidRPr="00FD713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ให้นักศึกษาสอบถามปัญหาได้</w:t>
            </w:r>
            <w:r w:rsidRPr="00D52EDA">
              <w:rPr>
                <w:rFonts w:ascii="TH SarabunPSK" w:hAnsi="TH SarabunPSK" w:cs="TH SarabunPSK"/>
                <w:i/>
                <w:iCs/>
                <w:sz w:val="32"/>
                <w:szCs w:val="32"/>
                <w:lang w:bidi="th-TH"/>
              </w:rPr>
              <w:t xml:space="preserve"> </w:t>
            </w:r>
          </w:p>
        </w:tc>
      </w:tr>
    </w:tbl>
    <w:p w:rsidR="008772FD" w:rsidRPr="00D52EDA" w:rsidRDefault="008772FD" w:rsidP="00D902F4">
      <w:pPr>
        <w:rPr>
          <w:rFonts w:ascii="TH SarabunPSK" w:hAnsi="TH SarabunPSK" w:cs="TH SarabunPSK"/>
          <w:sz w:val="32"/>
          <w:szCs w:val="32"/>
        </w:rPr>
      </w:pPr>
    </w:p>
    <w:p w:rsidR="008772FD" w:rsidRPr="00D52EDA" w:rsidRDefault="008772FD" w:rsidP="00D902F4">
      <w:pPr>
        <w:jc w:val="center"/>
        <w:rPr>
          <w:rFonts w:ascii="TH SarabunPSK" w:hAnsi="TH SarabunPSK" w:cs="TH SarabunPSK"/>
          <w:bCs/>
          <w:sz w:val="32"/>
          <w:szCs w:val="32"/>
          <w:lang w:bidi="th-TH"/>
        </w:rPr>
      </w:pPr>
      <w:r w:rsidRPr="00D52EDA">
        <w:rPr>
          <w:rFonts w:ascii="TH SarabunPSK" w:hAnsi="TH SarabunPSK" w:cs="TH SarabunPSK"/>
          <w:bCs/>
          <w:sz w:val="32"/>
          <w:szCs w:val="32"/>
          <w:cs/>
          <w:lang w:bidi="th-TH"/>
        </w:rPr>
        <w:br w:type="page"/>
        <w:t>หมวดที่ 4 การพัฒนาผลการเรียนรู้ของนักศึกษา</w:t>
      </w:r>
    </w:p>
    <w:p w:rsidR="008772FD" w:rsidRPr="00D52EDA" w:rsidRDefault="008772FD" w:rsidP="00D902F4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D52EDA">
        <w:rPr>
          <w:rFonts w:ascii="TH SarabunPSK" w:hAnsi="TH SarabunPSK" w:cs="TH SarabunPSK"/>
          <w:sz w:val="32"/>
          <w:szCs w:val="32"/>
          <w:cs/>
          <w:lang w:bidi="th-TH"/>
        </w:rPr>
        <w:t>การพัฒนาผลการเรียนรู้ในมาตรฐานผลการเรียนรู้แต่ละด้านที่มุ่งหวัง</w:t>
      </w:r>
      <w:r w:rsidRPr="00D52EDA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D52EDA">
        <w:rPr>
          <w:rFonts w:ascii="TH SarabunPSK" w:hAnsi="TH SarabunPSK" w:cs="TH SarabunPSK"/>
          <w:sz w:val="32"/>
          <w:szCs w:val="32"/>
          <w:cs/>
          <w:lang w:bidi="th-TH"/>
        </w:rPr>
        <w:t>ซึ่งต้องสอดคล้องกับที่ระบุไว้ในรายละเอียดของหลักสูตร โดยมาตรฐานการเรียนรู้แต่ละด้าน ให้แสดงข้อมูลต่อไปนี้</w:t>
      </w:r>
    </w:p>
    <w:p w:rsidR="008772FD" w:rsidRPr="007038E8" w:rsidRDefault="008772FD" w:rsidP="00EF07D3">
      <w:pPr>
        <w:pStyle w:val="Heading7"/>
        <w:numPr>
          <w:ilvl w:val="0"/>
          <w:numId w:val="42"/>
        </w:numPr>
        <w:spacing w:before="0" w:after="120"/>
        <w:rPr>
          <w:rFonts w:ascii="TH SarabunPSK" w:hAnsi="TH SarabunPSK" w:cs="TH SarabunPSK"/>
          <w:sz w:val="32"/>
          <w:szCs w:val="32"/>
          <w:lang w:bidi="th-TH"/>
        </w:rPr>
      </w:pPr>
      <w:r w:rsidRPr="00EF07D3">
        <w:rPr>
          <w:rFonts w:ascii="TH SarabunPSK" w:hAnsi="TH SarabunPSK" w:cs="TH SarabunPSK"/>
          <w:sz w:val="32"/>
          <w:szCs w:val="32"/>
          <w:cs/>
          <w:lang w:bidi="th-TH"/>
        </w:rPr>
        <w:t>ให้นักศึกษามีความเข้าใจเกี่ยวกับเนื้อหาในรายวิชา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เทคโนโลยีชีวภาพในการเพาะเลี้ยงสัตว์น้ำ</w:t>
      </w:r>
      <w:r w:rsidRPr="00EF07D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EF07D3">
        <w:rPr>
          <w:rFonts w:cs="TH SarabunPSK"/>
          <w:sz w:val="32"/>
          <w:szCs w:val="32"/>
          <w:cs/>
          <w:lang w:bidi="th-TH"/>
        </w:rPr>
        <w:t>อีกทั้งยังสามารถใช้</w:t>
      </w:r>
      <w:r>
        <w:rPr>
          <w:rFonts w:cs="TH SarabunPSK"/>
          <w:sz w:val="32"/>
          <w:szCs w:val="32"/>
          <w:cs/>
          <w:lang w:bidi="th-TH"/>
        </w:rPr>
        <w:t>ความรู้ที่ได้จากในห้องเรียน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ปรับใช้เพื่อการเพาะเลี้ยงสัตว์น้ำในอนาคต</w:t>
      </w:r>
    </w:p>
    <w:p w:rsidR="008772FD" w:rsidRPr="001E68C0" w:rsidRDefault="008772FD" w:rsidP="00EF07D3">
      <w:pPr>
        <w:pStyle w:val="Heading7"/>
        <w:numPr>
          <w:ilvl w:val="0"/>
          <w:numId w:val="42"/>
        </w:numPr>
        <w:spacing w:before="0" w:after="12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E68C0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 xml:space="preserve">โดยมีการสอนในรูป </w:t>
      </w:r>
      <w:r w:rsidRPr="001E68C0">
        <w:rPr>
          <w:rFonts w:ascii="TH SarabunPSK" w:hAnsi="TH SarabunPSK" w:cs="TH SarabunPSK"/>
          <w:spacing w:val="-10"/>
          <w:sz w:val="32"/>
          <w:szCs w:val="32"/>
          <w:lang w:val="en-US" w:bidi="th-TH"/>
        </w:rPr>
        <w:t>power point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8772FD" w:rsidRPr="001E68C0" w:rsidRDefault="008772FD" w:rsidP="00EF07D3">
      <w:pPr>
        <w:ind w:firstLine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E68C0">
        <w:rPr>
          <w:rFonts w:ascii="TH SarabunPSK" w:hAnsi="TH SarabunPSK" w:cs="TH SarabunPSK"/>
          <w:sz w:val="32"/>
          <w:szCs w:val="32"/>
          <w:cs/>
          <w:lang w:bidi="th-TH"/>
        </w:rPr>
        <w:t>3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E68C0">
        <w:rPr>
          <w:rFonts w:ascii="TH SarabunPSK" w:hAnsi="TH SarabunPSK" w:cs="TH SarabunPSK"/>
          <w:sz w:val="32"/>
          <w:szCs w:val="32"/>
          <w:cs/>
          <w:lang w:bidi="th-TH"/>
        </w:rPr>
        <w:t>วิธีการที่จะ</w:t>
      </w:r>
      <w:r w:rsidRPr="001E68C0">
        <w:rPr>
          <w:rFonts w:ascii="TH SarabunPSK" w:hAnsi="TH SarabunPSK" w:cs="TH SarabunPSK"/>
          <w:spacing w:val="-10"/>
          <w:sz w:val="32"/>
          <w:szCs w:val="32"/>
          <w:cs/>
          <w:lang w:val="en-AU" w:bidi="th-TH"/>
        </w:rPr>
        <w:t>ใช้วัดและประเมินผลการเรียนรู้ของนักศึกษา</w:t>
      </w:r>
      <w:r w:rsidRPr="001E68C0">
        <w:rPr>
          <w:rFonts w:ascii="TH SarabunPSK" w:hAnsi="TH SarabunPSK" w:cs="TH SarabunPSK"/>
          <w:sz w:val="32"/>
          <w:szCs w:val="32"/>
          <w:cs/>
          <w:lang w:bidi="th-TH"/>
        </w:rPr>
        <w:t>ในรายวิชานี้เพื่อประเมินผลการเรียนรู้ในมาตรฐานการเรียนรู้แต่ละด้านที่เกี่ยวข้อง การสอบเก็บคะแนน สอบกลางภาค สอบปลายภาค และการทำรายงาน</w:t>
      </w:r>
    </w:p>
    <w:p w:rsidR="008772FD" w:rsidRPr="00D52EDA" w:rsidRDefault="008772FD" w:rsidP="00846540">
      <w:pPr>
        <w:pStyle w:val="Heading5"/>
        <w:jc w:val="center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D52ED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แผนที่แสดงการกระจายความรับผิดชอบต่อของรายวิชา (</w:t>
      </w:r>
      <w:r w:rsidRPr="00D52EDA"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  <w:t>Curriculum Mapping)</w:t>
      </w:r>
    </w:p>
    <w:tbl>
      <w:tblPr>
        <w:tblW w:w="103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"/>
        <w:gridCol w:w="380"/>
        <w:gridCol w:w="380"/>
        <w:gridCol w:w="380"/>
        <w:gridCol w:w="500"/>
        <w:gridCol w:w="500"/>
        <w:gridCol w:w="500"/>
        <w:gridCol w:w="500"/>
        <w:gridCol w:w="579"/>
        <w:gridCol w:w="579"/>
        <w:gridCol w:w="582"/>
        <w:gridCol w:w="520"/>
        <w:gridCol w:w="520"/>
        <w:gridCol w:w="520"/>
        <w:gridCol w:w="520"/>
        <w:gridCol w:w="600"/>
        <w:gridCol w:w="600"/>
        <w:gridCol w:w="600"/>
        <w:gridCol w:w="600"/>
      </w:tblGrid>
      <w:tr w:rsidR="008772FD" w:rsidRPr="00D52EDA">
        <w:trPr>
          <w:trHeight w:val="840"/>
        </w:trPr>
        <w:tc>
          <w:tcPr>
            <w:tcW w:w="960" w:type="dxa"/>
            <w:vMerge w:val="restart"/>
          </w:tcPr>
          <w:p w:rsidR="008772FD" w:rsidRPr="00D52EDA" w:rsidRDefault="008772FD" w:rsidP="00FF4F49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รายวิชา</w:t>
            </w:r>
          </w:p>
        </w:tc>
        <w:tc>
          <w:tcPr>
            <w:tcW w:w="1140" w:type="dxa"/>
            <w:gridSpan w:val="3"/>
          </w:tcPr>
          <w:p w:rsidR="008772FD" w:rsidRPr="00D52EDA" w:rsidRDefault="008772FD" w:rsidP="00FF4F4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1. คุณธรรม จริยธรรม</w:t>
            </w:r>
          </w:p>
        </w:tc>
        <w:tc>
          <w:tcPr>
            <w:tcW w:w="2000" w:type="dxa"/>
            <w:gridSpan w:val="4"/>
          </w:tcPr>
          <w:p w:rsidR="008772FD" w:rsidRPr="00D52EDA" w:rsidRDefault="008772FD" w:rsidP="00FF4F4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2. ความรู้</w:t>
            </w:r>
          </w:p>
        </w:tc>
        <w:tc>
          <w:tcPr>
            <w:tcW w:w="1740" w:type="dxa"/>
            <w:gridSpan w:val="3"/>
          </w:tcPr>
          <w:p w:rsidR="008772FD" w:rsidRPr="00D52EDA" w:rsidRDefault="008772FD" w:rsidP="00FF4F4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3</w:t>
            </w:r>
            <w:r w:rsidRPr="00D52EDA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.  </w:t>
            </w:r>
            <w:r w:rsidRPr="00D52EDA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ทักษะทางปัญญา</w:t>
            </w:r>
          </w:p>
        </w:tc>
        <w:tc>
          <w:tcPr>
            <w:tcW w:w="2080" w:type="dxa"/>
            <w:gridSpan w:val="4"/>
          </w:tcPr>
          <w:p w:rsidR="008772FD" w:rsidRPr="00D52EDA" w:rsidRDefault="008772FD" w:rsidP="00FF4F4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4.  ทักษะความสัมพันธ์ระหว่างบุคคลและความรับผิดชอบ</w:t>
            </w:r>
          </w:p>
        </w:tc>
        <w:tc>
          <w:tcPr>
            <w:tcW w:w="2400" w:type="dxa"/>
            <w:gridSpan w:val="4"/>
          </w:tcPr>
          <w:p w:rsidR="008772FD" w:rsidRPr="00D52EDA" w:rsidRDefault="008772FD" w:rsidP="00FF4F4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5.  ทักษะการวิเคราะห์เชิงตัวเลขและการใช้เทคโนโลยีสารสนเทศ</w:t>
            </w:r>
          </w:p>
        </w:tc>
      </w:tr>
      <w:tr w:rsidR="008772FD" w:rsidRPr="00D52EDA">
        <w:trPr>
          <w:trHeight w:val="255"/>
        </w:trPr>
        <w:tc>
          <w:tcPr>
            <w:tcW w:w="960" w:type="dxa"/>
            <w:vMerge/>
            <w:noWrap/>
            <w:vAlign w:val="bottom"/>
          </w:tcPr>
          <w:p w:rsidR="008772FD" w:rsidRPr="00D52EDA" w:rsidRDefault="008772FD" w:rsidP="00FF4F4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80" w:type="dxa"/>
            <w:noWrap/>
            <w:vAlign w:val="bottom"/>
          </w:tcPr>
          <w:p w:rsidR="008772FD" w:rsidRPr="00D52EDA" w:rsidRDefault="008772F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380" w:type="dxa"/>
            <w:noWrap/>
            <w:vAlign w:val="bottom"/>
          </w:tcPr>
          <w:p w:rsidR="008772FD" w:rsidRPr="00D52EDA" w:rsidRDefault="008772F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80" w:type="dxa"/>
            <w:noWrap/>
            <w:vAlign w:val="bottom"/>
          </w:tcPr>
          <w:p w:rsidR="008772FD" w:rsidRPr="00D52EDA" w:rsidRDefault="008772F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500" w:type="dxa"/>
            <w:noWrap/>
            <w:vAlign w:val="bottom"/>
          </w:tcPr>
          <w:p w:rsidR="008772FD" w:rsidRPr="00D52EDA" w:rsidRDefault="008772F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500" w:type="dxa"/>
            <w:noWrap/>
            <w:vAlign w:val="bottom"/>
          </w:tcPr>
          <w:p w:rsidR="008772FD" w:rsidRPr="00D52EDA" w:rsidRDefault="008772F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500" w:type="dxa"/>
            <w:noWrap/>
            <w:vAlign w:val="bottom"/>
          </w:tcPr>
          <w:p w:rsidR="008772FD" w:rsidRPr="00D52EDA" w:rsidRDefault="008772F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500" w:type="dxa"/>
            <w:noWrap/>
            <w:vAlign w:val="bottom"/>
          </w:tcPr>
          <w:p w:rsidR="008772FD" w:rsidRPr="00D52EDA" w:rsidRDefault="008772F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579" w:type="dxa"/>
            <w:noWrap/>
            <w:vAlign w:val="bottom"/>
          </w:tcPr>
          <w:p w:rsidR="008772FD" w:rsidRPr="00D52EDA" w:rsidRDefault="008772F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579" w:type="dxa"/>
            <w:noWrap/>
            <w:vAlign w:val="bottom"/>
          </w:tcPr>
          <w:p w:rsidR="008772FD" w:rsidRPr="00D52EDA" w:rsidRDefault="008772F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582" w:type="dxa"/>
            <w:noWrap/>
            <w:vAlign w:val="bottom"/>
          </w:tcPr>
          <w:p w:rsidR="008772FD" w:rsidRPr="00D52EDA" w:rsidRDefault="008772F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520" w:type="dxa"/>
            <w:noWrap/>
            <w:vAlign w:val="bottom"/>
          </w:tcPr>
          <w:p w:rsidR="008772FD" w:rsidRPr="00D52EDA" w:rsidRDefault="008772F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520" w:type="dxa"/>
            <w:noWrap/>
            <w:vAlign w:val="bottom"/>
          </w:tcPr>
          <w:p w:rsidR="008772FD" w:rsidRPr="00D52EDA" w:rsidRDefault="008772F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520" w:type="dxa"/>
            <w:noWrap/>
            <w:vAlign w:val="bottom"/>
          </w:tcPr>
          <w:p w:rsidR="008772FD" w:rsidRPr="00D52EDA" w:rsidRDefault="008772F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520" w:type="dxa"/>
            <w:noWrap/>
            <w:vAlign w:val="bottom"/>
          </w:tcPr>
          <w:p w:rsidR="008772FD" w:rsidRPr="00D52EDA" w:rsidRDefault="008772F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600" w:type="dxa"/>
            <w:noWrap/>
            <w:vAlign w:val="bottom"/>
          </w:tcPr>
          <w:p w:rsidR="008772FD" w:rsidRPr="00D52EDA" w:rsidRDefault="008772F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600" w:type="dxa"/>
            <w:noWrap/>
            <w:vAlign w:val="bottom"/>
          </w:tcPr>
          <w:p w:rsidR="008772FD" w:rsidRPr="00D52EDA" w:rsidRDefault="008772F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600" w:type="dxa"/>
            <w:noWrap/>
            <w:vAlign w:val="bottom"/>
          </w:tcPr>
          <w:p w:rsidR="008772FD" w:rsidRPr="00D52EDA" w:rsidRDefault="008772F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600" w:type="dxa"/>
            <w:noWrap/>
            <w:vAlign w:val="bottom"/>
          </w:tcPr>
          <w:p w:rsidR="008772FD" w:rsidRPr="00D52EDA" w:rsidRDefault="008772F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</w:t>
            </w:r>
          </w:p>
        </w:tc>
      </w:tr>
      <w:tr w:rsidR="008772FD" w:rsidRPr="00D52EDA">
        <w:trPr>
          <w:trHeight w:val="255"/>
        </w:trPr>
        <w:tc>
          <w:tcPr>
            <w:tcW w:w="960" w:type="dxa"/>
            <w:noWrap/>
            <w:vAlign w:val="bottom"/>
          </w:tcPr>
          <w:p w:rsidR="008772FD" w:rsidRPr="00D52EDA" w:rsidRDefault="008772FD" w:rsidP="00FF4F4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ชป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481</w:t>
            </w:r>
          </w:p>
        </w:tc>
        <w:tc>
          <w:tcPr>
            <w:tcW w:w="380" w:type="dxa"/>
            <w:noWrap/>
            <w:vAlign w:val="bottom"/>
          </w:tcPr>
          <w:p w:rsidR="008772FD" w:rsidRPr="00D52EDA" w:rsidRDefault="008772F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80" w:type="dxa"/>
            <w:noWrap/>
            <w:vAlign w:val="bottom"/>
          </w:tcPr>
          <w:p w:rsidR="008772FD" w:rsidRPr="00D52EDA" w:rsidRDefault="008772F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*</w:t>
            </w:r>
          </w:p>
        </w:tc>
        <w:tc>
          <w:tcPr>
            <w:tcW w:w="380" w:type="dxa"/>
            <w:noWrap/>
            <w:vAlign w:val="bottom"/>
          </w:tcPr>
          <w:p w:rsidR="008772FD" w:rsidRPr="00D52EDA" w:rsidRDefault="008772F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00" w:type="dxa"/>
            <w:noWrap/>
            <w:vAlign w:val="bottom"/>
          </w:tcPr>
          <w:p w:rsidR="008772FD" w:rsidRPr="00D52EDA" w:rsidRDefault="008772F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00" w:type="dxa"/>
            <w:noWrap/>
            <w:vAlign w:val="bottom"/>
          </w:tcPr>
          <w:p w:rsidR="008772FD" w:rsidRPr="00D52EDA" w:rsidRDefault="008772F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*</w:t>
            </w:r>
          </w:p>
        </w:tc>
        <w:tc>
          <w:tcPr>
            <w:tcW w:w="500" w:type="dxa"/>
            <w:noWrap/>
            <w:vAlign w:val="bottom"/>
          </w:tcPr>
          <w:p w:rsidR="008772FD" w:rsidRPr="00D52EDA" w:rsidRDefault="008772F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00" w:type="dxa"/>
            <w:noWrap/>
            <w:vAlign w:val="bottom"/>
          </w:tcPr>
          <w:p w:rsidR="008772FD" w:rsidRPr="00D52EDA" w:rsidRDefault="008772F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79" w:type="dxa"/>
            <w:noWrap/>
            <w:vAlign w:val="bottom"/>
          </w:tcPr>
          <w:p w:rsidR="008772FD" w:rsidRPr="00D52EDA" w:rsidRDefault="008772F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79" w:type="dxa"/>
            <w:noWrap/>
            <w:vAlign w:val="bottom"/>
          </w:tcPr>
          <w:p w:rsidR="008772FD" w:rsidRPr="00D52EDA" w:rsidRDefault="008772F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*</w:t>
            </w:r>
          </w:p>
        </w:tc>
        <w:tc>
          <w:tcPr>
            <w:tcW w:w="582" w:type="dxa"/>
            <w:noWrap/>
            <w:vAlign w:val="bottom"/>
          </w:tcPr>
          <w:p w:rsidR="008772FD" w:rsidRPr="00D52EDA" w:rsidRDefault="008772F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20" w:type="dxa"/>
            <w:noWrap/>
            <w:vAlign w:val="bottom"/>
          </w:tcPr>
          <w:p w:rsidR="008772FD" w:rsidRPr="00D52EDA" w:rsidRDefault="008772F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20" w:type="dxa"/>
            <w:noWrap/>
            <w:vAlign w:val="bottom"/>
          </w:tcPr>
          <w:p w:rsidR="008772FD" w:rsidRPr="00D52EDA" w:rsidRDefault="008772F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20" w:type="dxa"/>
            <w:noWrap/>
            <w:vAlign w:val="bottom"/>
          </w:tcPr>
          <w:p w:rsidR="008772FD" w:rsidRPr="00D52EDA" w:rsidRDefault="008772F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*</w:t>
            </w:r>
          </w:p>
        </w:tc>
        <w:tc>
          <w:tcPr>
            <w:tcW w:w="520" w:type="dxa"/>
            <w:noWrap/>
            <w:vAlign w:val="bottom"/>
          </w:tcPr>
          <w:p w:rsidR="008772FD" w:rsidRPr="00D52EDA" w:rsidRDefault="008772F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600" w:type="dxa"/>
            <w:noWrap/>
            <w:vAlign w:val="bottom"/>
          </w:tcPr>
          <w:p w:rsidR="008772FD" w:rsidRPr="00D52EDA" w:rsidRDefault="008772F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600" w:type="dxa"/>
            <w:noWrap/>
            <w:vAlign w:val="bottom"/>
          </w:tcPr>
          <w:p w:rsidR="008772FD" w:rsidRPr="00D52EDA" w:rsidRDefault="008772F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*</w:t>
            </w:r>
          </w:p>
        </w:tc>
        <w:tc>
          <w:tcPr>
            <w:tcW w:w="600" w:type="dxa"/>
            <w:noWrap/>
            <w:vAlign w:val="bottom"/>
          </w:tcPr>
          <w:p w:rsidR="008772FD" w:rsidRPr="00D52EDA" w:rsidRDefault="008772F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600" w:type="dxa"/>
            <w:noWrap/>
            <w:vAlign w:val="bottom"/>
          </w:tcPr>
          <w:p w:rsidR="008772FD" w:rsidRPr="00D52EDA" w:rsidRDefault="008772FD" w:rsidP="00FF4F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8772FD" w:rsidRPr="00D52EDA" w:rsidRDefault="008772FD" w:rsidP="000E4FB8">
      <w:pPr>
        <w:jc w:val="center"/>
        <w:rPr>
          <w:rFonts w:ascii="TH SarabunPSK" w:hAnsi="TH SarabunPSK" w:cs="TH SarabunPSK"/>
          <w:color w:val="FF0000"/>
          <w:sz w:val="32"/>
          <w:szCs w:val="32"/>
          <w:lang w:bidi="th-T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0"/>
        <w:gridCol w:w="3360"/>
        <w:gridCol w:w="3360"/>
      </w:tblGrid>
      <w:tr w:rsidR="008772FD" w:rsidRPr="007E0C72">
        <w:tc>
          <w:tcPr>
            <w:tcW w:w="10080" w:type="dxa"/>
            <w:gridSpan w:val="3"/>
          </w:tcPr>
          <w:p w:rsidR="008772FD" w:rsidRPr="007E0C72" w:rsidRDefault="008772FD" w:rsidP="00A511B7">
            <w:pPr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7E0C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1. </w:t>
            </w:r>
            <w:r w:rsidRPr="007E0C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E0C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คุณธรรม จริยธรรม</w:t>
            </w:r>
          </w:p>
        </w:tc>
      </w:tr>
      <w:tr w:rsidR="008772FD" w:rsidRPr="007E0C72">
        <w:tc>
          <w:tcPr>
            <w:tcW w:w="3360" w:type="dxa"/>
          </w:tcPr>
          <w:p w:rsidR="008772FD" w:rsidRPr="007E0C72" w:rsidRDefault="008772FD" w:rsidP="007E0C7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lang w:bidi="th-TH"/>
              </w:rPr>
            </w:pPr>
            <w:r w:rsidRPr="007E0C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คุณธรรม จริยธรรมที่ต้องพัฒนา</w:t>
            </w:r>
          </w:p>
        </w:tc>
        <w:tc>
          <w:tcPr>
            <w:tcW w:w="3360" w:type="dxa"/>
          </w:tcPr>
          <w:p w:rsidR="008772FD" w:rsidRPr="007E0C72" w:rsidRDefault="008772FD" w:rsidP="007E0C7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lang w:bidi="th-TH"/>
              </w:rPr>
            </w:pPr>
            <w:r w:rsidRPr="007E0C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วิธีการสอนที่จะใช้พัฒนาการเรียนรู้</w:t>
            </w:r>
          </w:p>
        </w:tc>
        <w:tc>
          <w:tcPr>
            <w:tcW w:w="3360" w:type="dxa"/>
          </w:tcPr>
          <w:p w:rsidR="008772FD" w:rsidRPr="007E0C72" w:rsidRDefault="008772FD" w:rsidP="007E0C7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lang w:bidi="th-TH"/>
              </w:rPr>
            </w:pPr>
            <w:r w:rsidRPr="007E0C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8772FD" w:rsidRPr="007E0C72">
        <w:tc>
          <w:tcPr>
            <w:tcW w:w="3360" w:type="dxa"/>
          </w:tcPr>
          <w:p w:rsidR="008772FD" w:rsidRPr="007E0C72" w:rsidRDefault="008772FD" w:rsidP="0023046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E0C7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  <w:r w:rsidRPr="007E0C72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  <w:r w:rsidRPr="007E0C7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  <w:r w:rsidRPr="007E0C7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7E0C7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ปลูกฝังการตรงต่อเวลา</w:t>
            </w:r>
            <w:r w:rsidRPr="007E0C72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</w:t>
            </w:r>
          </w:p>
        </w:tc>
        <w:tc>
          <w:tcPr>
            <w:tcW w:w="3360" w:type="dxa"/>
          </w:tcPr>
          <w:p w:rsidR="008772FD" w:rsidRPr="007E0C72" w:rsidRDefault="008772FD" w:rsidP="0023046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E0C72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</w:t>
            </w:r>
            <w:r w:rsidRPr="007E0C7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เช็คชื่อ  </w:t>
            </w:r>
            <w:r w:rsidRPr="007E0C72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…..…………………</w:t>
            </w:r>
          </w:p>
        </w:tc>
        <w:tc>
          <w:tcPr>
            <w:tcW w:w="3360" w:type="dxa"/>
          </w:tcPr>
          <w:p w:rsidR="008772FD" w:rsidRPr="007E0C72" w:rsidRDefault="008772FD" w:rsidP="0023046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E0C72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เช็คจำนวน</w:t>
            </w:r>
            <w:r w:rsidRPr="007E0C7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ในการมาสาย และขาดเรียน</w:t>
            </w:r>
            <w:r w:rsidRPr="007E0C72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</w:t>
            </w:r>
          </w:p>
        </w:tc>
      </w:tr>
      <w:tr w:rsidR="008772FD" w:rsidRPr="007E0C72">
        <w:tc>
          <w:tcPr>
            <w:tcW w:w="10080" w:type="dxa"/>
            <w:gridSpan w:val="3"/>
          </w:tcPr>
          <w:p w:rsidR="008772FD" w:rsidRPr="007E0C72" w:rsidRDefault="008772FD" w:rsidP="00B7655D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  <w:r w:rsidRPr="007E0C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2. </w:t>
            </w:r>
            <w:r w:rsidRPr="007E0C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E0C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ความรู้</w:t>
            </w:r>
          </w:p>
        </w:tc>
      </w:tr>
      <w:tr w:rsidR="008772FD" w:rsidRPr="007E0C72">
        <w:tc>
          <w:tcPr>
            <w:tcW w:w="3360" w:type="dxa"/>
          </w:tcPr>
          <w:p w:rsidR="008772FD" w:rsidRPr="007E0C72" w:rsidRDefault="008772FD" w:rsidP="007E0C7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lang w:bidi="th-TH"/>
              </w:rPr>
            </w:pPr>
            <w:r w:rsidRPr="007E0C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ความรู้ที่ต้องได้รับ</w:t>
            </w:r>
          </w:p>
        </w:tc>
        <w:tc>
          <w:tcPr>
            <w:tcW w:w="3360" w:type="dxa"/>
          </w:tcPr>
          <w:p w:rsidR="008772FD" w:rsidRPr="007E0C72" w:rsidRDefault="008772FD" w:rsidP="007E0C7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lang w:bidi="th-TH"/>
              </w:rPr>
            </w:pPr>
            <w:r w:rsidRPr="007E0C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3360" w:type="dxa"/>
          </w:tcPr>
          <w:p w:rsidR="008772FD" w:rsidRPr="007E0C72" w:rsidRDefault="008772FD" w:rsidP="007E0C7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lang w:bidi="th-TH"/>
              </w:rPr>
            </w:pPr>
            <w:r w:rsidRPr="007E0C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8772FD" w:rsidRPr="007E0C72">
        <w:tc>
          <w:tcPr>
            <w:tcW w:w="3360" w:type="dxa"/>
          </w:tcPr>
          <w:p w:rsidR="008772FD" w:rsidRPr="007E0C72" w:rsidRDefault="008772FD" w:rsidP="0023046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E0C7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</w:t>
            </w:r>
            <w:r w:rsidRPr="007E0C72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  <w:r w:rsidRPr="007E0C7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  <w:r w:rsidRPr="007E0C7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…</w:t>
            </w:r>
            <w:r w:rsidRPr="007E0C7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มีความรู้ ความเข้าในเนื้อหาวิชา</w:t>
            </w:r>
            <w:r w:rsidRPr="007E0C72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</w:t>
            </w:r>
          </w:p>
        </w:tc>
        <w:tc>
          <w:tcPr>
            <w:tcW w:w="3360" w:type="dxa"/>
          </w:tcPr>
          <w:p w:rsidR="008772FD" w:rsidRPr="007E0C72" w:rsidRDefault="008772FD" w:rsidP="00064DC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E0C72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</w:t>
            </w:r>
            <w:r w:rsidRPr="007E0C7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บรรยาย</w:t>
            </w:r>
            <w:r w:rsidRPr="007E0C72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</w:t>
            </w:r>
          </w:p>
        </w:tc>
        <w:tc>
          <w:tcPr>
            <w:tcW w:w="3360" w:type="dxa"/>
          </w:tcPr>
          <w:p w:rsidR="008772FD" w:rsidRPr="007E0C72" w:rsidRDefault="008772FD" w:rsidP="00EF07D3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E0C72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</w:t>
            </w:r>
            <w:r w:rsidRPr="007E0C7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สอบเก็บคะแนน</w:t>
            </w:r>
            <w:r w:rsidRPr="007E0C72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ส่งรายงาน</w:t>
            </w:r>
            <w:r w:rsidRPr="007E0C72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</w:t>
            </w:r>
          </w:p>
        </w:tc>
      </w:tr>
      <w:tr w:rsidR="008772FD" w:rsidRPr="007E0C72">
        <w:tc>
          <w:tcPr>
            <w:tcW w:w="3360" w:type="dxa"/>
          </w:tcPr>
          <w:p w:rsidR="008772FD" w:rsidRPr="007E0C72" w:rsidRDefault="008772FD" w:rsidP="00064D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360" w:type="dxa"/>
          </w:tcPr>
          <w:p w:rsidR="008772FD" w:rsidRPr="007E0C72" w:rsidRDefault="008772FD" w:rsidP="00EF07D3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360" w:type="dxa"/>
          </w:tcPr>
          <w:p w:rsidR="008772FD" w:rsidRPr="007E0C72" w:rsidRDefault="008772FD" w:rsidP="00B7655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772FD" w:rsidRPr="007E0C72">
        <w:tc>
          <w:tcPr>
            <w:tcW w:w="10080" w:type="dxa"/>
            <w:gridSpan w:val="3"/>
          </w:tcPr>
          <w:p w:rsidR="008772FD" w:rsidRPr="007E0C72" w:rsidRDefault="008772FD" w:rsidP="00B7655D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  <w:r w:rsidRPr="007E0C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3.</w:t>
            </w:r>
            <w:r w:rsidRPr="007E0C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E0C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ทักษะทางปัญญา</w:t>
            </w:r>
          </w:p>
        </w:tc>
      </w:tr>
      <w:tr w:rsidR="008772FD" w:rsidRPr="007E0C72">
        <w:tc>
          <w:tcPr>
            <w:tcW w:w="3360" w:type="dxa"/>
          </w:tcPr>
          <w:p w:rsidR="008772FD" w:rsidRPr="007E0C72" w:rsidRDefault="008772FD" w:rsidP="007E0C7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lang w:bidi="th-TH"/>
              </w:rPr>
            </w:pPr>
            <w:r w:rsidRPr="007E0C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ทักษะทางปัญญาที่ต้องพัฒนา</w:t>
            </w:r>
          </w:p>
        </w:tc>
        <w:tc>
          <w:tcPr>
            <w:tcW w:w="3360" w:type="dxa"/>
          </w:tcPr>
          <w:p w:rsidR="008772FD" w:rsidRPr="007E0C72" w:rsidRDefault="008772FD" w:rsidP="007E0C7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lang w:bidi="th-TH"/>
              </w:rPr>
            </w:pPr>
            <w:r w:rsidRPr="007E0C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3360" w:type="dxa"/>
          </w:tcPr>
          <w:p w:rsidR="008772FD" w:rsidRPr="007E0C72" w:rsidRDefault="008772FD" w:rsidP="007E0C7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lang w:bidi="th-TH"/>
              </w:rPr>
            </w:pPr>
            <w:r w:rsidRPr="007E0C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8772FD" w:rsidRPr="007E0C72">
        <w:tc>
          <w:tcPr>
            <w:tcW w:w="3360" w:type="dxa"/>
          </w:tcPr>
          <w:p w:rsidR="008772FD" w:rsidRPr="007E0C72" w:rsidRDefault="008772FD" w:rsidP="00064DC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E0C7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  <w:r w:rsidRPr="007E0C72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  <w:r w:rsidRPr="007E0C7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  <w:r w:rsidRPr="007E0C7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…</w:t>
            </w:r>
            <w:r w:rsidRPr="007E0C7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นำความรู้ไปปรับใช้ในการประกอบอาชีพ</w:t>
            </w:r>
            <w:r w:rsidRPr="007E0C72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</w:t>
            </w:r>
          </w:p>
        </w:tc>
        <w:tc>
          <w:tcPr>
            <w:tcW w:w="3360" w:type="dxa"/>
          </w:tcPr>
          <w:p w:rsidR="008772FD" w:rsidRPr="007E0C72" w:rsidRDefault="008772FD" w:rsidP="00EF07D3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E0C72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</w:t>
            </w:r>
            <w:r w:rsidRPr="007E0C7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การทำรายงาน และวิเคราะห์ผลการปฏิบัติงาน</w:t>
            </w:r>
            <w:r w:rsidRPr="007E0C72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</w:t>
            </w:r>
          </w:p>
        </w:tc>
        <w:tc>
          <w:tcPr>
            <w:tcW w:w="3360" w:type="dxa"/>
          </w:tcPr>
          <w:p w:rsidR="008772FD" w:rsidRPr="007E0C72" w:rsidRDefault="008772FD" w:rsidP="00EF07D3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E0C72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</w:t>
            </w:r>
            <w:r w:rsidRPr="007E0C7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การทำรายงาน</w:t>
            </w:r>
            <w:r w:rsidRPr="007E0C72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</w:t>
            </w:r>
          </w:p>
        </w:tc>
      </w:tr>
      <w:tr w:rsidR="008772FD" w:rsidRPr="007E0C72">
        <w:tc>
          <w:tcPr>
            <w:tcW w:w="10080" w:type="dxa"/>
            <w:gridSpan w:val="3"/>
          </w:tcPr>
          <w:p w:rsidR="008772FD" w:rsidRPr="007E0C72" w:rsidRDefault="008772FD" w:rsidP="00B7655D">
            <w:pPr>
              <w:rPr>
                <w:rFonts w:ascii="TH SarabunPSK" w:hAnsi="TH SarabunPSK" w:cs="TH SarabunPSK"/>
                <w:color w:val="FF0000"/>
                <w:sz w:val="32"/>
                <w:szCs w:val="32"/>
                <w:lang w:val="en-AU" w:bidi="th-TH"/>
              </w:rPr>
            </w:pPr>
            <w:r w:rsidRPr="007E0C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4.</w:t>
            </w:r>
            <w:r w:rsidRPr="007E0C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E0C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ทักษะความสัมพันธ์ระหว่างบุคคลและความรับผิดชอบ</w:t>
            </w:r>
            <w:r w:rsidRPr="007E0C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8772FD" w:rsidRPr="007E0C72">
        <w:tc>
          <w:tcPr>
            <w:tcW w:w="3360" w:type="dxa"/>
          </w:tcPr>
          <w:p w:rsidR="008772FD" w:rsidRPr="007E0C72" w:rsidRDefault="008772FD" w:rsidP="007E0C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7E0C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ทักษะความสัมพันธ์ระหว่างบุคคลและความรับผิดชอบที่ต้องการพัฒนา</w:t>
            </w:r>
          </w:p>
        </w:tc>
        <w:tc>
          <w:tcPr>
            <w:tcW w:w="3360" w:type="dxa"/>
          </w:tcPr>
          <w:p w:rsidR="008772FD" w:rsidRPr="007E0C72" w:rsidRDefault="008772FD" w:rsidP="007E0C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7E0C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3360" w:type="dxa"/>
          </w:tcPr>
          <w:p w:rsidR="008772FD" w:rsidRPr="007E0C72" w:rsidRDefault="008772FD" w:rsidP="007E0C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7E0C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8772FD" w:rsidRPr="007E0C72">
        <w:tc>
          <w:tcPr>
            <w:tcW w:w="3360" w:type="dxa"/>
          </w:tcPr>
          <w:p w:rsidR="008772FD" w:rsidRPr="007E0C72" w:rsidRDefault="008772FD" w:rsidP="00064DC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E0C7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</w:t>
            </w:r>
            <w:r w:rsidRPr="007E0C72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  <w:r w:rsidRPr="007E0C7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  <w:r w:rsidRPr="007E0C7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…</w:t>
            </w:r>
            <w:r w:rsidRPr="007E0C7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การทำงานเป็นกลุ่ม</w:t>
            </w:r>
            <w:r w:rsidRPr="007E0C72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……..…………</w:t>
            </w:r>
          </w:p>
        </w:tc>
        <w:tc>
          <w:tcPr>
            <w:tcW w:w="3360" w:type="dxa"/>
          </w:tcPr>
          <w:p w:rsidR="008772FD" w:rsidRPr="007E0C72" w:rsidRDefault="008772FD" w:rsidP="00064DC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E0C72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</w:t>
            </w:r>
            <w:r w:rsidRPr="007E0C7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มอบหมายให้ปฏิบัติงานเป็นกลุ่ม</w:t>
            </w:r>
            <w:r w:rsidRPr="007E0C72">
              <w:rPr>
                <w:rFonts w:ascii="TH SarabunPSK" w:hAnsi="TH SarabunPSK" w:cs="TH SarabunPSK"/>
                <w:sz w:val="32"/>
                <w:szCs w:val="32"/>
                <w:lang w:bidi="th-TH"/>
              </w:rPr>
              <w:t>..</w:t>
            </w:r>
          </w:p>
        </w:tc>
        <w:tc>
          <w:tcPr>
            <w:tcW w:w="3360" w:type="dxa"/>
          </w:tcPr>
          <w:p w:rsidR="008772FD" w:rsidRPr="007E0C72" w:rsidRDefault="008772FD" w:rsidP="00064DC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E0C72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</w:t>
            </w:r>
            <w:r w:rsidRPr="007E0C7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การนำเสนอผลงานและทำรายงาน</w:t>
            </w:r>
            <w:r w:rsidRPr="007E0C72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</w:t>
            </w:r>
          </w:p>
        </w:tc>
      </w:tr>
    </w:tbl>
    <w:p w:rsidR="008772FD" w:rsidRPr="00D52EDA" w:rsidRDefault="008772FD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0"/>
        <w:gridCol w:w="3360"/>
        <w:gridCol w:w="3360"/>
      </w:tblGrid>
      <w:tr w:rsidR="008772FD" w:rsidRPr="007E0C72">
        <w:tc>
          <w:tcPr>
            <w:tcW w:w="10080" w:type="dxa"/>
            <w:gridSpan w:val="3"/>
          </w:tcPr>
          <w:p w:rsidR="008772FD" w:rsidRPr="007E0C72" w:rsidRDefault="008772FD" w:rsidP="00B7655D">
            <w:pPr>
              <w:rPr>
                <w:rFonts w:ascii="TH SarabunPSK" w:hAnsi="TH SarabunPSK" w:cs="TH SarabunPSK"/>
                <w:color w:val="FF0000"/>
                <w:sz w:val="32"/>
                <w:szCs w:val="32"/>
                <w:lang w:val="en-AU" w:bidi="th-TH"/>
              </w:rPr>
            </w:pPr>
            <w:r w:rsidRPr="007E0C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5.</w:t>
            </w:r>
            <w:r w:rsidRPr="007E0C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7E0C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</w:tr>
      <w:tr w:rsidR="008772FD" w:rsidRPr="007E0C72">
        <w:tc>
          <w:tcPr>
            <w:tcW w:w="3360" w:type="dxa"/>
          </w:tcPr>
          <w:p w:rsidR="008772FD" w:rsidRPr="007E0C72" w:rsidRDefault="008772FD" w:rsidP="007E0C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7E0C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ทักษะการวิเคราะห์เชิงตัวเลข การสื่อสาร และการใช้เทคโนโลยีสารสนเทศที่ต้องพัฒนา</w:t>
            </w:r>
          </w:p>
        </w:tc>
        <w:tc>
          <w:tcPr>
            <w:tcW w:w="3360" w:type="dxa"/>
          </w:tcPr>
          <w:p w:rsidR="008772FD" w:rsidRPr="007E0C72" w:rsidRDefault="008772FD" w:rsidP="007E0C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7E0C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3360" w:type="dxa"/>
          </w:tcPr>
          <w:p w:rsidR="008772FD" w:rsidRPr="007E0C72" w:rsidRDefault="008772FD" w:rsidP="007E0C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7E0C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8772FD" w:rsidRPr="007E0C72">
        <w:tc>
          <w:tcPr>
            <w:tcW w:w="3360" w:type="dxa"/>
          </w:tcPr>
          <w:p w:rsidR="008772FD" w:rsidRPr="007E0C72" w:rsidRDefault="008772FD" w:rsidP="006439F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E0C7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</w:t>
            </w:r>
            <w:r w:rsidRPr="007E0C72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  <w:r w:rsidRPr="007E0C7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  <w:r w:rsidRPr="007E0C72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…</w:t>
            </w:r>
            <w:r w:rsidRPr="007E0C7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การค้นหาข้อมูลเพื่อประกอบการทำรายงาน</w:t>
            </w:r>
          </w:p>
        </w:tc>
        <w:tc>
          <w:tcPr>
            <w:tcW w:w="3360" w:type="dxa"/>
          </w:tcPr>
          <w:p w:rsidR="008772FD" w:rsidRPr="007E0C72" w:rsidRDefault="008772FD" w:rsidP="006439F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E0C72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มอบหมายการทำรายงาน</w:t>
            </w:r>
            <w:r w:rsidRPr="007E0C72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</w:t>
            </w:r>
          </w:p>
        </w:tc>
        <w:tc>
          <w:tcPr>
            <w:tcW w:w="3360" w:type="dxa"/>
          </w:tcPr>
          <w:p w:rsidR="008772FD" w:rsidRPr="007E0C72" w:rsidRDefault="008772FD" w:rsidP="006439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รูปเล่ม</w:t>
            </w:r>
            <w:r w:rsidRPr="007E0C7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รายงาน</w:t>
            </w:r>
          </w:p>
        </w:tc>
      </w:tr>
    </w:tbl>
    <w:p w:rsidR="008772FD" w:rsidRPr="00D52EDA" w:rsidRDefault="008772FD" w:rsidP="00CF1F01">
      <w:pPr>
        <w:rPr>
          <w:rFonts w:ascii="TH SarabunPSK" w:hAnsi="TH SarabunPSK" w:cs="TH SarabunPSK"/>
          <w:sz w:val="32"/>
          <w:szCs w:val="32"/>
          <w:cs/>
          <w:lang w:val="en-AU" w:bidi="th-TH"/>
        </w:rPr>
      </w:pPr>
    </w:p>
    <w:p w:rsidR="008772FD" w:rsidRPr="00D52EDA" w:rsidRDefault="008772FD" w:rsidP="00D902F4">
      <w:pPr>
        <w:pStyle w:val="Heading9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D52ED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5 แผนการสอนและการประเมินผล</w:t>
      </w:r>
    </w:p>
    <w:p w:rsidR="008772FD" w:rsidRPr="00D52EDA" w:rsidRDefault="008772FD" w:rsidP="00D902F4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60"/>
        <w:gridCol w:w="180"/>
        <w:gridCol w:w="1800"/>
        <w:gridCol w:w="1080"/>
        <w:gridCol w:w="1080"/>
        <w:gridCol w:w="720"/>
        <w:gridCol w:w="1080"/>
        <w:gridCol w:w="900"/>
        <w:gridCol w:w="360"/>
        <w:gridCol w:w="1620"/>
      </w:tblGrid>
      <w:tr w:rsidR="008772FD" w:rsidRPr="00D52EDA">
        <w:trPr>
          <w:cantSplit/>
        </w:trPr>
        <w:tc>
          <w:tcPr>
            <w:tcW w:w="9900" w:type="dxa"/>
            <w:gridSpan w:val="11"/>
          </w:tcPr>
          <w:p w:rsidR="008772FD" w:rsidRPr="00D52EDA" w:rsidRDefault="008772FD" w:rsidP="00D902F4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1.</w: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</w: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แผนการสอน</w:t>
            </w:r>
          </w:p>
        </w:tc>
      </w:tr>
      <w:tr w:rsidR="008772FD" w:rsidRPr="00D52EDA">
        <w:trPr>
          <w:cantSplit/>
        </w:trPr>
        <w:tc>
          <w:tcPr>
            <w:tcW w:w="1080" w:type="dxa"/>
            <w:gridSpan w:val="2"/>
          </w:tcPr>
          <w:p w:rsidR="008772FD" w:rsidRPr="00D52EDA" w:rsidRDefault="008772FD" w:rsidP="00D902F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สัปดาห์ที่</w:t>
            </w:r>
          </w:p>
        </w:tc>
        <w:tc>
          <w:tcPr>
            <w:tcW w:w="3060" w:type="dxa"/>
            <w:gridSpan w:val="3"/>
          </w:tcPr>
          <w:p w:rsidR="008772FD" w:rsidRPr="00D52EDA" w:rsidRDefault="008772FD" w:rsidP="00D902F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หัวข้อ</w:t>
            </w:r>
            <w:r w:rsidRPr="00D52EDA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/</w:t>
            </w:r>
            <w:r w:rsidRPr="00D52EDA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รายละเอียด</w:t>
            </w:r>
          </w:p>
        </w:tc>
        <w:tc>
          <w:tcPr>
            <w:tcW w:w="1080" w:type="dxa"/>
          </w:tcPr>
          <w:p w:rsidR="008772FD" w:rsidRPr="00D52EDA" w:rsidRDefault="008772FD" w:rsidP="00D902F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จำนวน</w:t>
            </w:r>
            <w:r w:rsidRPr="00D52EDA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*</w:t>
            </w:r>
            <w:r w:rsidRPr="00D52EDA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 xml:space="preserve">  (ชั่วโมง) </w:t>
            </w:r>
          </w:p>
        </w:tc>
        <w:tc>
          <w:tcPr>
            <w:tcW w:w="1800" w:type="dxa"/>
            <w:gridSpan w:val="2"/>
          </w:tcPr>
          <w:p w:rsidR="008772FD" w:rsidRPr="00D52EDA" w:rsidRDefault="008772FD" w:rsidP="00D902F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 xml:space="preserve">กิจกรรมการเรียนการสอน </w:t>
            </w:r>
          </w:p>
        </w:tc>
        <w:tc>
          <w:tcPr>
            <w:tcW w:w="1260" w:type="dxa"/>
            <w:gridSpan w:val="2"/>
          </w:tcPr>
          <w:p w:rsidR="008772FD" w:rsidRPr="00D52EDA" w:rsidRDefault="008772FD" w:rsidP="00CF1F01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620" w:type="dxa"/>
          </w:tcPr>
          <w:p w:rsidR="008772FD" w:rsidRPr="00D52EDA" w:rsidRDefault="008772FD" w:rsidP="00D902F4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ผู้สอน</w:t>
            </w:r>
          </w:p>
        </w:tc>
      </w:tr>
      <w:tr w:rsidR="008772FD" w:rsidRPr="00D52EDA">
        <w:trPr>
          <w:cantSplit/>
        </w:trPr>
        <w:tc>
          <w:tcPr>
            <w:tcW w:w="1080" w:type="dxa"/>
            <w:gridSpan w:val="2"/>
          </w:tcPr>
          <w:p w:rsidR="008772FD" w:rsidRPr="00363822" w:rsidRDefault="008772FD" w:rsidP="00D902F4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</w:pPr>
            <w:r w:rsidRPr="00363822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1</w:t>
            </w:r>
          </w:p>
        </w:tc>
        <w:tc>
          <w:tcPr>
            <w:tcW w:w="3060" w:type="dxa"/>
            <w:gridSpan w:val="3"/>
          </w:tcPr>
          <w:p w:rsidR="008772FD" w:rsidRPr="000261B6" w:rsidRDefault="008772FD" w:rsidP="000261B6">
            <w:pPr>
              <w:jc w:val="thaiDistribute"/>
              <w:rPr>
                <w:rFonts w:cs="TH SarabunPSK"/>
                <w:sz w:val="32"/>
                <w:szCs w:val="32"/>
                <w:u w:val="dotted"/>
                <w:cs/>
                <w:lang w:bidi="th-TH"/>
              </w:rPr>
            </w:pPr>
            <w:r w:rsidRPr="000261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แจกแผนการเรียนพร้อมกับวิธี</w:t>
            </w:r>
            <w:r w:rsidRPr="006439F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ประเมินผล</w:t>
            </w:r>
            <w:r w:rsidRPr="006439F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6439FE">
              <w:rPr>
                <w:rFonts w:cs="TH SarabunPSK"/>
                <w:sz w:val="32"/>
                <w:szCs w:val="32"/>
                <w:cs/>
                <w:lang w:bidi="th-TH"/>
              </w:rPr>
              <w:t>บทนำ</w:t>
            </w:r>
          </w:p>
        </w:tc>
        <w:tc>
          <w:tcPr>
            <w:tcW w:w="1080" w:type="dxa"/>
          </w:tcPr>
          <w:p w:rsidR="008772FD" w:rsidRPr="00363822" w:rsidRDefault="008772FD" w:rsidP="00D902F4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3</w:t>
            </w:r>
          </w:p>
        </w:tc>
        <w:tc>
          <w:tcPr>
            <w:tcW w:w="1800" w:type="dxa"/>
            <w:gridSpan w:val="2"/>
          </w:tcPr>
          <w:p w:rsidR="008772FD" w:rsidRPr="00363822" w:rsidRDefault="008772FD" w:rsidP="00363822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363822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บรรยาย</w:t>
            </w:r>
          </w:p>
        </w:tc>
        <w:tc>
          <w:tcPr>
            <w:tcW w:w="1260" w:type="dxa"/>
            <w:gridSpan w:val="2"/>
          </w:tcPr>
          <w:p w:rsidR="008772FD" w:rsidRPr="00363822" w:rsidRDefault="008772FD" w:rsidP="00D902F4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</w:pPr>
          </w:p>
        </w:tc>
        <w:tc>
          <w:tcPr>
            <w:tcW w:w="1620" w:type="dxa"/>
          </w:tcPr>
          <w:p w:rsidR="008772FD" w:rsidRPr="00363822" w:rsidRDefault="008772FD" w:rsidP="00380CA4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363822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อ.</w:t>
            </w:r>
            <w:r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กมลวรรณ</w:t>
            </w:r>
          </w:p>
        </w:tc>
      </w:tr>
      <w:tr w:rsidR="008772FD" w:rsidRPr="00D52EDA">
        <w:trPr>
          <w:cantSplit/>
        </w:trPr>
        <w:tc>
          <w:tcPr>
            <w:tcW w:w="1080" w:type="dxa"/>
            <w:gridSpan w:val="2"/>
          </w:tcPr>
          <w:p w:rsidR="008772FD" w:rsidRPr="00363822" w:rsidRDefault="008772FD" w:rsidP="00D902F4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</w:pPr>
            <w:r w:rsidRPr="00363822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2</w:t>
            </w:r>
          </w:p>
        </w:tc>
        <w:tc>
          <w:tcPr>
            <w:tcW w:w="3060" w:type="dxa"/>
            <w:gridSpan w:val="3"/>
          </w:tcPr>
          <w:p w:rsidR="008772FD" w:rsidRPr="000261B6" w:rsidRDefault="008772FD" w:rsidP="006439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ประโยชน์ในการใช้เทคโนโลยีชีวภาพเพื่อการ</w:t>
            </w:r>
            <w:r w:rsidRPr="000261B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เพาะเลี้ยงสัตว์น้ำ</w:t>
            </w:r>
          </w:p>
        </w:tc>
        <w:tc>
          <w:tcPr>
            <w:tcW w:w="1080" w:type="dxa"/>
          </w:tcPr>
          <w:p w:rsidR="008772FD" w:rsidRPr="00363822" w:rsidRDefault="008772FD" w:rsidP="00D902F4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3</w:t>
            </w:r>
          </w:p>
        </w:tc>
        <w:tc>
          <w:tcPr>
            <w:tcW w:w="1800" w:type="dxa"/>
            <w:gridSpan w:val="2"/>
          </w:tcPr>
          <w:p w:rsidR="008772FD" w:rsidRPr="00363822" w:rsidRDefault="008772FD" w:rsidP="006439FE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363822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บรรยาย</w:t>
            </w:r>
          </w:p>
        </w:tc>
        <w:tc>
          <w:tcPr>
            <w:tcW w:w="1260" w:type="dxa"/>
            <w:gridSpan w:val="2"/>
          </w:tcPr>
          <w:p w:rsidR="008772FD" w:rsidRPr="00363822" w:rsidRDefault="008772FD" w:rsidP="00D902F4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cs/>
                <w:lang w:bidi="th-TH"/>
              </w:rPr>
            </w:pPr>
            <w:r w:rsidRPr="00363822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Power point</w:t>
            </w:r>
          </w:p>
        </w:tc>
        <w:tc>
          <w:tcPr>
            <w:tcW w:w="1620" w:type="dxa"/>
          </w:tcPr>
          <w:p w:rsidR="008772FD" w:rsidRPr="00363822" w:rsidRDefault="008772FD" w:rsidP="006439FE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363822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อ.</w:t>
            </w:r>
            <w:r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กมลวรรณ</w:t>
            </w:r>
          </w:p>
        </w:tc>
      </w:tr>
      <w:tr w:rsidR="008772FD" w:rsidRPr="00D52EDA">
        <w:trPr>
          <w:cantSplit/>
        </w:trPr>
        <w:tc>
          <w:tcPr>
            <w:tcW w:w="1080" w:type="dxa"/>
            <w:gridSpan w:val="2"/>
          </w:tcPr>
          <w:p w:rsidR="008772FD" w:rsidRPr="00363822" w:rsidRDefault="008772FD" w:rsidP="00363822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3</w:t>
            </w:r>
          </w:p>
        </w:tc>
        <w:tc>
          <w:tcPr>
            <w:tcW w:w="3060" w:type="dxa"/>
            <w:gridSpan w:val="3"/>
          </w:tcPr>
          <w:p w:rsidR="008772FD" w:rsidRPr="000261B6" w:rsidRDefault="008772FD" w:rsidP="006439FE">
            <w:pPr>
              <w:jc w:val="thaiDistribute"/>
              <w:rPr>
                <w:rFonts w:cs="TH SarabunPSK"/>
                <w:sz w:val="32"/>
                <w:szCs w:val="32"/>
                <w:u w:val="dotted"/>
                <w:cs/>
                <w:lang w:bidi="th-TH"/>
              </w:rPr>
            </w:pPr>
            <w:r>
              <w:rPr>
                <w:rFonts w:cs="TH SarabunPSK"/>
                <w:sz w:val="32"/>
                <w:szCs w:val="32"/>
                <w:u w:val="dotted"/>
                <w:cs/>
                <w:lang w:bidi="th-TH"/>
              </w:rPr>
              <w:t>ระบบการอนุบาลกุ้งด้วยเทคโนโลยีชีวภาพ</w:t>
            </w:r>
          </w:p>
        </w:tc>
        <w:tc>
          <w:tcPr>
            <w:tcW w:w="1080" w:type="dxa"/>
          </w:tcPr>
          <w:p w:rsidR="008772FD" w:rsidRPr="00363822" w:rsidRDefault="008772FD" w:rsidP="00D902F4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3</w:t>
            </w:r>
          </w:p>
        </w:tc>
        <w:tc>
          <w:tcPr>
            <w:tcW w:w="1800" w:type="dxa"/>
            <w:gridSpan w:val="2"/>
          </w:tcPr>
          <w:p w:rsidR="008772FD" w:rsidRPr="00363822" w:rsidRDefault="008772FD" w:rsidP="006439FE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363822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บรรยาย</w:t>
            </w:r>
          </w:p>
        </w:tc>
        <w:tc>
          <w:tcPr>
            <w:tcW w:w="1260" w:type="dxa"/>
            <w:gridSpan w:val="2"/>
          </w:tcPr>
          <w:p w:rsidR="008772FD" w:rsidRPr="00363822" w:rsidRDefault="008772FD" w:rsidP="00D902F4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cs/>
                <w:lang w:bidi="th-TH"/>
              </w:rPr>
            </w:pPr>
            <w:r w:rsidRPr="00363822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Power point</w:t>
            </w:r>
          </w:p>
        </w:tc>
        <w:tc>
          <w:tcPr>
            <w:tcW w:w="1620" w:type="dxa"/>
          </w:tcPr>
          <w:p w:rsidR="008772FD" w:rsidRPr="00363822" w:rsidRDefault="008772FD" w:rsidP="00D902F4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363822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อ.</w:t>
            </w:r>
            <w:r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กมลวรรณ</w:t>
            </w:r>
          </w:p>
        </w:tc>
      </w:tr>
      <w:tr w:rsidR="008772FD" w:rsidRPr="00D52EDA">
        <w:trPr>
          <w:cantSplit/>
        </w:trPr>
        <w:tc>
          <w:tcPr>
            <w:tcW w:w="1080" w:type="dxa"/>
            <w:gridSpan w:val="2"/>
          </w:tcPr>
          <w:p w:rsidR="008772FD" w:rsidRDefault="008772FD" w:rsidP="00363822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4</w:t>
            </w:r>
          </w:p>
        </w:tc>
        <w:tc>
          <w:tcPr>
            <w:tcW w:w="3060" w:type="dxa"/>
            <w:gridSpan w:val="3"/>
          </w:tcPr>
          <w:p w:rsidR="008772FD" w:rsidRDefault="008772FD" w:rsidP="000261B6">
            <w:pPr>
              <w:jc w:val="thaiDistribute"/>
              <w:rPr>
                <w:rFonts w:cs="TH SarabunPSK"/>
                <w:sz w:val="32"/>
                <w:szCs w:val="32"/>
                <w:u w:val="dotted"/>
                <w:cs/>
                <w:lang w:bidi="th-TH"/>
              </w:rPr>
            </w:pPr>
            <w:r>
              <w:rPr>
                <w:rFonts w:cs="TH SarabunPSK"/>
                <w:sz w:val="32"/>
                <w:szCs w:val="32"/>
                <w:u w:val="dotted"/>
                <w:cs/>
                <w:lang w:bidi="th-TH"/>
              </w:rPr>
              <w:t>ระบบการเลี้ยงกุ้งด้วยเทคโนโลยีชีวภาพ</w:t>
            </w:r>
          </w:p>
        </w:tc>
        <w:tc>
          <w:tcPr>
            <w:tcW w:w="1080" w:type="dxa"/>
          </w:tcPr>
          <w:p w:rsidR="008772FD" w:rsidRDefault="008772FD" w:rsidP="00D902F4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3</w:t>
            </w:r>
          </w:p>
        </w:tc>
        <w:tc>
          <w:tcPr>
            <w:tcW w:w="1800" w:type="dxa"/>
            <w:gridSpan w:val="2"/>
          </w:tcPr>
          <w:p w:rsidR="008772FD" w:rsidRPr="00363822" w:rsidRDefault="008772FD" w:rsidP="006439FE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บรรยาย</w:t>
            </w:r>
          </w:p>
        </w:tc>
        <w:tc>
          <w:tcPr>
            <w:tcW w:w="1260" w:type="dxa"/>
            <w:gridSpan w:val="2"/>
          </w:tcPr>
          <w:p w:rsidR="008772FD" w:rsidRPr="00363822" w:rsidRDefault="008772FD" w:rsidP="00D902F4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Power point</w:t>
            </w:r>
          </w:p>
        </w:tc>
        <w:tc>
          <w:tcPr>
            <w:tcW w:w="1620" w:type="dxa"/>
          </w:tcPr>
          <w:p w:rsidR="008772FD" w:rsidRPr="00363822" w:rsidRDefault="008772FD" w:rsidP="00D902F4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363822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อ.</w:t>
            </w:r>
            <w:r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กมลวรรณ</w:t>
            </w:r>
          </w:p>
        </w:tc>
      </w:tr>
      <w:tr w:rsidR="008772FD" w:rsidRPr="00D52EDA">
        <w:trPr>
          <w:cantSplit/>
        </w:trPr>
        <w:tc>
          <w:tcPr>
            <w:tcW w:w="1080" w:type="dxa"/>
            <w:gridSpan w:val="2"/>
          </w:tcPr>
          <w:p w:rsidR="008772FD" w:rsidRPr="00363822" w:rsidRDefault="008772FD" w:rsidP="00D902F4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5,6</w:t>
            </w:r>
          </w:p>
        </w:tc>
        <w:tc>
          <w:tcPr>
            <w:tcW w:w="3060" w:type="dxa"/>
            <w:gridSpan w:val="3"/>
          </w:tcPr>
          <w:p w:rsidR="008772FD" w:rsidRPr="000261B6" w:rsidRDefault="008772FD" w:rsidP="00AD5E1B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cs="TH SarabunPSK"/>
                <w:sz w:val="32"/>
                <w:szCs w:val="32"/>
                <w:u w:val="dotted"/>
                <w:cs/>
                <w:lang w:bidi="th-TH"/>
              </w:rPr>
              <w:t>สาหร่าย และการเพาะเลี้ยง</w:t>
            </w:r>
          </w:p>
        </w:tc>
        <w:tc>
          <w:tcPr>
            <w:tcW w:w="1080" w:type="dxa"/>
          </w:tcPr>
          <w:p w:rsidR="008772FD" w:rsidRPr="00363822" w:rsidRDefault="008772FD" w:rsidP="00D902F4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6</w:t>
            </w:r>
          </w:p>
        </w:tc>
        <w:tc>
          <w:tcPr>
            <w:tcW w:w="1800" w:type="dxa"/>
            <w:gridSpan w:val="2"/>
          </w:tcPr>
          <w:p w:rsidR="008772FD" w:rsidRPr="00363822" w:rsidRDefault="008772FD" w:rsidP="00AD5E1B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363822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บรรยาย</w:t>
            </w:r>
          </w:p>
        </w:tc>
        <w:tc>
          <w:tcPr>
            <w:tcW w:w="1260" w:type="dxa"/>
            <w:gridSpan w:val="2"/>
          </w:tcPr>
          <w:p w:rsidR="008772FD" w:rsidRPr="00363822" w:rsidRDefault="008772FD" w:rsidP="001534AB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cs/>
                <w:lang w:bidi="th-TH"/>
              </w:rPr>
            </w:pPr>
            <w:r w:rsidRPr="00363822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Power point</w:t>
            </w:r>
          </w:p>
        </w:tc>
        <w:tc>
          <w:tcPr>
            <w:tcW w:w="1620" w:type="dxa"/>
          </w:tcPr>
          <w:p w:rsidR="008772FD" w:rsidRPr="00363822" w:rsidRDefault="008772FD" w:rsidP="00D902F4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363822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อ.</w:t>
            </w:r>
            <w:r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อภิญญา</w:t>
            </w:r>
          </w:p>
        </w:tc>
      </w:tr>
      <w:tr w:rsidR="008772FD" w:rsidRPr="00D52EDA">
        <w:trPr>
          <w:cantSplit/>
        </w:trPr>
        <w:tc>
          <w:tcPr>
            <w:tcW w:w="1080" w:type="dxa"/>
            <w:gridSpan w:val="2"/>
          </w:tcPr>
          <w:p w:rsidR="008772FD" w:rsidRPr="00363822" w:rsidRDefault="008772FD" w:rsidP="00D902F4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7</w:t>
            </w:r>
          </w:p>
        </w:tc>
        <w:tc>
          <w:tcPr>
            <w:tcW w:w="3060" w:type="dxa"/>
            <w:gridSpan w:val="3"/>
          </w:tcPr>
          <w:p w:rsidR="008772FD" w:rsidRPr="000261B6" w:rsidRDefault="008772FD" w:rsidP="000261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61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สอบกลางภาค</w:t>
            </w:r>
          </w:p>
        </w:tc>
        <w:tc>
          <w:tcPr>
            <w:tcW w:w="1080" w:type="dxa"/>
          </w:tcPr>
          <w:p w:rsidR="008772FD" w:rsidRPr="00363822" w:rsidRDefault="008772FD" w:rsidP="006A7058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3</w:t>
            </w:r>
          </w:p>
        </w:tc>
        <w:tc>
          <w:tcPr>
            <w:tcW w:w="1800" w:type="dxa"/>
            <w:gridSpan w:val="2"/>
          </w:tcPr>
          <w:p w:rsidR="008772FD" w:rsidRPr="00363822" w:rsidRDefault="008772FD" w:rsidP="001534AB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</w:p>
        </w:tc>
        <w:tc>
          <w:tcPr>
            <w:tcW w:w="1260" w:type="dxa"/>
            <w:gridSpan w:val="2"/>
          </w:tcPr>
          <w:p w:rsidR="008772FD" w:rsidRPr="00363822" w:rsidRDefault="008772FD" w:rsidP="001534AB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620" w:type="dxa"/>
          </w:tcPr>
          <w:p w:rsidR="008772FD" w:rsidRPr="00363822" w:rsidRDefault="008772FD" w:rsidP="00D902F4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</w:p>
        </w:tc>
      </w:tr>
      <w:tr w:rsidR="008772FD" w:rsidRPr="00D52EDA">
        <w:trPr>
          <w:cantSplit/>
        </w:trPr>
        <w:tc>
          <w:tcPr>
            <w:tcW w:w="1080" w:type="dxa"/>
            <w:gridSpan w:val="2"/>
          </w:tcPr>
          <w:p w:rsidR="008772FD" w:rsidRPr="00363822" w:rsidRDefault="008772FD" w:rsidP="00D902F4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8</w:t>
            </w:r>
          </w:p>
        </w:tc>
        <w:tc>
          <w:tcPr>
            <w:tcW w:w="3060" w:type="dxa"/>
            <w:gridSpan w:val="3"/>
          </w:tcPr>
          <w:p w:rsidR="008772FD" w:rsidRPr="000261B6" w:rsidRDefault="008772FD" w:rsidP="000261B6">
            <w:pPr>
              <w:jc w:val="thaiDistribute"/>
              <w:rPr>
                <w:rFonts w:cs="TH SarabunPSK"/>
                <w:sz w:val="32"/>
                <w:szCs w:val="32"/>
                <w:u w:val="dotted"/>
                <w:cs/>
                <w:lang w:bidi="th-TH"/>
              </w:rPr>
            </w:pPr>
            <w:r>
              <w:rPr>
                <w:rFonts w:cs="TH SarabunPSK"/>
                <w:sz w:val="32"/>
                <w:szCs w:val="32"/>
                <w:u w:val="dotted"/>
                <w:cs/>
                <w:lang w:bidi="th-TH"/>
              </w:rPr>
              <w:t>ระบบการเลี้ยงปลาด้วยเทคโนโลยีชีวภาพ</w:t>
            </w:r>
          </w:p>
        </w:tc>
        <w:tc>
          <w:tcPr>
            <w:tcW w:w="1080" w:type="dxa"/>
          </w:tcPr>
          <w:p w:rsidR="008772FD" w:rsidRPr="00363822" w:rsidRDefault="008772FD" w:rsidP="006A7058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3</w:t>
            </w:r>
          </w:p>
        </w:tc>
        <w:tc>
          <w:tcPr>
            <w:tcW w:w="1800" w:type="dxa"/>
            <w:gridSpan w:val="2"/>
          </w:tcPr>
          <w:p w:rsidR="008772FD" w:rsidRPr="00363822" w:rsidRDefault="008772FD" w:rsidP="00AD5E1B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363822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บรรยาย</w:t>
            </w:r>
          </w:p>
        </w:tc>
        <w:tc>
          <w:tcPr>
            <w:tcW w:w="1260" w:type="dxa"/>
            <w:gridSpan w:val="2"/>
          </w:tcPr>
          <w:p w:rsidR="008772FD" w:rsidRPr="00363822" w:rsidRDefault="008772FD" w:rsidP="001534AB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cs/>
                <w:lang w:bidi="th-TH"/>
              </w:rPr>
            </w:pPr>
            <w:r w:rsidRPr="00363822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Power point</w:t>
            </w:r>
          </w:p>
        </w:tc>
        <w:tc>
          <w:tcPr>
            <w:tcW w:w="1620" w:type="dxa"/>
          </w:tcPr>
          <w:p w:rsidR="008772FD" w:rsidRPr="00363822" w:rsidRDefault="008772FD" w:rsidP="00D902F4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363822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อ.</w:t>
            </w:r>
            <w:r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ยุทธนา</w:t>
            </w:r>
          </w:p>
        </w:tc>
      </w:tr>
      <w:tr w:rsidR="008772FD" w:rsidRPr="00D52EDA">
        <w:trPr>
          <w:cantSplit/>
        </w:trPr>
        <w:tc>
          <w:tcPr>
            <w:tcW w:w="1080" w:type="dxa"/>
            <w:gridSpan w:val="2"/>
          </w:tcPr>
          <w:p w:rsidR="008772FD" w:rsidRDefault="008772FD" w:rsidP="00D902F4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9,10</w:t>
            </w:r>
          </w:p>
        </w:tc>
        <w:tc>
          <w:tcPr>
            <w:tcW w:w="3060" w:type="dxa"/>
            <w:gridSpan w:val="3"/>
          </w:tcPr>
          <w:p w:rsidR="008772FD" w:rsidRDefault="008772FD" w:rsidP="000261B6">
            <w:pPr>
              <w:jc w:val="thaiDistribute"/>
              <w:rPr>
                <w:rFonts w:cs="TH SarabunPSK"/>
                <w:sz w:val="32"/>
                <w:szCs w:val="32"/>
                <w:u w:val="dotted"/>
                <w:cs/>
                <w:lang w:bidi="th-TH"/>
              </w:rPr>
            </w:pPr>
            <w:r>
              <w:rPr>
                <w:rFonts w:cs="TH SarabunPSK"/>
                <w:sz w:val="32"/>
                <w:szCs w:val="32"/>
                <w:u w:val="dotted"/>
                <w:cs/>
                <w:lang w:bidi="th-TH"/>
              </w:rPr>
              <w:t>การผลิตอาหารสัตว์น้ำด้วยเทคโนโลยีต่าง ๆ</w:t>
            </w:r>
          </w:p>
        </w:tc>
        <w:tc>
          <w:tcPr>
            <w:tcW w:w="1080" w:type="dxa"/>
          </w:tcPr>
          <w:p w:rsidR="008772FD" w:rsidRDefault="008772FD" w:rsidP="006A7058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6</w:t>
            </w:r>
          </w:p>
        </w:tc>
        <w:tc>
          <w:tcPr>
            <w:tcW w:w="1800" w:type="dxa"/>
            <w:gridSpan w:val="2"/>
          </w:tcPr>
          <w:p w:rsidR="008772FD" w:rsidRPr="00363822" w:rsidRDefault="008772FD" w:rsidP="00AD5E1B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บรรยาย</w:t>
            </w:r>
          </w:p>
        </w:tc>
        <w:tc>
          <w:tcPr>
            <w:tcW w:w="1260" w:type="dxa"/>
            <w:gridSpan w:val="2"/>
          </w:tcPr>
          <w:p w:rsidR="008772FD" w:rsidRPr="00363822" w:rsidRDefault="008772FD" w:rsidP="00446761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cs/>
                <w:lang w:bidi="th-TH"/>
              </w:rPr>
            </w:pPr>
            <w:r w:rsidRPr="00363822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Power point</w:t>
            </w:r>
          </w:p>
        </w:tc>
        <w:tc>
          <w:tcPr>
            <w:tcW w:w="1620" w:type="dxa"/>
          </w:tcPr>
          <w:p w:rsidR="008772FD" w:rsidRPr="00363822" w:rsidRDefault="008772FD" w:rsidP="00446761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363822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อ.</w:t>
            </w:r>
            <w:r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ยุทธนา</w:t>
            </w:r>
          </w:p>
        </w:tc>
      </w:tr>
      <w:tr w:rsidR="008772FD" w:rsidRPr="00D52EDA">
        <w:trPr>
          <w:cantSplit/>
        </w:trPr>
        <w:tc>
          <w:tcPr>
            <w:tcW w:w="1080" w:type="dxa"/>
            <w:gridSpan w:val="2"/>
          </w:tcPr>
          <w:p w:rsidR="008772FD" w:rsidRPr="00363822" w:rsidRDefault="008772FD" w:rsidP="00D902F4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11</w:t>
            </w:r>
          </w:p>
        </w:tc>
        <w:tc>
          <w:tcPr>
            <w:tcW w:w="3060" w:type="dxa"/>
            <w:gridSpan w:val="3"/>
          </w:tcPr>
          <w:p w:rsidR="008772FD" w:rsidRPr="000261B6" w:rsidRDefault="008772FD" w:rsidP="000261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การแปลงเพศสัตว์น้ำด้วยวิธีการต่างๆ</w:t>
            </w:r>
          </w:p>
        </w:tc>
        <w:tc>
          <w:tcPr>
            <w:tcW w:w="1080" w:type="dxa"/>
          </w:tcPr>
          <w:p w:rsidR="008772FD" w:rsidRPr="00363822" w:rsidRDefault="008772FD" w:rsidP="006A7058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3</w:t>
            </w:r>
          </w:p>
        </w:tc>
        <w:tc>
          <w:tcPr>
            <w:tcW w:w="1800" w:type="dxa"/>
            <w:gridSpan w:val="2"/>
          </w:tcPr>
          <w:p w:rsidR="008772FD" w:rsidRPr="00363822" w:rsidRDefault="008772FD" w:rsidP="00AD5E1B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363822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บรรยาย</w:t>
            </w:r>
          </w:p>
        </w:tc>
        <w:tc>
          <w:tcPr>
            <w:tcW w:w="1260" w:type="dxa"/>
            <w:gridSpan w:val="2"/>
          </w:tcPr>
          <w:p w:rsidR="008772FD" w:rsidRPr="00363822" w:rsidRDefault="008772FD" w:rsidP="00064DCD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cs/>
                <w:lang w:bidi="th-TH"/>
              </w:rPr>
            </w:pPr>
            <w:r w:rsidRPr="00363822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Power point</w:t>
            </w:r>
          </w:p>
        </w:tc>
        <w:tc>
          <w:tcPr>
            <w:tcW w:w="1620" w:type="dxa"/>
          </w:tcPr>
          <w:p w:rsidR="008772FD" w:rsidRPr="00363822" w:rsidRDefault="008772FD" w:rsidP="00D902F4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อ.กมลวรรณ</w:t>
            </w:r>
          </w:p>
        </w:tc>
      </w:tr>
      <w:tr w:rsidR="008772FD" w:rsidRPr="00D52EDA">
        <w:trPr>
          <w:cantSplit/>
        </w:trPr>
        <w:tc>
          <w:tcPr>
            <w:tcW w:w="1080" w:type="dxa"/>
            <w:gridSpan w:val="2"/>
          </w:tcPr>
          <w:p w:rsidR="008772FD" w:rsidRPr="00363822" w:rsidRDefault="008772FD" w:rsidP="00AD5E1B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12,13</w:t>
            </w:r>
          </w:p>
        </w:tc>
        <w:tc>
          <w:tcPr>
            <w:tcW w:w="3060" w:type="dxa"/>
            <w:gridSpan w:val="3"/>
          </w:tcPr>
          <w:p w:rsidR="008772FD" w:rsidRPr="000261B6" w:rsidRDefault="008772FD" w:rsidP="000261B6">
            <w:pPr>
              <w:rPr>
                <w:rFonts w:ascii="TH SarabunPSK" w:hAnsi="TH SarabunPSK" w:cs="TH SarabunPSK"/>
                <w:sz w:val="32"/>
                <w:szCs w:val="32"/>
                <w:u w:val="dotted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การปรับปรุงสายพันธุ์สัตว์น้ำ</w:t>
            </w:r>
          </w:p>
        </w:tc>
        <w:tc>
          <w:tcPr>
            <w:tcW w:w="1080" w:type="dxa"/>
          </w:tcPr>
          <w:p w:rsidR="008772FD" w:rsidRPr="00363822" w:rsidRDefault="008772FD" w:rsidP="00D902F4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6</w:t>
            </w:r>
          </w:p>
        </w:tc>
        <w:tc>
          <w:tcPr>
            <w:tcW w:w="1800" w:type="dxa"/>
            <w:gridSpan w:val="2"/>
          </w:tcPr>
          <w:p w:rsidR="008772FD" w:rsidRPr="00363822" w:rsidRDefault="008772FD" w:rsidP="00AD5E1B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363822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บรรยาย</w:t>
            </w:r>
          </w:p>
        </w:tc>
        <w:tc>
          <w:tcPr>
            <w:tcW w:w="1260" w:type="dxa"/>
            <w:gridSpan w:val="2"/>
          </w:tcPr>
          <w:p w:rsidR="008772FD" w:rsidRPr="00363822" w:rsidRDefault="008772FD" w:rsidP="001534AB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cs/>
                <w:lang w:bidi="th-TH"/>
              </w:rPr>
            </w:pPr>
            <w:r w:rsidRPr="00363822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Power point</w:t>
            </w:r>
          </w:p>
        </w:tc>
        <w:tc>
          <w:tcPr>
            <w:tcW w:w="1620" w:type="dxa"/>
          </w:tcPr>
          <w:p w:rsidR="008772FD" w:rsidRPr="00363822" w:rsidRDefault="008772FD" w:rsidP="001534AB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363822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อ.</w:t>
            </w:r>
            <w:r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ยุทธนา</w:t>
            </w:r>
          </w:p>
        </w:tc>
      </w:tr>
      <w:tr w:rsidR="008772FD" w:rsidRPr="00D52EDA">
        <w:trPr>
          <w:cantSplit/>
        </w:trPr>
        <w:tc>
          <w:tcPr>
            <w:tcW w:w="1080" w:type="dxa"/>
            <w:gridSpan w:val="2"/>
          </w:tcPr>
          <w:p w:rsidR="008772FD" w:rsidRPr="00363822" w:rsidRDefault="008772FD" w:rsidP="00D902F4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14</w:t>
            </w:r>
          </w:p>
        </w:tc>
        <w:tc>
          <w:tcPr>
            <w:tcW w:w="3060" w:type="dxa"/>
            <w:gridSpan w:val="3"/>
          </w:tcPr>
          <w:p w:rsidR="008772FD" w:rsidRPr="000261B6" w:rsidRDefault="008772FD" w:rsidP="000261B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จุลชีววิทยาในการเพาะเลี้ยงสัตว์น้ำ</w:t>
            </w:r>
          </w:p>
        </w:tc>
        <w:tc>
          <w:tcPr>
            <w:tcW w:w="1080" w:type="dxa"/>
          </w:tcPr>
          <w:p w:rsidR="008772FD" w:rsidRPr="00363822" w:rsidRDefault="008772FD" w:rsidP="00D902F4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6</w:t>
            </w:r>
          </w:p>
        </w:tc>
        <w:tc>
          <w:tcPr>
            <w:tcW w:w="1800" w:type="dxa"/>
            <w:gridSpan w:val="2"/>
          </w:tcPr>
          <w:p w:rsidR="008772FD" w:rsidRPr="00363822" w:rsidRDefault="008772FD" w:rsidP="00AD5E1B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363822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บรรยาย</w:t>
            </w:r>
          </w:p>
        </w:tc>
        <w:tc>
          <w:tcPr>
            <w:tcW w:w="1260" w:type="dxa"/>
            <w:gridSpan w:val="2"/>
          </w:tcPr>
          <w:p w:rsidR="008772FD" w:rsidRPr="00363822" w:rsidRDefault="008772FD" w:rsidP="001534AB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cs/>
                <w:lang w:bidi="th-TH"/>
              </w:rPr>
            </w:pPr>
            <w:r w:rsidRPr="00363822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Power point</w:t>
            </w:r>
          </w:p>
        </w:tc>
        <w:tc>
          <w:tcPr>
            <w:tcW w:w="1620" w:type="dxa"/>
          </w:tcPr>
          <w:p w:rsidR="008772FD" w:rsidRPr="00363822" w:rsidRDefault="008772FD" w:rsidP="00D902F4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cs/>
                <w:lang w:bidi="th-TH"/>
              </w:rPr>
            </w:pPr>
            <w:r w:rsidRPr="00363822"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อ.</w:t>
            </w:r>
            <w:r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กมลวรรณ</w:t>
            </w:r>
          </w:p>
        </w:tc>
      </w:tr>
      <w:tr w:rsidR="008772FD" w:rsidRPr="00D52EDA">
        <w:trPr>
          <w:cantSplit/>
        </w:trPr>
        <w:tc>
          <w:tcPr>
            <w:tcW w:w="1080" w:type="dxa"/>
            <w:gridSpan w:val="2"/>
          </w:tcPr>
          <w:p w:rsidR="008772FD" w:rsidRDefault="008772FD" w:rsidP="00D902F4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15</w:t>
            </w:r>
          </w:p>
        </w:tc>
        <w:tc>
          <w:tcPr>
            <w:tcW w:w="3060" w:type="dxa"/>
            <w:gridSpan w:val="3"/>
          </w:tcPr>
          <w:p w:rsidR="008772FD" w:rsidRDefault="008772FD" w:rsidP="000261B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นำเสนอรายงาน</w:t>
            </w:r>
          </w:p>
        </w:tc>
        <w:tc>
          <w:tcPr>
            <w:tcW w:w="1080" w:type="dxa"/>
          </w:tcPr>
          <w:p w:rsidR="008772FD" w:rsidRDefault="008772FD" w:rsidP="00D902F4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3</w:t>
            </w:r>
          </w:p>
        </w:tc>
        <w:tc>
          <w:tcPr>
            <w:tcW w:w="1800" w:type="dxa"/>
            <w:gridSpan w:val="2"/>
          </w:tcPr>
          <w:p w:rsidR="008772FD" w:rsidRPr="00363822" w:rsidRDefault="008772FD" w:rsidP="00AD5E1B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  <w:t>นำเสนองาน</w:t>
            </w:r>
          </w:p>
        </w:tc>
        <w:tc>
          <w:tcPr>
            <w:tcW w:w="1260" w:type="dxa"/>
            <w:gridSpan w:val="2"/>
          </w:tcPr>
          <w:p w:rsidR="008772FD" w:rsidRPr="00363822" w:rsidRDefault="008772FD" w:rsidP="001534AB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</w:pPr>
            <w:r w:rsidRPr="00363822"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Power point</w:t>
            </w:r>
          </w:p>
        </w:tc>
        <w:tc>
          <w:tcPr>
            <w:tcW w:w="1620" w:type="dxa"/>
          </w:tcPr>
          <w:p w:rsidR="008772FD" w:rsidRPr="00363822" w:rsidRDefault="008772FD" w:rsidP="00D902F4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</w:p>
        </w:tc>
      </w:tr>
      <w:tr w:rsidR="008772FD" w:rsidRPr="00D52EDA">
        <w:trPr>
          <w:cantSplit/>
        </w:trPr>
        <w:tc>
          <w:tcPr>
            <w:tcW w:w="1080" w:type="dxa"/>
            <w:gridSpan w:val="2"/>
          </w:tcPr>
          <w:p w:rsidR="008772FD" w:rsidRPr="00363822" w:rsidRDefault="008772FD" w:rsidP="00D902F4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</w:pPr>
          </w:p>
        </w:tc>
        <w:tc>
          <w:tcPr>
            <w:tcW w:w="3060" w:type="dxa"/>
            <w:gridSpan w:val="3"/>
          </w:tcPr>
          <w:p w:rsidR="008772FD" w:rsidRPr="000261B6" w:rsidRDefault="008772FD" w:rsidP="001534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61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สอบปลายภาค</w:t>
            </w:r>
          </w:p>
        </w:tc>
        <w:tc>
          <w:tcPr>
            <w:tcW w:w="1080" w:type="dxa"/>
          </w:tcPr>
          <w:p w:rsidR="008772FD" w:rsidRPr="00363822" w:rsidRDefault="008772FD" w:rsidP="00D902F4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28"/>
                <w:szCs w:val="28"/>
                <w:lang w:bidi="th-TH"/>
              </w:rPr>
              <w:t>3</w:t>
            </w:r>
          </w:p>
        </w:tc>
        <w:tc>
          <w:tcPr>
            <w:tcW w:w="1800" w:type="dxa"/>
            <w:gridSpan w:val="2"/>
          </w:tcPr>
          <w:p w:rsidR="008772FD" w:rsidRPr="00363822" w:rsidRDefault="008772FD" w:rsidP="001534AB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</w:p>
        </w:tc>
        <w:tc>
          <w:tcPr>
            <w:tcW w:w="1260" w:type="dxa"/>
            <w:gridSpan w:val="2"/>
          </w:tcPr>
          <w:p w:rsidR="008772FD" w:rsidRPr="00363822" w:rsidRDefault="008772FD" w:rsidP="001534AB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620" w:type="dxa"/>
          </w:tcPr>
          <w:p w:rsidR="008772FD" w:rsidRPr="00363822" w:rsidRDefault="008772FD" w:rsidP="00D902F4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cs/>
                <w:lang w:bidi="th-TH"/>
              </w:rPr>
            </w:pPr>
          </w:p>
        </w:tc>
      </w:tr>
      <w:tr w:rsidR="008772FD" w:rsidRPr="00D52EDA">
        <w:trPr>
          <w:cantSplit/>
        </w:trPr>
        <w:tc>
          <w:tcPr>
            <w:tcW w:w="9900" w:type="dxa"/>
            <w:gridSpan w:val="11"/>
          </w:tcPr>
          <w:p w:rsidR="008772FD" w:rsidRPr="00D52EDA" w:rsidRDefault="008772FD" w:rsidP="00D902F4">
            <w:pPr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cs/>
                <w:lang w:bidi="th-TH"/>
              </w:rPr>
            </w:pPr>
          </w:p>
        </w:tc>
      </w:tr>
      <w:tr w:rsidR="008772FD" w:rsidRPr="00D52EDA">
        <w:tc>
          <w:tcPr>
            <w:tcW w:w="9900" w:type="dxa"/>
            <w:gridSpan w:val="11"/>
          </w:tcPr>
          <w:p w:rsidR="008772FD" w:rsidRPr="00D52EDA" w:rsidRDefault="008772FD" w:rsidP="00D902F4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2.</w: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  </w: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แผนการประเมินผลการเรียนรู้</w:t>
            </w:r>
          </w:p>
        </w:tc>
      </w:tr>
      <w:tr w:rsidR="008772FD" w:rsidRPr="00D52EDA">
        <w:trPr>
          <w:trHeight w:val="1097"/>
        </w:trPr>
        <w:tc>
          <w:tcPr>
            <w:tcW w:w="720" w:type="dxa"/>
            <w:vAlign w:val="center"/>
          </w:tcPr>
          <w:p w:rsidR="008772FD" w:rsidRPr="00D52EDA" w:rsidRDefault="008772FD" w:rsidP="00CF1F01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40" w:type="dxa"/>
            <w:gridSpan w:val="3"/>
            <w:vAlign w:val="center"/>
          </w:tcPr>
          <w:p w:rsidR="008772FD" w:rsidRPr="00D52EDA" w:rsidRDefault="008772FD" w:rsidP="00CF1F01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* </w:t>
            </w:r>
          </w:p>
        </w:tc>
        <w:tc>
          <w:tcPr>
            <w:tcW w:w="2880" w:type="dxa"/>
            <w:gridSpan w:val="3"/>
            <w:vAlign w:val="center"/>
          </w:tcPr>
          <w:p w:rsidR="008772FD" w:rsidRPr="00D52EDA" w:rsidRDefault="008772FD" w:rsidP="00CF1F01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  <w:lang w:bidi="th-TH"/>
              </w:rPr>
              <w:t>วิธีการประเมิน</w:t>
            </w:r>
            <w:r w:rsidRPr="00D52EDA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lang w:bidi="th-TH"/>
              </w:rPr>
              <w:t>**</w: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980" w:type="dxa"/>
            <w:gridSpan w:val="2"/>
            <w:vAlign w:val="center"/>
          </w:tcPr>
          <w:p w:rsidR="008772FD" w:rsidRPr="00D52EDA" w:rsidRDefault="008772FD" w:rsidP="00CF1F01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สัปดาห์ที่ประเมิน  </w:t>
            </w:r>
          </w:p>
        </w:tc>
        <w:tc>
          <w:tcPr>
            <w:tcW w:w="1980" w:type="dxa"/>
            <w:gridSpan w:val="2"/>
            <w:vAlign w:val="center"/>
          </w:tcPr>
          <w:p w:rsidR="008772FD" w:rsidRPr="00D52EDA" w:rsidRDefault="008772FD" w:rsidP="00CF1F01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สัดส่วนของการประเมิน</w:t>
            </w:r>
          </w:p>
        </w:tc>
      </w:tr>
      <w:tr w:rsidR="008772FD" w:rsidRPr="00D52EDA">
        <w:trPr>
          <w:trHeight w:val="260"/>
        </w:trPr>
        <w:tc>
          <w:tcPr>
            <w:tcW w:w="720" w:type="dxa"/>
            <w:vAlign w:val="center"/>
          </w:tcPr>
          <w:p w:rsidR="008772FD" w:rsidRPr="00D52EDA" w:rsidRDefault="008772FD" w:rsidP="00E0010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2340" w:type="dxa"/>
            <w:gridSpan w:val="3"/>
            <w:vAlign w:val="center"/>
          </w:tcPr>
          <w:p w:rsidR="008772FD" w:rsidRPr="00D52EDA" w:rsidRDefault="008772FD" w:rsidP="00E0010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เข้าใจเนื้อหารายวิชา</w:t>
            </w:r>
          </w:p>
        </w:tc>
        <w:tc>
          <w:tcPr>
            <w:tcW w:w="2880" w:type="dxa"/>
            <w:gridSpan w:val="3"/>
          </w:tcPr>
          <w:p w:rsidR="008772FD" w:rsidRPr="00D52EDA" w:rsidRDefault="008772FD" w:rsidP="00081C5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สอบมิดเทอม</w:t>
            </w:r>
          </w:p>
        </w:tc>
        <w:tc>
          <w:tcPr>
            <w:tcW w:w="1980" w:type="dxa"/>
            <w:gridSpan w:val="2"/>
          </w:tcPr>
          <w:p w:rsidR="008772FD" w:rsidRPr="00D52EDA" w:rsidRDefault="008772FD" w:rsidP="00081C5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7</w:t>
            </w:r>
          </w:p>
        </w:tc>
        <w:tc>
          <w:tcPr>
            <w:tcW w:w="1980" w:type="dxa"/>
            <w:gridSpan w:val="2"/>
          </w:tcPr>
          <w:p w:rsidR="008772FD" w:rsidRPr="00D52EDA" w:rsidRDefault="008772FD" w:rsidP="00380CA4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ar-EG"/>
              </w:rPr>
              <w:t>35%</w:t>
            </w:r>
          </w:p>
        </w:tc>
      </w:tr>
      <w:tr w:rsidR="008772FD" w:rsidRPr="00D52EDA">
        <w:trPr>
          <w:trHeight w:val="260"/>
        </w:trPr>
        <w:tc>
          <w:tcPr>
            <w:tcW w:w="720" w:type="dxa"/>
            <w:vAlign w:val="center"/>
          </w:tcPr>
          <w:p w:rsidR="008772FD" w:rsidRPr="00D52EDA" w:rsidRDefault="008772FD" w:rsidP="00E0010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2340" w:type="dxa"/>
            <w:gridSpan w:val="3"/>
            <w:vAlign w:val="center"/>
          </w:tcPr>
          <w:p w:rsidR="008772FD" w:rsidRPr="00D52EDA" w:rsidRDefault="008772FD" w:rsidP="00E0010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เข้าใจเนื้อหารายวิชา</w:t>
            </w:r>
          </w:p>
        </w:tc>
        <w:tc>
          <w:tcPr>
            <w:tcW w:w="2880" w:type="dxa"/>
            <w:gridSpan w:val="3"/>
          </w:tcPr>
          <w:p w:rsidR="008772FD" w:rsidRPr="00D52EDA" w:rsidRDefault="008772FD" w:rsidP="00081C5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สอบปลายภาค</w:t>
            </w:r>
          </w:p>
        </w:tc>
        <w:tc>
          <w:tcPr>
            <w:tcW w:w="1980" w:type="dxa"/>
            <w:gridSpan w:val="2"/>
          </w:tcPr>
          <w:p w:rsidR="008772FD" w:rsidRPr="00D52EDA" w:rsidRDefault="008772FD" w:rsidP="00081C5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ar-EG"/>
              </w:rPr>
              <w:t>16</w:t>
            </w:r>
          </w:p>
        </w:tc>
        <w:tc>
          <w:tcPr>
            <w:tcW w:w="1980" w:type="dxa"/>
            <w:gridSpan w:val="2"/>
          </w:tcPr>
          <w:p w:rsidR="008772FD" w:rsidRPr="00D52EDA" w:rsidRDefault="008772FD" w:rsidP="00081C5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ar-EG"/>
              </w:rPr>
              <w:t>35%</w:t>
            </w:r>
          </w:p>
        </w:tc>
      </w:tr>
      <w:tr w:rsidR="008772FD" w:rsidRPr="00D52EDA">
        <w:trPr>
          <w:trHeight w:val="260"/>
        </w:trPr>
        <w:tc>
          <w:tcPr>
            <w:tcW w:w="720" w:type="dxa"/>
            <w:vAlign w:val="center"/>
          </w:tcPr>
          <w:p w:rsidR="008772FD" w:rsidRPr="00D52EDA" w:rsidRDefault="008772FD" w:rsidP="008915AC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340" w:type="dxa"/>
            <w:gridSpan w:val="3"/>
            <w:vAlign w:val="center"/>
          </w:tcPr>
          <w:p w:rsidR="008772FD" w:rsidRDefault="008772FD" w:rsidP="00E0010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เข้าใจเนื้อหารายวิชา</w:t>
            </w:r>
          </w:p>
        </w:tc>
        <w:tc>
          <w:tcPr>
            <w:tcW w:w="2880" w:type="dxa"/>
            <w:gridSpan w:val="3"/>
          </w:tcPr>
          <w:p w:rsidR="008772FD" w:rsidRDefault="008772FD" w:rsidP="00081C5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สอบย่อย</w:t>
            </w:r>
          </w:p>
        </w:tc>
        <w:tc>
          <w:tcPr>
            <w:tcW w:w="1980" w:type="dxa"/>
            <w:gridSpan w:val="2"/>
          </w:tcPr>
          <w:p w:rsidR="008772FD" w:rsidRDefault="008772FD" w:rsidP="00081C5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ar-EG"/>
              </w:rPr>
              <w:t>1-14</w:t>
            </w:r>
          </w:p>
        </w:tc>
        <w:tc>
          <w:tcPr>
            <w:tcW w:w="1980" w:type="dxa"/>
            <w:gridSpan w:val="2"/>
          </w:tcPr>
          <w:p w:rsidR="008772FD" w:rsidRDefault="008772FD" w:rsidP="00081C5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ar-EG"/>
              </w:rPr>
              <w:t>10%</w:t>
            </w:r>
          </w:p>
        </w:tc>
      </w:tr>
      <w:tr w:rsidR="008772FD" w:rsidRPr="00D52EDA">
        <w:trPr>
          <w:trHeight w:val="260"/>
        </w:trPr>
        <w:tc>
          <w:tcPr>
            <w:tcW w:w="720" w:type="dxa"/>
            <w:vAlign w:val="center"/>
          </w:tcPr>
          <w:p w:rsidR="008772FD" w:rsidRPr="00D52EDA" w:rsidRDefault="008772FD" w:rsidP="008915AC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2340" w:type="dxa"/>
            <w:gridSpan w:val="3"/>
            <w:vAlign w:val="center"/>
          </w:tcPr>
          <w:p w:rsidR="008772FD" w:rsidRPr="00D52EDA" w:rsidRDefault="008772FD" w:rsidP="009D64F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สังเคราะห์ความรู้</w:t>
            </w:r>
          </w:p>
        </w:tc>
        <w:tc>
          <w:tcPr>
            <w:tcW w:w="2880" w:type="dxa"/>
            <w:gridSpan w:val="3"/>
          </w:tcPr>
          <w:p w:rsidR="008772FD" w:rsidRPr="00D52EDA" w:rsidRDefault="008772FD" w:rsidP="006A7058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ทำรายงาน</w:t>
            </w:r>
          </w:p>
        </w:tc>
        <w:tc>
          <w:tcPr>
            <w:tcW w:w="1980" w:type="dxa"/>
            <w:gridSpan w:val="2"/>
          </w:tcPr>
          <w:p w:rsidR="008772FD" w:rsidRPr="00D52EDA" w:rsidRDefault="008772FD" w:rsidP="006A7058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15</w:t>
            </w:r>
          </w:p>
        </w:tc>
        <w:tc>
          <w:tcPr>
            <w:tcW w:w="1980" w:type="dxa"/>
            <w:gridSpan w:val="2"/>
          </w:tcPr>
          <w:p w:rsidR="008772FD" w:rsidRPr="00D52EDA" w:rsidRDefault="008772FD" w:rsidP="006A7058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ar-EG"/>
              </w:rPr>
              <w:t>10%</w:t>
            </w:r>
          </w:p>
        </w:tc>
      </w:tr>
      <w:tr w:rsidR="008772FD" w:rsidRPr="00D52EDA">
        <w:trPr>
          <w:trHeight w:val="260"/>
        </w:trPr>
        <w:tc>
          <w:tcPr>
            <w:tcW w:w="720" w:type="dxa"/>
            <w:vAlign w:val="center"/>
          </w:tcPr>
          <w:p w:rsidR="008772FD" w:rsidRPr="00D52EDA" w:rsidRDefault="008772FD" w:rsidP="008915AC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</w:p>
        </w:tc>
        <w:tc>
          <w:tcPr>
            <w:tcW w:w="2340" w:type="dxa"/>
            <w:gridSpan w:val="3"/>
            <w:vAlign w:val="center"/>
          </w:tcPr>
          <w:p w:rsidR="008772FD" w:rsidRDefault="008772FD" w:rsidP="006A7058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ความรับผิดชอบ</w:t>
            </w:r>
          </w:p>
        </w:tc>
        <w:tc>
          <w:tcPr>
            <w:tcW w:w="2880" w:type="dxa"/>
            <w:gridSpan w:val="3"/>
          </w:tcPr>
          <w:p w:rsidR="008772FD" w:rsidRDefault="008772FD" w:rsidP="006A7058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เข้าชั้นเรียน</w:t>
            </w:r>
          </w:p>
        </w:tc>
        <w:tc>
          <w:tcPr>
            <w:tcW w:w="1980" w:type="dxa"/>
            <w:gridSpan w:val="2"/>
          </w:tcPr>
          <w:p w:rsidR="008772FD" w:rsidRDefault="008772FD" w:rsidP="006A7058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1-15</w:t>
            </w:r>
          </w:p>
        </w:tc>
        <w:tc>
          <w:tcPr>
            <w:tcW w:w="1980" w:type="dxa"/>
            <w:gridSpan w:val="2"/>
          </w:tcPr>
          <w:p w:rsidR="008772FD" w:rsidRDefault="008772FD" w:rsidP="006A7058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ar-EG"/>
              </w:rPr>
              <w:t>10%</w:t>
            </w:r>
          </w:p>
        </w:tc>
      </w:tr>
      <w:tr w:rsidR="008772FD" w:rsidRPr="00D52EDA">
        <w:tc>
          <w:tcPr>
            <w:tcW w:w="9900" w:type="dxa"/>
            <w:gridSpan w:val="11"/>
          </w:tcPr>
          <w:p w:rsidR="008772FD" w:rsidRPr="00D52EDA" w:rsidRDefault="008772FD" w:rsidP="00E00101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เกณฑ์การประเมินผล  </w:t>
            </w:r>
            <w:r w:rsidRPr="00D52EDA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(สามารถปรับเปลี่ยนได้ตามความเหมาะสม)</w:t>
            </w:r>
          </w:p>
        </w:tc>
      </w:tr>
      <w:tr w:rsidR="008772FD" w:rsidRPr="00D52EDA">
        <w:trPr>
          <w:trHeight w:val="260"/>
        </w:trPr>
        <w:tc>
          <w:tcPr>
            <w:tcW w:w="1260" w:type="dxa"/>
            <w:gridSpan w:val="3"/>
            <w:tcBorders>
              <w:bottom w:val="nil"/>
              <w:right w:val="nil"/>
            </w:tcBorders>
            <w:vAlign w:val="center"/>
          </w:tcPr>
          <w:p w:rsidR="008772FD" w:rsidRPr="00D52EDA" w:rsidRDefault="008772FD" w:rsidP="00E0010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:rsidR="008772FD" w:rsidRPr="00D52EDA" w:rsidRDefault="008772FD" w:rsidP="00E0010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80 </w:t>
            </w:r>
            <w:r w:rsidRPr="00D52EDA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% 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ขึ้นไป</w:t>
            </w:r>
          </w:p>
        </w:tc>
        <w:tc>
          <w:tcPr>
            <w:tcW w:w="2880" w:type="dxa"/>
            <w:gridSpan w:val="3"/>
            <w:tcBorders>
              <w:left w:val="nil"/>
              <w:bottom w:val="nil"/>
              <w:right w:val="nil"/>
            </w:tcBorders>
          </w:tcPr>
          <w:p w:rsidR="008772FD" w:rsidRPr="00D52EDA" w:rsidRDefault="008772FD" w:rsidP="00E0010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ระดับคะแนน  </w:t>
            </w:r>
            <w:r w:rsidRPr="00D52EDA">
              <w:rPr>
                <w:rFonts w:ascii="TH SarabunPSK" w:hAnsi="TH SarabunPSK" w:cs="TH SarabunPSK"/>
                <w:sz w:val="32"/>
                <w:szCs w:val="32"/>
                <w:lang w:bidi="th-TH"/>
              </w:rPr>
              <w:t>A</w:t>
            </w:r>
          </w:p>
        </w:tc>
        <w:tc>
          <w:tcPr>
            <w:tcW w:w="1980" w:type="dxa"/>
            <w:gridSpan w:val="2"/>
            <w:tcBorders>
              <w:left w:val="nil"/>
              <w:bottom w:val="nil"/>
              <w:right w:val="nil"/>
            </w:tcBorders>
          </w:tcPr>
          <w:p w:rsidR="008772FD" w:rsidRPr="00D52EDA" w:rsidRDefault="008772FD" w:rsidP="00E0010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60</w:t>
            </w:r>
            <w:r w:rsidRPr="00D52EDA"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– 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64</w:t>
            </w:r>
            <w:r w:rsidRPr="00D52EDA"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 </w:t>
            </w:r>
            <w:r w:rsidRPr="00D52EDA">
              <w:rPr>
                <w:rFonts w:ascii="TH SarabunPSK" w:hAnsi="TH SarabunPSK" w:cs="TH SarabunPSK"/>
                <w:sz w:val="32"/>
                <w:szCs w:val="32"/>
                <w:lang w:bidi="th-TH"/>
              </w:rPr>
              <w:t>%</w:t>
            </w:r>
          </w:p>
        </w:tc>
        <w:tc>
          <w:tcPr>
            <w:tcW w:w="1980" w:type="dxa"/>
            <w:gridSpan w:val="2"/>
            <w:tcBorders>
              <w:left w:val="nil"/>
              <w:bottom w:val="nil"/>
            </w:tcBorders>
          </w:tcPr>
          <w:p w:rsidR="008772FD" w:rsidRPr="00D52EDA" w:rsidRDefault="008772FD" w:rsidP="00E0010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ระดับคะแนน  </w:t>
            </w:r>
            <w:r w:rsidRPr="00D52EDA">
              <w:rPr>
                <w:rFonts w:ascii="TH SarabunPSK" w:hAnsi="TH SarabunPSK" w:cs="TH SarabunPSK"/>
                <w:sz w:val="32"/>
                <w:szCs w:val="32"/>
                <w:lang w:bidi="th-TH"/>
              </w:rPr>
              <w:t>C</w:t>
            </w:r>
          </w:p>
        </w:tc>
      </w:tr>
      <w:tr w:rsidR="008772FD" w:rsidRPr="00D52EDA">
        <w:trPr>
          <w:trHeight w:val="260"/>
        </w:trPr>
        <w:tc>
          <w:tcPr>
            <w:tcW w:w="126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8772FD" w:rsidRPr="00D52EDA" w:rsidRDefault="008772FD" w:rsidP="00E0010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772FD" w:rsidRPr="00D52EDA" w:rsidRDefault="008772FD" w:rsidP="00E0010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75</w:t>
            </w:r>
            <w:r w:rsidRPr="00D52EDA"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– 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79</w:t>
            </w:r>
            <w:r w:rsidRPr="00D52EDA"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 </w:t>
            </w:r>
            <w:r w:rsidRPr="00D52EDA">
              <w:rPr>
                <w:rFonts w:ascii="TH SarabunPSK" w:hAnsi="TH SarabunPSK" w:cs="TH SarabunPSK"/>
                <w:sz w:val="32"/>
                <w:szCs w:val="32"/>
                <w:lang w:bidi="th-TH"/>
              </w:rPr>
              <w:t>%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72FD" w:rsidRPr="00D52EDA" w:rsidRDefault="008772FD" w:rsidP="00E0010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ระดับคะแนน  </w:t>
            </w:r>
            <w:r w:rsidRPr="00D52EDA">
              <w:rPr>
                <w:rFonts w:ascii="TH SarabunPSK" w:hAnsi="TH SarabunPSK" w:cs="TH SarabunPSK"/>
                <w:sz w:val="32"/>
                <w:szCs w:val="32"/>
                <w:lang w:bidi="th-TH"/>
              </w:rPr>
              <w:t>B+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72FD" w:rsidRPr="00D52EDA" w:rsidRDefault="008772FD" w:rsidP="00E0010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55</w:t>
            </w:r>
            <w:r w:rsidRPr="00D52EDA"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– 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59</w:t>
            </w:r>
            <w:r w:rsidRPr="00D52EDA"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 </w:t>
            </w:r>
            <w:r w:rsidRPr="00D52EDA">
              <w:rPr>
                <w:rFonts w:ascii="TH SarabunPSK" w:hAnsi="TH SarabunPSK" w:cs="TH SarabunPSK"/>
                <w:sz w:val="32"/>
                <w:szCs w:val="32"/>
                <w:lang w:bidi="th-TH"/>
              </w:rPr>
              <w:t>%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</w:tcBorders>
          </w:tcPr>
          <w:p w:rsidR="008772FD" w:rsidRPr="00D52EDA" w:rsidRDefault="008772FD" w:rsidP="00E0010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ระดับคะแนน  </w:t>
            </w:r>
            <w:r w:rsidRPr="00D52EDA">
              <w:rPr>
                <w:rFonts w:ascii="TH SarabunPSK" w:hAnsi="TH SarabunPSK" w:cs="TH SarabunPSK"/>
                <w:sz w:val="32"/>
                <w:szCs w:val="32"/>
                <w:lang w:bidi="th-TH"/>
              </w:rPr>
              <w:t>D+</w:t>
            </w:r>
          </w:p>
        </w:tc>
      </w:tr>
      <w:tr w:rsidR="008772FD" w:rsidRPr="00D52EDA">
        <w:trPr>
          <w:trHeight w:val="260"/>
        </w:trPr>
        <w:tc>
          <w:tcPr>
            <w:tcW w:w="126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8772FD" w:rsidRPr="00D52EDA" w:rsidRDefault="008772FD" w:rsidP="00CF1F0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8772FD" w:rsidRPr="00D52EDA" w:rsidRDefault="008772FD" w:rsidP="005778EC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70</w:t>
            </w:r>
            <w:r w:rsidRPr="00D52EDA"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– 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74</w:t>
            </w:r>
            <w:r w:rsidRPr="00D52EDA"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 </w:t>
            </w:r>
            <w:r w:rsidRPr="00D52EDA">
              <w:rPr>
                <w:rFonts w:ascii="TH SarabunPSK" w:hAnsi="TH SarabunPSK" w:cs="TH SarabunPSK"/>
                <w:sz w:val="32"/>
                <w:szCs w:val="32"/>
                <w:lang w:bidi="th-TH"/>
              </w:rPr>
              <w:t>%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72FD" w:rsidRPr="00D52EDA" w:rsidRDefault="008772FD" w:rsidP="005778EC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ระดับคะแนน  </w:t>
            </w:r>
            <w:r w:rsidRPr="00D52EDA">
              <w:rPr>
                <w:rFonts w:ascii="TH SarabunPSK" w:hAnsi="TH SarabunPSK" w:cs="TH SarabunPSK"/>
                <w:sz w:val="32"/>
                <w:szCs w:val="32"/>
                <w:lang w:bidi="th-TH"/>
              </w:rPr>
              <w:t>B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72FD" w:rsidRPr="00D52EDA" w:rsidRDefault="008772FD" w:rsidP="00E0010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50</w:t>
            </w:r>
            <w:r w:rsidRPr="00D52EDA"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– 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54</w:t>
            </w:r>
            <w:r w:rsidRPr="00D52EDA"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 </w:t>
            </w:r>
            <w:r w:rsidRPr="00D52EDA">
              <w:rPr>
                <w:rFonts w:ascii="TH SarabunPSK" w:hAnsi="TH SarabunPSK" w:cs="TH SarabunPSK"/>
                <w:sz w:val="32"/>
                <w:szCs w:val="32"/>
                <w:lang w:bidi="th-TH"/>
              </w:rPr>
              <w:t>%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</w:tcBorders>
          </w:tcPr>
          <w:p w:rsidR="008772FD" w:rsidRPr="00D52EDA" w:rsidRDefault="008772FD" w:rsidP="00E0010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ระดับคะแนน  </w:t>
            </w:r>
            <w:r w:rsidRPr="00D52EDA">
              <w:rPr>
                <w:rFonts w:ascii="TH SarabunPSK" w:hAnsi="TH SarabunPSK" w:cs="TH SarabunPSK"/>
                <w:sz w:val="32"/>
                <w:szCs w:val="32"/>
                <w:lang w:bidi="th-TH"/>
              </w:rPr>
              <w:t>D</w:t>
            </w:r>
          </w:p>
        </w:tc>
      </w:tr>
      <w:tr w:rsidR="008772FD" w:rsidRPr="00D52EDA">
        <w:trPr>
          <w:trHeight w:val="260"/>
        </w:trPr>
        <w:tc>
          <w:tcPr>
            <w:tcW w:w="1260" w:type="dxa"/>
            <w:gridSpan w:val="3"/>
            <w:tcBorders>
              <w:top w:val="nil"/>
              <w:right w:val="nil"/>
            </w:tcBorders>
            <w:vAlign w:val="center"/>
          </w:tcPr>
          <w:p w:rsidR="008772FD" w:rsidRPr="00D52EDA" w:rsidRDefault="008772FD" w:rsidP="00CF1F0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8772FD" w:rsidRPr="00D52EDA" w:rsidRDefault="008772FD" w:rsidP="005778EC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65</w:t>
            </w:r>
            <w:r w:rsidRPr="00D52EDA"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– 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69</w:t>
            </w:r>
            <w:r w:rsidRPr="00D52EDA"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 </w:t>
            </w:r>
            <w:r w:rsidRPr="00D52EDA">
              <w:rPr>
                <w:rFonts w:ascii="TH SarabunPSK" w:hAnsi="TH SarabunPSK" w:cs="TH SarabunPSK"/>
                <w:sz w:val="32"/>
                <w:szCs w:val="32"/>
                <w:lang w:bidi="th-TH"/>
              </w:rPr>
              <w:t>%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right w:val="nil"/>
            </w:tcBorders>
          </w:tcPr>
          <w:p w:rsidR="008772FD" w:rsidRPr="00D52EDA" w:rsidRDefault="008772FD" w:rsidP="00E0010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ระดับคะแนน  </w:t>
            </w:r>
            <w:r w:rsidRPr="00D52EDA">
              <w:rPr>
                <w:rFonts w:ascii="TH SarabunPSK" w:hAnsi="TH SarabunPSK" w:cs="TH SarabunPSK"/>
                <w:sz w:val="32"/>
                <w:szCs w:val="32"/>
                <w:lang w:bidi="th-TH"/>
              </w:rPr>
              <w:t>C+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right w:val="nil"/>
            </w:tcBorders>
          </w:tcPr>
          <w:p w:rsidR="008772FD" w:rsidRPr="00D52EDA" w:rsidRDefault="008772FD" w:rsidP="00CF1F0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ต่ำกว่า 50 </w:t>
            </w:r>
            <w:r w:rsidRPr="00D52EDA">
              <w:rPr>
                <w:rFonts w:ascii="TH SarabunPSK" w:hAnsi="TH SarabunPSK" w:cs="TH SarabunPSK"/>
                <w:sz w:val="32"/>
                <w:szCs w:val="32"/>
                <w:lang w:bidi="th-TH"/>
              </w:rPr>
              <w:t>%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</w:tcBorders>
          </w:tcPr>
          <w:p w:rsidR="008772FD" w:rsidRPr="00D52EDA" w:rsidRDefault="008772FD" w:rsidP="00E00101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ระดับคะแนน  </w:t>
            </w:r>
            <w:r w:rsidRPr="00D52EDA">
              <w:rPr>
                <w:rFonts w:ascii="TH SarabunPSK" w:hAnsi="TH SarabunPSK" w:cs="TH SarabunPSK"/>
                <w:sz w:val="32"/>
                <w:szCs w:val="32"/>
                <w:lang w:bidi="th-TH"/>
              </w:rPr>
              <w:t>F</w:t>
            </w:r>
          </w:p>
        </w:tc>
      </w:tr>
    </w:tbl>
    <w:p w:rsidR="008772FD" w:rsidRPr="00D52EDA" w:rsidRDefault="008772FD" w:rsidP="007E3FA4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8772FD" w:rsidRPr="00D52EDA" w:rsidRDefault="008772FD" w:rsidP="00D902F4">
      <w:pPr>
        <w:pStyle w:val="Heading5"/>
        <w:jc w:val="center"/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</w:pPr>
      <w:r w:rsidRPr="00D52EDA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หมวดที่ 6 ทรัพยากรประกอบการเรียนการสอน</w:t>
      </w:r>
    </w:p>
    <w:p w:rsidR="008772FD" w:rsidRPr="00D52EDA" w:rsidRDefault="008772FD" w:rsidP="00D902F4">
      <w:pPr>
        <w:rPr>
          <w:rFonts w:ascii="TH SarabunPSK" w:hAnsi="TH SarabunPSK" w:cs="TH SarabunPSK"/>
          <w:b/>
          <w:sz w:val="32"/>
          <w:szCs w:val="32"/>
          <w:lang w:bidi="ar-EG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0"/>
        <w:gridCol w:w="9570"/>
      </w:tblGrid>
      <w:tr w:rsidR="008772FD" w:rsidRPr="00D52EDA">
        <w:tc>
          <w:tcPr>
            <w:tcW w:w="9900" w:type="dxa"/>
            <w:gridSpan w:val="2"/>
          </w:tcPr>
          <w:p w:rsidR="008772FD" w:rsidRPr="00D52EDA" w:rsidRDefault="008772FD" w:rsidP="00D902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1.</w: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ตำราและเอกสารหลัก</w:t>
            </w:r>
          </w:p>
          <w:p w:rsidR="008772FD" w:rsidRPr="009D64F1" w:rsidRDefault="008772FD" w:rsidP="009D64F1">
            <w:pPr>
              <w:ind w:left="1080" w:firstLine="36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772FD" w:rsidRPr="00D52EDA">
        <w:tc>
          <w:tcPr>
            <w:tcW w:w="9900" w:type="dxa"/>
            <w:gridSpan w:val="2"/>
          </w:tcPr>
          <w:p w:rsidR="008772FD" w:rsidRPr="00D52EDA" w:rsidRDefault="008772FD" w:rsidP="00D902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</w: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เอกสารและข้อมูลสำคัญ</w:t>
            </w:r>
          </w:p>
          <w:p w:rsidR="008772FD" w:rsidRPr="009D64F1" w:rsidRDefault="008772FD" w:rsidP="009D64F1">
            <w:pPr>
              <w:numPr>
                <w:ilvl w:val="0"/>
                <w:numId w:val="4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D64F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สุภาพร</w:t>
            </w:r>
            <w:r w:rsidRPr="009D64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D64F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สุกสีเหลือง</w:t>
            </w:r>
            <w:r w:rsidRPr="009D64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9D64F1">
              <w:rPr>
                <w:rFonts w:ascii="TH SarabunPSK" w:hAnsi="TH SarabunPSK" w:cs="TH SarabunPSK"/>
                <w:sz w:val="32"/>
                <w:szCs w:val="32"/>
              </w:rPr>
              <w:t xml:space="preserve">2538. </w:t>
            </w:r>
            <w:r w:rsidRPr="009D64F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การเพาะเลี้ยงสัตว์น้ำ</w:t>
            </w:r>
            <w:r w:rsidRPr="009D64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9D64F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ศูนย์สื่อเสริมกรุงเทพ</w:t>
            </w:r>
            <w:r w:rsidRPr="009D64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9D64F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กรุงเทพ</w:t>
            </w:r>
            <w:r w:rsidRPr="009D64F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8772FD" w:rsidRPr="009D64F1" w:rsidRDefault="008772FD" w:rsidP="009D64F1">
            <w:pPr>
              <w:numPr>
                <w:ilvl w:val="0"/>
                <w:numId w:val="4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D64F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วิทย์</w:t>
            </w:r>
            <w:r w:rsidRPr="009D64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D64F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ธารชลานุกิจ</w:t>
            </w:r>
            <w:r w:rsidRPr="009D64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9D64F1">
              <w:rPr>
                <w:rFonts w:ascii="TH SarabunPSK" w:hAnsi="TH SarabunPSK" w:cs="TH SarabunPSK"/>
                <w:sz w:val="32"/>
                <w:szCs w:val="32"/>
              </w:rPr>
              <w:t>2525</w:t>
            </w:r>
            <w:r w:rsidRPr="009D64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9D64F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การเพาะเลี้ยงสัตว์น้ำในประเทศไทย</w:t>
            </w:r>
            <w:r w:rsidRPr="009D64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9D64F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ภาควิชาเพาะเลี้ยงสัตว์น้ำ</w:t>
            </w:r>
            <w:r w:rsidRPr="009D64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8772FD" w:rsidRPr="009D64F1" w:rsidRDefault="008772FD" w:rsidP="009D64F1">
            <w:pPr>
              <w:ind w:left="108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9D64F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คณะประมง</w:t>
            </w:r>
            <w:r w:rsidRPr="009D64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D64F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มหาวิทยาลัยเกษตรศาสตร์</w:t>
            </w:r>
            <w:r w:rsidRPr="009D64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9D64F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กรุงเทพ</w:t>
            </w:r>
          </w:p>
          <w:p w:rsidR="008772FD" w:rsidRPr="009D64F1" w:rsidRDefault="008772FD" w:rsidP="009D64F1">
            <w:pPr>
              <w:numPr>
                <w:ilvl w:val="0"/>
                <w:numId w:val="4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D64F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ประวิทย์</w:t>
            </w:r>
            <w:r w:rsidRPr="009D64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D64F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สุรนีรนาถ</w:t>
            </w:r>
            <w:r w:rsidRPr="009D64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9D64F1">
              <w:rPr>
                <w:rFonts w:ascii="TH SarabunPSK" w:hAnsi="TH SarabunPSK" w:cs="TH SarabunPSK"/>
                <w:sz w:val="32"/>
                <w:szCs w:val="32"/>
              </w:rPr>
              <w:t xml:space="preserve">2531. </w:t>
            </w:r>
            <w:r w:rsidRPr="009D64F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การเพาะเลี้ยงสัตว์น้ำทั่วไป</w:t>
            </w:r>
            <w:r w:rsidRPr="009D64F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D64F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ภาควิชาเพาะเลี้ยงสัตว์น้ำ</w:t>
            </w:r>
            <w:r w:rsidRPr="009D64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D64F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คณะประมง</w:t>
            </w:r>
            <w:r w:rsidRPr="009D64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8772FD" w:rsidRPr="00D52EDA" w:rsidRDefault="008772FD" w:rsidP="009D64F1">
            <w:pPr>
              <w:pStyle w:val="BodyTex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</w:t>
            </w:r>
            <w:r w:rsidRPr="009D64F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มหาวิทยาลัยเกษตรศาสตร์</w:t>
            </w:r>
            <w:r w:rsidRPr="009D64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9D64F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กรุงเทพ</w:t>
            </w:r>
          </w:p>
        </w:tc>
      </w:tr>
      <w:tr w:rsidR="008772FD" w:rsidRPr="00D52EDA">
        <w:tc>
          <w:tcPr>
            <w:tcW w:w="9900" w:type="dxa"/>
            <w:gridSpan w:val="2"/>
          </w:tcPr>
          <w:p w:rsidR="008772FD" w:rsidRPr="00D52EDA" w:rsidRDefault="008772FD" w:rsidP="00D902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เอกสารและข้อมูลแนะนำ</w:t>
            </w:r>
          </w:p>
          <w:p w:rsidR="008772FD" w:rsidRPr="009D64F1" w:rsidRDefault="008772FD" w:rsidP="009D64F1">
            <w:pPr>
              <w:numPr>
                <w:ilvl w:val="0"/>
                <w:numId w:val="4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D64F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สุภาพร</w:t>
            </w:r>
            <w:r w:rsidRPr="009D64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D64F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สุกสีเหลือง</w:t>
            </w:r>
            <w:r w:rsidRPr="009D64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9D64F1">
              <w:rPr>
                <w:rFonts w:ascii="TH SarabunPSK" w:hAnsi="TH SarabunPSK" w:cs="TH SarabunPSK"/>
                <w:sz w:val="32"/>
                <w:szCs w:val="32"/>
              </w:rPr>
              <w:t xml:space="preserve">2538. </w:t>
            </w:r>
            <w:r w:rsidRPr="009D64F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การเพาะเลี้ยงสัตว์น้ำ</w:t>
            </w:r>
            <w:r w:rsidRPr="009D64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9D64F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ศูนย์สื่อเสริมกรุงเทพ</w:t>
            </w:r>
            <w:r w:rsidRPr="009D64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9D64F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กรุงเทพ</w:t>
            </w:r>
            <w:r w:rsidRPr="009D64F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8772FD" w:rsidRPr="009D64F1" w:rsidRDefault="008772FD" w:rsidP="009D64F1">
            <w:pPr>
              <w:numPr>
                <w:ilvl w:val="0"/>
                <w:numId w:val="4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D64F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วิทย์</w:t>
            </w:r>
            <w:r w:rsidRPr="009D64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D64F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ธารชลานุกิจ</w:t>
            </w:r>
            <w:r w:rsidRPr="009D64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9D64F1">
              <w:rPr>
                <w:rFonts w:ascii="TH SarabunPSK" w:hAnsi="TH SarabunPSK" w:cs="TH SarabunPSK"/>
                <w:sz w:val="32"/>
                <w:szCs w:val="32"/>
              </w:rPr>
              <w:t>2525</w:t>
            </w:r>
            <w:r w:rsidRPr="009D64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9D64F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การเพาะเลี้ยงสัตว์น้ำในประเทศไทย</w:t>
            </w:r>
            <w:r w:rsidRPr="009D64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9D64F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ภาควิชาเพาะเลี้ยงสัตว์น้ำ</w:t>
            </w:r>
            <w:r w:rsidRPr="009D64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8772FD" w:rsidRPr="009D64F1" w:rsidRDefault="008772FD" w:rsidP="009D64F1">
            <w:pPr>
              <w:ind w:left="1080" w:firstLine="360"/>
              <w:rPr>
                <w:rFonts w:ascii="TH SarabunPSK" w:hAnsi="TH SarabunPSK" w:cs="TH SarabunPSK"/>
                <w:sz w:val="32"/>
                <w:szCs w:val="32"/>
              </w:rPr>
            </w:pPr>
            <w:r w:rsidRPr="009D64F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คณะประมง</w:t>
            </w:r>
            <w:r w:rsidRPr="009D64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D64F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มหาวิทยาลัยเกษตรศาสตร์</w:t>
            </w:r>
            <w:r w:rsidRPr="009D64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9D64F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กรุงเทพ</w:t>
            </w:r>
          </w:p>
          <w:p w:rsidR="008772FD" w:rsidRPr="009D64F1" w:rsidRDefault="008772FD" w:rsidP="009D64F1">
            <w:pPr>
              <w:numPr>
                <w:ilvl w:val="0"/>
                <w:numId w:val="4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D64F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ประวิทย์</w:t>
            </w:r>
            <w:r w:rsidRPr="009D64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D64F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สุรนีรนาถ</w:t>
            </w:r>
            <w:r w:rsidRPr="009D64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9D64F1">
              <w:rPr>
                <w:rFonts w:ascii="TH SarabunPSK" w:hAnsi="TH SarabunPSK" w:cs="TH SarabunPSK"/>
                <w:sz w:val="32"/>
                <w:szCs w:val="32"/>
              </w:rPr>
              <w:t xml:space="preserve">2531. </w:t>
            </w:r>
            <w:r w:rsidRPr="009D64F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การเพาะเลี้ยงสัตว์น้ำทั่วไป</w:t>
            </w:r>
            <w:r w:rsidRPr="009D64F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D64F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ภาควิชาเพาะเลี้ยงสัตว์น้ำ</w:t>
            </w:r>
            <w:r w:rsidRPr="009D64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D64F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คณะประมง</w:t>
            </w:r>
            <w:r w:rsidRPr="009D64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8772FD" w:rsidRPr="00D52EDA" w:rsidDel="00AB27AB" w:rsidRDefault="008772FD" w:rsidP="009D64F1">
            <w:pPr>
              <w:tabs>
                <w:tab w:val="left" w:pos="720"/>
                <w:tab w:val="num" w:pos="1080"/>
                <w:tab w:val="left" w:pos="1512"/>
                <w:tab w:val="left" w:pos="2160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Pr="009D64F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มหาวิทยาลัยเกษตรศาสตร์</w:t>
            </w:r>
            <w:r w:rsidRPr="009D64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9D64F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กรุงเทพ</w:t>
            </w:r>
          </w:p>
        </w:tc>
      </w:tr>
      <w:tr w:rsidR="008772FD" w:rsidRPr="00D52EDA">
        <w:tc>
          <w:tcPr>
            <w:tcW w:w="9900" w:type="dxa"/>
            <w:gridSpan w:val="2"/>
          </w:tcPr>
          <w:p w:rsidR="008772FD" w:rsidRPr="00D52EDA" w:rsidRDefault="008772FD" w:rsidP="0005325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4.  ภารกิจอื่น ๆ ที่นำมาบูรณาการเข้ากับการเรียนการสอน  </w:t>
            </w:r>
          </w:p>
          <w:p w:rsidR="008772FD" w:rsidRPr="009D7620" w:rsidRDefault="008772FD" w:rsidP="009D7620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D762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นำงานวิจัยที่ได้ทำมาสอนในภาคบรรยายที่เกี่ยวข้องกับเนื้อหาในรายวิชา</w:t>
            </w:r>
          </w:p>
        </w:tc>
      </w:tr>
      <w:tr w:rsidR="008772FD" w:rsidRPr="00D52EDA">
        <w:tc>
          <w:tcPr>
            <w:tcW w:w="330" w:type="dxa"/>
            <w:tcBorders>
              <w:right w:val="nil"/>
            </w:tcBorders>
          </w:tcPr>
          <w:p w:rsidR="008772FD" w:rsidRPr="00D52EDA" w:rsidRDefault="008772FD" w:rsidP="00E00101">
            <w:pPr>
              <w:ind w:left="-108" w:right="-1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</w:pPr>
          </w:p>
        </w:tc>
        <w:tc>
          <w:tcPr>
            <w:tcW w:w="9570" w:type="dxa"/>
            <w:tcBorders>
              <w:left w:val="nil"/>
            </w:tcBorders>
          </w:tcPr>
          <w:p w:rsidR="008772FD" w:rsidRDefault="008772FD" w:rsidP="00E0010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  <w:t>4.1   ผลงานวิจัย</w:t>
            </w:r>
          </w:p>
          <w:p w:rsidR="008772FD" w:rsidRPr="00D52EDA" w:rsidRDefault="008772FD" w:rsidP="00E0010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</w:pPr>
          </w:p>
        </w:tc>
      </w:tr>
      <w:tr w:rsidR="008772FD" w:rsidRPr="00D52EDA">
        <w:tc>
          <w:tcPr>
            <w:tcW w:w="330" w:type="dxa"/>
            <w:tcBorders>
              <w:right w:val="nil"/>
            </w:tcBorders>
          </w:tcPr>
          <w:p w:rsidR="008772FD" w:rsidRPr="00D52EDA" w:rsidRDefault="008772FD" w:rsidP="00E00101">
            <w:pPr>
              <w:ind w:left="-108" w:right="-1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</w:pPr>
          </w:p>
        </w:tc>
        <w:tc>
          <w:tcPr>
            <w:tcW w:w="9570" w:type="dxa"/>
            <w:tcBorders>
              <w:left w:val="nil"/>
            </w:tcBorders>
          </w:tcPr>
          <w:p w:rsidR="008772FD" w:rsidRPr="00D52EDA" w:rsidRDefault="008772FD" w:rsidP="00E0010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  <w:t>4.2  งานบริการวิชาการ</w:t>
            </w:r>
          </w:p>
          <w:p w:rsidR="008772FD" w:rsidRPr="009D7620" w:rsidRDefault="008772FD" w:rsidP="00E00101">
            <w:pPr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</w:pPr>
          </w:p>
        </w:tc>
      </w:tr>
      <w:tr w:rsidR="008772FD" w:rsidRPr="00D52EDA">
        <w:tc>
          <w:tcPr>
            <w:tcW w:w="330" w:type="dxa"/>
            <w:tcBorders>
              <w:right w:val="nil"/>
            </w:tcBorders>
          </w:tcPr>
          <w:p w:rsidR="008772FD" w:rsidRPr="00D52EDA" w:rsidRDefault="008772FD" w:rsidP="00E00101">
            <w:pPr>
              <w:ind w:left="-108" w:right="-1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</w:pPr>
          </w:p>
        </w:tc>
        <w:tc>
          <w:tcPr>
            <w:tcW w:w="9570" w:type="dxa"/>
            <w:tcBorders>
              <w:left w:val="nil"/>
            </w:tcBorders>
          </w:tcPr>
          <w:p w:rsidR="008772FD" w:rsidRPr="00D52EDA" w:rsidRDefault="008772FD" w:rsidP="00E0010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  <w:t>4.3  งานทำนุบำรุงศิลปวัฒนธรรม</w:t>
            </w:r>
          </w:p>
          <w:p w:rsidR="008772FD" w:rsidRPr="00D52EDA" w:rsidRDefault="008772FD" w:rsidP="00C247C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 w:bidi="th-TH"/>
              </w:rPr>
            </w:pPr>
          </w:p>
        </w:tc>
      </w:tr>
      <w:tr w:rsidR="008772FD" w:rsidRPr="00D52EDA">
        <w:tc>
          <w:tcPr>
            <w:tcW w:w="9900" w:type="dxa"/>
            <w:gridSpan w:val="2"/>
          </w:tcPr>
          <w:p w:rsidR="008772FD" w:rsidRPr="00D52EDA" w:rsidRDefault="008772FD" w:rsidP="0005325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5.  ทรัพยากรหรือวิธีการใช้ในการพัฒนาทักษะภาษาอังกฤษของนักศึกษา</w:t>
            </w:r>
          </w:p>
          <w:p w:rsidR="008772FD" w:rsidRPr="00C247C9" w:rsidRDefault="008772FD" w:rsidP="00C247C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C247C9">
              <w:rPr>
                <w:rFonts w:ascii="TH SarabunPSK" w:hAnsi="TH SarabunPSK" w:cs="TH SarabunPSK"/>
                <w:sz w:val="32"/>
                <w:szCs w:val="32"/>
                <w:cs/>
                <w:lang w:val="en-AU" w:bidi="th-TH"/>
              </w:rPr>
              <w:t xml:space="preserve">      </w:t>
            </w:r>
            <w:r w:rsidRPr="00C247C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การใช้บทความวิจัย /  บทความภาษาอังกฤษ  การเข้าถึง </w:t>
            </w:r>
            <w:r w:rsidRPr="00C247C9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website </w:t>
            </w:r>
            <w:r w:rsidRPr="00C247C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ที่เกี่ยวข้อง</w:t>
            </w:r>
          </w:p>
        </w:tc>
      </w:tr>
      <w:tr w:rsidR="008772FD" w:rsidRPr="00D52EDA">
        <w:tc>
          <w:tcPr>
            <w:tcW w:w="9900" w:type="dxa"/>
            <w:gridSpan w:val="2"/>
          </w:tcPr>
          <w:p w:rsidR="008772FD" w:rsidRPr="00D52EDA" w:rsidRDefault="008772FD" w:rsidP="0005325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6.  การบรรยายโดยผู้มีประสบการณ์ทางวิชาการหรือวิชาชีพจากหน่วยงานหรือชุมชนภายนอก</w:t>
            </w:r>
          </w:p>
          <w:p w:rsidR="008772FD" w:rsidRPr="00D52EDA" w:rsidRDefault="008772FD" w:rsidP="00C247C9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8772FD" w:rsidRPr="00D52EDA">
        <w:tc>
          <w:tcPr>
            <w:tcW w:w="9900" w:type="dxa"/>
            <w:gridSpan w:val="2"/>
          </w:tcPr>
          <w:p w:rsidR="008772FD" w:rsidRPr="00D52EDA" w:rsidRDefault="008772FD" w:rsidP="00E0010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7.  การดูงานนอกสถานที่ในรายวิชา</w:t>
            </w:r>
          </w:p>
          <w:p w:rsidR="008772FD" w:rsidRPr="00D52EDA" w:rsidRDefault="008772FD" w:rsidP="00C247C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</w:tbl>
    <w:p w:rsidR="008772FD" w:rsidRDefault="008772FD" w:rsidP="00D902F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72FD" w:rsidRDefault="008772FD" w:rsidP="00D902F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72FD" w:rsidRDefault="008772FD" w:rsidP="00D902F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72FD" w:rsidRDefault="008772FD" w:rsidP="00D902F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72FD" w:rsidRDefault="008772FD" w:rsidP="00D902F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72FD" w:rsidRDefault="008772FD" w:rsidP="00D902F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72FD" w:rsidRPr="00D52EDA" w:rsidRDefault="008772FD" w:rsidP="00D902F4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</w:t>
      </w:r>
      <w:r w:rsidRPr="00D52ED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มวดที่ 7 การประเมินและปรับปรุงการดำเนินการของรายวิชา</w:t>
      </w:r>
    </w:p>
    <w:p w:rsidR="008772FD" w:rsidRPr="00D52EDA" w:rsidRDefault="008772FD" w:rsidP="00D902F4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0"/>
      </w:tblGrid>
      <w:tr w:rsidR="008772FD" w:rsidRPr="00D52EDA">
        <w:tc>
          <w:tcPr>
            <w:tcW w:w="9900" w:type="dxa"/>
          </w:tcPr>
          <w:p w:rsidR="008772FD" w:rsidRPr="00D52EDA" w:rsidRDefault="008772FD" w:rsidP="00E802E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1.</w: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กลยุทธ์การประเมินประสิทธิผลของรายวิชาโดยนักศึกษา</w:t>
            </w:r>
          </w:p>
          <w:p w:rsidR="008772FD" w:rsidRPr="00D52EDA" w:rsidRDefault="008772FD" w:rsidP="00D666B8">
            <w:pPr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</w:t>
            </w:r>
          </w:p>
        </w:tc>
      </w:tr>
      <w:tr w:rsidR="008772FD" w:rsidRPr="00D52EDA">
        <w:tc>
          <w:tcPr>
            <w:tcW w:w="9900" w:type="dxa"/>
          </w:tcPr>
          <w:p w:rsidR="008772FD" w:rsidRPr="00D52EDA" w:rsidRDefault="008772FD" w:rsidP="00E802E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2.</w: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</w: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กลยุทธ์การประเมินการสอน</w:t>
            </w:r>
          </w:p>
          <w:p w:rsidR="008772FD" w:rsidRPr="00C247C9" w:rsidRDefault="008772FD" w:rsidP="00C247C9">
            <w:pPr>
              <w:ind w:firstLine="61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247C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ประเมินผลการเรียนของนักศึกษา </w:t>
            </w:r>
          </w:p>
        </w:tc>
      </w:tr>
      <w:tr w:rsidR="008772FD" w:rsidRPr="00D52EDA">
        <w:trPr>
          <w:trHeight w:val="800"/>
        </w:trPr>
        <w:tc>
          <w:tcPr>
            <w:tcW w:w="9900" w:type="dxa"/>
          </w:tcPr>
          <w:p w:rsidR="008772FD" w:rsidRPr="00D52EDA" w:rsidRDefault="008772FD" w:rsidP="00E802E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3.</w: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</w: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การปรับปรุงการสอน</w:t>
            </w:r>
          </w:p>
          <w:p w:rsidR="008772FD" w:rsidRPr="00D52EDA" w:rsidRDefault="008772FD" w:rsidP="00C247C9">
            <w:pPr>
              <w:ind w:firstLine="61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247C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ทำวิจัยในชั้นเรียน </w:t>
            </w:r>
          </w:p>
        </w:tc>
      </w:tr>
      <w:tr w:rsidR="008772FD" w:rsidRPr="00D52EDA">
        <w:trPr>
          <w:trHeight w:val="1007"/>
        </w:trPr>
        <w:tc>
          <w:tcPr>
            <w:tcW w:w="9900" w:type="dxa"/>
          </w:tcPr>
          <w:p w:rsidR="008772FD" w:rsidRPr="00D52EDA" w:rsidRDefault="008772FD" w:rsidP="00E802E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4.</w: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การทวนสอบมาตรฐานผลสัมฤทธิ์รายวิชาของนักศึกษา</w:t>
            </w:r>
          </w:p>
          <w:p w:rsidR="008772FD" w:rsidRPr="00C247C9" w:rsidRDefault="008772FD" w:rsidP="00C247C9">
            <w:pPr>
              <w:ind w:firstLine="61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247C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ทวนสอบจากคะแนนข้อสอบ </w:t>
            </w:r>
          </w:p>
        </w:tc>
      </w:tr>
      <w:tr w:rsidR="008772FD" w:rsidRPr="00D52EDA">
        <w:trPr>
          <w:trHeight w:val="998"/>
        </w:trPr>
        <w:tc>
          <w:tcPr>
            <w:tcW w:w="9900" w:type="dxa"/>
          </w:tcPr>
          <w:p w:rsidR="008772FD" w:rsidRPr="00D52EDA" w:rsidRDefault="008772FD" w:rsidP="00D902F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5.</w: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  </w: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การดำเนินการทบทวนและการวางแผนปรับปรุงประสิทธิผลของรายวิชา</w:t>
            </w:r>
          </w:p>
          <w:p w:rsidR="008772FD" w:rsidRPr="00C247C9" w:rsidRDefault="008772FD" w:rsidP="00C247C9">
            <w:pPr>
              <w:ind w:firstLine="61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247C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ปรับปรุงเนื้อหางานสอน และการทำสื่อการสอนเพิ่มเติม</w:t>
            </w:r>
          </w:p>
        </w:tc>
      </w:tr>
    </w:tbl>
    <w:p w:rsidR="008772FD" w:rsidRPr="00D52EDA" w:rsidRDefault="008772FD" w:rsidP="008E1BE5">
      <w:pPr>
        <w:rPr>
          <w:rFonts w:ascii="TH SarabunPSK" w:hAnsi="TH SarabunPSK" w:cs="TH SarabunPSK"/>
          <w:sz w:val="32"/>
          <w:szCs w:val="32"/>
          <w:cs/>
          <w:lang w:val="en-GB" w:bidi="th-TH"/>
        </w:rPr>
      </w:pPr>
    </w:p>
    <w:sectPr w:rsidR="008772FD" w:rsidRPr="00D52EDA" w:rsidSect="00690434">
      <w:headerReference w:type="even" r:id="rId7"/>
      <w:headerReference w:type="default" r:id="rId8"/>
      <w:footerReference w:type="even" r:id="rId9"/>
      <w:pgSz w:w="12240" w:h="15840" w:code="1"/>
      <w:pgMar w:top="1440" w:right="720" w:bottom="1440" w:left="1440" w:header="706" w:footer="706" w:gutter="0"/>
      <w:pgNumType w:fmt="thaiNumbers"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2FD" w:rsidRDefault="008772FD">
      <w:r>
        <w:separator/>
      </w:r>
    </w:p>
  </w:endnote>
  <w:endnote w:type="continuationSeparator" w:id="0">
    <w:p w:rsidR="008772FD" w:rsidRDefault="00877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2FD" w:rsidRDefault="008772FD" w:rsidP="008D5AF5">
    <w:pPr>
      <w:pStyle w:val="Foot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8772FD" w:rsidRDefault="008772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2FD" w:rsidRDefault="008772FD">
      <w:r>
        <w:separator/>
      </w:r>
    </w:p>
  </w:footnote>
  <w:footnote w:type="continuationSeparator" w:id="0">
    <w:p w:rsidR="008772FD" w:rsidRDefault="008772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2FD" w:rsidRDefault="008772FD" w:rsidP="00040D40">
    <w:pPr>
      <w:pStyle w:val="Header"/>
      <w:framePr w:wrap="around" w:vAnchor="text" w:hAnchor="margin" w:xAlign="right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8772FD" w:rsidRDefault="008772FD" w:rsidP="00040D4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2FD" w:rsidRPr="004C42BA" w:rsidRDefault="008772FD" w:rsidP="00040D40">
    <w:pPr>
      <w:pStyle w:val="Header"/>
      <w:ind w:right="360"/>
      <w:jc w:val="right"/>
      <w:rPr>
        <w:rFonts w:ascii="Browallia New" w:hAnsi="Browallia New" w:cs="Browallia New"/>
        <w:sz w:val="28"/>
      </w:rPr>
    </w:pPr>
    <w:r>
      <w:rPr>
        <w:rFonts w:ascii="Browallia New" w:hAnsi="Browallia New" w:cs="Browallia New"/>
        <w:b/>
        <w:bCs/>
        <w:sz w:val="32"/>
        <w:szCs w:val="32"/>
        <w:cs/>
        <w:lang w:bidi="th-TH"/>
      </w:rPr>
      <w:t xml:space="preserve">                                                                      มคอ</w:t>
    </w:r>
    <w:r w:rsidRPr="00A42B8D">
      <w:rPr>
        <w:rFonts w:ascii="Browallia New" w:hAnsi="Browallia New" w:cs="Browallia New"/>
        <w:b/>
        <w:bCs/>
        <w:sz w:val="32"/>
        <w:szCs w:val="32"/>
        <w:cs/>
        <w:lang w:bidi="th-TH"/>
      </w:rPr>
      <w:t xml:space="preserve">. </w:t>
    </w:r>
    <w:r>
      <w:rPr>
        <w:rFonts w:ascii="Browallia New" w:hAnsi="Browallia New" w:cs="Browallia New"/>
        <w:b/>
        <w:bCs/>
        <w:sz w:val="32"/>
        <w:szCs w:val="32"/>
        <w:cs/>
        <w:lang w:bidi="th-TH"/>
      </w:rPr>
      <w:t xml:space="preserve">3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19BE"/>
    <w:multiLevelType w:val="hybridMultilevel"/>
    <w:tmpl w:val="9FFE4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080DFE"/>
    <w:multiLevelType w:val="multilevel"/>
    <w:tmpl w:val="129C3F2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0F83892"/>
    <w:multiLevelType w:val="multilevel"/>
    <w:tmpl w:val="109474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">
    <w:nsid w:val="12B55F51"/>
    <w:multiLevelType w:val="hybridMultilevel"/>
    <w:tmpl w:val="DBE8E0BE"/>
    <w:lvl w:ilvl="0" w:tplc="2CBA552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491A5F"/>
    <w:multiLevelType w:val="hybridMultilevel"/>
    <w:tmpl w:val="D8BC3CC8"/>
    <w:lvl w:ilvl="0" w:tplc="9D1CAD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DF5587"/>
    <w:multiLevelType w:val="hybridMultilevel"/>
    <w:tmpl w:val="BCC0B400"/>
    <w:lvl w:ilvl="0" w:tplc="EBE44E0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DA51E0"/>
    <w:multiLevelType w:val="hybridMultilevel"/>
    <w:tmpl w:val="502295D6"/>
    <w:lvl w:ilvl="0" w:tplc="AF200A74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BD3C6B"/>
    <w:multiLevelType w:val="hybridMultilevel"/>
    <w:tmpl w:val="E8165B0E"/>
    <w:lvl w:ilvl="0" w:tplc="C1AECE5A">
      <w:start w:val="2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C312F40"/>
    <w:multiLevelType w:val="hybridMultilevel"/>
    <w:tmpl w:val="68281C2A"/>
    <w:lvl w:ilvl="0" w:tplc="10ACE5E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7031A7"/>
    <w:multiLevelType w:val="hybridMultilevel"/>
    <w:tmpl w:val="D308608C"/>
    <w:lvl w:ilvl="0" w:tplc="FA3EC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dia New" w:hAnsi="Cordia New" w:cs="Times New Roman" w:hint="default"/>
        <w:sz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170054F"/>
    <w:multiLevelType w:val="hybridMultilevel"/>
    <w:tmpl w:val="D2CC6162"/>
    <w:lvl w:ilvl="0" w:tplc="610A1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u w:val="dotte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80D4042"/>
    <w:multiLevelType w:val="hybridMultilevel"/>
    <w:tmpl w:val="34E0DD10"/>
    <w:lvl w:ilvl="0" w:tplc="40847A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15E69D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22457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7D2E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4E2D4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6D87E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7F63A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A9EB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11082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2B911CA9"/>
    <w:multiLevelType w:val="hybridMultilevel"/>
    <w:tmpl w:val="1494C86E"/>
    <w:lvl w:ilvl="0" w:tplc="CAC69A6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0403FF"/>
    <w:multiLevelType w:val="hybridMultilevel"/>
    <w:tmpl w:val="ADEE1210"/>
    <w:lvl w:ilvl="0" w:tplc="0BF4D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408438F"/>
    <w:multiLevelType w:val="hybridMultilevel"/>
    <w:tmpl w:val="80C8DC92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53273EC"/>
    <w:multiLevelType w:val="hybridMultilevel"/>
    <w:tmpl w:val="25BE6178"/>
    <w:lvl w:ilvl="0" w:tplc="24AAEEC2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55360E4"/>
    <w:multiLevelType w:val="hybridMultilevel"/>
    <w:tmpl w:val="D308608C"/>
    <w:lvl w:ilvl="0" w:tplc="FA3EC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dia New" w:hAnsi="Cordia New" w:cs="Times New Roman" w:hint="default"/>
        <w:sz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63F59DB"/>
    <w:multiLevelType w:val="multilevel"/>
    <w:tmpl w:val="F078AE1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447"/>
        </w:tabs>
        <w:ind w:left="447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19"/>
        </w:tabs>
        <w:ind w:left="519" w:hanging="37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2"/>
        </w:tabs>
        <w:ind w:left="151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4"/>
        </w:tabs>
        <w:ind w:left="1584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56"/>
        </w:tabs>
        <w:ind w:left="1656" w:hanging="1080"/>
      </w:pPr>
      <w:rPr>
        <w:rFonts w:cs="Times New Roman" w:hint="default"/>
      </w:rPr>
    </w:lvl>
  </w:abstractNum>
  <w:abstractNum w:abstractNumId="18">
    <w:nsid w:val="379939B3"/>
    <w:multiLevelType w:val="hybridMultilevel"/>
    <w:tmpl w:val="2DCEC21A"/>
    <w:lvl w:ilvl="0" w:tplc="AFFE1042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8431201"/>
    <w:multiLevelType w:val="hybridMultilevel"/>
    <w:tmpl w:val="40FC9052"/>
    <w:lvl w:ilvl="0" w:tplc="90FA37F6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402175F0"/>
    <w:multiLevelType w:val="hybridMultilevel"/>
    <w:tmpl w:val="E1BA3D88"/>
    <w:lvl w:ilvl="0" w:tplc="074E9A8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22254AA"/>
    <w:multiLevelType w:val="hybridMultilevel"/>
    <w:tmpl w:val="8DEAE300"/>
    <w:lvl w:ilvl="0" w:tplc="15EA323C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6A85AAB"/>
    <w:multiLevelType w:val="hybridMultilevel"/>
    <w:tmpl w:val="D3D0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725077F"/>
    <w:multiLevelType w:val="hybridMultilevel"/>
    <w:tmpl w:val="7220C4CA"/>
    <w:lvl w:ilvl="0" w:tplc="30745970">
      <w:start w:val="3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4A0D2327"/>
    <w:multiLevelType w:val="hybridMultilevel"/>
    <w:tmpl w:val="AA7CFD4E"/>
    <w:lvl w:ilvl="0" w:tplc="8DC4302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5DA13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ABA776C"/>
    <w:multiLevelType w:val="hybridMultilevel"/>
    <w:tmpl w:val="D2CC6162"/>
    <w:lvl w:ilvl="0" w:tplc="610A1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u w:val="dotte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EA03CF"/>
    <w:multiLevelType w:val="hybridMultilevel"/>
    <w:tmpl w:val="A4586E46"/>
    <w:lvl w:ilvl="0" w:tplc="12DCF5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F302D5A"/>
    <w:multiLevelType w:val="multilevel"/>
    <w:tmpl w:val="350C8C2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528C7CD3"/>
    <w:multiLevelType w:val="multilevel"/>
    <w:tmpl w:val="DD00F8B0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57982971"/>
    <w:multiLevelType w:val="hybridMultilevel"/>
    <w:tmpl w:val="37369A80"/>
    <w:lvl w:ilvl="0" w:tplc="F03262EA">
      <w:start w:val="8"/>
      <w:numFmt w:val="thaiNumbers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8E939B0"/>
    <w:multiLevelType w:val="hybridMultilevel"/>
    <w:tmpl w:val="D2CC6162"/>
    <w:lvl w:ilvl="0" w:tplc="610A1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u w:val="dotte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DB77D18"/>
    <w:multiLevelType w:val="hybridMultilevel"/>
    <w:tmpl w:val="C270C602"/>
    <w:lvl w:ilvl="0" w:tplc="0A443716">
      <w:start w:val="2"/>
      <w:numFmt w:val="decimal"/>
      <w:lvlText w:val="(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0A60A0A"/>
    <w:multiLevelType w:val="hybridMultilevel"/>
    <w:tmpl w:val="38F0DC6E"/>
    <w:lvl w:ilvl="0" w:tplc="3860397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>
    <w:nsid w:val="658F66BD"/>
    <w:multiLevelType w:val="multilevel"/>
    <w:tmpl w:val="39420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Angsana New" w:eastAsia="Times New Roman" w:hAnsi="Angsana New" w:cs="Angsana New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9">
    <w:nsid w:val="65FF3F49"/>
    <w:multiLevelType w:val="hybridMultilevel"/>
    <w:tmpl w:val="51687414"/>
    <w:lvl w:ilvl="0" w:tplc="0AF00ED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7DD45C6"/>
    <w:multiLevelType w:val="multilevel"/>
    <w:tmpl w:val="0080AA1C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>
    <w:nsid w:val="6EB43C2E"/>
    <w:multiLevelType w:val="hybridMultilevel"/>
    <w:tmpl w:val="C74E89A8"/>
    <w:lvl w:ilvl="0" w:tplc="7778B184">
      <w:start w:val="1"/>
      <w:numFmt w:val="decimal"/>
      <w:lvlText w:val="(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42">
    <w:nsid w:val="6F665E25"/>
    <w:multiLevelType w:val="hybridMultilevel"/>
    <w:tmpl w:val="30244646"/>
    <w:lvl w:ilvl="0" w:tplc="F832459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FCD4EDA"/>
    <w:multiLevelType w:val="hybridMultilevel"/>
    <w:tmpl w:val="F3105F60"/>
    <w:lvl w:ilvl="0" w:tplc="21448CEE">
      <w:start w:val="1"/>
      <w:numFmt w:val="lowerRoman"/>
      <w:lvlText w:val="(%1)"/>
      <w:lvlJc w:val="left"/>
      <w:pPr>
        <w:tabs>
          <w:tab w:val="num" w:pos="1005"/>
        </w:tabs>
        <w:ind w:left="100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44">
    <w:nsid w:val="70E2638F"/>
    <w:multiLevelType w:val="hybridMultilevel"/>
    <w:tmpl w:val="D308608C"/>
    <w:lvl w:ilvl="0" w:tplc="FA3EC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dia New" w:hAnsi="Cordia New" w:cs="Times New Roman" w:hint="default"/>
        <w:sz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>
    <w:nsid w:val="71F4728A"/>
    <w:multiLevelType w:val="multilevel"/>
    <w:tmpl w:val="82A68462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7">
    <w:nsid w:val="7EAB4A67"/>
    <w:multiLevelType w:val="hybridMultilevel"/>
    <w:tmpl w:val="138E82FC"/>
    <w:lvl w:ilvl="0" w:tplc="9E2C7F3E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4"/>
  </w:num>
  <w:num w:numId="3">
    <w:abstractNumId w:val="28"/>
  </w:num>
  <w:num w:numId="4">
    <w:abstractNumId w:val="8"/>
  </w:num>
  <w:num w:numId="5">
    <w:abstractNumId w:val="5"/>
  </w:num>
  <w:num w:numId="6">
    <w:abstractNumId w:val="14"/>
  </w:num>
  <w:num w:numId="7">
    <w:abstractNumId w:val="30"/>
  </w:num>
  <w:num w:numId="8">
    <w:abstractNumId w:val="25"/>
  </w:num>
  <w:num w:numId="9">
    <w:abstractNumId w:val="43"/>
  </w:num>
  <w:num w:numId="10">
    <w:abstractNumId w:val="12"/>
  </w:num>
  <w:num w:numId="11">
    <w:abstractNumId w:val="36"/>
  </w:num>
  <w:num w:numId="12">
    <w:abstractNumId w:val="3"/>
  </w:num>
  <w:num w:numId="13">
    <w:abstractNumId w:val="24"/>
  </w:num>
  <w:num w:numId="14">
    <w:abstractNumId w:val="47"/>
  </w:num>
  <w:num w:numId="15">
    <w:abstractNumId w:val="18"/>
  </w:num>
  <w:num w:numId="16">
    <w:abstractNumId w:val="41"/>
  </w:num>
  <w:num w:numId="17">
    <w:abstractNumId w:val="23"/>
  </w:num>
  <w:num w:numId="18">
    <w:abstractNumId w:val="42"/>
  </w:num>
  <w:num w:numId="19">
    <w:abstractNumId w:val="15"/>
  </w:num>
  <w:num w:numId="20">
    <w:abstractNumId w:val="35"/>
  </w:num>
  <w:num w:numId="21">
    <w:abstractNumId w:val="17"/>
  </w:num>
  <w:num w:numId="22">
    <w:abstractNumId w:val="20"/>
  </w:num>
  <w:num w:numId="23">
    <w:abstractNumId w:val="11"/>
  </w:num>
  <w:num w:numId="24">
    <w:abstractNumId w:val="2"/>
  </w:num>
  <w:num w:numId="25">
    <w:abstractNumId w:val="32"/>
  </w:num>
  <w:num w:numId="26">
    <w:abstractNumId w:val="13"/>
  </w:num>
  <w:num w:numId="27">
    <w:abstractNumId w:val="45"/>
  </w:num>
  <w:num w:numId="28">
    <w:abstractNumId w:val="40"/>
  </w:num>
  <w:num w:numId="29">
    <w:abstractNumId w:val="31"/>
  </w:num>
  <w:num w:numId="30">
    <w:abstractNumId w:val="1"/>
  </w:num>
  <w:num w:numId="31">
    <w:abstractNumId w:val="26"/>
  </w:num>
  <w:num w:numId="32">
    <w:abstractNumId w:val="7"/>
  </w:num>
  <w:num w:numId="33">
    <w:abstractNumId w:val="6"/>
  </w:num>
  <w:num w:numId="34">
    <w:abstractNumId w:val="37"/>
  </w:num>
  <w:num w:numId="35">
    <w:abstractNumId w:val="27"/>
  </w:num>
  <w:num w:numId="36">
    <w:abstractNumId w:val="46"/>
  </w:num>
  <w:num w:numId="37">
    <w:abstractNumId w:val="22"/>
  </w:num>
  <w:num w:numId="38">
    <w:abstractNumId w:val="33"/>
  </w:num>
  <w:num w:numId="39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38"/>
  </w:num>
  <w:num w:numId="42">
    <w:abstractNumId w:val="39"/>
  </w:num>
  <w:num w:numId="43">
    <w:abstractNumId w:val="0"/>
  </w:num>
  <w:num w:numId="44">
    <w:abstractNumId w:val="10"/>
  </w:num>
  <w:num w:numId="45">
    <w:abstractNumId w:val="34"/>
  </w:num>
  <w:num w:numId="46">
    <w:abstractNumId w:val="29"/>
  </w:num>
  <w:num w:numId="47">
    <w:abstractNumId w:val="16"/>
  </w:num>
  <w:num w:numId="48">
    <w:abstractNumId w:val="44"/>
  </w:num>
  <w:num w:numId="4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AF5"/>
    <w:rsid w:val="000029E2"/>
    <w:rsid w:val="00002F3F"/>
    <w:rsid w:val="00003C61"/>
    <w:rsid w:val="00007F3E"/>
    <w:rsid w:val="00021732"/>
    <w:rsid w:val="000261B6"/>
    <w:rsid w:val="000262CE"/>
    <w:rsid w:val="00026663"/>
    <w:rsid w:val="00027558"/>
    <w:rsid w:val="000310D0"/>
    <w:rsid w:val="000333A7"/>
    <w:rsid w:val="0003547C"/>
    <w:rsid w:val="00040D40"/>
    <w:rsid w:val="00051942"/>
    <w:rsid w:val="0005325C"/>
    <w:rsid w:val="00055033"/>
    <w:rsid w:val="0005721D"/>
    <w:rsid w:val="00060991"/>
    <w:rsid w:val="00064DCD"/>
    <w:rsid w:val="00070142"/>
    <w:rsid w:val="00081C51"/>
    <w:rsid w:val="00083537"/>
    <w:rsid w:val="00090E36"/>
    <w:rsid w:val="00095A78"/>
    <w:rsid w:val="000A11BA"/>
    <w:rsid w:val="000A729C"/>
    <w:rsid w:val="000B4825"/>
    <w:rsid w:val="000B54BA"/>
    <w:rsid w:val="000B6834"/>
    <w:rsid w:val="000C1130"/>
    <w:rsid w:val="000D303E"/>
    <w:rsid w:val="000D4C10"/>
    <w:rsid w:val="000D5D2C"/>
    <w:rsid w:val="000D700C"/>
    <w:rsid w:val="000E4FB8"/>
    <w:rsid w:val="000E71C6"/>
    <w:rsid w:val="000E74B7"/>
    <w:rsid w:val="000F639D"/>
    <w:rsid w:val="001004CA"/>
    <w:rsid w:val="00100DE0"/>
    <w:rsid w:val="00101E6F"/>
    <w:rsid w:val="0010352C"/>
    <w:rsid w:val="00106464"/>
    <w:rsid w:val="00107A7C"/>
    <w:rsid w:val="00110D6E"/>
    <w:rsid w:val="00112C97"/>
    <w:rsid w:val="0011394C"/>
    <w:rsid w:val="00114225"/>
    <w:rsid w:val="001147BA"/>
    <w:rsid w:val="00114FBD"/>
    <w:rsid w:val="00115FB1"/>
    <w:rsid w:val="001161F8"/>
    <w:rsid w:val="001226BB"/>
    <w:rsid w:val="0012341A"/>
    <w:rsid w:val="001248C1"/>
    <w:rsid w:val="00125AD2"/>
    <w:rsid w:val="00141895"/>
    <w:rsid w:val="00142D27"/>
    <w:rsid w:val="00145BC8"/>
    <w:rsid w:val="001534AB"/>
    <w:rsid w:val="00155318"/>
    <w:rsid w:val="00155884"/>
    <w:rsid w:val="001769CA"/>
    <w:rsid w:val="00176DFC"/>
    <w:rsid w:val="00177371"/>
    <w:rsid w:val="001836FA"/>
    <w:rsid w:val="00184A32"/>
    <w:rsid w:val="00185CB3"/>
    <w:rsid w:val="00190881"/>
    <w:rsid w:val="00191579"/>
    <w:rsid w:val="00193588"/>
    <w:rsid w:val="00197570"/>
    <w:rsid w:val="001A0348"/>
    <w:rsid w:val="001A1A88"/>
    <w:rsid w:val="001C745D"/>
    <w:rsid w:val="001D3A28"/>
    <w:rsid w:val="001D5032"/>
    <w:rsid w:val="001D54D6"/>
    <w:rsid w:val="001D6F46"/>
    <w:rsid w:val="001E0455"/>
    <w:rsid w:val="001E431B"/>
    <w:rsid w:val="001E4A32"/>
    <w:rsid w:val="001E68C0"/>
    <w:rsid w:val="001E73F1"/>
    <w:rsid w:val="001F7C0A"/>
    <w:rsid w:val="00210BFA"/>
    <w:rsid w:val="00210F50"/>
    <w:rsid w:val="00214F37"/>
    <w:rsid w:val="00217907"/>
    <w:rsid w:val="00217F7E"/>
    <w:rsid w:val="0023046B"/>
    <w:rsid w:val="002444E0"/>
    <w:rsid w:val="00246926"/>
    <w:rsid w:val="00246B23"/>
    <w:rsid w:val="002541B9"/>
    <w:rsid w:val="0027335A"/>
    <w:rsid w:val="00273778"/>
    <w:rsid w:val="00275E03"/>
    <w:rsid w:val="00282D59"/>
    <w:rsid w:val="00285114"/>
    <w:rsid w:val="00297D1A"/>
    <w:rsid w:val="002A6D50"/>
    <w:rsid w:val="002A6DF6"/>
    <w:rsid w:val="002A79D6"/>
    <w:rsid w:val="002C24C7"/>
    <w:rsid w:val="002D106D"/>
    <w:rsid w:val="002D5F87"/>
    <w:rsid w:val="002E3177"/>
    <w:rsid w:val="002E4D6C"/>
    <w:rsid w:val="00301FAB"/>
    <w:rsid w:val="00321C03"/>
    <w:rsid w:val="00327D14"/>
    <w:rsid w:val="00347AF4"/>
    <w:rsid w:val="003542ED"/>
    <w:rsid w:val="00360078"/>
    <w:rsid w:val="00363822"/>
    <w:rsid w:val="003661B3"/>
    <w:rsid w:val="00375174"/>
    <w:rsid w:val="00380CA4"/>
    <w:rsid w:val="00385347"/>
    <w:rsid w:val="003B0D0D"/>
    <w:rsid w:val="003B3362"/>
    <w:rsid w:val="003B3E44"/>
    <w:rsid w:val="003B6C5B"/>
    <w:rsid w:val="003B7624"/>
    <w:rsid w:val="003D03BF"/>
    <w:rsid w:val="003D04D9"/>
    <w:rsid w:val="003D22A4"/>
    <w:rsid w:val="003E4756"/>
    <w:rsid w:val="003F6DA2"/>
    <w:rsid w:val="00402CC1"/>
    <w:rsid w:val="00403295"/>
    <w:rsid w:val="00406E14"/>
    <w:rsid w:val="0040779F"/>
    <w:rsid w:val="0041563D"/>
    <w:rsid w:val="0041740F"/>
    <w:rsid w:val="004227A2"/>
    <w:rsid w:val="004267BD"/>
    <w:rsid w:val="004303AF"/>
    <w:rsid w:val="004308DC"/>
    <w:rsid w:val="00433781"/>
    <w:rsid w:val="004420DF"/>
    <w:rsid w:val="00446761"/>
    <w:rsid w:val="00447EA1"/>
    <w:rsid w:val="00451C03"/>
    <w:rsid w:val="004614D9"/>
    <w:rsid w:val="00463011"/>
    <w:rsid w:val="00466F17"/>
    <w:rsid w:val="00490135"/>
    <w:rsid w:val="004A022E"/>
    <w:rsid w:val="004A14EA"/>
    <w:rsid w:val="004B38F6"/>
    <w:rsid w:val="004B4DBC"/>
    <w:rsid w:val="004B601F"/>
    <w:rsid w:val="004C1849"/>
    <w:rsid w:val="004C2DAF"/>
    <w:rsid w:val="004C2FB9"/>
    <w:rsid w:val="004C42BA"/>
    <w:rsid w:val="004C4D96"/>
    <w:rsid w:val="004C53C8"/>
    <w:rsid w:val="004C64AD"/>
    <w:rsid w:val="004E5C97"/>
    <w:rsid w:val="004F0289"/>
    <w:rsid w:val="004F0902"/>
    <w:rsid w:val="004F6FFD"/>
    <w:rsid w:val="004F733B"/>
    <w:rsid w:val="005036D9"/>
    <w:rsid w:val="00503E82"/>
    <w:rsid w:val="00511F35"/>
    <w:rsid w:val="00512F13"/>
    <w:rsid w:val="00513B5A"/>
    <w:rsid w:val="00522D14"/>
    <w:rsid w:val="005242D1"/>
    <w:rsid w:val="00524A6C"/>
    <w:rsid w:val="005264F3"/>
    <w:rsid w:val="00527585"/>
    <w:rsid w:val="00530389"/>
    <w:rsid w:val="00531CAC"/>
    <w:rsid w:val="00532187"/>
    <w:rsid w:val="00532DD0"/>
    <w:rsid w:val="00536B1E"/>
    <w:rsid w:val="005404ED"/>
    <w:rsid w:val="00546F06"/>
    <w:rsid w:val="00554CD4"/>
    <w:rsid w:val="00562369"/>
    <w:rsid w:val="00572F82"/>
    <w:rsid w:val="00573A06"/>
    <w:rsid w:val="00573E0B"/>
    <w:rsid w:val="00576EBA"/>
    <w:rsid w:val="005778EC"/>
    <w:rsid w:val="005810EA"/>
    <w:rsid w:val="0058229A"/>
    <w:rsid w:val="005864EF"/>
    <w:rsid w:val="00594AD2"/>
    <w:rsid w:val="005967D3"/>
    <w:rsid w:val="005B354E"/>
    <w:rsid w:val="005B5AD0"/>
    <w:rsid w:val="005C046C"/>
    <w:rsid w:val="005C09A9"/>
    <w:rsid w:val="005C301F"/>
    <w:rsid w:val="005C4A8A"/>
    <w:rsid w:val="005C5572"/>
    <w:rsid w:val="005D0FA7"/>
    <w:rsid w:val="005D445A"/>
    <w:rsid w:val="005D5C1C"/>
    <w:rsid w:val="005E0027"/>
    <w:rsid w:val="005E7B3B"/>
    <w:rsid w:val="005F189F"/>
    <w:rsid w:val="005F2A5D"/>
    <w:rsid w:val="006032AB"/>
    <w:rsid w:val="00606217"/>
    <w:rsid w:val="00607083"/>
    <w:rsid w:val="00607AB2"/>
    <w:rsid w:val="00612867"/>
    <w:rsid w:val="00612C72"/>
    <w:rsid w:val="00612DD3"/>
    <w:rsid w:val="00612F7A"/>
    <w:rsid w:val="00623974"/>
    <w:rsid w:val="0062403B"/>
    <w:rsid w:val="006240A6"/>
    <w:rsid w:val="00626F98"/>
    <w:rsid w:val="006311C1"/>
    <w:rsid w:val="00631D7E"/>
    <w:rsid w:val="00633090"/>
    <w:rsid w:val="00634486"/>
    <w:rsid w:val="00634A0A"/>
    <w:rsid w:val="006439FE"/>
    <w:rsid w:val="0064417A"/>
    <w:rsid w:val="00651B46"/>
    <w:rsid w:val="006526DF"/>
    <w:rsid w:val="00657488"/>
    <w:rsid w:val="00657765"/>
    <w:rsid w:val="00661400"/>
    <w:rsid w:val="0066175A"/>
    <w:rsid w:val="00661862"/>
    <w:rsid w:val="00665070"/>
    <w:rsid w:val="00674D64"/>
    <w:rsid w:val="00675E54"/>
    <w:rsid w:val="006829E1"/>
    <w:rsid w:val="00682D9D"/>
    <w:rsid w:val="00690434"/>
    <w:rsid w:val="006A3C37"/>
    <w:rsid w:val="006A3FCB"/>
    <w:rsid w:val="006A40F3"/>
    <w:rsid w:val="006A7058"/>
    <w:rsid w:val="006B0AF5"/>
    <w:rsid w:val="006B18F1"/>
    <w:rsid w:val="006B3544"/>
    <w:rsid w:val="006B3CF9"/>
    <w:rsid w:val="006B447A"/>
    <w:rsid w:val="006D156C"/>
    <w:rsid w:val="006D1909"/>
    <w:rsid w:val="006E042F"/>
    <w:rsid w:val="006E046B"/>
    <w:rsid w:val="006E54EA"/>
    <w:rsid w:val="006F61EE"/>
    <w:rsid w:val="007038E8"/>
    <w:rsid w:val="007058C7"/>
    <w:rsid w:val="007100D2"/>
    <w:rsid w:val="00710C98"/>
    <w:rsid w:val="00725849"/>
    <w:rsid w:val="0072796C"/>
    <w:rsid w:val="007379A1"/>
    <w:rsid w:val="007427AF"/>
    <w:rsid w:val="00753AE9"/>
    <w:rsid w:val="00760A1C"/>
    <w:rsid w:val="007625E5"/>
    <w:rsid w:val="00770063"/>
    <w:rsid w:val="00770E57"/>
    <w:rsid w:val="007767DC"/>
    <w:rsid w:val="007776CB"/>
    <w:rsid w:val="00781A31"/>
    <w:rsid w:val="007849E9"/>
    <w:rsid w:val="007861B5"/>
    <w:rsid w:val="0079321E"/>
    <w:rsid w:val="007A26DF"/>
    <w:rsid w:val="007A45FB"/>
    <w:rsid w:val="007A65E2"/>
    <w:rsid w:val="007A71DE"/>
    <w:rsid w:val="007B0875"/>
    <w:rsid w:val="007B1F92"/>
    <w:rsid w:val="007B3B94"/>
    <w:rsid w:val="007C35B9"/>
    <w:rsid w:val="007C3C66"/>
    <w:rsid w:val="007C64C3"/>
    <w:rsid w:val="007D3D8E"/>
    <w:rsid w:val="007D5F3F"/>
    <w:rsid w:val="007E0C72"/>
    <w:rsid w:val="007E1129"/>
    <w:rsid w:val="007E3FA4"/>
    <w:rsid w:val="007E54C7"/>
    <w:rsid w:val="007E6D2F"/>
    <w:rsid w:val="007F04F4"/>
    <w:rsid w:val="007F6314"/>
    <w:rsid w:val="00804220"/>
    <w:rsid w:val="00807C19"/>
    <w:rsid w:val="00807D27"/>
    <w:rsid w:val="00810A40"/>
    <w:rsid w:val="00812E1B"/>
    <w:rsid w:val="00832CD5"/>
    <w:rsid w:val="00835C08"/>
    <w:rsid w:val="00842F12"/>
    <w:rsid w:val="00846540"/>
    <w:rsid w:val="00850EAE"/>
    <w:rsid w:val="0085181B"/>
    <w:rsid w:val="0085302F"/>
    <w:rsid w:val="00853B49"/>
    <w:rsid w:val="00863080"/>
    <w:rsid w:val="00877181"/>
    <w:rsid w:val="008772FD"/>
    <w:rsid w:val="008803A5"/>
    <w:rsid w:val="0088067F"/>
    <w:rsid w:val="00882468"/>
    <w:rsid w:val="0088458E"/>
    <w:rsid w:val="00887A7B"/>
    <w:rsid w:val="00887E95"/>
    <w:rsid w:val="008915AC"/>
    <w:rsid w:val="00893B55"/>
    <w:rsid w:val="00895FE1"/>
    <w:rsid w:val="0089677B"/>
    <w:rsid w:val="008A191F"/>
    <w:rsid w:val="008A4EF3"/>
    <w:rsid w:val="008A5D11"/>
    <w:rsid w:val="008A78E3"/>
    <w:rsid w:val="008B5FBE"/>
    <w:rsid w:val="008C024A"/>
    <w:rsid w:val="008C43CB"/>
    <w:rsid w:val="008C71A6"/>
    <w:rsid w:val="008D26AB"/>
    <w:rsid w:val="008D32CB"/>
    <w:rsid w:val="008D5AF5"/>
    <w:rsid w:val="008D6FC5"/>
    <w:rsid w:val="008E1BE5"/>
    <w:rsid w:val="008E7809"/>
    <w:rsid w:val="008F24F4"/>
    <w:rsid w:val="00902388"/>
    <w:rsid w:val="00917F31"/>
    <w:rsid w:val="009234D3"/>
    <w:rsid w:val="0092532B"/>
    <w:rsid w:val="00933131"/>
    <w:rsid w:val="00943A0D"/>
    <w:rsid w:val="00952574"/>
    <w:rsid w:val="00957360"/>
    <w:rsid w:val="009640FB"/>
    <w:rsid w:val="00965984"/>
    <w:rsid w:val="00982B10"/>
    <w:rsid w:val="00997870"/>
    <w:rsid w:val="009A0B36"/>
    <w:rsid w:val="009A556F"/>
    <w:rsid w:val="009B0FFD"/>
    <w:rsid w:val="009B34F2"/>
    <w:rsid w:val="009B544B"/>
    <w:rsid w:val="009C2D7B"/>
    <w:rsid w:val="009C3C0B"/>
    <w:rsid w:val="009D1825"/>
    <w:rsid w:val="009D2401"/>
    <w:rsid w:val="009D4AFC"/>
    <w:rsid w:val="009D64F1"/>
    <w:rsid w:val="009D7620"/>
    <w:rsid w:val="009E213D"/>
    <w:rsid w:val="009E45B2"/>
    <w:rsid w:val="009E4AD2"/>
    <w:rsid w:val="009F16C5"/>
    <w:rsid w:val="00A122FD"/>
    <w:rsid w:val="00A23B0B"/>
    <w:rsid w:val="00A24334"/>
    <w:rsid w:val="00A32309"/>
    <w:rsid w:val="00A330F0"/>
    <w:rsid w:val="00A421D2"/>
    <w:rsid w:val="00A42B8D"/>
    <w:rsid w:val="00A4796D"/>
    <w:rsid w:val="00A511B7"/>
    <w:rsid w:val="00A53F78"/>
    <w:rsid w:val="00A640FF"/>
    <w:rsid w:val="00A64A51"/>
    <w:rsid w:val="00A674B2"/>
    <w:rsid w:val="00A7249D"/>
    <w:rsid w:val="00A73D7F"/>
    <w:rsid w:val="00A76139"/>
    <w:rsid w:val="00A94893"/>
    <w:rsid w:val="00A960DA"/>
    <w:rsid w:val="00AA257D"/>
    <w:rsid w:val="00AB27AB"/>
    <w:rsid w:val="00AB357A"/>
    <w:rsid w:val="00AB4359"/>
    <w:rsid w:val="00AC6CD3"/>
    <w:rsid w:val="00AC7F3F"/>
    <w:rsid w:val="00AD1A85"/>
    <w:rsid w:val="00AD5028"/>
    <w:rsid w:val="00AD5E1B"/>
    <w:rsid w:val="00AE1575"/>
    <w:rsid w:val="00AE3DDF"/>
    <w:rsid w:val="00AF1033"/>
    <w:rsid w:val="00AF2295"/>
    <w:rsid w:val="00AF3FEA"/>
    <w:rsid w:val="00AF7EFE"/>
    <w:rsid w:val="00B0175B"/>
    <w:rsid w:val="00B03B3D"/>
    <w:rsid w:val="00B03F9C"/>
    <w:rsid w:val="00B10B1C"/>
    <w:rsid w:val="00B151CF"/>
    <w:rsid w:val="00B22D1C"/>
    <w:rsid w:val="00B30195"/>
    <w:rsid w:val="00B308FA"/>
    <w:rsid w:val="00B329A2"/>
    <w:rsid w:val="00B338D4"/>
    <w:rsid w:val="00B3606C"/>
    <w:rsid w:val="00B47A8F"/>
    <w:rsid w:val="00B53731"/>
    <w:rsid w:val="00B5525B"/>
    <w:rsid w:val="00B55456"/>
    <w:rsid w:val="00B557FB"/>
    <w:rsid w:val="00B567DB"/>
    <w:rsid w:val="00B57045"/>
    <w:rsid w:val="00B60150"/>
    <w:rsid w:val="00B63977"/>
    <w:rsid w:val="00B70242"/>
    <w:rsid w:val="00B71232"/>
    <w:rsid w:val="00B721E8"/>
    <w:rsid w:val="00B73B1E"/>
    <w:rsid w:val="00B7655D"/>
    <w:rsid w:val="00B76CA1"/>
    <w:rsid w:val="00B776E7"/>
    <w:rsid w:val="00B87982"/>
    <w:rsid w:val="00BA4014"/>
    <w:rsid w:val="00BA7738"/>
    <w:rsid w:val="00BB266F"/>
    <w:rsid w:val="00BB471D"/>
    <w:rsid w:val="00BB5C13"/>
    <w:rsid w:val="00BC512E"/>
    <w:rsid w:val="00BC7C43"/>
    <w:rsid w:val="00BD7910"/>
    <w:rsid w:val="00BE33E7"/>
    <w:rsid w:val="00BE7983"/>
    <w:rsid w:val="00BF65D2"/>
    <w:rsid w:val="00C014C8"/>
    <w:rsid w:val="00C0170A"/>
    <w:rsid w:val="00C1696D"/>
    <w:rsid w:val="00C214B6"/>
    <w:rsid w:val="00C22EF0"/>
    <w:rsid w:val="00C247C9"/>
    <w:rsid w:val="00C304BE"/>
    <w:rsid w:val="00C32F7F"/>
    <w:rsid w:val="00C3470B"/>
    <w:rsid w:val="00C406A5"/>
    <w:rsid w:val="00C41F73"/>
    <w:rsid w:val="00C66F57"/>
    <w:rsid w:val="00C70070"/>
    <w:rsid w:val="00C746EA"/>
    <w:rsid w:val="00C7582D"/>
    <w:rsid w:val="00C81F21"/>
    <w:rsid w:val="00C83527"/>
    <w:rsid w:val="00C94649"/>
    <w:rsid w:val="00C94E30"/>
    <w:rsid w:val="00CA1182"/>
    <w:rsid w:val="00CA5ACA"/>
    <w:rsid w:val="00CB71C2"/>
    <w:rsid w:val="00CD5B1C"/>
    <w:rsid w:val="00CD6A5E"/>
    <w:rsid w:val="00CE4195"/>
    <w:rsid w:val="00CE67B8"/>
    <w:rsid w:val="00CF037C"/>
    <w:rsid w:val="00CF1F01"/>
    <w:rsid w:val="00CF58FC"/>
    <w:rsid w:val="00D11125"/>
    <w:rsid w:val="00D153FD"/>
    <w:rsid w:val="00D22A11"/>
    <w:rsid w:val="00D2465C"/>
    <w:rsid w:val="00D267D8"/>
    <w:rsid w:val="00D27BE3"/>
    <w:rsid w:val="00D41A14"/>
    <w:rsid w:val="00D42650"/>
    <w:rsid w:val="00D42FC6"/>
    <w:rsid w:val="00D460F4"/>
    <w:rsid w:val="00D51435"/>
    <w:rsid w:val="00D5166D"/>
    <w:rsid w:val="00D52EDA"/>
    <w:rsid w:val="00D53B86"/>
    <w:rsid w:val="00D549CC"/>
    <w:rsid w:val="00D61359"/>
    <w:rsid w:val="00D62489"/>
    <w:rsid w:val="00D666B8"/>
    <w:rsid w:val="00D77901"/>
    <w:rsid w:val="00D8025E"/>
    <w:rsid w:val="00D8031C"/>
    <w:rsid w:val="00D80A17"/>
    <w:rsid w:val="00D80D87"/>
    <w:rsid w:val="00D82744"/>
    <w:rsid w:val="00D84717"/>
    <w:rsid w:val="00D902F4"/>
    <w:rsid w:val="00D91E6D"/>
    <w:rsid w:val="00DA3CF1"/>
    <w:rsid w:val="00DA567B"/>
    <w:rsid w:val="00DB0209"/>
    <w:rsid w:val="00DB3BC9"/>
    <w:rsid w:val="00DD4952"/>
    <w:rsid w:val="00DE16C3"/>
    <w:rsid w:val="00E00101"/>
    <w:rsid w:val="00E048C9"/>
    <w:rsid w:val="00E158C3"/>
    <w:rsid w:val="00E232C9"/>
    <w:rsid w:val="00E23E45"/>
    <w:rsid w:val="00E23FED"/>
    <w:rsid w:val="00E35913"/>
    <w:rsid w:val="00E375AA"/>
    <w:rsid w:val="00E37FF5"/>
    <w:rsid w:val="00E40E78"/>
    <w:rsid w:val="00E6557D"/>
    <w:rsid w:val="00E6678E"/>
    <w:rsid w:val="00E677CD"/>
    <w:rsid w:val="00E727FF"/>
    <w:rsid w:val="00E73B13"/>
    <w:rsid w:val="00E802E1"/>
    <w:rsid w:val="00E83BFC"/>
    <w:rsid w:val="00EA06C3"/>
    <w:rsid w:val="00EA30F2"/>
    <w:rsid w:val="00EA4009"/>
    <w:rsid w:val="00EA4F3A"/>
    <w:rsid w:val="00EC213F"/>
    <w:rsid w:val="00EC4B82"/>
    <w:rsid w:val="00EC6429"/>
    <w:rsid w:val="00ED043F"/>
    <w:rsid w:val="00ED0B3A"/>
    <w:rsid w:val="00ED3E09"/>
    <w:rsid w:val="00ED67E0"/>
    <w:rsid w:val="00ED7C76"/>
    <w:rsid w:val="00EE0DA0"/>
    <w:rsid w:val="00EF07D3"/>
    <w:rsid w:val="00EF1C1D"/>
    <w:rsid w:val="00EF5B30"/>
    <w:rsid w:val="00EF6AFC"/>
    <w:rsid w:val="00F20EF8"/>
    <w:rsid w:val="00F21C4B"/>
    <w:rsid w:val="00F2506B"/>
    <w:rsid w:val="00F316FB"/>
    <w:rsid w:val="00F31EBC"/>
    <w:rsid w:val="00F333E8"/>
    <w:rsid w:val="00F35D75"/>
    <w:rsid w:val="00F44767"/>
    <w:rsid w:val="00F53EF5"/>
    <w:rsid w:val="00F564C4"/>
    <w:rsid w:val="00F5751A"/>
    <w:rsid w:val="00F60114"/>
    <w:rsid w:val="00F62B75"/>
    <w:rsid w:val="00F635F3"/>
    <w:rsid w:val="00F63ED4"/>
    <w:rsid w:val="00F72FAD"/>
    <w:rsid w:val="00F80682"/>
    <w:rsid w:val="00F85711"/>
    <w:rsid w:val="00F90BB4"/>
    <w:rsid w:val="00F91FEA"/>
    <w:rsid w:val="00F92965"/>
    <w:rsid w:val="00F929D6"/>
    <w:rsid w:val="00F95016"/>
    <w:rsid w:val="00FA1B0C"/>
    <w:rsid w:val="00FA25F4"/>
    <w:rsid w:val="00FB156D"/>
    <w:rsid w:val="00FB6EF8"/>
    <w:rsid w:val="00FC291D"/>
    <w:rsid w:val="00FC3224"/>
    <w:rsid w:val="00FC69A6"/>
    <w:rsid w:val="00FD031E"/>
    <w:rsid w:val="00FD35CB"/>
    <w:rsid w:val="00FD7139"/>
    <w:rsid w:val="00FE424B"/>
    <w:rsid w:val="00FE6F86"/>
    <w:rsid w:val="00FF4F49"/>
    <w:rsid w:val="00FF50C8"/>
    <w:rsid w:val="00FF6036"/>
    <w:rsid w:val="00FF606D"/>
    <w:rsid w:val="00FF6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4FB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4FB"/>
    <w:rPr>
      <w:rFonts w:asciiTheme="majorHAnsi" w:eastAsiaTheme="majorEastAsia" w:hAnsiTheme="majorHAnsi" w:cstheme="majorBidi"/>
      <w:b/>
      <w:bCs/>
      <w:i/>
      <w:iCs/>
      <w:sz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4FB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4FB"/>
    <w:rPr>
      <w:rFonts w:asciiTheme="minorHAnsi" w:eastAsiaTheme="minorEastAsia" w:hAnsiTheme="minorHAnsi" w:cstheme="minorBidi"/>
      <w:b/>
      <w:bCs/>
      <w:i/>
      <w:iCs/>
      <w:sz w:val="26"/>
      <w:szCs w:val="26"/>
      <w:lang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40D40"/>
    <w:rPr>
      <w:rFonts w:cs="Angsana New"/>
      <w:sz w:val="24"/>
      <w:szCs w:val="24"/>
      <w:lang w:val="en-AU" w:eastAsia="en-US"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4FB"/>
    <w:rPr>
      <w:rFonts w:asciiTheme="majorHAnsi" w:eastAsiaTheme="majorEastAsia" w:hAnsiTheme="majorHAnsi" w:cstheme="majorBidi"/>
      <w:szCs w:val="22"/>
      <w:lang w:bidi="ar-SA"/>
    </w:rPr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D44FB"/>
    <w:rPr>
      <w:sz w:val="24"/>
      <w:szCs w:val="24"/>
      <w:lang w:bidi="ar-SA"/>
    </w:rPr>
  </w:style>
  <w:style w:type="paragraph" w:styleId="BodyText3">
    <w:name w:val="Body Text 3"/>
    <w:basedOn w:val="Normal"/>
    <w:link w:val="BodyText3Char"/>
    <w:uiPriority w:val="99"/>
    <w:rsid w:val="008D5A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D44FB"/>
    <w:rPr>
      <w:sz w:val="16"/>
      <w:szCs w:val="16"/>
      <w:lang w:bidi="ar-SA"/>
    </w:rPr>
  </w:style>
  <w:style w:type="character" w:styleId="PageNumber">
    <w:name w:val="page number"/>
    <w:basedOn w:val="DefaultParagraphFont"/>
    <w:uiPriority w:val="99"/>
    <w:rsid w:val="008D5AF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07A7C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4FB"/>
    <w:rPr>
      <w:sz w:val="0"/>
      <w:szCs w:val="0"/>
      <w:lang w:bidi="ar-SA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D44FB"/>
    <w:rPr>
      <w:sz w:val="24"/>
      <w:szCs w:val="24"/>
      <w:lang w:bidi="ar-SA"/>
    </w:rPr>
  </w:style>
  <w:style w:type="table" w:styleId="TableGrid">
    <w:name w:val="Table Grid"/>
    <w:basedOn w:val="TableNormal"/>
    <w:uiPriority w:val="99"/>
    <w:rsid w:val="00D27BE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D44FB"/>
    <w:rPr>
      <w:sz w:val="0"/>
      <w:szCs w:val="0"/>
      <w:lang w:bidi="ar-SA"/>
    </w:rPr>
  </w:style>
  <w:style w:type="character" w:styleId="Hyperlink">
    <w:name w:val="Hyperlink"/>
    <w:basedOn w:val="DefaultParagraphFont"/>
    <w:uiPriority w:val="99"/>
    <w:rsid w:val="00AC7F3F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1E68C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E68C0"/>
    <w:rPr>
      <w:rFonts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68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8</Pages>
  <Words>1257</Words>
  <Characters>7169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dc:description/>
  <cp:lastModifiedBy>Maejo</cp:lastModifiedBy>
  <cp:revision>2</cp:revision>
  <cp:lastPrinted>2010-09-23T12:19:00Z</cp:lastPrinted>
  <dcterms:created xsi:type="dcterms:W3CDTF">2014-07-15T07:04:00Z</dcterms:created>
  <dcterms:modified xsi:type="dcterms:W3CDTF">2014-07-15T07:04:00Z</dcterms:modified>
</cp:coreProperties>
</file>