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B05F32" w:rsidRPr="00D902F4">
        <w:tc>
          <w:tcPr>
            <w:tcW w:w="2520" w:type="dxa"/>
            <w:tcBorders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B05F32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633090">
                    <w:rPr>
                      <w:rFonts w:ascii="Angsana New" w:hAnsi="Angsana New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B05F32" w:rsidRPr="00D902F4">
        <w:tc>
          <w:tcPr>
            <w:tcW w:w="2520" w:type="dxa"/>
            <w:tcBorders>
              <w:right w:val="nil"/>
            </w:tcBorders>
          </w:tcPr>
          <w:p w:rsidR="00B05F32" w:rsidRPr="00D902F4" w:rsidRDefault="00B05F32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B05F32" w:rsidRPr="00CD003F" w:rsidRDefault="00B05F32" w:rsidP="00610E36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การจัดการ</w:t>
            </w:r>
          </w:p>
          <w:p w:rsidR="00B05F32" w:rsidRPr="00633090" w:rsidRDefault="00B05F32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B05F32" w:rsidRPr="00D902F4" w:rsidRDefault="00B05F32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B05F32" w:rsidRPr="00D902F4">
        <w:tc>
          <w:tcPr>
            <w:tcW w:w="3231" w:type="dxa"/>
            <w:gridSpan w:val="6"/>
            <w:tcBorders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B05F32" w:rsidRPr="0011672D" w:rsidRDefault="00B05F32" w:rsidP="00CD00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  </w:t>
            </w: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คศ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105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B05F32" w:rsidRPr="0011672D" w:rsidRDefault="00B05F32" w:rsidP="001167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คณิตศาสตร์สำหรับบริหารธุรกิจและเศรษฐศาสตร์1</w:t>
            </w:r>
          </w:p>
        </w:tc>
      </w:tr>
      <w:tr w:rsidR="00B05F32" w:rsidRPr="00D902F4">
        <w:tc>
          <w:tcPr>
            <w:tcW w:w="10081" w:type="dxa"/>
            <w:gridSpan w:val="11"/>
          </w:tcPr>
          <w:p w:rsidR="00B05F32" w:rsidRPr="00402CC1" w:rsidRDefault="00B05F32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B05F32" w:rsidRPr="00D902F4">
        <w:tc>
          <w:tcPr>
            <w:tcW w:w="330" w:type="dxa"/>
            <w:tcBorders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B05F32" w:rsidRPr="00D902F4" w:rsidRDefault="00B05F32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B05F32" w:rsidRPr="00D902F4">
        <w:tc>
          <w:tcPr>
            <w:tcW w:w="10081" w:type="dxa"/>
            <w:gridSpan w:val="11"/>
          </w:tcPr>
          <w:p w:rsidR="00B05F32" w:rsidRPr="00870669" w:rsidRDefault="00B05F32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B05F32" w:rsidRPr="00D902F4">
        <w:tc>
          <w:tcPr>
            <w:tcW w:w="365" w:type="dxa"/>
            <w:gridSpan w:val="2"/>
            <w:tcBorders>
              <w:right w:val="nil"/>
            </w:tcBorders>
          </w:tcPr>
          <w:p w:rsidR="00B05F32" w:rsidRPr="00870669" w:rsidRDefault="00B05F32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อาจารย์เอ  แย้มโสพิศ</w:t>
            </w:r>
          </w:p>
        </w:tc>
        <w:tc>
          <w:tcPr>
            <w:tcW w:w="2523" w:type="dxa"/>
            <w:tcBorders>
              <w:lef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05F32" w:rsidRPr="00D902F4">
        <w:tc>
          <w:tcPr>
            <w:tcW w:w="365" w:type="dxa"/>
            <w:gridSpan w:val="2"/>
            <w:tcBorders>
              <w:right w:val="nil"/>
            </w:tcBorders>
          </w:tcPr>
          <w:p w:rsidR="00B05F32" w:rsidRPr="00870669" w:rsidRDefault="00B05F32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อาจารย์เอ  แย้มโสพิศ</w:t>
            </w:r>
          </w:p>
          <w:p w:rsidR="00B05F32" w:rsidRPr="00D902F4" w:rsidRDefault="00B05F32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05F32" w:rsidRPr="00D902F4">
        <w:tc>
          <w:tcPr>
            <w:tcW w:w="365" w:type="dxa"/>
            <w:gridSpan w:val="2"/>
            <w:tcBorders>
              <w:right w:val="nil"/>
            </w:tcBorders>
          </w:tcPr>
          <w:p w:rsidR="00B05F32" w:rsidRPr="00870669" w:rsidRDefault="00B05F32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B05F32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05F32" w:rsidRPr="0011672D" w:rsidRDefault="00B05F32" w:rsidP="00870669">
            <w:pPr>
              <w:rPr>
                <w:rFonts w:ascii="Angsana New" w:hAnsi="Angsana New"/>
                <w:sz w:val="32"/>
                <w:szCs w:val="32"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B05F32" w:rsidRPr="00B338D4">
        <w:tc>
          <w:tcPr>
            <w:tcW w:w="10081" w:type="dxa"/>
            <w:gridSpan w:val="11"/>
          </w:tcPr>
          <w:p w:rsidR="00B05F32" w:rsidRPr="00B338D4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B05F32" w:rsidRPr="00D902F4">
        <w:tc>
          <w:tcPr>
            <w:tcW w:w="330" w:type="dxa"/>
            <w:tcBorders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B05F32" w:rsidRPr="00433781" w:rsidRDefault="00B05F32" w:rsidP="002C7BD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B05F32" w:rsidRPr="00433781" w:rsidRDefault="00B05F32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B05F32" w:rsidRPr="00D902F4" w:rsidRDefault="00B05F32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D902F4">
        <w:tc>
          <w:tcPr>
            <w:tcW w:w="10081" w:type="dxa"/>
            <w:gridSpan w:val="11"/>
          </w:tcPr>
          <w:p w:rsidR="00B05F32" w:rsidRPr="00433781" w:rsidRDefault="00B05F32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B05F32" w:rsidRPr="00433781">
        <w:tc>
          <w:tcPr>
            <w:tcW w:w="365" w:type="dxa"/>
            <w:gridSpan w:val="2"/>
            <w:tcBorders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6" style="position:absolute;margin-left:3.6pt;margin-top:4.75pt;width:9.75pt;height:13.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05F32" w:rsidRPr="00433781" w:rsidRDefault="00B05F32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433781">
        <w:tc>
          <w:tcPr>
            <w:tcW w:w="365" w:type="dxa"/>
            <w:gridSpan w:val="2"/>
            <w:tcBorders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7" style="position:absolute;margin-left:3.75pt;margin-top:3.3pt;width:9.75pt;height:13.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05F32" w:rsidRPr="00433781" w:rsidRDefault="00B05F32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28" style="position:absolute;left:0;text-align:left;margin-left:6.85pt;margin-top:3.4pt;width:9.75pt;height:13.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B05F32" w:rsidRPr="00433781">
        <w:tc>
          <w:tcPr>
            <w:tcW w:w="365" w:type="dxa"/>
            <w:gridSpan w:val="2"/>
            <w:tcBorders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B05F32" w:rsidRPr="00433781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B05F32" w:rsidRPr="00433781" w:rsidRDefault="00B05F32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B05F32" w:rsidRPr="00D902F4">
        <w:tc>
          <w:tcPr>
            <w:tcW w:w="2339" w:type="dxa"/>
            <w:gridSpan w:val="4"/>
            <w:tcBorders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B05F32" w:rsidRPr="00D902F4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Default="00B05F32" w:rsidP="00870669">
      <w:pPr>
        <w:ind w:left="360"/>
        <w:rPr>
          <w:b/>
          <w:bCs/>
          <w:sz w:val="20"/>
          <w:szCs w:val="20"/>
          <w:lang w:bidi="th-TH"/>
        </w:rPr>
      </w:pPr>
    </w:p>
    <w:p w:rsidR="00B05F32" w:rsidRPr="006B3D7B" w:rsidRDefault="00B05F32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B05F32" w:rsidRDefault="00B05F32" w:rsidP="00870669">
      <w:pPr>
        <w:rPr>
          <w:sz w:val="20"/>
          <w:szCs w:val="20"/>
          <w:lang w:val="en-US" w:bidi="th-TH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  <w:gridCol w:w="1080"/>
      </w:tblGrid>
      <w:tr w:rsidR="00B05F32" w:rsidTr="00824389">
        <w:trPr>
          <w:gridAfter w:val="1"/>
          <w:wAfter w:w="1080" w:type="dxa"/>
        </w:trPr>
        <w:tc>
          <w:tcPr>
            <w:tcW w:w="10260" w:type="dxa"/>
            <w:gridSpan w:val="6"/>
          </w:tcPr>
          <w:p w:rsidR="00B05F32" w:rsidRPr="005E7452" w:rsidRDefault="00B05F32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B05F32" w:rsidTr="00824389">
        <w:trPr>
          <w:gridAfter w:val="1"/>
          <w:wAfter w:w="1080" w:type="dxa"/>
          <w:trHeight w:val="1259"/>
        </w:trPr>
        <w:tc>
          <w:tcPr>
            <w:tcW w:w="3420" w:type="dxa"/>
          </w:tcPr>
          <w:p w:rsidR="00B05F32" w:rsidRPr="008516B7" w:rsidRDefault="00B05F32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B05F32" w:rsidRPr="008516B7" w:rsidRDefault="00B05F32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B05F32" w:rsidRPr="008516B7" w:rsidRDefault="00B05F32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B05F32" w:rsidRDefault="00B05F32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B05F32" w:rsidRPr="008516B7" w:rsidRDefault="00B05F32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ความรู้ทั่วไปเกี่ยวกับลิมิต</w:t>
            </w:r>
          </w:p>
        </w:tc>
        <w:tc>
          <w:tcPr>
            <w:tcW w:w="180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B05F32" w:rsidRPr="00CF3E6A" w:rsidRDefault="00B05F32" w:rsidP="00F71EB3">
            <w:pPr>
              <w:rPr>
                <w:lang w:val="en-US" w:bidi="th-TH"/>
              </w:rPr>
            </w:pP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ความต่อเนื่องของฟังก์ชั่น</w:t>
            </w:r>
          </w:p>
        </w:tc>
        <w:tc>
          <w:tcPr>
            <w:tcW w:w="180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B05F32" w:rsidRDefault="00B05F32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อนุพันธ์ของฟังก์ชั่น</w:t>
            </w:r>
          </w:p>
        </w:tc>
        <w:tc>
          <w:tcPr>
            <w:tcW w:w="180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.5</w:t>
            </w:r>
          </w:p>
        </w:tc>
        <w:tc>
          <w:tcPr>
            <w:tcW w:w="3600" w:type="dxa"/>
          </w:tcPr>
          <w:p w:rsidR="00B05F32" w:rsidRDefault="00B05F32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การประยุกต์ การวิเคราะห์ค่าสุดขีดและการประยุกต์</w:t>
            </w:r>
          </w:p>
        </w:tc>
        <w:tc>
          <w:tcPr>
            <w:tcW w:w="180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B05F32" w:rsidRDefault="00B05F32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การอินทิเกรดและการประยุกต์</w:t>
            </w:r>
          </w:p>
        </w:tc>
        <w:tc>
          <w:tcPr>
            <w:tcW w:w="1800" w:type="dxa"/>
            <w:gridSpan w:val="2"/>
          </w:tcPr>
          <w:p w:rsidR="00B05F32" w:rsidRPr="00824389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B05F32" w:rsidRPr="00824389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B05F32" w:rsidRDefault="00B05F32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05F32" w:rsidTr="00824389">
        <w:trPr>
          <w:gridAfter w:val="1"/>
          <w:wAfter w:w="1080" w:type="dxa"/>
        </w:trPr>
        <w:tc>
          <w:tcPr>
            <w:tcW w:w="3420" w:type="dxa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เทคนิคการอินทิเกรด การอินทิเกรดไม่ตรงแบบและการประยุกต์</w:t>
            </w:r>
          </w:p>
        </w:tc>
        <w:tc>
          <w:tcPr>
            <w:tcW w:w="1800" w:type="dxa"/>
            <w:gridSpan w:val="2"/>
          </w:tcPr>
          <w:p w:rsidR="00B05F32" w:rsidRPr="00824389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B05F32" w:rsidRPr="00824389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B05F32" w:rsidRDefault="00B05F32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B05F32" w:rsidTr="00824389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B05F32" w:rsidRPr="00E7376B" w:rsidRDefault="00B05F32" w:rsidP="00F71EB3">
            <w:pPr>
              <w:rPr>
                <w:rFonts w:ascii="TH SarabunPSK" w:hAnsi="TH SarabunPSK" w:cs="TH SarabunPSK"/>
                <w:sz w:val="40"/>
                <w:szCs w:val="40"/>
                <w:cs/>
                <w:lang w:bidi="th-TH"/>
              </w:rPr>
            </w:pPr>
          </w:p>
        </w:tc>
        <w:tc>
          <w:tcPr>
            <w:tcW w:w="1080" w:type="dxa"/>
          </w:tcPr>
          <w:p w:rsidR="00B05F32" w:rsidRPr="00F26CBE" w:rsidRDefault="00B05F32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</w:p>
        </w:tc>
      </w:tr>
      <w:tr w:rsidR="00B05F32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5E7452" w:rsidRDefault="00B05F32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B05F32" w:rsidRPr="005E7452" w:rsidRDefault="00B05F32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B05F32" w:rsidRPr="002C1485" w:rsidRDefault="00B05F32" w:rsidP="00F71EB3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B05F32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CE339B" w:rsidRDefault="00B05F32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B05F32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B05F32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B05F32" w:rsidRPr="00D80934" w:rsidRDefault="00B05F32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B05F32" w:rsidRPr="004017DD" w:rsidTr="004017DD">
        <w:trPr>
          <w:cantSplit/>
          <w:trHeight w:val="530"/>
        </w:trPr>
        <w:tc>
          <w:tcPr>
            <w:tcW w:w="2880" w:type="dxa"/>
          </w:tcPr>
          <w:p w:rsidR="00B05F32" w:rsidRPr="004017DD" w:rsidRDefault="00B05F32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B05F32" w:rsidRPr="004017DD" w:rsidRDefault="00B05F32" w:rsidP="004017DD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B05F32" w:rsidRPr="004017DD" w:rsidRDefault="00B05F32" w:rsidP="0068043A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B05F32" w:rsidRPr="004017DD" w:rsidRDefault="00B05F32" w:rsidP="0068043A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B05F32" w:rsidRPr="005746A5" w:rsidTr="004017DD">
        <w:trPr>
          <w:cantSplit/>
          <w:trHeight w:val="530"/>
        </w:trPr>
        <w:tc>
          <w:tcPr>
            <w:tcW w:w="2880" w:type="dxa"/>
          </w:tcPr>
          <w:p w:rsidR="00B05F32" w:rsidRPr="004017DD" w:rsidRDefault="00B05F32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B05F32" w:rsidRPr="004017DD" w:rsidRDefault="00B05F32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B05F32" w:rsidRDefault="00B05F32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B05F32" w:rsidRPr="00652C40" w:rsidRDefault="00B05F32" w:rsidP="004017DD">
            <w:pPr>
              <w:rPr>
                <w:rFonts w:ascii="TH SarabunPSK" w:hAnsi="TH SarabunPSK" w:cs="TH SarabunPSK"/>
                <w:color w:val="000000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bidi="th-TH"/>
              </w:rPr>
              <w:t>6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....คน</w:t>
            </w:r>
          </w:p>
          <w:p w:rsidR="00B05F32" w:rsidRPr="00652C40" w:rsidRDefault="00B05F32" w:rsidP="004017DD">
            <w:pPr>
              <w:rPr>
                <w:rFonts w:ascii="TH SarabunPSK" w:hAnsi="TH SarabunPSK" w:cs="TH SarabunPSK"/>
                <w:color w:val="000000"/>
                <w:szCs w:val="22"/>
                <w:lang w:val="en-US" w:bidi="th-TH"/>
              </w:rPr>
            </w:pP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  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 xml:space="preserve">GPA 2.50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>ขึ้นไป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)</w:t>
            </w:r>
          </w:p>
          <w:p w:rsidR="00B05F32" w:rsidRPr="00652C40" w:rsidRDefault="00B05F32" w:rsidP="004017DD">
            <w:pPr>
              <w:rPr>
                <w:rFonts w:ascii="TH SarabunPSK" w:hAnsi="TH SarabunPSK" w:cs="TH SarabunPSK"/>
                <w:color w:val="000000"/>
                <w:szCs w:val="22"/>
                <w:lang w:val="en-US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17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..คน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 2.00 – 2.49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/>
              </w:rPr>
              <w:t>)</w:t>
            </w:r>
          </w:p>
          <w:p w:rsidR="00B05F32" w:rsidRPr="00652C40" w:rsidRDefault="00B05F32" w:rsidP="004017DD">
            <w:pPr>
              <w:rPr>
                <w:rFonts w:ascii="TH SarabunPSK" w:hAnsi="TH SarabunPSK" w:cs="TH SarabunPSK"/>
                <w:color w:val="000000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5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.....คน</w:t>
            </w:r>
          </w:p>
          <w:p w:rsidR="00B05F32" w:rsidRDefault="00B05F32" w:rsidP="0091538C">
            <w:pPr>
              <w:rPr>
                <w:color w:val="000000"/>
                <w:szCs w:val="22"/>
                <w:cs/>
                <w:lang w:bidi="th-TH"/>
              </w:rPr>
            </w:pP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 ต่ำกว่า 2.0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0)</w:t>
            </w:r>
          </w:p>
        </w:tc>
        <w:tc>
          <w:tcPr>
            <w:tcW w:w="2700" w:type="dxa"/>
          </w:tcPr>
          <w:p w:rsidR="00B05F32" w:rsidRPr="005746A5" w:rsidRDefault="00B05F32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B05F32" w:rsidRPr="004017DD" w:rsidRDefault="00B05F32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B05F32" w:rsidRDefault="00B05F32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B05F32" w:rsidRPr="00652C40" w:rsidRDefault="00B05F32" w:rsidP="004017DD">
            <w:pPr>
              <w:rPr>
                <w:rFonts w:ascii="Angsana New" w:hAnsi="Angsana New"/>
                <w:cs/>
                <w:lang w:val="en-US"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  <w:r>
              <w:rPr>
                <w:rFonts w:ascii="Angsana New" w:hAnsi="Angsana New"/>
                <w:lang w:val="en-US" w:bidi="th-TH"/>
              </w:rPr>
              <w:t>/</w:t>
            </w:r>
            <w:r w:rsidRPr="00652C40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ให้ออกมาทำงานหน้าห้องเรียน</w:t>
            </w:r>
          </w:p>
          <w:p w:rsidR="00B05F32" w:rsidRPr="004017DD" w:rsidRDefault="00B05F32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05F32" w:rsidTr="00B65EBC">
        <w:trPr>
          <w:cantSplit/>
        </w:trPr>
        <w:tc>
          <w:tcPr>
            <w:tcW w:w="10080" w:type="dxa"/>
            <w:gridSpan w:val="7"/>
          </w:tcPr>
          <w:p w:rsidR="00B05F32" w:rsidRPr="00073B28" w:rsidRDefault="00B05F32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B05F32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B05F32" w:rsidRPr="005746A5" w:rsidRDefault="00B05F32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05F32" w:rsidRPr="005746A5" w:rsidRDefault="00B05F32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05F32" w:rsidRPr="005746A5" w:rsidRDefault="00B05F32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B05F32" w:rsidRPr="005746A5" w:rsidRDefault="00B05F32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B05F32" w:rsidRPr="005746A5" w:rsidRDefault="00B05F32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05F32" w:rsidRPr="005746A5" w:rsidRDefault="00B05F32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05F32" w:rsidTr="003A3C27">
        <w:trPr>
          <w:cantSplit/>
          <w:trHeight w:val="465"/>
        </w:trPr>
        <w:tc>
          <w:tcPr>
            <w:tcW w:w="1800" w:type="dxa"/>
            <w:vMerge/>
          </w:tcPr>
          <w:p w:rsidR="00B05F32" w:rsidRPr="00073B28" w:rsidRDefault="00B05F32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B05F32" w:rsidRPr="00073B28" w:rsidRDefault="00B05F32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B05F32" w:rsidRPr="00073B28" w:rsidRDefault="00B05F32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B05F32" w:rsidRPr="004C084D" w:rsidRDefault="00B05F32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  <w:gridSpan w:val="2"/>
          </w:tcPr>
          <w:p w:rsidR="00B05F32" w:rsidRPr="004C084D" w:rsidRDefault="00B05F32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05F32" w:rsidRPr="00073B28" w:rsidRDefault="00B05F32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B05F32" w:rsidRPr="005746A5" w:rsidTr="003A3C27">
        <w:trPr>
          <w:cantSplit/>
          <w:trHeight w:val="4967"/>
        </w:trPr>
        <w:tc>
          <w:tcPr>
            <w:tcW w:w="1800" w:type="dxa"/>
          </w:tcPr>
          <w:p w:rsidR="00B05F32" w:rsidRPr="003A3C27" w:rsidRDefault="00B05F32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margin-left:43.5pt;margin-top:14.45pt;width:0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NFm&#10;RqYXAgAANQQAAA4AAAAAAAAAAAAAAAAALgIAAGRycy9lMm9Eb2MueG1sUEsBAi0AFAAGAAgAAAAh&#10;AAg0EGDZAAAABwEAAA8AAAAAAAAAAAAAAAAAcQQAAGRycy9kb3ducmV2LnhtbFBLBQYAAAAABAAE&#10;APMAAAB3BQAAAAA=&#10;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B05F32" w:rsidRPr="002E6D2F" w:rsidRDefault="00B05F32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B05F32" w:rsidRPr="002E6D2F" w:rsidRDefault="00B05F32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B05F32" w:rsidRPr="002E6D2F" w:rsidRDefault="00B05F32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B05F32" w:rsidRPr="002E6D2F" w:rsidRDefault="00B05F32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B05F32" w:rsidRPr="002E6D2F" w:rsidRDefault="00B05F32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B05F32" w:rsidRPr="002E6D2F" w:rsidRDefault="00B05F32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B05F32" w:rsidRPr="002E6D2F" w:rsidRDefault="00B05F32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B05F32" w:rsidRPr="00073B28" w:rsidRDefault="00B05F32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B05F32" w:rsidRPr="00073B28" w:rsidRDefault="00B05F32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05F32" w:rsidRPr="00073B28" w:rsidRDefault="00B05F32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B05F32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B05F32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05F32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B05F32" w:rsidRPr="004C084D" w:rsidRDefault="00B05F32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B05F32" w:rsidRPr="004C084D" w:rsidRDefault="00B05F32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B05F32" w:rsidRPr="00482720" w:rsidTr="0068043A">
        <w:trPr>
          <w:cantSplit/>
          <w:trHeight w:val="386"/>
        </w:trPr>
        <w:tc>
          <w:tcPr>
            <w:tcW w:w="1800" w:type="dxa"/>
          </w:tcPr>
          <w:p w:rsidR="00B05F32" w:rsidRPr="00482720" w:rsidRDefault="00B05F32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3" o:spid="_x0000_s1030" type="#_x0000_t32" style="position:absolute;margin-left:43.5pt;margin-top:14.45pt;width:0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R/GQIAADY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Bc+Ufx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B05F32" w:rsidRPr="00E809C6" w:rsidRDefault="00B05F32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05F32" w:rsidRPr="00E809C6" w:rsidRDefault="00B05F32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B05F32" w:rsidRPr="00E809C6" w:rsidRDefault="00B05F32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B05F32" w:rsidRPr="00E809C6" w:rsidRDefault="00B05F32" w:rsidP="0068043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B05F32" w:rsidRPr="00E809C6" w:rsidRDefault="00B05F32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B05F32" w:rsidRPr="00E809C6" w:rsidRDefault="00B05F32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B05F32" w:rsidRPr="00E809C6" w:rsidRDefault="00B05F32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B05F32" w:rsidRPr="00E809C6" w:rsidRDefault="00B05F32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B05F32" w:rsidRPr="00E809C6" w:rsidRDefault="00B05F32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B05F32" w:rsidRPr="00E809C6" w:rsidRDefault="00B05F32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B05F32" w:rsidRPr="00E809C6" w:rsidRDefault="00B05F32" w:rsidP="0068043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B05F32" w:rsidRPr="00E809C6" w:rsidRDefault="00B05F32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B05F32" w:rsidRPr="00482720" w:rsidRDefault="00B05F32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05F32" w:rsidRPr="00482720" w:rsidRDefault="00B05F32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B05F32" w:rsidRPr="00482720" w:rsidRDefault="00B05F32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B05F32" w:rsidRPr="005746A5" w:rsidTr="003A3C27">
        <w:trPr>
          <w:cantSplit/>
          <w:trHeight w:val="386"/>
        </w:trPr>
        <w:tc>
          <w:tcPr>
            <w:tcW w:w="1800" w:type="dxa"/>
          </w:tcPr>
          <w:p w:rsidR="00B05F32" w:rsidRPr="003A3C27" w:rsidRDefault="00B05F32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7" o:spid="_x0000_s1031" type="#_x0000_t32" style="position:absolute;margin-left:43.5pt;margin-top:14.45pt;width:0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fWGAIAADY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Bq&#10;9sfW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B05F32" w:rsidRDefault="00B05F32">
      <w:pPr>
        <w:rPr>
          <w:lang w:bidi="th-TH"/>
        </w:rPr>
      </w:pPr>
    </w:p>
    <w:p w:rsidR="00B05F32" w:rsidRDefault="00B05F32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B05F32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B05F32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B05F32" w:rsidRPr="004C084D" w:rsidRDefault="00B05F32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B05F32" w:rsidRPr="004C084D" w:rsidRDefault="00B05F32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B05F32" w:rsidRPr="005746A5" w:rsidRDefault="00B05F32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B05F32" w:rsidRPr="005746A5" w:rsidTr="0068043A">
        <w:trPr>
          <w:cantSplit/>
          <w:trHeight w:val="386"/>
        </w:trPr>
        <w:tc>
          <w:tcPr>
            <w:tcW w:w="1800" w:type="dxa"/>
          </w:tcPr>
          <w:p w:rsidR="00B05F32" w:rsidRPr="003A3C27" w:rsidRDefault="00B05F32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8" o:spid="_x0000_s1032" type="#_x0000_t32" style="position:absolute;margin-left:43.5pt;margin-top:14.45pt;width:0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pGQIAADY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1pGZaR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B05F32" w:rsidRPr="005746A5" w:rsidTr="003A3C27">
        <w:trPr>
          <w:cantSplit/>
          <w:trHeight w:val="386"/>
        </w:trPr>
        <w:tc>
          <w:tcPr>
            <w:tcW w:w="1800" w:type="dxa"/>
          </w:tcPr>
          <w:p w:rsidR="00B05F32" w:rsidRPr="003A3C27" w:rsidRDefault="00B05F32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9" o:spid="_x0000_s1033" type="#_x0000_t32" style="position:absolute;margin-left:43.5pt;margin-top:14.45pt;width:0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HMGAIAADY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z&#10;VYHM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B05F32" w:rsidRPr="00E809C6" w:rsidRDefault="00B05F32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B05F32" w:rsidRPr="00E809C6" w:rsidRDefault="00B05F32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B05F32" w:rsidRPr="00E809C6" w:rsidRDefault="00B05F32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B05F32" w:rsidRPr="00E809C6" w:rsidRDefault="00B05F32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B05F32" w:rsidRPr="00073B28" w:rsidRDefault="00B05F32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B05F32" w:rsidRDefault="00B05F32"/>
    <w:p w:rsidR="00B05F32" w:rsidRDefault="00B05F32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B05F32">
        <w:trPr>
          <w:trHeight w:val="1070"/>
        </w:trPr>
        <w:tc>
          <w:tcPr>
            <w:tcW w:w="10080" w:type="dxa"/>
          </w:tcPr>
          <w:p w:rsidR="00B05F32" w:rsidRPr="00994D17" w:rsidRDefault="00B05F32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B05F32" w:rsidRPr="00870669" w:rsidRDefault="00B05F32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B05F32" w:rsidRPr="00870669" w:rsidRDefault="00B05F32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05F32" w:rsidRPr="00073B28" w:rsidRDefault="00B05F32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B05F32" w:rsidRDefault="00B05F32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Default="00B05F32" w:rsidP="00F560D8">
      <w:pPr>
        <w:rPr>
          <w:lang w:bidi="th-TH"/>
        </w:rPr>
      </w:pPr>
    </w:p>
    <w:p w:rsidR="00B05F32" w:rsidRPr="00F560D8" w:rsidRDefault="00B05F32" w:rsidP="00F560D8">
      <w:pPr>
        <w:rPr>
          <w:lang w:bidi="th-TH"/>
        </w:rPr>
      </w:pPr>
    </w:p>
    <w:p w:rsidR="00B05F32" w:rsidRDefault="00B05F32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B05F32" w:rsidRPr="007F3866" w:rsidRDefault="00B05F32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B05F32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05F32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B05F32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B05F32" w:rsidRPr="00870669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B05F32" w:rsidRPr="00870669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bookmarkStart w:id="0" w:name="_GoBack" w:colFirst="3" w:colLast="4"/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3.13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12.50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18.75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B05F32" w:rsidRPr="00BF63D1" w:rsidRDefault="00B05F32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bookmarkEnd w:id="0"/>
      <w:tr w:rsidR="00B05F32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vAlign w:val="center"/>
          </w:tcPr>
          <w:p w:rsidR="00B05F32" w:rsidRPr="00BF63D1" w:rsidRDefault="00B05F32" w:rsidP="00BF63D1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71" w:type="dxa"/>
          </w:tcPr>
          <w:p w:rsidR="00B05F32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4F1F3C" w:rsidRDefault="00B05F32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B05F32" w:rsidRDefault="00B05F32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B05F32" w:rsidRPr="00870669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B05F32" w:rsidRPr="00870669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B05F32" w:rsidRDefault="00B05F32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B05F32" w:rsidRPr="00870669" w:rsidRDefault="00B05F32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B05F32" w:rsidRPr="00870669" w:rsidRDefault="00B05F32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B05F32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32" w:rsidRPr="00870669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B05F32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B05F32" w:rsidRDefault="00B05F32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B05F32" w:rsidRPr="00367CD3" w:rsidRDefault="00B05F32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05F32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05F32" w:rsidRPr="009164E3" w:rsidRDefault="00B05F32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05F32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05F32" w:rsidRPr="009164E3" w:rsidRDefault="00B05F32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05F32" w:rsidRPr="0005325C" w:rsidRDefault="00B05F32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B05F32" w:rsidRPr="009164E3" w:rsidRDefault="00B05F32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B05F32" w:rsidRPr="009164E3" w:rsidRDefault="00B05F32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B05F32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B05F32" w:rsidRPr="009164E3" w:rsidRDefault="00B05F32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B05F32" w:rsidRDefault="00B05F32"/>
    <w:p w:rsidR="00B05F32" w:rsidRDefault="00B05F32"/>
    <w:p w:rsidR="00B05F32" w:rsidRDefault="00B05F32"/>
    <w:p w:rsidR="00B05F32" w:rsidRDefault="00B05F32"/>
    <w:p w:rsidR="00B05F32" w:rsidRDefault="00B05F32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B05F32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B05F32" w:rsidRPr="00367CD3" w:rsidRDefault="00B05F32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05F32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B05F32" w:rsidRPr="00367CD3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B05F32" w:rsidRPr="008A227F" w:rsidRDefault="00B05F32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05F32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B05F32" w:rsidRDefault="00B05F32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B05F32" w:rsidRPr="009164E3" w:rsidRDefault="00B05F32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B05F32" w:rsidRDefault="00B05F32" w:rsidP="00870669">
      <w:pPr>
        <w:rPr>
          <w:b/>
          <w:bCs/>
          <w:sz w:val="28"/>
          <w:szCs w:val="28"/>
          <w:lang w:bidi="th-TH"/>
        </w:rPr>
      </w:pPr>
    </w:p>
    <w:p w:rsidR="00B05F32" w:rsidRPr="00533E50" w:rsidRDefault="00B05F32" w:rsidP="00870669">
      <w:pPr>
        <w:rPr>
          <w:b/>
          <w:bCs/>
          <w:sz w:val="28"/>
          <w:szCs w:val="28"/>
          <w:cs/>
          <w:lang w:bidi="th-TH"/>
        </w:rPr>
      </w:pPr>
    </w:p>
    <w:p w:rsidR="00B05F32" w:rsidRDefault="00B05F32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B05F32" w:rsidRPr="005D3289" w:rsidRDefault="00B05F32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B05F32" w:rsidRPr="00D13906" w:rsidTr="005B1094">
        <w:trPr>
          <w:trHeight w:val="70"/>
        </w:trPr>
        <w:tc>
          <w:tcPr>
            <w:tcW w:w="10080" w:type="dxa"/>
            <w:gridSpan w:val="2"/>
          </w:tcPr>
          <w:p w:rsidR="00B05F32" w:rsidRPr="00D13906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B05F32" w:rsidRPr="00516480" w:rsidTr="005B1094">
        <w:trPr>
          <w:trHeight w:val="892"/>
        </w:trPr>
        <w:tc>
          <w:tcPr>
            <w:tcW w:w="5400" w:type="dxa"/>
          </w:tcPr>
          <w:p w:rsidR="00B05F32" w:rsidRPr="00B52B0D" w:rsidRDefault="00B05F32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B05F32" w:rsidRPr="00B52B0D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B05F32" w:rsidRPr="00B52B0D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B05F32" w:rsidRPr="00516480" w:rsidTr="005B1094">
        <w:trPr>
          <w:trHeight w:val="531"/>
        </w:trPr>
        <w:tc>
          <w:tcPr>
            <w:tcW w:w="5400" w:type="dxa"/>
          </w:tcPr>
          <w:p w:rsidR="00B05F32" w:rsidRPr="009164E3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B05F32" w:rsidRPr="00073B28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RPr="00D13906" w:rsidTr="005B1094">
        <w:trPr>
          <w:trHeight w:val="70"/>
        </w:trPr>
        <w:tc>
          <w:tcPr>
            <w:tcW w:w="10080" w:type="dxa"/>
            <w:gridSpan w:val="2"/>
          </w:tcPr>
          <w:p w:rsidR="00B05F32" w:rsidRPr="00D13906" w:rsidRDefault="00B05F32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B05F32" w:rsidTr="005B1094">
        <w:trPr>
          <w:trHeight w:val="392"/>
        </w:trPr>
        <w:tc>
          <w:tcPr>
            <w:tcW w:w="5400" w:type="dxa"/>
          </w:tcPr>
          <w:p w:rsidR="00B05F32" w:rsidRPr="00B52B0D" w:rsidRDefault="00B05F32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B05F32" w:rsidRPr="00B52B0D" w:rsidRDefault="00B05F32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B05F32" w:rsidTr="005B1094">
        <w:trPr>
          <w:trHeight w:val="690"/>
        </w:trPr>
        <w:tc>
          <w:tcPr>
            <w:tcW w:w="5400" w:type="dxa"/>
          </w:tcPr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B05F32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B05F32" w:rsidRPr="00B52B0D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B05F32" w:rsidRDefault="00B05F32" w:rsidP="00870669">
      <w:pPr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870669">
      <w:pPr>
        <w:jc w:val="center"/>
        <w:rPr>
          <w:b/>
          <w:bCs/>
          <w:sz w:val="36"/>
          <w:szCs w:val="36"/>
          <w:lang w:bidi="th-TH"/>
        </w:rPr>
      </w:pPr>
    </w:p>
    <w:p w:rsidR="00B05F32" w:rsidRPr="00073B28" w:rsidRDefault="00B05F32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B05F32" w:rsidRDefault="00B05F32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B05F32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B05F32" w:rsidRPr="00073B28" w:rsidRDefault="00B05F32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B05F32" w:rsidTr="00D13906">
        <w:tc>
          <w:tcPr>
            <w:tcW w:w="10080" w:type="dxa"/>
            <w:tcBorders>
              <w:bottom w:val="nil"/>
            </w:tcBorders>
          </w:tcPr>
          <w:p w:rsidR="00B05F32" w:rsidRPr="00694DDF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B05F32" w:rsidRPr="00E97858" w:rsidRDefault="00B05F32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B05F32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B05F32" w:rsidRPr="00694DDF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B05F32" w:rsidRPr="00073B28" w:rsidRDefault="00B05F32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05F32" w:rsidTr="00D13906">
        <w:tc>
          <w:tcPr>
            <w:tcW w:w="10080" w:type="dxa"/>
            <w:tcBorders>
              <w:top w:val="single" w:sz="4" w:space="0" w:color="auto"/>
            </w:tcBorders>
          </w:tcPr>
          <w:p w:rsidR="00B05F32" w:rsidRPr="00E97858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B05F32" w:rsidTr="00D13906">
        <w:tc>
          <w:tcPr>
            <w:tcW w:w="10080" w:type="dxa"/>
          </w:tcPr>
          <w:p w:rsidR="00B05F32" w:rsidRPr="00E97858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B05F32" w:rsidRPr="00073B28" w:rsidRDefault="00B05F32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B05F32" w:rsidTr="00D13906">
        <w:tc>
          <w:tcPr>
            <w:tcW w:w="10080" w:type="dxa"/>
            <w:tcBorders>
              <w:bottom w:val="single" w:sz="4" w:space="0" w:color="auto"/>
            </w:tcBorders>
          </w:tcPr>
          <w:p w:rsidR="00B05F32" w:rsidRPr="00E97858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B05F32" w:rsidRPr="00233396" w:rsidRDefault="00B05F32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B05F32" w:rsidRDefault="00B05F32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05F32" w:rsidRDefault="00B05F32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B05F32" w:rsidRPr="009164E3" w:rsidRDefault="00B05F32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B05F32" w:rsidRPr="00233396" w:rsidRDefault="00B05F32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B05F32" w:rsidTr="00D13906">
        <w:tc>
          <w:tcPr>
            <w:tcW w:w="10080" w:type="dxa"/>
            <w:gridSpan w:val="2"/>
          </w:tcPr>
          <w:p w:rsidR="00B05F32" w:rsidRPr="000E1011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B05F32" w:rsidTr="00D13906">
        <w:trPr>
          <w:trHeight w:val="435"/>
        </w:trPr>
        <w:tc>
          <w:tcPr>
            <w:tcW w:w="4680" w:type="dxa"/>
          </w:tcPr>
          <w:p w:rsidR="00B05F32" w:rsidRDefault="00B05F32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B05F32" w:rsidRPr="000E1011" w:rsidRDefault="00B05F32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B05F32" w:rsidRPr="000E1011" w:rsidRDefault="00B05F32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B05F32" w:rsidTr="00D13906">
        <w:trPr>
          <w:trHeight w:val="1665"/>
        </w:trPr>
        <w:tc>
          <w:tcPr>
            <w:tcW w:w="4680" w:type="dxa"/>
          </w:tcPr>
          <w:p w:rsidR="00B05F32" w:rsidRPr="000E1011" w:rsidRDefault="00B05F32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B05F32" w:rsidRPr="000E1011" w:rsidRDefault="00B05F32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B05F32" w:rsidRPr="00AF7366" w:rsidRDefault="00B05F32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B05F32" w:rsidRPr="000E1011" w:rsidRDefault="00B05F32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p w:rsidR="00B05F32" w:rsidRDefault="00B05F32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B05F32" w:rsidTr="00D13906">
        <w:tc>
          <w:tcPr>
            <w:tcW w:w="10080" w:type="dxa"/>
            <w:gridSpan w:val="3"/>
          </w:tcPr>
          <w:p w:rsidR="00B05F32" w:rsidRPr="00C34058" w:rsidRDefault="00B05F32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B05F32" w:rsidRPr="00135CDD" w:rsidRDefault="00B05F32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B05F32" w:rsidRDefault="00B05F32" w:rsidP="00870669">
            <w:pPr>
              <w:rPr>
                <w:sz w:val="20"/>
                <w:cs/>
                <w:lang w:bidi="th-TH"/>
              </w:rPr>
            </w:pPr>
          </w:p>
        </w:tc>
      </w:tr>
      <w:tr w:rsidR="00B05F32" w:rsidRPr="009164E3" w:rsidTr="00D13906">
        <w:tc>
          <w:tcPr>
            <w:tcW w:w="10080" w:type="dxa"/>
            <w:gridSpan w:val="3"/>
          </w:tcPr>
          <w:p w:rsidR="00B05F32" w:rsidRPr="00C34058" w:rsidRDefault="00B05F32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B05F32" w:rsidTr="00D13906">
        <w:trPr>
          <w:cantSplit/>
          <w:trHeight w:val="525"/>
        </w:trPr>
        <w:tc>
          <w:tcPr>
            <w:tcW w:w="3960" w:type="dxa"/>
          </w:tcPr>
          <w:p w:rsidR="00B05F32" w:rsidRPr="00135CDD" w:rsidRDefault="00B05F32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B05F32" w:rsidRPr="00135CDD" w:rsidRDefault="00B05F32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B05F32" w:rsidRPr="00135CDD" w:rsidRDefault="00B05F32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B05F32" w:rsidTr="00D13906">
        <w:trPr>
          <w:cantSplit/>
          <w:trHeight w:val="875"/>
        </w:trPr>
        <w:tc>
          <w:tcPr>
            <w:tcW w:w="3960" w:type="dxa"/>
          </w:tcPr>
          <w:p w:rsidR="00B05F32" w:rsidRPr="00135CDD" w:rsidRDefault="00B05F32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การปรับปรุงเนื้อหาในรายวิชาให้มีความทันสมัยและการสร้างสื่อการสอนที่มีความทันสมัยมากขึ้น</w:t>
            </w:r>
          </w:p>
        </w:tc>
        <w:tc>
          <w:tcPr>
            <w:tcW w:w="2340" w:type="dxa"/>
          </w:tcPr>
          <w:p w:rsidR="00B05F32" w:rsidRPr="00135CDD" w:rsidRDefault="00B05F32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1 ภาคการศึกษา</w:t>
            </w:r>
          </w:p>
        </w:tc>
        <w:tc>
          <w:tcPr>
            <w:tcW w:w="3780" w:type="dxa"/>
          </w:tcPr>
          <w:p w:rsidR="00B05F32" w:rsidRPr="00135CDD" w:rsidRDefault="00B05F32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อาจารย์ประจำวิชา</w:t>
            </w:r>
          </w:p>
          <w:p w:rsidR="00B05F32" w:rsidRPr="00135CDD" w:rsidRDefault="00B05F32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B05F32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B05F32" w:rsidRDefault="00B05F32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B05F32" w:rsidRDefault="00B05F32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B05F32" w:rsidRPr="00CC5858" w:rsidRDefault="00B05F32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B05F32" w:rsidRPr="00CC5858" w:rsidRDefault="00B05F32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B05F32" w:rsidRDefault="00B05F32" w:rsidP="00870669">
      <w:pPr>
        <w:rPr>
          <w:b/>
          <w:bCs/>
          <w:lang w:bidi="ar-EG"/>
        </w:rPr>
      </w:pPr>
    </w:p>
    <w:p w:rsidR="00B05F32" w:rsidRDefault="00B05F32" w:rsidP="00870669">
      <w:pPr>
        <w:rPr>
          <w:rFonts w:ascii="Angsana New" w:hAnsi="Angsana New"/>
          <w:sz w:val="32"/>
          <w:szCs w:val="32"/>
          <w:lang w:bidi="th-TH"/>
        </w:rPr>
      </w:pPr>
    </w:p>
    <w:p w:rsidR="00B05F32" w:rsidRDefault="00B05F32" w:rsidP="00870669">
      <w:pPr>
        <w:rPr>
          <w:rFonts w:ascii="Angsana New" w:hAnsi="Angsana New"/>
          <w:sz w:val="32"/>
          <w:szCs w:val="32"/>
          <w:lang w:bidi="th-TH"/>
        </w:rPr>
      </w:pPr>
    </w:p>
    <w:p w:rsidR="00B05F32" w:rsidRDefault="00B05F32">
      <w:pPr>
        <w:rPr>
          <w:cs/>
          <w:lang w:bidi="th-TH"/>
        </w:rPr>
      </w:pPr>
    </w:p>
    <w:sectPr w:rsidR="00B05F32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F32" w:rsidRDefault="00B05F32">
      <w:r>
        <w:separator/>
      </w:r>
    </w:p>
  </w:endnote>
  <w:endnote w:type="continuationSeparator" w:id="0">
    <w:p w:rsidR="00B05F32" w:rsidRDefault="00B0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32" w:rsidRDefault="00B05F32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05F32" w:rsidRDefault="00B05F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F32" w:rsidRDefault="00B05F32">
      <w:r>
        <w:separator/>
      </w:r>
    </w:p>
  </w:footnote>
  <w:footnote w:type="continuationSeparator" w:id="0">
    <w:p w:rsidR="00B05F32" w:rsidRDefault="00B0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32" w:rsidRDefault="00B05F32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05F32" w:rsidRDefault="00B05F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32" w:rsidRDefault="00B05F32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12</w:t>
    </w:r>
    <w:r>
      <w:rPr>
        <w:rStyle w:val="PageNumber"/>
        <w:rFonts w:cs="Angsana New"/>
      </w:rPr>
      <w:fldChar w:fldCharType="end"/>
    </w:r>
  </w:p>
  <w:p w:rsidR="00B05F32" w:rsidRPr="007F3866" w:rsidRDefault="00B05F32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42C33"/>
    <w:rsid w:val="0005325C"/>
    <w:rsid w:val="00073B28"/>
    <w:rsid w:val="000C58FE"/>
    <w:rsid w:val="000D4DCA"/>
    <w:rsid w:val="000E1011"/>
    <w:rsid w:val="000E26EC"/>
    <w:rsid w:val="0011270E"/>
    <w:rsid w:val="0011672D"/>
    <w:rsid w:val="00135CDD"/>
    <w:rsid w:val="0015735E"/>
    <w:rsid w:val="00175809"/>
    <w:rsid w:val="001918A8"/>
    <w:rsid w:val="001D5CD1"/>
    <w:rsid w:val="001E0711"/>
    <w:rsid w:val="00233396"/>
    <w:rsid w:val="00253ADC"/>
    <w:rsid w:val="00281E87"/>
    <w:rsid w:val="002A5C87"/>
    <w:rsid w:val="002C1485"/>
    <w:rsid w:val="002C7BD3"/>
    <w:rsid w:val="002E6D2F"/>
    <w:rsid w:val="002F0446"/>
    <w:rsid w:val="002F7D43"/>
    <w:rsid w:val="00333A9F"/>
    <w:rsid w:val="00343408"/>
    <w:rsid w:val="003642E6"/>
    <w:rsid w:val="00367CD3"/>
    <w:rsid w:val="00385347"/>
    <w:rsid w:val="003A3C27"/>
    <w:rsid w:val="003A4B2E"/>
    <w:rsid w:val="003B387C"/>
    <w:rsid w:val="003C116B"/>
    <w:rsid w:val="003E34E1"/>
    <w:rsid w:val="003F5489"/>
    <w:rsid w:val="0040067A"/>
    <w:rsid w:val="004017DD"/>
    <w:rsid w:val="00402CC1"/>
    <w:rsid w:val="00433781"/>
    <w:rsid w:val="00476B3F"/>
    <w:rsid w:val="00482284"/>
    <w:rsid w:val="00482720"/>
    <w:rsid w:val="0049090A"/>
    <w:rsid w:val="004B1EE8"/>
    <w:rsid w:val="004C084D"/>
    <w:rsid w:val="004D7B50"/>
    <w:rsid w:val="004F1F3C"/>
    <w:rsid w:val="00516480"/>
    <w:rsid w:val="005279C0"/>
    <w:rsid w:val="00533E50"/>
    <w:rsid w:val="00543CF5"/>
    <w:rsid w:val="005746A5"/>
    <w:rsid w:val="00586043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2C40"/>
    <w:rsid w:val="00656882"/>
    <w:rsid w:val="0066216D"/>
    <w:rsid w:val="0068043A"/>
    <w:rsid w:val="00694DDF"/>
    <w:rsid w:val="006B3D7B"/>
    <w:rsid w:val="006E7EB3"/>
    <w:rsid w:val="00700988"/>
    <w:rsid w:val="0071697D"/>
    <w:rsid w:val="007631B7"/>
    <w:rsid w:val="00772633"/>
    <w:rsid w:val="007C044D"/>
    <w:rsid w:val="007E1572"/>
    <w:rsid w:val="007E441E"/>
    <w:rsid w:val="007F3866"/>
    <w:rsid w:val="00801B2C"/>
    <w:rsid w:val="00812BBD"/>
    <w:rsid w:val="00824389"/>
    <w:rsid w:val="00833D1A"/>
    <w:rsid w:val="008359B1"/>
    <w:rsid w:val="00836A90"/>
    <w:rsid w:val="008516B7"/>
    <w:rsid w:val="00870669"/>
    <w:rsid w:val="00897243"/>
    <w:rsid w:val="008A227F"/>
    <w:rsid w:val="008B66E5"/>
    <w:rsid w:val="008E5C42"/>
    <w:rsid w:val="00913CB5"/>
    <w:rsid w:val="00914FA5"/>
    <w:rsid w:val="0091538C"/>
    <w:rsid w:val="009164E3"/>
    <w:rsid w:val="00931B40"/>
    <w:rsid w:val="00933208"/>
    <w:rsid w:val="009371F3"/>
    <w:rsid w:val="00964655"/>
    <w:rsid w:val="00967BD0"/>
    <w:rsid w:val="00973267"/>
    <w:rsid w:val="00987722"/>
    <w:rsid w:val="00994D17"/>
    <w:rsid w:val="009E4630"/>
    <w:rsid w:val="009F04F2"/>
    <w:rsid w:val="00A22A0E"/>
    <w:rsid w:val="00A76B5A"/>
    <w:rsid w:val="00A87E91"/>
    <w:rsid w:val="00AC3DB6"/>
    <w:rsid w:val="00AF7366"/>
    <w:rsid w:val="00AF76C9"/>
    <w:rsid w:val="00B03CE5"/>
    <w:rsid w:val="00B05F32"/>
    <w:rsid w:val="00B125BF"/>
    <w:rsid w:val="00B13BFA"/>
    <w:rsid w:val="00B15172"/>
    <w:rsid w:val="00B338D4"/>
    <w:rsid w:val="00B52B0D"/>
    <w:rsid w:val="00B65EBC"/>
    <w:rsid w:val="00B706BC"/>
    <w:rsid w:val="00BC71F0"/>
    <w:rsid w:val="00BF63D1"/>
    <w:rsid w:val="00C03CCA"/>
    <w:rsid w:val="00C05995"/>
    <w:rsid w:val="00C27A9C"/>
    <w:rsid w:val="00C34058"/>
    <w:rsid w:val="00C9308B"/>
    <w:rsid w:val="00CA19F8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E19BE"/>
    <w:rsid w:val="00E20A3F"/>
    <w:rsid w:val="00E34C98"/>
    <w:rsid w:val="00E55C74"/>
    <w:rsid w:val="00E7376B"/>
    <w:rsid w:val="00E809C6"/>
    <w:rsid w:val="00E83DDC"/>
    <w:rsid w:val="00E97858"/>
    <w:rsid w:val="00EA59BA"/>
    <w:rsid w:val="00EB5E10"/>
    <w:rsid w:val="00EB79C4"/>
    <w:rsid w:val="00F26CBE"/>
    <w:rsid w:val="00F560D8"/>
    <w:rsid w:val="00F71EB3"/>
    <w:rsid w:val="00F773BB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3CB5"/>
    <w:rPr>
      <w:rFonts w:cs="Times New Roman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3CB5"/>
    <w:rPr>
      <w:rFonts w:cs="Times New Roman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3CB5"/>
    <w:rPr>
      <w:rFonts w:cs="Times New Roman"/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CB5"/>
    <w:rPr>
      <w:rFonts w:cs="Times New Roman"/>
      <w:sz w:val="2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1681</Words>
  <Characters>9586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2014-05-21T02:16:00Z</cp:lastPrinted>
  <dcterms:created xsi:type="dcterms:W3CDTF">2014-07-15T08:11:00Z</dcterms:created>
  <dcterms:modified xsi:type="dcterms:W3CDTF">2014-07-15T08:11:00Z</dcterms:modified>
</cp:coreProperties>
</file>