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71" w:rsidRPr="003447A5" w:rsidRDefault="00DF3171" w:rsidP="003447A5">
      <w:pPr>
        <w:spacing w:before="240" w:after="0" w:line="36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/>
          <w:b/>
          <w:bCs/>
          <w:sz w:val="28"/>
          <w:cs/>
        </w:rPr>
        <w:t xml:space="preserve">                             </w:t>
      </w:r>
      <w:r w:rsidRPr="003447A5">
        <w:rPr>
          <w:rFonts w:ascii="TH Niramit AS" w:hAnsi="TH Niramit AS" w:cs="TH Niramit AS"/>
          <w:b/>
          <w:bCs/>
          <w:sz w:val="28"/>
          <w:cs/>
        </w:rPr>
        <w:t>รายละเอียดของรายวิชา</w:t>
      </w:r>
      <w:r w:rsidRPr="003447A5">
        <w:rPr>
          <w:rFonts w:ascii="TH Niramit AS" w:hAnsi="TH Niramit AS" w:cs="TH Niramit AS"/>
          <w:b/>
          <w:bCs/>
          <w:sz w:val="28"/>
        </w:rPr>
        <w:t xml:space="preserve">                                                                         </w:t>
      </w:r>
      <w:r w:rsidRPr="003447A5">
        <w:rPr>
          <w:rFonts w:ascii="TH Niramit AS" w:hAnsi="TH Niramit AS" w:cs="TH Niramit AS"/>
          <w:b/>
          <w:bCs/>
          <w:sz w:val="28"/>
          <w:cs/>
        </w:rPr>
        <w:t>มคอ.3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DF3171" w:rsidRPr="003447A5">
        <w:tc>
          <w:tcPr>
            <w:tcW w:w="2520" w:type="dxa"/>
            <w:tcBorders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มหาวิทยาลัยแม่โจ้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–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ชุมพร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3447A5">
                  <w:rPr>
                    <w:rFonts w:ascii="TH Niramit AS" w:hAnsi="TH Niramit AS" w:cs="TH Niramit AS"/>
                    <w:b/>
                    <w:bCs/>
                    <w:sz w:val="28"/>
                  </w:rPr>
                  <w:t>MAEJO</w:t>
                </w:r>
              </w:smartTag>
              <w:r w:rsidRPr="003447A5">
                <w:rPr>
                  <w:rFonts w:ascii="TH Niramit AS" w:hAnsi="TH Niramit AS" w:cs="TH Niramit AS"/>
                  <w:b/>
                  <w:bCs/>
                  <w:sz w:val="28"/>
                </w:rPr>
                <w:t xml:space="preserve">  </w:t>
              </w:r>
              <w:smartTag w:uri="urn:schemas-microsoft-com:office:smarttags" w:element="PlaceType">
                <w:r w:rsidRPr="003447A5">
                  <w:rPr>
                    <w:rFonts w:ascii="TH Niramit AS" w:hAnsi="TH Niramit AS" w:cs="TH Niramit AS"/>
                    <w:b/>
                    <w:bCs/>
                    <w:caps/>
                    <w:sz w:val="28"/>
                  </w:rPr>
                  <w:t>University</w:t>
                </w:r>
              </w:smartTag>
            </w:smartTag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AT CHUMPHON</w:t>
            </w:r>
          </w:p>
        </w:tc>
      </w:tr>
      <w:tr w:rsidR="00DF3171" w:rsidRPr="003447A5">
        <w:tc>
          <w:tcPr>
            <w:tcW w:w="2520" w:type="dxa"/>
            <w:tcBorders>
              <w:right w:val="nil"/>
            </w:tcBorders>
          </w:tcPr>
          <w:p w:rsidR="00DF3171" w:rsidRPr="003447A5" w:rsidRDefault="00DF3171" w:rsidP="000D5FF3">
            <w:pPr>
              <w:spacing w:after="240" w:line="240" w:lineRule="auto"/>
              <w:rPr>
                <w:rFonts w:ascii="TH Niramit AS" w:hAnsi="TH Niramit AS" w:cs="TH Niramit AS"/>
                <w:b/>
                <w:bCs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วิทยาเขต</w:t>
            </w:r>
          </w:p>
        </w:tc>
        <w:tc>
          <w:tcPr>
            <w:tcW w:w="7560" w:type="dxa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ชุมพร   </w:t>
            </w:r>
          </w:p>
          <w:p w:rsidR="00DF3171" w:rsidRPr="003447A5" w:rsidRDefault="00DF3171" w:rsidP="003230C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DF3171" w:rsidRPr="003447A5" w:rsidRDefault="00DF3171" w:rsidP="000D5FF3">
      <w:pPr>
        <w:spacing w:before="240" w:after="240" w:line="240" w:lineRule="auto"/>
        <w:jc w:val="center"/>
        <w:outlineLvl w:val="6"/>
        <w:rPr>
          <w:rFonts w:ascii="TH Niramit AS" w:hAnsi="TH Niramit AS" w:cs="TH Niramit AS"/>
          <w:b/>
          <w:bCs/>
          <w:sz w:val="28"/>
          <w:cs/>
          <w:lang w:val="en-AU"/>
        </w:rPr>
      </w:pPr>
      <w:r w:rsidRPr="003447A5">
        <w:rPr>
          <w:rFonts w:ascii="TH Niramit AS" w:hAnsi="TH Niramit AS" w:cs="TH Niramit AS"/>
          <w:b/>
          <w:bCs/>
          <w:sz w:val="28"/>
          <w:cs/>
        </w:rPr>
        <w:t>หมวดที่ 1</w:t>
      </w:r>
      <w:r w:rsidRPr="003447A5">
        <w:rPr>
          <w:rFonts w:ascii="TH Niramit AS" w:hAnsi="TH Niramit AS" w:cs="TH Niramit AS"/>
          <w:b/>
          <w:bCs/>
          <w:sz w:val="28"/>
          <w:cs/>
          <w:lang w:val="en-AU"/>
        </w:rPr>
        <w:t>ข้อมูลทั่วไป</w:t>
      </w:r>
    </w:p>
    <w:tbl>
      <w:tblPr>
        <w:tblW w:w="10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528"/>
        <w:gridCol w:w="4402"/>
        <w:gridCol w:w="13"/>
      </w:tblGrid>
      <w:tr w:rsidR="00DF3171" w:rsidRPr="003447A5">
        <w:tc>
          <w:tcPr>
            <w:tcW w:w="3232" w:type="dxa"/>
            <w:tcBorders>
              <w:right w:val="nil"/>
            </w:tcBorders>
          </w:tcPr>
          <w:p w:rsidR="00DF3171" w:rsidRPr="003447A5" w:rsidRDefault="00DF3171" w:rsidP="000D5FF3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รหัสและชื่อรายวิชา</w:t>
            </w:r>
          </w:p>
          <w:p w:rsidR="00DF3171" w:rsidRPr="003447A5" w:rsidRDefault="00DF3171" w:rsidP="008E7961">
            <w:pPr>
              <w:spacing w:after="0" w:line="240" w:lineRule="auto"/>
              <w:ind w:left="720" w:hanging="72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 xml:space="preserve">ศท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>15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0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ภาษาญี่ปุ่นเบื้องต้น 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</w:p>
        </w:tc>
      </w:tr>
      <w:tr w:rsidR="00DF3171" w:rsidRPr="003447A5">
        <w:tc>
          <w:tcPr>
            <w:tcW w:w="3232" w:type="dxa"/>
            <w:tcBorders>
              <w:right w:val="nil"/>
            </w:tcBorders>
          </w:tcPr>
          <w:p w:rsidR="00DF3171" w:rsidRPr="003447A5" w:rsidRDefault="00DF3171" w:rsidP="004859F0">
            <w:pPr>
              <w:spacing w:after="60" w:line="240" w:lineRule="auto"/>
              <w:outlineLvl w:val="6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>2. จำนวนหน่วยกิต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3 (2-2-5)</w:t>
            </w: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lang w:val="en-AU"/>
              </w:rPr>
            </w:pP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lang w:val="en-AU"/>
              </w:rPr>
            </w:pPr>
          </w:p>
        </w:tc>
      </w:tr>
      <w:tr w:rsidR="00DF3171" w:rsidRPr="003447A5">
        <w:tc>
          <w:tcPr>
            <w:tcW w:w="10175" w:type="dxa"/>
            <w:gridSpan w:val="4"/>
          </w:tcPr>
          <w:p w:rsidR="00DF3171" w:rsidRPr="003447A5" w:rsidRDefault="00DF3171" w:rsidP="000D5FF3">
            <w:pPr>
              <w:spacing w:after="60" w:line="240" w:lineRule="auto"/>
              <w:outlineLvl w:val="6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3.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>หลักสูตรและประเภทของรายวิชา</w:t>
            </w:r>
          </w:p>
          <w:p w:rsidR="00DF3171" w:rsidRPr="003447A5" w:rsidRDefault="00DF3171" w:rsidP="00471275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หลักสูตรศิลปศาสตรบัณฑิต สาขาวิชาพัฒนาการท่องเที่ยว</w:t>
            </w:r>
          </w:p>
        </w:tc>
      </w:tr>
      <w:tr w:rsidR="00DF3171" w:rsidRPr="003447A5">
        <w:tc>
          <w:tcPr>
            <w:tcW w:w="10175" w:type="dxa"/>
            <w:gridSpan w:val="4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4.อาจารย์ผู้รับผิดชอบรายวิชา 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อาจารย์สัญญาภรณ์  ทองรวย</w:t>
            </w:r>
          </w:p>
        </w:tc>
      </w:tr>
      <w:tr w:rsidR="00DF3171" w:rsidRPr="003447A5">
        <w:tc>
          <w:tcPr>
            <w:tcW w:w="10175" w:type="dxa"/>
            <w:gridSpan w:val="4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5.ภาคการศึกษา / ชั้นปีที่เรียน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ภาคการศึกษาที่ 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>/2556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ชั้นปีที่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3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และชั้นปีที่ </w:t>
            </w:r>
            <w:r w:rsidRPr="003447A5">
              <w:rPr>
                <w:rFonts w:ascii="TH Niramit AS" w:hAnsi="TH Niramit AS" w:cs="TH Niramit AS"/>
                <w:sz w:val="28"/>
              </w:rPr>
              <w:t>4</w:t>
            </w:r>
          </w:p>
        </w:tc>
      </w:tr>
      <w:tr w:rsidR="00DF3171" w:rsidRPr="003447A5">
        <w:tc>
          <w:tcPr>
            <w:tcW w:w="10175" w:type="dxa"/>
            <w:gridSpan w:val="4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6.รายวิชาที่ต้องเรียนมาก่อน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(pre-requisite)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(มี)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  <w:lang w:val="en-AU"/>
              </w:rPr>
              <w:t>ศท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150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ภาษาญี่ปุ่นเบื้องต้น </w:t>
            </w:r>
            <w:r w:rsidRPr="003447A5">
              <w:rPr>
                <w:rFonts w:ascii="TH Niramit AS" w:hAnsi="TH Niramit AS" w:cs="TH Niramit AS"/>
                <w:sz w:val="28"/>
              </w:rPr>
              <w:t>1</w:t>
            </w:r>
            <w:bookmarkStart w:id="0" w:name="_GoBack"/>
            <w:bookmarkEnd w:id="0"/>
          </w:p>
        </w:tc>
      </w:tr>
      <w:tr w:rsidR="00DF3171" w:rsidRPr="003447A5">
        <w:trPr>
          <w:gridAfter w:val="1"/>
          <w:wAfter w:w="13" w:type="dxa"/>
        </w:trPr>
        <w:tc>
          <w:tcPr>
            <w:tcW w:w="10162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7.รายวิชาที่ต้องเรียนพร้อมกัน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 (co-requisites)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(ไม่มี)</w:t>
            </w:r>
          </w:p>
        </w:tc>
      </w:tr>
      <w:tr w:rsidR="00DF3171" w:rsidRPr="003447A5">
        <w:trPr>
          <w:gridAfter w:val="1"/>
          <w:wAfter w:w="13" w:type="dxa"/>
        </w:trPr>
        <w:tc>
          <w:tcPr>
            <w:tcW w:w="10162" w:type="dxa"/>
            <w:gridSpan w:val="3"/>
          </w:tcPr>
          <w:p w:rsidR="00DF3171" w:rsidRPr="003447A5" w:rsidRDefault="00DF3171" w:rsidP="000D5FF3">
            <w:pPr>
              <w:spacing w:before="120" w:after="0" w:line="240" w:lineRule="auto"/>
              <w:jc w:val="both"/>
              <w:outlineLvl w:val="6"/>
              <w:rPr>
                <w:rFonts w:ascii="TH Niramit AS" w:hAnsi="TH Niramit AS" w:cs="TH Niramit AS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 xml:space="preserve">8. สถานที่เรียน  </w:t>
            </w:r>
            <w:r w:rsidRPr="003447A5">
              <w:rPr>
                <w:rFonts w:ascii="TH Niramit AS" w:hAnsi="TH Niramit AS" w:cs="TH Niramit AS"/>
                <w:sz w:val="28"/>
                <w:cs/>
                <w:lang w:val="en-AU"/>
              </w:rPr>
              <w:t>สาขาพัฒนาการท่องเที่ยว มหาวิทยาลัยแม่โจ้ -ชุมพร</w:t>
            </w:r>
          </w:p>
        </w:tc>
      </w:tr>
      <w:tr w:rsidR="00DF3171" w:rsidRPr="003447A5">
        <w:trPr>
          <w:gridAfter w:val="1"/>
          <w:wAfter w:w="13" w:type="dxa"/>
        </w:trPr>
        <w:tc>
          <w:tcPr>
            <w:tcW w:w="10162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9.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GB"/>
              </w:rPr>
              <w:t xml:space="preserve"> วันที่จัดทำหรือปรับปรุงรายละเอียดของรายวิชาครั้งล่าสุด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วันที่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23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กันยายน </w:t>
            </w:r>
            <w:r w:rsidRPr="003447A5">
              <w:rPr>
                <w:rFonts w:ascii="TH Niramit AS" w:hAnsi="TH Niramit AS" w:cs="TH Niramit AS"/>
                <w:sz w:val="28"/>
              </w:rPr>
              <w:t>2556</w:t>
            </w:r>
          </w:p>
        </w:tc>
      </w:tr>
    </w:tbl>
    <w:p w:rsidR="00DF3171" w:rsidRPr="003447A5" w:rsidRDefault="00DF3171" w:rsidP="000D5FF3">
      <w:pPr>
        <w:spacing w:before="120" w:after="0" w:line="240" w:lineRule="auto"/>
        <w:jc w:val="center"/>
        <w:outlineLvl w:val="6"/>
        <w:rPr>
          <w:rFonts w:ascii="TH Niramit AS" w:hAnsi="TH Niramit AS" w:cs="TH Niramit AS"/>
          <w:b/>
          <w:bCs/>
          <w:sz w:val="28"/>
          <w:lang w:bidi="ar-SA"/>
        </w:rPr>
      </w:pPr>
      <w:r w:rsidRPr="003447A5">
        <w:rPr>
          <w:rFonts w:ascii="TH Niramit AS" w:hAnsi="TH Niramit AS" w:cs="TH Niramit AS"/>
          <w:b/>
          <w:bCs/>
          <w:sz w:val="28"/>
          <w:cs/>
          <w:lang w:val="en-AU"/>
        </w:rPr>
        <w:t>หมวดที่ 2 จุดมุ่งหมายและวัตถุประสงค์</w:t>
      </w:r>
    </w:p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color w:val="FF0000"/>
          <w:sz w:val="28"/>
          <w:lang w:bidi="ar-SA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DF3171" w:rsidRPr="003447A5">
        <w:trPr>
          <w:cantSplit/>
          <w:trHeight w:val="690"/>
        </w:trPr>
        <w:tc>
          <w:tcPr>
            <w:tcW w:w="10080" w:type="dxa"/>
          </w:tcPr>
          <w:p w:rsidR="00DF3171" w:rsidRPr="003447A5" w:rsidRDefault="00DF3171" w:rsidP="000D5FF3">
            <w:pPr>
              <w:numPr>
                <w:ilvl w:val="0"/>
                <w:numId w:val="1"/>
              </w:numPr>
              <w:spacing w:after="60" w:line="240" w:lineRule="auto"/>
              <w:ind w:left="176" w:hanging="142"/>
              <w:outlineLvl w:val="6"/>
              <w:rPr>
                <w:rFonts w:ascii="TH Niramit AS" w:hAnsi="TH Niramit AS" w:cs="TH Niramit AS"/>
                <w:b/>
                <w:bCs/>
                <w:color w:val="000000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  <w:lang w:val="en-AU"/>
              </w:rPr>
              <w:t>จุดมุ่งหมายของรายวิชา</w:t>
            </w:r>
          </w:p>
          <w:p w:rsidR="00DF3171" w:rsidRPr="003447A5" w:rsidRDefault="00DF3171" w:rsidP="007C0DE0">
            <w:pPr>
              <w:spacing w:after="60" w:line="240" w:lineRule="auto"/>
              <w:ind w:left="176"/>
              <w:outlineLvl w:val="6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ศึกษาคำศัพท์และโครงสร้างไวยากรณ์ที่ซับซ้อนขึ้นผ่านสถานการณ์จำลอง เช่น การนัดหมาย การบอกทิศทาง การบอกลำดับก่อน </w:t>
            </w:r>
            <w:r w:rsidRPr="003447A5">
              <w:rPr>
                <w:rFonts w:ascii="TH Niramit AS" w:hAnsi="TH Niramit AS" w:cs="TH Niramit AS"/>
                <w:color w:val="000000"/>
                <w:sz w:val="28"/>
              </w:rPr>
              <w:t>–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หลัง การเปรียบเทียบ เป็นต้น รวมทั้งศึกษาเกี่ยวกับขนบธรรมเนียมประเพณีและวัฒนธรรมที่สำคัญของญี่ปุ่น</w:t>
            </w:r>
          </w:p>
          <w:p w:rsidR="00DF3171" w:rsidRPr="003447A5" w:rsidRDefault="00DF3171" w:rsidP="000D5FF3">
            <w:pPr>
              <w:spacing w:after="0" w:line="240" w:lineRule="auto"/>
              <w:ind w:left="34"/>
              <w:jc w:val="both"/>
              <w:rPr>
                <w:rFonts w:ascii="TH Niramit AS" w:hAnsi="TH Niramit AS" w:cs="TH Niramit AS"/>
                <w:sz w:val="28"/>
              </w:rPr>
            </w:pPr>
          </w:p>
        </w:tc>
      </w:tr>
      <w:tr w:rsidR="00DF3171" w:rsidRPr="003447A5">
        <w:tc>
          <w:tcPr>
            <w:tcW w:w="10080" w:type="dxa"/>
          </w:tcPr>
          <w:p w:rsidR="00DF3171" w:rsidRPr="003447A5" w:rsidRDefault="00DF3171" w:rsidP="000D5FF3">
            <w:pPr>
              <w:spacing w:after="60" w:line="240" w:lineRule="auto"/>
              <w:ind w:left="34"/>
              <w:outlineLvl w:val="6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>2.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 xml:space="preserve">วัตถุประสงค์ในการพัฒนา/ปรับปรุงรายวิชา </w:t>
            </w:r>
          </w:p>
          <w:p w:rsidR="00DF3171" w:rsidRPr="003447A5" w:rsidRDefault="00DF3171" w:rsidP="000D5FF3">
            <w:pPr>
              <w:spacing w:before="120" w:after="120" w:line="240" w:lineRule="auto"/>
              <w:ind w:firstLine="612"/>
              <w:jc w:val="center"/>
              <w:outlineLvl w:val="6"/>
              <w:rPr>
                <w:rFonts w:ascii="TH Niramit AS" w:hAnsi="TH Niramit AS" w:cs="TH Niramit AS"/>
                <w:sz w:val="28"/>
                <w:lang w:val="en-AU"/>
              </w:rPr>
            </w:pPr>
          </w:p>
        </w:tc>
      </w:tr>
    </w:tbl>
    <w:p w:rsidR="00DF3171" w:rsidRPr="003447A5" w:rsidRDefault="00DF3171" w:rsidP="000D5FF3">
      <w:pPr>
        <w:spacing w:before="240" w:after="60" w:line="240" w:lineRule="auto"/>
        <w:jc w:val="center"/>
        <w:outlineLvl w:val="8"/>
        <w:rPr>
          <w:rFonts w:ascii="TH Niramit AS" w:hAnsi="TH Niramit AS" w:cs="TH Niramit AS"/>
          <w:b/>
          <w:bCs/>
          <w:sz w:val="28"/>
          <w:lang w:val="en-AU"/>
        </w:rPr>
      </w:pPr>
    </w:p>
    <w:p w:rsidR="00DF3171" w:rsidRPr="003447A5" w:rsidRDefault="00DF3171" w:rsidP="000D5FF3">
      <w:pPr>
        <w:spacing w:before="240" w:after="60" w:line="240" w:lineRule="auto"/>
        <w:jc w:val="center"/>
        <w:outlineLvl w:val="8"/>
        <w:rPr>
          <w:rFonts w:ascii="TH Niramit AS" w:hAnsi="TH Niramit AS" w:cs="TH Niramit AS"/>
          <w:b/>
          <w:bCs/>
          <w:sz w:val="28"/>
          <w:lang w:val="en-AU"/>
        </w:rPr>
      </w:pPr>
    </w:p>
    <w:p w:rsidR="00DF3171" w:rsidRPr="003447A5" w:rsidRDefault="00DF3171" w:rsidP="000D5FF3">
      <w:pPr>
        <w:spacing w:before="240" w:after="60" w:line="240" w:lineRule="auto"/>
        <w:jc w:val="center"/>
        <w:outlineLvl w:val="8"/>
        <w:rPr>
          <w:rFonts w:ascii="TH Niramit AS" w:hAnsi="TH Niramit AS" w:cs="TH Niramit AS"/>
          <w:b/>
          <w:bCs/>
          <w:sz w:val="28"/>
          <w:lang w:val="en-AU"/>
        </w:rPr>
      </w:pPr>
    </w:p>
    <w:p w:rsidR="00DF3171" w:rsidRPr="003447A5" w:rsidRDefault="00DF3171" w:rsidP="000D5FF3">
      <w:pPr>
        <w:spacing w:before="240" w:after="60" w:line="240" w:lineRule="auto"/>
        <w:jc w:val="center"/>
        <w:outlineLvl w:val="8"/>
        <w:rPr>
          <w:rFonts w:ascii="TH Niramit AS" w:hAnsi="TH Niramit AS" w:cs="TH Niramit AS"/>
          <w:b/>
          <w:bCs/>
          <w:sz w:val="28"/>
          <w:cs/>
          <w:lang w:val="en-AU"/>
        </w:rPr>
      </w:pPr>
      <w:r w:rsidRPr="003447A5">
        <w:rPr>
          <w:rFonts w:ascii="TH Niramit AS" w:hAnsi="TH Niramit AS" w:cs="TH Niramit AS"/>
          <w:b/>
          <w:bCs/>
          <w:sz w:val="28"/>
          <w:cs/>
          <w:lang w:val="en-AU"/>
        </w:rPr>
        <w:t>หมวดที่ 3 ลักษณะและการดำเนินการ</w:t>
      </w:r>
    </w:p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sz w:val="28"/>
          <w:lang w:bidi="ar-EG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711"/>
        <w:gridCol w:w="2475"/>
        <w:gridCol w:w="2419"/>
      </w:tblGrid>
      <w:tr w:rsidR="00DF3171" w:rsidRPr="003447A5">
        <w:trPr>
          <w:trHeight w:val="647"/>
        </w:trPr>
        <w:tc>
          <w:tcPr>
            <w:tcW w:w="10080" w:type="dxa"/>
            <w:gridSpan w:val="4"/>
          </w:tcPr>
          <w:p w:rsidR="00DF3171" w:rsidRPr="003447A5" w:rsidRDefault="00DF3171" w:rsidP="000D5FF3">
            <w:pPr>
              <w:spacing w:before="120" w:after="120" w:line="240" w:lineRule="auto"/>
              <w:outlineLvl w:val="6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1.คำอธิบายรายวิชา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  <w:lang w:val="en-AU"/>
              </w:rPr>
              <w:t xml:space="preserve">   (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Course  Description)</w:t>
            </w:r>
          </w:p>
          <w:p w:rsidR="00DF3171" w:rsidRPr="003447A5" w:rsidRDefault="00DF3171" w:rsidP="000D5FF3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ามารถเข้าใจคำศัพท์พื้นฐานและสร้างรูปประโยคโดยนำไวยากรณ์ที่เรียนมาใช้ในการสื่อสารในภาษาญี่ปุ่นได้  โดย โดยอยู่บน</w:t>
            </w:r>
          </w:p>
          <w:p w:rsidR="00DF3171" w:rsidRPr="003447A5" w:rsidRDefault="00DF3171" w:rsidP="000D5FF3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พื้นฐานความเข้าใจในวัฒนธรรมและธรรมเนียมปฏิบัติที่ถูกต้อง </w:t>
            </w:r>
          </w:p>
          <w:p w:rsidR="00DF3171" w:rsidRPr="003447A5" w:rsidRDefault="00DF3171" w:rsidP="000D5FF3">
            <w:pPr>
              <w:tabs>
                <w:tab w:val="left" w:pos="3523"/>
              </w:tabs>
              <w:spacing w:after="0" w:line="240" w:lineRule="auto"/>
              <w:ind w:firstLine="720"/>
              <w:jc w:val="both"/>
              <w:rPr>
                <w:rFonts w:ascii="TH Niramit AS" w:hAnsi="TH Niramit AS" w:cs="TH Niramit AS"/>
                <w:sz w:val="28"/>
                <w:lang w:bidi="ar-SA"/>
              </w:rPr>
            </w:pPr>
          </w:p>
        </w:tc>
      </w:tr>
      <w:tr w:rsidR="00DF3171" w:rsidRPr="003447A5">
        <w:trPr>
          <w:trHeight w:val="647"/>
        </w:trPr>
        <w:tc>
          <w:tcPr>
            <w:tcW w:w="10080" w:type="dxa"/>
            <w:gridSpan w:val="4"/>
          </w:tcPr>
          <w:p w:rsidR="00DF3171" w:rsidRPr="003447A5" w:rsidRDefault="00DF3171" w:rsidP="000D5FF3">
            <w:pPr>
              <w:spacing w:before="240" w:after="120" w:line="240" w:lineRule="auto"/>
              <w:outlineLvl w:val="6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2.</w:t>
            </w: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จำนวนชั่วโมงที่ใช้</w:t>
            </w: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ต่อภาคการศึกษา</w:t>
            </w:r>
          </w:p>
        </w:tc>
      </w:tr>
      <w:tr w:rsidR="00DF3171" w:rsidRPr="003447A5">
        <w:trPr>
          <w:trHeight w:val="1134"/>
        </w:trPr>
        <w:tc>
          <w:tcPr>
            <w:tcW w:w="2475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Cs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711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สอนเสริม</w:t>
            </w:r>
            <w:r w:rsidRPr="003447A5">
              <w:rPr>
                <w:rFonts w:ascii="TH Niramit AS" w:hAnsi="TH Niramit AS" w:cs="TH Niramit AS"/>
                <w:bCs/>
                <w:sz w:val="28"/>
                <w:lang w:val="en-AU" w:bidi="ar-SA"/>
              </w:rPr>
              <w:t xml:space="preserve"> (</w:t>
            </w: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ถ้ามี)</w:t>
            </w:r>
          </w:p>
        </w:tc>
        <w:tc>
          <w:tcPr>
            <w:tcW w:w="2475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การฝึกปฏิบัติ/งาน</w:t>
            </w:r>
            <w:r w:rsidRPr="003447A5">
              <w:rPr>
                <w:rFonts w:ascii="TH Niramit AS" w:hAnsi="TH Niramit AS" w:cs="TH Niramit AS"/>
                <w:bCs/>
                <w:spacing w:val="-4"/>
                <w:sz w:val="28"/>
                <w:cs/>
                <w:lang w:val="en-AU"/>
              </w:rPr>
              <w:t>ภาคสนาม/การฝึกงาน</w:t>
            </w:r>
          </w:p>
        </w:tc>
        <w:tc>
          <w:tcPr>
            <w:tcW w:w="2419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DF3171" w:rsidRPr="003447A5">
        <w:trPr>
          <w:trHeight w:val="1134"/>
        </w:trPr>
        <w:tc>
          <w:tcPr>
            <w:tcW w:w="2475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/>
                <w:color w:val="000000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>45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  <w:lang w:val="en-AU"/>
              </w:rPr>
              <w:t xml:space="preserve"> ชั่วโมง</w:t>
            </w:r>
          </w:p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(2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  <w:t>ชั่วโมง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 x15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  <w:t>สัปดาห์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>)</w:t>
            </w:r>
          </w:p>
        </w:tc>
        <w:tc>
          <w:tcPr>
            <w:tcW w:w="2711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>-</w:t>
            </w:r>
          </w:p>
        </w:tc>
        <w:tc>
          <w:tcPr>
            <w:tcW w:w="2475" w:type="dxa"/>
          </w:tcPr>
          <w:p w:rsidR="00DF3171" w:rsidRPr="003447A5" w:rsidRDefault="00DF3171" w:rsidP="000D5FF3">
            <w:pPr>
              <w:spacing w:before="240" w:after="120" w:line="240" w:lineRule="auto"/>
              <w:outlineLvl w:val="6"/>
              <w:rPr>
                <w:rFonts w:ascii="TH Niramit AS" w:hAnsi="TH Niramit AS" w:cs="TH Niramit AS"/>
                <w:b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>-</w:t>
            </w:r>
          </w:p>
        </w:tc>
        <w:tc>
          <w:tcPr>
            <w:tcW w:w="2419" w:type="dxa"/>
          </w:tcPr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14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  <w:t>ชั่วโมง</w:t>
            </w:r>
          </w:p>
          <w:p w:rsidR="00DF3171" w:rsidRPr="003447A5" w:rsidRDefault="00DF3171" w:rsidP="000D5FF3">
            <w:pPr>
              <w:spacing w:before="240" w:after="120" w:line="240" w:lineRule="auto"/>
              <w:jc w:val="center"/>
              <w:outlineLvl w:val="6"/>
              <w:rPr>
                <w:rFonts w:ascii="TH Niramit AS" w:hAnsi="TH Niramit AS" w:cs="TH Niramit AS"/>
                <w:b/>
                <w:color w:val="000000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(14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  <w:t xml:space="preserve">ชั่วโมง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x 15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  <w:cs/>
              </w:rPr>
              <w:t xml:space="preserve">สัปดาห์ </w:t>
            </w:r>
            <w:r w:rsidRPr="003447A5">
              <w:rPr>
                <w:rFonts w:ascii="TH Niramit AS" w:hAnsi="TH Niramit AS" w:cs="TH Niramit AS"/>
                <w:b/>
                <w:color w:val="000000"/>
                <w:sz w:val="28"/>
              </w:rPr>
              <w:t xml:space="preserve"> )</w:t>
            </w:r>
          </w:p>
        </w:tc>
      </w:tr>
      <w:tr w:rsidR="00DF3171" w:rsidRPr="003447A5">
        <w:tblPrEx>
          <w:tblLook w:val="0000"/>
        </w:tblPrEx>
        <w:tc>
          <w:tcPr>
            <w:tcW w:w="10080" w:type="dxa"/>
            <w:gridSpan w:val="4"/>
          </w:tcPr>
          <w:p w:rsidR="00DF3171" w:rsidRPr="003447A5" w:rsidRDefault="00DF3171" w:rsidP="000D5FF3">
            <w:pPr>
              <w:spacing w:after="12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DF3171" w:rsidRPr="003447A5" w:rsidRDefault="00DF3171" w:rsidP="000D5FF3">
            <w:pPr>
              <w:spacing w:after="120" w:line="240" w:lineRule="auto"/>
              <w:ind w:firstLine="612"/>
              <w:jc w:val="thaiDistribute"/>
              <w:rPr>
                <w:rFonts w:ascii="TH Niramit AS" w:hAnsi="TH Niramit AS" w:cs="TH Niramit AS"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color w:val="000000"/>
                <w:sz w:val="28"/>
              </w:rPr>
              <w:t xml:space="preserve">10 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ชั่วโมงต่อสัปดาห์  ซึ่งนักศึกษาสามารถโทรศัพท์นัดล่วงหน้าและติดต่อทาง </w:t>
            </w:r>
            <w:r w:rsidRPr="003447A5">
              <w:rPr>
                <w:rFonts w:ascii="TH Niramit AS" w:hAnsi="TH Niramit AS" w:cs="TH Niramit AS"/>
                <w:color w:val="000000"/>
                <w:sz w:val="28"/>
              </w:rPr>
              <w:t xml:space="preserve">e-mail 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ที่ </w:t>
            </w:r>
            <w:r w:rsidRPr="003447A5">
              <w:rPr>
                <w:rFonts w:ascii="TH Niramit AS" w:hAnsi="TH Niramit AS" w:cs="TH Niramit AS"/>
                <w:color w:val="000000"/>
                <w:sz w:val="28"/>
              </w:rPr>
              <w:t>sanyaporn@yahoo.com</w:t>
            </w:r>
          </w:p>
        </w:tc>
      </w:tr>
    </w:tbl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sz w:val="28"/>
          <w:lang w:bidi="ar-SA"/>
        </w:rPr>
      </w:pPr>
    </w:p>
    <w:p w:rsidR="00DF3171" w:rsidRPr="003447A5" w:rsidRDefault="00DF3171" w:rsidP="000D5FF3">
      <w:pPr>
        <w:spacing w:after="0" w:line="240" w:lineRule="auto"/>
        <w:jc w:val="center"/>
        <w:rPr>
          <w:rFonts w:ascii="TH Niramit AS" w:hAnsi="TH Niramit AS" w:cs="TH Niramit AS"/>
          <w:bCs/>
          <w:sz w:val="28"/>
        </w:rPr>
      </w:pPr>
      <w:r w:rsidRPr="003447A5">
        <w:rPr>
          <w:rFonts w:ascii="TH Niramit AS" w:hAnsi="TH Niramit AS" w:cs="TH Niramit AS"/>
          <w:bCs/>
          <w:sz w:val="28"/>
          <w:cs/>
        </w:rPr>
        <w:t>หมวดที่ 4 การพัฒนาผลการเรียนรู้ของนักศึกษา</w:t>
      </w:r>
    </w:p>
    <w:p w:rsidR="00DF3171" w:rsidRPr="003447A5" w:rsidRDefault="00DF3171" w:rsidP="000D5FF3">
      <w:pPr>
        <w:spacing w:after="0" w:line="240" w:lineRule="auto"/>
        <w:jc w:val="center"/>
        <w:rPr>
          <w:rFonts w:ascii="TH Niramit AS" w:hAnsi="TH Niramit AS" w:cs="TH Niramit AS"/>
          <w:color w:val="FF0000"/>
          <w:sz w:val="28"/>
          <w: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DF3171" w:rsidRPr="003447A5">
        <w:tc>
          <w:tcPr>
            <w:tcW w:w="10196" w:type="dxa"/>
          </w:tcPr>
          <w:p w:rsidR="00DF3171" w:rsidRPr="003447A5" w:rsidRDefault="00DF3171" w:rsidP="000D5FF3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H Niramit AS" w:hAnsi="TH Niramit AS" w:cs="TH Niramit AS"/>
                <w:color w:val="FF0000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คุณธรรม จริยธรรม</w:t>
            </w:r>
          </w:p>
          <w:p w:rsidR="00DF3171" w:rsidRPr="003447A5" w:rsidRDefault="00DF3171" w:rsidP="000D5FF3">
            <w:pPr>
              <w:numPr>
                <w:ilvl w:val="1"/>
                <w:numId w:val="3"/>
              </w:numPr>
              <w:spacing w:after="0" w:line="240" w:lineRule="auto"/>
              <w:ind w:left="714" w:hanging="357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คุณธรรม จริยธรรมที่ต้องพัฒนา</w:t>
            </w:r>
          </w:p>
          <w:p w:rsidR="00DF3171" w:rsidRPr="003447A5" w:rsidRDefault="00DF3171" w:rsidP="000D5FF3">
            <w:pPr>
              <w:numPr>
                <w:ilvl w:val="0"/>
                <w:numId w:val="4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ความซื่อสัตย์ </w:t>
            </w:r>
          </w:p>
          <w:p w:rsidR="00DF3171" w:rsidRPr="003447A5" w:rsidRDefault="00DF3171" w:rsidP="000D5FF3">
            <w:pPr>
              <w:numPr>
                <w:ilvl w:val="0"/>
                <w:numId w:val="4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ความมีวินัยและการตรงต่อเวลา</w:t>
            </w:r>
          </w:p>
          <w:p w:rsidR="00DF3171" w:rsidRPr="003447A5" w:rsidRDefault="00DF3171" w:rsidP="000D5FF3">
            <w:pPr>
              <w:numPr>
                <w:ilvl w:val="0"/>
                <w:numId w:val="4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การมีน้ำใจและการเสียสละ</w:t>
            </w:r>
          </w:p>
          <w:p w:rsidR="00DF3171" w:rsidRPr="003447A5" w:rsidRDefault="00DF3171" w:rsidP="000D5FF3">
            <w:pPr>
              <w:numPr>
                <w:ilvl w:val="1"/>
                <w:numId w:val="3"/>
              </w:num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วิธีการสอนที่จะใช้พัฒนาการเรียนรู้</w:t>
            </w:r>
          </w:p>
          <w:p w:rsidR="00DF3171" w:rsidRPr="003447A5" w:rsidRDefault="00DF3171" w:rsidP="000D5FF3">
            <w:pPr>
              <w:numPr>
                <w:ilvl w:val="0"/>
                <w:numId w:val="5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แจ้งกฎกติกามารยาทในการเรียนการสอนในชั่วโมงแรกที่พบกัน</w:t>
            </w:r>
          </w:p>
          <w:p w:rsidR="00DF3171" w:rsidRPr="003447A5" w:rsidRDefault="00DF3171" w:rsidP="000D5FF3">
            <w:pPr>
              <w:numPr>
                <w:ilvl w:val="0"/>
                <w:numId w:val="5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อาจารย์ปฏิบัติตนเป็นตัวอย่างที่ดีตรงเวลาเข้าสอนและเข้าสอนสม่ำเสมอ</w:t>
            </w:r>
          </w:p>
          <w:p w:rsidR="00DF3171" w:rsidRPr="003447A5" w:rsidRDefault="00DF3171" w:rsidP="000D5FF3">
            <w:pPr>
              <w:numPr>
                <w:ilvl w:val="0"/>
                <w:numId w:val="5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หากมีการทำผิดครั้งแรกตักเตือน ครั้งต่อไปทำโทษตามกติกาที่แจ้งล่วงหน้า</w:t>
            </w:r>
          </w:p>
          <w:p w:rsidR="00DF3171" w:rsidRPr="003447A5" w:rsidRDefault="00DF3171" w:rsidP="000D5FF3">
            <w:pPr>
              <w:numPr>
                <w:ilvl w:val="0"/>
                <w:numId w:val="5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ให้เล่นเกมภาษาญี่ปุ่นเรียนรู้การรู้แพ้  รู้ชนะ และรู้อภัย</w:t>
            </w:r>
          </w:p>
          <w:p w:rsidR="00DF3171" w:rsidRPr="003447A5" w:rsidRDefault="00DF3171" w:rsidP="000D5FF3">
            <w:pPr>
              <w:numPr>
                <w:ilvl w:val="1"/>
                <w:numId w:val="3"/>
              </w:num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วิธีการวัดประเมินผล</w:t>
            </w:r>
          </w:p>
          <w:p w:rsidR="00DF3171" w:rsidRPr="003447A5" w:rsidRDefault="00DF3171" w:rsidP="000D5FF3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เช็คชื่อเข้าชั้นเรียนทุกครั้ง</w:t>
            </w:r>
          </w:p>
          <w:p w:rsidR="00DF3171" w:rsidRPr="003447A5" w:rsidRDefault="00DF3171" w:rsidP="000D5FF3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การสอบคำศัพท์ทุกสัปดาห์และการสอบท้ายบท</w:t>
            </w:r>
          </w:p>
          <w:p w:rsidR="00DF3171" w:rsidRPr="003447A5" w:rsidRDefault="00DF3171" w:rsidP="000D5FF3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การเล่นเกมภาษาญี่ปุ่น</w:t>
            </w:r>
          </w:p>
          <w:p w:rsidR="00DF3171" w:rsidRPr="003447A5" w:rsidRDefault="00DF3171" w:rsidP="000D5FF3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color w:val="FF0000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สังเกตพฤตกรรมนักศึกษา</w:t>
            </w:r>
          </w:p>
        </w:tc>
      </w:tr>
      <w:tr w:rsidR="00DF3171" w:rsidRPr="003447A5">
        <w:tc>
          <w:tcPr>
            <w:tcW w:w="10196" w:type="dxa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color w:val="FF0000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2.ความรู้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2.1 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ความรู้ที่ได้รับ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นักศึกษามีความรู้พื้นฐานด้านภาษาญี่ปุ่นทั้งในเรื่องระบบเสียงในภาษาญี่ปุ่น  และตัวอักษรทั้ง 3 ประเภท ได้แก่</w:t>
            </w:r>
            <w:r w:rsidRPr="003447A5">
              <w:rPr>
                <w:rFonts w:ascii="TH Niramit AS" w:hAnsi="TH Niramit AS" w:cs="TH Niramit AS"/>
                <w:sz w:val="28"/>
                <w:lang w:bidi="ar-SA"/>
              </w:rPr>
              <w:t xml:space="preserve">Hiragana , Katakana ,  Kanji 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ได้รับทักษะการฟัง การพูด การอ่าน การเขียน ตัวอักษรทั้ง   </w:t>
            </w:r>
            <w:r w:rsidRPr="003447A5">
              <w:rPr>
                <w:rFonts w:ascii="TH Niramit AS" w:hAnsi="TH Niramit AS" w:cs="TH Niramit AS"/>
                <w:sz w:val="28"/>
              </w:rPr>
              <w:t>3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ประเภท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3.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เข้าใจคำศัพท์พื้นฐานที่ใช้ในชีวิตประจำวัน ตลอดจนประโยคที่ใช้ในการสื่อสารเบื้องต้นได้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2.2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วิธีการสอน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เรียนรู้อักษรทั้ง </w:t>
            </w:r>
            <w:r w:rsidRPr="003447A5">
              <w:rPr>
                <w:rFonts w:ascii="TH Niramit AS" w:hAnsi="TH Niramit AS" w:cs="TH Niramit AS"/>
                <w:sz w:val="28"/>
              </w:rPr>
              <w:t>3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ประเภทโดยมีหนังสือฝึกคัดทั้งในเวลาเรียนและให้การบ้านไปศึกษาด้วยตนเอง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ฝึกฝนการออกเสียงและการอ่านตัวอักษรทั้ง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3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ประเภท และบทสนนาขั้นพื้นฐานทุกชั่วโมง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3.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ฝึกทักษะการฟังเสียงจากเจ้าของภาษาจาก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CD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ในทุกท้ายบทเรียนทุกสัปดาห์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4.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ให้ท่องคำศัพท์และและทบทวนบทเรียนทุกสัปดาห์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      2.3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วิธีการประเมินผล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             1.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  การสอบเขียนคำศัพท์และการสอบท้ายบททุกสัปดาห์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ตรวจการบ้านทุกสัปดาห์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3.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เล่นเกมภาษาญี่ปุ่น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3. ทักษะทางปัญญา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3.1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ทักษะทางปัญญาที่ต้องพัฒนา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ความสามารถด้านเทคนิคการจดจำคำศัพท์และรูปแบบประโยคสนทนาในชีวิตประจำวัน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ความสามารถเลือกใช้บทสนทนาให้ถูกต้องเหมาะสมตามกาละเทสะ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3.2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วิธีการสอน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สอบถามผู้เรียนถึงเทคนิคของแต่ละบุคคล เพื่อเป็นการแลกเปลี่ยนการเรียนรู้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สมมุติเหตุกาลให้ผู้เรียนวิเคราะห์ความเหมาะสมในการเลือกให้รู้แบบประโยคที่ถูกต้องเหมาะสมตามกาละเทสะ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3.3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วิธีการประเมินผล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ประเมินผลจากการตอบปัญหาและการแสดงความคิดเห็นของแต่ละบุคคล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ความเหมาะสมในการเลือกใช้รูปแบบประโยค</w:t>
            </w:r>
          </w:p>
        </w:tc>
      </w:tr>
      <w:tr w:rsidR="00DF3171" w:rsidRPr="003447A5">
        <w:tc>
          <w:tcPr>
            <w:tcW w:w="10196" w:type="dxa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4.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  <w:p w:rsidR="00DF3171" w:rsidRPr="003447A5" w:rsidRDefault="00DF3171" w:rsidP="000D5FF3">
            <w:pPr>
              <w:spacing w:after="0" w:line="240" w:lineRule="auto"/>
              <w:ind w:left="318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4.1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ทักษะความสัมพันธ์ระว่างบุคคลและความรับผิดชอบที่ต้องพัฒนา</w:t>
            </w:r>
          </w:p>
          <w:p w:rsidR="00DF3171" w:rsidRPr="003447A5" w:rsidRDefault="00DF3171" w:rsidP="000D5FF3">
            <w:pPr>
              <w:spacing w:after="0" w:line="240" w:lineRule="auto"/>
              <w:ind w:left="724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  <w:lang w:val="en-AU"/>
              </w:rPr>
              <w:t>การรู้กาละเทสะในทุกด้านทั้งการพูด การฟัง และการแสดงความคิดเห็น</w:t>
            </w:r>
          </w:p>
          <w:p w:rsidR="00DF3171" w:rsidRPr="003447A5" w:rsidRDefault="00DF3171" w:rsidP="000D5FF3">
            <w:pPr>
              <w:spacing w:after="0" w:line="240" w:lineRule="auto"/>
              <w:ind w:left="724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รู้จักการเคารพและให้เกียรติตนเองและผู้อื่นขณะเรียนเมื่อผู้อื่น</w:t>
            </w:r>
          </w:p>
          <w:p w:rsidR="00DF3171" w:rsidRPr="003447A5" w:rsidRDefault="00DF3171" w:rsidP="000D5FF3">
            <w:pPr>
              <w:spacing w:after="0" w:line="240" w:lineRule="auto"/>
              <w:ind w:left="724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  <w:lang w:bidi="ar-SA"/>
              </w:rPr>
              <w:t xml:space="preserve">3.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มอบหมายงานเดียวและงานกลุ่มให้ปฏิบัติ 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     4.2 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วิธีการสอน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ให้งานนำเสนอหน้าชั้นเรียนโดยให้เรียนรู้เรื่องกาละเทสะทั้งการพูด การฟัง การแสดงความคิดเห็น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มอบหมายงานเดียวให้ทำพร้อมกำหนดวันส่งงานทุกครั้งล่วงหน้า เพื่อให้ผู้เรียนจัดลำดับความสำคัญก่อนหลัง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              3.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มอบหมายงานกลุ่มโดยให้แบ่งงานกันทำเพื่อเรียนรู้ความรับผิดชอบต่อหน้าที่และการวางแผนการทำงานตลอดจนการจัดลำดับความสำคัญก่อนหลัง  และการแก้ปัญหาเฉพาะหน้า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>4.3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 วิธีการประเมินผล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1.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สังเกตพฤติกรรมผู้เรียนขณะตัวเองนำเสนองาน และผู้อื่นนำเสนองาน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การตรงต่อเวลาให้การส่งงานและผลที่ที่ส่ง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3.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การสังเกตพฤติกรรมของผู้เรียนขณะทำงานกลุ่ม การซักถามปัญหาขณะทำกิจกรรม</w:t>
            </w:r>
          </w:p>
        </w:tc>
      </w:tr>
      <w:tr w:rsidR="00DF3171" w:rsidRPr="003447A5">
        <w:tc>
          <w:tcPr>
            <w:tcW w:w="10196" w:type="dxa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color w:val="FF0000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5.ทักษะการวิเคราะห์เชิงตัวเลข การสื่อสาร และการใช้เทคโนโลยีสารสนเทศ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5.1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สามารถใช้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 Power Point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ในการนำเสนองานที่ได้รับมอบหมายได้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2.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 สามารถคัดเลือกความน่าเชื่อถือของแหล่งข้อมูลได้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3.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 สามารถนำความรู้ด้านภาษาญี่ปุ่นที่มีมาร่วมใช้อย่างถูกต้องทั้งการพูดและการเขียนในการนำเสนองานได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4. 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สามารถใช้ภาษาไทยที่ถูกต้องเหมาะสมและ เข้า ใจง่ายด้วยการพูดและเขียนได้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5.2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วิธีการสอน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ใช้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 Power point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ที่น่าสนใจ ชัดเจนและง่ายต่อการติดตามความเข้าใจ ประกอบการนำเสนอในชั้นเรียน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การสอนโดยมีการนำเสนอข้อมูลจากการค้นคว้าทางอินเตอร์เน็ต  เพื่อเป็นตัวอย่างกระตุ้นให้ผู้เรียนเห็นประโยชน์จากการใช้เทคโนโลยีสารสนเทศ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              3.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การมอบหมายงานที่ต้องมีการสืบค้นข้อมูลด้วยสารสนเทศ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       5.3  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วิธีการประเมินผล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ประเมินทักษะการใช้ภาษาเขียนเอกสารรายงาน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ผมสัมฤทธิ์ของงานที่ได้รับมอบหมาย/การนำเสนองานผ่านเทคโนโลยีสารสนเทศ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lang w:val="en-AU"/>
              </w:rPr>
            </w:pPr>
          </w:p>
        </w:tc>
      </w:tr>
    </w:tbl>
    <w:p w:rsidR="00DF3171" w:rsidRPr="003447A5" w:rsidRDefault="00DF3171" w:rsidP="000D5FF3">
      <w:pPr>
        <w:spacing w:before="240" w:after="60" w:line="240" w:lineRule="auto"/>
        <w:jc w:val="center"/>
        <w:outlineLvl w:val="8"/>
        <w:rPr>
          <w:rFonts w:ascii="TH Niramit AS" w:hAnsi="TH Niramit AS" w:cs="TH Niramit AS"/>
          <w:b/>
          <w:bCs/>
          <w:sz w:val="28"/>
          <w:cs/>
          <w:lang w:val="en-AU"/>
        </w:rPr>
      </w:pPr>
      <w:r w:rsidRPr="003447A5">
        <w:rPr>
          <w:rFonts w:ascii="TH Niramit AS" w:hAnsi="TH Niramit AS" w:cs="TH Niramit AS"/>
          <w:b/>
          <w:bCs/>
          <w:sz w:val="28"/>
          <w:cs/>
          <w:lang w:val="en-AU"/>
        </w:rPr>
        <w:t>หมวดที่ 5 แผนการสอนและการประเมินผล</w:t>
      </w:r>
    </w:p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sz w:val="28"/>
        </w:rPr>
      </w:pP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1"/>
        <w:gridCol w:w="409"/>
        <w:gridCol w:w="1800"/>
        <w:gridCol w:w="626"/>
        <w:gridCol w:w="992"/>
        <w:gridCol w:w="1262"/>
        <w:gridCol w:w="1980"/>
        <w:gridCol w:w="869"/>
        <w:gridCol w:w="1417"/>
      </w:tblGrid>
      <w:tr w:rsidR="00DF3171" w:rsidRPr="003447A5">
        <w:trPr>
          <w:cantSplit/>
        </w:trPr>
        <w:tc>
          <w:tcPr>
            <w:tcW w:w="10206" w:type="dxa"/>
            <w:gridSpan w:val="10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1.แผนการสอน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สัปดาห์ที่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หัวข้อ</w:t>
            </w:r>
            <w:r w:rsidRPr="003447A5">
              <w:rPr>
                <w:rFonts w:ascii="TH Niramit AS" w:hAnsi="TH Niramit AS" w:cs="TH Niramit AS"/>
                <w:bCs/>
                <w:sz w:val="28"/>
              </w:rPr>
              <w:t>/</w:t>
            </w: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 xml:space="preserve">จำนวน(ชั่วโมง) 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color w:val="000000"/>
                <w:sz w:val="28"/>
                <w:cs/>
              </w:rPr>
              <w:t xml:space="preserve">กิจกรรมการเรียนการสอน </w:t>
            </w:r>
          </w:p>
        </w:tc>
        <w:tc>
          <w:tcPr>
            <w:tcW w:w="1417" w:type="dxa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color w:val="000000"/>
                <w:sz w:val="28"/>
                <w:cs/>
              </w:rPr>
              <w:t>ผู้สอน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1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รู้จักประเทศญี่ปุ่น</w:t>
            </w: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</w:t>
            </w:r>
          </w:p>
          <w:p w:rsidR="00DF3171" w:rsidRPr="003447A5" w:rsidRDefault="00DF3171" w:rsidP="000D5FF3">
            <w:pPr>
              <w:tabs>
                <w:tab w:val="left" w:pos="760"/>
              </w:tabs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ab/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ซักถามความรู้เกี่ยวกับหัวข้อที่เรียน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Powerpoint</w:t>
            </w:r>
          </w:p>
        </w:tc>
        <w:tc>
          <w:tcPr>
            <w:tcW w:w="1417" w:type="dxa"/>
          </w:tcPr>
          <w:p w:rsidR="00DF3171" w:rsidRPr="003447A5" w:rsidRDefault="00DF3171" w:rsidP="000D5FF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อ.สัญญาภรณ์  ทองรวย  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2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tabs>
                <w:tab w:val="center" w:pos="1422"/>
              </w:tabs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คำแสดงความเสียใจ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987E9A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987E9A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เอกสารประกอบ</w:t>
            </w:r>
          </w:p>
          <w:p w:rsidR="00DF3171" w:rsidRPr="003447A5" w:rsidRDefault="00DF3171" w:rsidP="00987E9A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987E9A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3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tabs>
                <w:tab w:val="center" w:pos="1422"/>
              </w:tabs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คำแสดงความเห็นใจปลอบใจ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เอกสารประกอบ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VCD 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-Power point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4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คำขอความช่วยเหลือ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เอกสารประกอบ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VCD 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5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คำขอร้อง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VCD 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Power point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6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บุรุษสรรพนาม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 เล่นเกม</w:t>
            </w:r>
          </w:p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VCD 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7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413AC8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ไวยากรณ์ภาษาญี่ปุ่นเบื้องต้น</w:t>
            </w:r>
          </w:p>
        </w:tc>
        <w:tc>
          <w:tcPr>
            <w:tcW w:w="992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4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E42B0F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E42B0F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E42B0F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E42B0F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VCD</w:t>
            </w:r>
          </w:p>
          <w:p w:rsidR="00DF3171" w:rsidRPr="003447A5" w:rsidRDefault="00DF3171" w:rsidP="00E42B0F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DF3171" w:rsidRPr="003447A5" w:rsidRDefault="00DF3171" w:rsidP="00413AC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8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คำแสดงความเป็นเจ้าของ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เล่นเกม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VCD 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9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ช่วงต่างๆ ของชีวิต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การนำเสนอ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VCD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10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ดิน ฟ้า อากาศ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lang w:bidi="ar-SA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VCD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11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เครื่องแต่งกาย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  <w:lang w:bidi="ar-SA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F872F2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F872F2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เอกสารประกอบ</w:t>
            </w:r>
          </w:p>
          <w:p w:rsidR="00DF3171" w:rsidRPr="003447A5" w:rsidRDefault="00DF3171" w:rsidP="00F872F2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F872F2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12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อาหารและผลไม้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 เล่นเกม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  <w:trHeight w:val="70"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13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ความเจ็บไข้ได้ป่วย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เล่นเกม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VCD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14</w:t>
            </w: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การเดินทาง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rPr>
          <w:cantSplit/>
        </w:trPr>
        <w:tc>
          <w:tcPr>
            <w:tcW w:w="851" w:type="dxa"/>
            <w:gridSpan w:val="2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15</w:t>
            </w:r>
          </w:p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</w:p>
        </w:tc>
        <w:tc>
          <w:tcPr>
            <w:tcW w:w="2835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คำศัพท์ทางการท่องเที่ยว</w:t>
            </w:r>
          </w:p>
        </w:tc>
        <w:tc>
          <w:tcPr>
            <w:tcW w:w="992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บรรยาย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- เอกสารประกอบ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sz w:val="28"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DF3171" w:rsidRPr="003447A5" w:rsidRDefault="00DF3171" w:rsidP="00307941">
            <w:pPr>
              <w:spacing w:after="0" w:line="240" w:lineRule="auto"/>
              <w:rPr>
                <w:rFonts w:ascii="TH Niramit AS" w:hAnsi="TH Niramit AS" w:cs="TH Niramit AS"/>
                <w:b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sz w:val="28"/>
                <w:cs/>
              </w:rPr>
              <w:t xml:space="preserve">- </w:t>
            </w:r>
            <w:r w:rsidRPr="003447A5">
              <w:rPr>
                <w:rFonts w:ascii="TH Niramit AS" w:hAnsi="TH Niramit AS" w:cs="TH Niramit AS"/>
                <w:b/>
                <w:sz w:val="28"/>
              </w:rPr>
              <w:t>VCD</w:t>
            </w:r>
          </w:p>
        </w:tc>
        <w:tc>
          <w:tcPr>
            <w:tcW w:w="1417" w:type="dxa"/>
          </w:tcPr>
          <w:p w:rsidR="00DF3171" w:rsidRPr="003447A5" w:rsidRDefault="00DF3171" w:rsidP="003079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lang w:bidi="ar-SA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อ.สัญญาภรณ์  ทองรวย</w:t>
            </w:r>
          </w:p>
        </w:tc>
      </w:tr>
      <w:tr w:rsidR="00DF3171" w:rsidRPr="003447A5">
        <w:tc>
          <w:tcPr>
            <w:tcW w:w="10206" w:type="dxa"/>
            <w:gridSpan w:val="10"/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2.แผนการประเมินผลการเรียนรู้</w:t>
            </w:r>
          </w:p>
        </w:tc>
      </w:tr>
      <w:tr w:rsidR="00DF3171" w:rsidRPr="003447A5">
        <w:trPr>
          <w:trHeight w:val="1097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ผลการเรียนรู้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</w:rPr>
              <w:t xml:space="preserve">* </w:t>
            </w:r>
          </w:p>
        </w:tc>
        <w:tc>
          <w:tcPr>
            <w:tcW w:w="288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pacing w:val="-10"/>
                <w:sz w:val="28"/>
                <w:cs/>
              </w:rPr>
              <w:t>วิธีการประเมิน</w:t>
            </w:r>
            <w:r w:rsidRPr="003447A5">
              <w:rPr>
                <w:rFonts w:ascii="TH Niramit AS" w:hAnsi="TH Niramit AS" w:cs="TH Niramit AS"/>
                <w:b/>
                <w:bCs/>
                <w:spacing w:val="-10"/>
                <w:sz w:val="28"/>
              </w:rPr>
              <w:t>**</w:t>
            </w:r>
          </w:p>
        </w:tc>
        <w:tc>
          <w:tcPr>
            <w:tcW w:w="198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สัปดาห์ที่ประเมิน  </w:t>
            </w:r>
          </w:p>
        </w:tc>
        <w:tc>
          <w:tcPr>
            <w:tcW w:w="2286" w:type="dxa"/>
            <w:gridSpan w:val="2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สัดส่วนของการประเมิน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สอบย่อย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20%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การทำรายงาน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10%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สมุดฝึกคัดและแบบฝึกหัด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10%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วินัยการเข้าชั้นเรียน / จิตพิสัย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10%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สอบกลางภาค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8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20%</w:t>
            </w:r>
          </w:p>
        </w:tc>
      </w:tr>
      <w:tr w:rsidR="00DF3171" w:rsidRPr="003447A5">
        <w:trPr>
          <w:trHeight w:val="260"/>
        </w:trPr>
        <w:tc>
          <w:tcPr>
            <w:tcW w:w="720" w:type="dxa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2340" w:type="dxa"/>
            <w:gridSpan w:val="3"/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สอบปลายภาค</w:t>
            </w:r>
          </w:p>
        </w:tc>
        <w:tc>
          <w:tcPr>
            <w:tcW w:w="1980" w:type="dxa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17</w:t>
            </w:r>
          </w:p>
        </w:tc>
        <w:tc>
          <w:tcPr>
            <w:tcW w:w="2286" w:type="dxa"/>
            <w:gridSpan w:val="2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lang w:bidi="ar-EG"/>
              </w:rPr>
              <w:t>30%</w:t>
            </w:r>
          </w:p>
        </w:tc>
      </w:tr>
      <w:tr w:rsidR="00DF3171" w:rsidRPr="003447A5">
        <w:tc>
          <w:tcPr>
            <w:tcW w:w="10206" w:type="dxa"/>
            <w:gridSpan w:val="10"/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เกณฑ์การประเมินผล  </w:t>
            </w:r>
          </w:p>
        </w:tc>
      </w:tr>
      <w:tr w:rsidR="00DF3171" w:rsidRPr="003447A5">
        <w:trPr>
          <w:trHeight w:val="260"/>
        </w:trPr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80 </w:t>
            </w:r>
            <w:r w:rsidRPr="003447A5">
              <w:rPr>
                <w:rFonts w:ascii="TH Niramit AS" w:hAnsi="TH Niramit AS" w:cs="TH Niramit AS"/>
                <w:sz w:val="28"/>
              </w:rPr>
              <w:t xml:space="preserve">%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ขึ้นไป</w:t>
            </w: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A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60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64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left w:val="nil"/>
              <w:bottom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C</w:t>
            </w:r>
          </w:p>
        </w:tc>
      </w:tr>
      <w:tr w:rsidR="00DF3171" w:rsidRPr="003447A5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75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79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B+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55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59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D+</w:t>
            </w:r>
          </w:p>
        </w:tc>
      </w:tr>
      <w:tr w:rsidR="00DF3171" w:rsidRPr="003447A5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70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74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50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54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D</w:t>
            </w:r>
          </w:p>
        </w:tc>
      </w:tr>
      <w:tr w:rsidR="00DF3171" w:rsidRPr="003447A5">
        <w:trPr>
          <w:trHeight w:val="260"/>
        </w:trPr>
        <w:tc>
          <w:tcPr>
            <w:tcW w:w="1260" w:type="dxa"/>
            <w:gridSpan w:val="3"/>
            <w:tcBorders>
              <w:top w:val="nil"/>
              <w:right w:val="nil"/>
            </w:tcBorders>
            <w:vAlign w:val="center"/>
          </w:tcPr>
          <w:p w:rsidR="00DF3171" w:rsidRPr="003447A5" w:rsidRDefault="00DF3171" w:rsidP="00307941">
            <w:pPr>
              <w:spacing w:after="0" w:line="216" w:lineRule="auto"/>
              <w:jc w:val="center"/>
              <w:rPr>
                <w:rFonts w:ascii="TH Niramit AS" w:hAnsi="TH Niramit AS" w:cs="TH Niramit AS"/>
                <w:sz w:val="28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  <w:lang w:bidi="ar-EG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65</w:t>
            </w:r>
            <w:r w:rsidRPr="003447A5">
              <w:rPr>
                <w:rFonts w:ascii="TH Niramit AS" w:hAnsi="TH Niramit AS" w:cs="TH Niramit AS"/>
                <w:sz w:val="28"/>
                <w:lang w:bidi="ar-EG"/>
              </w:rPr>
              <w:t xml:space="preserve"> –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69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C+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ต่ำกว่า 50 </w:t>
            </w:r>
            <w:r w:rsidRPr="003447A5">
              <w:rPr>
                <w:rFonts w:ascii="TH Niramit AS" w:hAnsi="TH Niramit AS" w:cs="TH Niramit AS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</w:tcBorders>
          </w:tcPr>
          <w:p w:rsidR="00DF3171" w:rsidRPr="003447A5" w:rsidRDefault="00DF3171" w:rsidP="00307941">
            <w:pPr>
              <w:spacing w:after="0" w:line="216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ระดับคะแนน  </w:t>
            </w:r>
            <w:r w:rsidRPr="003447A5">
              <w:rPr>
                <w:rFonts w:ascii="TH Niramit AS" w:hAnsi="TH Niramit AS" w:cs="TH Niramit AS"/>
                <w:sz w:val="28"/>
              </w:rPr>
              <w:t>F</w:t>
            </w:r>
          </w:p>
        </w:tc>
      </w:tr>
    </w:tbl>
    <w:p w:rsidR="00DF3171" w:rsidRPr="003447A5" w:rsidRDefault="00DF3171" w:rsidP="000D5FF3">
      <w:pPr>
        <w:spacing w:before="240" w:after="60" w:line="240" w:lineRule="auto"/>
        <w:jc w:val="center"/>
        <w:outlineLvl w:val="4"/>
        <w:rPr>
          <w:rFonts w:ascii="TH Niramit AS" w:hAnsi="TH Niramit AS" w:cs="TH Niramit AS"/>
          <w:b/>
          <w:bCs/>
          <w:sz w:val="28"/>
          <w:cs/>
        </w:rPr>
      </w:pPr>
      <w:r w:rsidRPr="003447A5">
        <w:rPr>
          <w:rFonts w:ascii="TH Niramit AS" w:hAnsi="TH Niramit AS" w:cs="TH Niramit AS"/>
          <w:b/>
          <w:bCs/>
          <w:sz w:val="28"/>
          <w:cs/>
        </w:rPr>
        <w:t>หมวดที่ 6 ทรัพยากรประกอบการเรียนการสอน</w:t>
      </w:r>
    </w:p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b/>
          <w:sz w:val="28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570"/>
      </w:tblGrid>
      <w:tr w:rsidR="00DF3171" w:rsidRPr="003447A5">
        <w:tc>
          <w:tcPr>
            <w:tcW w:w="9900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1. ตำราและเอกสารหลัก</w:t>
            </w:r>
          </w:p>
          <w:p w:rsidR="00DF3171" w:rsidRPr="003447A5" w:rsidRDefault="00DF3171" w:rsidP="00403763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Ebidora, </w:t>
            </w:r>
            <w:r w:rsidRPr="003447A5">
              <w:rPr>
                <w:rFonts w:ascii="TH Niramit AS" w:hAnsi="TH Niramit AS" w:cs="TH Niramit AS"/>
                <w:sz w:val="28"/>
                <w:lang w:bidi="ar-SA"/>
              </w:rPr>
              <w:t>2556.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พูดญี่ปุ่นจากจินตภาพ </w:t>
            </w:r>
            <w:r w:rsidRPr="003447A5">
              <w:rPr>
                <w:rFonts w:ascii="TH Niramit AS" w:hAnsi="TH Niramit AS" w:cs="TH Niramit AS"/>
                <w:sz w:val="28"/>
              </w:rPr>
              <w:t>Mind Map Japanese</w:t>
            </w:r>
            <w:r w:rsidRPr="003447A5">
              <w:rPr>
                <w:rFonts w:ascii="TH Niramit AS" w:hAnsi="TH Niramit AS" w:cs="TH Niramit AS"/>
                <w:sz w:val="28"/>
                <w:lang w:bidi="ar-SA"/>
              </w:rPr>
              <w:t>.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นนทบุรี</w:t>
            </w:r>
          </w:p>
        </w:tc>
      </w:tr>
      <w:tr w:rsidR="00DF3171" w:rsidRPr="003447A5">
        <w:tc>
          <w:tcPr>
            <w:tcW w:w="9900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2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.เอกสารและข้อมูลสำคัญ</w:t>
            </w:r>
          </w:p>
          <w:p w:rsidR="00DF3171" w:rsidRPr="003447A5" w:rsidRDefault="00DF3171" w:rsidP="000D5FF3">
            <w:pPr>
              <w:spacing w:after="0" w:line="240" w:lineRule="auto"/>
              <w:jc w:val="both"/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</w:tr>
      <w:tr w:rsidR="00DF3171" w:rsidRPr="003447A5">
        <w:tc>
          <w:tcPr>
            <w:tcW w:w="9900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3</w:t>
            </w: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.เอกสารและข้อมูลแนะนำ</w:t>
            </w:r>
          </w:p>
          <w:p w:rsidR="00DF3171" w:rsidRPr="003447A5" w:rsidDel="00AB27AB" w:rsidRDefault="00DF3171" w:rsidP="000D5FF3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lang w:bidi="ar-SA"/>
              </w:rPr>
            </w:pPr>
          </w:p>
        </w:tc>
      </w:tr>
      <w:tr w:rsidR="00DF3171" w:rsidRPr="003447A5">
        <w:tc>
          <w:tcPr>
            <w:tcW w:w="330" w:type="dxa"/>
            <w:tcBorders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ind w:left="-108" w:right="-150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>4.1   ผลงานวิจัย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lang w:val="en-AU"/>
              </w:rPr>
            </w:pPr>
          </w:p>
        </w:tc>
      </w:tr>
      <w:tr w:rsidR="00DF3171" w:rsidRPr="003447A5">
        <w:tc>
          <w:tcPr>
            <w:tcW w:w="330" w:type="dxa"/>
            <w:tcBorders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ind w:left="-108" w:right="-150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>4.2  งานบริการวิชาการ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color w:val="000000"/>
                <w:sz w:val="28"/>
                <w:lang w:val="en-AU"/>
              </w:rPr>
            </w:pPr>
          </w:p>
        </w:tc>
      </w:tr>
      <w:tr w:rsidR="00DF3171" w:rsidRPr="003447A5">
        <w:tc>
          <w:tcPr>
            <w:tcW w:w="330" w:type="dxa"/>
            <w:tcBorders>
              <w:right w:val="nil"/>
            </w:tcBorders>
          </w:tcPr>
          <w:p w:rsidR="00DF3171" w:rsidRPr="003447A5" w:rsidRDefault="00DF3171" w:rsidP="000D5FF3">
            <w:pPr>
              <w:spacing w:after="0" w:line="240" w:lineRule="auto"/>
              <w:ind w:left="-108" w:right="-150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  <w:lang w:val="en-AU"/>
              </w:rPr>
              <w:t>4.3  งานทำนุบำรุงศิลปวัฒนธรรม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ยกตัวอย่างธรรมเนียมปฏิบัติ / ประเพณี / เทศกาล และวัฒนธรรมที่แตกต่างกันระหว่างประเทศไทยและญี่ปุ่น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  <w:lang w:val="en-AU"/>
              </w:rPr>
            </w:pPr>
          </w:p>
        </w:tc>
      </w:tr>
      <w:tr w:rsidR="00DF3171" w:rsidRPr="003447A5">
        <w:tc>
          <w:tcPr>
            <w:tcW w:w="9900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5.  ทรัพยากรหรือวิธีการใช้ในการพัฒนาทักษะภาษาอังกฤษของนักศึกษา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color w:val="000000"/>
                <w:sz w:val="28"/>
                <w:cs/>
                <w:lang w:val="en-AU"/>
              </w:rPr>
              <w:t xml:space="preserve">      มีการเรียนการสอนโดยสอดแทรก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>ศัพท์เทคนิคภาษาอังกฤษควบคู่กับภาษาญี่ปุ่นให้แก่นักศึกษาอย่างสม่ำเสมอ</w:t>
            </w:r>
          </w:p>
        </w:tc>
      </w:tr>
      <w:tr w:rsidR="00DF3171" w:rsidRPr="003447A5">
        <w:tc>
          <w:tcPr>
            <w:tcW w:w="9900" w:type="dxa"/>
            <w:gridSpan w:val="2"/>
          </w:tcPr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6.  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8"/>
                <w:lang w:val="en-AU"/>
              </w:rPr>
            </w:pPr>
            <w:r w:rsidRPr="003447A5">
              <w:rPr>
                <w:rFonts w:ascii="TH Niramit AS" w:hAnsi="TH Niramit AS" w:cs="TH Niramit AS"/>
                <w:color w:val="000000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  <w:lang w:val="en-AU"/>
              </w:rPr>
              <w:t>การถ่ายทอดจากประสบการณ์ตรงจากประเทศญี่ปุ่นของผู้สอน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3447A5">
              <w:rPr>
                <w:rFonts w:ascii="TH Niramit AS" w:hAnsi="TH Niramit AS" w:cs="TH Niramit AS"/>
                <w:color w:val="000000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color w:val="000000"/>
                <w:sz w:val="28"/>
                <w:cs/>
              </w:rPr>
              <w:t>ดูสารคดีเป็นภาษาญี่ปุ่น</w:t>
            </w:r>
          </w:p>
        </w:tc>
      </w:tr>
    </w:tbl>
    <w:p w:rsidR="00DF3171" w:rsidRPr="003447A5" w:rsidRDefault="00DF3171" w:rsidP="000D5FF3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</w:p>
    <w:p w:rsidR="00DF3171" w:rsidRPr="003447A5" w:rsidRDefault="00DF3171" w:rsidP="000D5FF3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3447A5">
        <w:rPr>
          <w:rFonts w:ascii="TH Niramit AS" w:hAnsi="TH Niramit AS" w:cs="TH Niramit AS"/>
          <w:b/>
          <w:bCs/>
          <w:sz w:val="28"/>
          <w:cs/>
        </w:rPr>
        <w:t>หมวดที่ 7 การประเมินและปรับปรุงการดำเนินการของรายวิชา</w:t>
      </w:r>
    </w:p>
    <w:p w:rsidR="00DF3171" w:rsidRPr="003447A5" w:rsidRDefault="00DF3171" w:rsidP="000D5FF3">
      <w:pPr>
        <w:spacing w:after="0" w:line="240" w:lineRule="auto"/>
        <w:rPr>
          <w:rFonts w:ascii="TH Niramit AS" w:hAnsi="TH Niramit AS" w:cs="TH Niramit AS"/>
          <w:b/>
          <w:bCs/>
          <w:sz w:val="28"/>
          <w:lang w:bidi="ar-SA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DF3171" w:rsidRPr="003447A5">
        <w:tc>
          <w:tcPr>
            <w:tcW w:w="9900" w:type="dxa"/>
          </w:tcPr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1.กลยุทธ์การประเมินประสิทธิผลของรายวิชาโดยนักศึกษา</w:t>
            </w:r>
          </w:p>
          <w:p w:rsidR="00DF3171" w:rsidRPr="003447A5" w:rsidRDefault="00DF3171" w:rsidP="000D5FF3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สอบถามรูปแบบการเรียนการสอนที่ผ่านมาโดยให้ผู้เรียนแสดงความคิดเห็นเพื่อนำมาปรับปรุงในภาคการศึกษาต่อไป</w:t>
            </w:r>
          </w:p>
        </w:tc>
      </w:tr>
      <w:tr w:rsidR="00DF3171" w:rsidRPr="003447A5">
        <w:tc>
          <w:tcPr>
            <w:tcW w:w="9900" w:type="dxa"/>
          </w:tcPr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2.กลยุทธ์การประเมินการสอน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ใช้การประเมินการสอนโดยการสอบถามความคิดเห็นจากผู้เรียนถึงเรื่องการเรียนการสอนในทุกภาคเรียน</w:t>
            </w:r>
          </w:p>
        </w:tc>
      </w:tr>
      <w:tr w:rsidR="00DF3171" w:rsidRPr="003447A5">
        <w:trPr>
          <w:trHeight w:val="800"/>
        </w:trPr>
        <w:tc>
          <w:tcPr>
            <w:tcW w:w="9900" w:type="dxa"/>
          </w:tcPr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3.การปรับปรุงการสอน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การค้นคว้าข้อมูลการเรียนการสอนจากอินเตอร์เน็ท และตำราและหนังสือด้านภาษาญี่ปุ่นจากร้านหนังสือชั้นนำสม่ำเสมอเพื่อนำมาปรับปรุงการเรียนการสอนทุกปีการศึกษา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2.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ปรับปรุงการสอนจากสิ่งที่ผู้เรียนแสดงความคิดเห็นในแต่ละเทอมมาทำการปรับปรุงในภาคเรียนต่อไป</w:t>
            </w:r>
          </w:p>
        </w:tc>
      </w:tr>
      <w:tr w:rsidR="00DF3171" w:rsidRPr="003447A5">
        <w:trPr>
          <w:trHeight w:val="1799"/>
        </w:trPr>
        <w:tc>
          <w:tcPr>
            <w:tcW w:w="9900" w:type="dxa"/>
          </w:tcPr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4.การทวนสอบมาตรฐานผลสัมฤทธิ์รายวิชาของนักศึกษา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>วิชาภาษาญี่ปุ่นเบื้องต้นใช้การประเมินผลสัมฤทธิ์ โดย การฟัง การพูด การอ่าน การเขียน โดยการสอบทุกกระบวนการ</w:t>
            </w:r>
          </w:p>
        </w:tc>
      </w:tr>
      <w:tr w:rsidR="00DF3171" w:rsidRPr="003447A5">
        <w:trPr>
          <w:trHeight w:val="998"/>
        </w:trPr>
        <w:tc>
          <w:tcPr>
            <w:tcW w:w="9900" w:type="dxa"/>
          </w:tcPr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447A5">
              <w:rPr>
                <w:rFonts w:ascii="TH Niramit AS" w:hAnsi="TH Niramit AS" w:cs="TH Niramit AS"/>
                <w:b/>
                <w:bCs/>
                <w:sz w:val="28"/>
                <w:cs/>
              </w:rPr>
              <w:t>5.การดำเนินการทบทวนและการวางแผนปรับปรุงประสิทธิผลของรายวิชา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</w:rPr>
              <w:t xml:space="preserve">1.  </w:t>
            </w: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การปรับปรุงการเรียนการสอนโดยศึกษาตำราและเอกสารเกี่ยวกับภาษาญี่ปุ่นตามร้านหนังสือชั้นนำอย่างสม่ำเสมอ</w:t>
            </w:r>
          </w:p>
          <w:p w:rsidR="00DF3171" w:rsidRPr="003447A5" w:rsidRDefault="00DF3171" w:rsidP="000D5FF3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 xml:space="preserve"> เพื่อนำมาปรับปรุงการเรียนการสอน</w:t>
            </w:r>
          </w:p>
          <w:p w:rsidR="00DF3171" w:rsidRPr="003447A5" w:rsidRDefault="00DF3171" w:rsidP="000D5FF3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3447A5">
              <w:rPr>
                <w:rFonts w:ascii="TH Niramit AS" w:hAnsi="TH Niramit AS" w:cs="TH Niramit AS"/>
                <w:sz w:val="28"/>
                <w:cs/>
              </w:rPr>
              <w:t>นำผลการประเมินมาใช้ปรับปรุงการเรียนการสอนในปีการศึกษาต่อไป</w:t>
            </w:r>
          </w:p>
        </w:tc>
      </w:tr>
    </w:tbl>
    <w:p w:rsidR="00DF3171" w:rsidRPr="003447A5" w:rsidRDefault="00DF3171">
      <w:pPr>
        <w:rPr>
          <w:rFonts w:ascii="TH Niramit AS" w:hAnsi="TH Niramit AS" w:cs="TH Niramit AS"/>
          <w:sz w:val="28"/>
        </w:rPr>
      </w:pPr>
    </w:p>
    <w:sectPr w:rsidR="00DF3171" w:rsidRPr="003447A5" w:rsidSect="00D31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610"/>
    <w:multiLevelType w:val="multilevel"/>
    <w:tmpl w:val="25164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87E61BE"/>
    <w:multiLevelType w:val="hybridMultilevel"/>
    <w:tmpl w:val="AB7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B4C47"/>
    <w:multiLevelType w:val="hybridMultilevel"/>
    <w:tmpl w:val="13FE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50A3B"/>
    <w:multiLevelType w:val="hybridMultilevel"/>
    <w:tmpl w:val="5FDA922E"/>
    <w:lvl w:ilvl="0" w:tplc="36B6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2BC6B9F"/>
    <w:multiLevelType w:val="hybridMultilevel"/>
    <w:tmpl w:val="C8B66ABA"/>
    <w:lvl w:ilvl="0" w:tplc="AE403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392663F"/>
    <w:multiLevelType w:val="hybridMultilevel"/>
    <w:tmpl w:val="25941E4A"/>
    <w:lvl w:ilvl="0" w:tplc="C04E1C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F3"/>
    <w:rsid w:val="000767C9"/>
    <w:rsid w:val="000D5FF3"/>
    <w:rsid w:val="00217C2B"/>
    <w:rsid w:val="00307941"/>
    <w:rsid w:val="00311420"/>
    <w:rsid w:val="003216BD"/>
    <w:rsid w:val="003230C6"/>
    <w:rsid w:val="003447A5"/>
    <w:rsid w:val="003F60C2"/>
    <w:rsid w:val="00403763"/>
    <w:rsid w:val="00413AC8"/>
    <w:rsid w:val="00471275"/>
    <w:rsid w:val="004808C8"/>
    <w:rsid w:val="004859F0"/>
    <w:rsid w:val="004A53CC"/>
    <w:rsid w:val="005F274F"/>
    <w:rsid w:val="006551F5"/>
    <w:rsid w:val="007171C2"/>
    <w:rsid w:val="00776962"/>
    <w:rsid w:val="007A0BAB"/>
    <w:rsid w:val="007C0DE0"/>
    <w:rsid w:val="007C75A6"/>
    <w:rsid w:val="00800302"/>
    <w:rsid w:val="008E7961"/>
    <w:rsid w:val="00916D00"/>
    <w:rsid w:val="00987E9A"/>
    <w:rsid w:val="009F16A7"/>
    <w:rsid w:val="00A842A1"/>
    <w:rsid w:val="00AA72AA"/>
    <w:rsid w:val="00AB27AB"/>
    <w:rsid w:val="00C542B3"/>
    <w:rsid w:val="00D31A66"/>
    <w:rsid w:val="00D5300D"/>
    <w:rsid w:val="00DB0A0C"/>
    <w:rsid w:val="00DF3171"/>
    <w:rsid w:val="00E42B0F"/>
    <w:rsid w:val="00F33F29"/>
    <w:rsid w:val="00F872F2"/>
    <w:rsid w:val="00F9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1454</Words>
  <Characters>8293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รายละเอียดของรายวิชา                                                                         มคอ</dc:title>
  <dc:subject/>
  <dc:creator>User</dc:creator>
  <cp:keywords/>
  <dc:description/>
  <cp:lastModifiedBy>Maejo</cp:lastModifiedBy>
  <cp:revision>2</cp:revision>
  <cp:lastPrinted>2014-06-12T07:26:00Z</cp:lastPrinted>
  <dcterms:created xsi:type="dcterms:W3CDTF">2014-07-15T04:07:00Z</dcterms:created>
  <dcterms:modified xsi:type="dcterms:W3CDTF">2014-07-15T04:07:00Z</dcterms:modified>
</cp:coreProperties>
</file>