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79" w:rsidRDefault="00606079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606079" w:rsidRPr="00D902F4">
        <w:tc>
          <w:tcPr>
            <w:tcW w:w="2520" w:type="dxa"/>
            <w:tcBorders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60607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606079" w:rsidRPr="00D902F4">
        <w:tc>
          <w:tcPr>
            <w:tcW w:w="2520" w:type="dxa"/>
            <w:tcBorders>
              <w:right w:val="nil"/>
            </w:tcBorders>
          </w:tcPr>
          <w:p w:rsidR="00606079" w:rsidRPr="00D902F4" w:rsidRDefault="00606079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606079" w:rsidRPr="00CD003F" w:rsidRDefault="00606079" w:rsidP="00610E36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:rsidR="00606079" w:rsidRPr="00633090" w:rsidRDefault="00606079" w:rsidP="00CD003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Maejo</w:t>
                </w:r>
              </w:smartTag>
              <w:r w:rsidRPr="00F26CBE">
                <w:rPr>
                  <w:rFonts w:ascii="TH SarabunPSK" w:hAnsi="TH SarabunPSK" w:cs="TH SarabunPSK"/>
                  <w:sz w:val="32"/>
                  <w:szCs w:val="32"/>
                  <w:lang w:bidi="th-TH"/>
                </w:rPr>
                <w:t xml:space="preserve"> </w:t>
              </w:r>
              <w:smartTag w:uri="urn:schemas-microsoft-com:office:smarttags" w:element="PlaceType">
                <w:r w:rsidRPr="00F26CB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606079" w:rsidRPr="00D902F4" w:rsidRDefault="0060607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606079" w:rsidRPr="00D902F4">
        <w:tc>
          <w:tcPr>
            <w:tcW w:w="3231" w:type="dxa"/>
            <w:gridSpan w:val="6"/>
            <w:tcBorders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606079" w:rsidRPr="0011672D" w:rsidRDefault="00606079" w:rsidP="00CD00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  </w:t>
            </w: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คศ</w:t>
            </w:r>
            <w:r w:rsidRPr="0011672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606079" w:rsidRPr="0011672D" w:rsidRDefault="00606079" w:rsidP="001167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 w:rsidRPr="001167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คณิตศาสตร์ขั้นพื้นฐาน</w:t>
            </w:r>
          </w:p>
        </w:tc>
      </w:tr>
      <w:tr w:rsidR="00606079" w:rsidRPr="00D902F4">
        <w:tc>
          <w:tcPr>
            <w:tcW w:w="10081" w:type="dxa"/>
            <w:gridSpan w:val="11"/>
          </w:tcPr>
          <w:p w:rsidR="00606079" w:rsidRPr="00402CC1" w:rsidRDefault="00606079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606079" w:rsidRPr="00D902F4">
        <w:tc>
          <w:tcPr>
            <w:tcW w:w="330" w:type="dxa"/>
            <w:tcBorders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606079" w:rsidRPr="00D902F4" w:rsidRDefault="00606079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606079" w:rsidRPr="00D902F4">
        <w:tc>
          <w:tcPr>
            <w:tcW w:w="10081" w:type="dxa"/>
            <w:gridSpan w:val="11"/>
          </w:tcPr>
          <w:p w:rsidR="00606079" w:rsidRPr="00870669" w:rsidRDefault="00606079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606079" w:rsidRPr="00D902F4">
        <w:tc>
          <w:tcPr>
            <w:tcW w:w="365" w:type="dxa"/>
            <w:gridSpan w:val="2"/>
            <w:tcBorders>
              <w:right w:val="nil"/>
            </w:tcBorders>
          </w:tcPr>
          <w:p w:rsidR="00606079" w:rsidRPr="00870669" w:rsidRDefault="0060607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06079" w:rsidRPr="00D902F4">
        <w:tc>
          <w:tcPr>
            <w:tcW w:w="365" w:type="dxa"/>
            <w:gridSpan w:val="2"/>
            <w:tcBorders>
              <w:right w:val="nil"/>
            </w:tcBorders>
          </w:tcPr>
          <w:p w:rsidR="00606079" w:rsidRPr="00870669" w:rsidRDefault="0060607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  <w:p w:rsidR="00606079" w:rsidRPr="00D902F4" w:rsidRDefault="00606079" w:rsidP="00EA59B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</w:p>
        </w:tc>
        <w:tc>
          <w:tcPr>
            <w:tcW w:w="2523" w:type="dxa"/>
            <w:tcBorders>
              <w:left w:val="nil"/>
            </w:tcBorders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</w:p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06079" w:rsidRPr="00D902F4">
        <w:tc>
          <w:tcPr>
            <w:tcW w:w="365" w:type="dxa"/>
            <w:gridSpan w:val="2"/>
            <w:tcBorders>
              <w:right w:val="nil"/>
            </w:tcBorders>
          </w:tcPr>
          <w:p w:rsidR="00606079" w:rsidRPr="00870669" w:rsidRDefault="00606079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0607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06079" w:rsidRPr="0011672D" w:rsidRDefault="00606079" w:rsidP="00870669">
            <w:pPr>
              <w:rPr>
                <w:rFonts w:ascii="Angsana New" w:hAnsi="Angsana New"/>
                <w:sz w:val="32"/>
                <w:szCs w:val="32"/>
                <w:lang w:val="en-US"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06079" w:rsidRPr="00B338D4">
        <w:tc>
          <w:tcPr>
            <w:tcW w:w="10081" w:type="dxa"/>
            <w:gridSpan w:val="11"/>
          </w:tcPr>
          <w:p w:rsidR="00606079" w:rsidRPr="00B338D4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606079" w:rsidRPr="00D902F4">
        <w:tc>
          <w:tcPr>
            <w:tcW w:w="330" w:type="dxa"/>
            <w:tcBorders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606079" w:rsidRPr="00433781" w:rsidRDefault="00606079" w:rsidP="002C7BD3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A8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606079" w:rsidRPr="00433781" w:rsidRDefault="00606079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606079" w:rsidRPr="00D902F4" w:rsidRDefault="0060607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D902F4">
        <w:tc>
          <w:tcPr>
            <w:tcW w:w="10081" w:type="dxa"/>
            <w:gridSpan w:val="11"/>
          </w:tcPr>
          <w:p w:rsidR="00606079" w:rsidRPr="00433781" w:rsidRDefault="00606079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606079" w:rsidRPr="00433781">
        <w:tc>
          <w:tcPr>
            <w:tcW w:w="365" w:type="dxa"/>
            <w:gridSpan w:val="2"/>
            <w:tcBorders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6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06079" w:rsidRPr="00433781" w:rsidRDefault="0060607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433781">
        <w:tc>
          <w:tcPr>
            <w:tcW w:w="365" w:type="dxa"/>
            <w:gridSpan w:val="2"/>
            <w:tcBorders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7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06079" w:rsidRPr="00433781" w:rsidRDefault="00606079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28" style="position:absolute;left:0;text-align:left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606079" w:rsidRPr="00433781">
        <w:tc>
          <w:tcPr>
            <w:tcW w:w="365" w:type="dxa"/>
            <w:gridSpan w:val="2"/>
            <w:tcBorders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06079" w:rsidRPr="00433781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06079" w:rsidRPr="00433781" w:rsidRDefault="00606079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606079" w:rsidRPr="00D902F4">
        <w:tc>
          <w:tcPr>
            <w:tcW w:w="2339" w:type="dxa"/>
            <w:gridSpan w:val="4"/>
            <w:tcBorders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606079" w:rsidRPr="00D902F4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Default="00606079" w:rsidP="00870669">
      <w:pPr>
        <w:ind w:left="360"/>
        <w:rPr>
          <w:b/>
          <w:bCs/>
          <w:sz w:val="20"/>
          <w:szCs w:val="20"/>
          <w:lang w:bidi="th-TH"/>
        </w:rPr>
      </w:pPr>
    </w:p>
    <w:p w:rsidR="00606079" w:rsidRPr="006B3D7B" w:rsidRDefault="00606079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606079" w:rsidRDefault="00606079" w:rsidP="00870669">
      <w:pPr>
        <w:rPr>
          <w:sz w:val="20"/>
          <w:szCs w:val="20"/>
          <w:lang w:val="en-US" w:bidi="th-TH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  <w:gridCol w:w="1080"/>
      </w:tblGrid>
      <w:tr w:rsidR="00606079" w:rsidTr="00824389">
        <w:trPr>
          <w:gridAfter w:val="1"/>
          <w:wAfter w:w="1080" w:type="dxa"/>
        </w:trPr>
        <w:tc>
          <w:tcPr>
            <w:tcW w:w="10260" w:type="dxa"/>
            <w:gridSpan w:val="6"/>
          </w:tcPr>
          <w:p w:rsidR="00606079" w:rsidRPr="005E7452" w:rsidRDefault="00606079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606079" w:rsidTr="00824389">
        <w:trPr>
          <w:gridAfter w:val="1"/>
          <w:wAfter w:w="1080" w:type="dxa"/>
          <w:trHeight w:val="1259"/>
        </w:trPr>
        <w:tc>
          <w:tcPr>
            <w:tcW w:w="3420" w:type="dxa"/>
          </w:tcPr>
          <w:p w:rsidR="00606079" w:rsidRPr="008516B7" w:rsidRDefault="0060607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606079" w:rsidRPr="008516B7" w:rsidRDefault="0060607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606079" w:rsidRPr="008516B7" w:rsidRDefault="0060607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606079" w:rsidRDefault="0060607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606079" w:rsidRPr="008516B7" w:rsidRDefault="00606079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เซต</w:t>
            </w:r>
          </w:p>
        </w:tc>
        <w:tc>
          <w:tcPr>
            <w:tcW w:w="180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606079" w:rsidRPr="00CF3E6A" w:rsidRDefault="00606079" w:rsidP="00F71EB3">
            <w:pPr>
              <w:rPr>
                <w:lang w:val="en-US" w:bidi="th-TH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ตรรกศาสตร์</w:t>
            </w:r>
          </w:p>
        </w:tc>
        <w:tc>
          <w:tcPr>
            <w:tcW w:w="180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ระบบจำนวน</w:t>
            </w:r>
          </w:p>
        </w:tc>
        <w:tc>
          <w:tcPr>
            <w:tcW w:w="180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.5</w:t>
            </w:r>
          </w:p>
        </w:tc>
        <w:tc>
          <w:tcPr>
            <w:tcW w:w="144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.5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ความสัมพันธ์และฟังก์ชัน</w:t>
            </w:r>
          </w:p>
        </w:tc>
        <w:tc>
          <w:tcPr>
            <w:tcW w:w="180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1440" w:type="dxa"/>
            <w:gridSpan w:val="2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4.5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ลิมิตและความต่อเนื่องของฟังก์ชัน</w:t>
            </w:r>
          </w:p>
        </w:tc>
        <w:tc>
          <w:tcPr>
            <w:tcW w:w="180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144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อนุพันธ์และการประยุกต์</w:t>
            </w:r>
          </w:p>
        </w:tc>
        <w:tc>
          <w:tcPr>
            <w:tcW w:w="180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144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.0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rPr>
          <w:gridAfter w:val="1"/>
          <w:wAfter w:w="1080" w:type="dxa"/>
        </w:trPr>
        <w:tc>
          <w:tcPr>
            <w:tcW w:w="3420" w:type="dxa"/>
          </w:tcPr>
          <w:p w:rsidR="00606079" w:rsidRDefault="00606079" w:rsidP="00F71EB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การอินทริเกรตและการประยุกต์</w:t>
            </w:r>
          </w:p>
        </w:tc>
        <w:tc>
          <w:tcPr>
            <w:tcW w:w="180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9.0</w:t>
            </w:r>
          </w:p>
        </w:tc>
        <w:tc>
          <w:tcPr>
            <w:tcW w:w="1440" w:type="dxa"/>
            <w:gridSpan w:val="2"/>
          </w:tcPr>
          <w:p w:rsidR="00606079" w:rsidRPr="00824389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9.0</w:t>
            </w:r>
          </w:p>
        </w:tc>
        <w:tc>
          <w:tcPr>
            <w:tcW w:w="3600" w:type="dxa"/>
          </w:tcPr>
          <w:p w:rsidR="00606079" w:rsidRDefault="00606079" w:rsidP="00F71EB3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06079" w:rsidTr="00824389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606079" w:rsidRPr="00E7376B" w:rsidRDefault="00606079" w:rsidP="00F71EB3">
            <w:pPr>
              <w:rPr>
                <w:rFonts w:ascii="TH SarabunPSK" w:hAnsi="TH SarabunPSK" w:cs="TH SarabunPSK"/>
                <w:sz w:val="40"/>
                <w:szCs w:val="40"/>
                <w:cs/>
                <w:lang w:bidi="th-TH"/>
              </w:rPr>
            </w:pPr>
          </w:p>
        </w:tc>
        <w:tc>
          <w:tcPr>
            <w:tcW w:w="1080" w:type="dxa"/>
          </w:tcPr>
          <w:p w:rsidR="00606079" w:rsidRPr="00F26CBE" w:rsidRDefault="00606079" w:rsidP="00F71EB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9</w:t>
            </w:r>
          </w:p>
        </w:tc>
      </w:tr>
      <w:tr w:rsidR="00606079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5E7452" w:rsidRDefault="00606079" w:rsidP="00F71EB3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606079" w:rsidRPr="005E7452" w:rsidRDefault="00606079" w:rsidP="00F71EB3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606079" w:rsidRPr="002C1485" w:rsidRDefault="00606079" w:rsidP="00F71EB3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606079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CE339B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CE339B" w:rsidRDefault="00606079" w:rsidP="00F71EB3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06079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606079" w:rsidTr="00824389">
        <w:tblPrEx>
          <w:tblLook w:val="01E0"/>
        </w:tblPrEx>
        <w:trPr>
          <w:gridAfter w:val="1"/>
          <w:wAfter w:w="1080" w:type="dxa"/>
          <w:trHeight w:val="276"/>
        </w:trPr>
        <w:tc>
          <w:tcPr>
            <w:tcW w:w="3719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606079" w:rsidRPr="00D80934" w:rsidRDefault="00606079" w:rsidP="00F71EB3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606079" w:rsidRPr="004017DD" w:rsidTr="004017DD">
        <w:trPr>
          <w:cantSplit/>
          <w:trHeight w:val="530"/>
        </w:trPr>
        <w:tc>
          <w:tcPr>
            <w:tcW w:w="2880" w:type="dxa"/>
          </w:tcPr>
          <w:p w:rsidR="00606079" w:rsidRPr="004017DD" w:rsidRDefault="0060607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606079" w:rsidRPr="004017DD" w:rsidRDefault="00606079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606079" w:rsidRPr="004017DD" w:rsidRDefault="00606079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606079" w:rsidRPr="004017DD" w:rsidRDefault="00606079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606079" w:rsidRPr="005746A5" w:rsidTr="004017DD">
        <w:trPr>
          <w:cantSplit/>
          <w:trHeight w:val="530"/>
        </w:trPr>
        <w:tc>
          <w:tcPr>
            <w:tcW w:w="2880" w:type="dxa"/>
          </w:tcPr>
          <w:p w:rsidR="00606079" w:rsidRPr="004017DD" w:rsidRDefault="0060607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606079" w:rsidRPr="004017DD" w:rsidRDefault="0060607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606079" w:rsidRDefault="00606079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606079" w:rsidRPr="00652C40" w:rsidRDefault="00606079" w:rsidP="004017DD">
            <w:pPr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  <w:t>6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....คน</w:t>
            </w:r>
          </w:p>
          <w:p w:rsidR="00606079" w:rsidRPr="00652C40" w:rsidRDefault="00606079" w:rsidP="004017DD">
            <w:pPr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</w:pP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  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 xml:space="preserve">GPA 2.50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>ขึ้นไป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)</w:t>
            </w:r>
          </w:p>
          <w:p w:rsidR="00606079" w:rsidRPr="00652C40" w:rsidRDefault="00606079" w:rsidP="004017DD">
            <w:pPr>
              <w:rPr>
                <w:rFonts w:ascii="TH SarabunPSK" w:hAnsi="TH SarabunPSK" w:cs="TH SarabunPSK"/>
                <w:color w:val="000000"/>
                <w:sz w:val="22"/>
                <w:szCs w:val="22"/>
                <w:lang w:val="en-US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  <w:t>17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..คน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GPA 2.00 – 2.49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/>
              </w:rPr>
              <w:t>)</w:t>
            </w:r>
          </w:p>
          <w:p w:rsidR="00606079" w:rsidRPr="00652C40" w:rsidRDefault="00606079" w:rsidP="004017DD">
            <w:pPr>
              <w:rPr>
                <w:rFonts w:ascii="TH SarabunPSK" w:hAnsi="TH SarabunPSK" w:cs="TH SarabunPSK"/>
                <w:color w:val="000000"/>
                <w:sz w:val="22"/>
                <w:szCs w:val="22"/>
                <w:lang w:bidi="th-TH"/>
              </w:rPr>
            </w:pPr>
            <w:r w:rsidRPr="00652C40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lang w:val="en-US" w:bidi="th-TH"/>
              </w:rPr>
              <w:t>5</w:t>
            </w: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>.....คน</w:t>
            </w:r>
          </w:p>
          <w:p w:rsidR="00606079" w:rsidRDefault="00606079" w:rsidP="0091538C">
            <w:pPr>
              <w:rPr>
                <w:color w:val="000000"/>
                <w:sz w:val="22"/>
                <w:szCs w:val="22"/>
                <w:cs/>
                <w:lang w:bidi="th-TH"/>
              </w:rPr>
            </w:pPr>
            <w:r w:rsidRPr="00652C40">
              <w:rPr>
                <w:rFonts w:ascii="TH SarabunPSK" w:hAnsi="TH SarabunPSK" w:cs="TH SarabunPSK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(ได้ 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GPA</w:t>
            </w:r>
            <w:r w:rsidRPr="00652C40">
              <w:rPr>
                <w:rFonts w:ascii="TH SarabunPSK" w:hAnsi="TH SarabunPSK" w:cs="TH SarabunPSK"/>
                <w:sz w:val="22"/>
                <w:szCs w:val="22"/>
                <w:cs/>
                <w:lang w:val="en-US" w:bidi="th-TH"/>
              </w:rPr>
              <w:t xml:space="preserve"> ต่ำกว่า 2.0</w:t>
            </w:r>
            <w:r w:rsidRPr="00652C40">
              <w:rPr>
                <w:rFonts w:ascii="TH SarabunPSK" w:hAnsi="TH SarabunPSK" w:cs="TH SarabunPSK"/>
                <w:sz w:val="22"/>
                <w:szCs w:val="22"/>
                <w:lang w:val="en-US" w:bidi="th-TH"/>
              </w:rPr>
              <w:t>0)</w:t>
            </w:r>
          </w:p>
        </w:tc>
        <w:tc>
          <w:tcPr>
            <w:tcW w:w="2700" w:type="dxa"/>
          </w:tcPr>
          <w:p w:rsidR="00606079" w:rsidRPr="005746A5" w:rsidRDefault="00606079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606079" w:rsidRPr="004017DD" w:rsidRDefault="00606079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606079" w:rsidRDefault="00606079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606079" w:rsidRPr="00652C40" w:rsidRDefault="00606079" w:rsidP="004017DD">
            <w:pPr>
              <w:rPr>
                <w:rFonts w:ascii="Angsana New" w:hAnsi="Angsana New"/>
                <w:cs/>
                <w:lang w:val="en-US"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  <w:r>
              <w:rPr>
                <w:rFonts w:ascii="Angsana New" w:hAnsi="Angsana New"/>
                <w:lang w:val="en-US" w:bidi="th-TH"/>
              </w:rPr>
              <w:t>/</w:t>
            </w:r>
            <w:r w:rsidRPr="00652C40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ให้ออกมาทำงานหน้าห้องเรียน</w:t>
            </w:r>
          </w:p>
          <w:p w:rsidR="00606079" w:rsidRPr="004017DD" w:rsidRDefault="00606079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06079" w:rsidTr="00B65EBC">
        <w:trPr>
          <w:cantSplit/>
        </w:trPr>
        <w:tc>
          <w:tcPr>
            <w:tcW w:w="10080" w:type="dxa"/>
            <w:gridSpan w:val="7"/>
          </w:tcPr>
          <w:p w:rsidR="00606079" w:rsidRPr="00073B28" w:rsidRDefault="00606079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606079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606079" w:rsidRPr="005746A5" w:rsidRDefault="0060607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06079" w:rsidRPr="005746A5" w:rsidRDefault="0060607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06079" w:rsidRPr="005746A5" w:rsidRDefault="00606079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06079" w:rsidRPr="005746A5" w:rsidRDefault="0060607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06079" w:rsidRPr="005746A5" w:rsidRDefault="0060607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06079" w:rsidRPr="005746A5" w:rsidRDefault="00606079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06079" w:rsidTr="003A3C27">
        <w:trPr>
          <w:cantSplit/>
          <w:trHeight w:val="465"/>
        </w:trPr>
        <w:tc>
          <w:tcPr>
            <w:tcW w:w="1800" w:type="dxa"/>
            <w:vMerge/>
          </w:tcPr>
          <w:p w:rsidR="00606079" w:rsidRPr="00073B28" w:rsidRDefault="00606079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606079" w:rsidRPr="00073B28" w:rsidRDefault="0060607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606079" w:rsidRPr="00073B28" w:rsidRDefault="0060607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606079" w:rsidRPr="004C084D" w:rsidRDefault="0060607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  <w:gridSpan w:val="2"/>
          </w:tcPr>
          <w:p w:rsidR="00606079" w:rsidRPr="004C084D" w:rsidRDefault="00606079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06079" w:rsidRPr="00073B28" w:rsidRDefault="00606079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06079" w:rsidRPr="005746A5" w:rsidTr="003A3C27">
        <w:trPr>
          <w:cantSplit/>
          <w:trHeight w:val="4967"/>
        </w:trPr>
        <w:tc>
          <w:tcPr>
            <w:tcW w:w="1800" w:type="dxa"/>
          </w:tcPr>
          <w:p w:rsidR="00606079" w:rsidRPr="003A3C27" w:rsidRDefault="00606079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margin-left:43.5pt;margin-top:14.45pt;width:0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NFm&#10;RqYXAgAANQQAAA4AAAAAAAAAAAAAAAAALgIAAGRycy9lMm9Eb2MueG1sUEsBAi0AFAAGAAgAAAAh&#10;AAg0EGDZAAAABwEAAA8AAAAAAAAAAAAAAAAAcQQAAGRycy9kb3ducmV2LnhtbFBLBQYAAAAABAAE&#10;APMAAAB3BQAAAAA=&#10;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606079" w:rsidRPr="002E6D2F" w:rsidRDefault="0060607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606079" w:rsidRPr="002E6D2F" w:rsidRDefault="0060607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606079" w:rsidRPr="002E6D2F" w:rsidRDefault="00606079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606079" w:rsidRPr="002E6D2F" w:rsidRDefault="00606079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606079" w:rsidRPr="002E6D2F" w:rsidRDefault="00606079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606079" w:rsidRPr="002E6D2F" w:rsidRDefault="00606079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606079" w:rsidRPr="002E6D2F" w:rsidRDefault="00606079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606079" w:rsidRPr="00073B28" w:rsidRDefault="0060607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606079" w:rsidRPr="00073B28" w:rsidRDefault="0060607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06079" w:rsidRPr="00073B28" w:rsidRDefault="00606079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06079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06079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0607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06079" w:rsidRPr="004C084D" w:rsidRDefault="0060607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06079" w:rsidRPr="004C084D" w:rsidRDefault="0060607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06079" w:rsidRPr="00482720" w:rsidTr="0068043A">
        <w:trPr>
          <w:cantSplit/>
          <w:trHeight w:val="386"/>
        </w:trPr>
        <w:tc>
          <w:tcPr>
            <w:tcW w:w="1800" w:type="dxa"/>
          </w:tcPr>
          <w:p w:rsidR="00606079" w:rsidRPr="00482720" w:rsidRDefault="00606079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3" o:spid="_x0000_s1030" type="#_x0000_t32" style="position:absolute;margin-left:43.5pt;margin-top:14.45pt;width:0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R/GQIAADYEAAAOAAAAZHJzL2Uyb0RvYy54bWysU8GO2yAQvVfqPyDuie2sky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Bc+Ufx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606079" w:rsidRPr="00E809C6" w:rsidRDefault="0060607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06079" w:rsidRPr="00E809C6" w:rsidRDefault="00606079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606079" w:rsidRPr="00E809C6" w:rsidRDefault="00606079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606079" w:rsidRPr="00E809C6" w:rsidRDefault="00606079" w:rsidP="0068043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606079" w:rsidRPr="00E809C6" w:rsidRDefault="0060607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606079" w:rsidRPr="00E809C6" w:rsidRDefault="0060607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606079" w:rsidRPr="00E809C6" w:rsidRDefault="0060607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606079" w:rsidRPr="00E809C6" w:rsidRDefault="0060607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606079" w:rsidRPr="00E809C6" w:rsidRDefault="00606079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606079" w:rsidRPr="00E809C6" w:rsidRDefault="00606079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606079" w:rsidRPr="00E809C6" w:rsidRDefault="00606079" w:rsidP="0068043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606079" w:rsidRPr="00E809C6" w:rsidRDefault="00606079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606079" w:rsidRPr="00482720" w:rsidRDefault="0060607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06079" w:rsidRPr="00482720" w:rsidRDefault="0060607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06079" w:rsidRPr="00482720" w:rsidRDefault="00606079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606079" w:rsidRPr="005746A5" w:rsidTr="003A3C27">
        <w:trPr>
          <w:cantSplit/>
          <w:trHeight w:val="386"/>
        </w:trPr>
        <w:tc>
          <w:tcPr>
            <w:tcW w:w="1800" w:type="dxa"/>
          </w:tcPr>
          <w:p w:rsidR="00606079" w:rsidRPr="003A3C27" w:rsidRDefault="00606079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7" o:spid="_x0000_s1031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fWGAIAADYEAAAOAAAAZHJzL2Uyb0RvYy54bWysU8GO2yAQvVfqPyDuie3UyS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Bq&#10;9sfW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06079" w:rsidRDefault="00606079">
      <w:pPr>
        <w:rPr>
          <w:lang w:bidi="th-TH"/>
        </w:rPr>
      </w:pPr>
    </w:p>
    <w:p w:rsidR="00606079" w:rsidRDefault="00606079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06079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06079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06079" w:rsidRPr="004C084D" w:rsidRDefault="0060607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06079" w:rsidRPr="004C084D" w:rsidRDefault="00606079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06079" w:rsidRPr="005746A5" w:rsidRDefault="00606079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06079" w:rsidRPr="005746A5" w:rsidTr="0068043A">
        <w:trPr>
          <w:cantSplit/>
          <w:trHeight w:val="386"/>
        </w:trPr>
        <w:tc>
          <w:tcPr>
            <w:tcW w:w="1800" w:type="dxa"/>
          </w:tcPr>
          <w:p w:rsidR="00606079" w:rsidRPr="003A3C27" w:rsidRDefault="00606079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8" o:spid="_x0000_s1032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lpGQIAADY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1pGZaRkCAAA2BAAADgAAAAAAAAAAAAAAAAAuAgAAZHJzL2Uyb0RvYy54bWxQSwECLQAUAAYACAAA&#10;ACEACDQQYNkAAAAHAQAADwAAAAAAAAAAAAAAAABzBAAAZHJzL2Rvd25yZXYueG1sUEsFBgAAAAAE&#10;AAQA8wAAAHkFAAAAAA==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06079" w:rsidRPr="005746A5" w:rsidTr="003A3C27">
        <w:trPr>
          <w:cantSplit/>
          <w:trHeight w:val="386"/>
        </w:trPr>
        <w:tc>
          <w:tcPr>
            <w:tcW w:w="1800" w:type="dxa"/>
          </w:tcPr>
          <w:p w:rsidR="00606079" w:rsidRPr="003A3C27" w:rsidRDefault="00606079" w:rsidP="0040067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29" o:spid="_x0000_s1033" type="#_x0000_t32" style="position:absolute;margin-left:43.5pt;margin-top:14.45pt;width:0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z&#10;VYHMGAIAADYEAAAOAAAAAAAAAAAAAAAAAC4CAABkcnMvZTJvRG9jLnhtbFBLAQItABQABgAIAAAA&#10;IQAINBBg2QAAAAcBAAAPAAAAAAAAAAAAAAAAAHIEAABkcnMvZG93bnJldi54bWxQSwUGAAAAAAQA&#10;BADzAAAAeAUAAAAA&#10;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606079" w:rsidRPr="00E809C6" w:rsidRDefault="00606079" w:rsidP="0040067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</w:rPr>
              <w:sym w:font="Wingdings" w:char="F0A8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606079" w:rsidRPr="00E809C6" w:rsidRDefault="00606079" w:rsidP="0040067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606079" w:rsidRPr="00E809C6" w:rsidRDefault="00606079" w:rsidP="0040067A">
            <w:pPr>
              <w:rPr>
                <w:rFonts w:ascii="Angsana New" w:hAnsi="Angsana New"/>
              </w:rPr>
            </w:pPr>
            <w:r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s/>
                <w:lang w:bidi="th-TH"/>
              </w:rPr>
              <w:t>กระดานไวท์บอร์ด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606079" w:rsidRPr="00E809C6" w:rsidRDefault="00606079" w:rsidP="0040067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06079" w:rsidRPr="00073B28" w:rsidRDefault="00606079" w:rsidP="0040067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06079" w:rsidRDefault="00606079"/>
    <w:p w:rsidR="00606079" w:rsidRDefault="0060607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06079">
        <w:trPr>
          <w:trHeight w:val="1070"/>
        </w:trPr>
        <w:tc>
          <w:tcPr>
            <w:tcW w:w="10080" w:type="dxa"/>
          </w:tcPr>
          <w:p w:rsidR="00606079" w:rsidRPr="00994D17" w:rsidRDefault="0060607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606079" w:rsidRPr="00870669" w:rsidRDefault="00606079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606079" w:rsidRPr="00870669" w:rsidRDefault="0060607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06079" w:rsidRPr="00073B28" w:rsidRDefault="00606079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606079" w:rsidRDefault="00606079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Default="00606079" w:rsidP="00F560D8">
      <w:pPr>
        <w:rPr>
          <w:lang w:bidi="th-TH"/>
        </w:rPr>
      </w:pPr>
    </w:p>
    <w:p w:rsidR="00606079" w:rsidRPr="00F560D8" w:rsidRDefault="00606079" w:rsidP="00F560D8">
      <w:pPr>
        <w:rPr>
          <w:lang w:bidi="th-TH"/>
        </w:rPr>
      </w:pPr>
    </w:p>
    <w:p w:rsidR="00606079" w:rsidRDefault="00606079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606079" w:rsidRPr="007F3866" w:rsidRDefault="00606079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606079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06079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31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60607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606079" w:rsidRPr="00870669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606079" w:rsidRPr="00870669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bookmarkStart w:id="0" w:name="_GoBack" w:colFirst="3" w:colLast="4"/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18.75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6.25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1" w:type="dxa"/>
            <w:vAlign w:val="bottom"/>
          </w:tcPr>
          <w:p w:rsidR="00606079" w:rsidRPr="00BF63D1" w:rsidRDefault="00606079" w:rsidP="00BF63D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F63D1">
              <w:rPr>
                <w:rFonts w:ascii="TH SarabunPSK" w:hAnsi="TH SarabunPSK" w:cs="TH SarabunPSK"/>
                <w:color w:val="000000"/>
                <w:sz w:val="28"/>
                <w:szCs w:val="28"/>
              </w:rPr>
              <w:t>25.00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bookmarkEnd w:id="0"/>
      <w:tr w:rsidR="00606079" w:rsidRPr="00870669" w:rsidTr="00914FA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BF63D1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BF63D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vAlign w:val="center"/>
          </w:tcPr>
          <w:p w:rsidR="00606079" w:rsidRPr="00BF63D1" w:rsidRDefault="00606079" w:rsidP="00BF63D1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271" w:type="dxa"/>
          </w:tcPr>
          <w:p w:rsidR="00606079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4F1F3C" w:rsidRDefault="00606079" w:rsidP="00BF63D1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606079" w:rsidRDefault="0060607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606079" w:rsidRPr="00870669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606079" w:rsidRPr="0087066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606079" w:rsidRDefault="0060607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06079" w:rsidRPr="00870669" w:rsidRDefault="00606079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606079" w:rsidRPr="00870669" w:rsidRDefault="00606079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</w:tr>
      <w:tr w:rsidR="00606079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079" w:rsidRPr="0087066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60607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606079" w:rsidRDefault="00606079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606079" w:rsidRPr="00367CD3" w:rsidRDefault="00606079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0607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06079" w:rsidRPr="009164E3" w:rsidRDefault="00606079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0607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06079" w:rsidRPr="009164E3" w:rsidRDefault="0060607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06079" w:rsidRPr="0005325C" w:rsidRDefault="00606079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606079" w:rsidRPr="009164E3" w:rsidRDefault="0060607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606079" w:rsidRPr="009164E3" w:rsidRDefault="0060607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606079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606079" w:rsidRPr="009164E3" w:rsidRDefault="0060607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06079" w:rsidRDefault="00606079"/>
    <w:p w:rsidR="00606079" w:rsidRDefault="00606079"/>
    <w:p w:rsidR="00606079" w:rsidRDefault="00606079"/>
    <w:p w:rsidR="00606079" w:rsidRDefault="00606079"/>
    <w:p w:rsidR="00606079" w:rsidRDefault="00606079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60607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606079" w:rsidRPr="00367CD3" w:rsidRDefault="00606079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06079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06079" w:rsidRPr="00367CD3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606079" w:rsidRPr="008A227F" w:rsidRDefault="00606079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06079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606079" w:rsidRDefault="00606079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606079" w:rsidRPr="009164E3" w:rsidRDefault="00606079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06079" w:rsidRDefault="00606079" w:rsidP="00870669">
      <w:pPr>
        <w:rPr>
          <w:b/>
          <w:bCs/>
          <w:sz w:val="28"/>
          <w:szCs w:val="28"/>
          <w:lang w:bidi="th-TH"/>
        </w:rPr>
      </w:pPr>
    </w:p>
    <w:p w:rsidR="00606079" w:rsidRPr="00533E50" w:rsidRDefault="00606079" w:rsidP="00870669">
      <w:pPr>
        <w:rPr>
          <w:b/>
          <w:bCs/>
          <w:sz w:val="28"/>
          <w:szCs w:val="28"/>
          <w:cs/>
          <w:lang w:bidi="th-TH"/>
        </w:rPr>
      </w:pPr>
    </w:p>
    <w:p w:rsidR="00606079" w:rsidRDefault="0060607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606079" w:rsidRPr="005D3289" w:rsidRDefault="00606079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606079" w:rsidRPr="00D13906" w:rsidTr="005B1094">
        <w:trPr>
          <w:trHeight w:val="70"/>
        </w:trPr>
        <w:tc>
          <w:tcPr>
            <w:tcW w:w="10080" w:type="dxa"/>
            <w:gridSpan w:val="2"/>
          </w:tcPr>
          <w:p w:rsidR="00606079" w:rsidRPr="00D13906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606079" w:rsidRPr="00516480" w:rsidTr="005B1094">
        <w:trPr>
          <w:trHeight w:val="892"/>
        </w:trPr>
        <w:tc>
          <w:tcPr>
            <w:tcW w:w="5400" w:type="dxa"/>
          </w:tcPr>
          <w:p w:rsidR="00606079" w:rsidRPr="00B52B0D" w:rsidRDefault="00606079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606079" w:rsidRPr="00B52B0D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606079" w:rsidRPr="00B52B0D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06079" w:rsidRPr="00516480" w:rsidTr="005B1094">
        <w:trPr>
          <w:trHeight w:val="531"/>
        </w:trPr>
        <w:tc>
          <w:tcPr>
            <w:tcW w:w="5400" w:type="dxa"/>
          </w:tcPr>
          <w:p w:rsidR="00606079" w:rsidRPr="009164E3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06079" w:rsidRPr="00073B28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RPr="00D13906" w:rsidTr="005B1094">
        <w:trPr>
          <w:trHeight w:val="70"/>
        </w:trPr>
        <w:tc>
          <w:tcPr>
            <w:tcW w:w="10080" w:type="dxa"/>
            <w:gridSpan w:val="2"/>
          </w:tcPr>
          <w:p w:rsidR="00606079" w:rsidRPr="00D13906" w:rsidRDefault="0060607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606079" w:rsidTr="005B1094">
        <w:trPr>
          <w:trHeight w:val="392"/>
        </w:trPr>
        <w:tc>
          <w:tcPr>
            <w:tcW w:w="5400" w:type="dxa"/>
          </w:tcPr>
          <w:p w:rsidR="00606079" w:rsidRPr="00B52B0D" w:rsidRDefault="00606079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606079" w:rsidRPr="00B52B0D" w:rsidRDefault="00606079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606079" w:rsidTr="005B1094">
        <w:trPr>
          <w:trHeight w:val="690"/>
        </w:trPr>
        <w:tc>
          <w:tcPr>
            <w:tcW w:w="5400" w:type="dxa"/>
          </w:tcPr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606079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06079" w:rsidRPr="00B52B0D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06079" w:rsidRDefault="00606079" w:rsidP="00870669">
      <w:pPr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870669">
      <w:pPr>
        <w:jc w:val="center"/>
        <w:rPr>
          <w:b/>
          <w:bCs/>
          <w:sz w:val="36"/>
          <w:szCs w:val="36"/>
          <w:lang w:bidi="th-TH"/>
        </w:rPr>
      </w:pPr>
    </w:p>
    <w:p w:rsidR="00606079" w:rsidRPr="00073B28" w:rsidRDefault="00606079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606079" w:rsidRDefault="00606079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06079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606079" w:rsidRPr="00073B28" w:rsidRDefault="00606079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606079" w:rsidTr="00D13906">
        <w:tc>
          <w:tcPr>
            <w:tcW w:w="10080" w:type="dxa"/>
            <w:tcBorders>
              <w:bottom w:val="nil"/>
            </w:tcBorders>
          </w:tcPr>
          <w:p w:rsidR="00606079" w:rsidRPr="00694DDF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606079" w:rsidRPr="00E97858" w:rsidRDefault="00606079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606079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606079" w:rsidRPr="00694DDF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06079" w:rsidRPr="00073B28" w:rsidRDefault="00606079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06079" w:rsidTr="00D13906">
        <w:tc>
          <w:tcPr>
            <w:tcW w:w="10080" w:type="dxa"/>
            <w:tcBorders>
              <w:top w:val="single" w:sz="4" w:space="0" w:color="auto"/>
            </w:tcBorders>
          </w:tcPr>
          <w:p w:rsidR="00606079" w:rsidRPr="00E97858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606079" w:rsidTr="00D13906">
        <w:tc>
          <w:tcPr>
            <w:tcW w:w="10080" w:type="dxa"/>
          </w:tcPr>
          <w:p w:rsidR="00606079" w:rsidRPr="00E97858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606079" w:rsidRPr="00073B28" w:rsidRDefault="00606079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606079" w:rsidTr="00D13906">
        <w:tc>
          <w:tcPr>
            <w:tcW w:w="10080" w:type="dxa"/>
            <w:tcBorders>
              <w:bottom w:val="single" w:sz="4" w:space="0" w:color="auto"/>
            </w:tcBorders>
          </w:tcPr>
          <w:p w:rsidR="00606079" w:rsidRPr="00E97858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06079" w:rsidRPr="00233396" w:rsidRDefault="00606079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606079" w:rsidRDefault="0060607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06079" w:rsidRDefault="0060607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06079" w:rsidRPr="009164E3" w:rsidRDefault="00606079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606079" w:rsidRPr="00233396" w:rsidRDefault="00606079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606079" w:rsidTr="00D13906">
        <w:tc>
          <w:tcPr>
            <w:tcW w:w="10080" w:type="dxa"/>
            <w:gridSpan w:val="2"/>
          </w:tcPr>
          <w:p w:rsidR="00606079" w:rsidRPr="000E1011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606079" w:rsidTr="00D13906">
        <w:trPr>
          <w:trHeight w:val="435"/>
        </w:trPr>
        <w:tc>
          <w:tcPr>
            <w:tcW w:w="4680" w:type="dxa"/>
          </w:tcPr>
          <w:p w:rsidR="00606079" w:rsidRDefault="00606079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606079" w:rsidRPr="000E1011" w:rsidRDefault="00606079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606079" w:rsidRPr="000E1011" w:rsidRDefault="0060607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606079" w:rsidTr="00D13906">
        <w:trPr>
          <w:trHeight w:val="1665"/>
        </w:trPr>
        <w:tc>
          <w:tcPr>
            <w:tcW w:w="4680" w:type="dxa"/>
          </w:tcPr>
          <w:p w:rsidR="00606079" w:rsidRPr="000E1011" w:rsidRDefault="00606079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606079" w:rsidRPr="000E1011" w:rsidRDefault="0060607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606079" w:rsidRPr="00AF7366" w:rsidRDefault="00606079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606079" w:rsidRPr="000E1011" w:rsidRDefault="00606079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p w:rsidR="00606079" w:rsidRDefault="00606079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606079" w:rsidTr="00D13906">
        <w:tc>
          <w:tcPr>
            <w:tcW w:w="10080" w:type="dxa"/>
            <w:gridSpan w:val="3"/>
          </w:tcPr>
          <w:p w:rsidR="00606079" w:rsidRPr="00C34058" w:rsidRDefault="00606079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606079" w:rsidRPr="00135CDD" w:rsidRDefault="00606079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606079" w:rsidRDefault="00606079" w:rsidP="00870669">
            <w:pPr>
              <w:rPr>
                <w:sz w:val="20"/>
                <w:cs/>
                <w:lang w:bidi="th-TH"/>
              </w:rPr>
            </w:pPr>
          </w:p>
        </w:tc>
      </w:tr>
      <w:tr w:rsidR="00606079" w:rsidRPr="009164E3" w:rsidTr="00D13906">
        <w:tc>
          <w:tcPr>
            <w:tcW w:w="10080" w:type="dxa"/>
            <w:gridSpan w:val="3"/>
          </w:tcPr>
          <w:p w:rsidR="00606079" w:rsidRPr="00C34058" w:rsidRDefault="00606079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606079" w:rsidTr="00D13906">
        <w:trPr>
          <w:cantSplit/>
          <w:trHeight w:val="525"/>
        </w:trPr>
        <w:tc>
          <w:tcPr>
            <w:tcW w:w="3960" w:type="dxa"/>
          </w:tcPr>
          <w:p w:rsidR="00606079" w:rsidRPr="00135CDD" w:rsidRDefault="0060607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606079" w:rsidRPr="00135CDD" w:rsidRDefault="00606079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606079" w:rsidRPr="00135CDD" w:rsidRDefault="00606079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606079" w:rsidTr="00D13906">
        <w:trPr>
          <w:cantSplit/>
          <w:trHeight w:val="875"/>
        </w:trPr>
        <w:tc>
          <w:tcPr>
            <w:tcW w:w="3960" w:type="dxa"/>
          </w:tcPr>
          <w:p w:rsidR="00606079" w:rsidRDefault="0060607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ปรับปรุงระบบการเรียนการสอน การใช้สื่อที่ทันสมัยมากขึ้น</w:t>
            </w:r>
          </w:p>
        </w:tc>
        <w:tc>
          <w:tcPr>
            <w:tcW w:w="2340" w:type="dxa"/>
          </w:tcPr>
          <w:p w:rsidR="00606079" w:rsidRDefault="00606079"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ภาคเรียนที่ 1 /2557</w:t>
            </w:r>
          </w:p>
        </w:tc>
        <w:tc>
          <w:tcPr>
            <w:tcW w:w="3780" w:type="dxa"/>
          </w:tcPr>
          <w:p w:rsidR="00606079" w:rsidRDefault="0060607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>
              <w:rPr>
                <w:cs/>
                <w:lang w:bidi="th-TH"/>
              </w:rPr>
              <w:t>.อุทัยวรรณ  ศรีวิชัย</w:t>
            </w:r>
          </w:p>
        </w:tc>
      </w:tr>
      <w:tr w:rsidR="00606079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606079" w:rsidRDefault="0060607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606079" w:rsidRDefault="0060607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606079" w:rsidRPr="00CC5858" w:rsidRDefault="0060607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606079" w:rsidRPr="00CC5858" w:rsidRDefault="00606079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606079" w:rsidRDefault="00606079" w:rsidP="00870669">
      <w:pPr>
        <w:rPr>
          <w:b/>
          <w:bCs/>
          <w:lang w:bidi="ar-EG"/>
        </w:rPr>
      </w:pPr>
    </w:p>
    <w:p w:rsidR="00606079" w:rsidRDefault="00606079" w:rsidP="00870669">
      <w:pPr>
        <w:rPr>
          <w:rFonts w:ascii="Angsana New" w:hAnsi="Angsana New"/>
          <w:sz w:val="32"/>
          <w:szCs w:val="32"/>
          <w:lang w:bidi="th-TH"/>
        </w:rPr>
      </w:pPr>
    </w:p>
    <w:p w:rsidR="00606079" w:rsidRDefault="00606079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0" o:spid="_x0000_s1034" type="#_x0000_t75" alt="9uthaiwan.jpg" style="position:absolute;margin-left:177.75pt;margin-top:8.85pt;width:124.5pt;height:41.25pt;z-index:-251662848;visibility:visible">
            <v:imagedata r:id="rId6" o:title=""/>
          </v:shape>
        </w:pict>
      </w:r>
    </w:p>
    <w:p w:rsidR="00606079" w:rsidRDefault="00606079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606079" w:rsidRDefault="00606079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606079" w:rsidRDefault="00606079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606079" w:rsidRPr="009164E3" w:rsidRDefault="00606079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606079" w:rsidRDefault="00606079">
      <w:pPr>
        <w:rPr>
          <w:cs/>
          <w:lang w:bidi="th-TH"/>
        </w:rPr>
      </w:pPr>
    </w:p>
    <w:sectPr w:rsidR="00606079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79" w:rsidRDefault="00606079">
      <w:r>
        <w:separator/>
      </w:r>
    </w:p>
  </w:endnote>
  <w:endnote w:type="continuationSeparator" w:id="0">
    <w:p w:rsidR="00606079" w:rsidRDefault="00606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79" w:rsidRDefault="00606079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06079" w:rsidRDefault="006060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79" w:rsidRDefault="00606079">
      <w:r>
        <w:separator/>
      </w:r>
    </w:p>
  </w:footnote>
  <w:footnote w:type="continuationSeparator" w:id="0">
    <w:p w:rsidR="00606079" w:rsidRDefault="00606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79" w:rsidRDefault="0060607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06079" w:rsidRDefault="006060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079" w:rsidRDefault="00606079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11</w:t>
    </w:r>
    <w:r>
      <w:rPr>
        <w:rStyle w:val="PageNumber"/>
        <w:rFonts w:cs="Angsana New"/>
      </w:rPr>
      <w:fldChar w:fldCharType="end"/>
    </w:r>
  </w:p>
  <w:p w:rsidR="00606079" w:rsidRPr="007F3866" w:rsidRDefault="00606079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3B28"/>
    <w:rsid w:val="000C4CD6"/>
    <w:rsid w:val="000C58FE"/>
    <w:rsid w:val="000D4DCA"/>
    <w:rsid w:val="000E1011"/>
    <w:rsid w:val="000E26EC"/>
    <w:rsid w:val="0011270E"/>
    <w:rsid w:val="0011672D"/>
    <w:rsid w:val="00135CDD"/>
    <w:rsid w:val="0015735E"/>
    <w:rsid w:val="00175809"/>
    <w:rsid w:val="001918A8"/>
    <w:rsid w:val="001D5CD1"/>
    <w:rsid w:val="001E0711"/>
    <w:rsid w:val="00233396"/>
    <w:rsid w:val="002A5C87"/>
    <w:rsid w:val="002C1485"/>
    <w:rsid w:val="002C7BD3"/>
    <w:rsid w:val="002E6D2F"/>
    <w:rsid w:val="002E79A7"/>
    <w:rsid w:val="002F0446"/>
    <w:rsid w:val="002F7D43"/>
    <w:rsid w:val="00333A9F"/>
    <w:rsid w:val="00343408"/>
    <w:rsid w:val="003642E6"/>
    <w:rsid w:val="00367CD3"/>
    <w:rsid w:val="00385347"/>
    <w:rsid w:val="003A3C27"/>
    <w:rsid w:val="003A4B2E"/>
    <w:rsid w:val="003B387C"/>
    <w:rsid w:val="003C116B"/>
    <w:rsid w:val="003E34E1"/>
    <w:rsid w:val="003F5489"/>
    <w:rsid w:val="0040067A"/>
    <w:rsid w:val="004017DD"/>
    <w:rsid w:val="00402CC1"/>
    <w:rsid w:val="00433781"/>
    <w:rsid w:val="00476B3F"/>
    <w:rsid w:val="00482284"/>
    <w:rsid w:val="00482720"/>
    <w:rsid w:val="0049090A"/>
    <w:rsid w:val="004B1EE8"/>
    <w:rsid w:val="004C084D"/>
    <w:rsid w:val="004D7B50"/>
    <w:rsid w:val="004F1F3C"/>
    <w:rsid w:val="00516480"/>
    <w:rsid w:val="005279C0"/>
    <w:rsid w:val="00533E50"/>
    <w:rsid w:val="00543CF5"/>
    <w:rsid w:val="005746A5"/>
    <w:rsid w:val="00586043"/>
    <w:rsid w:val="00592F04"/>
    <w:rsid w:val="005B1094"/>
    <w:rsid w:val="005C58D0"/>
    <w:rsid w:val="005C6330"/>
    <w:rsid w:val="005D3289"/>
    <w:rsid w:val="005E7452"/>
    <w:rsid w:val="00606079"/>
    <w:rsid w:val="00610E36"/>
    <w:rsid w:val="0063122D"/>
    <w:rsid w:val="00633090"/>
    <w:rsid w:val="00652C40"/>
    <w:rsid w:val="00656882"/>
    <w:rsid w:val="0068043A"/>
    <w:rsid w:val="00694DDF"/>
    <w:rsid w:val="006B3D7B"/>
    <w:rsid w:val="006E7EB3"/>
    <w:rsid w:val="00700988"/>
    <w:rsid w:val="0071697D"/>
    <w:rsid w:val="007631B7"/>
    <w:rsid w:val="00772633"/>
    <w:rsid w:val="007C044D"/>
    <w:rsid w:val="007E1572"/>
    <w:rsid w:val="007E441E"/>
    <w:rsid w:val="007F3866"/>
    <w:rsid w:val="00801B2C"/>
    <w:rsid w:val="00812BBD"/>
    <w:rsid w:val="00824389"/>
    <w:rsid w:val="00833D1A"/>
    <w:rsid w:val="00836A90"/>
    <w:rsid w:val="008516B7"/>
    <w:rsid w:val="00870669"/>
    <w:rsid w:val="008A227F"/>
    <w:rsid w:val="008B66E5"/>
    <w:rsid w:val="008E5C42"/>
    <w:rsid w:val="00914FA5"/>
    <w:rsid w:val="0091538C"/>
    <w:rsid w:val="009164E3"/>
    <w:rsid w:val="00931B40"/>
    <w:rsid w:val="00933208"/>
    <w:rsid w:val="009371F3"/>
    <w:rsid w:val="00964655"/>
    <w:rsid w:val="00973267"/>
    <w:rsid w:val="00987722"/>
    <w:rsid w:val="00994D17"/>
    <w:rsid w:val="009F04F2"/>
    <w:rsid w:val="00A22A0E"/>
    <w:rsid w:val="00A87E91"/>
    <w:rsid w:val="00AC3DB6"/>
    <w:rsid w:val="00AF7366"/>
    <w:rsid w:val="00AF76C9"/>
    <w:rsid w:val="00B03CE5"/>
    <w:rsid w:val="00B125BF"/>
    <w:rsid w:val="00B13BFA"/>
    <w:rsid w:val="00B15172"/>
    <w:rsid w:val="00B338D4"/>
    <w:rsid w:val="00B52B0D"/>
    <w:rsid w:val="00B65EBC"/>
    <w:rsid w:val="00B706BC"/>
    <w:rsid w:val="00BC71F0"/>
    <w:rsid w:val="00BE31A6"/>
    <w:rsid w:val="00BF63D1"/>
    <w:rsid w:val="00C03CCA"/>
    <w:rsid w:val="00C05995"/>
    <w:rsid w:val="00C27A9C"/>
    <w:rsid w:val="00C34058"/>
    <w:rsid w:val="00CA19F8"/>
    <w:rsid w:val="00CA7F68"/>
    <w:rsid w:val="00CC28EE"/>
    <w:rsid w:val="00CC5858"/>
    <w:rsid w:val="00CD003F"/>
    <w:rsid w:val="00CD18F9"/>
    <w:rsid w:val="00CD4532"/>
    <w:rsid w:val="00CD5965"/>
    <w:rsid w:val="00CE339B"/>
    <w:rsid w:val="00CF3E6A"/>
    <w:rsid w:val="00D13906"/>
    <w:rsid w:val="00D4333F"/>
    <w:rsid w:val="00D61350"/>
    <w:rsid w:val="00D80934"/>
    <w:rsid w:val="00D902F4"/>
    <w:rsid w:val="00D915D7"/>
    <w:rsid w:val="00DE19BE"/>
    <w:rsid w:val="00E20A3F"/>
    <w:rsid w:val="00E55C74"/>
    <w:rsid w:val="00E7376B"/>
    <w:rsid w:val="00E809C6"/>
    <w:rsid w:val="00E83DDC"/>
    <w:rsid w:val="00E97858"/>
    <w:rsid w:val="00EA59BA"/>
    <w:rsid w:val="00EB5E10"/>
    <w:rsid w:val="00EB79C4"/>
    <w:rsid w:val="00F26CBE"/>
    <w:rsid w:val="00F560D8"/>
    <w:rsid w:val="00F71EB3"/>
    <w:rsid w:val="00F773BB"/>
    <w:rsid w:val="00FC683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D76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D76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2D76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76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11</Pages>
  <Words>1699</Words>
  <Characters>9687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2014-05-21T02:16:00Z</cp:lastPrinted>
  <dcterms:created xsi:type="dcterms:W3CDTF">2014-07-15T07:48:00Z</dcterms:created>
  <dcterms:modified xsi:type="dcterms:W3CDTF">2014-07-15T07:48:00Z</dcterms:modified>
</cp:coreProperties>
</file>